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0D5DA" w14:textId="77777777" w:rsidR="00A97D00" w:rsidRDefault="00A97D00" w:rsidP="00A97D00">
      <w:pPr>
        <w:pStyle w:val="Title"/>
        <w:rPr>
          <w:sz w:val="72"/>
          <w:szCs w:val="72"/>
        </w:rPr>
      </w:pPr>
      <w:bookmarkStart w:id="0" w:name="_Hlk487785372"/>
      <w:bookmarkEnd w:id="0"/>
      <w:r>
        <w:rPr>
          <w:sz w:val="72"/>
          <w:szCs w:val="72"/>
        </w:rPr>
        <w:t>Kirtan Mandli Bhajans</w:t>
      </w:r>
    </w:p>
    <w:p w14:paraId="4F18C73D" w14:textId="77777777" w:rsidR="00A97D00" w:rsidRDefault="00A97D00" w:rsidP="00A97D00">
      <w:pPr>
        <w:pStyle w:val="Subtitle"/>
      </w:pPr>
      <w:r>
        <w:t>Lyrics to our most popular kirtans</w:t>
      </w:r>
    </w:p>
    <w:p w14:paraId="04A04E19" w14:textId="77777777" w:rsidR="00A97D00" w:rsidRDefault="00A97D00" w:rsidP="00A97D00">
      <w:r>
        <w:t>These Bhajans are used in many of our Kirtans, along with a word-by-word translation from Sanskrit to English.</w:t>
      </w:r>
    </w:p>
    <w:p w14:paraId="14E0CDE1" w14:textId="77777777" w:rsidR="00A97D00" w:rsidRDefault="00A97D00" w:rsidP="00A97D00">
      <w:r>
        <w:t>Where possible, music notation has also been provided, to get you playing kirtan soon.</w:t>
      </w:r>
    </w:p>
    <w:sdt>
      <w:sdtPr>
        <w:rPr>
          <w:rFonts w:asciiTheme="minorHAnsi" w:eastAsiaTheme="minorHAnsi" w:hAnsiTheme="minorHAnsi" w:cstheme="minorBidi"/>
          <w:color w:val="auto"/>
          <w:sz w:val="22"/>
          <w:szCs w:val="22"/>
        </w:rPr>
        <w:id w:val="-467281183"/>
        <w:docPartObj>
          <w:docPartGallery w:val="Table of Contents"/>
          <w:docPartUnique/>
        </w:docPartObj>
      </w:sdtPr>
      <w:sdtEndPr>
        <w:rPr>
          <w:b/>
          <w:bCs/>
          <w:noProof/>
        </w:rPr>
      </w:sdtEndPr>
      <w:sdtContent>
        <w:p w14:paraId="0F46FE71" w14:textId="77777777" w:rsidR="00A97D00" w:rsidRDefault="00A97D00">
          <w:pPr>
            <w:pStyle w:val="TOCHeading"/>
          </w:pPr>
          <w:r>
            <w:t>Contents</w:t>
          </w:r>
        </w:p>
        <w:p w14:paraId="388C1AC8" w14:textId="3182C0EA" w:rsidR="00BF1772" w:rsidRDefault="00A97D00">
          <w:pPr>
            <w:pStyle w:val="TOC1"/>
            <w:tabs>
              <w:tab w:val="right" w:leader="dot" w:pos="9350"/>
            </w:tabs>
            <w:rPr>
              <w:rFonts w:eastAsiaTheme="minorEastAsia"/>
              <w:kern w:val="2"/>
              <w:lang w:val="en-AU" w:eastAsia="en-AU"/>
              <w14:ligatures w14:val="standardContextual"/>
            </w:rPr>
          </w:pPr>
          <w:r>
            <w:fldChar w:fldCharType="begin"/>
          </w:r>
          <w:r>
            <w:instrText xml:space="preserve"> TOC \o "1-3" \h \z \u </w:instrText>
          </w:r>
          <w:r>
            <w:fldChar w:fldCharType="separate"/>
          </w:r>
          <w:hyperlink w:anchor="_Toc175663085" w:history="1">
            <w:r w:rsidR="00BF1772" w:rsidRPr="001A1C4D">
              <w:rPr>
                <w:rStyle w:val="Hyperlink"/>
              </w:rPr>
              <w:t>Introduction</w:t>
            </w:r>
            <w:r w:rsidR="00BF1772">
              <w:rPr>
                <w:webHidden/>
              </w:rPr>
              <w:tab/>
            </w:r>
            <w:r w:rsidR="00BF1772">
              <w:rPr>
                <w:webHidden/>
              </w:rPr>
              <w:fldChar w:fldCharType="begin"/>
            </w:r>
            <w:r w:rsidR="00BF1772">
              <w:rPr>
                <w:webHidden/>
              </w:rPr>
              <w:instrText xml:space="preserve"> PAGEREF _Toc175663085 \h </w:instrText>
            </w:r>
            <w:r w:rsidR="00BF1772">
              <w:rPr>
                <w:webHidden/>
              </w:rPr>
            </w:r>
            <w:r w:rsidR="00BF1772">
              <w:rPr>
                <w:webHidden/>
              </w:rPr>
              <w:fldChar w:fldCharType="separate"/>
            </w:r>
            <w:r w:rsidR="00BF1772">
              <w:rPr>
                <w:webHidden/>
              </w:rPr>
              <w:t>10</w:t>
            </w:r>
            <w:r w:rsidR="00BF1772">
              <w:rPr>
                <w:webHidden/>
              </w:rPr>
              <w:fldChar w:fldCharType="end"/>
            </w:r>
          </w:hyperlink>
        </w:p>
        <w:p w14:paraId="71EC47CA" w14:textId="39CBB7B2" w:rsidR="00BF1772" w:rsidRDefault="00BF1772">
          <w:pPr>
            <w:pStyle w:val="TOC1"/>
            <w:tabs>
              <w:tab w:val="right" w:leader="dot" w:pos="9350"/>
            </w:tabs>
            <w:rPr>
              <w:rFonts w:eastAsiaTheme="minorEastAsia"/>
              <w:kern w:val="2"/>
              <w:lang w:val="en-AU" w:eastAsia="en-AU"/>
              <w14:ligatures w14:val="standardContextual"/>
            </w:rPr>
          </w:pPr>
          <w:hyperlink w:anchor="_Toc175663086" w:history="1">
            <w:r w:rsidRPr="001A1C4D">
              <w:rPr>
                <w:rStyle w:val="Hyperlink"/>
              </w:rPr>
              <w:t>Aad Guray Namay</w:t>
            </w:r>
            <w:r>
              <w:rPr>
                <w:webHidden/>
              </w:rPr>
              <w:tab/>
            </w:r>
            <w:r>
              <w:rPr>
                <w:webHidden/>
              </w:rPr>
              <w:fldChar w:fldCharType="begin"/>
            </w:r>
            <w:r>
              <w:rPr>
                <w:webHidden/>
              </w:rPr>
              <w:instrText xml:space="preserve"> PAGEREF _Toc175663086 \h </w:instrText>
            </w:r>
            <w:r>
              <w:rPr>
                <w:webHidden/>
              </w:rPr>
            </w:r>
            <w:r>
              <w:rPr>
                <w:webHidden/>
              </w:rPr>
              <w:fldChar w:fldCharType="separate"/>
            </w:r>
            <w:r>
              <w:rPr>
                <w:webHidden/>
              </w:rPr>
              <w:t>10</w:t>
            </w:r>
            <w:r>
              <w:rPr>
                <w:webHidden/>
              </w:rPr>
              <w:fldChar w:fldCharType="end"/>
            </w:r>
          </w:hyperlink>
        </w:p>
        <w:p w14:paraId="108B081F" w14:textId="7039954A" w:rsidR="00BF1772" w:rsidRDefault="00BF1772">
          <w:pPr>
            <w:pStyle w:val="TOC2"/>
            <w:tabs>
              <w:tab w:val="right" w:leader="dot" w:pos="9350"/>
            </w:tabs>
            <w:rPr>
              <w:rFonts w:eastAsiaTheme="minorEastAsia"/>
              <w:noProof/>
              <w:kern w:val="2"/>
              <w:lang w:val="en-AU" w:eastAsia="en-AU"/>
              <w14:ligatures w14:val="standardContextual"/>
            </w:rPr>
          </w:pPr>
          <w:hyperlink w:anchor="_Toc175663087" w:history="1">
            <w:r w:rsidRPr="001A1C4D">
              <w:rPr>
                <w:rStyle w:val="Hyperlink"/>
                <w:noProof/>
              </w:rPr>
              <w:t>Translation</w:t>
            </w:r>
            <w:r>
              <w:rPr>
                <w:noProof/>
                <w:webHidden/>
              </w:rPr>
              <w:tab/>
            </w:r>
            <w:r>
              <w:rPr>
                <w:noProof/>
                <w:webHidden/>
              </w:rPr>
              <w:fldChar w:fldCharType="begin"/>
            </w:r>
            <w:r>
              <w:rPr>
                <w:noProof/>
                <w:webHidden/>
              </w:rPr>
              <w:instrText xml:space="preserve"> PAGEREF _Toc175663087 \h </w:instrText>
            </w:r>
            <w:r>
              <w:rPr>
                <w:noProof/>
                <w:webHidden/>
              </w:rPr>
            </w:r>
            <w:r>
              <w:rPr>
                <w:noProof/>
                <w:webHidden/>
              </w:rPr>
              <w:fldChar w:fldCharType="separate"/>
            </w:r>
            <w:r>
              <w:rPr>
                <w:noProof/>
                <w:webHidden/>
              </w:rPr>
              <w:t>10</w:t>
            </w:r>
            <w:r>
              <w:rPr>
                <w:noProof/>
                <w:webHidden/>
              </w:rPr>
              <w:fldChar w:fldCharType="end"/>
            </w:r>
          </w:hyperlink>
        </w:p>
        <w:p w14:paraId="40C34AEE" w14:textId="731838BF" w:rsidR="00BF1772" w:rsidRDefault="00BF1772">
          <w:pPr>
            <w:pStyle w:val="TOC2"/>
            <w:tabs>
              <w:tab w:val="right" w:leader="dot" w:pos="9350"/>
            </w:tabs>
            <w:rPr>
              <w:rFonts w:eastAsiaTheme="minorEastAsia"/>
              <w:noProof/>
              <w:kern w:val="2"/>
              <w:lang w:val="en-AU" w:eastAsia="en-AU"/>
              <w14:ligatures w14:val="standardContextual"/>
            </w:rPr>
          </w:pPr>
          <w:hyperlink w:anchor="_Toc175663088" w:history="1">
            <w:r w:rsidRPr="001A1C4D">
              <w:rPr>
                <w:rStyle w:val="Hyperlink"/>
                <w:noProof/>
              </w:rPr>
              <w:t>Music Notation</w:t>
            </w:r>
            <w:r>
              <w:rPr>
                <w:noProof/>
                <w:webHidden/>
              </w:rPr>
              <w:tab/>
            </w:r>
            <w:r>
              <w:rPr>
                <w:noProof/>
                <w:webHidden/>
              </w:rPr>
              <w:fldChar w:fldCharType="begin"/>
            </w:r>
            <w:r>
              <w:rPr>
                <w:noProof/>
                <w:webHidden/>
              </w:rPr>
              <w:instrText xml:space="preserve"> PAGEREF _Toc175663088 \h </w:instrText>
            </w:r>
            <w:r>
              <w:rPr>
                <w:noProof/>
                <w:webHidden/>
              </w:rPr>
            </w:r>
            <w:r>
              <w:rPr>
                <w:noProof/>
                <w:webHidden/>
              </w:rPr>
              <w:fldChar w:fldCharType="separate"/>
            </w:r>
            <w:r>
              <w:rPr>
                <w:noProof/>
                <w:webHidden/>
              </w:rPr>
              <w:t>12</w:t>
            </w:r>
            <w:r>
              <w:rPr>
                <w:noProof/>
                <w:webHidden/>
              </w:rPr>
              <w:fldChar w:fldCharType="end"/>
            </w:r>
          </w:hyperlink>
        </w:p>
        <w:p w14:paraId="1F1E52BF" w14:textId="69C89F81" w:rsidR="00BF1772" w:rsidRDefault="00BF1772">
          <w:pPr>
            <w:pStyle w:val="TOC2"/>
            <w:tabs>
              <w:tab w:val="right" w:leader="dot" w:pos="9350"/>
            </w:tabs>
            <w:rPr>
              <w:rFonts w:eastAsiaTheme="minorEastAsia"/>
              <w:noProof/>
              <w:kern w:val="2"/>
              <w:lang w:val="en-AU" w:eastAsia="en-AU"/>
              <w14:ligatures w14:val="standardContextual"/>
            </w:rPr>
          </w:pPr>
          <w:hyperlink w:anchor="_Toc175663089" w:history="1">
            <w:r w:rsidRPr="001A1C4D">
              <w:rPr>
                <w:rStyle w:val="Hyperlink"/>
                <w:noProof/>
              </w:rPr>
              <w:t>Harmonium Chords</w:t>
            </w:r>
            <w:r>
              <w:rPr>
                <w:noProof/>
                <w:webHidden/>
              </w:rPr>
              <w:tab/>
            </w:r>
            <w:r>
              <w:rPr>
                <w:noProof/>
                <w:webHidden/>
              </w:rPr>
              <w:fldChar w:fldCharType="begin"/>
            </w:r>
            <w:r>
              <w:rPr>
                <w:noProof/>
                <w:webHidden/>
              </w:rPr>
              <w:instrText xml:space="preserve"> PAGEREF _Toc175663089 \h </w:instrText>
            </w:r>
            <w:r>
              <w:rPr>
                <w:noProof/>
                <w:webHidden/>
              </w:rPr>
            </w:r>
            <w:r>
              <w:rPr>
                <w:noProof/>
                <w:webHidden/>
              </w:rPr>
              <w:fldChar w:fldCharType="separate"/>
            </w:r>
            <w:r>
              <w:rPr>
                <w:noProof/>
                <w:webHidden/>
              </w:rPr>
              <w:t>13</w:t>
            </w:r>
            <w:r>
              <w:rPr>
                <w:noProof/>
                <w:webHidden/>
              </w:rPr>
              <w:fldChar w:fldCharType="end"/>
            </w:r>
          </w:hyperlink>
        </w:p>
        <w:p w14:paraId="69592B65" w14:textId="124FA0FD" w:rsidR="00BF1772" w:rsidRDefault="00BF1772">
          <w:pPr>
            <w:pStyle w:val="TOC1"/>
            <w:tabs>
              <w:tab w:val="right" w:leader="dot" w:pos="9350"/>
            </w:tabs>
            <w:rPr>
              <w:rFonts w:eastAsiaTheme="minorEastAsia"/>
              <w:kern w:val="2"/>
              <w:lang w:val="en-AU" w:eastAsia="en-AU"/>
              <w14:ligatures w14:val="standardContextual"/>
            </w:rPr>
          </w:pPr>
          <w:hyperlink w:anchor="_Toc175663090" w:history="1">
            <w:r w:rsidRPr="001A1C4D">
              <w:rPr>
                <w:rStyle w:val="Hyperlink"/>
              </w:rPr>
              <w:t>Achyutam Keshavam Krishna Damodaram</w:t>
            </w:r>
            <w:r>
              <w:rPr>
                <w:webHidden/>
              </w:rPr>
              <w:tab/>
            </w:r>
            <w:r>
              <w:rPr>
                <w:webHidden/>
              </w:rPr>
              <w:fldChar w:fldCharType="begin"/>
            </w:r>
            <w:r>
              <w:rPr>
                <w:webHidden/>
              </w:rPr>
              <w:instrText xml:space="preserve"> PAGEREF _Toc175663090 \h </w:instrText>
            </w:r>
            <w:r>
              <w:rPr>
                <w:webHidden/>
              </w:rPr>
            </w:r>
            <w:r>
              <w:rPr>
                <w:webHidden/>
              </w:rPr>
              <w:fldChar w:fldCharType="separate"/>
            </w:r>
            <w:r>
              <w:rPr>
                <w:webHidden/>
              </w:rPr>
              <w:t>14</w:t>
            </w:r>
            <w:r>
              <w:rPr>
                <w:webHidden/>
              </w:rPr>
              <w:fldChar w:fldCharType="end"/>
            </w:r>
          </w:hyperlink>
        </w:p>
        <w:p w14:paraId="1CE2C2DF" w14:textId="37BC2A63" w:rsidR="00BF1772" w:rsidRDefault="00BF1772">
          <w:pPr>
            <w:pStyle w:val="TOC2"/>
            <w:tabs>
              <w:tab w:val="right" w:leader="dot" w:pos="9350"/>
            </w:tabs>
            <w:rPr>
              <w:rFonts w:eastAsiaTheme="minorEastAsia"/>
              <w:noProof/>
              <w:kern w:val="2"/>
              <w:lang w:val="en-AU" w:eastAsia="en-AU"/>
              <w14:ligatures w14:val="standardContextual"/>
            </w:rPr>
          </w:pPr>
          <w:hyperlink w:anchor="_Toc175663091" w:history="1">
            <w:r w:rsidRPr="001A1C4D">
              <w:rPr>
                <w:rStyle w:val="Hyperlink"/>
                <w:noProof/>
              </w:rPr>
              <w:t>Translation</w:t>
            </w:r>
            <w:r>
              <w:rPr>
                <w:noProof/>
                <w:webHidden/>
              </w:rPr>
              <w:tab/>
            </w:r>
            <w:r>
              <w:rPr>
                <w:noProof/>
                <w:webHidden/>
              </w:rPr>
              <w:fldChar w:fldCharType="begin"/>
            </w:r>
            <w:r>
              <w:rPr>
                <w:noProof/>
                <w:webHidden/>
              </w:rPr>
              <w:instrText xml:space="preserve"> PAGEREF _Toc175663091 \h </w:instrText>
            </w:r>
            <w:r>
              <w:rPr>
                <w:noProof/>
                <w:webHidden/>
              </w:rPr>
            </w:r>
            <w:r>
              <w:rPr>
                <w:noProof/>
                <w:webHidden/>
              </w:rPr>
              <w:fldChar w:fldCharType="separate"/>
            </w:r>
            <w:r>
              <w:rPr>
                <w:noProof/>
                <w:webHidden/>
              </w:rPr>
              <w:t>14</w:t>
            </w:r>
            <w:r>
              <w:rPr>
                <w:noProof/>
                <w:webHidden/>
              </w:rPr>
              <w:fldChar w:fldCharType="end"/>
            </w:r>
          </w:hyperlink>
        </w:p>
        <w:p w14:paraId="425A9E2F" w14:textId="7FA98377" w:rsidR="00BF1772" w:rsidRDefault="00BF1772">
          <w:pPr>
            <w:pStyle w:val="TOC2"/>
            <w:tabs>
              <w:tab w:val="right" w:leader="dot" w:pos="9350"/>
            </w:tabs>
            <w:rPr>
              <w:rFonts w:eastAsiaTheme="minorEastAsia"/>
              <w:noProof/>
              <w:kern w:val="2"/>
              <w:lang w:val="en-AU" w:eastAsia="en-AU"/>
              <w14:ligatures w14:val="standardContextual"/>
            </w:rPr>
          </w:pPr>
          <w:hyperlink w:anchor="_Toc175663092" w:history="1">
            <w:r w:rsidRPr="001A1C4D">
              <w:rPr>
                <w:rStyle w:val="Hyperlink"/>
                <w:noProof/>
              </w:rPr>
              <w:t>Full Lyrics</w:t>
            </w:r>
            <w:r>
              <w:rPr>
                <w:noProof/>
                <w:webHidden/>
              </w:rPr>
              <w:tab/>
            </w:r>
            <w:r>
              <w:rPr>
                <w:noProof/>
                <w:webHidden/>
              </w:rPr>
              <w:fldChar w:fldCharType="begin"/>
            </w:r>
            <w:r>
              <w:rPr>
                <w:noProof/>
                <w:webHidden/>
              </w:rPr>
              <w:instrText xml:space="preserve"> PAGEREF _Toc175663092 \h </w:instrText>
            </w:r>
            <w:r>
              <w:rPr>
                <w:noProof/>
                <w:webHidden/>
              </w:rPr>
            </w:r>
            <w:r>
              <w:rPr>
                <w:noProof/>
                <w:webHidden/>
              </w:rPr>
              <w:fldChar w:fldCharType="separate"/>
            </w:r>
            <w:r>
              <w:rPr>
                <w:noProof/>
                <w:webHidden/>
              </w:rPr>
              <w:t>14</w:t>
            </w:r>
            <w:r>
              <w:rPr>
                <w:noProof/>
                <w:webHidden/>
              </w:rPr>
              <w:fldChar w:fldCharType="end"/>
            </w:r>
          </w:hyperlink>
        </w:p>
        <w:p w14:paraId="29733B41" w14:textId="3AB41327" w:rsidR="00BF1772" w:rsidRDefault="00BF1772">
          <w:pPr>
            <w:pStyle w:val="TOC1"/>
            <w:tabs>
              <w:tab w:val="right" w:leader="dot" w:pos="9350"/>
            </w:tabs>
            <w:rPr>
              <w:rFonts w:eastAsiaTheme="minorEastAsia"/>
              <w:kern w:val="2"/>
              <w:lang w:val="en-AU" w:eastAsia="en-AU"/>
              <w14:ligatures w14:val="standardContextual"/>
            </w:rPr>
          </w:pPr>
          <w:hyperlink w:anchor="_Toc175663093" w:history="1">
            <w:r w:rsidRPr="001A1C4D">
              <w:rPr>
                <w:rStyle w:val="Hyperlink"/>
              </w:rPr>
              <w:t>Adharam Madhuram</w:t>
            </w:r>
            <w:r>
              <w:rPr>
                <w:webHidden/>
              </w:rPr>
              <w:tab/>
            </w:r>
            <w:r>
              <w:rPr>
                <w:webHidden/>
              </w:rPr>
              <w:fldChar w:fldCharType="begin"/>
            </w:r>
            <w:r>
              <w:rPr>
                <w:webHidden/>
              </w:rPr>
              <w:instrText xml:space="preserve"> PAGEREF _Toc175663093 \h </w:instrText>
            </w:r>
            <w:r>
              <w:rPr>
                <w:webHidden/>
              </w:rPr>
            </w:r>
            <w:r>
              <w:rPr>
                <w:webHidden/>
              </w:rPr>
              <w:fldChar w:fldCharType="separate"/>
            </w:r>
            <w:r>
              <w:rPr>
                <w:webHidden/>
              </w:rPr>
              <w:t>15</w:t>
            </w:r>
            <w:r>
              <w:rPr>
                <w:webHidden/>
              </w:rPr>
              <w:fldChar w:fldCharType="end"/>
            </w:r>
          </w:hyperlink>
        </w:p>
        <w:p w14:paraId="44B4FFB5" w14:textId="5F3B55A9" w:rsidR="00BF1772" w:rsidRDefault="00BF1772">
          <w:pPr>
            <w:pStyle w:val="TOC2"/>
            <w:tabs>
              <w:tab w:val="right" w:leader="dot" w:pos="9350"/>
            </w:tabs>
            <w:rPr>
              <w:rFonts w:eastAsiaTheme="minorEastAsia"/>
              <w:noProof/>
              <w:kern w:val="2"/>
              <w:lang w:val="en-AU" w:eastAsia="en-AU"/>
              <w14:ligatures w14:val="standardContextual"/>
            </w:rPr>
          </w:pPr>
          <w:hyperlink w:anchor="_Toc175663094" w:history="1">
            <w:r w:rsidRPr="001A1C4D">
              <w:rPr>
                <w:rStyle w:val="Hyperlink"/>
                <w:noProof/>
                <w:lang w:val="en-AU" w:eastAsia="en-AU"/>
              </w:rPr>
              <w:t>Translation</w:t>
            </w:r>
            <w:r>
              <w:rPr>
                <w:noProof/>
                <w:webHidden/>
              </w:rPr>
              <w:tab/>
            </w:r>
            <w:r>
              <w:rPr>
                <w:noProof/>
                <w:webHidden/>
              </w:rPr>
              <w:fldChar w:fldCharType="begin"/>
            </w:r>
            <w:r>
              <w:rPr>
                <w:noProof/>
                <w:webHidden/>
              </w:rPr>
              <w:instrText xml:space="preserve"> PAGEREF _Toc175663094 \h </w:instrText>
            </w:r>
            <w:r>
              <w:rPr>
                <w:noProof/>
                <w:webHidden/>
              </w:rPr>
            </w:r>
            <w:r>
              <w:rPr>
                <w:noProof/>
                <w:webHidden/>
              </w:rPr>
              <w:fldChar w:fldCharType="separate"/>
            </w:r>
            <w:r>
              <w:rPr>
                <w:noProof/>
                <w:webHidden/>
              </w:rPr>
              <w:t>16</w:t>
            </w:r>
            <w:r>
              <w:rPr>
                <w:noProof/>
                <w:webHidden/>
              </w:rPr>
              <w:fldChar w:fldCharType="end"/>
            </w:r>
          </w:hyperlink>
        </w:p>
        <w:p w14:paraId="6EC2AD73" w14:textId="6F3FF7EF" w:rsidR="00BF1772" w:rsidRDefault="00BF1772">
          <w:pPr>
            <w:pStyle w:val="TOC1"/>
            <w:tabs>
              <w:tab w:val="right" w:leader="dot" w:pos="9350"/>
            </w:tabs>
            <w:rPr>
              <w:rFonts w:eastAsiaTheme="minorEastAsia"/>
              <w:kern w:val="2"/>
              <w:lang w:val="en-AU" w:eastAsia="en-AU"/>
              <w14:ligatures w14:val="standardContextual"/>
            </w:rPr>
          </w:pPr>
          <w:hyperlink w:anchor="_Toc175663095" w:history="1">
            <w:r w:rsidRPr="001A1C4D">
              <w:rPr>
                <w:rStyle w:val="Hyperlink"/>
              </w:rPr>
              <w:t>Aditya Hridayam Strotam</w:t>
            </w:r>
            <w:r>
              <w:rPr>
                <w:webHidden/>
              </w:rPr>
              <w:tab/>
            </w:r>
            <w:r>
              <w:rPr>
                <w:webHidden/>
              </w:rPr>
              <w:fldChar w:fldCharType="begin"/>
            </w:r>
            <w:r>
              <w:rPr>
                <w:webHidden/>
              </w:rPr>
              <w:instrText xml:space="preserve"> PAGEREF _Toc175663095 \h </w:instrText>
            </w:r>
            <w:r>
              <w:rPr>
                <w:webHidden/>
              </w:rPr>
            </w:r>
            <w:r>
              <w:rPr>
                <w:webHidden/>
              </w:rPr>
              <w:fldChar w:fldCharType="separate"/>
            </w:r>
            <w:r>
              <w:rPr>
                <w:webHidden/>
              </w:rPr>
              <w:t>21</w:t>
            </w:r>
            <w:r>
              <w:rPr>
                <w:webHidden/>
              </w:rPr>
              <w:fldChar w:fldCharType="end"/>
            </w:r>
          </w:hyperlink>
        </w:p>
        <w:p w14:paraId="3D8507CB" w14:textId="5806024C" w:rsidR="00BF1772" w:rsidRDefault="00BF1772">
          <w:pPr>
            <w:pStyle w:val="TOC2"/>
            <w:tabs>
              <w:tab w:val="right" w:leader="dot" w:pos="9350"/>
            </w:tabs>
            <w:rPr>
              <w:rFonts w:eastAsiaTheme="minorEastAsia"/>
              <w:noProof/>
              <w:kern w:val="2"/>
              <w:lang w:val="en-AU" w:eastAsia="en-AU"/>
              <w14:ligatures w14:val="standardContextual"/>
            </w:rPr>
          </w:pPr>
          <w:hyperlink w:anchor="_Toc175663096" w:history="1">
            <w:r w:rsidRPr="001A1C4D">
              <w:rPr>
                <w:rStyle w:val="Hyperlink"/>
                <w:noProof/>
              </w:rPr>
              <w:t>Translation</w:t>
            </w:r>
            <w:r>
              <w:rPr>
                <w:noProof/>
                <w:webHidden/>
              </w:rPr>
              <w:tab/>
            </w:r>
            <w:r>
              <w:rPr>
                <w:noProof/>
                <w:webHidden/>
              </w:rPr>
              <w:fldChar w:fldCharType="begin"/>
            </w:r>
            <w:r>
              <w:rPr>
                <w:noProof/>
                <w:webHidden/>
              </w:rPr>
              <w:instrText xml:space="preserve"> PAGEREF _Toc175663096 \h </w:instrText>
            </w:r>
            <w:r>
              <w:rPr>
                <w:noProof/>
                <w:webHidden/>
              </w:rPr>
            </w:r>
            <w:r>
              <w:rPr>
                <w:noProof/>
                <w:webHidden/>
              </w:rPr>
              <w:fldChar w:fldCharType="separate"/>
            </w:r>
            <w:r>
              <w:rPr>
                <w:noProof/>
                <w:webHidden/>
              </w:rPr>
              <w:t>21</w:t>
            </w:r>
            <w:r>
              <w:rPr>
                <w:noProof/>
                <w:webHidden/>
              </w:rPr>
              <w:fldChar w:fldCharType="end"/>
            </w:r>
          </w:hyperlink>
        </w:p>
        <w:p w14:paraId="3388C9B1" w14:textId="4E0FCD73" w:rsidR="00BF1772" w:rsidRDefault="00BF1772">
          <w:pPr>
            <w:pStyle w:val="TOC1"/>
            <w:tabs>
              <w:tab w:val="right" w:leader="dot" w:pos="9350"/>
            </w:tabs>
            <w:rPr>
              <w:rFonts w:eastAsiaTheme="minorEastAsia"/>
              <w:kern w:val="2"/>
              <w:lang w:val="en-AU" w:eastAsia="en-AU"/>
              <w14:ligatures w14:val="standardContextual"/>
            </w:rPr>
          </w:pPr>
          <w:hyperlink w:anchor="_Toc175663097" w:history="1">
            <w:r w:rsidRPr="001A1C4D">
              <w:rPr>
                <w:rStyle w:val="Hyperlink"/>
              </w:rPr>
              <w:t>Adya Kali Mantra</w:t>
            </w:r>
            <w:r>
              <w:rPr>
                <w:webHidden/>
              </w:rPr>
              <w:tab/>
            </w:r>
            <w:r>
              <w:rPr>
                <w:webHidden/>
              </w:rPr>
              <w:fldChar w:fldCharType="begin"/>
            </w:r>
            <w:r>
              <w:rPr>
                <w:webHidden/>
              </w:rPr>
              <w:instrText xml:space="preserve"> PAGEREF _Toc175663097 \h </w:instrText>
            </w:r>
            <w:r>
              <w:rPr>
                <w:webHidden/>
              </w:rPr>
            </w:r>
            <w:r>
              <w:rPr>
                <w:webHidden/>
              </w:rPr>
              <w:fldChar w:fldCharType="separate"/>
            </w:r>
            <w:r>
              <w:rPr>
                <w:webHidden/>
              </w:rPr>
              <w:t>22</w:t>
            </w:r>
            <w:r>
              <w:rPr>
                <w:webHidden/>
              </w:rPr>
              <w:fldChar w:fldCharType="end"/>
            </w:r>
          </w:hyperlink>
        </w:p>
        <w:p w14:paraId="21AE6810" w14:textId="58E2614A" w:rsidR="00BF1772" w:rsidRDefault="00BF1772">
          <w:pPr>
            <w:pStyle w:val="TOC2"/>
            <w:tabs>
              <w:tab w:val="right" w:leader="dot" w:pos="9350"/>
            </w:tabs>
            <w:rPr>
              <w:rFonts w:eastAsiaTheme="minorEastAsia"/>
              <w:noProof/>
              <w:kern w:val="2"/>
              <w:lang w:val="en-AU" w:eastAsia="en-AU"/>
              <w14:ligatures w14:val="standardContextual"/>
            </w:rPr>
          </w:pPr>
          <w:hyperlink w:anchor="_Toc175663098" w:history="1">
            <w:r w:rsidRPr="001A1C4D">
              <w:rPr>
                <w:rStyle w:val="Hyperlink"/>
                <w:noProof/>
              </w:rPr>
              <w:t>Translation</w:t>
            </w:r>
            <w:r>
              <w:rPr>
                <w:noProof/>
                <w:webHidden/>
              </w:rPr>
              <w:tab/>
            </w:r>
            <w:r>
              <w:rPr>
                <w:noProof/>
                <w:webHidden/>
              </w:rPr>
              <w:fldChar w:fldCharType="begin"/>
            </w:r>
            <w:r>
              <w:rPr>
                <w:noProof/>
                <w:webHidden/>
              </w:rPr>
              <w:instrText xml:space="preserve"> PAGEREF _Toc175663098 \h </w:instrText>
            </w:r>
            <w:r>
              <w:rPr>
                <w:noProof/>
                <w:webHidden/>
              </w:rPr>
            </w:r>
            <w:r>
              <w:rPr>
                <w:noProof/>
                <w:webHidden/>
              </w:rPr>
              <w:fldChar w:fldCharType="separate"/>
            </w:r>
            <w:r>
              <w:rPr>
                <w:noProof/>
                <w:webHidden/>
              </w:rPr>
              <w:t>22</w:t>
            </w:r>
            <w:r>
              <w:rPr>
                <w:noProof/>
                <w:webHidden/>
              </w:rPr>
              <w:fldChar w:fldCharType="end"/>
            </w:r>
          </w:hyperlink>
        </w:p>
        <w:p w14:paraId="3ADB02B5" w14:textId="1492F107" w:rsidR="00BF1772" w:rsidRDefault="00BF1772">
          <w:pPr>
            <w:pStyle w:val="TOC1"/>
            <w:tabs>
              <w:tab w:val="right" w:leader="dot" w:pos="9350"/>
            </w:tabs>
            <w:rPr>
              <w:rFonts w:eastAsiaTheme="minorEastAsia"/>
              <w:kern w:val="2"/>
              <w:lang w:val="en-AU" w:eastAsia="en-AU"/>
              <w14:ligatures w14:val="standardContextual"/>
            </w:rPr>
          </w:pPr>
          <w:hyperlink w:anchor="_Toc175663099" w:history="1">
            <w:r w:rsidRPr="001A1C4D">
              <w:rPr>
                <w:rStyle w:val="Hyperlink"/>
              </w:rPr>
              <w:t>Agni Gayatri Mantra</w:t>
            </w:r>
            <w:r>
              <w:rPr>
                <w:webHidden/>
              </w:rPr>
              <w:tab/>
            </w:r>
            <w:r>
              <w:rPr>
                <w:webHidden/>
              </w:rPr>
              <w:fldChar w:fldCharType="begin"/>
            </w:r>
            <w:r>
              <w:rPr>
                <w:webHidden/>
              </w:rPr>
              <w:instrText xml:space="preserve"> PAGEREF _Toc175663099 \h </w:instrText>
            </w:r>
            <w:r>
              <w:rPr>
                <w:webHidden/>
              </w:rPr>
            </w:r>
            <w:r>
              <w:rPr>
                <w:webHidden/>
              </w:rPr>
              <w:fldChar w:fldCharType="separate"/>
            </w:r>
            <w:r>
              <w:rPr>
                <w:webHidden/>
              </w:rPr>
              <w:t>24</w:t>
            </w:r>
            <w:r>
              <w:rPr>
                <w:webHidden/>
              </w:rPr>
              <w:fldChar w:fldCharType="end"/>
            </w:r>
          </w:hyperlink>
        </w:p>
        <w:p w14:paraId="7F03ABDF" w14:textId="069ADD2B" w:rsidR="00BF1772" w:rsidRDefault="00BF1772">
          <w:pPr>
            <w:pStyle w:val="TOC3"/>
            <w:tabs>
              <w:tab w:val="right" w:leader="dot" w:pos="9350"/>
            </w:tabs>
            <w:rPr>
              <w:rFonts w:eastAsiaTheme="minorEastAsia"/>
              <w:noProof/>
              <w:kern w:val="2"/>
              <w:lang w:val="en-AU" w:eastAsia="en-AU"/>
              <w14:ligatures w14:val="standardContextual"/>
            </w:rPr>
          </w:pPr>
          <w:hyperlink w:anchor="_Toc175663100" w:history="1">
            <w:r w:rsidRPr="001A1C4D">
              <w:rPr>
                <w:rStyle w:val="Hyperlink"/>
                <w:noProof/>
              </w:rPr>
              <w:t>Translation:</w:t>
            </w:r>
            <w:r>
              <w:rPr>
                <w:noProof/>
                <w:webHidden/>
              </w:rPr>
              <w:tab/>
            </w:r>
            <w:r>
              <w:rPr>
                <w:noProof/>
                <w:webHidden/>
              </w:rPr>
              <w:fldChar w:fldCharType="begin"/>
            </w:r>
            <w:r>
              <w:rPr>
                <w:noProof/>
                <w:webHidden/>
              </w:rPr>
              <w:instrText xml:space="preserve"> PAGEREF _Toc175663100 \h </w:instrText>
            </w:r>
            <w:r>
              <w:rPr>
                <w:noProof/>
                <w:webHidden/>
              </w:rPr>
            </w:r>
            <w:r>
              <w:rPr>
                <w:noProof/>
                <w:webHidden/>
              </w:rPr>
              <w:fldChar w:fldCharType="separate"/>
            </w:r>
            <w:r>
              <w:rPr>
                <w:noProof/>
                <w:webHidden/>
              </w:rPr>
              <w:t>24</w:t>
            </w:r>
            <w:r>
              <w:rPr>
                <w:noProof/>
                <w:webHidden/>
              </w:rPr>
              <w:fldChar w:fldCharType="end"/>
            </w:r>
          </w:hyperlink>
        </w:p>
        <w:p w14:paraId="4AE58D36" w14:textId="56C94E67" w:rsidR="00BF1772" w:rsidRDefault="00BF1772">
          <w:pPr>
            <w:pStyle w:val="TOC1"/>
            <w:tabs>
              <w:tab w:val="right" w:leader="dot" w:pos="9350"/>
            </w:tabs>
            <w:rPr>
              <w:rFonts w:eastAsiaTheme="minorEastAsia"/>
              <w:kern w:val="2"/>
              <w:lang w:val="en-AU" w:eastAsia="en-AU"/>
              <w14:ligatures w14:val="standardContextual"/>
            </w:rPr>
          </w:pPr>
          <w:hyperlink w:anchor="_Toc175663101" w:history="1">
            <w:r w:rsidRPr="001A1C4D">
              <w:rPr>
                <w:rStyle w:val="Hyperlink"/>
              </w:rPr>
              <w:t>Asato Ma</w:t>
            </w:r>
            <w:r>
              <w:rPr>
                <w:webHidden/>
              </w:rPr>
              <w:tab/>
            </w:r>
            <w:r>
              <w:rPr>
                <w:webHidden/>
              </w:rPr>
              <w:fldChar w:fldCharType="begin"/>
            </w:r>
            <w:r>
              <w:rPr>
                <w:webHidden/>
              </w:rPr>
              <w:instrText xml:space="preserve"> PAGEREF _Toc175663101 \h </w:instrText>
            </w:r>
            <w:r>
              <w:rPr>
                <w:webHidden/>
              </w:rPr>
            </w:r>
            <w:r>
              <w:rPr>
                <w:webHidden/>
              </w:rPr>
              <w:fldChar w:fldCharType="separate"/>
            </w:r>
            <w:r>
              <w:rPr>
                <w:webHidden/>
              </w:rPr>
              <w:t>25</w:t>
            </w:r>
            <w:r>
              <w:rPr>
                <w:webHidden/>
              </w:rPr>
              <w:fldChar w:fldCharType="end"/>
            </w:r>
          </w:hyperlink>
        </w:p>
        <w:p w14:paraId="63672C8D" w14:textId="70C66A10" w:rsidR="00BF1772" w:rsidRDefault="00BF1772">
          <w:pPr>
            <w:pStyle w:val="TOC3"/>
            <w:tabs>
              <w:tab w:val="right" w:leader="dot" w:pos="9350"/>
            </w:tabs>
            <w:rPr>
              <w:rFonts w:eastAsiaTheme="minorEastAsia"/>
              <w:noProof/>
              <w:kern w:val="2"/>
              <w:lang w:val="en-AU" w:eastAsia="en-AU"/>
              <w14:ligatures w14:val="standardContextual"/>
            </w:rPr>
          </w:pPr>
          <w:hyperlink w:anchor="_Toc175663102" w:history="1">
            <w:r w:rsidRPr="001A1C4D">
              <w:rPr>
                <w:rStyle w:val="Hyperlink"/>
                <w:rFonts w:asciiTheme="majorHAnsi" w:eastAsiaTheme="majorEastAsia" w:hAnsiTheme="majorHAnsi" w:cstheme="majorBidi"/>
                <w:noProof/>
              </w:rPr>
              <w:t>Translation:</w:t>
            </w:r>
            <w:r>
              <w:rPr>
                <w:noProof/>
                <w:webHidden/>
              </w:rPr>
              <w:tab/>
            </w:r>
            <w:r>
              <w:rPr>
                <w:noProof/>
                <w:webHidden/>
              </w:rPr>
              <w:fldChar w:fldCharType="begin"/>
            </w:r>
            <w:r>
              <w:rPr>
                <w:noProof/>
                <w:webHidden/>
              </w:rPr>
              <w:instrText xml:space="preserve"> PAGEREF _Toc175663102 \h </w:instrText>
            </w:r>
            <w:r>
              <w:rPr>
                <w:noProof/>
                <w:webHidden/>
              </w:rPr>
            </w:r>
            <w:r>
              <w:rPr>
                <w:noProof/>
                <w:webHidden/>
              </w:rPr>
              <w:fldChar w:fldCharType="separate"/>
            </w:r>
            <w:r>
              <w:rPr>
                <w:noProof/>
                <w:webHidden/>
              </w:rPr>
              <w:t>25</w:t>
            </w:r>
            <w:r>
              <w:rPr>
                <w:noProof/>
                <w:webHidden/>
              </w:rPr>
              <w:fldChar w:fldCharType="end"/>
            </w:r>
          </w:hyperlink>
        </w:p>
        <w:p w14:paraId="0825188F" w14:textId="7C80909E" w:rsidR="00BF1772" w:rsidRDefault="00BF1772">
          <w:pPr>
            <w:pStyle w:val="TOC2"/>
            <w:tabs>
              <w:tab w:val="right" w:leader="dot" w:pos="9350"/>
            </w:tabs>
            <w:rPr>
              <w:rFonts w:eastAsiaTheme="minorEastAsia"/>
              <w:noProof/>
              <w:kern w:val="2"/>
              <w:lang w:val="en-AU" w:eastAsia="en-AU"/>
              <w14:ligatures w14:val="standardContextual"/>
            </w:rPr>
          </w:pPr>
          <w:hyperlink w:anchor="_Toc175663103" w:history="1">
            <w:r w:rsidRPr="001A1C4D">
              <w:rPr>
                <w:rStyle w:val="Hyperlink"/>
                <w:noProof/>
              </w:rPr>
              <w:t>Music Notation</w:t>
            </w:r>
            <w:r>
              <w:rPr>
                <w:noProof/>
                <w:webHidden/>
              </w:rPr>
              <w:tab/>
            </w:r>
            <w:r>
              <w:rPr>
                <w:noProof/>
                <w:webHidden/>
              </w:rPr>
              <w:fldChar w:fldCharType="begin"/>
            </w:r>
            <w:r>
              <w:rPr>
                <w:noProof/>
                <w:webHidden/>
              </w:rPr>
              <w:instrText xml:space="preserve"> PAGEREF _Toc175663103 \h </w:instrText>
            </w:r>
            <w:r>
              <w:rPr>
                <w:noProof/>
                <w:webHidden/>
              </w:rPr>
            </w:r>
            <w:r>
              <w:rPr>
                <w:noProof/>
                <w:webHidden/>
              </w:rPr>
              <w:fldChar w:fldCharType="separate"/>
            </w:r>
            <w:r>
              <w:rPr>
                <w:noProof/>
                <w:webHidden/>
              </w:rPr>
              <w:t>26</w:t>
            </w:r>
            <w:r>
              <w:rPr>
                <w:noProof/>
                <w:webHidden/>
              </w:rPr>
              <w:fldChar w:fldCharType="end"/>
            </w:r>
          </w:hyperlink>
        </w:p>
        <w:p w14:paraId="122BD8AE" w14:textId="602C9775" w:rsidR="00BF1772" w:rsidRDefault="00BF1772">
          <w:pPr>
            <w:pStyle w:val="TOC1"/>
            <w:tabs>
              <w:tab w:val="right" w:leader="dot" w:pos="9350"/>
            </w:tabs>
            <w:rPr>
              <w:rFonts w:eastAsiaTheme="minorEastAsia"/>
              <w:kern w:val="2"/>
              <w:lang w:val="en-AU" w:eastAsia="en-AU"/>
              <w14:ligatures w14:val="standardContextual"/>
            </w:rPr>
          </w:pPr>
          <w:hyperlink w:anchor="_Toc175663104" w:history="1">
            <w:r w:rsidRPr="001A1C4D">
              <w:rPr>
                <w:rStyle w:val="Hyperlink"/>
              </w:rPr>
              <w:t>Ashtanga Invocation</w:t>
            </w:r>
            <w:r>
              <w:rPr>
                <w:webHidden/>
              </w:rPr>
              <w:tab/>
            </w:r>
            <w:r>
              <w:rPr>
                <w:webHidden/>
              </w:rPr>
              <w:fldChar w:fldCharType="begin"/>
            </w:r>
            <w:r>
              <w:rPr>
                <w:webHidden/>
              </w:rPr>
              <w:instrText xml:space="preserve"> PAGEREF _Toc175663104 \h </w:instrText>
            </w:r>
            <w:r>
              <w:rPr>
                <w:webHidden/>
              </w:rPr>
            </w:r>
            <w:r>
              <w:rPr>
                <w:webHidden/>
              </w:rPr>
              <w:fldChar w:fldCharType="separate"/>
            </w:r>
            <w:r>
              <w:rPr>
                <w:webHidden/>
              </w:rPr>
              <w:t>27</w:t>
            </w:r>
            <w:r>
              <w:rPr>
                <w:webHidden/>
              </w:rPr>
              <w:fldChar w:fldCharType="end"/>
            </w:r>
          </w:hyperlink>
        </w:p>
        <w:p w14:paraId="37243D90" w14:textId="2D12475E" w:rsidR="00BF1772" w:rsidRDefault="00BF1772">
          <w:pPr>
            <w:pStyle w:val="TOC3"/>
            <w:tabs>
              <w:tab w:val="right" w:leader="dot" w:pos="9350"/>
            </w:tabs>
            <w:rPr>
              <w:rFonts w:eastAsiaTheme="minorEastAsia"/>
              <w:noProof/>
              <w:kern w:val="2"/>
              <w:lang w:val="en-AU" w:eastAsia="en-AU"/>
              <w14:ligatures w14:val="standardContextual"/>
            </w:rPr>
          </w:pPr>
          <w:hyperlink w:anchor="_Toc175663105" w:history="1">
            <w:r w:rsidRPr="001A1C4D">
              <w:rPr>
                <w:rStyle w:val="Hyperlink"/>
                <w:rFonts w:asciiTheme="majorHAnsi" w:eastAsiaTheme="majorEastAsia" w:hAnsiTheme="majorHAnsi" w:cstheme="majorBidi"/>
                <w:noProof/>
              </w:rPr>
              <w:t>Translation:</w:t>
            </w:r>
            <w:r>
              <w:rPr>
                <w:noProof/>
                <w:webHidden/>
              </w:rPr>
              <w:tab/>
            </w:r>
            <w:r>
              <w:rPr>
                <w:noProof/>
                <w:webHidden/>
              </w:rPr>
              <w:fldChar w:fldCharType="begin"/>
            </w:r>
            <w:r>
              <w:rPr>
                <w:noProof/>
                <w:webHidden/>
              </w:rPr>
              <w:instrText xml:space="preserve"> PAGEREF _Toc175663105 \h </w:instrText>
            </w:r>
            <w:r>
              <w:rPr>
                <w:noProof/>
                <w:webHidden/>
              </w:rPr>
            </w:r>
            <w:r>
              <w:rPr>
                <w:noProof/>
                <w:webHidden/>
              </w:rPr>
              <w:fldChar w:fldCharType="separate"/>
            </w:r>
            <w:r>
              <w:rPr>
                <w:noProof/>
                <w:webHidden/>
              </w:rPr>
              <w:t>27</w:t>
            </w:r>
            <w:r>
              <w:rPr>
                <w:noProof/>
                <w:webHidden/>
              </w:rPr>
              <w:fldChar w:fldCharType="end"/>
            </w:r>
          </w:hyperlink>
        </w:p>
        <w:p w14:paraId="045A998E" w14:textId="12E0736A" w:rsidR="00BF1772" w:rsidRDefault="00BF1772">
          <w:pPr>
            <w:pStyle w:val="TOC1"/>
            <w:tabs>
              <w:tab w:val="right" w:leader="dot" w:pos="9350"/>
            </w:tabs>
            <w:rPr>
              <w:rFonts w:eastAsiaTheme="minorEastAsia"/>
              <w:kern w:val="2"/>
              <w:lang w:val="en-AU" w:eastAsia="en-AU"/>
              <w14:ligatures w14:val="standardContextual"/>
            </w:rPr>
          </w:pPr>
          <w:hyperlink w:anchor="_Toc175663106" w:history="1">
            <w:r w:rsidRPr="001A1C4D">
              <w:rPr>
                <w:rStyle w:val="Hyperlink"/>
              </w:rPr>
              <w:t>Aum Arunachala Aum</w:t>
            </w:r>
            <w:r>
              <w:rPr>
                <w:webHidden/>
              </w:rPr>
              <w:tab/>
            </w:r>
            <w:r>
              <w:rPr>
                <w:webHidden/>
              </w:rPr>
              <w:fldChar w:fldCharType="begin"/>
            </w:r>
            <w:r>
              <w:rPr>
                <w:webHidden/>
              </w:rPr>
              <w:instrText xml:space="preserve"> PAGEREF _Toc175663106 \h </w:instrText>
            </w:r>
            <w:r>
              <w:rPr>
                <w:webHidden/>
              </w:rPr>
            </w:r>
            <w:r>
              <w:rPr>
                <w:webHidden/>
              </w:rPr>
              <w:fldChar w:fldCharType="separate"/>
            </w:r>
            <w:r>
              <w:rPr>
                <w:webHidden/>
              </w:rPr>
              <w:t>29</w:t>
            </w:r>
            <w:r>
              <w:rPr>
                <w:webHidden/>
              </w:rPr>
              <w:fldChar w:fldCharType="end"/>
            </w:r>
          </w:hyperlink>
        </w:p>
        <w:p w14:paraId="22C180B4" w14:textId="76931E37" w:rsidR="00BF1772" w:rsidRDefault="00BF1772">
          <w:pPr>
            <w:pStyle w:val="TOC2"/>
            <w:tabs>
              <w:tab w:val="right" w:leader="dot" w:pos="9350"/>
            </w:tabs>
            <w:rPr>
              <w:rFonts w:eastAsiaTheme="minorEastAsia"/>
              <w:noProof/>
              <w:kern w:val="2"/>
              <w:lang w:val="en-AU" w:eastAsia="en-AU"/>
              <w14:ligatures w14:val="standardContextual"/>
            </w:rPr>
          </w:pPr>
          <w:hyperlink w:anchor="_Toc175663107" w:history="1">
            <w:r w:rsidRPr="001A1C4D">
              <w:rPr>
                <w:rStyle w:val="Hyperlink"/>
                <w:noProof/>
              </w:rPr>
              <w:t>Translation</w:t>
            </w:r>
            <w:r>
              <w:rPr>
                <w:noProof/>
                <w:webHidden/>
              </w:rPr>
              <w:tab/>
            </w:r>
            <w:r>
              <w:rPr>
                <w:noProof/>
                <w:webHidden/>
              </w:rPr>
              <w:fldChar w:fldCharType="begin"/>
            </w:r>
            <w:r>
              <w:rPr>
                <w:noProof/>
                <w:webHidden/>
              </w:rPr>
              <w:instrText xml:space="preserve"> PAGEREF _Toc175663107 \h </w:instrText>
            </w:r>
            <w:r>
              <w:rPr>
                <w:noProof/>
                <w:webHidden/>
              </w:rPr>
            </w:r>
            <w:r>
              <w:rPr>
                <w:noProof/>
                <w:webHidden/>
              </w:rPr>
              <w:fldChar w:fldCharType="separate"/>
            </w:r>
            <w:r>
              <w:rPr>
                <w:noProof/>
                <w:webHidden/>
              </w:rPr>
              <w:t>29</w:t>
            </w:r>
            <w:r>
              <w:rPr>
                <w:noProof/>
                <w:webHidden/>
              </w:rPr>
              <w:fldChar w:fldCharType="end"/>
            </w:r>
          </w:hyperlink>
        </w:p>
        <w:p w14:paraId="747341FE" w14:textId="57CDFD05" w:rsidR="00BF1772" w:rsidRDefault="00BF1772">
          <w:pPr>
            <w:pStyle w:val="TOC2"/>
            <w:tabs>
              <w:tab w:val="right" w:leader="dot" w:pos="9350"/>
            </w:tabs>
            <w:rPr>
              <w:rFonts w:eastAsiaTheme="minorEastAsia"/>
              <w:noProof/>
              <w:kern w:val="2"/>
              <w:lang w:val="en-AU" w:eastAsia="en-AU"/>
              <w14:ligatures w14:val="standardContextual"/>
            </w:rPr>
          </w:pPr>
          <w:hyperlink w:anchor="_Toc175663108" w:history="1">
            <w:r w:rsidRPr="001A1C4D">
              <w:rPr>
                <w:rStyle w:val="Hyperlink"/>
                <w:noProof/>
              </w:rPr>
              <w:t>Music Notation</w:t>
            </w:r>
            <w:r>
              <w:rPr>
                <w:noProof/>
                <w:webHidden/>
              </w:rPr>
              <w:tab/>
            </w:r>
            <w:r>
              <w:rPr>
                <w:noProof/>
                <w:webHidden/>
              </w:rPr>
              <w:fldChar w:fldCharType="begin"/>
            </w:r>
            <w:r>
              <w:rPr>
                <w:noProof/>
                <w:webHidden/>
              </w:rPr>
              <w:instrText xml:space="preserve"> PAGEREF _Toc175663108 \h </w:instrText>
            </w:r>
            <w:r>
              <w:rPr>
                <w:noProof/>
                <w:webHidden/>
              </w:rPr>
            </w:r>
            <w:r>
              <w:rPr>
                <w:noProof/>
                <w:webHidden/>
              </w:rPr>
              <w:fldChar w:fldCharType="separate"/>
            </w:r>
            <w:r>
              <w:rPr>
                <w:noProof/>
                <w:webHidden/>
              </w:rPr>
              <w:t>30</w:t>
            </w:r>
            <w:r>
              <w:rPr>
                <w:noProof/>
                <w:webHidden/>
              </w:rPr>
              <w:fldChar w:fldCharType="end"/>
            </w:r>
          </w:hyperlink>
        </w:p>
        <w:p w14:paraId="04B7ADDB" w14:textId="26075BA1" w:rsidR="00BF1772" w:rsidRDefault="00BF1772">
          <w:pPr>
            <w:pStyle w:val="TOC2"/>
            <w:tabs>
              <w:tab w:val="right" w:leader="dot" w:pos="9350"/>
            </w:tabs>
            <w:rPr>
              <w:rFonts w:eastAsiaTheme="minorEastAsia"/>
              <w:noProof/>
              <w:kern w:val="2"/>
              <w:lang w:val="en-AU" w:eastAsia="en-AU"/>
              <w14:ligatures w14:val="standardContextual"/>
            </w:rPr>
          </w:pPr>
          <w:hyperlink w:anchor="_Toc175663109" w:history="1">
            <w:r w:rsidRPr="001A1C4D">
              <w:rPr>
                <w:rStyle w:val="Hyperlink"/>
                <w:noProof/>
              </w:rPr>
              <w:t>Harmonium Chords</w:t>
            </w:r>
            <w:r>
              <w:rPr>
                <w:noProof/>
                <w:webHidden/>
              </w:rPr>
              <w:tab/>
            </w:r>
            <w:r>
              <w:rPr>
                <w:noProof/>
                <w:webHidden/>
              </w:rPr>
              <w:fldChar w:fldCharType="begin"/>
            </w:r>
            <w:r>
              <w:rPr>
                <w:noProof/>
                <w:webHidden/>
              </w:rPr>
              <w:instrText xml:space="preserve"> PAGEREF _Toc175663109 \h </w:instrText>
            </w:r>
            <w:r>
              <w:rPr>
                <w:noProof/>
                <w:webHidden/>
              </w:rPr>
            </w:r>
            <w:r>
              <w:rPr>
                <w:noProof/>
                <w:webHidden/>
              </w:rPr>
              <w:fldChar w:fldCharType="separate"/>
            </w:r>
            <w:r>
              <w:rPr>
                <w:noProof/>
                <w:webHidden/>
              </w:rPr>
              <w:t>31</w:t>
            </w:r>
            <w:r>
              <w:rPr>
                <w:noProof/>
                <w:webHidden/>
              </w:rPr>
              <w:fldChar w:fldCharType="end"/>
            </w:r>
          </w:hyperlink>
        </w:p>
        <w:p w14:paraId="15955259" w14:textId="3866F2FF" w:rsidR="00BF1772" w:rsidRDefault="00BF1772">
          <w:pPr>
            <w:pStyle w:val="TOC1"/>
            <w:tabs>
              <w:tab w:val="right" w:leader="dot" w:pos="9350"/>
            </w:tabs>
            <w:rPr>
              <w:rFonts w:eastAsiaTheme="minorEastAsia"/>
              <w:kern w:val="2"/>
              <w:lang w:val="en-AU" w:eastAsia="en-AU"/>
              <w14:ligatures w14:val="standardContextual"/>
            </w:rPr>
          </w:pPr>
          <w:hyperlink w:anchor="_Toc175663110" w:history="1">
            <w:r w:rsidRPr="001A1C4D">
              <w:rPr>
                <w:rStyle w:val="Hyperlink"/>
              </w:rPr>
              <w:t>Aum Hrum Hanumate Namaha</w:t>
            </w:r>
            <w:r>
              <w:rPr>
                <w:webHidden/>
              </w:rPr>
              <w:tab/>
            </w:r>
            <w:r>
              <w:rPr>
                <w:webHidden/>
              </w:rPr>
              <w:fldChar w:fldCharType="begin"/>
            </w:r>
            <w:r>
              <w:rPr>
                <w:webHidden/>
              </w:rPr>
              <w:instrText xml:space="preserve"> PAGEREF _Toc175663110 \h </w:instrText>
            </w:r>
            <w:r>
              <w:rPr>
                <w:webHidden/>
              </w:rPr>
            </w:r>
            <w:r>
              <w:rPr>
                <w:webHidden/>
              </w:rPr>
              <w:fldChar w:fldCharType="separate"/>
            </w:r>
            <w:r>
              <w:rPr>
                <w:webHidden/>
              </w:rPr>
              <w:t>32</w:t>
            </w:r>
            <w:r>
              <w:rPr>
                <w:webHidden/>
              </w:rPr>
              <w:fldChar w:fldCharType="end"/>
            </w:r>
          </w:hyperlink>
        </w:p>
        <w:p w14:paraId="1C84E51E" w14:textId="6EE73BE4" w:rsidR="00BF1772" w:rsidRDefault="00BF1772">
          <w:pPr>
            <w:pStyle w:val="TOC2"/>
            <w:tabs>
              <w:tab w:val="right" w:leader="dot" w:pos="9350"/>
            </w:tabs>
            <w:rPr>
              <w:rFonts w:eastAsiaTheme="minorEastAsia"/>
              <w:noProof/>
              <w:kern w:val="2"/>
              <w:lang w:val="en-AU" w:eastAsia="en-AU"/>
              <w14:ligatures w14:val="standardContextual"/>
            </w:rPr>
          </w:pPr>
          <w:hyperlink w:anchor="_Toc175663111" w:history="1">
            <w:r w:rsidRPr="001A1C4D">
              <w:rPr>
                <w:rStyle w:val="Hyperlink"/>
                <w:noProof/>
              </w:rPr>
              <w:t>Translation</w:t>
            </w:r>
            <w:r>
              <w:rPr>
                <w:noProof/>
                <w:webHidden/>
              </w:rPr>
              <w:tab/>
            </w:r>
            <w:r>
              <w:rPr>
                <w:noProof/>
                <w:webHidden/>
              </w:rPr>
              <w:fldChar w:fldCharType="begin"/>
            </w:r>
            <w:r>
              <w:rPr>
                <w:noProof/>
                <w:webHidden/>
              </w:rPr>
              <w:instrText xml:space="preserve"> PAGEREF _Toc175663111 \h </w:instrText>
            </w:r>
            <w:r>
              <w:rPr>
                <w:noProof/>
                <w:webHidden/>
              </w:rPr>
            </w:r>
            <w:r>
              <w:rPr>
                <w:noProof/>
                <w:webHidden/>
              </w:rPr>
              <w:fldChar w:fldCharType="separate"/>
            </w:r>
            <w:r>
              <w:rPr>
                <w:noProof/>
                <w:webHidden/>
              </w:rPr>
              <w:t>32</w:t>
            </w:r>
            <w:r>
              <w:rPr>
                <w:noProof/>
                <w:webHidden/>
              </w:rPr>
              <w:fldChar w:fldCharType="end"/>
            </w:r>
          </w:hyperlink>
        </w:p>
        <w:p w14:paraId="31567FFF" w14:textId="6102B024" w:rsidR="00BF1772" w:rsidRDefault="00BF1772">
          <w:pPr>
            <w:pStyle w:val="TOC2"/>
            <w:tabs>
              <w:tab w:val="right" w:leader="dot" w:pos="9350"/>
            </w:tabs>
            <w:rPr>
              <w:rFonts w:eastAsiaTheme="minorEastAsia"/>
              <w:noProof/>
              <w:kern w:val="2"/>
              <w:lang w:val="en-AU" w:eastAsia="en-AU"/>
              <w14:ligatures w14:val="standardContextual"/>
            </w:rPr>
          </w:pPr>
          <w:hyperlink w:anchor="_Toc175663112" w:history="1">
            <w:r w:rsidRPr="001A1C4D">
              <w:rPr>
                <w:rStyle w:val="Hyperlink"/>
                <w:noProof/>
              </w:rPr>
              <w:t>Music Notation</w:t>
            </w:r>
            <w:r>
              <w:rPr>
                <w:noProof/>
                <w:webHidden/>
              </w:rPr>
              <w:tab/>
            </w:r>
            <w:r>
              <w:rPr>
                <w:noProof/>
                <w:webHidden/>
              </w:rPr>
              <w:fldChar w:fldCharType="begin"/>
            </w:r>
            <w:r>
              <w:rPr>
                <w:noProof/>
                <w:webHidden/>
              </w:rPr>
              <w:instrText xml:space="preserve"> PAGEREF _Toc175663112 \h </w:instrText>
            </w:r>
            <w:r>
              <w:rPr>
                <w:noProof/>
                <w:webHidden/>
              </w:rPr>
            </w:r>
            <w:r>
              <w:rPr>
                <w:noProof/>
                <w:webHidden/>
              </w:rPr>
              <w:fldChar w:fldCharType="separate"/>
            </w:r>
            <w:r>
              <w:rPr>
                <w:noProof/>
                <w:webHidden/>
              </w:rPr>
              <w:t>33</w:t>
            </w:r>
            <w:r>
              <w:rPr>
                <w:noProof/>
                <w:webHidden/>
              </w:rPr>
              <w:fldChar w:fldCharType="end"/>
            </w:r>
          </w:hyperlink>
        </w:p>
        <w:p w14:paraId="5E793A25" w14:textId="322574FC" w:rsidR="00BF1772" w:rsidRDefault="00BF1772">
          <w:pPr>
            <w:pStyle w:val="TOC2"/>
            <w:tabs>
              <w:tab w:val="right" w:leader="dot" w:pos="9350"/>
            </w:tabs>
            <w:rPr>
              <w:rFonts w:eastAsiaTheme="minorEastAsia"/>
              <w:noProof/>
              <w:kern w:val="2"/>
              <w:lang w:val="en-AU" w:eastAsia="en-AU"/>
              <w14:ligatures w14:val="standardContextual"/>
            </w:rPr>
          </w:pPr>
          <w:hyperlink w:anchor="_Toc175663113" w:history="1">
            <w:r w:rsidRPr="001A1C4D">
              <w:rPr>
                <w:rStyle w:val="Hyperlink"/>
                <w:noProof/>
              </w:rPr>
              <w:t>Harmonium Chords</w:t>
            </w:r>
            <w:r>
              <w:rPr>
                <w:noProof/>
                <w:webHidden/>
              </w:rPr>
              <w:tab/>
            </w:r>
            <w:r>
              <w:rPr>
                <w:noProof/>
                <w:webHidden/>
              </w:rPr>
              <w:fldChar w:fldCharType="begin"/>
            </w:r>
            <w:r>
              <w:rPr>
                <w:noProof/>
                <w:webHidden/>
              </w:rPr>
              <w:instrText xml:space="preserve"> PAGEREF _Toc175663113 \h </w:instrText>
            </w:r>
            <w:r>
              <w:rPr>
                <w:noProof/>
                <w:webHidden/>
              </w:rPr>
            </w:r>
            <w:r>
              <w:rPr>
                <w:noProof/>
                <w:webHidden/>
              </w:rPr>
              <w:fldChar w:fldCharType="separate"/>
            </w:r>
            <w:r>
              <w:rPr>
                <w:noProof/>
                <w:webHidden/>
              </w:rPr>
              <w:t>34</w:t>
            </w:r>
            <w:r>
              <w:rPr>
                <w:noProof/>
                <w:webHidden/>
              </w:rPr>
              <w:fldChar w:fldCharType="end"/>
            </w:r>
          </w:hyperlink>
        </w:p>
        <w:p w14:paraId="6BB8757B" w14:textId="2CCC7285" w:rsidR="00BF1772" w:rsidRDefault="00BF1772">
          <w:pPr>
            <w:pStyle w:val="TOC1"/>
            <w:tabs>
              <w:tab w:val="right" w:leader="dot" w:pos="9350"/>
            </w:tabs>
            <w:rPr>
              <w:rFonts w:eastAsiaTheme="minorEastAsia"/>
              <w:kern w:val="2"/>
              <w:lang w:val="en-AU" w:eastAsia="en-AU"/>
              <w14:ligatures w14:val="standardContextual"/>
            </w:rPr>
          </w:pPr>
          <w:hyperlink w:anchor="_Toc175663114" w:history="1">
            <w:r w:rsidRPr="001A1C4D">
              <w:rPr>
                <w:rStyle w:val="Hyperlink"/>
              </w:rPr>
              <w:t>Aum Jai Sri Ganesh</w:t>
            </w:r>
            <w:r>
              <w:rPr>
                <w:webHidden/>
              </w:rPr>
              <w:tab/>
            </w:r>
            <w:r>
              <w:rPr>
                <w:webHidden/>
              </w:rPr>
              <w:fldChar w:fldCharType="begin"/>
            </w:r>
            <w:r>
              <w:rPr>
                <w:webHidden/>
              </w:rPr>
              <w:instrText xml:space="preserve"> PAGEREF _Toc175663114 \h </w:instrText>
            </w:r>
            <w:r>
              <w:rPr>
                <w:webHidden/>
              </w:rPr>
            </w:r>
            <w:r>
              <w:rPr>
                <w:webHidden/>
              </w:rPr>
              <w:fldChar w:fldCharType="separate"/>
            </w:r>
            <w:r>
              <w:rPr>
                <w:webHidden/>
              </w:rPr>
              <w:t>35</w:t>
            </w:r>
            <w:r>
              <w:rPr>
                <w:webHidden/>
              </w:rPr>
              <w:fldChar w:fldCharType="end"/>
            </w:r>
          </w:hyperlink>
        </w:p>
        <w:p w14:paraId="1E7FD9EF" w14:textId="6452C0D4" w:rsidR="00BF1772" w:rsidRDefault="00BF1772">
          <w:pPr>
            <w:pStyle w:val="TOC2"/>
            <w:tabs>
              <w:tab w:val="right" w:leader="dot" w:pos="9350"/>
            </w:tabs>
            <w:rPr>
              <w:rFonts w:eastAsiaTheme="minorEastAsia"/>
              <w:noProof/>
              <w:kern w:val="2"/>
              <w:lang w:val="en-AU" w:eastAsia="en-AU"/>
              <w14:ligatures w14:val="standardContextual"/>
            </w:rPr>
          </w:pPr>
          <w:hyperlink w:anchor="_Toc175663115" w:history="1">
            <w:r w:rsidRPr="001A1C4D">
              <w:rPr>
                <w:rStyle w:val="Hyperlink"/>
                <w:noProof/>
              </w:rPr>
              <w:t>Translation</w:t>
            </w:r>
            <w:r>
              <w:rPr>
                <w:noProof/>
                <w:webHidden/>
              </w:rPr>
              <w:tab/>
            </w:r>
            <w:r>
              <w:rPr>
                <w:noProof/>
                <w:webHidden/>
              </w:rPr>
              <w:fldChar w:fldCharType="begin"/>
            </w:r>
            <w:r>
              <w:rPr>
                <w:noProof/>
                <w:webHidden/>
              </w:rPr>
              <w:instrText xml:space="preserve"> PAGEREF _Toc175663115 \h </w:instrText>
            </w:r>
            <w:r>
              <w:rPr>
                <w:noProof/>
                <w:webHidden/>
              </w:rPr>
            </w:r>
            <w:r>
              <w:rPr>
                <w:noProof/>
                <w:webHidden/>
              </w:rPr>
              <w:fldChar w:fldCharType="separate"/>
            </w:r>
            <w:r>
              <w:rPr>
                <w:noProof/>
                <w:webHidden/>
              </w:rPr>
              <w:t>35</w:t>
            </w:r>
            <w:r>
              <w:rPr>
                <w:noProof/>
                <w:webHidden/>
              </w:rPr>
              <w:fldChar w:fldCharType="end"/>
            </w:r>
          </w:hyperlink>
        </w:p>
        <w:p w14:paraId="29D86F2E" w14:textId="0785977F" w:rsidR="00BF1772" w:rsidRDefault="00BF1772">
          <w:pPr>
            <w:pStyle w:val="TOC2"/>
            <w:tabs>
              <w:tab w:val="right" w:leader="dot" w:pos="9350"/>
            </w:tabs>
            <w:rPr>
              <w:rFonts w:eastAsiaTheme="minorEastAsia"/>
              <w:noProof/>
              <w:kern w:val="2"/>
              <w:lang w:val="en-AU" w:eastAsia="en-AU"/>
              <w14:ligatures w14:val="standardContextual"/>
            </w:rPr>
          </w:pPr>
          <w:hyperlink w:anchor="_Toc175663116" w:history="1">
            <w:r w:rsidRPr="001A1C4D">
              <w:rPr>
                <w:rStyle w:val="Hyperlink"/>
                <w:noProof/>
              </w:rPr>
              <w:t>Music Notation</w:t>
            </w:r>
            <w:r>
              <w:rPr>
                <w:noProof/>
                <w:webHidden/>
              </w:rPr>
              <w:tab/>
            </w:r>
            <w:r>
              <w:rPr>
                <w:noProof/>
                <w:webHidden/>
              </w:rPr>
              <w:fldChar w:fldCharType="begin"/>
            </w:r>
            <w:r>
              <w:rPr>
                <w:noProof/>
                <w:webHidden/>
              </w:rPr>
              <w:instrText xml:space="preserve"> PAGEREF _Toc175663116 \h </w:instrText>
            </w:r>
            <w:r>
              <w:rPr>
                <w:noProof/>
                <w:webHidden/>
              </w:rPr>
            </w:r>
            <w:r>
              <w:rPr>
                <w:noProof/>
                <w:webHidden/>
              </w:rPr>
              <w:fldChar w:fldCharType="separate"/>
            </w:r>
            <w:r>
              <w:rPr>
                <w:noProof/>
                <w:webHidden/>
              </w:rPr>
              <w:t>36</w:t>
            </w:r>
            <w:r>
              <w:rPr>
                <w:noProof/>
                <w:webHidden/>
              </w:rPr>
              <w:fldChar w:fldCharType="end"/>
            </w:r>
          </w:hyperlink>
        </w:p>
        <w:p w14:paraId="6F2E0AE1" w14:textId="73B0AA5F" w:rsidR="00BF1772" w:rsidRDefault="00BF1772">
          <w:pPr>
            <w:pStyle w:val="TOC1"/>
            <w:tabs>
              <w:tab w:val="right" w:leader="dot" w:pos="9350"/>
            </w:tabs>
            <w:rPr>
              <w:rFonts w:eastAsiaTheme="minorEastAsia"/>
              <w:kern w:val="2"/>
              <w:lang w:val="en-AU" w:eastAsia="en-AU"/>
              <w14:ligatures w14:val="standardContextual"/>
            </w:rPr>
          </w:pPr>
          <w:hyperlink w:anchor="_Toc175663117" w:history="1">
            <w:r w:rsidRPr="001A1C4D">
              <w:rPr>
                <w:rStyle w:val="Hyperlink"/>
              </w:rPr>
              <w:t>Aum Namoh Bhagavate Vasudevaya</w:t>
            </w:r>
            <w:r>
              <w:rPr>
                <w:webHidden/>
              </w:rPr>
              <w:tab/>
            </w:r>
            <w:r>
              <w:rPr>
                <w:webHidden/>
              </w:rPr>
              <w:fldChar w:fldCharType="begin"/>
            </w:r>
            <w:r>
              <w:rPr>
                <w:webHidden/>
              </w:rPr>
              <w:instrText xml:space="preserve"> PAGEREF _Toc175663117 \h </w:instrText>
            </w:r>
            <w:r>
              <w:rPr>
                <w:webHidden/>
              </w:rPr>
            </w:r>
            <w:r>
              <w:rPr>
                <w:webHidden/>
              </w:rPr>
              <w:fldChar w:fldCharType="separate"/>
            </w:r>
            <w:r>
              <w:rPr>
                <w:webHidden/>
              </w:rPr>
              <w:t>37</w:t>
            </w:r>
            <w:r>
              <w:rPr>
                <w:webHidden/>
              </w:rPr>
              <w:fldChar w:fldCharType="end"/>
            </w:r>
          </w:hyperlink>
        </w:p>
        <w:p w14:paraId="54644B67" w14:textId="2AA2F08C" w:rsidR="00BF1772" w:rsidRDefault="00BF1772">
          <w:pPr>
            <w:pStyle w:val="TOC2"/>
            <w:tabs>
              <w:tab w:val="right" w:leader="dot" w:pos="9350"/>
            </w:tabs>
            <w:rPr>
              <w:rFonts w:eastAsiaTheme="minorEastAsia"/>
              <w:noProof/>
              <w:kern w:val="2"/>
              <w:lang w:val="en-AU" w:eastAsia="en-AU"/>
              <w14:ligatures w14:val="standardContextual"/>
            </w:rPr>
          </w:pPr>
          <w:hyperlink w:anchor="_Toc175663118" w:history="1">
            <w:r w:rsidRPr="001A1C4D">
              <w:rPr>
                <w:rStyle w:val="Hyperlink"/>
                <w:noProof/>
              </w:rPr>
              <w:t>Translation</w:t>
            </w:r>
            <w:r>
              <w:rPr>
                <w:noProof/>
                <w:webHidden/>
              </w:rPr>
              <w:tab/>
            </w:r>
            <w:r>
              <w:rPr>
                <w:noProof/>
                <w:webHidden/>
              </w:rPr>
              <w:fldChar w:fldCharType="begin"/>
            </w:r>
            <w:r>
              <w:rPr>
                <w:noProof/>
                <w:webHidden/>
              </w:rPr>
              <w:instrText xml:space="preserve"> PAGEREF _Toc175663118 \h </w:instrText>
            </w:r>
            <w:r>
              <w:rPr>
                <w:noProof/>
                <w:webHidden/>
              </w:rPr>
            </w:r>
            <w:r>
              <w:rPr>
                <w:noProof/>
                <w:webHidden/>
              </w:rPr>
              <w:fldChar w:fldCharType="separate"/>
            </w:r>
            <w:r>
              <w:rPr>
                <w:noProof/>
                <w:webHidden/>
              </w:rPr>
              <w:t>37</w:t>
            </w:r>
            <w:r>
              <w:rPr>
                <w:noProof/>
                <w:webHidden/>
              </w:rPr>
              <w:fldChar w:fldCharType="end"/>
            </w:r>
          </w:hyperlink>
        </w:p>
        <w:p w14:paraId="26AD9D63" w14:textId="3D7C2EFF" w:rsidR="00BF1772" w:rsidRDefault="00BF1772">
          <w:pPr>
            <w:pStyle w:val="TOC1"/>
            <w:tabs>
              <w:tab w:val="right" w:leader="dot" w:pos="9350"/>
            </w:tabs>
            <w:rPr>
              <w:rFonts w:eastAsiaTheme="minorEastAsia"/>
              <w:kern w:val="2"/>
              <w:lang w:val="en-AU" w:eastAsia="en-AU"/>
              <w14:ligatures w14:val="standardContextual"/>
            </w:rPr>
          </w:pPr>
          <w:hyperlink w:anchor="_Toc175663119" w:history="1">
            <w:r w:rsidRPr="001A1C4D">
              <w:rPr>
                <w:rStyle w:val="Hyperlink"/>
              </w:rPr>
              <w:t>Aum Namoh Hanumate</w:t>
            </w:r>
            <w:r>
              <w:rPr>
                <w:webHidden/>
              </w:rPr>
              <w:tab/>
            </w:r>
            <w:r>
              <w:rPr>
                <w:webHidden/>
              </w:rPr>
              <w:fldChar w:fldCharType="begin"/>
            </w:r>
            <w:r>
              <w:rPr>
                <w:webHidden/>
              </w:rPr>
              <w:instrText xml:space="preserve"> PAGEREF _Toc175663119 \h </w:instrText>
            </w:r>
            <w:r>
              <w:rPr>
                <w:webHidden/>
              </w:rPr>
            </w:r>
            <w:r>
              <w:rPr>
                <w:webHidden/>
              </w:rPr>
              <w:fldChar w:fldCharType="separate"/>
            </w:r>
            <w:r>
              <w:rPr>
                <w:webHidden/>
              </w:rPr>
              <w:t>38</w:t>
            </w:r>
            <w:r>
              <w:rPr>
                <w:webHidden/>
              </w:rPr>
              <w:fldChar w:fldCharType="end"/>
            </w:r>
          </w:hyperlink>
        </w:p>
        <w:p w14:paraId="6D7BB92D" w14:textId="1B496C94" w:rsidR="00BF1772" w:rsidRDefault="00BF1772">
          <w:pPr>
            <w:pStyle w:val="TOC2"/>
            <w:tabs>
              <w:tab w:val="right" w:leader="dot" w:pos="9350"/>
            </w:tabs>
            <w:rPr>
              <w:rFonts w:eastAsiaTheme="minorEastAsia"/>
              <w:noProof/>
              <w:kern w:val="2"/>
              <w:lang w:val="en-AU" w:eastAsia="en-AU"/>
              <w14:ligatures w14:val="standardContextual"/>
            </w:rPr>
          </w:pPr>
          <w:hyperlink w:anchor="_Toc175663120" w:history="1">
            <w:r w:rsidRPr="001A1C4D">
              <w:rPr>
                <w:rStyle w:val="Hyperlink"/>
                <w:noProof/>
              </w:rPr>
              <w:t>Translation</w:t>
            </w:r>
            <w:r>
              <w:rPr>
                <w:noProof/>
                <w:webHidden/>
              </w:rPr>
              <w:tab/>
            </w:r>
            <w:r>
              <w:rPr>
                <w:noProof/>
                <w:webHidden/>
              </w:rPr>
              <w:fldChar w:fldCharType="begin"/>
            </w:r>
            <w:r>
              <w:rPr>
                <w:noProof/>
                <w:webHidden/>
              </w:rPr>
              <w:instrText xml:space="preserve"> PAGEREF _Toc175663120 \h </w:instrText>
            </w:r>
            <w:r>
              <w:rPr>
                <w:noProof/>
                <w:webHidden/>
              </w:rPr>
            </w:r>
            <w:r>
              <w:rPr>
                <w:noProof/>
                <w:webHidden/>
              </w:rPr>
              <w:fldChar w:fldCharType="separate"/>
            </w:r>
            <w:r>
              <w:rPr>
                <w:noProof/>
                <w:webHidden/>
              </w:rPr>
              <w:t>38</w:t>
            </w:r>
            <w:r>
              <w:rPr>
                <w:noProof/>
                <w:webHidden/>
              </w:rPr>
              <w:fldChar w:fldCharType="end"/>
            </w:r>
          </w:hyperlink>
        </w:p>
        <w:p w14:paraId="3E7BE7DD" w14:textId="7E7C5B45" w:rsidR="00BF1772" w:rsidRDefault="00BF1772">
          <w:pPr>
            <w:pStyle w:val="TOC3"/>
            <w:tabs>
              <w:tab w:val="right" w:leader="dot" w:pos="9350"/>
            </w:tabs>
            <w:rPr>
              <w:rFonts w:eastAsiaTheme="minorEastAsia"/>
              <w:noProof/>
              <w:kern w:val="2"/>
              <w:lang w:val="en-AU" w:eastAsia="en-AU"/>
              <w14:ligatures w14:val="standardContextual"/>
            </w:rPr>
          </w:pPr>
          <w:hyperlink w:anchor="_Toc175663121" w:history="1">
            <w:r w:rsidRPr="001A1C4D">
              <w:rPr>
                <w:rStyle w:val="Hyperlink"/>
                <w:noProof/>
              </w:rPr>
              <w:t>Music Notation</w:t>
            </w:r>
            <w:r>
              <w:rPr>
                <w:noProof/>
                <w:webHidden/>
              </w:rPr>
              <w:tab/>
            </w:r>
            <w:r>
              <w:rPr>
                <w:noProof/>
                <w:webHidden/>
              </w:rPr>
              <w:fldChar w:fldCharType="begin"/>
            </w:r>
            <w:r>
              <w:rPr>
                <w:noProof/>
                <w:webHidden/>
              </w:rPr>
              <w:instrText xml:space="preserve"> PAGEREF _Toc175663121 \h </w:instrText>
            </w:r>
            <w:r>
              <w:rPr>
                <w:noProof/>
                <w:webHidden/>
              </w:rPr>
            </w:r>
            <w:r>
              <w:rPr>
                <w:noProof/>
                <w:webHidden/>
              </w:rPr>
              <w:fldChar w:fldCharType="separate"/>
            </w:r>
            <w:r>
              <w:rPr>
                <w:noProof/>
                <w:webHidden/>
              </w:rPr>
              <w:t>38</w:t>
            </w:r>
            <w:r>
              <w:rPr>
                <w:noProof/>
                <w:webHidden/>
              </w:rPr>
              <w:fldChar w:fldCharType="end"/>
            </w:r>
          </w:hyperlink>
        </w:p>
        <w:p w14:paraId="327ACE25" w14:textId="53092936" w:rsidR="00BF1772" w:rsidRDefault="00BF1772">
          <w:pPr>
            <w:pStyle w:val="TOC1"/>
            <w:tabs>
              <w:tab w:val="right" w:leader="dot" w:pos="9350"/>
            </w:tabs>
            <w:rPr>
              <w:rFonts w:eastAsiaTheme="minorEastAsia"/>
              <w:kern w:val="2"/>
              <w:lang w:val="en-AU" w:eastAsia="en-AU"/>
              <w14:ligatures w14:val="standardContextual"/>
            </w:rPr>
          </w:pPr>
          <w:hyperlink w:anchor="_Toc175663122" w:history="1">
            <w:r w:rsidRPr="001A1C4D">
              <w:rPr>
                <w:rStyle w:val="Hyperlink"/>
              </w:rPr>
              <w:t>Bhaja Gauranga</w:t>
            </w:r>
            <w:r>
              <w:rPr>
                <w:webHidden/>
              </w:rPr>
              <w:tab/>
            </w:r>
            <w:r>
              <w:rPr>
                <w:webHidden/>
              </w:rPr>
              <w:fldChar w:fldCharType="begin"/>
            </w:r>
            <w:r>
              <w:rPr>
                <w:webHidden/>
              </w:rPr>
              <w:instrText xml:space="preserve"> PAGEREF _Toc175663122 \h </w:instrText>
            </w:r>
            <w:r>
              <w:rPr>
                <w:webHidden/>
              </w:rPr>
            </w:r>
            <w:r>
              <w:rPr>
                <w:webHidden/>
              </w:rPr>
              <w:fldChar w:fldCharType="separate"/>
            </w:r>
            <w:r>
              <w:rPr>
                <w:webHidden/>
              </w:rPr>
              <w:t>39</w:t>
            </w:r>
            <w:r>
              <w:rPr>
                <w:webHidden/>
              </w:rPr>
              <w:fldChar w:fldCharType="end"/>
            </w:r>
          </w:hyperlink>
        </w:p>
        <w:p w14:paraId="2C433882" w14:textId="53A66B9E" w:rsidR="00BF1772" w:rsidRDefault="00BF1772">
          <w:pPr>
            <w:pStyle w:val="TOC2"/>
            <w:tabs>
              <w:tab w:val="right" w:leader="dot" w:pos="9350"/>
            </w:tabs>
            <w:rPr>
              <w:rFonts w:eastAsiaTheme="minorEastAsia"/>
              <w:noProof/>
              <w:kern w:val="2"/>
              <w:lang w:val="en-AU" w:eastAsia="en-AU"/>
              <w14:ligatures w14:val="standardContextual"/>
            </w:rPr>
          </w:pPr>
          <w:hyperlink w:anchor="_Toc175663123" w:history="1">
            <w:r w:rsidRPr="001A1C4D">
              <w:rPr>
                <w:rStyle w:val="Hyperlink"/>
                <w:noProof/>
              </w:rPr>
              <w:t>Translation</w:t>
            </w:r>
            <w:r>
              <w:rPr>
                <w:noProof/>
                <w:webHidden/>
              </w:rPr>
              <w:tab/>
            </w:r>
            <w:r>
              <w:rPr>
                <w:noProof/>
                <w:webHidden/>
              </w:rPr>
              <w:fldChar w:fldCharType="begin"/>
            </w:r>
            <w:r>
              <w:rPr>
                <w:noProof/>
                <w:webHidden/>
              </w:rPr>
              <w:instrText xml:space="preserve"> PAGEREF _Toc175663123 \h </w:instrText>
            </w:r>
            <w:r>
              <w:rPr>
                <w:noProof/>
                <w:webHidden/>
              </w:rPr>
            </w:r>
            <w:r>
              <w:rPr>
                <w:noProof/>
                <w:webHidden/>
              </w:rPr>
              <w:fldChar w:fldCharType="separate"/>
            </w:r>
            <w:r>
              <w:rPr>
                <w:noProof/>
                <w:webHidden/>
              </w:rPr>
              <w:t>40</w:t>
            </w:r>
            <w:r>
              <w:rPr>
                <w:noProof/>
                <w:webHidden/>
              </w:rPr>
              <w:fldChar w:fldCharType="end"/>
            </w:r>
          </w:hyperlink>
        </w:p>
        <w:p w14:paraId="29DBAF9D" w14:textId="074C821C" w:rsidR="00BF1772" w:rsidRDefault="00BF1772">
          <w:pPr>
            <w:pStyle w:val="TOC1"/>
            <w:tabs>
              <w:tab w:val="right" w:leader="dot" w:pos="9350"/>
            </w:tabs>
            <w:rPr>
              <w:rFonts w:eastAsiaTheme="minorEastAsia"/>
              <w:kern w:val="2"/>
              <w:lang w:val="en-AU" w:eastAsia="en-AU"/>
              <w14:ligatures w14:val="standardContextual"/>
            </w:rPr>
          </w:pPr>
          <w:hyperlink w:anchor="_Toc175663124" w:history="1">
            <w:r w:rsidRPr="001A1C4D">
              <w:rPr>
                <w:rStyle w:val="Hyperlink"/>
              </w:rPr>
              <w:t>Bhaja Govindam</w:t>
            </w:r>
            <w:r>
              <w:rPr>
                <w:webHidden/>
              </w:rPr>
              <w:tab/>
            </w:r>
            <w:r>
              <w:rPr>
                <w:webHidden/>
              </w:rPr>
              <w:fldChar w:fldCharType="begin"/>
            </w:r>
            <w:r>
              <w:rPr>
                <w:webHidden/>
              </w:rPr>
              <w:instrText xml:space="preserve"> PAGEREF _Toc175663124 \h </w:instrText>
            </w:r>
            <w:r>
              <w:rPr>
                <w:webHidden/>
              </w:rPr>
            </w:r>
            <w:r>
              <w:rPr>
                <w:webHidden/>
              </w:rPr>
              <w:fldChar w:fldCharType="separate"/>
            </w:r>
            <w:r>
              <w:rPr>
                <w:webHidden/>
              </w:rPr>
              <w:t>41</w:t>
            </w:r>
            <w:r>
              <w:rPr>
                <w:webHidden/>
              </w:rPr>
              <w:fldChar w:fldCharType="end"/>
            </w:r>
          </w:hyperlink>
        </w:p>
        <w:p w14:paraId="6BECF273" w14:textId="403486CF" w:rsidR="00BF1772" w:rsidRDefault="00BF1772">
          <w:pPr>
            <w:pStyle w:val="TOC2"/>
            <w:tabs>
              <w:tab w:val="right" w:leader="dot" w:pos="9350"/>
            </w:tabs>
            <w:rPr>
              <w:rFonts w:eastAsiaTheme="minorEastAsia"/>
              <w:noProof/>
              <w:kern w:val="2"/>
              <w:lang w:val="en-AU" w:eastAsia="en-AU"/>
              <w14:ligatures w14:val="standardContextual"/>
            </w:rPr>
          </w:pPr>
          <w:hyperlink w:anchor="_Toc175663125" w:history="1">
            <w:r w:rsidRPr="001A1C4D">
              <w:rPr>
                <w:rStyle w:val="Hyperlink"/>
                <w:noProof/>
                <w:lang w:val="en-AU" w:eastAsia="en-AU"/>
              </w:rPr>
              <w:t>Translation</w:t>
            </w:r>
            <w:r>
              <w:rPr>
                <w:noProof/>
                <w:webHidden/>
              </w:rPr>
              <w:tab/>
            </w:r>
            <w:r>
              <w:rPr>
                <w:noProof/>
                <w:webHidden/>
              </w:rPr>
              <w:fldChar w:fldCharType="begin"/>
            </w:r>
            <w:r>
              <w:rPr>
                <w:noProof/>
                <w:webHidden/>
              </w:rPr>
              <w:instrText xml:space="preserve"> PAGEREF _Toc175663125 \h </w:instrText>
            </w:r>
            <w:r>
              <w:rPr>
                <w:noProof/>
                <w:webHidden/>
              </w:rPr>
            </w:r>
            <w:r>
              <w:rPr>
                <w:noProof/>
                <w:webHidden/>
              </w:rPr>
              <w:fldChar w:fldCharType="separate"/>
            </w:r>
            <w:r>
              <w:rPr>
                <w:noProof/>
                <w:webHidden/>
              </w:rPr>
              <w:t>41</w:t>
            </w:r>
            <w:r>
              <w:rPr>
                <w:noProof/>
                <w:webHidden/>
              </w:rPr>
              <w:fldChar w:fldCharType="end"/>
            </w:r>
          </w:hyperlink>
        </w:p>
        <w:p w14:paraId="7C1E0C80" w14:textId="4DEDA3A3" w:rsidR="00BF1772" w:rsidRDefault="00BF1772">
          <w:pPr>
            <w:pStyle w:val="TOC1"/>
            <w:tabs>
              <w:tab w:val="right" w:leader="dot" w:pos="9350"/>
            </w:tabs>
            <w:rPr>
              <w:rFonts w:eastAsiaTheme="minorEastAsia"/>
              <w:kern w:val="2"/>
              <w:lang w:val="en-AU" w:eastAsia="en-AU"/>
              <w14:ligatures w14:val="standardContextual"/>
            </w:rPr>
          </w:pPr>
          <w:hyperlink w:anchor="_Toc175663126" w:history="1">
            <w:r w:rsidRPr="001A1C4D">
              <w:rPr>
                <w:rStyle w:val="Hyperlink"/>
              </w:rPr>
              <w:t>Bhajamana Ma</w:t>
            </w:r>
            <w:r>
              <w:rPr>
                <w:webHidden/>
              </w:rPr>
              <w:tab/>
            </w:r>
            <w:r>
              <w:rPr>
                <w:webHidden/>
              </w:rPr>
              <w:fldChar w:fldCharType="begin"/>
            </w:r>
            <w:r>
              <w:rPr>
                <w:webHidden/>
              </w:rPr>
              <w:instrText xml:space="preserve"> PAGEREF _Toc175663126 \h </w:instrText>
            </w:r>
            <w:r>
              <w:rPr>
                <w:webHidden/>
              </w:rPr>
            </w:r>
            <w:r>
              <w:rPr>
                <w:webHidden/>
              </w:rPr>
              <w:fldChar w:fldCharType="separate"/>
            </w:r>
            <w:r>
              <w:rPr>
                <w:webHidden/>
              </w:rPr>
              <w:t>42</w:t>
            </w:r>
            <w:r>
              <w:rPr>
                <w:webHidden/>
              </w:rPr>
              <w:fldChar w:fldCharType="end"/>
            </w:r>
          </w:hyperlink>
        </w:p>
        <w:p w14:paraId="27D28BE7" w14:textId="68E5EE6F" w:rsidR="00BF1772" w:rsidRDefault="00BF1772">
          <w:pPr>
            <w:pStyle w:val="TOC2"/>
            <w:tabs>
              <w:tab w:val="right" w:leader="dot" w:pos="9350"/>
            </w:tabs>
            <w:rPr>
              <w:rFonts w:eastAsiaTheme="minorEastAsia"/>
              <w:noProof/>
              <w:kern w:val="2"/>
              <w:lang w:val="en-AU" w:eastAsia="en-AU"/>
              <w14:ligatures w14:val="standardContextual"/>
            </w:rPr>
          </w:pPr>
          <w:hyperlink w:anchor="_Toc175663127" w:history="1">
            <w:r w:rsidRPr="001A1C4D">
              <w:rPr>
                <w:rStyle w:val="Hyperlink"/>
                <w:noProof/>
              </w:rPr>
              <w:t>Translation</w:t>
            </w:r>
            <w:r>
              <w:rPr>
                <w:noProof/>
                <w:webHidden/>
              </w:rPr>
              <w:tab/>
            </w:r>
            <w:r>
              <w:rPr>
                <w:noProof/>
                <w:webHidden/>
              </w:rPr>
              <w:fldChar w:fldCharType="begin"/>
            </w:r>
            <w:r>
              <w:rPr>
                <w:noProof/>
                <w:webHidden/>
              </w:rPr>
              <w:instrText xml:space="preserve"> PAGEREF _Toc175663127 \h </w:instrText>
            </w:r>
            <w:r>
              <w:rPr>
                <w:noProof/>
                <w:webHidden/>
              </w:rPr>
            </w:r>
            <w:r>
              <w:rPr>
                <w:noProof/>
                <w:webHidden/>
              </w:rPr>
              <w:fldChar w:fldCharType="separate"/>
            </w:r>
            <w:r>
              <w:rPr>
                <w:noProof/>
                <w:webHidden/>
              </w:rPr>
              <w:t>42</w:t>
            </w:r>
            <w:r>
              <w:rPr>
                <w:noProof/>
                <w:webHidden/>
              </w:rPr>
              <w:fldChar w:fldCharType="end"/>
            </w:r>
          </w:hyperlink>
        </w:p>
        <w:p w14:paraId="534DEB11" w14:textId="068129A2" w:rsidR="00BF1772" w:rsidRDefault="00BF1772">
          <w:pPr>
            <w:pStyle w:val="TOC2"/>
            <w:tabs>
              <w:tab w:val="right" w:leader="dot" w:pos="9350"/>
            </w:tabs>
            <w:rPr>
              <w:rFonts w:eastAsiaTheme="minorEastAsia"/>
              <w:noProof/>
              <w:kern w:val="2"/>
              <w:lang w:val="en-AU" w:eastAsia="en-AU"/>
              <w14:ligatures w14:val="standardContextual"/>
            </w:rPr>
          </w:pPr>
          <w:hyperlink w:anchor="_Toc175663128" w:history="1">
            <w:r w:rsidRPr="001A1C4D">
              <w:rPr>
                <w:rStyle w:val="Hyperlink"/>
                <w:noProof/>
              </w:rPr>
              <w:t>Music Notation</w:t>
            </w:r>
            <w:r>
              <w:rPr>
                <w:noProof/>
                <w:webHidden/>
              </w:rPr>
              <w:tab/>
            </w:r>
            <w:r>
              <w:rPr>
                <w:noProof/>
                <w:webHidden/>
              </w:rPr>
              <w:fldChar w:fldCharType="begin"/>
            </w:r>
            <w:r>
              <w:rPr>
                <w:noProof/>
                <w:webHidden/>
              </w:rPr>
              <w:instrText xml:space="preserve"> PAGEREF _Toc175663128 \h </w:instrText>
            </w:r>
            <w:r>
              <w:rPr>
                <w:noProof/>
                <w:webHidden/>
              </w:rPr>
            </w:r>
            <w:r>
              <w:rPr>
                <w:noProof/>
                <w:webHidden/>
              </w:rPr>
              <w:fldChar w:fldCharType="separate"/>
            </w:r>
            <w:r>
              <w:rPr>
                <w:noProof/>
                <w:webHidden/>
              </w:rPr>
              <w:t>43</w:t>
            </w:r>
            <w:r>
              <w:rPr>
                <w:noProof/>
                <w:webHidden/>
              </w:rPr>
              <w:fldChar w:fldCharType="end"/>
            </w:r>
          </w:hyperlink>
        </w:p>
        <w:p w14:paraId="6F3FD652" w14:textId="683ECB9A" w:rsidR="00BF1772" w:rsidRDefault="00BF1772">
          <w:pPr>
            <w:pStyle w:val="TOC1"/>
            <w:tabs>
              <w:tab w:val="right" w:leader="dot" w:pos="9350"/>
            </w:tabs>
            <w:rPr>
              <w:rFonts w:eastAsiaTheme="minorEastAsia"/>
              <w:kern w:val="2"/>
              <w:lang w:val="en-AU" w:eastAsia="en-AU"/>
              <w14:ligatures w14:val="standardContextual"/>
            </w:rPr>
          </w:pPr>
          <w:hyperlink w:anchor="_Toc175663129" w:history="1">
            <w:r w:rsidRPr="001A1C4D">
              <w:rPr>
                <w:rStyle w:val="Hyperlink"/>
              </w:rPr>
              <w:t>Bhojan Mantra</w:t>
            </w:r>
            <w:r>
              <w:rPr>
                <w:webHidden/>
              </w:rPr>
              <w:tab/>
            </w:r>
            <w:r>
              <w:rPr>
                <w:webHidden/>
              </w:rPr>
              <w:fldChar w:fldCharType="begin"/>
            </w:r>
            <w:r>
              <w:rPr>
                <w:webHidden/>
              </w:rPr>
              <w:instrText xml:space="preserve"> PAGEREF _Toc175663129 \h </w:instrText>
            </w:r>
            <w:r>
              <w:rPr>
                <w:webHidden/>
              </w:rPr>
            </w:r>
            <w:r>
              <w:rPr>
                <w:webHidden/>
              </w:rPr>
              <w:fldChar w:fldCharType="separate"/>
            </w:r>
            <w:r>
              <w:rPr>
                <w:webHidden/>
              </w:rPr>
              <w:t>44</w:t>
            </w:r>
            <w:r>
              <w:rPr>
                <w:webHidden/>
              </w:rPr>
              <w:fldChar w:fldCharType="end"/>
            </w:r>
          </w:hyperlink>
        </w:p>
        <w:p w14:paraId="7F0DFE3F" w14:textId="5FD543C5" w:rsidR="00BF1772" w:rsidRDefault="00BF1772">
          <w:pPr>
            <w:pStyle w:val="TOC2"/>
            <w:tabs>
              <w:tab w:val="right" w:leader="dot" w:pos="9350"/>
            </w:tabs>
            <w:rPr>
              <w:rFonts w:eastAsiaTheme="minorEastAsia"/>
              <w:noProof/>
              <w:kern w:val="2"/>
              <w:lang w:val="en-AU" w:eastAsia="en-AU"/>
              <w14:ligatures w14:val="standardContextual"/>
            </w:rPr>
          </w:pPr>
          <w:hyperlink w:anchor="_Toc175663130" w:history="1">
            <w:r w:rsidRPr="001A1C4D">
              <w:rPr>
                <w:rStyle w:val="Hyperlink"/>
                <w:noProof/>
              </w:rPr>
              <w:t>Translation</w:t>
            </w:r>
            <w:r>
              <w:rPr>
                <w:noProof/>
                <w:webHidden/>
              </w:rPr>
              <w:tab/>
            </w:r>
            <w:r>
              <w:rPr>
                <w:noProof/>
                <w:webHidden/>
              </w:rPr>
              <w:fldChar w:fldCharType="begin"/>
            </w:r>
            <w:r>
              <w:rPr>
                <w:noProof/>
                <w:webHidden/>
              </w:rPr>
              <w:instrText xml:space="preserve"> PAGEREF _Toc175663130 \h </w:instrText>
            </w:r>
            <w:r>
              <w:rPr>
                <w:noProof/>
                <w:webHidden/>
              </w:rPr>
            </w:r>
            <w:r>
              <w:rPr>
                <w:noProof/>
                <w:webHidden/>
              </w:rPr>
              <w:fldChar w:fldCharType="separate"/>
            </w:r>
            <w:r>
              <w:rPr>
                <w:noProof/>
                <w:webHidden/>
              </w:rPr>
              <w:t>44</w:t>
            </w:r>
            <w:r>
              <w:rPr>
                <w:noProof/>
                <w:webHidden/>
              </w:rPr>
              <w:fldChar w:fldCharType="end"/>
            </w:r>
          </w:hyperlink>
        </w:p>
        <w:p w14:paraId="56DFBDD5" w14:textId="2DCE1F13" w:rsidR="00BF1772" w:rsidRDefault="00BF1772">
          <w:pPr>
            <w:pStyle w:val="TOC1"/>
            <w:tabs>
              <w:tab w:val="right" w:leader="dot" w:pos="9350"/>
            </w:tabs>
            <w:rPr>
              <w:rFonts w:eastAsiaTheme="minorEastAsia"/>
              <w:kern w:val="2"/>
              <w:lang w:val="en-AU" w:eastAsia="en-AU"/>
              <w14:ligatures w14:val="standardContextual"/>
            </w:rPr>
          </w:pPr>
          <w:hyperlink w:anchor="_Toc175663131" w:history="1">
            <w:r w:rsidRPr="001A1C4D">
              <w:rPr>
                <w:rStyle w:val="Hyperlink"/>
              </w:rPr>
              <w:t>Chamundaye Viche</w:t>
            </w:r>
            <w:r>
              <w:rPr>
                <w:webHidden/>
              </w:rPr>
              <w:tab/>
            </w:r>
            <w:r>
              <w:rPr>
                <w:webHidden/>
              </w:rPr>
              <w:fldChar w:fldCharType="begin"/>
            </w:r>
            <w:r>
              <w:rPr>
                <w:webHidden/>
              </w:rPr>
              <w:instrText xml:space="preserve"> PAGEREF _Toc175663131 \h </w:instrText>
            </w:r>
            <w:r>
              <w:rPr>
                <w:webHidden/>
              </w:rPr>
            </w:r>
            <w:r>
              <w:rPr>
                <w:webHidden/>
              </w:rPr>
              <w:fldChar w:fldCharType="separate"/>
            </w:r>
            <w:r>
              <w:rPr>
                <w:webHidden/>
              </w:rPr>
              <w:t>45</w:t>
            </w:r>
            <w:r>
              <w:rPr>
                <w:webHidden/>
              </w:rPr>
              <w:fldChar w:fldCharType="end"/>
            </w:r>
          </w:hyperlink>
        </w:p>
        <w:p w14:paraId="60827376" w14:textId="4C1C968C" w:rsidR="00BF1772" w:rsidRDefault="00BF1772">
          <w:pPr>
            <w:pStyle w:val="TOC2"/>
            <w:tabs>
              <w:tab w:val="right" w:leader="dot" w:pos="9350"/>
            </w:tabs>
            <w:rPr>
              <w:rFonts w:eastAsiaTheme="minorEastAsia"/>
              <w:noProof/>
              <w:kern w:val="2"/>
              <w:lang w:val="en-AU" w:eastAsia="en-AU"/>
              <w14:ligatures w14:val="standardContextual"/>
            </w:rPr>
          </w:pPr>
          <w:hyperlink w:anchor="_Toc175663132" w:history="1">
            <w:r w:rsidRPr="001A1C4D">
              <w:rPr>
                <w:rStyle w:val="Hyperlink"/>
                <w:noProof/>
              </w:rPr>
              <w:t>Translation</w:t>
            </w:r>
            <w:r>
              <w:rPr>
                <w:noProof/>
                <w:webHidden/>
              </w:rPr>
              <w:tab/>
            </w:r>
            <w:r>
              <w:rPr>
                <w:noProof/>
                <w:webHidden/>
              </w:rPr>
              <w:fldChar w:fldCharType="begin"/>
            </w:r>
            <w:r>
              <w:rPr>
                <w:noProof/>
                <w:webHidden/>
              </w:rPr>
              <w:instrText xml:space="preserve"> PAGEREF _Toc175663132 \h </w:instrText>
            </w:r>
            <w:r>
              <w:rPr>
                <w:noProof/>
                <w:webHidden/>
              </w:rPr>
            </w:r>
            <w:r>
              <w:rPr>
                <w:noProof/>
                <w:webHidden/>
              </w:rPr>
              <w:fldChar w:fldCharType="separate"/>
            </w:r>
            <w:r>
              <w:rPr>
                <w:noProof/>
                <w:webHidden/>
              </w:rPr>
              <w:t>45</w:t>
            </w:r>
            <w:r>
              <w:rPr>
                <w:noProof/>
                <w:webHidden/>
              </w:rPr>
              <w:fldChar w:fldCharType="end"/>
            </w:r>
          </w:hyperlink>
        </w:p>
        <w:p w14:paraId="079462F7" w14:textId="7AB32CF2" w:rsidR="00BF1772" w:rsidRDefault="00BF1772">
          <w:pPr>
            <w:pStyle w:val="TOC1"/>
            <w:tabs>
              <w:tab w:val="right" w:leader="dot" w:pos="9350"/>
            </w:tabs>
            <w:rPr>
              <w:rFonts w:eastAsiaTheme="minorEastAsia"/>
              <w:kern w:val="2"/>
              <w:lang w:val="en-AU" w:eastAsia="en-AU"/>
              <w14:ligatures w14:val="standardContextual"/>
            </w:rPr>
          </w:pPr>
          <w:hyperlink w:anchor="_Toc175663133" w:history="1">
            <w:r w:rsidRPr="001A1C4D">
              <w:rPr>
                <w:rStyle w:val="Hyperlink"/>
              </w:rPr>
              <w:t>Chitta Chora Yashoda Ke Baal</w:t>
            </w:r>
            <w:r>
              <w:rPr>
                <w:webHidden/>
              </w:rPr>
              <w:tab/>
            </w:r>
            <w:r>
              <w:rPr>
                <w:webHidden/>
              </w:rPr>
              <w:fldChar w:fldCharType="begin"/>
            </w:r>
            <w:r>
              <w:rPr>
                <w:webHidden/>
              </w:rPr>
              <w:instrText xml:space="preserve"> PAGEREF _Toc175663133 \h </w:instrText>
            </w:r>
            <w:r>
              <w:rPr>
                <w:webHidden/>
              </w:rPr>
            </w:r>
            <w:r>
              <w:rPr>
                <w:webHidden/>
              </w:rPr>
              <w:fldChar w:fldCharType="separate"/>
            </w:r>
            <w:r>
              <w:rPr>
                <w:webHidden/>
              </w:rPr>
              <w:t>47</w:t>
            </w:r>
            <w:r>
              <w:rPr>
                <w:webHidden/>
              </w:rPr>
              <w:fldChar w:fldCharType="end"/>
            </w:r>
          </w:hyperlink>
        </w:p>
        <w:p w14:paraId="62A56330" w14:textId="76181134" w:rsidR="00BF1772" w:rsidRDefault="00BF1772">
          <w:pPr>
            <w:pStyle w:val="TOC2"/>
            <w:tabs>
              <w:tab w:val="right" w:leader="dot" w:pos="9350"/>
            </w:tabs>
            <w:rPr>
              <w:rFonts w:eastAsiaTheme="minorEastAsia"/>
              <w:noProof/>
              <w:kern w:val="2"/>
              <w:lang w:val="en-AU" w:eastAsia="en-AU"/>
              <w14:ligatures w14:val="standardContextual"/>
            </w:rPr>
          </w:pPr>
          <w:hyperlink w:anchor="_Toc175663134" w:history="1">
            <w:r w:rsidRPr="001A1C4D">
              <w:rPr>
                <w:rStyle w:val="Hyperlink"/>
                <w:noProof/>
              </w:rPr>
              <w:t>Translation</w:t>
            </w:r>
            <w:r>
              <w:rPr>
                <w:noProof/>
                <w:webHidden/>
              </w:rPr>
              <w:tab/>
            </w:r>
            <w:r>
              <w:rPr>
                <w:noProof/>
                <w:webHidden/>
              </w:rPr>
              <w:fldChar w:fldCharType="begin"/>
            </w:r>
            <w:r>
              <w:rPr>
                <w:noProof/>
                <w:webHidden/>
              </w:rPr>
              <w:instrText xml:space="preserve"> PAGEREF _Toc175663134 \h </w:instrText>
            </w:r>
            <w:r>
              <w:rPr>
                <w:noProof/>
                <w:webHidden/>
              </w:rPr>
            </w:r>
            <w:r>
              <w:rPr>
                <w:noProof/>
                <w:webHidden/>
              </w:rPr>
              <w:fldChar w:fldCharType="separate"/>
            </w:r>
            <w:r>
              <w:rPr>
                <w:noProof/>
                <w:webHidden/>
              </w:rPr>
              <w:t>47</w:t>
            </w:r>
            <w:r>
              <w:rPr>
                <w:noProof/>
                <w:webHidden/>
              </w:rPr>
              <w:fldChar w:fldCharType="end"/>
            </w:r>
          </w:hyperlink>
        </w:p>
        <w:p w14:paraId="7DDB10E2" w14:textId="576C0DD0" w:rsidR="00BF1772" w:rsidRDefault="00BF1772">
          <w:pPr>
            <w:pStyle w:val="TOC1"/>
            <w:tabs>
              <w:tab w:val="right" w:leader="dot" w:pos="9350"/>
            </w:tabs>
            <w:rPr>
              <w:rFonts w:eastAsiaTheme="minorEastAsia"/>
              <w:kern w:val="2"/>
              <w:lang w:val="en-AU" w:eastAsia="en-AU"/>
              <w14:ligatures w14:val="standardContextual"/>
            </w:rPr>
          </w:pPr>
          <w:hyperlink w:anchor="_Toc175663135" w:history="1">
            <w:r w:rsidRPr="001A1C4D">
              <w:rPr>
                <w:rStyle w:val="Hyperlink"/>
              </w:rPr>
              <w:t>Damodarashtakam</w:t>
            </w:r>
            <w:r>
              <w:rPr>
                <w:webHidden/>
              </w:rPr>
              <w:tab/>
            </w:r>
            <w:r>
              <w:rPr>
                <w:webHidden/>
              </w:rPr>
              <w:fldChar w:fldCharType="begin"/>
            </w:r>
            <w:r>
              <w:rPr>
                <w:webHidden/>
              </w:rPr>
              <w:instrText xml:space="preserve"> PAGEREF _Toc175663135 \h </w:instrText>
            </w:r>
            <w:r>
              <w:rPr>
                <w:webHidden/>
              </w:rPr>
            </w:r>
            <w:r>
              <w:rPr>
                <w:webHidden/>
              </w:rPr>
              <w:fldChar w:fldCharType="separate"/>
            </w:r>
            <w:r>
              <w:rPr>
                <w:webHidden/>
              </w:rPr>
              <w:t>48</w:t>
            </w:r>
            <w:r>
              <w:rPr>
                <w:webHidden/>
              </w:rPr>
              <w:fldChar w:fldCharType="end"/>
            </w:r>
          </w:hyperlink>
        </w:p>
        <w:p w14:paraId="5823B63F" w14:textId="6B3108CD" w:rsidR="00BF1772" w:rsidRDefault="00BF1772">
          <w:pPr>
            <w:pStyle w:val="TOC1"/>
            <w:tabs>
              <w:tab w:val="right" w:leader="dot" w:pos="9350"/>
            </w:tabs>
            <w:rPr>
              <w:rFonts w:eastAsiaTheme="minorEastAsia"/>
              <w:kern w:val="2"/>
              <w:lang w:val="en-AU" w:eastAsia="en-AU"/>
              <w14:ligatures w14:val="standardContextual"/>
            </w:rPr>
          </w:pPr>
          <w:hyperlink w:anchor="_Toc175663136" w:history="1">
            <w:r w:rsidRPr="001A1C4D">
              <w:rPr>
                <w:rStyle w:val="Hyperlink"/>
              </w:rPr>
              <w:t>Devi Prayer</w:t>
            </w:r>
            <w:r>
              <w:rPr>
                <w:webHidden/>
              </w:rPr>
              <w:tab/>
            </w:r>
            <w:r>
              <w:rPr>
                <w:webHidden/>
              </w:rPr>
              <w:fldChar w:fldCharType="begin"/>
            </w:r>
            <w:r>
              <w:rPr>
                <w:webHidden/>
              </w:rPr>
              <w:instrText xml:space="preserve"> PAGEREF _Toc175663136 \h </w:instrText>
            </w:r>
            <w:r>
              <w:rPr>
                <w:webHidden/>
              </w:rPr>
            </w:r>
            <w:r>
              <w:rPr>
                <w:webHidden/>
              </w:rPr>
              <w:fldChar w:fldCharType="separate"/>
            </w:r>
            <w:r>
              <w:rPr>
                <w:webHidden/>
              </w:rPr>
              <w:t>49</w:t>
            </w:r>
            <w:r>
              <w:rPr>
                <w:webHidden/>
              </w:rPr>
              <w:fldChar w:fldCharType="end"/>
            </w:r>
          </w:hyperlink>
        </w:p>
        <w:p w14:paraId="6D136A5F" w14:textId="3C73D2F8" w:rsidR="00BF1772" w:rsidRDefault="00BF1772">
          <w:pPr>
            <w:pStyle w:val="TOC1"/>
            <w:tabs>
              <w:tab w:val="right" w:leader="dot" w:pos="9350"/>
            </w:tabs>
            <w:rPr>
              <w:rFonts w:eastAsiaTheme="minorEastAsia"/>
              <w:kern w:val="2"/>
              <w:lang w:val="en-AU" w:eastAsia="en-AU"/>
              <w14:ligatures w14:val="standardContextual"/>
            </w:rPr>
          </w:pPr>
          <w:hyperlink w:anchor="_Toc175663137" w:history="1">
            <w:r w:rsidRPr="001A1C4D">
              <w:rPr>
                <w:rStyle w:val="Hyperlink"/>
              </w:rPr>
              <w:t>Gajavanadana Gajanana</w:t>
            </w:r>
            <w:r>
              <w:rPr>
                <w:webHidden/>
              </w:rPr>
              <w:tab/>
            </w:r>
            <w:r>
              <w:rPr>
                <w:webHidden/>
              </w:rPr>
              <w:fldChar w:fldCharType="begin"/>
            </w:r>
            <w:r>
              <w:rPr>
                <w:webHidden/>
              </w:rPr>
              <w:instrText xml:space="preserve"> PAGEREF _Toc175663137 \h </w:instrText>
            </w:r>
            <w:r>
              <w:rPr>
                <w:webHidden/>
              </w:rPr>
            </w:r>
            <w:r>
              <w:rPr>
                <w:webHidden/>
              </w:rPr>
              <w:fldChar w:fldCharType="separate"/>
            </w:r>
            <w:r>
              <w:rPr>
                <w:webHidden/>
              </w:rPr>
              <w:t>51</w:t>
            </w:r>
            <w:r>
              <w:rPr>
                <w:webHidden/>
              </w:rPr>
              <w:fldChar w:fldCharType="end"/>
            </w:r>
          </w:hyperlink>
        </w:p>
        <w:p w14:paraId="1CE4B666" w14:textId="682FD5CD" w:rsidR="00BF1772" w:rsidRDefault="00BF1772">
          <w:pPr>
            <w:pStyle w:val="TOC2"/>
            <w:tabs>
              <w:tab w:val="right" w:leader="dot" w:pos="9350"/>
            </w:tabs>
            <w:rPr>
              <w:rFonts w:eastAsiaTheme="minorEastAsia"/>
              <w:noProof/>
              <w:kern w:val="2"/>
              <w:lang w:val="en-AU" w:eastAsia="en-AU"/>
              <w14:ligatures w14:val="standardContextual"/>
            </w:rPr>
          </w:pPr>
          <w:hyperlink w:anchor="_Toc175663138" w:history="1">
            <w:r w:rsidRPr="001A1C4D">
              <w:rPr>
                <w:rStyle w:val="Hyperlink"/>
                <w:noProof/>
              </w:rPr>
              <w:t>Translation</w:t>
            </w:r>
            <w:r>
              <w:rPr>
                <w:noProof/>
                <w:webHidden/>
              </w:rPr>
              <w:tab/>
            </w:r>
            <w:r>
              <w:rPr>
                <w:noProof/>
                <w:webHidden/>
              </w:rPr>
              <w:fldChar w:fldCharType="begin"/>
            </w:r>
            <w:r>
              <w:rPr>
                <w:noProof/>
                <w:webHidden/>
              </w:rPr>
              <w:instrText xml:space="preserve"> PAGEREF _Toc175663138 \h </w:instrText>
            </w:r>
            <w:r>
              <w:rPr>
                <w:noProof/>
                <w:webHidden/>
              </w:rPr>
            </w:r>
            <w:r>
              <w:rPr>
                <w:noProof/>
                <w:webHidden/>
              </w:rPr>
              <w:fldChar w:fldCharType="separate"/>
            </w:r>
            <w:r>
              <w:rPr>
                <w:noProof/>
                <w:webHidden/>
              </w:rPr>
              <w:t>51</w:t>
            </w:r>
            <w:r>
              <w:rPr>
                <w:noProof/>
                <w:webHidden/>
              </w:rPr>
              <w:fldChar w:fldCharType="end"/>
            </w:r>
          </w:hyperlink>
        </w:p>
        <w:p w14:paraId="0D363283" w14:textId="0DD1540D" w:rsidR="00BF1772" w:rsidRDefault="00BF1772">
          <w:pPr>
            <w:pStyle w:val="TOC1"/>
            <w:tabs>
              <w:tab w:val="right" w:leader="dot" w:pos="9350"/>
            </w:tabs>
            <w:rPr>
              <w:rFonts w:eastAsiaTheme="minorEastAsia"/>
              <w:kern w:val="2"/>
              <w:lang w:val="en-AU" w:eastAsia="en-AU"/>
              <w14:ligatures w14:val="standardContextual"/>
            </w:rPr>
          </w:pPr>
          <w:hyperlink w:anchor="_Toc175663139" w:history="1">
            <w:r w:rsidRPr="001A1C4D">
              <w:rPr>
                <w:rStyle w:val="Hyperlink"/>
              </w:rPr>
              <w:t>Gaura Aarati</w:t>
            </w:r>
            <w:r>
              <w:rPr>
                <w:webHidden/>
              </w:rPr>
              <w:tab/>
            </w:r>
            <w:r>
              <w:rPr>
                <w:webHidden/>
              </w:rPr>
              <w:fldChar w:fldCharType="begin"/>
            </w:r>
            <w:r>
              <w:rPr>
                <w:webHidden/>
              </w:rPr>
              <w:instrText xml:space="preserve"> PAGEREF _Toc175663139 \h </w:instrText>
            </w:r>
            <w:r>
              <w:rPr>
                <w:webHidden/>
              </w:rPr>
            </w:r>
            <w:r>
              <w:rPr>
                <w:webHidden/>
              </w:rPr>
              <w:fldChar w:fldCharType="separate"/>
            </w:r>
            <w:r>
              <w:rPr>
                <w:webHidden/>
              </w:rPr>
              <w:t>52</w:t>
            </w:r>
            <w:r>
              <w:rPr>
                <w:webHidden/>
              </w:rPr>
              <w:fldChar w:fldCharType="end"/>
            </w:r>
          </w:hyperlink>
        </w:p>
        <w:p w14:paraId="733C7BB1" w14:textId="50CF9BAD" w:rsidR="00BF1772" w:rsidRDefault="00BF1772">
          <w:pPr>
            <w:pStyle w:val="TOC1"/>
            <w:tabs>
              <w:tab w:val="right" w:leader="dot" w:pos="9350"/>
            </w:tabs>
            <w:rPr>
              <w:rFonts w:eastAsiaTheme="minorEastAsia"/>
              <w:kern w:val="2"/>
              <w:lang w:val="en-AU" w:eastAsia="en-AU"/>
              <w14:ligatures w14:val="standardContextual"/>
            </w:rPr>
          </w:pPr>
          <w:hyperlink w:anchor="_Toc175663140" w:history="1">
            <w:r w:rsidRPr="001A1C4D">
              <w:rPr>
                <w:rStyle w:val="Hyperlink"/>
              </w:rPr>
              <w:t>Gauri Hari</w:t>
            </w:r>
            <w:r>
              <w:rPr>
                <w:webHidden/>
              </w:rPr>
              <w:tab/>
            </w:r>
            <w:r>
              <w:rPr>
                <w:webHidden/>
              </w:rPr>
              <w:fldChar w:fldCharType="begin"/>
            </w:r>
            <w:r>
              <w:rPr>
                <w:webHidden/>
              </w:rPr>
              <w:instrText xml:space="preserve"> PAGEREF _Toc175663140 \h </w:instrText>
            </w:r>
            <w:r>
              <w:rPr>
                <w:webHidden/>
              </w:rPr>
            </w:r>
            <w:r>
              <w:rPr>
                <w:webHidden/>
              </w:rPr>
              <w:fldChar w:fldCharType="separate"/>
            </w:r>
            <w:r>
              <w:rPr>
                <w:webHidden/>
              </w:rPr>
              <w:t>54</w:t>
            </w:r>
            <w:r>
              <w:rPr>
                <w:webHidden/>
              </w:rPr>
              <w:fldChar w:fldCharType="end"/>
            </w:r>
          </w:hyperlink>
        </w:p>
        <w:p w14:paraId="726226AA" w14:textId="073333C5" w:rsidR="00BF1772" w:rsidRDefault="00BF1772">
          <w:pPr>
            <w:pStyle w:val="TOC2"/>
            <w:tabs>
              <w:tab w:val="right" w:leader="dot" w:pos="9350"/>
            </w:tabs>
            <w:rPr>
              <w:rFonts w:eastAsiaTheme="minorEastAsia"/>
              <w:noProof/>
              <w:kern w:val="2"/>
              <w:lang w:val="en-AU" w:eastAsia="en-AU"/>
              <w14:ligatures w14:val="standardContextual"/>
            </w:rPr>
          </w:pPr>
          <w:hyperlink w:anchor="_Toc175663141" w:history="1">
            <w:r w:rsidRPr="001A1C4D">
              <w:rPr>
                <w:rStyle w:val="Hyperlink"/>
                <w:noProof/>
              </w:rPr>
              <w:t>Translation</w:t>
            </w:r>
            <w:r>
              <w:rPr>
                <w:noProof/>
                <w:webHidden/>
              </w:rPr>
              <w:tab/>
            </w:r>
            <w:r>
              <w:rPr>
                <w:noProof/>
                <w:webHidden/>
              </w:rPr>
              <w:fldChar w:fldCharType="begin"/>
            </w:r>
            <w:r>
              <w:rPr>
                <w:noProof/>
                <w:webHidden/>
              </w:rPr>
              <w:instrText xml:space="preserve"> PAGEREF _Toc175663141 \h </w:instrText>
            </w:r>
            <w:r>
              <w:rPr>
                <w:noProof/>
                <w:webHidden/>
              </w:rPr>
            </w:r>
            <w:r>
              <w:rPr>
                <w:noProof/>
                <w:webHidden/>
              </w:rPr>
              <w:fldChar w:fldCharType="separate"/>
            </w:r>
            <w:r>
              <w:rPr>
                <w:noProof/>
                <w:webHidden/>
              </w:rPr>
              <w:t>55</w:t>
            </w:r>
            <w:r>
              <w:rPr>
                <w:noProof/>
                <w:webHidden/>
              </w:rPr>
              <w:fldChar w:fldCharType="end"/>
            </w:r>
          </w:hyperlink>
        </w:p>
        <w:p w14:paraId="3A724138" w14:textId="3F64C5FA" w:rsidR="00BF1772" w:rsidRDefault="00BF1772">
          <w:pPr>
            <w:pStyle w:val="TOC1"/>
            <w:tabs>
              <w:tab w:val="right" w:leader="dot" w:pos="9350"/>
            </w:tabs>
            <w:rPr>
              <w:rFonts w:eastAsiaTheme="minorEastAsia"/>
              <w:kern w:val="2"/>
              <w:lang w:val="en-AU" w:eastAsia="en-AU"/>
              <w14:ligatures w14:val="standardContextual"/>
            </w:rPr>
          </w:pPr>
          <w:hyperlink w:anchor="_Toc175663142" w:history="1">
            <w:r w:rsidRPr="001A1C4D">
              <w:rPr>
                <w:rStyle w:val="Hyperlink"/>
              </w:rPr>
              <w:t>Gayatri Mantra</w:t>
            </w:r>
            <w:r>
              <w:rPr>
                <w:webHidden/>
              </w:rPr>
              <w:tab/>
            </w:r>
            <w:r>
              <w:rPr>
                <w:webHidden/>
              </w:rPr>
              <w:fldChar w:fldCharType="begin"/>
            </w:r>
            <w:r>
              <w:rPr>
                <w:webHidden/>
              </w:rPr>
              <w:instrText xml:space="preserve"> PAGEREF _Toc175663142 \h </w:instrText>
            </w:r>
            <w:r>
              <w:rPr>
                <w:webHidden/>
              </w:rPr>
            </w:r>
            <w:r>
              <w:rPr>
                <w:webHidden/>
              </w:rPr>
              <w:fldChar w:fldCharType="separate"/>
            </w:r>
            <w:r>
              <w:rPr>
                <w:webHidden/>
              </w:rPr>
              <w:t>56</w:t>
            </w:r>
            <w:r>
              <w:rPr>
                <w:webHidden/>
              </w:rPr>
              <w:fldChar w:fldCharType="end"/>
            </w:r>
          </w:hyperlink>
        </w:p>
        <w:p w14:paraId="4C3CC5C1" w14:textId="3E47C1DE" w:rsidR="00BF1772" w:rsidRDefault="00BF1772">
          <w:pPr>
            <w:pStyle w:val="TOC2"/>
            <w:tabs>
              <w:tab w:val="right" w:leader="dot" w:pos="9350"/>
            </w:tabs>
            <w:rPr>
              <w:rFonts w:eastAsiaTheme="minorEastAsia"/>
              <w:noProof/>
              <w:kern w:val="2"/>
              <w:lang w:val="en-AU" w:eastAsia="en-AU"/>
              <w14:ligatures w14:val="standardContextual"/>
            </w:rPr>
          </w:pPr>
          <w:hyperlink w:anchor="_Toc175663143" w:history="1">
            <w:r w:rsidRPr="001A1C4D">
              <w:rPr>
                <w:rStyle w:val="Hyperlink"/>
                <w:noProof/>
              </w:rPr>
              <w:t>Translation</w:t>
            </w:r>
            <w:r>
              <w:rPr>
                <w:noProof/>
                <w:webHidden/>
              </w:rPr>
              <w:tab/>
            </w:r>
            <w:r>
              <w:rPr>
                <w:noProof/>
                <w:webHidden/>
              </w:rPr>
              <w:fldChar w:fldCharType="begin"/>
            </w:r>
            <w:r>
              <w:rPr>
                <w:noProof/>
                <w:webHidden/>
              </w:rPr>
              <w:instrText xml:space="preserve"> PAGEREF _Toc175663143 \h </w:instrText>
            </w:r>
            <w:r>
              <w:rPr>
                <w:noProof/>
                <w:webHidden/>
              </w:rPr>
            </w:r>
            <w:r>
              <w:rPr>
                <w:noProof/>
                <w:webHidden/>
              </w:rPr>
              <w:fldChar w:fldCharType="separate"/>
            </w:r>
            <w:r>
              <w:rPr>
                <w:noProof/>
                <w:webHidden/>
              </w:rPr>
              <w:t>56</w:t>
            </w:r>
            <w:r>
              <w:rPr>
                <w:noProof/>
                <w:webHidden/>
              </w:rPr>
              <w:fldChar w:fldCharType="end"/>
            </w:r>
          </w:hyperlink>
        </w:p>
        <w:p w14:paraId="527B50BC" w14:textId="66AFF173" w:rsidR="00BF1772" w:rsidRDefault="00BF1772">
          <w:pPr>
            <w:pStyle w:val="TOC1"/>
            <w:tabs>
              <w:tab w:val="right" w:leader="dot" w:pos="9350"/>
            </w:tabs>
            <w:rPr>
              <w:rFonts w:eastAsiaTheme="minorEastAsia"/>
              <w:kern w:val="2"/>
              <w:lang w:val="en-AU" w:eastAsia="en-AU"/>
              <w14:ligatures w14:val="standardContextual"/>
            </w:rPr>
          </w:pPr>
          <w:hyperlink w:anchor="_Toc175663144" w:history="1">
            <w:r w:rsidRPr="001A1C4D">
              <w:rPr>
                <w:rStyle w:val="Hyperlink"/>
              </w:rPr>
              <w:t>Govinda Bolo Hari Gopala Bolo</w:t>
            </w:r>
            <w:r>
              <w:rPr>
                <w:webHidden/>
              </w:rPr>
              <w:tab/>
            </w:r>
            <w:r>
              <w:rPr>
                <w:webHidden/>
              </w:rPr>
              <w:fldChar w:fldCharType="begin"/>
            </w:r>
            <w:r>
              <w:rPr>
                <w:webHidden/>
              </w:rPr>
              <w:instrText xml:space="preserve"> PAGEREF _Toc175663144 \h </w:instrText>
            </w:r>
            <w:r>
              <w:rPr>
                <w:webHidden/>
              </w:rPr>
            </w:r>
            <w:r>
              <w:rPr>
                <w:webHidden/>
              </w:rPr>
              <w:fldChar w:fldCharType="separate"/>
            </w:r>
            <w:r>
              <w:rPr>
                <w:webHidden/>
              </w:rPr>
              <w:t>58</w:t>
            </w:r>
            <w:r>
              <w:rPr>
                <w:webHidden/>
              </w:rPr>
              <w:fldChar w:fldCharType="end"/>
            </w:r>
          </w:hyperlink>
        </w:p>
        <w:p w14:paraId="5FD50B0B" w14:textId="2D7F5414" w:rsidR="00BF1772" w:rsidRDefault="00BF1772">
          <w:pPr>
            <w:pStyle w:val="TOC2"/>
            <w:tabs>
              <w:tab w:val="right" w:leader="dot" w:pos="9350"/>
            </w:tabs>
            <w:rPr>
              <w:rFonts w:eastAsiaTheme="minorEastAsia"/>
              <w:noProof/>
              <w:kern w:val="2"/>
              <w:lang w:val="en-AU" w:eastAsia="en-AU"/>
              <w14:ligatures w14:val="standardContextual"/>
            </w:rPr>
          </w:pPr>
          <w:hyperlink w:anchor="_Toc175663145" w:history="1">
            <w:r w:rsidRPr="001A1C4D">
              <w:rPr>
                <w:rStyle w:val="Hyperlink"/>
                <w:noProof/>
              </w:rPr>
              <w:t>Translation</w:t>
            </w:r>
            <w:r>
              <w:rPr>
                <w:noProof/>
                <w:webHidden/>
              </w:rPr>
              <w:tab/>
            </w:r>
            <w:r>
              <w:rPr>
                <w:noProof/>
                <w:webHidden/>
              </w:rPr>
              <w:fldChar w:fldCharType="begin"/>
            </w:r>
            <w:r>
              <w:rPr>
                <w:noProof/>
                <w:webHidden/>
              </w:rPr>
              <w:instrText xml:space="preserve"> PAGEREF _Toc175663145 \h </w:instrText>
            </w:r>
            <w:r>
              <w:rPr>
                <w:noProof/>
                <w:webHidden/>
              </w:rPr>
            </w:r>
            <w:r>
              <w:rPr>
                <w:noProof/>
                <w:webHidden/>
              </w:rPr>
              <w:fldChar w:fldCharType="separate"/>
            </w:r>
            <w:r>
              <w:rPr>
                <w:noProof/>
                <w:webHidden/>
              </w:rPr>
              <w:t>58</w:t>
            </w:r>
            <w:r>
              <w:rPr>
                <w:noProof/>
                <w:webHidden/>
              </w:rPr>
              <w:fldChar w:fldCharType="end"/>
            </w:r>
          </w:hyperlink>
        </w:p>
        <w:p w14:paraId="0B15A188" w14:textId="2AF528BA" w:rsidR="00BF1772" w:rsidRDefault="00BF1772">
          <w:pPr>
            <w:pStyle w:val="TOC1"/>
            <w:tabs>
              <w:tab w:val="right" w:leader="dot" w:pos="9350"/>
            </w:tabs>
            <w:rPr>
              <w:rFonts w:eastAsiaTheme="minorEastAsia"/>
              <w:kern w:val="2"/>
              <w:lang w:val="en-AU" w:eastAsia="en-AU"/>
              <w14:ligatures w14:val="standardContextual"/>
            </w:rPr>
          </w:pPr>
          <w:hyperlink w:anchor="_Toc175663146" w:history="1">
            <w:r w:rsidRPr="001A1C4D">
              <w:rPr>
                <w:rStyle w:val="Hyperlink"/>
              </w:rPr>
              <w:t>Govinda Jaya Jaya</w:t>
            </w:r>
            <w:r>
              <w:rPr>
                <w:webHidden/>
              </w:rPr>
              <w:tab/>
            </w:r>
            <w:r>
              <w:rPr>
                <w:webHidden/>
              </w:rPr>
              <w:fldChar w:fldCharType="begin"/>
            </w:r>
            <w:r>
              <w:rPr>
                <w:webHidden/>
              </w:rPr>
              <w:instrText xml:space="preserve"> PAGEREF _Toc175663146 \h </w:instrText>
            </w:r>
            <w:r>
              <w:rPr>
                <w:webHidden/>
              </w:rPr>
            </w:r>
            <w:r>
              <w:rPr>
                <w:webHidden/>
              </w:rPr>
              <w:fldChar w:fldCharType="separate"/>
            </w:r>
            <w:r>
              <w:rPr>
                <w:webHidden/>
              </w:rPr>
              <w:t>59</w:t>
            </w:r>
            <w:r>
              <w:rPr>
                <w:webHidden/>
              </w:rPr>
              <w:fldChar w:fldCharType="end"/>
            </w:r>
          </w:hyperlink>
        </w:p>
        <w:p w14:paraId="57E28D89" w14:textId="1DF9F58A" w:rsidR="00BF1772" w:rsidRDefault="00BF1772">
          <w:pPr>
            <w:pStyle w:val="TOC2"/>
            <w:tabs>
              <w:tab w:val="right" w:leader="dot" w:pos="9350"/>
            </w:tabs>
            <w:rPr>
              <w:rFonts w:eastAsiaTheme="minorEastAsia"/>
              <w:noProof/>
              <w:kern w:val="2"/>
              <w:lang w:val="en-AU" w:eastAsia="en-AU"/>
              <w14:ligatures w14:val="standardContextual"/>
            </w:rPr>
          </w:pPr>
          <w:hyperlink w:anchor="_Toc175663147" w:history="1">
            <w:r w:rsidRPr="001A1C4D">
              <w:rPr>
                <w:rStyle w:val="Hyperlink"/>
                <w:noProof/>
              </w:rPr>
              <w:t>Translation</w:t>
            </w:r>
            <w:r>
              <w:rPr>
                <w:noProof/>
                <w:webHidden/>
              </w:rPr>
              <w:tab/>
            </w:r>
            <w:r>
              <w:rPr>
                <w:noProof/>
                <w:webHidden/>
              </w:rPr>
              <w:fldChar w:fldCharType="begin"/>
            </w:r>
            <w:r>
              <w:rPr>
                <w:noProof/>
                <w:webHidden/>
              </w:rPr>
              <w:instrText xml:space="preserve"> PAGEREF _Toc175663147 \h </w:instrText>
            </w:r>
            <w:r>
              <w:rPr>
                <w:noProof/>
                <w:webHidden/>
              </w:rPr>
            </w:r>
            <w:r>
              <w:rPr>
                <w:noProof/>
                <w:webHidden/>
              </w:rPr>
              <w:fldChar w:fldCharType="separate"/>
            </w:r>
            <w:r>
              <w:rPr>
                <w:noProof/>
                <w:webHidden/>
              </w:rPr>
              <w:t>59</w:t>
            </w:r>
            <w:r>
              <w:rPr>
                <w:noProof/>
                <w:webHidden/>
              </w:rPr>
              <w:fldChar w:fldCharType="end"/>
            </w:r>
          </w:hyperlink>
        </w:p>
        <w:p w14:paraId="295CA447" w14:textId="3DFFD17F" w:rsidR="00BF1772" w:rsidRDefault="00BF1772">
          <w:pPr>
            <w:pStyle w:val="TOC1"/>
            <w:tabs>
              <w:tab w:val="right" w:leader="dot" w:pos="9350"/>
            </w:tabs>
            <w:rPr>
              <w:rFonts w:eastAsiaTheme="minorEastAsia"/>
              <w:kern w:val="2"/>
              <w:lang w:val="en-AU" w:eastAsia="en-AU"/>
              <w14:ligatures w14:val="standardContextual"/>
            </w:rPr>
          </w:pPr>
          <w:hyperlink w:anchor="_Toc175663148" w:history="1">
            <w:r w:rsidRPr="001A1C4D">
              <w:rPr>
                <w:rStyle w:val="Hyperlink"/>
              </w:rPr>
              <w:t>Guru Paduka Strotram</w:t>
            </w:r>
            <w:r>
              <w:rPr>
                <w:webHidden/>
              </w:rPr>
              <w:tab/>
            </w:r>
            <w:r>
              <w:rPr>
                <w:webHidden/>
              </w:rPr>
              <w:fldChar w:fldCharType="begin"/>
            </w:r>
            <w:r>
              <w:rPr>
                <w:webHidden/>
              </w:rPr>
              <w:instrText xml:space="preserve"> PAGEREF _Toc175663148 \h </w:instrText>
            </w:r>
            <w:r>
              <w:rPr>
                <w:webHidden/>
              </w:rPr>
            </w:r>
            <w:r>
              <w:rPr>
                <w:webHidden/>
              </w:rPr>
              <w:fldChar w:fldCharType="separate"/>
            </w:r>
            <w:r>
              <w:rPr>
                <w:webHidden/>
              </w:rPr>
              <w:t>60</w:t>
            </w:r>
            <w:r>
              <w:rPr>
                <w:webHidden/>
              </w:rPr>
              <w:fldChar w:fldCharType="end"/>
            </w:r>
          </w:hyperlink>
        </w:p>
        <w:p w14:paraId="6216F3A9" w14:textId="037888BE" w:rsidR="00BF1772" w:rsidRDefault="00BF1772">
          <w:pPr>
            <w:pStyle w:val="TOC1"/>
            <w:tabs>
              <w:tab w:val="right" w:leader="dot" w:pos="9350"/>
            </w:tabs>
            <w:rPr>
              <w:rFonts w:eastAsiaTheme="minorEastAsia"/>
              <w:kern w:val="2"/>
              <w:lang w:val="en-AU" w:eastAsia="en-AU"/>
              <w14:ligatures w14:val="standardContextual"/>
            </w:rPr>
          </w:pPr>
          <w:hyperlink w:anchor="_Toc175663149" w:history="1">
            <w:r w:rsidRPr="001A1C4D">
              <w:rPr>
                <w:rStyle w:val="Hyperlink"/>
              </w:rPr>
              <w:t>Hey Govinda Hey Gopal</w:t>
            </w:r>
            <w:r>
              <w:rPr>
                <w:webHidden/>
              </w:rPr>
              <w:tab/>
            </w:r>
            <w:r>
              <w:rPr>
                <w:webHidden/>
              </w:rPr>
              <w:fldChar w:fldCharType="begin"/>
            </w:r>
            <w:r>
              <w:rPr>
                <w:webHidden/>
              </w:rPr>
              <w:instrText xml:space="preserve"> PAGEREF _Toc175663149 \h </w:instrText>
            </w:r>
            <w:r>
              <w:rPr>
                <w:webHidden/>
              </w:rPr>
            </w:r>
            <w:r>
              <w:rPr>
                <w:webHidden/>
              </w:rPr>
              <w:fldChar w:fldCharType="separate"/>
            </w:r>
            <w:r>
              <w:rPr>
                <w:webHidden/>
              </w:rPr>
              <w:t>63</w:t>
            </w:r>
            <w:r>
              <w:rPr>
                <w:webHidden/>
              </w:rPr>
              <w:fldChar w:fldCharType="end"/>
            </w:r>
          </w:hyperlink>
        </w:p>
        <w:p w14:paraId="258E7941" w14:textId="062BD63A" w:rsidR="00BF1772" w:rsidRDefault="00BF1772">
          <w:pPr>
            <w:pStyle w:val="TOC2"/>
            <w:tabs>
              <w:tab w:val="right" w:leader="dot" w:pos="9350"/>
            </w:tabs>
            <w:rPr>
              <w:rFonts w:eastAsiaTheme="minorEastAsia"/>
              <w:noProof/>
              <w:kern w:val="2"/>
              <w:lang w:val="en-AU" w:eastAsia="en-AU"/>
              <w14:ligatures w14:val="standardContextual"/>
            </w:rPr>
          </w:pPr>
          <w:hyperlink w:anchor="_Toc175663150" w:history="1">
            <w:r w:rsidRPr="001A1C4D">
              <w:rPr>
                <w:rStyle w:val="Hyperlink"/>
                <w:noProof/>
              </w:rPr>
              <w:t>Translation</w:t>
            </w:r>
            <w:r>
              <w:rPr>
                <w:noProof/>
                <w:webHidden/>
              </w:rPr>
              <w:tab/>
            </w:r>
            <w:r>
              <w:rPr>
                <w:noProof/>
                <w:webHidden/>
              </w:rPr>
              <w:fldChar w:fldCharType="begin"/>
            </w:r>
            <w:r>
              <w:rPr>
                <w:noProof/>
                <w:webHidden/>
              </w:rPr>
              <w:instrText xml:space="preserve"> PAGEREF _Toc175663150 \h </w:instrText>
            </w:r>
            <w:r>
              <w:rPr>
                <w:noProof/>
                <w:webHidden/>
              </w:rPr>
            </w:r>
            <w:r>
              <w:rPr>
                <w:noProof/>
                <w:webHidden/>
              </w:rPr>
              <w:fldChar w:fldCharType="separate"/>
            </w:r>
            <w:r>
              <w:rPr>
                <w:noProof/>
                <w:webHidden/>
              </w:rPr>
              <w:t>63</w:t>
            </w:r>
            <w:r>
              <w:rPr>
                <w:noProof/>
                <w:webHidden/>
              </w:rPr>
              <w:fldChar w:fldCharType="end"/>
            </w:r>
          </w:hyperlink>
        </w:p>
        <w:p w14:paraId="65CE8ACD" w14:textId="442C17F6" w:rsidR="00BF1772" w:rsidRDefault="00BF1772">
          <w:pPr>
            <w:pStyle w:val="TOC2"/>
            <w:tabs>
              <w:tab w:val="right" w:leader="dot" w:pos="9350"/>
            </w:tabs>
            <w:rPr>
              <w:rFonts w:eastAsiaTheme="minorEastAsia"/>
              <w:noProof/>
              <w:kern w:val="2"/>
              <w:lang w:val="en-AU" w:eastAsia="en-AU"/>
              <w14:ligatures w14:val="standardContextual"/>
            </w:rPr>
          </w:pPr>
          <w:hyperlink w:anchor="_Toc175663151" w:history="1">
            <w:r w:rsidRPr="001A1C4D">
              <w:rPr>
                <w:rStyle w:val="Hyperlink"/>
                <w:noProof/>
              </w:rPr>
              <w:t>Ganesha Invokation</w:t>
            </w:r>
            <w:r>
              <w:rPr>
                <w:noProof/>
                <w:webHidden/>
              </w:rPr>
              <w:tab/>
            </w:r>
            <w:r>
              <w:rPr>
                <w:noProof/>
                <w:webHidden/>
              </w:rPr>
              <w:fldChar w:fldCharType="begin"/>
            </w:r>
            <w:r>
              <w:rPr>
                <w:noProof/>
                <w:webHidden/>
              </w:rPr>
              <w:instrText xml:space="preserve"> PAGEREF _Toc175663151 \h </w:instrText>
            </w:r>
            <w:r>
              <w:rPr>
                <w:noProof/>
                <w:webHidden/>
              </w:rPr>
            </w:r>
            <w:r>
              <w:rPr>
                <w:noProof/>
                <w:webHidden/>
              </w:rPr>
              <w:fldChar w:fldCharType="separate"/>
            </w:r>
            <w:r>
              <w:rPr>
                <w:noProof/>
                <w:webHidden/>
              </w:rPr>
              <w:t>64</w:t>
            </w:r>
            <w:r>
              <w:rPr>
                <w:noProof/>
                <w:webHidden/>
              </w:rPr>
              <w:fldChar w:fldCharType="end"/>
            </w:r>
          </w:hyperlink>
        </w:p>
        <w:p w14:paraId="3FAFD2A8" w14:textId="0899B84E" w:rsidR="00BF1772" w:rsidRDefault="00BF1772">
          <w:pPr>
            <w:pStyle w:val="TOC3"/>
            <w:tabs>
              <w:tab w:val="right" w:leader="dot" w:pos="9350"/>
            </w:tabs>
            <w:rPr>
              <w:rFonts w:eastAsiaTheme="minorEastAsia"/>
              <w:noProof/>
              <w:kern w:val="2"/>
              <w:lang w:val="en-AU" w:eastAsia="en-AU"/>
              <w14:ligatures w14:val="standardContextual"/>
            </w:rPr>
          </w:pPr>
          <w:hyperlink w:anchor="_Toc175663152" w:history="1">
            <w:r w:rsidRPr="001A1C4D">
              <w:rPr>
                <w:rStyle w:val="Hyperlink"/>
                <w:noProof/>
              </w:rPr>
              <w:t>Translation</w:t>
            </w:r>
            <w:r>
              <w:rPr>
                <w:noProof/>
                <w:webHidden/>
              </w:rPr>
              <w:tab/>
            </w:r>
            <w:r>
              <w:rPr>
                <w:noProof/>
                <w:webHidden/>
              </w:rPr>
              <w:fldChar w:fldCharType="begin"/>
            </w:r>
            <w:r>
              <w:rPr>
                <w:noProof/>
                <w:webHidden/>
              </w:rPr>
              <w:instrText xml:space="preserve"> PAGEREF _Toc175663152 \h </w:instrText>
            </w:r>
            <w:r>
              <w:rPr>
                <w:noProof/>
                <w:webHidden/>
              </w:rPr>
            </w:r>
            <w:r>
              <w:rPr>
                <w:noProof/>
                <w:webHidden/>
              </w:rPr>
              <w:fldChar w:fldCharType="separate"/>
            </w:r>
            <w:r>
              <w:rPr>
                <w:noProof/>
                <w:webHidden/>
              </w:rPr>
              <w:t>64</w:t>
            </w:r>
            <w:r>
              <w:rPr>
                <w:noProof/>
                <w:webHidden/>
              </w:rPr>
              <w:fldChar w:fldCharType="end"/>
            </w:r>
          </w:hyperlink>
        </w:p>
        <w:p w14:paraId="57315E5B" w14:textId="377FB037" w:rsidR="00BF1772" w:rsidRDefault="00BF1772">
          <w:pPr>
            <w:pStyle w:val="TOC1"/>
            <w:tabs>
              <w:tab w:val="right" w:leader="dot" w:pos="9350"/>
            </w:tabs>
            <w:rPr>
              <w:rFonts w:eastAsiaTheme="minorEastAsia"/>
              <w:kern w:val="2"/>
              <w:lang w:val="en-AU" w:eastAsia="en-AU"/>
              <w14:ligatures w14:val="standardContextual"/>
            </w:rPr>
          </w:pPr>
          <w:hyperlink w:anchor="_Toc175663153" w:history="1">
            <w:r w:rsidRPr="001A1C4D">
              <w:rPr>
                <w:rStyle w:val="Hyperlink"/>
              </w:rPr>
              <w:t>Jaya Bhagavan</w:t>
            </w:r>
            <w:r>
              <w:rPr>
                <w:webHidden/>
              </w:rPr>
              <w:tab/>
            </w:r>
            <w:r>
              <w:rPr>
                <w:webHidden/>
              </w:rPr>
              <w:fldChar w:fldCharType="begin"/>
            </w:r>
            <w:r>
              <w:rPr>
                <w:webHidden/>
              </w:rPr>
              <w:instrText xml:space="preserve"> PAGEREF _Toc175663153 \h </w:instrText>
            </w:r>
            <w:r>
              <w:rPr>
                <w:webHidden/>
              </w:rPr>
            </w:r>
            <w:r>
              <w:rPr>
                <w:webHidden/>
              </w:rPr>
              <w:fldChar w:fldCharType="separate"/>
            </w:r>
            <w:r>
              <w:rPr>
                <w:webHidden/>
              </w:rPr>
              <w:t>66</w:t>
            </w:r>
            <w:r>
              <w:rPr>
                <w:webHidden/>
              </w:rPr>
              <w:fldChar w:fldCharType="end"/>
            </w:r>
          </w:hyperlink>
        </w:p>
        <w:p w14:paraId="1BFDB568" w14:textId="49FB56C6" w:rsidR="00BF1772" w:rsidRDefault="00BF1772">
          <w:pPr>
            <w:pStyle w:val="TOC2"/>
            <w:tabs>
              <w:tab w:val="right" w:leader="dot" w:pos="9350"/>
            </w:tabs>
            <w:rPr>
              <w:rFonts w:eastAsiaTheme="minorEastAsia"/>
              <w:noProof/>
              <w:kern w:val="2"/>
              <w:lang w:val="en-AU" w:eastAsia="en-AU"/>
              <w14:ligatures w14:val="standardContextual"/>
            </w:rPr>
          </w:pPr>
          <w:hyperlink w:anchor="_Toc175663154" w:history="1">
            <w:r w:rsidRPr="001A1C4D">
              <w:rPr>
                <w:rStyle w:val="Hyperlink"/>
                <w:noProof/>
              </w:rPr>
              <w:t>Translation</w:t>
            </w:r>
            <w:r>
              <w:rPr>
                <w:noProof/>
                <w:webHidden/>
              </w:rPr>
              <w:tab/>
            </w:r>
            <w:r>
              <w:rPr>
                <w:noProof/>
                <w:webHidden/>
              </w:rPr>
              <w:fldChar w:fldCharType="begin"/>
            </w:r>
            <w:r>
              <w:rPr>
                <w:noProof/>
                <w:webHidden/>
              </w:rPr>
              <w:instrText xml:space="preserve"> PAGEREF _Toc175663154 \h </w:instrText>
            </w:r>
            <w:r>
              <w:rPr>
                <w:noProof/>
                <w:webHidden/>
              </w:rPr>
            </w:r>
            <w:r>
              <w:rPr>
                <w:noProof/>
                <w:webHidden/>
              </w:rPr>
              <w:fldChar w:fldCharType="separate"/>
            </w:r>
            <w:r>
              <w:rPr>
                <w:noProof/>
                <w:webHidden/>
              </w:rPr>
              <w:t>66</w:t>
            </w:r>
            <w:r>
              <w:rPr>
                <w:noProof/>
                <w:webHidden/>
              </w:rPr>
              <w:fldChar w:fldCharType="end"/>
            </w:r>
          </w:hyperlink>
        </w:p>
        <w:p w14:paraId="6F252348" w14:textId="0861C2AA" w:rsidR="00BF1772" w:rsidRDefault="00BF1772">
          <w:pPr>
            <w:pStyle w:val="TOC2"/>
            <w:tabs>
              <w:tab w:val="right" w:leader="dot" w:pos="9350"/>
            </w:tabs>
            <w:rPr>
              <w:rFonts w:eastAsiaTheme="minorEastAsia"/>
              <w:noProof/>
              <w:kern w:val="2"/>
              <w:lang w:val="en-AU" w:eastAsia="en-AU"/>
              <w14:ligatures w14:val="standardContextual"/>
            </w:rPr>
          </w:pPr>
          <w:hyperlink w:anchor="_Toc175663155" w:history="1">
            <w:r w:rsidRPr="001A1C4D">
              <w:rPr>
                <w:rStyle w:val="Hyperlink"/>
                <w:noProof/>
              </w:rPr>
              <w:t>Music Notation</w:t>
            </w:r>
            <w:r>
              <w:rPr>
                <w:noProof/>
                <w:webHidden/>
              </w:rPr>
              <w:tab/>
            </w:r>
            <w:r>
              <w:rPr>
                <w:noProof/>
                <w:webHidden/>
              </w:rPr>
              <w:fldChar w:fldCharType="begin"/>
            </w:r>
            <w:r>
              <w:rPr>
                <w:noProof/>
                <w:webHidden/>
              </w:rPr>
              <w:instrText xml:space="preserve"> PAGEREF _Toc175663155 \h </w:instrText>
            </w:r>
            <w:r>
              <w:rPr>
                <w:noProof/>
                <w:webHidden/>
              </w:rPr>
            </w:r>
            <w:r>
              <w:rPr>
                <w:noProof/>
                <w:webHidden/>
              </w:rPr>
              <w:fldChar w:fldCharType="separate"/>
            </w:r>
            <w:r>
              <w:rPr>
                <w:noProof/>
                <w:webHidden/>
              </w:rPr>
              <w:t>66</w:t>
            </w:r>
            <w:r>
              <w:rPr>
                <w:noProof/>
                <w:webHidden/>
              </w:rPr>
              <w:fldChar w:fldCharType="end"/>
            </w:r>
          </w:hyperlink>
        </w:p>
        <w:p w14:paraId="7EC76C73" w14:textId="1D72557E" w:rsidR="00BF1772" w:rsidRDefault="00BF1772">
          <w:pPr>
            <w:pStyle w:val="TOC2"/>
            <w:tabs>
              <w:tab w:val="right" w:leader="dot" w:pos="9350"/>
            </w:tabs>
            <w:rPr>
              <w:rFonts w:eastAsiaTheme="minorEastAsia"/>
              <w:noProof/>
              <w:kern w:val="2"/>
              <w:lang w:val="en-AU" w:eastAsia="en-AU"/>
              <w14:ligatures w14:val="standardContextual"/>
            </w:rPr>
          </w:pPr>
          <w:hyperlink w:anchor="_Toc175663156" w:history="1">
            <w:r w:rsidRPr="001A1C4D">
              <w:rPr>
                <w:rStyle w:val="Hyperlink"/>
                <w:noProof/>
              </w:rPr>
              <w:t>Harmonium Chords</w:t>
            </w:r>
            <w:r>
              <w:rPr>
                <w:noProof/>
                <w:webHidden/>
              </w:rPr>
              <w:tab/>
            </w:r>
            <w:r>
              <w:rPr>
                <w:noProof/>
                <w:webHidden/>
              </w:rPr>
              <w:fldChar w:fldCharType="begin"/>
            </w:r>
            <w:r>
              <w:rPr>
                <w:noProof/>
                <w:webHidden/>
              </w:rPr>
              <w:instrText xml:space="preserve"> PAGEREF _Toc175663156 \h </w:instrText>
            </w:r>
            <w:r>
              <w:rPr>
                <w:noProof/>
                <w:webHidden/>
              </w:rPr>
            </w:r>
            <w:r>
              <w:rPr>
                <w:noProof/>
                <w:webHidden/>
              </w:rPr>
              <w:fldChar w:fldCharType="separate"/>
            </w:r>
            <w:r>
              <w:rPr>
                <w:noProof/>
                <w:webHidden/>
              </w:rPr>
              <w:t>67</w:t>
            </w:r>
            <w:r>
              <w:rPr>
                <w:noProof/>
                <w:webHidden/>
              </w:rPr>
              <w:fldChar w:fldCharType="end"/>
            </w:r>
          </w:hyperlink>
        </w:p>
        <w:p w14:paraId="43987C2D" w14:textId="4CC9A895" w:rsidR="00BF1772" w:rsidRDefault="00BF1772">
          <w:pPr>
            <w:pStyle w:val="TOC1"/>
            <w:tabs>
              <w:tab w:val="right" w:leader="dot" w:pos="9350"/>
            </w:tabs>
            <w:rPr>
              <w:rFonts w:eastAsiaTheme="minorEastAsia"/>
              <w:kern w:val="2"/>
              <w:lang w:val="en-AU" w:eastAsia="en-AU"/>
              <w14:ligatures w14:val="standardContextual"/>
            </w:rPr>
          </w:pPr>
          <w:hyperlink w:anchor="_Toc175663157" w:history="1">
            <w:r w:rsidRPr="001A1C4D">
              <w:rPr>
                <w:rStyle w:val="Hyperlink"/>
              </w:rPr>
              <w:t>Jai Ambe Jagadambe</w:t>
            </w:r>
            <w:r>
              <w:rPr>
                <w:webHidden/>
              </w:rPr>
              <w:tab/>
            </w:r>
            <w:r>
              <w:rPr>
                <w:webHidden/>
              </w:rPr>
              <w:fldChar w:fldCharType="begin"/>
            </w:r>
            <w:r>
              <w:rPr>
                <w:webHidden/>
              </w:rPr>
              <w:instrText xml:space="preserve"> PAGEREF _Toc175663157 \h </w:instrText>
            </w:r>
            <w:r>
              <w:rPr>
                <w:webHidden/>
              </w:rPr>
            </w:r>
            <w:r>
              <w:rPr>
                <w:webHidden/>
              </w:rPr>
              <w:fldChar w:fldCharType="separate"/>
            </w:r>
            <w:r>
              <w:rPr>
                <w:webHidden/>
              </w:rPr>
              <w:t>68</w:t>
            </w:r>
            <w:r>
              <w:rPr>
                <w:webHidden/>
              </w:rPr>
              <w:fldChar w:fldCharType="end"/>
            </w:r>
          </w:hyperlink>
        </w:p>
        <w:p w14:paraId="4BE0A2B0" w14:textId="680F30CF" w:rsidR="00BF1772" w:rsidRDefault="00BF1772">
          <w:pPr>
            <w:pStyle w:val="TOC2"/>
            <w:tabs>
              <w:tab w:val="right" w:leader="dot" w:pos="9350"/>
            </w:tabs>
            <w:rPr>
              <w:rFonts w:eastAsiaTheme="minorEastAsia"/>
              <w:noProof/>
              <w:kern w:val="2"/>
              <w:lang w:val="en-AU" w:eastAsia="en-AU"/>
              <w14:ligatures w14:val="standardContextual"/>
            </w:rPr>
          </w:pPr>
          <w:hyperlink w:anchor="_Toc175663158" w:history="1">
            <w:r w:rsidRPr="001A1C4D">
              <w:rPr>
                <w:rStyle w:val="Hyperlink"/>
                <w:noProof/>
              </w:rPr>
              <w:t>Translation</w:t>
            </w:r>
            <w:r>
              <w:rPr>
                <w:noProof/>
                <w:webHidden/>
              </w:rPr>
              <w:tab/>
            </w:r>
            <w:r>
              <w:rPr>
                <w:noProof/>
                <w:webHidden/>
              </w:rPr>
              <w:fldChar w:fldCharType="begin"/>
            </w:r>
            <w:r>
              <w:rPr>
                <w:noProof/>
                <w:webHidden/>
              </w:rPr>
              <w:instrText xml:space="preserve"> PAGEREF _Toc175663158 \h </w:instrText>
            </w:r>
            <w:r>
              <w:rPr>
                <w:noProof/>
                <w:webHidden/>
              </w:rPr>
            </w:r>
            <w:r>
              <w:rPr>
                <w:noProof/>
                <w:webHidden/>
              </w:rPr>
              <w:fldChar w:fldCharType="separate"/>
            </w:r>
            <w:r>
              <w:rPr>
                <w:noProof/>
                <w:webHidden/>
              </w:rPr>
              <w:t>68</w:t>
            </w:r>
            <w:r>
              <w:rPr>
                <w:noProof/>
                <w:webHidden/>
              </w:rPr>
              <w:fldChar w:fldCharType="end"/>
            </w:r>
          </w:hyperlink>
        </w:p>
        <w:p w14:paraId="03CE19B3" w14:textId="18A485CA" w:rsidR="00BF1772" w:rsidRDefault="00BF1772">
          <w:pPr>
            <w:pStyle w:val="TOC1"/>
            <w:tabs>
              <w:tab w:val="right" w:leader="dot" w:pos="9350"/>
            </w:tabs>
            <w:rPr>
              <w:rFonts w:eastAsiaTheme="minorEastAsia"/>
              <w:kern w:val="2"/>
              <w:lang w:val="en-AU" w:eastAsia="en-AU"/>
              <w14:ligatures w14:val="standardContextual"/>
            </w:rPr>
          </w:pPr>
          <w:hyperlink w:anchor="_Toc175663159" w:history="1">
            <w:r w:rsidRPr="001A1C4D">
              <w:rPr>
                <w:rStyle w:val="Hyperlink"/>
              </w:rPr>
              <w:t>Jai Jagadisha Hare</w:t>
            </w:r>
            <w:r>
              <w:rPr>
                <w:webHidden/>
              </w:rPr>
              <w:tab/>
            </w:r>
            <w:r>
              <w:rPr>
                <w:webHidden/>
              </w:rPr>
              <w:fldChar w:fldCharType="begin"/>
            </w:r>
            <w:r>
              <w:rPr>
                <w:webHidden/>
              </w:rPr>
              <w:instrText xml:space="preserve"> PAGEREF _Toc175663159 \h </w:instrText>
            </w:r>
            <w:r>
              <w:rPr>
                <w:webHidden/>
              </w:rPr>
            </w:r>
            <w:r>
              <w:rPr>
                <w:webHidden/>
              </w:rPr>
              <w:fldChar w:fldCharType="separate"/>
            </w:r>
            <w:r>
              <w:rPr>
                <w:webHidden/>
              </w:rPr>
              <w:t>70</w:t>
            </w:r>
            <w:r>
              <w:rPr>
                <w:webHidden/>
              </w:rPr>
              <w:fldChar w:fldCharType="end"/>
            </w:r>
          </w:hyperlink>
        </w:p>
        <w:p w14:paraId="14BCA0C0" w14:textId="72A929F2" w:rsidR="00BF1772" w:rsidRDefault="00BF1772">
          <w:pPr>
            <w:pStyle w:val="TOC2"/>
            <w:tabs>
              <w:tab w:val="right" w:leader="dot" w:pos="9350"/>
            </w:tabs>
            <w:rPr>
              <w:rFonts w:eastAsiaTheme="minorEastAsia"/>
              <w:noProof/>
              <w:kern w:val="2"/>
              <w:lang w:val="en-AU" w:eastAsia="en-AU"/>
              <w14:ligatures w14:val="standardContextual"/>
            </w:rPr>
          </w:pPr>
          <w:hyperlink w:anchor="_Toc175663160" w:history="1">
            <w:r w:rsidRPr="001A1C4D">
              <w:rPr>
                <w:rStyle w:val="Hyperlink"/>
                <w:noProof/>
              </w:rPr>
              <w:t>Translation</w:t>
            </w:r>
            <w:r>
              <w:rPr>
                <w:noProof/>
                <w:webHidden/>
              </w:rPr>
              <w:tab/>
            </w:r>
            <w:r>
              <w:rPr>
                <w:noProof/>
                <w:webHidden/>
              </w:rPr>
              <w:fldChar w:fldCharType="begin"/>
            </w:r>
            <w:r>
              <w:rPr>
                <w:noProof/>
                <w:webHidden/>
              </w:rPr>
              <w:instrText xml:space="preserve"> PAGEREF _Toc175663160 \h </w:instrText>
            </w:r>
            <w:r>
              <w:rPr>
                <w:noProof/>
                <w:webHidden/>
              </w:rPr>
            </w:r>
            <w:r>
              <w:rPr>
                <w:noProof/>
                <w:webHidden/>
              </w:rPr>
              <w:fldChar w:fldCharType="separate"/>
            </w:r>
            <w:r>
              <w:rPr>
                <w:noProof/>
                <w:webHidden/>
              </w:rPr>
              <w:t>70</w:t>
            </w:r>
            <w:r>
              <w:rPr>
                <w:noProof/>
                <w:webHidden/>
              </w:rPr>
              <w:fldChar w:fldCharType="end"/>
            </w:r>
          </w:hyperlink>
        </w:p>
        <w:p w14:paraId="236FAC7C" w14:textId="39C0C5B5" w:rsidR="00BF1772" w:rsidRDefault="00BF1772">
          <w:pPr>
            <w:pStyle w:val="TOC1"/>
            <w:tabs>
              <w:tab w:val="right" w:leader="dot" w:pos="9350"/>
            </w:tabs>
            <w:rPr>
              <w:rFonts w:eastAsiaTheme="minorEastAsia"/>
              <w:kern w:val="2"/>
              <w:lang w:val="en-AU" w:eastAsia="en-AU"/>
              <w14:ligatures w14:val="standardContextual"/>
            </w:rPr>
          </w:pPr>
          <w:hyperlink w:anchor="_Toc175663161" w:history="1">
            <w:r w:rsidRPr="001A1C4D">
              <w:rPr>
                <w:rStyle w:val="Hyperlink"/>
              </w:rPr>
              <w:t>Jaya Jaya Shiva Shambhu</w:t>
            </w:r>
            <w:r>
              <w:rPr>
                <w:webHidden/>
              </w:rPr>
              <w:tab/>
            </w:r>
            <w:r>
              <w:rPr>
                <w:webHidden/>
              </w:rPr>
              <w:fldChar w:fldCharType="begin"/>
            </w:r>
            <w:r>
              <w:rPr>
                <w:webHidden/>
              </w:rPr>
              <w:instrText xml:space="preserve"> PAGEREF _Toc175663161 \h </w:instrText>
            </w:r>
            <w:r>
              <w:rPr>
                <w:webHidden/>
              </w:rPr>
            </w:r>
            <w:r>
              <w:rPr>
                <w:webHidden/>
              </w:rPr>
              <w:fldChar w:fldCharType="separate"/>
            </w:r>
            <w:r>
              <w:rPr>
                <w:webHidden/>
              </w:rPr>
              <w:t>72</w:t>
            </w:r>
            <w:r>
              <w:rPr>
                <w:webHidden/>
              </w:rPr>
              <w:fldChar w:fldCharType="end"/>
            </w:r>
          </w:hyperlink>
        </w:p>
        <w:p w14:paraId="0E38D682" w14:textId="503685EF" w:rsidR="00BF1772" w:rsidRDefault="00BF1772">
          <w:pPr>
            <w:pStyle w:val="TOC2"/>
            <w:tabs>
              <w:tab w:val="right" w:leader="dot" w:pos="9350"/>
            </w:tabs>
            <w:rPr>
              <w:rFonts w:eastAsiaTheme="minorEastAsia"/>
              <w:noProof/>
              <w:kern w:val="2"/>
              <w:lang w:val="en-AU" w:eastAsia="en-AU"/>
              <w14:ligatures w14:val="standardContextual"/>
            </w:rPr>
          </w:pPr>
          <w:hyperlink w:anchor="_Toc175663162" w:history="1">
            <w:r w:rsidRPr="001A1C4D">
              <w:rPr>
                <w:rStyle w:val="Hyperlink"/>
                <w:noProof/>
              </w:rPr>
              <w:t>Translation</w:t>
            </w:r>
            <w:r>
              <w:rPr>
                <w:noProof/>
                <w:webHidden/>
              </w:rPr>
              <w:tab/>
            </w:r>
            <w:r>
              <w:rPr>
                <w:noProof/>
                <w:webHidden/>
              </w:rPr>
              <w:fldChar w:fldCharType="begin"/>
            </w:r>
            <w:r>
              <w:rPr>
                <w:noProof/>
                <w:webHidden/>
              </w:rPr>
              <w:instrText xml:space="preserve"> PAGEREF _Toc175663162 \h </w:instrText>
            </w:r>
            <w:r>
              <w:rPr>
                <w:noProof/>
                <w:webHidden/>
              </w:rPr>
            </w:r>
            <w:r>
              <w:rPr>
                <w:noProof/>
                <w:webHidden/>
              </w:rPr>
              <w:fldChar w:fldCharType="separate"/>
            </w:r>
            <w:r>
              <w:rPr>
                <w:noProof/>
                <w:webHidden/>
              </w:rPr>
              <w:t>72</w:t>
            </w:r>
            <w:r>
              <w:rPr>
                <w:noProof/>
                <w:webHidden/>
              </w:rPr>
              <w:fldChar w:fldCharType="end"/>
            </w:r>
          </w:hyperlink>
        </w:p>
        <w:p w14:paraId="3589FB50" w14:textId="194800E8" w:rsidR="00BF1772" w:rsidRDefault="00BF1772">
          <w:pPr>
            <w:pStyle w:val="TOC2"/>
            <w:tabs>
              <w:tab w:val="right" w:leader="dot" w:pos="9350"/>
            </w:tabs>
            <w:rPr>
              <w:rFonts w:eastAsiaTheme="minorEastAsia"/>
              <w:noProof/>
              <w:kern w:val="2"/>
              <w:lang w:val="en-AU" w:eastAsia="en-AU"/>
              <w14:ligatures w14:val="standardContextual"/>
            </w:rPr>
          </w:pPr>
          <w:hyperlink w:anchor="_Toc175663163" w:history="1">
            <w:r w:rsidRPr="001A1C4D">
              <w:rPr>
                <w:rStyle w:val="Hyperlink"/>
                <w:noProof/>
              </w:rPr>
              <w:t>Music Notation</w:t>
            </w:r>
            <w:r w:rsidRPr="001A1C4D">
              <w:rPr>
                <w:rStyle w:val="Hyperlink"/>
                <w:rFonts w:ascii="Arial" w:hAnsi="Arial" w:cs="Arial"/>
                <w:bCs/>
                <w:noProof/>
              </w:rPr>
              <w:t>.</w:t>
            </w:r>
            <w:r>
              <w:rPr>
                <w:noProof/>
                <w:webHidden/>
              </w:rPr>
              <w:tab/>
            </w:r>
            <w:r>
              <w:rPr>
                <w:noProof/>
                <w:webHidden/>
              </w:rPr>
              <w:fldChar w:fldCharType="begin"/>
            </w:r>
            <w:r>
              <w:rPr>
                <w:noProof/>
                <w:webHidden/>
              </w:rPr>
              <w:instrText xml:space="preserve"> PAGEREF _Toc175663163 \h </w:instrText>
            </w:r>
            <w:r>
              <w:rPr>
                <w:noProof/>
                <w:webHidden/>
              </w:rPr>
            </w:r>
            <w:r>
              <w:rPr>
                <w:noProof/>
                <w:webHidden/>
              </w:rPr>
              <w:fldChar w:fldCharType="separate"/>
            </w:r>
            <w:r>
              <w:rPr>
                <w:noProof/>
                <w:webHidden/>
              </w:rPr>
              <w:t>72</w:t>
            </w:r>
            <w:r>
              <w:rPr>
                <w:noProof/>
                <w:webHidden/>
              </w:rPr>
              <w:fldChar w:fldCharType="end"/>
            </w:r>
          </w:hyperlink>
        </w:p>
        <w:p w14:paraId="097B0DD9" w14:textId="0D60A90C" w:rsidR="00BF1772" w:rsidRDefault="00BF1772">
          <w:pPr>
            <w:pStyle w:val="TOC1"/>
            <w:tabs>
              <w:tab w:val="right" w:leader="dot" w:pos="9350"/>
            </w:tabs>
            <w:rPr>
              <w:rFonts w:eastAsiaTheme="minorEastAsia"/>
              <w:kern w:val="2"/>
              <w:lang w:val="en-AU" w:eastAsia="en-AU"/>
              <w14:ligatures w14:val="standardContextual"/>
            </w:rPr>
          </w:pPr>
          <w:hyperlink w:anchor="_Toc175663164" w:history="1">
            <w:r w:rsidRPr="001A1C4D">
              <w:rPr>
                <w:rStyle w:val="Hyperlink"/>
              </w:rPr>
              <w:t>Jaya Mata Kali</w:t>
            </w:r>
            <w:r>
              <w:rPr>
                <w:webHidden/>
              </w:rPr>
              <w:tab/>
            </w:r>
            <w:r>
              <w:rPr>
                <w:webHidden/>
              </w:rPr>
              <w:fldChar w:fldCharType="begin"/>
            </w:r>
            <w:r>
              <w:rPr>
                <w:webHidden/>
              </w:rPr>
              <w:instrText xml:space="preserve"> PAGEREF _Toc175663164 \h </w:instrText>
            </w:r>
            <w:r>
              <w:rPr>
                <w:webHidden/>
              </w:rPr>
            </w:r>
            <w:r>
              <w:rPr>
                <w:webHidden/>
              </w:rPr>
              <w:fldChar w:fldCharType="separate"/>
            </w:r>
            <w:r>
              <w:rPr>
                <w:webHidden/>
              </w:rPr>
              <w:t>73</w:t>
            </w:r>
            <w:r>
              <w:rPr>
                <w:webHidden/>
              </w:rPr>
              <w:fldChar w:fldCharType="end"/>
            </w:r>
          </w:hyperlink>
        </w:p>
        <w:p w14:paraId="50CEF2E1" w14:textId="55CAF6F0" w:rsidR="00BF1772" w:rsidRDefault="00BF1772">
          <w:pPr>
            <w:pStyle w:val="TOC2"/>
            <w:tabs>
              <w:tab w:val="right" w:leader="dot" w:pos="9350"/>
            </w:tabs>
            <w:rPr>
              <w:rFonts w:eastAsiaTheme="minorEastAsia"/>
              <w:noProof/>
              <w:kern w:val="2"/>
              <w:lang w:val="en-AU" w:eastAsia="en-AU"/>
              <w14:ligatures w14:val="standardContextual"/>
            </w:rPr>
          </w:pPr>
          <w:hyperlink w:anchor="_Toc175663165" w:history="1">
            <w:r w:rsidRPr="001A1C4D">
              <w:rPr>
                <w:rStyle w:val="Hyperlink"/>
                <w:noProof/>
              </w:rPr>
              <w:t>Translation</w:t>
            </w:r>
            <w:r>
              <w:rPr>
                <w:noProof/>
                <w:webHidden/>
              </w:rPr>
              <w:tab/>
            </w:r>
            <w:r>
              <w:rPr>
                <w:noProof/>
                <w:webHidden/>
              </w:rPr>
              <w:fldChar w:fldCharType="begin"/>
            </w:r>
            <w:r>
              <w:rPr>
                <w:noProof/>
                <w:webHidden/>
              </w:rPr>
              <w:instrText xml:space="preserve"> PAGEREF _Toc175663165 \h </w:instrText>
            </w:r>
            <w:r>
              <w:rPr>
                <w:noProof/>
                <w:webHidden/>
              </w:rPr>
            </w:r>
            <w:r>
              <w:rPr>
                <w:noProof/>
                <w:webHidden/>
              </w:rPr>
              <w:fldChar w:fldCharType="separate"/>
            </w:r>
            <w:r>
              <w:rPr>
                <w:noProof/>
                <w:webHidden/>
              </w:rPr>
              <w:t>73</w:t>
            </w:r>
            <w:r>
              <w:rPr>
                <w:noProof/>
                <w:webHidden/>
              </w:rPr>
              <w:fldChar w:fldCharType="end"/>
            </w:r>
          </w:hyperlink>
        </w:p>
        <w:p w14:paraId="2E4892A8" w14:textId="43F4D78F" w:rsidR="00BF1772" w:rsidRDefault="00BF1772">
          <w:pPr>
            <w:pStyle w:val="TOC2"/>
            <w:tabs>
              <w:tab w:val="right" w:leader="dot" w:pos="9350"/>
            </w:tabs>
            <w:rPr>
              <w:rFonts w:eastAsiaTheme="minorEastAsia"/>
              <w:noProof/>
              <w:kern w:val="2"/>
              <w:lang w:val="en-AU" w:eastAsia="en-AU"/>
              <w14:ligatures w14:val="standardContextual"/>
            </w:rPr>
          </w:pPr>
          <w:hyperlink w:anchor="_Toc175663166" w:history="1">
            <w:r w:rsidRPr="001A1C4D">
              <w:rPr>
                <w:rStyle w:val="Hyperlink"/>
                <w:noProof/>
              </w:rPr>
              <w:t>Music Notation</w:t>
            </w:r>
            <w:r w:rsidRPr="001A1C4D">
              <w:rPr>
                <w:rStyle w:val="Hyperlink"/>
                <w:rFonts w:ascii="Arial" w:hAnsi="Arial" w:cs="Arial"/>
                <w:bCs/>
                <w:noProof/>
              </w:rPr>
              <w:t>.</w:t>
            </w:r>
            <w:r>
              <w:rPr>
                <w:noProof/>
                <w:webHidden/>
              </w:rPr>
              <w:tab/>
            </w:r>
            <w:r>
              <w:rPr>
                <w:noProof/>
                <w:webHidden/>
              </w:rPr>
              <w:fldChar w:fldCharType="begin"/>
            </w:r>
            <w:r>
              <w:rPr>
                <w:noProof/>
                <w:webHidden/>
              </w:rPr>
              <w:instrText xml:space="preserve"> PAGEREF _Toc175663166 \h </w:instrText>
            </w:r>
            <w:r>
              <w:rPr>
                <w:noProof/>
                <w:webHidden/>
              </w:rPr>
            </w:r>
            <w:r>
              <w:rPr>
                <w:noProof/>
                <w:webHidden/>
              </w:rPr>
              <w:fldChar w:fldCharType="separate"/>
            </w:r>
            <w:r>
              <w:rPr>
                <w:noProof/>
                <w:webHidden/>
              </w:rPr>
              <w:t>74</w:t>
            </w:r>
            <w:r>
              <w:rPr>
                <w:noProof/>
                <w:webHidden/>
              </w:rPr>
              <w:fldChar w:fldCharType="end"/>
            </w:r>
          </w:hyperlink>
        </w:p>
        <w:p w14:paraId="312F069B" w14:textId="335C8C43" w:rsidR="00BF1772" w:rsidRDefault="00BF1772">
          <w:pPr>
            <w:pStyle w:val="TOC2"/>
            <w:tabs>
              <w:tab w:val="right" w:leader="dot" w:pos="9350"/>
            </w:tabs>
            <w:rPr>
              <w:rFonts w:eastAsiaTheme="minorEastAsia"/>
              <w:noProof/>
              <w:kern w:val="2"/>
              <w:lang w:val="en-AU" w:eastAsia="en-AU"/>
              <w14:ligatures w14:val="standardContextual"/>
            </w:rPr>
          </w:pPr>
          <w:hyperlink w:anchor="_Toc175663167" w:history="1">
            <w:r w:rsidRPr="001A1C4D">
              <w:rPr>
                <w:rStyle w:val="Hyperlink"/>
                <w:noProof/>
              </w:rPr>
              <w:t>Harmonium Chords</w:t>
            </w:r>
            <w:r>
              <w:rPr>
                <w:noProof/>
                <w:webHidden/>
              </w:rPr>
              <w:tab/>
            </w:r>
            <w:r>
              <w:rPr>
                <w:noProof/>
                <w:webHidden/>
              </w:rPr>
              <w:fldChar w:fldCharType="begin"/>
            </w:r>
            <w:r>
              <w:rPr>
                <w:noProof/>
                <w:webHidden/>
              </w:rPr>
              <w:instrText xml:space="preserve"> PAGEREF _Toc175663167 \h </w:instrText>
            </w:r>
            <w:r>
              <w:rPr>
                <w:noProof/>
                <w:webHidden/>
              </w:rPr>
            </w:r>
            <w:r>
              <w:rPr>
                <w:noProof/>
                <w:webHidden/>
              </w:rPr>
              <w:fldChar w:fldCharType="separate"/>
            </w:r>
            <w:r>
              <w:rPr>
                <w:noProof/>
                <w:webHidden/>
              </w:rPr>
              <w:t>75</w:t>
            </w:r>
            <w:r>
              <w:rPr>
                <w:noProof/>
                <w:webHidden/>
              </w:rPr>
              <w:fldChar w:fldCharType="end"/>
            </w:r>
          </w:hyperlink>
        </w:p>
        <w:p w14:paraId="741D3E66" w14:textId="2D1301D7" w:rsidR="00BF1772" w:rsidRDefault="00BF1772">
          <w:pPr>
            <w:pStyle w:val="TOC1"/>
            <w:tabs>
              <w:tab w:val="right" w:leader="dot" w:pos="9350"/>
            </w:tabs>
            <w:rPr>
              <w:rFonts w:eastAsiaTheme="minorEastAsia"/>
              <w:kern w:val="2"/>
              <w:lang w:val="en-AU" w:eastAsia="en-AU"/>
              <w14:ligatures w14:val="standardContextual"/>
            </w:rPr>
          </w:pPr>
          <w:hyperlink w:anchor="_Toc175663168" w:history="1">
            <w:r w:rsidRPr="001A1C4D">
              <w:rPr>
                <w:rStyle w:val="Hyperlink"/>
              </w:rPr>
              <w:t>Jaya Radha Gopinatha</w:t>
            </w:r>
            <w:r>
              <w:rPr>
                <w:webHidden/>
              </w:rPr>
              <w:tab/>
            </w:r>
            <w:r>
              <w:rPr>
                <w:webHidden/>
              </w:rPr>
              <w:fldChar w:fldCharType="begin"/>
            </w:r>
            <w:r>
              <w:rPr>
                <w:webHidden/>
              </w:rPr>
              <w:instrText xml:space="preserve"> PAGEREF _Toc175663168 \h </w:instrText>
            </w:r>
            <w:r>
              <w:rPr>
                <w:webHidden/>
              </w:rPr>
            </w:r>
            <w:r>
              <w:rPr>
                <w:webHidden/>
              </w:rPr>
              <w:fldChar w:fldCharType="separate"/>
            </w:r>
            <w:r>
              <w:rPr>
                <w:webHidden/>
              </w:rPr>
              <w:t>76</w:t>
            </w:r>
            <w:r>
              <w:rPr>
                <w:webHidden/>
              </w:rPr>
              <w:fldChar w:fldCharType="end"/>
            </w:r>
          </w:hyperlink>
        </w:p>
        <w:p w14:paraId="20EFC3F2" w14:textId="7FEA4747" w:rsidR="00BF1772" w:rsidRDefault="00BF1772">
          <w:pPr>
            <w:pStyle w:val="TOC1"/>
            <w:tabs>
              <w:tab w:val="right" w:leader="dot" w:pos="9350"/>
            </w:tabs>
            <w:rPr>
              <w:rFonts w:eastAsiaTheme="minorEastAsia"/>
              <w:kern w:val="2"/>
              <w:lang w:val="en-AU" w:eastAsia="en-AU"/>
              <w14:ligatures w14:val="standardContextual"/>
            </w:rPr>
          </w:pPr>
          <w:hyperlink w:anchor="_Toc175663169" w:history="1">
            <w:r w:rsidRPr="001A1C4D">
              <w:rPr>
                <w:rStyle w:val="Hyperlink"/>
              </w:rPr>
              <w:t>Jaya Radha Madhava</w:t>
            </w:r>
            <w:r>
              <w:rPr>
                <w:webHidden/>
              </w:rPr>
              <w:tab/>
            </w:r>
            <w:r>
              <w:rPr>
                <w:webHidden/>
              </w:rPr>
              <w:fldChar w:fldCharType="begin"/>
            </w:r>
            <w:r>
              <w:rPr>
                <w:webHidden/>
              </w:rPr>
              <w:instrText xml:space="preserve"> PAGEREF _Toc175663169 \h </w:instrText>
            </w:r>
            <w:r>
              <w:rPr>
                <w:webHidden/>
              </w:rPr>
            </w:r>
            <w:r>
              <w:rPr>
                <w:webHidden/>
              </w:rPr>
              <w:fldChar w:fldCharType="separate"/>
            </w:r>
            <w:r>
              <w:rPr>
                <w:webHidden/>
              </w:rPr>
              <w:t>78</w:t>
            </w:r>
            <w:r>
              <w:rPr>
                <w:webHidden/>
              </w:rPr>
              <w:fldChar w:fldCharType="end"/>
            </w:r>
          </w:hyperlink>
        </w:p>
        <w:p w14:paraId="293CDC2E" w14:textId="3484EED2" w:rsidR="00BF1772" w:rsidRDefault="00BF1772">
          <w:pPr>
            <w:pStyle w:val="TOC2"/>
            <w:tabs>
              <w:tab w:val="right" w:leader="dot" w:pos="9350"/>
            </w:tabs>
            <w:rPr>
              <w:rFonts w:eastAsiaTheme="minorEastAsia"/>
              <w:noProof/>
              <w:kern w:val="2"/>
              <w:lang w:val="en-AU" w:eastAsia="en-AU"/>
              <w14:ligatures w14:val="standardContextual"/>
            </w:rPr>
          </w:pPr>
          <w:hyperlink w:anchor="_Toc175663170" w:history="1">
            <w:r w:rsidRPr="001A1C4D">
              <w:rPr>
                <w:rStyle w:val="Hyperlink"/>
                <w:noProof/>
              </w:rPr>
              <w:t>Translation</w:t>
            </w:r>
            <w:r>
              <w:rPr>
                <w:noProof/>
                <w:webHidden/>
              </w:rPr>
              <w:tab/>
            </w:r>
            <w:r>
              <w:rPr>
                <w:noProof/>
                <w:webHidden/>
              </w:rPr>
              <w:fldChar w:fldCharType="begin"/>
            </w:r>
            <w:r>
              <w:rPr>
                <w:noProof/>
                <w:webHidden/>
              </w:rPr>
              <w:instrText xml:space="preserve"> PAGEREF _Toc175663170 \h </w:instrText>
            </w:r>
            <w:r>
              <w:rPr>
                <w:noProof/>
                <w:webHidden/>
              </w:rPr>
            </w:r>
            <w:r>
              <w:rPr>
                <w:noProof/>
                <w:webHidden/>
              </w:rPr>
              <w:fldChar w:fldCharType="separate"/>
            </w:r>
            <w:r>
              <w:rPr>
                <w:noProof/>
                <w:webHidden/>
              </w:rPr>
              <w:t>78</w:t>
            </w:r>
            <w:r>
              <w:rPr>
                <w:noProof/>
                <w:webHidden/>
              </w:rPr>
              <w:fldChar w:fldCharType="end"/>
            </w:r>
          </w:hyperlink>
        </w:p>
        <w:p w14:paraId="1ED78C35" w14:textId="745BC3AE" w:rsidR="00BF1772" w:rsidRDefault="00BF1772">
          <w:pPr>
            <w:pStyle w:val="TOC2"/>
            <w:tabs>
              <w:tab w:val="right" w:leader="dot" w:pos="9350"/>
            </w:tabs>
            <w:rPr>
              <w:rFonts w:eastAsiaTheme="minorEastAsia"/>
              <w:noProof/>
              <w:kern w:val="2"/>
              <w:lang w:val="en-AU" w:eastAsia="en-AU"/>
              <w14:ligatures w14:val="standardContextual"/>
            </w:rPr>
          </w:pPr>
          <w:hyperlink w:anchor="_Toc175663171" w:history="1">
            <w:r w:rsidRPr="001A1C4D">
              <w:rPr>
                <w:rStyle w:val="Hyperlink"/>
                <w:noProof/>
              </w:rPr>
              <w:t>Music Notation</w:t>
            </w:r>
            <w:r>
              <w:rPr>
                <w:noProof/>
                <w:webHidden/>
              </w:rPr>
              <w:tab/>
            </w:r>
            <w:r>
              <w:rPr>
                <w:noProof/>
                <w:webHidden/>
              </w:rPr>
              <w:fldChar w:fldCharType="begin"/>
            </w:r>
            <w:r>
              <w:rPr>
                <w:noProof/>
                <w:webHidden/>
              </w:rPr>
              <w:instrText xml:space="preserve"> PAGEREF _Toc175663171 \h </w:instrText>
            </w:r>
            <w:r>
              <w:rPr>
                <w:noProof/>
                <w:webHidden/>
              </w:rPr>
            </w:r>
            <w:r>
              <w:rPr>
                <w:noProof/>
                <w:webHidden/>
              </w:rPr>
              <w:fldChar w:fldCharType="separate"/>
            </w:r>
            <w:r>
              <w:rPr>
                <w:noProof/>
                <w:webHidden/>
              </w:rPr>
              <w:t>80</w:t>
            </w:r>
            <w:r>
              <w:rPr>
                <w:noProof/>
                <w:webHidden/>
              </w:rPr>
              <w:fldChar w:fldCharType="end"/>
            </w:r>
          </w:hyperlink>
        </w:p>
        <w:p w14:paraId="4E2A8945" w14:textId="0313306C" w:rsidR="00BF1772" w:rsidRDefault="00BF1772">
          <w:pPr>
            <w:pStyle w:val="TOC1"/>
            <w:tabs>
              <w:tab w:val="right" w:leader="dot" w:pos="9350"/>
            </w:tabs>
            <w:rPr>
              <w:rFonts w:eastAsiaTheme="minorEastAsia"/>
              <w:kern w:val="2"/>
              <w:lang w:val="en-AU" w:eastAsia="en-AU"/>
              <w14:ligatures w14:val="standardContextual"/>
            </w:rPr>
          </w:pPr>
          <w:hyperlink w:anchor="_Toc175663172" w:history="1">
            <w:r w:rsidRPr="001A1C4D">
              <w:rPr>
                <w:rStyle w:val="Hyperlink"/>
              </w:rPr>
              <w:t>Jaya Shiva Shankara</w:t>
            </w:r>
            <w:r>
              <w:rPr>
                <w:webHidden/>
              </w:rPr>
              <w:tab/>
            </w:r>
            <w:r>
              <w:rPr>
                <w:webHidden/>
              </w:rPr>
              <w:fldChar w:fldCharType="begin"/>
            </w:r>
            <w:r>
              <w:rPr>
                <w:webHidden/>
              </w:rPr>
              <w:instrText xml:space="preserve"> PAGEREF _Toc175663172 \h </w:instrText>
            </w:r>
            <w:r>
              <w:rPr>
                <w:webHidden/>
              </w:rPr>
            </w:r>
            <w:r>
              <w:rPr>
                <w:webHidden/>
              </w:rPr>
              <w:fldChar w:fldCharType="separate"/>
            </w:r>
            <w:r>
              <w:rPr>
                <w:webHidden/>
              </w:rPr>
              <w:t>81</w:t>
            </w:r>
            <w:r>
              <w:rPr>
                <w:webHidden/>
              </w:rPr>
              <w:fldChar w:fldCharType="end"/>
            </w:r>
          </w:hyperlink>
        </w:p>
        <w:p w14:paraId="50E108DD" w14:textId="432F9B74" w:rsidR="00BF1772" w:rsidRDefault="00BF1772">
          <w:pPr>
            <w:pStyle w:val="TOC2"/>
            <w:tabs>
              <w:tab w:val="right" w:leader="dot" w:pos="9350"/>
            </w:tabs>
            <w:rPr>
              <w:rFonts w:eastAsiaTheme="minorEastAsia"/>
              <w:noProof/>
              <w:kern w:val="2"/>
              <w:lang w:val="en-AU" w:eastAsia="en-AU"/>
              <w14:ligatures w14:val="standardContextual"/>
            </w:rPr>
          </w:pPr>
          <w:hyperlink w:anchor="_Toc175663173" w:history="1">
            <w:r w:rsidRPr="001A1C4D">
              <w:rPr>
                <w:rStyle w:val="Hyperlink"/>
                <w:noProof/>
              </w:rPr>
              <w:t>Translation</w:t>
            </w:r>
            <w:r>
              <w:rPr>
                <w:noProof/>
                <w:webHidden/>
              </w:rPr>
              <w:tab/>
            </w:r>
            <w:r>
              <w:rPr>
                <w:noProof/>
                <w:webHidden/>
              </w:rPr>
              <w:fldChar w:fldCharType="begin"/>
            </w:r>
            <w:r>
              <w:rPr>
                <w:noProof/>
                <w:webHidden/>
              </w:rPr>
              <w:instrText xml:space="preserve"> PAGEREF _Toc175663173 \h </w:instrText>
            </w:r>
            <w:r>
              <w:rPr>
                <w:noProof/>
                <w:webHidden/>
              </w:rPr>
            </w:r>
            <w:r>
              <w:rPr>
                <w:noProof/>
                <w:webHidden/>
              </w:rPr>
              <w:fldChar w:fldCharType="separate"/>
            </w:r>
            <w:r>
              <w:rPr>
                <w:noProof/>
                <w:webHidden/>
              </w:rPr>
              <w:t>81</w:t>
            </w:r>
            <w:r>
              <w:rPr>
                <w:noProof/>
                <w:webHidden/>
              </w:rPr>
              <w:fldChar w:fldCharType="end"/>
            </w:r>
          </w:hyperlink>
        </w:p>
        <w:p w14:paraId="641DD63B" w14:textId="69945480" w:rsidR="00BF1772" w:rsidRDefault="00BF1772">
          <w:pPr>
            <w:pStyle w:val="TOC2"/>
            <w:tabs>
              <w:tab w:val="right" w:leader="dot" w:pos="9350"/>
            </w:tabs>
            <w:rPr>
              <w:rFonts w:eastAsiaTheme="minorEastAsia"/>
              <w:noProof/>
              <w:kern w:val="2"/>
              <w:lang w:val="en-AU" w:eastAsia="en-AU"/>
              <w14:ligatures w14:val="standardContextual"/>
            </w:rPr>
          </w:pPr>
          <w:hyperlink w:anchor="_Toc175663174" w:history="1">
            <w:r w:rsidRPr="001A1C4D">
              <w:rPr>
                <w:rStyle w:val="Hyperlink"/>
                <w:noProof/>
              </w:rPr>
              <w:t>Music Notation</w:t>
            </w:r>
            <w:r>
              <w:rPr>
                <w:noProof/>
                <w:webHidden/>
              </w:rPr>
              <w:tab/>
            </w:r>
            <w:r>
              <w:rPr>
                <w:noProof/>
                <w:webHidden/>
              </w:rPr>
              <w:fldChar w:fldCharType="begin"/>
            </w:r>
            <w:r>
              <w:rPr>
                <w:noProof/>
                <w:webHidden/>
              </w:rPr>
              <w:instrText xml:space="preserve"> PAGEREF _Toc175663174 \h </w:instrText>
            </w:r>
            <w:r>
              <w:rPr>
                <w:noProof/>
                <w:webHidden/>
              </w:rPr>
            </w:r>
            <w:r>
              <w:rPr>
                <w:noProof/>
                <w:webHidden/>
              </w:rPr>
              <w:fldChar w:fldCharType="separate"/>
            </w:r>
            <w:r>
              <w:rPr>
                <w:noProof/>
                <w:webHidden/>
              </w:rPr>
              <w:t>82</w:t>
            </w:r>
            <w:r>
              <w:rPr>
                <w:noProof/>
                <w:webHidden/>
              </w:rPr>
              <w:fldChar w:fldCharType="end"/>
            </w:r>
          </w:hyperlink>
        </w:p>
        <w:p w14:paraId="67B08E5E" w14:textId="5348D307" w:rsidR="00BF1772" w:rsidRDefault="00BF1772">
          <w:pPr>
            <w:pStyle w:val="TOC1"/>
            <w:tabs>
              <w:tab w:val="right" w:leader="dot" w:pos="9350"/>
            </w:tabs>
            <w:rPr>
              <w:rFonts w:eastAsiaTheme="minorEastAsia"/>
              <w:kern w:val="2"/>
              <w:lang w:val="en-AU" w:eastAsia="en-AU"/>
              <w14:ligatures w14:val="standardContextual"/>
            </w:rPr>
          </w:pPr>
          <w:hyperlink w:anchor="_Toc175663175" w:history="1">
            <w:r w:rsidRPr="001A1C4D">
              <w:rPr>
                <w:rStyle w:val="Hyperlink"/>
              </w:rPr>
              <w:t>Karpura Gauram</w:t>
            </w:r>
            <w:r>
              <w:rPr>
                <w:webHidden/>
              </w:rPr>
              <w:tab/>
            </w:r>
            <w:r>
              <w:rPr>
                <w:webHidden/>
              </w:rPr>
              <w:fldChar w:fldCharType="begin"/>
            </w:r>
            <w:r>
              <w:rPr>
                <w:webHidden/>
              </w:rPr>
              <w:instrText xml:space="preserve"> PAGEREF _Toc175663175 \h </w:instrText>
            </w:r>
            <w:r>
              <w:rPr>
                <w:webHidden/>
              </w:rPr>
            </w:r>
            <w:r>
              <w:rPr>
                <w:webHidden/>
              </w:rPr>
              <w:fldChar w:fldCharType="separate"/>
            </w:r>
            <w:r>
              <w:rPr>
                <w:webHidden/>
              </w:rPr>
              <w:t>83</w:t>
            </w:r>
            <w:r>
              <w:rPr>
                <w:webHidden/>
              </w:rPr>
              <w:fldChar w:fldCharType="end"/>
            </w:r>
          </w:hyperlink>
        </w:p>
        <w:p w14:paraId="7B528C6E" w14:textId="0BA870E2" w:rsidR="00BF1772" w:rsidRDefault="00BF1772">
          <w:pPr>
            <w:pStyle w:val="TOC2"/>
            <w:tabs>
              <w:tab w:val="right" w:leader="dot" w:pos="9350"/>
            </w:tabs>
            <w:rPr>
              <w:rFonts w:eastAsiaTheme="minorEastAsia"/>
              <w:noProof/>
              <w:kern w:val="2"/>
              <w:lang w:val="en-AU" w:eastAsia="en-AU"/>
              <w14:ligatures w14:val="standardContextual"/>
            </w:rPr>
          </w:pPr>
          <w:hyperlink w:anchor="_Toc175663176" w:history="1">
            <w:r w:rsidRPr="001A1C4D">
              <w:rPr>
                <w:rStyle w:val="Hyperlink"/>
                <w:noProof/>
              </w:rPr>
              <w:t>Translation</w:t>
            </w:r>
            <w:r>
              <w:rPr>
                <w:noProof/>
                <w:webHidden/>
              </w:rPr>
              <w:tab/>
            </w:r>
            <w:r>
              <w:rPr>
                <w:noProof/>
                <w:webHidden/>
              </w:rPr>
              <w:fldChar w:fldCharType="begin"/>
            </w:r>
            <w:r>
              <w:rPr>
                <w:noProof/>
                <w:webHidden/>
              </w:rPr>
              <w:instrText xml:space="preserve"> PAGEREF _Toc175663176 \h </w:instrText>
            </w:r>
            <w:r>
              <w:rPr>
                <w:noProof/>
                <w:webHidden/>
              </w:rPr>
            </w:r>
            <w:r>
              <w:rPr>
                <w:noProof/>
                <w:webHidden/>
              </w:rPr>
              <w:fldChar w:fldCharType="separate"/>
            </w:r>
            <w:r>
              <w:rPr>
                <w:noProof/>
                <w:webHidden/>
              </w:rPr>
              <w:t>83</w:t>
            </w:r>
            <w:r>
              <w:rPr>
                <w:noProof/>
                <w:webHidden/>
              </w:rPr>
              <w:fldChar w:fldCharType="end"/>
            </w:r>
          </w:hyperlink>
        </w:p>
        <w:p w14:paraId="28E24176" w14:textId="262F8145" w:rsidR="00BF1772" w:rsidRDefault="00BF1772">
          <w:pPr>
            <w:pStyle w:val="TOC2"/>
            <w:tabs>
              <w:tab w:val="right" w:leader="dot" w:pos="9350"/>
            </w:tabs>
            <w:rPr>
              <w:rFonts w:eastAsiaTheme="minorEastAsia"/>
              <w:noProof/>
              <w:kern w:val="2"/>
              <w:lang w:val="en-AU" w:eastAsia="en-AU"/>
              <w14:ligatures w14:val="standardContextual"/>
            </w:rPr>
          </w:pPr>
          <w:hyperlink w:anchor="_Toc175663177" w:history="1">
            <w:r w:rsidRPr="001A1C4D">
              <w:rPr>
                <w:rStyle w:val="Hyperlink"/>
                <w:noProof/>
              </w:rPr>
              <w:t>Music Notation</w:t>
            </w:r>
            <w:r>
              <w:rPr>
                <w:noProof/>
                <w:webHidden/>
              </w:rPr>
              <w:tab/>
            </w:r>
            <w:r>
              <w:rPr>
                <w:noProof/>
                <w:webHidden/>
              </w:rPr>
              <w:fldChar w:fldCharType="begin"/>
            </w:r>
            <w:r>
              <w:rPr>
                <w:noProof/>
                <w:webHidden/>
              </w:rPr>
              <w:instrText xml:space="preserve"> PAGEREF _Toc175663177 \h </w:instrText>
            </w:r>
            <w:r>
              <w:rPr>
                <w:noProof/>
                <w:webHidden/>
              </w:rPr>
            </w:r>
            <w:r>
              <w:rPr>
                <w:noProof/>
                <w:webHidden/>
              </w:rPr>
              <w:fldChar w:fldCharType="separate"/>
            </w:r>
            <w:r>
              <w:rPr>
                <w:noProof/>
                <w:webHidden/>
              </w:rPr>
              <w:t>84</w:t>
            </w:r>
            <w:r>
              <w:rPr>
                <w:noProof/>
                <w:webHidden/>
              </w:rPr>
              <w:fldChar w:fldCharType="end"/>
            </w:r>
          </w:hyperlink>
        </w:p>
        <w:p w14:paraId="0AF61C1E" w14:textId="4F4644CB" w:rsidR="00BF1772" w:rsidRDefault="00BF1772">
          <w:pPr>
            <w:pStyle w:val="TOC1"/>
            <w:tabs>
              <w:tab w:val="right" w:leader="dot" w:pos="9350"/>
            </w:tabs>
            <w:rPr>
              <w:rFonts w:eastAsiaTheme="minorEastAsia"/>
              <w:kern w:val="2"/>
              <w:lang w:val="en-AU" w:eastAsia="en-AU"/>
              <w14:ligatures w14:val="standardContextual"/>
            </w:rPr>
          </w:pPr>
          <w:hyperlink w:anchor="_Toc175663178" w:history="1">
            <w:r w:rsidRPr="001A1C4D">
              <w:rPr>
                <w:rStyle w:val="Hyperlink"/>
              </w:rPr>
              <w:t>Krishna Kali</w:t>
            </w:r>
            <w:r>
              <w:rPr>
                <w:webHidden/>
              </w:rPr>
              <w:tab/>
            </w:r>
            <w:r>
              <w:rPr>
                <w:webHidden/>
              </w:rPr>
              <w:fldChar w:fldCharType="begin"/>
            </w:r>
            <w:r>
              <w:rPr>
                <w:webHidden/>
              </w:rPr>
              <w:instrText xml:space="preserve"> PAGEREF _Toc175663178 \h </w:instrText>
            </w:r>
            <w:r>
              <w:rPr>
                <w:webHidden/>
              </w:rPr>
            </w:r>
            <w:r>
              <w:rPr>
                <w:webHidden/>
              </w:rPr>
              <w:fldChar w:fldCharType="separate"/>
            </w:r>
            <w:r>
              <w:rPr>
                <w:webHidden/>
              </w:rPr>
              <w:t>85</w:t>
            </w:r>
            <w:r>
              <w:rPr>
                <w:webHidden/>
              </w:rPr>
              <w:fldChar w:fldCharType="end"/>
            </w:r>
          </w:hyperlink>
        </w:p>
        <w:p w14:paraId="1EA172FB" w14:textId="55B9A483" w:rsidR="00BF1772" w:rsidRDefault="00BF1772">
          <w:pPr>
            <w:pStyle w:val="TOC2"/>
            <w:tabs>
              <w:tab w:val="right" w:leader="dot" w:pos="9350"/>
            </w:tabs>
            <w:rPr>
              <w:rFonts w:eastAsiaTheme="minorEastAsia"/>
              <w:noProof/>
              <w:kern w:val="2"/>
              <w:lang w:val="en-AU" w:eastAsia="en-AU"/>
              <w14:ligatures w14:val="standardContextual"/>
            </w:rPr>
          </w:pPr>
          <w:hyperlink w:anchor="_Toc175663179" w:history="1">
            <w:r w:rsidRPr="001A1C4D">
              <w:rPr>
                <w:rStyle w:val="Hyperlink"/>
                <w:noProof/>
              </w:rPr>
              <w:t>Translation</w:t>
            </w:r>
            <w:r>
              <w:rPr>
                <w:noProof/>
                <w:webHidden/>
              </w:rPr>
              <w:tab/>
            </w:r>
            <w:r>
              <w:rPr>
                <w:noProof/>
                <w:webHidden/>
              </w:rPr>
              <w:fldChar w:fldCharType="begin"/>
            </w:r>
            <w:r>
              <w:rPr>
                <w:noProof/>
                <w:webHidden/>
              </w:rPr>
              <w:instrText xml:space="preserve"> PAGEREF _Toc175663179 \h </w:instrText>
            </w:r>
            <w:r>
              <w:rPr>
                <w:noProof/>
                <w:webHidden/>
              </w:rPr>
            </w:r>
            <w:r>
              <w:rPr>
                <w:noProof/>
                <w:webHidden/>
              </w:rPr>
              <w:fldChar w:fldCharType="separate"/>
            </w:r>
            <w:r>
              <w:rPr>
                <w:noProof/>
                <w:webHidden/>
              </w:rPr>
              <w:t>85</w:t>
            </w:r>
            <w:r>
              <w:rPr>
                <w:noProof/>
                <w:webHidden/>
              </w:rPr>
              <w:fldChar w:fldCharType="end"/>
            </w:r>
          </w:hyperlink>
        </w:p>
        <w:p w14:paraId="32C4D6FC" w14:textId="547DE97F" w:rsidR="00BF1772" w:rsidRDefault="00BF1772">
          <w:pPr>
            <w:pStyle w:val="TOC1"/>
            <w:tabs>
              <w:tab w:val="right" w:leader="dot" w:pos="9350"/>
            </w:tabs>
            <w:rPr>
              <w:rFonts w:eastAsiaTheme="minorEastAsia"/>
              <w:kern w:val="2"/>
              <w:lang w:val="en-AU" w:eastAsia="en-AU"/>
              <w14:ligatures w14:val="standardContextual"/>
            </w:rPr>
          </w:pPr>
          <w:hyperlink w:anchor="_Toc175663180" w:history="1">
            <w:r w:rsidRPr="001A1C4D">
              <w:rPr>
                <w:rStyle w:val="Hyperlink"/>
              </w:rPr>
              <w:t>Krishna Manohara</w:t>
            </w:r>
            <w:r>
              <w:rPr>
                <w:webHidden/>
              </w:rPr>
              <w:tab/>
            </w:r>
            <w:r>
              <w:rPr>
                <w:webHidden/>
              </w:rPr>
              <w:fldChar w:fldCharType="begin"/>
            </w:r>
            <w:r>
              <w:rPr>
                <w:webHidden/>
              </w:rPr>
              <w:instrText xml:space="preserve"> PAGEREF _Toc175663180 \h </w:instrText>
            </w:r>
            <w:r>
              <w:rPr>
                <w:webHidden/>
              </w:rPr>
            </w:r>
            <w:r>
              <w:rPr>
                <w:webHidden/>
              </w:rPr>
              <w:fldChar w:fldCharType="separate"/>
            </w:r>
            <w:r>
              <w:rPr>
                <w:webHidden/>
              </w:rPr>
              <w:t>87</w:t>
            </w:r>
            <w:r>
              <w:rPr>
                <w:webHidden/>
              </w:rPr>
              <w:fldChar w:fldCharType="end"/>
            </w:r>
          </w:hyperlink>
        </w:p>
        <w:p w14:paraId="4478462E" w14:textId="634E6274" w:rsidR="00BF1772" w:rsidRDefault="00BF1772">
          <w:pPr>
            <w:pStyle w:val="TOC2"/>
            <w:tabs>
              <w:tab w:val="right" w:leader="dot" w:pos="9350"/>
            </w:tabs>
            <w:rPr>
              <w:rFonts w:eastAsiaTheme="minorEastAsia"/>
              <w:noProof/>
              <w:kern w:val="2"/>
              <w:lang w:val="en-AU" w:eastAsia="en-AU"/>
              <w14:ligatures w14:val="standardContextual"/>
            </w:rPr>
          </w:pPr>
          <w:hyperlink w:anchor="_Toc175663181" w:history="1">
            <w:r w:rsidRPr="001A1C4D">
              <w:rPr>
                <w:rStyle w:val="Hyperlink"/>
                <w:noProof/>
              </w:rPr>
              <w:t>Translation</w:t>
            </w:r>
            <w:r>
              <w:rPr>
                <w:noProof/>
                <w:webHidden/>
              </w:rPr>
              <w:tab/>
            </w:r>
            <w:r>
              <w:rPr>
                <w:noProof/>
                <w:webHidden/>
              </w:rPr>
              <w:fldChar w:fldCharType="begin"/>
            </w:r>
            <w:r>
              <w:rPr>
                <w:noProof/>
                <w:webHidden/>
              </w:rPr>
              <w:instrText xml:space="preserve"> PAGEREF _Toc175663181 \h </w:instrText>
            </w:r>
            <w:r>
              <w:rPr>
                <w:noProof/>
                <w:webHidden/>
              </w:rPr>
            </w:r>
            <w:r>
              <w:rPr>
                <w:noProof/>
                <w:webHidden/>
              </w:rPr>
              <w:fldChar w:fldCharType="separate"/>
            </w:r>
            <w:r>
              <w:rPr>
                <w:noProof/>
                <w:webHidden/>
              </w:rPr>
              <w:t>87</w:t>
            </w:r>
            <w:r>
              <w:rPr>
                <w:noProof/>
                <w:webHidden/>
              </w:rPr>
              <w:fldChar w:fldCharType="end"/>
            </w:r>
          </w:hyperlink>
        </w:p>
        <w:p w14:paraId="55293B3C" w14:textId="10A74EC2" w:rsidR="00BF1772" w:rsidRDefault="00BF1772">
          <w:pPr>
            <w:pStyle w:val="TOC1"/>
            <w:tabs>
              <w:tab w:val="right" w:leader="dot" w:pos="9350"/>
            </w:tabs>
            <w:rPr>
              <w:rFonts w:eastAsiaTheme="minorEastAsia"/>
              <w:kern w:val="2"/>
              <w:lang w:val="en-AU" w:eastAsia="en-AU"/>
              <w14:ligatures w14:val="standardContextual"/>
            </w:rPr>
          </w:pPr>
          <w:hyperlink w:anchor="_Toc175663182" w:history="1">
            <w:r w:rsidRPr="001A1C4D">
              <w:rPr>
                <w:rStyle w:val="Hyperlink"/>
              </w:rPr>
              <w:t>Krishna Jinka Naam Hai</w:t>
            </w:r>
            <w:r>
              <w:rPr>
                <w:webHidden/>
              </w:rPr>
              <w:tab/>
            </w:r>
            <w:r>
              <w:rPr>
                <w:webHidden/>
              </w:rPr>
              <w:fldChar w:fldCharType="begin"/>
            </w:r>
            <w:r>
              <w:rPr>
                <w:webHidden/>
              </w:rPr>
              <w:instrText xml:space="preserve"> PAGEREF _Toc175663182 \h </w:instrText>
            </w:r>
            <w:r>
              <w:rPr>
                <w:webHidden/>
              </w:rPr>
            </w:r>
            <w:r>
              <w:rPr>
                <w:webHidden/>
              </w:rPr>
              <w:fldChar w:fldCharType="separate"/>
            </w:r>
            <w:r>
              <w:rPr>
                <w:webHidden/>
              </w:rPr>
              <w:t>88</w:t>
            </w:r>
            <w:r>
              <w:rPr>
                <w:webHidden/>
              </w:rPr>
              <w:fldChar w:fldCharType="end"/>
            </w:r>
          </w:hyperlink>
        </w:p>
        <w:p w14:paraId="29D2558C" w14:textId="7AEF2A8B" w:rsidR="00BF1772" w:rsidRDefault="00BF1772">
          <w:pPr>
            <w:pStyle w:val="TOC2"/>
            <w:tabs>
              <w:tab w:val="right" w:leader="dot" w:pos="9350"/>
            </w:tabs>
            <w:rPr>
              <w:rFonts w:eastAsiaTheme="minorEastAsia"/>
              <w:noProof/>
              <w:kern w:val="2"/>
              <w:lang w:val="en-AU" w:eastAsia="en-AU"/>
              <w14:ligatures w14:val="standardContextual"/>
            </w:rPr>
          </w:pPr>
          <w:hyperlink w:anchor="_Toc175663183" w:history="1">
            <w:r w:rsidRPr="001A1C4D">
              <w:rPr>
                <w:rStyle w:val="Hyperlink"/>
                <w:noProof/>
              </w:rPr>
              <w:t>Translation</w:t>
            </w:r>
            <w:r>
              <w:rPr>
                <w:noProof/>
                <w:webHidden/>
              </w:rPr>
              <w:tab/>
            </w:r>
            <w:r>
              <w:rPr>
                <w:noProof/>
                <w:webHidden/>
              </w:rPr>
              <w:fldChar w:fldCharType="begin"/>
            </w:r>
            <w:r>
              <w:rPr>
                <w:noProof/>
                <w:webHidden/>
              </w:rPr>
              <w:instrText xml:space="preserve"> PAGEREF _Toc175663183 \h </w:instrText>
            </w:r>
            <w:r>
              <w:rPr>
                <w:noProof/>
                <w:webHidden/>
              </w:rPr>
            </w:r>
            <w:r>
              <w:rPr>
                <w:noProof/>
                <w:webHidden/>
              </w:rPr>
              <w:fldChar w:fldCharType="separate"/>
            </w:r>
            <w:r>
              <w:rPr>
                <w:noProof/>
                <w:webHidden/>
              </w:rPr>
              <w:t>89</w:t>
            </w:r>
            <w:r>
              <w:rPr>
                <w:noProof/>
                <w:webHidden/>
              </w:rPr>
              <w:fldChar w:fldCharType="end"/>
            </w:r>
          </w:hyperlink>
        </w:p>
        <w:p w14:paraId="0528B328" w14:textId="5928B577" w:rsidR="00BF1772" w:rsidRDefault="00BF1772">
          <w:pPr>
            <w:pStyle w:val="TOC1"/>
            <w:tabs>
              <w:tab w:val="right" w:leader="dot" w:pos="9350"/>
            </w:tabs>
            <w:rPr>
              <w:rFonts w:eastAsiaTheme="minorEastAsia"/>
              <w:kern w:val="2"/>
              <w:lang w:val="en-AU" w:eastAsia="en-AU"/>
              <w14:ligatures w14:val="standardContextual"/>
            </w:rPr>
          </w:pPr>
          <w:hyperlink w:anchor="_Toc175663184" w:history="1">
            <w:r w:rsidRPr="001A1C4D">
              <w:rPr>
                <w:rStyle w:val="Hyperlink"/>
              </w:rPr>
              <w:t>Krishnastakam</w:t>
            </w:r>
            <w:r>
              <w:rPr>
                <w:webHidden/>
              </w:rPr>
              <w:tab/>
            </w:r>
            <w:r>
              <w:rPr>
                <w:webHidden/>
              </w:rPr>
              <w:fldChar w:fldCharType="begin"/>
            </w:r>
            <w:r>
              <w:rPr>
                <w:webHidden/>
              </w:rPr>
              <w:instrText xml:space="preserve"> PAGEREF _Toc175663184 \h </w:instrText>
            </w:r>
            <w:r>
              <w:rPr>
                <w:webHidden/>
              </w:rPr>
            </w:r>
            <w:r>
              <w:rPr>
                <w:webHidden/>
              </w:rPr>
              <w:fldChar w:fldCharType="separate"/>
            </w:r>
            <w:r>
              <w:rPr>
                <w:webHidden/>
              </w:rPr>
              <w:t>91</w:t>
            </w:r>
            <w:r>
              <w:rPr>
                <w:webHidden/>
              </w:rPr>
              <w:fldChar w:fldCharType="end"/>
            </w:r>
          </w:hyperlink>
        </w:p>
        <w:p w14:paraId="056DAA1A" w14:textId="0FF7DBED" w:rsidR="00BF1772" w:rsidRDefault="00BF1772">
          <w:pPr>
            <w:pStyle w:val="TOC2"/>
            <w:tabs>
              <w:tab w:val="right" w:leader="dot" w:pos="9350"/>
            </w:tabs>
            <w:rPr>
              <w:rFonts w:eastAsiaTheme="minorEastAsia"/>
              <w:noProof/>
              <w:kern w:val="2"/>
              <w:lang w:val="en-AU" w:eastAsia="en-AU"/>
              <w14:ligatures w14:val="standardContextual"/>
            </w:rPr>
          </w:pPr>
          <w:hyperlink w:anchor="_Toc175663185" w:history="1">
            <w:r w:rsidRPr="001A1C4D">
              <w:rPr>
                <w:rStyle w:val="Hyperlink"/>
                <w:noProof/>
              </w:rPr>
              <w:t>Translation</w:t>
            </w:r>
            <w:r>
              <w:rPr>
                <w:noProof/>
                <w:webHidden/>
              </w:rPr>
              <w:tab/>
            </w:r>
            <w:r>
              <w:rPr>
                <w:noProof/>
                <w:webHidden/>
              </w:rPr>
              <w:fldChar w:fldCharType="begin"/>
            </w:r>
            <w:r>
              <w:rPr>
                <w:noProof/>
                <w:webHidden/>
              </w:rPr>
              <w:instrText xml:space="preserve"> PAGEREF _Toc175663185 \h </w:instrText>
            </w:r>
            <w:r>
              <w:rPr>
                <w:noProof/>
                <w:webHidden/>
              </w:rPr>
            </w:r>
            <w:r>
              <w:rPr>
                <w:noProof/>
                <w:webHidden/>
              </w:rPr>
              <w:fldChar w:fldCharType="separate"/>
            </w:r>
            <w:r>
              <w:rPr>
                <w:noProof/>
                <w:webHidden/>
              </w:rPr>
              <w:t>92</w:t>
            </w:r>
            <w:r>
              <w:rPr>
                <w:noProof/>
                <w:webHidden/>
              </w:rPr>
              <w:fldChar w:fldCharType="end"/>
            </w:r>
          </w:hyperlink>
        </w:p>
        <w:p w14:paraId="5B234D22" w14:textId="1CDC72C9" w:rsidR="00BF1772" w:rsidRDefault="00BF1772">
          <w:pPr>
            <w:pStyle w:val="TOC1"/>
            <w:tabs>
              <w:tab w:val="right" w:leader="dot" w:pos="9350"/>
            </w:tabs>
            <w:rPr>
              <w:rFonts w:eastAsiaTheme="minorEastAsia"/>
              <w:kern w:val="2"/>
              <w:lang w:val="en-AU" w:eastAsia="en-AU"/>
              <w14:ligatures w14:val="standardContextual"/>
            </w:rPr>
          </w:pPr>
          <w:hyperlink w:anchor="_Toc175663186" w:history="1">
            <w:r w:rsidRPr="001A1C4D">
              <w:rPr>
                <w:rStyle w:val="Hyperlink"/>
              </w:rPr>
              <w:t>Lalitha Ashottara Sata Namavali</w:t>
            </w:r>
            <w:r>
              <w:rPr>
                <w:webHidden/>
              </w:rPr>
              <w:tab/>
            </w:r>
            <w:r>
              <w:rPr>
                <w:webHidden/>
              </w:rPr>
              <w:fldChar w:fldCharType="begin"/>
            </w:r>
            <w:r>
              <w:rPr>
                <w:webHidden/>
              </w:rPr>
              <w:instrText xml:space="preserve"> PAGEREF _Toc175663186 \h </w:instrText>
            </w:r>
            <w:r>
              <w:rPr>
                <w:webHidden/>
              </w:rPr>
            </w:r>
            <w:r>
              <w:rPr>
                <w:webHidden/>
              </w:rPr>
              <w:fldChar w:fldCharType="separate"/>
            </w:r>
            <w:r>
              <w:rPr>
                <w:webHidden/>
              </w:rPr>
              <w:t>95</w:t>
            </w:r>
            <w:r>
              <w:rPr>
                <w:webHidden/>
              </w:rPr>
              <w:fldChar w:fldCharType="end"/>
            </w:r>
          </w:hyperlink>
        </w:p>
        <w:p w14:paraId="7452F933" w14:textId="772F35F7" w:rsidR="00BF1772" w:rsidRDefault="00BF1772">
          <w:pPr>
            <w:pStyle w:val="TOC1"/>
            <w:tabs>
              <w:tab w:val="right" w:leader="dot" w:pos="9350"/>
            </w:tabs>
            <w:rPr>
              <w:rFonts w:eastAsiaTheme="minorEastAsia"/>
              <w:kern w:val="2"/>
              <w:lang w:val="en-AU" w:eastAsia="en-AU"/>
              <w14:ligatures w14:val="standardContextual"/>
            </w:rPr>
          </w:pPr>
          <w:hyperlink w:anchor="_Toc175663187" w:history="1">
            <w:r w:rsidRPr="001A1C4D">
              <w:rPr>
                <w:rStyle w:val="Hyperlink"/>
              </w:rPr>
              <w:t>Lingashtakam</w:t>
            </w:r>
            <w:r>
              <w:rPr>
                <w:webHidden/>
              </w:rPr>
              <w:tab/>
            </w:r>
            <w:r>
              <w:rPr>
                <w:webHidden/>
              </w:rPr>
              <w:fldChar w:fldCharType="begin"/>
            </w:r>
            <w:r>
              <w:rPr>
                <w:webHidden/>
              </w:rPr>
              <w:instrText xml:space="preserve"> PAGEREF _Toc175663187 \h </w:instrText>
            </w:r>
            <w:r>
              <w:rPr>
                <w:webHidden/>
              </w:rPr>
            </w:r>
            <w:r>
              <w:rPr>
                <w:webHidden/>
              </w:rPr>
              <w:fldChar w:fldCharType="separate"/>
            </w:r>
            <w:r>
              <w:rPr>
                <w:webHidden/>
              </w:rPr>
              <w:t>100</w:t>
            </w:r>
            <w:r>
              <w:rPr>
                <w:webHidden/>
              </w:rPr>
              <w:fldChar w:fldCharType="end"/>
            </w:r>
          </w:hyperlink>
        </w:p>
        <w:p w14:paraId="2E2F104A" w14:textId="53363A58" w:rsidR="00BF1772" w:rsidRDefault="00BF1772">
          <w:pPr>
            <w:pStyle w:val="TOC1"/>
            <w:tabs>
              <w:tab w:val="right" w:leader="dot" w:pos="9350"/>
            </w:tabs>
            <w:rPr>
              <w:rFonts w:eastAsiaTheme="minorEastAsia"/>
              <w:kern w:val="2"/>
              <w:lang w:val="en-AU" w:eastAsia="en-AU"/>
              <w14:ligatures w14:val="standardContextual"/>
            </w:rPr>
          </w:pPr>
          <w:hyperlink w:anchor="_Toc175663188" w:history="1">
            <w:r w:rsidRPr="001A1C4D">
              <w:rPr>
                <w:rStyle w:val="Hyperlink"/>
              </w:rPr>
              <w:t>Loka Samasta</w:t>
            </w:r>
            <w:r>
              <w:rPr>
                <w:webHidden/>
              </w:rPr>
              <w:tab/>
            </w:r>
            <w:r>
              <w:rPr>
                <w:webHidden/>
              </w:rPr>
              <w:fldChar w:fldCharType="begin"/>
            </w:r>
            <w:r>
              <w:rPr>
                <w:webHidden/>
              </w:rPr>
              <w:instrText xml:space="preserve"> PAGEREF _Toc175663188 \h </w:instrText>
            </w:r>
            <w:r>
              <w:rPr>
                <w:webHidden/>
              </w:rPr>
            </w:r>
            <w:r>
              <w:rPr>
                <w:webHidden/>
              </w:rPr>
              <w:fldChar w:fldCharType="separate"/>
            </w:r>
            <w:r>
              <w:rPr>
                <w:webHidden/>
              </w:rPr>
              <w:t>102</w:t>
            </w:r>
            <w:r>
              <w:rPr>
                <w:webHidden/>
              </w:rPr>
              <w:fldChar w:fldCharType="end"/>
            </w:r>
          </w:hyperlink>
        </w:p>
        <w:p w14:paraId="5E90BCF9" w14:textId="75FDF680" w:rsidR="00BF1772" w:rsidRDefault="00BF1772">
          <w:pPr>
            <w:pStyle w:val="TOC2"/>
            <w:tabs>
              <w:tab w:val="right" w:leader="dot" w:pos="9350"/>
            </w:tabs>
            <w:rPr>
              <w:rFonts w:eastAsiaTheme="minorEastAsia"/>
              <w:noProof/>
              <w:kern w:val="2"/>
              <w:lang w:val="en-AU" w:eastAsia="en-AU"/>
              <w14:ligatures w14:val="standardContextual"/>
            </w:rPr>
          </w:pPr>
          <w:hyperlink w:anchor="_Toc175663189" w:history="1">
            <w:r w:rsidRPr="001A1C4D">
              <w:rPr>
                <w:rStyle w:val="Hyperlink"/>
                <w:noProof/>
              </w:rPr>
              <w:t>Translation</w:t>
            </w:r>
            <w:r>
              <w:rPr>
                <w:noProof/>
                <w:webHidden/>
              </w:rPr>
              <w:tab/>
            </w:r>
            <w:r>
              <w:rPr>
                <w:noProof/>
                <w:webHidden/>
              </w:rPr>
              <w:fldChar w:fldCharType="begin"/>
            </w:r>
            <w:r>
              <w:rPr>
                <w:noProof/>
                <w:webHidden/>
              </w:rPr>
              <w:instrText xml:space="preserve"> PAGEREF _Toc175663189 \h </w:instrText>
            </w:r>
            <w:r>
              <w:rPr>
                <w:noProof/>
                <w:webHidden/>
              </w:rPr>
            </w:r>
            <w:r>
              <w:rPr>
                <w:noProof/>
                <w:webHidden/>
              </w:rPr>
              <w:fldChar w:fldCharType="separate"/>
            </w:r>
            <w:r>
              <w:rPr>
                <w:noProof/>
                <w:webHidden/>
              </w:rPr>
              <w:t>102</w:t>
            </w:r>
            <w:r>
              <w:rPr>
                <w:noProof/>
                <w:webHidden/>
              </w:rPr>
              <w:fldChar w:fldCharType="end"/>
            </w:r>
          </w:hyperlink>
        </w:p>
        <w:p w14:paraId="71AE9158" w14:textId="1F564C64" w:rsidR="00BF1772" w:rsidRDefault="00BF1772">
          <w:pPr>
            <w:pStyle w:val="TOC1"/>
            <w:tabs>
              <w:tab w:val="right" w:leader="dot" w:pos="9350"/>
            </w:tabs>
            <w:rPr>
              <w:rFonts w:eastAsiaTheme="minorEastAsia"/>
              <w:kern w:val="2"/>
              <w:lang w:val="en-AU" w:eastAsia="en-AU"/>
              <w14:ligatures w14:val="standardContextual"/>
            </w:rPr>
          </w:pPr>
          <w:hyperlink w:anchor="_Toc175663190" w:history="1">
            <w:r w:rsidRPr="001A1C4D">
              <w:rPr>
                <w:rStyle w:val="Hyperlink"/>
              </w:rPr>
              <w:t>Maha Ganapati Mool Mantra</w:t>
            </w:r>
            <w:r>
              <w:rPr>
                <w:webHidden/>
              </w:rPr>
              <w:tab/>
            </w:r>
            <w:r>
              <w:rPr>
                <w:webHidden/>
              </w:rPr>
              <w:fldChar w:fldCharType="begin"/>
            </w:r>
            <w:r>
              <w:rPr>
                <w:webHidden/>
              </w:rPr>
              <w:instrText xml:space="preserve"> PAGEREF _Toc175663190 \h </w:instrText>
            </w:r>
            <w:r>
              <w:rPr>
                <w:webHidden/>
              </w:rPr>
            </w:r>
            <w:r>
              <w:rPr>
                <w:webHidden/>
              </w:rPr>
              <w:fldChar w:fldCharType="separate"/>
            </w:r>
            <w:r>
              <w:rPr>
                <w:webHidden/>
              </w:rPr>
              <w:t>105</w:t>
            </w:r>
            <w:r>
              <w:rPr>
                <w:webHidden/>
              </w:rPr>
              <w:fldChar w:fldCharType="end"/>
            </w:r>
          </w:hyperlink>
        </w:p>
        <w:p w14:paraId="510AC498" w14:textId="75DED625" w:rsidR="00BF1772" w:rsidRDefault="00BF1772">
          <w:pPr>
            <w:pStyle w:val="TOC2"/>
            <w:tabs>
              <w:tab w:val="right" w:leader="dot" w:pos="9350"/>
            </w:tabs>
            <w:rPr>
              <w:rFonts w:eastAsiaTheme="minorEastAsia"/>
              <w:noProof/>
              <w:kern w:val="2"/>
              <w:lang w:val="en-AU" w:eastAsia="en-AU"/>
              <w14:ligatures w14:val="standardContextual"/>
            </w:rPr>
          </w:pPr>
          <w:hyperlink w:anchor="_Toc175663191" w:history="1">
            <w:r w:rsidRPr="001A1C4D">
              <w:rPr>
                <w:rStyle w:val="Hyperlink"/>
                <w:noProof/>
              </w:rPr>
              <w:t>Translation</w:t>
            </w:r>
            <w:r>
              <w:rPr>
                <w:noProof/>
                <w:webHidden/>
              </w:rPr>
              <w:tab/>
            </w:r>
            <w:r>
              <w:rPr>
                <w:noProof/>
                <w:webHidden/>
              </w:rPr>
              <w:fldChar w:fldCharType="begin"/>
            </w:r>
            <w:r>
              <w:rPr>
                <w:noProof/>
                <w:webHidden/>
              </w:rPr>
              <w:instrText xml:space="preserve"> PAGEREF _Toc175663191 \h </w:instrText>
            </w:r>
            <w:r>
              <w:rPr>
                <w:noProof/>
                <w:webHidden/>
              </w:rPr>
            </w:r>
            <w:r>
              <w:rPr>
                <w:noProof/>
                <w:webHidden/>
              </w:rPr>
              <w:fldChar w:fldCharType="separate"/>
            </w:r>
            <w:r>
              <w:rPr>
                <w:noProof/>
                <w:webHidden/>
              </w:rPr>
              <w:t>106</w:t>
            </w:r>
            <w:r>
              <w:rPr>
                <w:noProof/>
                <w:webHidden/>
              </w:rPr>
              <w:fldChar w:fldCharType="end"/>
            </w:r>
          </w:hyperlink>
        </w:p>
        <w:p w14:paraId="2524DD27" w14:textId="64493BC7" w:rsidR="00BF1772" w:rsidRDefault="00BF1772">
          <w:pPr>
            <w:pStyle w:val="TOC1"/>
            <w:tabs>
              <w:tab w:val="right" w:leader="dot" w:pos="9350"/>
            </w:tabs>
            <w:rPr>
              <w:rFonts w:eastAsiaTheme="minorEastAsia"/>
              <w:kern w:val="2"/>
              <w:lang w:val="en-AU" w:eastAsia="en-AU"/>
              <w14:ligatures w14:val="standardContextual"/>
            </w:rPr>
          </w:pPr>
          <w:hyperlink w:anchor="_Toc175663192" w:history="1">
            <w:r w:rsidRPr="001A1C4D">
              <w:rPr>
                <w:rStyle w:val="Hyperlink"/>
              </w:rPr>
              <w:t>Maha Mantra</w:t>
            </w:r>
            <w:r>
              <w:rPr>
                <w:webHidden/>
              </w:rPr>
              <w:tab/>
            </w:r>
            <w:r>
              <w:rPr>
                <w:webHidden/>
              </w:rPr>
              <w:fldChar w:fldCharType="begin"/>
            </w:r>
            <w:r>
              <w:rPr>
                <w:webHidden/>
              </w:rPr>
              <w:instrText xml:space="preserve"> PAGEREF _Toc175663192 \h </w:instrText>
            </w:r>
            <w:r>
              <w:rPr>
                <w:webHidden/>
              </w:rPr>
            </w:r>
            <w:r>
              <w:rPr>
                <w:webHidden/>
              </w:rPr>
              <w:fldChar w:fldCharType="separate"/>
            </w:r>
            <w:r>
              <w:rPr>
                <w:webHidden/>
              </w:rPr>
              <w:t>107</w:t>
            </w:r>
            <w:r>
              <w:rPr>
                <w:webHidden/>
              </w:rPr>
              <w:fldChar w:fldCharType="end"/>
            </w:r>
          </w:hyperlink>
        </w:p>
        <w:p w14:paraId="1244E428" w14:textId="5B6D84C5" w:rsidR="00BF1772" w:rsidRDefault="00BF1772">
          <w:pPr>
            <w:pStyle w:val="TOC2"/>
            <w:tabs>
              <w:tab w:val="right" w:leader="dot" w:pos="9350"/>
            </w:tabs>
            <w:rPr>
              <w:rFonts w:eastAsiaTheme="minorEastAsia"/>
              <w:noProof/>
              <w:kern w:val="2"/>
              <w:lang w:val="en-AU" w:eastAsia="en-AU"/>
              <w14:ligatures w14:val="standardContextual"/>
            </w:rPr>
          </w:pPr>
          <w:hyperlink w:anchor="_Toc175663193" w:history="1">
            <w:r w:rsidRPr="001A1C4D">
              <w:rPr>
                <w:rStyle w:val="Hyperlink"/>
                <w:noProof/>
              </w:rPr>
              <w:t>Translation</w:t>
            </w:r>
            <w:r>
              <w:rPr>
                <w:noProof/>
                <w:webHidden/>
              </w:rPr>
              <w:tab/>
            </w:r>
            <w:r>
              <w:rPr>
                <w:noProof/>
                <w:webHidden/>
              </w:rPr>
              <w:fldChar w:fldCharType="begin"/>
            </w:r>
            <w:r>
              <w:rPr>
                <w:noProof/>
                <w:webHidden/>
              </w:rPr>
              <w:instrText xml:space="preserve"> PAGEREF _Toc175663193 \h </w:instrText>
            </w:r>
            <w:r>
              <w:rPr>
                <w:noProof/>
                <w:webHidden/>
              </w:rPr>
            </w:r>
            <w:r>
              <w:rPr>
                <w:noProof/>
                <w:webHidden/>
              </w:rPr>
              <w:fldChar w:fldCharType="separate"/>
            </w:r>
            <w:r>
              <w:rPr>
                <w:noProof/>
                <w:webHidden/>
              </w:rPr>
              <w:t>107</w:t>
            </w:r>
            <w:r>
              <w:rPr>
                <w:noProof/>
                <w:webHidden/>
              </w:rPr>
              <w:fldChar w:fldCharType="end"/>
            </w:r>
          </w:hyperlink>
        </w:p>
        <w:p w14:paraId="77F194D7" w14:textId="5EE02D6D" w:rsidR="00BF1772" w:rsidRDefault="00BF1772">
          <w:pPr>
            <w:pStyle w:val="TOC2"/>
            <w:tabs>
              <w:tab w:val="right" w:leader="dot" w:pos="9350"/>
            </w:tabs>
            <w:rPr>
              <w:rFonts w:eastAsiaTheme="minorEastAsia"/>
              <w:noProof/>
              <w:kern w:val="2"/>
              <w:lang w:val="en-AU" w:eastAsia="en-AU"/>
              <w14:ligatures w14:val="standardContextual"/>
            </w:rPr>
          </w:pPr>
          <w:hyperlink w:anchor="_Toc175663194" w:history="1">
            <w:r w:rsidRPr="001A1C4D">
              <w:rPr>
                <w:rStyle w:val="Hyperlink"/>
                <w:noProof/>
              </w:rPr>
              <w:t>Music Notation</w:t>
            </w:r>
            <w:r>
              <w:rPr>
                <w:noProof/>
                <w:webHidden/>
              </w:rPr>
              <w:tab/>
            </w:r>
            <w:r>
              <w:rPr>
                <w:noProof/>
                <w:webHidden/>
              </w:rPr>
              <w:fldChar w:fldCharType="begin"/>
            </w:r>
            <w:r>
              <w:rPr>
                <w:noProof/>
                <w:webHidden/>
              </w:rPr>
              <w:instrText xml:space="preserve"> PAGEREF _Toc175663194 \h </w:instrText>
            </w:r>
            <w:r>
              <w:rPr>
                <w:noProof/>
                <w:webHidden/>
              </w:rPr>
            </w:r>
            <w:r>
              <w:rPr>
                <w:noProof/>
                <w:webHidden/>
              </w:rPr>
              <w:fldChar w:fldCharType="separate"/>
            </w:r>
            <w:r>
              <w:rPr>
                <w:noProof/>
                <w:webHidden/>
              </w:rPr>
              <w:t>108</w:t>
            </w:r>
            <w:r>
              <w:rPr>
                <w:noProof/>
                <w:webHidden/>
              </w:rPr>
              <w:fldChar w:fldCharType="end"/>
            </w:r>
          </w:hyperlink>
        </w:p>
        <w:p w14:paraId="09E7F2CC" w14:textId="5AD04337" w:rsidR="00BF1772" w:rsidRDefault="00BF1772">
          <w:pPr>
            <w:pStyle w:val="TOC1"/>
            <w:tabs>
              <w:tab w:val="right" w:leader="dot" w:pos="9350"/>
            </w:tabs>
            <w:rPr>
              <w:rFonts w:eastAsiaTheme="minorEastAsia"/>
              <w:kern w:val="2"/>
              <w:lang w:val="en-AU" w:eastAsia="en-AU"/>
              <w14:ligatures w14:val="standardContextual"/>
            </w:rPr>
          </w:pPr>
          <w:hyperlink w:anchor="_Toc175663195" w:history="1">
            <w:r w:rsidRPr="001A1C4D">
              <w:rPr>
                <w:rStyle w:val="Hyperlink"/>
              </w:rPr>
              <w:t>Moola Mantra</w:t>
            </w:r>
            <w:r>
              <w:rPr>
                <w:webHidden/>
              </w:rPr>
              <w:tab/>
            </w:r>
            <w:r>
              <w:rPr>
                <w:webHidden/>
              </w:rPr>
              <w:fldChar w:fldCharType="begin"/>
            </w:r>
            <w:r>
              <w:rPr>
                <w:webHidden/>
              </w:rPr>
              <w:instrText xml:space="preserve"> PAGEREF _Toc175663195 \h </w:instrText>
            </w:r>
            <w:r>
              <w:rPr>
                <w:webHidden/>
              </w:rPr>
            </w:r>
            <w:r>
              <w:rPr>
                <w:webHidden/>
              </w:rPr>
              <w:fldChar w:fldCharType="separate"/>
            </w:r>
            <w:r>
              <w:rPr>
                <w:webHidden/>
              </w:rPr>
              <w:t>109</w:t>
            </w:r>
            <w:r>
              <w:rPr>
                <w:webHidden/>
              </w:rPr>
              <w:fldChar w:fldCharType="end"/>
            </w:r>
          </w:hyperlink>
        </w:p>
        <w:p w14:paraId="225A24CC" w14:textId="2501C4C1" w:rsidR="00BF1772" w:rsidRDefault="00BF1772">
          <w:pPr>
            <w:pStyle w:val="TOC2"/>
            <w:tabs>
              <w:tab w:val="right" w:leader="dot" w:pos="9350"/>
            </w:tabs>
            <w:rPr>
              <w:rFonts w:eastAsiaTheme="minorEastAsia"/>
              <w:noProof/>
              <w:kern w:val="2"/>
              <w:lang w:val="en-AU" w:eastAsia="en-AU"/>
              <w14:ligatures w14:val="standardContextual"/>
            </w:rPr>
          </w:pPr>
          <w:hyperlink w:anchor="_Toc175663196" w:history="1">
            <w:r w:rsidRPr="001A1C4D">
              <w:rPr>
                <w:rStyle w:val="Hyperlink"/>
                <w:noProof/>
              </w:rPr>
              <w:t>Translation</w:t>
            </w:r>
            <w:r>
              <w:rPr>
                <w:noProof/>
                <w:webHidden/>
              </w:rPr>
              <w:tab/>
            </w:r>
            <w:r>
              <w:rPr>
                <w:noProof/>
                <w:webHidden/>
              </w:rPr>
              <w:fldChar w:fldCharType="begin"/>
            </w:r>
            <w:r>
              <w:rPr>
                <w:noProof/>
                <w:webHidden/>
              </w:rPr>
              <w:instrText xml:space="preserve"> PAGEREF _Toc175663196 \h </w:instrText>
            </w:r>
            <w:r>
              <w:rPr>
                <w:noProof/>
                <w:webHidden/>
              </w:rPr>
            </w:r>
            <w:r>
              <w:rPr>
                <w:noProof/>
                <w:webHidden/>
              </w:rPr>
              <w:fldChar w:fldCharType="separate"/>
            </w:r>
            <w:r>
              <w:rPr>
                <w:noProof/>
                <w:webHidden/>
              </w:rPr>
              <w:t>109</w:t>
            </w:r>
            <w:r>
              <w:rPr>
                <w:noProof/>
                <w:webHidden/>
              </w:rPr>
              <w:fldChar w:fldCharType="end"/>
            </w:r>
          </w:hyperlink>
        </w:p>
        <w:p w14:paraId="774271C9" w14:textId="6CFF4FBE" w:rsidR="00BF1772" w:rsidRDefault="00BF1772">
          <w:pPr>
            <w:pStyle w:val="TOC1"/>
            <w:tabs>
              <w:tab w:val="right" w:leader="dot" w:pos="9350"/>
            </w:tabs>
            <w:rPr>
              <w:rFonts w:eastAsiaTheme="minorEastAsia"/>
              <w:kern w:val="2"/>
              <w:lang w:val="en-AU" w:eastAsia="en-AU"/>
              <w14:ligatures w14:val="standardContextual"/>
            </w:rPr>
          </w:pPr>
          <w:hyperlink w:anchor="_Toc175663197" w:history="1">
            <w:r w:rsidRPr="001A1C4D">
              <w:rPr>
                <w:rStyle w:val="Hyperlink"/>
              </w:rPr>
              <w:t>Mul Mantra</w:t>
            </w:r>
            <w:r>
              <w:rPr>
                <w:webHidden/>
              </w:rPr>
              <w:tab/>
            </w:r>
            <w:r>
              <w:rPr>
                <w:webHidden/>
              </w:rPr>
              <w:fldChar w:fldCharType="begin"/>
            </w:r>
            <w:r>
              <w:rPr>
                <w:webHidden/>
              </w:rPr>
              <w:instrText xml:space="preserve"> PAGEREF _Toc175663197 \h </w:instrText>
            </w:r>
            <w:r>
              <w:rPr>
                <w:webHidden/>
              </w:rPr>
            </w:r>
            <w:r>
              <w:rPr>
                <w:webHidden/>
              </w:rPr>
              <w:fldChar w:fldCharType="separate"/>
            </w:r>
            <w:r>
              <w:rPr>
                <w:webHidden/>
              </w:rPr>
              <w:t>110</w:t>
            </w:r>
            <w:r>
              <w:rPr>
                <w:webHidden/>
              </w:rPr>
              <w:fldChar w:fldCharType="end"/>
            </w:r>
          </w:hyperlink>
        </w:p>
        <w:p w14:paraId="4B141764" w14:textId="6D297AB4" w:rsidR="00BF1772" w:rsidRDefault="00BF1772">
          <w:pPr>
            <w:pStyle w:val="TOC2"/>
            <w:tabs>
              <w:tab w:val="right" w:leader="dot" w:pos="9350"/>
            </w:tabs>
            <w:rPr>
              <w:rFonts w:eastAsiaTheme="minorEastAsia"/>
              <w:noProof/>
              <w:kern w:val="2"/>
              <w:lang w:val="en-AU" w:eastAsia="en-AU"/>
              <w14:ligatures w14:val="standardContextual"/>
            </w:rPr>
          </w:pPr>
          <w:hyperlink w:anchor="_Toc175663198" w:history="1">
            <w:r w:rsidRPr="001A1C4D">
              <w:rPr>
                <w:rStyle w:val="Hyperlink"/>
                <w:noProof/>
              </w:rPr>
              <w:t>Translation</w:t>
            </w:r>
            <w:r>
              <w:rPr>
                <w:noProof/>
                <w:webHidden/>
              </w:rPr>
              <w:tab/>
            </w:r>
            <w:r>
              <w:rPr>
                <w:noProof/>
                <w:webHidden/>
              </w:rPr>
              <w:fldChar w:fldCharType="begin"/>
            </w:r>
            <w:r>
              <w:rPr>
                <w:noProof/>
                <w:webHidden/>
              </w:rPr>
              <w:instrText xml:space="preserve"> PAGEREF _Toc175663198 \h </w:instrText>
            </w:r>
            <w:r>
              <w:rPr>
                <w:noProof/>
                <w:webHidden/>
              </w:rPr>
            </w:r>
            <w:r>
              <w:rPr>
                <w:noProof/>
                <w:webHidden/>
              </w:rPr>
              <w:fldChar w:fldCharType="separate"/>
            </w:r>
            <w:r>
              <w:rPr>
                <w:noProof/>
                <w:webHidden/>
              </w:rPr>
              <w:t>110</w:t>
            </w:r>
            <w:r>
              <w:rPr>
                <w:noProof/>
                <w:webHidden/>
              </w:rPr>
              <w:fldChar w:fldCharType="end"/>
            </w:r>
          </w:hyperlink>
        </w:p>
        <w:p w14:paraId="5CD23C68" w14:textId="02F8CE52" w:rsidR="00BF1772" w:rsidRDefault="00BF1772">
          <w:pPr>
            <w:pStyle w:val="TOC1"/>
            <w:tabs>
              <w:tab w:val="right" w:leader="dot" w:pos="9350"/>
            </w:tabs>
            <w:rPr>
              <w:rFonts w:eastAsiaTheme="minorEastAsia"/>
              <w:kern w:val="2"/>
              <w:lang w:val="en-AU" w:eastAsia="en-AU"/>
              <w14:ligatures w14:val="standardContextual"/>
            </w:rPr>
          </w:pPr>
          <w:hyperlink w:anchor="_Toc175663199" w:history="1">
            <w:r w:rsidRPr="001A1C4D">
              <w:rPr>
                <w:rStyle w:val="Hyperlink"/>
              </w:rPr>
              <w:t>Nandala Kishora</w:t>
            </w:r>
            <w:r>
              <w:rPr>
                <w:webHidden/>
              </w:rPr>
              <w:tab/>
            </w:r>
            <w:r>
              <w:rPr>
                <w:webHidden/>
              </w:rPr>
              <w:fldChar w:fldCharType="begin"/>
            </w:r>
            <w:r>
              <w:rPr>
                <w:webHidden/>
              </w:rPr>
              <w:instrText xml:space="preserve"> PAGEREF _Toc175663199 \h </w:instrText>
            </w:r>
            <w:r>
              <w:rPr>
                <w:webHidden/>
              </w:rPr>
            </w:r>
            <w:r>
              <w:rPr>
                <w:webHidden/>
              </w:rPr>
              <w:fldChar w:fldCharType="separate"/>
            </w:r>
            <w:r>
              <w:rPr>
                <w:webHidden/>
              </w:rPr>
              <w:t>112</w:t>
            </w:r>
            <w:r>
              <w:rPr>
                <w:webHidden/>
              </w:rPr>
              <w:fldChar w:fldCharType="end"/>
            </w:r>
          </w:hyperlink>
        </w:p>
        <w:p w14:paraId="08643CE6" w14:textId="095526D8" w:rsidR="00BF1772" w:rsidRDefault="00BF1772">
          <w:pPr>
            <w:pStyle w:val="TOC2"/>
            <w:tabs>
              <w:tab w:val="right" w:leader="dot" w:pos="9350"/>
            </w:tabs>
            <w:rPr>
              <w:rFonts w:eastAsiaTheme="minorEastAsia"/>
              <w:noProof/>
              <w:kern w:val="2"/>
              <w:lang w:val="en-AU" w:eastAsia="en-AU"/>
              <w14:ligatures w14:val="standardContextual"/>
            </w:rPr>
          </w:pPr>
          <w:hyperlink w:anchor="_Toc175663200" w:history="1">
            <w:r w:rsidRPr="001A1C4D">
              <w:rPr>
                <w:rStyle w:val="Hyperlink"/>
                <w:noProof/>
              </w:rPr>
              <w:t>Translation</w:t>
            </w:r>
            <w:r>
              <w:rPr>
                <w:noProof/>
                <w:webHidden/>
              </w:rPr>
              <w:tab/>
            </w:r>
            <w:r>
              <w:rPr>
                <w:noProof/>
                <w:webHidden/>
              </w:rPr>
              <w:fldChar w:fldCharType="begin"/>
            </w:r>
            <w:r>
              <w:rPr>
                <w:noProof/>
                <w:webHidden/>
              </w:rPr>
              <w:instrText xml:space="preserve"> PAGEREF _Toc175663200 \h </w:instrText>
            </w:r>
            <w:r>
              <w:rPr>
                <w:noProof/>
                <w:webHidden/>
              </w:rPr>
            </w:r>
            <w:r>
              <w:rPr>
                <w:noProof/>
                <w:webHidden/>
              </w:rPr>
              <w:fldChar w:fldCharType="separate"/>
            </w:r>
            <w:r>
              <w:rPr>
                <w:noProof/>
                <w:webHidden/>
              </w:rPr>
              <w:t>112</w:t>
            </w:r>
            <w:r>
              <w:rPr>
                <w:noProof/>
                <w:webHidden/>
              </w:rPr>
              <w:fldChar w:fldCharType="end"/>
            </w:r>
          </w:hyperlink>
        </w:p>
        <w:p w14:paraId="0880F23D" w14:textId="1BF49AF8" w:rsidR="00BF1772" w:rsidRDefault="00BF1772">
          <w:pPr>
            <w:pStyle w:val="TOC1"/>
            <w:tabs>
              <w:tab w:val="right" w:leader="dot" w:pos="9350"/>
            </w:tabs>
            <w:rPr>
              <w:rFonts w:eastAsiaTheme="minorEastAsia"/>
              <w:kern w:val="2"/>
              <w:lang w:val="en-AU" w:eastAsia="en-AU"/>
              <w14:ligatures w14:val="standardContextual"/>
            </w:rPr>
          </w:pPr>
          <w:hyperlink w:anchor="_Toc175663201" w:history="1">
            <w:r w:rsidRPr="001A1C4D">
              <w:rPr>
                <w:rStyle w:val="Hyperlink"/>
              </w:rPr>
              <w:t>Namaskarantha Mantra</w:t>
            </w:r>
            <w:r>
              <w:rPr>
                <w:webHidden/>
              </w:rPr>
              <w:tab/>
            </w:r>
            <w:r>
              <w:rPr>
                <w:webHidden/>
              </w:rPr>
              <w:fldChar w:fldCharType="begin"/>
            </w:r>
            <w:r>
              <w:rPr>
                <w:webHidden/>
              </w:rPr>
              <w:instrText xml:space="preserve"> PAGEREF _Toc175663201 \h </w:instrText>
            </w:r>
            <w:r>
              <w:rPr>
                <w:webHidden/>
              </w:rPr>
            </w:r>
            <w:r>
              <w:rPr>
                <w:webHidden/>
              </w:rPr>
              <w:fldChar w:fldCharType="separate"/>
            </w:r>
            <w:r>
              <w:rPr>
                <w:webHidden/>
              </w:rPr>
              <w:t>113</w:t>
            </w:r>
            <w:r>
              <w:rPr>
                <w:webHidden/>
              </w:rPr>
              <w:fldChar w:fldCharType="end"/>
            </w:r>
          </w:hyperlink>
        </w:p>
        <w:p w14:paraId="55D9C7DB" w14:textId="070B36DD" w:rsidR="00BF1772" w:rsidRDefault="00BF1772">
          <w:pPr>
            <w:pStyle w:val="TOC1"/>
            <w:tabs>
              <w:tab w:val="right" w:leader="dot" w:pos="9350"/>
            </w:tabs>
            <w:rPr>
              <w:rFonts w:eastAsiaTheme="minorEastAsia"/>
              <w:kern w:val="2"/>
              <w:lang w:val="en-AU" w:eastAsia="en-AU"/>
              <w14:ligatures w14:val="standardContextual"/>
            </w:rPr>
          </w:pPr>
          <w:hyperlink w:anchor="_Toc175663202" w:history="1">
            <w:r w:rsidRPr="001A1C4D">
              <w:rPr>
                <w:rStyle w:val="Hyperlink"/>
              </w:rPr>
              <w:t>Nataraja</w:t>
            </w:r>
            <w:r>
              <w:rPr>
                <w:webHidden/>
              </w:rPr>
              <w:tab/>
            </w:r>
            <w:r>
              <w:rPr>
                <w:webHidden/>
              </w:rPr>
              <w:fldChar w:fldCharType="begin"/>
            </w:r>
            <w:r>
              <w:rPr>
                <w:webHidden/>
              </w:rPr>
              <w:instrText xml:space="preserve"> PAGEREF _Toc175663202 \h </w:instrText>
            </w:r>
            <w:r>
              <w:rPr>
                <w:webHidden/>
              </w:rPr>
            </w:r>
            <w:r>
              <w:rPr>
                <w:webHidden/>
              </w:rPr>
              <w:fldChar w:fldCharType="separate"/>
            </w:r>
            <w:r>
              <w:rPr>
                <w:webHidden/>
              </w:rPr>
              <w:t>115</w:t>
            </w:r>
            <w:r>
              <w:rPr>
                <w:webHidden/>
              </w:rPr>
              <w:fldChar w:fldCharType="end"/>
            </w:r>
          </w:hyperlink>
        </w:p>
        <w:p w14:paraId="1ED4F128" w14:textId="4D9416A5" w:rsidR="00BF1772" w:rsidRDefault="00BF1772">
          <w:pPr>
            <w:pStyle w:val="TOC2"/>
            <w:tabs>
              <w:tab w:val="right" w:leader="dot" w:pos="9350"/>
            </w:tabs>
            <w:rPr>
              <w:rFonts w:eastAsiaTheme="minorEastAsia"/>
              <w:noProof/>
              <w:kern w:val="2"/>
              <w:lang w:val="en-AU" w:eastAsia="en-AU"/>
              <w14:ligatures w14:val="standardContextual"/>
            </w:rPr>
          </w:pPr>
          <w:hyperlink w:anchor="_Toc175663203" w:history="1">
            <w:r w:rsidRPr="001A1C4D">
              <w:rPr>
                <w:rStyle w:val="Hyperlink"/>
                <w:noProof/>
              </w:rPr>
              <w:t>Translation</w:t>
            </w:r>
            <w:r>
              <w:rPr>
                <w:noProof/>
                <w:webHidden/>
              </w:rPr>
              <w:tab/>
            </w:r>
            <w:r>
              <w:rPr>
                <w:noProof/>
                <w:webHidden/>
              </w:rPr>
              <w:fldChar w:fldCharType="begin"/>
            </w:r>
            <w:r>
              <w:rPr>
                <w:noProof/>
                <w:webHidden/>
              </w:rPr>
              <w:instrText xml:space="preserve"> PAGEREF _Toc175663203 \h </w:instrText>
            </w:r>
            <w:r>
              <w:rPr>
                <w:noProof/>
                <w:webHidden/>
              </w:rPr>
            </w:r>
            <w:r>
              <w:rPr>
                <w:noProof/>
                <w:webHidden/>
              </w:rPr>
              <w:fldChar w:fldCharType="separate"/>
            </w:r>
            <w:r>
              <w:rPr>
                <w:noProof/>
                <w:webHidden/>
              </w:rPr>
              <w:t>115</w:t>
            </w:r>
            <w:r>
              <w:rPr>
                <w:noProof/>
                <w:webHidden/>
              </w:rPr>
              <w:fldChar w:fldCharType="end"/>
            </w:r>
          </w:hyperlink>
        </w:p>
        <w:p w14:paraId="6A3441C7" w14:textId="28D53B37" w:rsidR="00BF1772" w:rsidRDefault="00BF1772">
          <w:pPr>
            <w:pStyle w:val="TOC2"/>
            <w:tabs>
              <w:tab w:val="right" w:leader="dot" w:pos="9350"/>
            </w:tabs>
            <w:rPr>
              <w:rFonts w:eastAsiaTheme="minorEastAsia"/>
              <w:noProof/>
              <w:kern w:val="2"/>
              <w:lang w:val="en-AU" w:eastAsia="en-AU"/>
              <w14:ligatures w14:val="standardContextual"/>
            </w:rPr>
          </w:pPr>
          <w:hyperlink w:anchor="_Toc175663204" w:history="1">
            <w:r w:rsidRPr="001A1C4D">
              <w:rPr>
                <w:rStyle w:val="Hyperlink"/>
                <w:noProof/>
              </w:rPr>
              <w:t>Music Notation</w:t>
            </w:r>
            <w:r>
              <w:rPr>
                <w:noProof/>
                <w:webHidden/>
              </w:rPr>
              <w:tab/>
            </w:r>
            <w:r>
              <w:rPr>
                <w:noProof/>
                <w:webHidden/>
              </w:rPr>
              <w:fldChar w:fldCharType="begin"/>
            </w:r>
            <w:r>
              <w:rPr>
                <w:noProof/>
                <w:webHidden/>
              </w:rPr>
              <w:instrText xml:space="preserve"> PAGEREF _Toc175663204 \h </w:instrText>
            </w:r>
            <w:r>
              <w:rPr>
                <w:noProof/>
                <w:webHidden/>
              </w:rPr>
            </w:r>
            <w:r>
              <w:rPr>
                <w:noProof/>
                <w:webHidden/>
              </w:rPr>
              <w:fldChar w:fldCharType="separate"/>
            </w:r>
            <w:r>
              <w:rPr>
                <w:noProof/>
                <w:webHidden/>
              </w:rPr>
              <w:t>116</w:t>
            </w:r>
            <w:r>
              <w:rPr>
                <w:noProof/>
                <w:webHidden/>
              </w:rPr>
              <w:fldChar w:fldCharType="end"/>
            </w:r>
          </w:hyperlink>
        </w:p>
        <w:p w14:paraId="71CC5C9C" w14:textId="2696EE46" w:rsidR="00BF1772" w:rsidRDefault="00BF1772">
          <w:pPr>
            <w:pStyle w:val="TOC1"/>
            <w:tabs>
              <w:tab w:val="right" w:leader="dot" w:pos="9350"/>
            </w:tabs>
            <w:rPr>
              <w:rFonts w:eastAsiaTheme="minorEastAsia"/>
              <w:kern w:val="2"/>
              <w:lang w:val="en-AU" w:eastAsia="en-AU"/>
              <w14:ligatures w14:val="standardContextual"/>
            </w:rPr>
          </w:pPr>
          <w:hyperlink w:anchor="_Toc175663205" w:history="1">
            <w:r w:rsidRPr="001A1C4D">
              <w:rPr>
                <w:rStyle w:val="Hyperlink"/>
              </w:rPr>
              <w:t>Nikunj Main Birage</w:t>
            </w:r>
            <w:r>
              <w:rPr>
                <w:webHidden/>
              </w:rPr>
              <w:tab/>
            </w:r>
            <w:r>
              <w:rPr>
                <w:webHidden/>
              </w:rPr>
              <w:fldChar w:fldCharType="begin"/>
            </w:r>
            <w:r>
              <w:rPr>
                <w:webHidden/>
              </w:rPr>
              <w:instrText xml:space="preserve"> PAGEREF _Toc175663205 \h </w:instrText>
            </w:r>
            <w:r>
              <w:rPr>
                <w:webHidden/>
              </w:rPr>
            </w:r>
            <w:r>
              <w:rPr>
                <w:webHidden/>
              </w:rPr>
              <w:fldChar w:fldCharType="separate"/>
            </w:r>
            <w:r>
              <w:rPr>
                <w:webHidden/>
              </w:rPr>
              <w:t>117</w:t>
            </w:r>
            <w:r>
              <w:rPr>
                <w:webHidden/>
              </w:rPr>
              <w:fldChar w:fldCharType="end"/>
            </w:r>
          </w:hyperlink>
        </w:p>
        <w:p w14:paraId="4809CD66" w14:textId="52AFFA92" w:rsidR="00BF1772" w:rsidRDefault="00BF1772">
          <w:pPr>
            <w:pStyle w:val="TOC2"/>
            <w:tabs>
              <w:tab w:val="right" w:leader="dot" w:pos="9350"/>
            </w:tabs>
            <w:rPr>
              <w:rFonts w:eastAsiaTheme="minorEastAsia"/>
              <w:noProof/>
              <w:kern w:val="2"/>
              <w:lang w:val="en-AU" w:eastAsia="en-AU"/>
              <w14:ligatures w14:val="standardContextual"/>
            </w:rPr>
          </w:pPr>
          <w:hyperlink w:anchor="_Toc175663206" w:history="1">
            <w:r w:rsidRPr="001A1C4D">
              <w:rPr>
                <w:rStyle w:val="Hyperlink"/>
                <w:noProof/>
              </w:rPr>
              <w:t>Translation</w:t>
            </w:r>
            <w:r>
              <w:rPr>
                <w:noProof/>
                <w:webHidden/>
              </w:rPr>
              <w:tab/>
            </w:r>
            <w:r>
              <w:rPr>
                <w:noProof/>
                <w:webHidden/>
              </w:rPr>
              <w:fldChar w:fldCharType="begin"/>
            </w:r>
            <w:r>
              <w:rPr>
                <w:noProof/>
                <w:webHidden/>
              </w:rPr>
              <w:instrText xml:space="preserve"> PAGEREF _Toc175663206 \h </w:instrText>
            </w:r>
            <w:r>
              <w:rPr>
                <w:noProof/>
                <w:webHidden/>
              </w:rPr>
            </w:r>
            <w:r>
              <w:rPr>
                <w:noProof/>
                <w:webHidden/>
              </w:rPr>
              <w:fldChar w:fldCharType="separate"/>
            </w:r>
            <w:r>
              <w:rPr>
                <w:noProof/>
                <w:webHidden/>
              </w:rPr>
              <w:t>117</w:t>
            </w:r>
            <w:r>
              <w:rPr>
                <w:noProof/>
                <w:webHidden/>
              </w:rPr>
              <w:fldChar w:fldCharType="end"/>
            </w:r>
          </w:hyperlink>
        </w:p>
        <w:p w14:paraId="3B199E4B" w14:textId="1C371926" w:rsidR="00BF1772" w:rsidRDefault="00BF1772">
          <w:pPr>
            <w:pStyle w:val="TOC1"/>
            <w:tabs>
              <w:tab w:val="right" w:leader="dot" w:pos="9350"/>
            </w:tabs>
            <w:rPr>
              <w:rFonts w:eastAsiaTheme="minorEastAsia"/>
              <w:kern w:val="2"/>
              <w:lang w:val="en-AU" w:eastAsia="en-AU"/>
              <w14:ligatures w14:val="standardContextual"/>
            </w:rPr>
          </w:pPr>
          <w:hyperlink w:anchor="_Toc175663207" w:history="1">
            <w:r w:rsidRPr="001A1C4D">
              <w:rPr>
                <w:rStyle w:val="Hyperlink"/>
              </w:rPr>
              <w:t>Om Gam Ganapataye</w:t>
            </w:r>
            <w:r>
              <w:rPr>
                <w:webHidden/>
              </w:rPr>
              <w:tab/>
            </w:r>
            <w:r>
              <w:rPr>
                <w:webHidden/>
              </w:rPr>
              <w:fldChar w:fldCharType="begin"/>
            </w:r>
            <w:r>
              <w:rPr>
                <w:webHidden/>
              </w:rPr>
              <w:instrText xml:space="preserve"> PAGEREF _Toc175663207 \h </w:instrText>
            </w:r>
            <w:r>
              <w:rPr>
                <w:webHidden/>
              </w:rPr>
            </w:r>
            <w:r>
              <w:rPr>
                <w:webHidden/>
              </w:rPr>
              <w:fldChar w:fldCharType="separate"/>
            </w:r>
            <w:r>
              <w:rPr>
                <w:webHidden/>
              </w:rPr>
              <w:t>118</w:t>
            </w:r>
            <w:r>
              <w:rPr>
                <w:webHidden/>
              </w:rPr>
              <w:fldChar w:fldCharType="end"/>
            </w:r>
          </w:hyperlink>
        </w:p>
        <w:p w14:paraId="60DA6DB9" w14:textId="585FB767" w:rsidR="00BF1772" w:rsidRDefault="00BF1772">
          <w:pPr>
            <w:pStyle w:val="TOC2"/>
            <w:tabs>
              <w:tab w:val="right" w:leader="dot" w:pos="9350"/>
            </w:tabs>
            <w:rPr>
              <w:rFonts w:eastAsiaTheme="minorEastAsia"/>
              <w:noProof/>
              <w:kern w:val="2"/>
              <w:lang w:val="en-AU" w:eastAsia="en-AU"/>
              <w14:ligatures w14:val="standardContextual"/>
            </w:rPr>
          </w:pPr>
          <w:hyperlink w:anchor="_Toc175663208" w:history="1">
            <w:r w:rsidRPr="001A1C4D">
              <w:rPr>
                <w:rStyle w:val="Hyperlink"/>
                <w:noProof/>
              </w:rPr>
              <w:t>Translation</w:t>
            </w:r>
            <w:r>
              <w:rPr>
                <w:noProof/>
                <w:webHidden/>
              </w:rPr>
              <w:tab/>
            </w:r>
            <w:r>
              <w:rPr>
                <w:noProof/>
                <w:webHidden/>
              </w:rPr>
              <w:fldChar w:fldCharType="begin"/>
            </w:r>
            <w:r>
              <w:rPr>
                <w:noProof/>
                <w:webHidden/>
              </w:rPr>
              <w:instrText xml:space="preserve"> PAGEREF _Toc175663208 \h </w:instrText>
            </w:r>
            <w:r>
              <w:rPr>
                <w:noProof/>
                <w:webHidden/>
              </w:rPr>
            </w:r>
            <w:r>
              <w:rPr>
                <w:noProof/>
                <w:webHidden/>
              </w:rPr>
              <w:fldChar w:fldCharType="separate"/>
            </w:r>
            <w:r>
              <w:rPr>
                <w:noProof/>
                <w:webHidden/>
              </w:rPr>
              <w:t>118</w:t>
            </w:r>
            <w:r>
              <w:rPr>
                <w:noProof/>
                <w:webHidden/>
              </w:rPr>
              <w:fldChar w:fldCharType="end"/>
            </w:r>
          </w:hyperlink>
        </w:p>
        <w:p w14:paraId="36B0412D" w14:textId="116609BD" w:rsidR="00BF1772" w:rsidRDefault="00BF1772">
          <w:pPr>
            <w:pStyle w:val="TOC1"/>
            <w:tabs>
              <w:tab w:val="right" w:leader="dot" w:pos="9350"/>
            </w:tabs>
            <w:rPr>
              <w:rFonts w:eastAsiaTheme="minorEastAsia"/>
              <w:kern w:val="2"/>
              <w:lang w:val="en-AU" w:eastAsia="en-AU"/>
              <w14:ligatures w14:val="standardContextual"/>
            </w:rPr>
          </w:pPr>
          <w:hyperlink w:anchor="_Toc175663209" w:history="1">
            <w:r w:rsidRPr="001A1C4D">
              <w:rPr>
                <w:rStyle w:val="Hyperlink"/>
              </w:rPr>
              <w:t>Om Purnam Adah</w:t>
            </w:r>
            <w:r>
              <w:rPr>
                <w:webHidden/>
              </w:rPr>
              <w:tab/>
            </w:r>
            <w:r>
              <w:rPr>
                <w:webHidden/>
              </w:rPr>
              <w:fldChar w:fldCharType="begin"/>
            </w:r>
            <w:r>
              <w:rPr>
                <w:webHidden/>
              </w:rPr>
              <w:instrText xml:space="preserve"> PAGEREF _Toc175663209 \h </w:instrText>
            </w:r>
            <w:r>
              <w:rPr>
                <w:webHidden/>
              </w:rPr>
            </w:r>
            <w:r>
              <w:rPr>
                <w:webHidden/>
              </w:rPr>
              <w:fldChar w:fldCharType="separate"/>
            </w:r>
            <w:r>
              <w:rPr>
                <w:webHidden/>
              </w:rPr>
              <w:t>120</w:t>
            </w:r>
            <w:r>
              <w:rPr>
                <w:webHidden/>
              </w:rPr>
              <w:fldChar w:fldCharType="end"/>
            </w:r>
          </w:hyperlink>
        </w:p>
        <w:p w14:paraId="22C13590" w14:textId="3C24BBE9" w:rsidR="00BF1772" w:rsidRDefault="00BF1772">
          <w:pPr>
            <w:pStyle w:val="TOC2"/>
            <w:tabs>
              <w:tab w:val="right" w:leader="dot" w:pos="9350"/>
            </w:tabs>
            <w:rPr>
              <w:rFonts w:eastAsiaTheme="minorEastAsia"/>
              <w:noProof/>
              <w:kern w:val="2"/>
              <w:lang w:val="en-AU" w:eastAsia="en-AU"/>
              <w14:ligatures w14:val="standardContextual"/>
            </w:rPr>
          </w:pPr>
          <w:hyperlink w:anchor="_Toc175663210" w:history="1">
            <w:r w:rsidRPr="001A1C4D">
              <w:rPr>
                <w:rStyle w:val="Hyperlink"/>
                <w:noProof/>
              </w:rPr>
              <w:t>Translation</w:t>
            </w:r>
            <w:r>
              <w:rPr>
                <w:noProof/>
                <w:webHidden/>
              </w:rPr>
              <w:tab/>
            </w:r>
            <w:r>
              <w:rPr>
                <w:noProof/>
                <w:webHidden/>
              </w:rPr>
              <w:fldChar w:fldCharType="begin"/>
            </w:r>
            <w:r>
              <w:rPr>
                <w:noProof/>
                <w:webHidden/>
              </w:rPr>
              <w:instrText xml:space="preserve"> PAGEREF _Toc175663210 \h </w:instrText>
            </w:r>
            <w:r>
              <w:rPr>
                <w:noProof/>
                <w:webHidden/>
              </w:rPr>
            </w:r>
            <w:r>
              <w:rPr>
                <w:noProof/>
                <w:webHidden/>
              </w:rPr>
              <w:fldChar w:fldCharType="separate"/>
            </w:r>
            <w:r>
              <w:rPr>
                <w:noProof/>
                <w:webHidden/>
              </w:rPr>
              <w:t>120</w:t>
            </w:r>
            <w:r>
              <w:rPr>
                <w:noProof/>
                <w:webHidden/>
              </w:rPr>
              <w:fldChar w:fldCharType="end"/>
            </w:r>
          </w:hyperlink>
        </w:p>
        <w:p w14:paraId="6930A376" w14:textId="5B9C17E9" w:rsidR="00BF1772" w:rsidRDefault="00BF1772">
          <w:pPr>
            <w:pStyle w:val="TOC1"/>
            <w:tabs>
              <w:tab w:val="right" w:leader="dot" w:pos="9350"/>
            </w:tabs>
            <w:rPr>
              <w:rFonts w:eastAsiaTheme="minorEastAsia"/>
              <w:kern w:val="2"/>
              <w:lang w:val="en-AU" w:eastAsia="en-AU"/>
              <w14:ligatures w14:val="standardContextual"/>
            </w:rPr>
          </w:pPr>
          <w:hyperlink w:anchor="_Toc175663211" w:history="1">
            <w:r w:rsidRPr="001A1C4D">
              <w:rPr>
                <w:rStyle w:val="Hyperlink"/>
              </w:rPr>
              <w:t>Om Tryambhakam</w:t>
            </w:r>
            <w:r>
              <w:rPr>
                <w:webHidden/>
              </w:rPr>
              <w:tab/>
            </w:r>
            <w:r>
              <w:rPr>
                <w:webHidden/>
              </w:rPr>
              <w:fldChar w:fldCharType="begin"/>
            </w:r>
            <w:r>
              <w:rPr>
                <w:webHidden/>
              </w:rPr>
              <w:instrText xml:space="preserve"> PAGEREF _Toc175663211 \h </w:instrText>
            </w:r>
            <w:r>
              <w:rPr>
                <w:webHidden/>
              </w:rPr>
            </w:r>
            <w:r>
              <w:rPr>
                <w:webHidden/>
              </w:rPr>
              <w:fldChar w:fldCharType="separate"/>
            </w:r>
            <w:r>
              <w:rPr>
                <w:webHidden/>
              </w:rPr>
              <w:t>121</w:t>
            </w:r>
            <w:r>
              <w:rPr>
                <w:webHidden/>
              </w:rPr>
              <w:fldChar w:fldCharType="end"/>
            </w:r>
          </w:hyperlink>
        </w:p>
        <w:p w14:paraId="09FBD105" w14:textId="707CD385" w:rsidR="00BF1772" w:rsidRDefault="00BF1772">
          <w:pPr>
            <w:pStyle w:val="TOC2"/>
            <w:tabs>
              <w:tab w:val="right" w:leader="dot" w:pos="9350"/>
            </w:tabs>
            <w:rPr>
              <w:rFonts w:eastAsiaTheme="minorEastAsia"/>
              <w:noProof/>
              <w:kern w:val="2"/>
              <w:lang w:val="en-AU" w:eastAsia="en-AU"/>
              <w14:ligatures w14:val="standardContextual"/>
            </w:rPr>
          </w:pPr>
          <w:hyperlink w:anchor="_Toc175663212" w:history="1">
            <w:r w:rsidRPr="001A1C4D">
              <w:rPr>
                <w:rStyle w:val="Hyperlink"/>
                <w:noProof/>
              </w:rPr>
              <w:t>Translation</w:t>
            </w:r>
            <w:r>
              <w:rPr>
                <w:noProof/>
                <w:webHidden/>
              </w:rPr>
              <w:tab/>
            </w:r>
            <w:r>
              <w:rPr>
                <w:noProof/>
                <w:webHidden/>
              </w:rPr>
              <w:fldChar w:fldCharType="begin"/>
            </w:r>
            <w:r>
              <w:rPr>
                <w:noProof/>
                <w:webHidden/>
              </w:rPr>
              <w:instrText xml:space="preserve"> PAGEREF _Toc175663212 \h </w:instrText>
            </w:r>
            <w:r>
              <w:rPr>
                <w:noProof/>
                <w:webHidden/>
              </w:rPr>
            </w:r>
            <w:r>
              <w:rPr>
                <w:noProof/>
                <w:webHidden/>
              </w:rPr>
              <w:fldChar w:fldCharType="separate"/>
            </w:r>
            <w:r>
              <w:rPr>
                <w:noProof/>
                <w:webHidden/>
              </w:rPr>
              <w:t>121</w:t>
            </w:r>
            <w:r>
              <w:rPr>
                <w:noProof/>
                <w:webHidden/>
              </w:rPr>
              <w:fldChar w:fldCharType="end"/>
            </w:r>
          </w:hyperlink>
        </w:p>
        <w:p w14:paraId="1C8E568E" w14:textId="2DD24176" w:rsidR="00BF1772" w:rsidRDefault="00BF1772">
          <w:pPr>
            <w:pStyle w:val="TOC1"/>
            <w:tabs>
              <w:tab w:val="right" w:leader="dot" w:pos="9350"/>
            </w:tabs>
            <w:rPr>
              <w:rFonts w:eastAsiaTheme="minorEastAsia"/>
              <w:kern w:val="2"/>
              <w:lang w:val="en-AU" w:eastAsia="en-AU"/>
              <w14:ligatures w14:val="standardContextual"/>
            </w:rPr>
          </w:pPr>
          <w:hyperlink w:anchor="_Toc175663213" w:history="1">
            <w:r w:rsidRPr="001A1C4D">
              <w:rPr>
                <w:rStyle w:val="Hyperlink"/>
              </w:rPr>
              <w:t>Prabhuji Daya Karo</w:t>
            </w:r>
            <w:r>
              <w:rPr>
                <w:webHidden/>
              </w:rPr>
              <w:tab/>
            </w:r>
            <w:r>
              <w:rPr>
                <w:webHidden/>
              </w:rPr>
              <w:fldChar w:fldCharType="begin"/>
            </w:r>
            <w:r>
              <w:rPr>
                <w:webHidden/>
              </w:rPr>
              <w:instrText xml:space="preserve"> PAGEREF _Toc175663213 \h </w:instrText>
            </w:r>
            <w:r>
              <w:rPr>
                <w:webHidden/>
              </w:rPr>
            </w:r>
            <w:r>
              <w:rPr>
                <w:webHidden/>
              </w:rPr>
              <w:fldChar w:fldCharType="separate"/>
            </w:r>
            <w:r>
              <w:rPr>
                <w:webHidden/>
              </w:rPr>
              <w:t>122</w:t>
            </w:r>
            <w:r>
              <w:rPr>
                <w:webHidden/>
              </w:rPr>
              <w:fldChar w:fldCharType="end"/>
            </w:r>
          </w:hyperlink>
        </w:p>
        <w:p w14:paraId="1B9B3FBC" w14:textId="49309BAC" w:rsidR="00BF1772" w:rsidRDefault="00BF1772">
          <w:pPr>
            <w:pStyle w:val="TOC2"/>
            <w:tabs>
              <w:tab w:val="right" w:leader="dot" w:pos="9350"/>
            </w:tabs>
            <w:rPr>
              <w:rFonts w:eastAsiaTheme="minorEastAsia"/>
              <w:noProof/>
              <w:kern w:val="2"/>
              <w:lang w:val="en-AU" w:eastAsia="en-AU"/>
              <w14:ligatures w14:val="standardContextual"/>
            </w:rPr>
          </w:pPr>
          <w:hyperlink w:anchor="_Toc175663214" w:history="1">
            <w:r w:rsidRPr="001A1C4D">
              <w:rPr>
                <w:rStyle w:val="Hyperlink"/>
                <w:noProof/>
              </w:rPr>
              <w:t>Translation</w:t>
            </w:r>
            <w:r>
              <w:rPr>
                <w:noProof/>
                <w:webHidden/>
              </w:rPr>
              <w:tab/>
            </w:r>
            <w:r>
              <w:rPr>
                <w:noProof/>
                <w:webHidden/>
              </w:rPr>
              <w:fldChar w:fldCharType="begin"/>
            </w:r>
            <w:r>
              <w:rPr>
                <w:noProof/>
                <w:webHidden/>
              </w:rPr>
              <w:instrText xml:space="preserve"> PAGEREF _Toc175663214 \h </w:instrText>
            </w:r>
            <w:r>
              <w:rPr>
                <w:noProof/>
                <w:webHidden/>
              </w:rPr>
            </w:r>
            <w:r>
              <w:rPr>
                <w:noProof/>
                <w:webHidden/>
              </w:rPr>
              <w:fldChar w:fldCharType="separate"/>
            </w:r>
            <w:r>
              <w:rPr>
                <w:noProof/>
                <w:webHidden/>
              </w:rPr>
              <w:t>122</w:t>
            </w:r>
            <w:r>
              <w:rPr>
                <w:noProof/>
                <w:webHidden/>
              </w:rPr>
              <w:fldChar w:fldCharType="end"/>
            </w:r>
          </w:hyperlink>
        </w:p>
        <w:p w14:paraId="2DE8C0FA" w14:textId="201233E0" w:rsidR="00BF1772" w:rsidRDefault="00BF1772">
          <w:pPr>
            <w:pStyle w:val="TOC1"/>
            <w:tabs>
              <w:tab w:val="right" w:leader="dot" w:pos="9350"/>
            </w:tabs>
            <w:rPr>
              <w:rFonts w:eastAsiaTheme="minorEastAsia"/>
              <w:kern w:val="2"/>
              <w:lang w:val="en-AU" w:eastAsia="en-AU"/>
              <w14:ligatures w14:val="standardContextual"/>
            </w:rPr>
          </w:pPr>
          <w:hyperlink w:anchor="_Toc175663215" w:history="1">
            <w:r w:rsidRPr="001A1C4D">
              <w:rPr>
                <w:rStyle w:val="Hyperlink"/>
              </w:rPr>
              <w:t>Radha Krishna GitI</w:t>
            </w:r>
            <w:r>
              <w:rPr>
                <w:webHidden/>
              </w:rPr>
              <w:tab/>
            </w:r>
            <w:r>
              <w:rPr>
                <w:webHidden/>
              </w:rPr>
              <w:fldChar w:fldCharType="begin"/>
            </w:r>
            <w:r>
              <w:rPr>
                <w:webHidden/>
              </w:rPr>
              <w:instrText xml:space="preserve"> PAGEREF _Toc175663215 \h </w:instrText>
            </w:r>
            <w:r>
              <w:rPr>
                <w:webHidden/>
              </w:rPr>
            </w:r>
            <w:r>
              <w:rPr>
                <w:webHidden/>
              </w:rPr>
              <w:fldChar w:fldCharType="separate"/>
            </w:r>
            <w:r>
              <w:rPr>
                <w:webHidden/>
              </w:rPr>
              <w:t>124</w:t>
            </w:r>
            <w:r>
              <w:rPr>
                <w:webHidden/>
              </w:rPr>
              <w:fldChar w:fldCharType="end"/>
            </w:r>
          </w:hyperlink>
        </w:p>
        <w:p w14:paraId="553FFAB4" w14:textId="611AC724" w:rsidR="00BF1772" w:rsidRDefault="00BF1772">
          <w:pPr>
            <w:pStyle w:val="TOC1"/>
            <w:tabs>
              <w:tab w:val="right" w:leader="dot" w:pos="9350"/>
            </w:tabs>
            <w:rPr>
              <w:rFonts w:eastAsiaTheme="minorEastAsia"/>
              <w:kern w:val="2"/>
              <w:lang w:val="en-AU" w:eastAsia="en-AU"/>
              <w14:ligatures w14:val="standardContextual"/>
            </w:rPr>
          </w:pPr>
          <w:hyperlink w:anchor="_Toc175663216" w:history="1">
            <w:r w:rsidRPr="001A1C4D">
              <w:rPr>
                <w:rStyle w:val="Hyperlink"/>
              </w:rPr>
              <w:t>Radha Govinda</w:t>
            </w:r>
            <w:r>
              <w:rPr>
                <w:webHidden/>
              </w:rPr>
              <w:tab/>
            </w:r>
            <w:r>
              <w:rPr>
                <w:webHidden/>
              </w:rPr>
              <w:fldChar w:fldCharType="begin"/>
            </w:r>
            <w:r>
              <w:rPr>
                <w:webHidden/>
              </w:rPr>
              <w:instrText xml:space="preserve"> PAGEREF _Toc175663216 \h </w:instrText>
            </w:r>
            <w:r>
              <w:rPr>
                <w:webHidden/>
              </w:rPr>
            </w:r>
            <w:r>
              <w:rPr>
                <w:webHidden/>
              </w:rPr>
              <w:fldChar w:fldCharType="separate"/>
            </w:r>
            <w:r>
              <w:rPr>
                <w:webHidden/>
              </w:rPr>
              <w:t>128</w:t>
            </w:r>
            <w:r>
              <w:rPr>
                <w:webHidden/>
              </w:rPr>
              <w:fldChar w:fldCharType="end"/>
            </w:r>
          </w:hyperlink>
        </w:p>
        <w:p w14:paraId="1281BAF6" w14:textId="3DF9CAD2" w:rsidR="00BF1772" w:rsidRDefault="00BF1772">
          <w:pPr>
            <w:pStyle w:val="TOC1"/>
            <w:tabs>
              <w:tab w:val="right" w:leader="dot" w:pos="9350"/>
            </w:tabs>
            <w:rPr>
              <w:rFonts w:eastAsiaTheme="minorEastAsia"/>
              <w:kern w:val="2"/>
              <w:lang w:val="en-AU" w:eastAsia="en-AU"/>
              <w14:ligatures w14:val="standardContextual"/>
            </w:rPr>
          </w:pPr>
          <w:hyperlink w:anchor="_Toc175663217" w:history="1">
            <w:r w:rsidRPr="001A1C4D">
              <w:rPr>
                <w:rStyle w:val="Hyperlink"/>
              </w:rPr>
              <w:t>Radhe Radhe Govinda</w:t>
            </w:r>
            <w:r>
              <w:rPr>
                <w:webHidden/>
              </w:rPr>
              <w:tab/>
            </w:r>
            <w:r>
              <w:rPr>
                <w:webHidden/>
              </w:rPr>
              <w:fldChar w:fldCharType="begin"/>
            </w:r>
            <w:r>
              <w:rPr>
                <w:webHidden/>
              </w:rPr>
              <w:instrText xml:space="preserve"> PAGEREF _Toc175663217 \h </w:instrText>
            </w:r>
            <w:r>
              <w:rPr>
                <w:webHidden/>
              </w:rPr>
            </w:r>
            <w:r>
              <w:rPr>
                <w:webHidden/>
              </w:rPr>
              <w:fldChar w:fldCharType="separate"/>
            </w:r>
            <w:r>
              <w:rPr>
                <w:webHidden/>
              </w:rPr>
              <w:t>129</w:t>
            </w:r>
            <w:r>
              <w:rPr>
                <w:webHidden/>
              </w:rPr>
              <w:fldChar w:fldCharType="end"/>
            </w:r>
          </w:hyperlink>
        </w:p>
        <w:p w14:paraId="15EE349B" w14:textId="4EAF2DDA" w:rsidR="00BF1772" w:rsidRDefault="00BF1772">
          <w:pPr>
            <w:pStyle w:val="TOC2"/>
            <w:tabs>
              <w:tab w:val="right" w:leader="dot" w:pos="9350"/>
            </w:tabs>
            <w:rPr>
              <w:rFonts w:eastAsiaTheme="minorEastAsia"/>
              <w:noProof/>
              <w:kern w:val="2"/>
              <w:lang w:val="en-AU" w:eastAsia="en-AU"/>
              <w14:ligatures w14:val="standardContextual"/>
            </w:rPr>
          </w:pPr>
          <w:hyperlink w:anchor="_Toc175663218" w:history="1">
            <w:r w:rsidRPr="001A1C4D">
              <w:rPr>
                <w:rStyle w:val="Hyperlink"/>
                <w:noProof/>
              </w:rPr>
              <w:t>Translation</w:t>
            </w:r>
            <w:r>
              <w:rPr>
                <w:noProof/>
                <w:webHidden/>
              </w:rPr>
              <w:tab/>
            </w:r>
            <w:r>
              <w:rPr>
                <w:noProof/>
                <w:webHidden/>
              </w:rPr>
              <w:fldChar w:fldCharType="begin"/>
            </w:r>
            <w:r>
              <w:rPr>
                <w:noProof/>
                <w:webHidden/>
              </w:rPr>
              <w:instrText xml:space="preserve"> PAGEREF _Toc175663218 \h </w:instrText>
            </w:r>
            <w:r>
              <w:rPr>
                <w:noProof/>
                <w:webHidden/>
              </w:rPr>
            </w:r>
            <w:r>
              <w:rPr>
                <w:noProof/>
                <w:webHidden/>
              </w:rPr>
              <w:fldChar w:fldCharType="separate"/>
            </w:r>
            <w:r>
              <w:rPr>
                <w:noProof/>
                <w:webHidden/>
              </w:rPr>
              <w:t>129</w:t>
            </w:r>
            <w:r>
              <w:rPr>
                <w:noProof/>
                <w:webHidden/>
              </w:rPr>
              <w:fldChar w:fldCharType="end"/>
            </w:r>
          </w:hyperlink>
        </w:p>
        <w:p w14:paraId="6E64CB7D" w14:textId="1A29D037" w:rsidR="00BF1772" w:rsidRDefault="00BF1772">
          <w:pPr>
            <w:pStyle w:val="TOC2"/>
            <w:tabs>
              <w:tab w:val="right" w:leader="dot" w:pos="9350"/>
            </w:tabs>
            <w:rPr>
              <w:rFonts w:eastAsiaTheme="minorEastAsia"/>
              <w:noProof/>
              <w:kern w:val="2"/>
              <w:lang w:val="en-AU" w:eastAsia="en-AU"/>
              <w14:ligatures w14:val="standardContextual"/>
            </w:rPr>
          </w:pPr>
          <w:hyperlink w:anchor="_Toc175663219" w:history="1">
            <w:r w:rsidRPr="001A1C4D">
              <w:rPr>
                <w:rStyle w:val="Hyperlink"/>
                <w:noProof/>
              </w:rPr>
              <w:t>Music Notation</w:t>
            </w:r>
            <w:r>
              <w:rPr>
                <w:noProof/>
                <w:webHidden/>
              </w:rPr>
              <w:tab/>
            </w:r>
            <w:r>
              <w:rPr>
                <w:noProof/>
                <w:webHidden/>
              </w:rPr>
              <w:fldChar w:fldCharType="begin"/>
            </w:r>
            <w:r>
              <w:rPr>
                <w:noProof/>
                <w:webHidden/>
              </w:rPr>
              <w:instrText xml:space="preserve"> PAGEREF _Toc175663219 \h </w:instrText>
            </w:r>
            <w:r>
              <w:rPr>
                <w:noProof/>
                <w:webHidden/>
              </w:rPr>
            </w:r>
            <w:r>
              <w:rPr>
                <w:noProof/>
                <w:webHidden/>
              </w:rPr>
              <w:fldChar w:fldCharType="separate"/>
            </w:r>
            <w:r>
              <w:rPr>
                <w:noProof/>
                <w:webHidden/>
              </w:rPr>
              <w:t>129</w:t>
            </w:r>
            <w:r>
              <w:rPr>
                <w:noProof/>
                <w:webHidden/>
              </w:rPr>
              <w:fldChar w:fldCharType="end"/>
            </w:r>
          </w:hyperlink>
        </w:p>
        <w:p w14:paraId="2BDF688E" w14:textId="2FA6EFCE" w:rsidR="00BF1772" w:rsidRDefault="00BF1772">
          <w:pPr>
            <w:pStyle w:val="TOC1"/>
            <w:tabs>
              <w:tab w:val="right" w:leader="dot" w:pos="9350"/>
            </w:tabs>
            <w:rPr>
              <w:rFonts w:eastAsiaTheme="minorEastAsia"/>
              <w:kern w:val="2"/>
              <w:lang w:val="en-AU" w:eastAsia="en-AU"/>
              <w14:ligatures w14:val="standardContextual"/>
            </w:rPr>
          </w:pPr>
          <w:hyperlink w:anchor="_Toc175663220" w:history="1">
            <w:r w:rsidRPr="001A1C4D">
              <w:rPr>
                <w:rStyle w:val="Hyperlink"/>
              </w:rPr>
              <w:t>Radha Rani Ki Jai Maha Rani Ki Jai (FULL)</w:t>
            </w:r>
            <w:r>
              <w:rPr>
                <w:webHidden/>
              </w:rPr>
              <w:tab/>
            </w:r>
            <w:r>
              <w:rPr>
                <w:webHidden/>
              </w:rPr>
              <w:fldChar w:fldCharType="begin"/>
            </w:r>
            <w:r>
              <w:rPr>
                <w:webHidden/>
              </w:rPr>
              <w:instrText xml:space="preserve"> PAGEREF _Toc175663220 \h </w:instrText>
            </w:r>
            <w:r>
              <w:rPr>
                <w:webHidden/>
              </w:rPr>
            </w:r>
            <w:r>
              <w:rPr>
                <w:webHidden/>
              </w:rPr>
              <w:fldChar w:fldCharType="separate"/>
            </w:r>
            <w:r>
              <w:rPr>
                <w:webHidden/>
              </w:rPr>
              <w:t>130</w:t>
            </w:r>
            <w:r>
              <w:rPr>
                <w:webHidden/>
              </w:rPr>
              <w:fldChar w:fldCharType="end"/>
            </w:r>
          </w:hyperlink>
        </w:p>
        <w:p w14:paraId="34BAEA07" w14:textId="029EDCF8" w:rsidR="00BF1772" w:rsidRDefault="00BF1772">
          <w:pPr>
            <w:pStyle w:val="TOC3"/>
            <w:tabs>
              <w:tab w:val="right" w:leader="dot" w:pos="9350"/>
            </w:tabs>
            <w:rPr>
              <w:rFonts w:eastAsiaTheme="minorEastAsia"/>
              <w:noProof/>
              <w:kern w:val="2"/>
              <w:lang w:val="en-AU" w:eastAsia="en-AU"/>
              <w14:ligatures w14:val="standardContextual"/>
            </w:rPr>
          </w:pPr>
          <w:hyperlink w:anchor="_Toc175663221" w:history="1">
            <w:r w:rsidRPr="001A1C4D">
              <w:rPr>
                <w:rStyle w:val="Hyperlink"/>
                <w:b/>
                <w:noProof/>
              </w:rPr>
              <w:t>Translation</w:t>
            </w:r>
            <w:r>
              <w:rPr>
                <w:noProof/>
                <w:webHidden/>
              </w:rPr>
              <w:tab/>
            </w:r>
            <w:r>
              <w:rPr>
                <w:noProof/>
                <w:webHidden/>
              </w:rPr>
              <w:fldChar w:fldCharType="begin"/>
            </w:r>
            <w:r>
              <w:rPr>
                <w:noProof/>
                <w:webHidden/>
              </w:rPr>
              <w:instrText xml:space="preserve"> PAGEREF _Toc175663221 \h </w:instrText>
            </w:r>
            <w:r>
              <w:rPr>
                <w:noProof/>
                <w:webHidden/>
              </w:rPr>
            </w:r>
            <w:r>
              <w:rPr>
                <w:noProof/>
                <w:webHidden/>
              </w:rPr>
              <w:fldChar w:fldCharType="separate"/>
            </w:r>
            <w:r>
              <w:rPr>
                <w:noProof/>
                <w:webHidden/>
              </w:rPr>
              <w:t>130</w:t>
            </w:r>
            <w:r>
              <w:rPr>
                <w:noProof/>
                <w:webHidden/>
              </w:rPr>
              <w:fldChar w:fldCharType="end"/>
            </w:r>
          </w:hyperlink>
        </w:p>
        <w:p w14:paraId="01B0CB3D" w14:textId="295F9593" w:rsidR="00BF1772" w:rsidRDefault="00BF1772">
          <w:pPr>
            <w:pStyle w:val="TOC1"/>
            <w:tabs>
              <w:tab w:val="right" w:leader="dot" w:pos="9350"/>
            </w:tabs>
            <w:rPr>
              <w:rFonts w:eastAsiaTheme="minorEastAsia"/>
              <w:kern w:val="2"/>
              <w:lang w:val="en-AU" w:eastAsia="en-AU"/>
              <w14:ligatures w14:val="standardContextual"/>
            </w:rPr>
          </w:pPr>
          <w:hyperlink w:anchor="_Toc175663222" w:history="1">
            <w:r w:rsidRPr="001A1C4D">
              <w:rPr>
                <w:rStyle w:val="Hyperlink"/>
              </w:rPr>
              <w:t>Ragupati Rahava Raja Ram</w:t>
            </w:r>
            <w:r>
              <w:rPr>
                <w:webHidden/>
              </w:rPr>
              <w:tab/>
            </w:r>
            <w:r>
              <w:rPr>
                <w:webHidden/>
              </w:rPr>
              <w:fldChar w:fldCharType="begin"/>
            </w:r>
            <w:r>
              <w:rPr>
                <w:webHidden/>
              </w:rPr>
              <w:instrText xml:space="preserve"> PAGEREF _Toc175663222 \h </w:instrText>
            </w:r>
            <w:r>
              <w:rPr>
                <w:webHidden/>
              </w:rPr>
            </w:r>
            <w:r>
              <w:rPr>
                <w:webHidden/>
              </w:rPr>
              <w:fldChar w:fldCharType="separate"/>
            </w:r>
            <w:r>
              <w:rPr>
                <w:webHidden/>
              </w:rPr>
              <w:t>132</w:t>
            </w:r>
            <w:r>
              <w:rPr>
                <w:webHidden/>
              </w:rPr>
              <w:fldChar w:fldCharType="end"/>
            </w:r>
          </w:hyperlink>
        </w:p>
        <w:p w14:paraId="76719B94" w14:textId="17A2600D" w:rsidR="00BF1772" w:rsidRDefault="00BF1772">
          <w:pPr>
            <w:pStyle w:val="TOC3"/>
            <w:tabs>
              <w:tab w:val="right" w:leader="dot" w:pos="9350"/>
            </w:tabs>
            <w:rPr>
              <w:rFonts w:eastAsiaTheme="minorEastAsia"/>
              <w:noProof/>
              <w:kern w:val="2"/>
              <w:lang w:val="en-AU" w:eastAsia="en-AU"/>
              <w14:ligatures w14:val="standardContextual"/>
            </w:rPr>
          </w:pPr>
          <w:hyperlink w:anchor="_Toc175663223" w:history="1">
            <w:r w:rsidRPr="001A1C4D">
              <w:rPr>
                <w:rStyle w:val="Hyperlink"/>
                <w:noProof/>
              </w:rPr>
              <w:t>Translation</w:t>
            </w:r>
            <w:r>
              <w:rPr>
                <w:noProof/>
                <w:webHidden/>
              </w:rPr>
              <w:tab/>
            </w:r>
            <w:r>
              <w:rPr>
                <w:noProof/>
                <w:webHidden/>
              </w:rPr>
              <w:fldChar w:fldCharType="begin"/>
            </w:r>
            <w:r>
              <w:rPr>
                <w:noProof/>
                <w:webHidden/>
              </w:rPr>
              <w:instrText xml:space="preserve"> PAGEREF _Toc175663223 \h </w:instrText>
            </w:r>
            <w:r>
              <w:rPr>
                <w:noProof/>
                <w:webHidden/>
              </w:rPr>
            </w:r>
            <w:r>
              <w:rPr>
                <w:noProof/>
                <w:webHidden/>
              </w:rPr>
              <w:fldChar w:fldCharType="separate"/>
            </w:r>
            <w:r>
              <w:rPr>
                <w:noProof/>
                <w:webHidden/>
              </w:rPr>
              <w:t>132</w:t>
            </w:r>
            <w:r>
              <w:rPr>
                <w:noProof/>
                <w:webHidden/>
              </w:rPr>
              <w:fldChar w:fldCharType="end"/>
            </w:r>
          </w:hyperlink>
        </w:p>
        <w:p w14:paraId="7F6A745A" w14:textId="66407962" w:rsidR="00BF1772" w:rsidRDefault="00BF1772">
          <w:pPr>
            <w:pStyle w:val="TOC1"/>
            <w:tabs>
              <w:tab w:val="right" w:leader="dot" w:pos="9350"/>
            </w:tabs>
            <w:rPr>
              <w:rFonts w:eastAsiaTheme="minorEastAsia"/>
              <w:kern w:val="2"/>
              <w:lang w:val="en-AU" w:eastAsia="en-AU"/>
              <w14:ligatures w14:val="standardContextual"/>
            </w:rPr>
          </w:pPr>
          <w:hyperlink w:anchor="_Toc175663224" w:history="1">
            <w:r w:rsidRPr="001A1C4D">
              <w:rPr>
                <w:rStyle w:val="Hyperlink"/>
              </w:rPr>
              <w:t>Ram Ramaya Namah</w:t>
            </w:r>
            <w:r>
              <w:rPr>
                <w:webHidden/>
              </w:rPr>
              <w:tab/>
            </w:r>
            <w:r>
              <w:rPr>
                <w:webHidden/>
              </w:rPr>
              <w:fldChar w:fldCharType="begin"/>
            </w:r>
            <w:r>
              <w:rPr>
                <w:webHidden/>
              </w:rPr>
              <w:instrText xml:space="preserve"> PAGEREF _Toc175663224 \h </w:instrText>
            </w:r>
            <w:r>
              <w:rPr>
                <w:webHidden/>
              </w:rPr>
            </w:r>
            <w:r>
              <w:rPr>
                <w:webHidden/>
              </w:rPr>
              <w:fldChar w:fldCharType="separate"/>
            </w:r>
            <w:r>
              <w:rPr>
                <w:webHidden/>
              </w:rPr>
              <w:t>134</w:t>
            </w:r>
            <w:r>
              <w:rPr>
                <w:webHidden/>
              </w:rPr>
              <w:fldChar w:fldCharType="end"/>
            </w:r>
          </w:hyperlink>
        </w:p>
        <w:p w14:paraId="31FE8DB8" w14:textId="35E250D3" w:rsidR="00BF1772" w:rsidRDefault="00BF1772">
          <w:pPr>
            <w:pStyle w:val="TOC2"/>
            <w:tabs>
              <w:tab w:val="right" w:leader="dot" w:pos="9350"/>
            </w:tabs>
            <w:rPr>
              <w:rFonts w:eastAsiaTheme="minorEastAsia"/>
              <w:noProof/>
              <w:kern w:val="2"/>
              <w:lang w:val="en-AU" w:eastAsia="en-AU"/>
              <w14:ligatures w14:val="standardContextual"/>
            </w:rPr>
          </w:pPr>
          <w:hyperlink w:anchor="_Toc175663225" w:history="1">
            <w:r w:rsidRPr="001A1C4D">
              <w:rPr>
                <w:rStyle w:val="Hyperlink"/>
                <w:noProof/>
              </w:rPr>
              <w:t>Translation</w:t>
            </w:r>
            <w:r>
              <w:rPr>
                <w:noProof/>
                <w:webHidden/>
              </w:rPr>
              <w:tab/>
            </w:r>
            <w:r>
              <w:rPr>
                <w:noProof/>
                <w:webHidden/>
              </w:rPr>
              <w:fldChar w:fldCharType="begin"/>
            </w:r>
            <w:r>
              <w:rPr>
                <w:noProof/>
                <w:webHidden/>
              </w:rPr>
              <w:instrText xml:space="preserve"> PAGEREF _Toc175663225 \h </w:instrText>
            </w:r>
            <w:r>
              <w:rPr>
                <w:noProof/>
                <w:webHidden/>
              </w:rPr>
            </w:r>
            <w:r>
              <w:rPr>
                <w:noProof/>
                <w:webHidden/>
              </w:rPr>
              <w:fldChar w:fldCharType="separate"/>
            </w:r>
            <w:r>
              <w:rPr>
                <w:noProof/>
                <w:webHidden/>
              </w:rPr>
              <w:t>134</w:t>
            </w:r>
            <w:r>
              <w:rPr>
                <w:noProof/>
                <w:webHidden/>
              </w:rPr>
              <w:fldChar w:fldCharType="end"/>
            </w:r>
          </w:hyperlink>
        </w:p>
        <w:p w14:paraId="0D8F8A6A" w14:textId="5BA961DA" w:rsidR="00BF1772" w:rsidRDefault="00BF1772">
          <w:pPr>
            <w:pStyle w:val="TOC1"/>
            <w:tabs>
              <w:tab w:val="right" w:leader="dot" w:pos="9350"/>
            </w:tabs>
            <w:rPr>
              <w:rFonts w:eastAsiaTheme="minorEastAsia"/>
              <w:kern w:val="2"/>
              <w:lang w:val="en-AU" w:eastAsia="en-AU"/>
              <w14:ligatures w14:val="standardContextual"/>
            </w:rPr>
          </w:pPr>
          <w:hyperlink w:anchor="_Toc175663226" w:history="1">
            <w:r w:rsidRPr="001A1C4D">
              <w:rPr>
                <w:rStyle w:val="Hyperlink"/>
              </w:rPr>
              <w:t>Rama Bolo</w:t>
            </w:r>
            <w:r>
              <w:rPr>
                <w:webHidden/>
              </w:rPr>
              <w:tab/>
            </w:r>
            <w:r>
              <w:rPr>
                <w:webHidden/>
              </w:rPr>
              <w:fldChar w:fldCharType="begin"/>
            </w:r>
            <w:r>
              <w:rPr>
                <w:webHidden/>
              </w:rPr>
              <w:instrText xml:space="preserve"> PAGEREF _Toc175663226 \h </w:instrText>
            </w:r>
            <w:r>
              <w:rPr>
                <w:webHidden/>
              </w:rPr>
            </w:r>
            <w:r>
              <w:rPr>
                <w:webHidden/>
              </w:rPr>
              <w:fldChar w:fldCharType="separate"/>
            </w:r>
            <w:r>
              <w:rPr>
                <w:webHidden/>
              </w:rPr>
              <w:t>135</w:t>
            </w:r>
            <w:r>
              <w:rPr>
                <w:webHidden/>
              </w:rPr>
              <w:fldChar w:fldCharType="end"/>
            </w:r>
          </w:hyperlink>
        </w:p>
        <w:p w14:paraId="56BDAB52" w14:textId="021BA225" w:rsidR="00BF1772" w:rsidRDefault="00BF1772">
          <w:pPr>
            <w:pStyle w:val="TOC2"/>
            <w:tabs>
              <w:tab w:val="right" w:leader="dot" w:pos="9350"/>
            </w:tabs>
            <w:rPr>
              <w:rFonts w:eastAsiaTheme="minorEastAsia"/>
              <w:noProof/>
              <w:kern w:val="2"/>
              <w:lang w:val="en-AU" w:eastAsia="en-AU"/>
              <w14:ligatures w14:val="standardContextual"/>
            </w:rPr>
          </w:pPr>
          <w:hyperlink w:anchor="_Toc175663227" w:history="1">
            <w:r w:rsidRPr="001A1C4D">
              <w:rPr>
                <w:rStyle w:val="Hyperlink"/>
                <w:noProof/>
              </w:rPr>
              <w:t>Translation</w:t>
            </w:r>
            <w:r>
              <w:rPr>
                <w:noProof/>
                <w:webHidden/>
              </w:rPr>
              <w:tab/>
            </w:r>
            <w:r>
              <w:rPr>
                <w:noProof/>
                <w:webHidden/>
              </w:rPr>
              <w:fldChar w:fldCharType="begin"/>
            </w:r>
            <w:r>
              <w:rPr>
                <w:noProof/>
                <w:webHidden/>
              </w:rPr>
              <w:instrText xml:space="preserve"> PAGEREF _Toc175663227 \h </w:instrText>
            </w:r>
            <w:r>
              <w:rPr>
                <w:noProof/>
                <w:webHidden/>
              </w:rPr>
            </w:r>
            <w:r>
              <w:rPr>
                <w:noProof/>
                <w:webHidden/>
              </w:rPr>
              <w:fldChar w:fldCharType="separate"/>
            </w:r>
            <w:r>
              <w:rPr>
                <w:noProof/>
                <w:webHidden/>
              </w:rPr>
              <w:t>136</w:t>
            </w:r>
            <w:r>
              <w:rPr>
                <w:noProof/>
                <w:webHidden/>
              </w:rPr>
              <w:fldChar w:fldCharType="end"/>
            </w:r>
          </w:hyperlink>
        </w:p>
        <w:p w14:paraId="45624613" w14:textId="7881B245" w:rsidR="00BF1772" w:rsidRDefault="00BF1772">
          <w:pPr>
            <w:pStyle w:val="TOC2"/>
            <w:tabs>
              <w:tab w:val="right" w:leader="dot" w:pos="9350"/>
            </w:tabs>
            <w:rPr>
              <w:rFonts w:eastAsiaTheme="minorEastAsia"/>
              <w:noProof/>
              <w:kern w:val="2"/>
              <w:lang w:val="en-AU" w:eastAsia="en-AU"/>
              <w14:ligatures w14:val="standardContextual"/>
            </w:rPr>
          </w:pPr>
          <w:hyperlink w:anchor="_Toc175663228" w:history="1">
            <w:r w:rsidRPr="001A1C4D">
              <w:rPr>
                <w:rStyle w:val="Hyperlink"/>
                <w:noProof/>
              </w:rPr>
              <w:t>Music Notation</w:t>
            </w:r>
            <w:r>
              <w:rPr>
                <w:noProof/>
                <w:webHidden/>
              </w:rPr>
              <w:tab/>
            </w:r>
            <w:r>
              <w:rPr>
                <w:noProof/>
                <w:webHidden/>
              </w:rPr>
              <w:fldChar w:fldCharType="begin"/>
            </w:r>
            <w:r>
              <w:rPr>
                <w:noProof/>
                <w:webHidden/>
              </w:rPr>
              <w:instrText xml:space="preserve"> PAGEREF _Toc175663228 \h </w:instrText>
            </w:r>
            <w:r>
              <w:rPr>
                <w:noProof/>
                <w:webHidden/>
              </w:rPr>
            </w:r>
            <w:r>
              <w:rPr>
                <w:noProof/>
                <w:webHidden/>
              </w:rPr>
              <w:fldChar w:fldCharType="separate"/>
            </w:r>
            <w:r>
              <w:rPr>
                <w:noProof/>
                <w:webHidden/>
              </w:rPr>
              <w:t>136</w:t>
            </w:r>
            <w:r>
              <w:rPr>
                <w:noProof/>
                <w:webHidden/>
              </w:rPr>
              <w:fldChar w:fldCharType="end"/>
            </w:r>
          </w:hyperlink>
        </w:p>
        <w:p w14:paraId="66272636" w14:textId="04B9DDB0" w:rsidR="00BF1772" w:rsidRDefault="00BF1772">
          <w:pPr>
            <w:pStyle w:val="TOC2"/>
            <w:tabs>
              <w:tab w:val="right" w:leader="dot" w:pos="9350"/>
            </w:tabs>
            <w:rPr>
              <w:rFonts w:eastAsiaTheme="minorEastAsia"/>
              <w:noProof/>
              <w:kern w:val="2"/>
              <w:lang w:val="en-AU" w:eastAsia="en-AU"/>
              <w14:ligatures w14:val="standardContextual"/>
            </w:rPr>
          </w:pPr>
          <w:hyperlink w:anchor="_Toc175663229" w:history="1">
            <w:r w:rsidRPr="001A1C4D">
              <w:rPr>
                <w:rStyle w:val="Hyperlink"/>
                <w:noProof/>
              </w:rPr>
              <w:t>Harmonium Chords</w:t>
            </w:r>
            <w:r>
              <w:rPr>
                <w:noProof/>
                <w:webHidden/>
              </w:rPr>
              <w:tab/>
            </w:r>
            <w:r>
              <w:rPr>
                <w:noProof/>
                <w:webHidden/>
              </w:rPr>
              <w:fldChar w:fldCharType="begin"/>
            </w:r>
            <w:r>
              <w:rPr>
                <w:noProof/>
                <w:webHidden/>
              </w:rPr>
              <w:instrText xml:space="preserve"> PAGEREF _Toc175663229 \h </w:instrText>
            </w:r>
            <w:r>
              <w:rPr>
                <w:noProof/>
                <w:webHidden/>
              </w:rPr>
            </w:r>
            <w:r>
              <w:rPr>
                <w:noProof/>
                <w:webHidden/>
              </w:rPr>
              <w:fldChar w:fldCharType="separate"/>
            </w:r>
            <w:r>
              <w:rPr>
                <w:noProof/>
                <w:webHidden/>
              </w:rPr>
              <w:t>137</w:t>
            </w:r>
            <w:r>
              <w:rPr>
                <w:noProof/>
                <w:webHidden/>
              </w:rPr>
              <w:fldChar w:fldCharType="end"/>
            </w:r>
          </w:hyperlink>
        </w:p>
        <w:p w14:paraId="06F1C142" w14:textId="008EB441" w:rsidR="00BF1772" w:rsidRDefault="00BF1772">
          <w:pPr>
            <w:pStyle w:val="TOC1"/>
            <w:tabs>
              <w:tab w:val="right" w:leader="dot" w:pos="9350"/>
            </w:tabs>
            <w:rPr>
              <w:rFonts w:eastAsiaTheme="minorEastAsia"/>
              <w:kern w:val="2"/>
              <w:lang w:val="en-AU" w:eastAsia="en-AU"/>
              <w14:ligatures w14:val="standardContextual"/>
            </w:rPr>
          </w:pPr>
          <w:hyperlink w:anchor="_Toc175663230" w:history="1">
            <w:r w:rsidRPr="001A1C4D">
              <w:rPr>
                <w:rStyle w:val="Hyperlink"/>
              </w:rPr>
              <w:t>Rama Dhuni Lage Re</w:t>
            </w:r>
            <w:r>
              <w:rPr>
                <w:webHidden/>
              </w:rPr>
              <w:tab/>
            </w:r>
            <w:r>
              <w:rPr>
                <w:webHidden/>
              </w:rPr>
              <w:fldChar w:fldCharType="begin"/>
            </w:r>
            <w:r>
              <w:rPr>
                <w:webHidden/>
              </w:rPr>
              <w:instrText xml:space="preserve"> PAGEREF _Toc175663230 \h </w:instrText>
            </w:r>
            <w:r>
              <w:rPr>
                <w:webHidden/>
              </w:rPr>
            </w:r>
            <w:r>
              <w:rPr>
                <w:webHidden/>
              </w:rPr>
              <w:fldChar w:fldCharType="separate"/>
            </w:r>
            <w:r>
              <w:rPr>
                <w:webHidden/>
              </w:rPr>
              <w:t>138</w:t>
            </w:r>
            <w:r>
              <w:rPr>
                <w:webHidden/>
              </w:rPr>
              <w:fldChar w:fldCharType="end"/>
            </w:r>
          </w:hyperlink>
        </w:p>
        <w:p w14:paraId="038FBA13" w14:textId="273E0449" w:rsidR="00BF1772" w:rsidRDefault="00BF1772">
          <w:pPr>
            <w:pStyle w:val="TOC2"/>
            <w:tabs>
              <w:tab w:val="right" w:leader="dot" w:pos="9350"/>
            </w:tabs>
            <w:rPr>
              <w:rFonts w:eastAsiaTheme="minorEastAsia"/>
              <w:noProof/>
              <w:kern w:val="2"/>
              <w:lang w:val="en-AU" w:eastAsia="en-AU"/>
              <w14:ligatures w14:val="standardContextual"/>
            </w:rPr>
          </w:pPr>
          <w:hyperlink w:anchor="_Toc175663231" w:history="1">
            <w:r w:rsidRPr="001A1C4D">
              <w:rPr>
                <w:rStyle w:val="Hyperlink"/>
                <w:noProof/>
              </w:rPr>
              <w:t>Translation</w:t>
            </w:r>
            <w:r>
              <w:rPr>
                <w:noProof/>
                <w:webHidden/>
              </w:rPr>
              <w:tab/>
            </w:r>
            <w:r>
              <w:rPr>
                <w:noProof/>
                <w:webHidden/>
              </w:rPr>
              <w:fldChar w:fldCharType="begin"/>
            </w:r>
            <w:r>
              <w:rPr>
                <w:noProof/>
                <w:webHidden/>
              </w:rPr>
              <w:instrText xml:space="preserve"> PAGEREF _Toc175663231 \h </w:instrText>
            </w:r>
            <w:r>
              <w:rPr>
                <w:noProof/>
                <w:webHidden/>
              </w:rPr>
            </w:r>
            <w:r>
              <w:rPr>
                <w:noProof/>
                <w:webHidden/>
              </w:rPr>
              <w:fldChar w:fldCharType="separate"/>
            </w:r>
            <w:r>
              <w:rPr>
                <w:noProof/>
                <w:webHidden/>
              </w:rPr>
              <w:t>138</w:t>
            </w:r>
            <w:r>
              <w:rPr>
                <w:noProof/>
                <w:webHidden/>
              </w:rPr>
              <w:fldChar w:fldCharType="end"/>
            </w:r>
          </w:hyperlink>
        </w:p>
        <w:p w14:paraId="3BE22E1D" w14:textId="2BC9E014" w:rsidR="00BF1772" w:rsidRDefault="00BF1772">
          <w:pPr>
            <w:pStyle w:val="TOC1"/>
            <w:tabs>
              <w:tab w:val="right" w:leader="dot" w:pos="9350"/>
            </w:tabs>
            <w:rPr>
              <w:rFonts w:eastAsiaTheme="minorEastAsia"/>
              <w:kern w:val="2"/>
              <w:lang w:val="en-AU" w:eastAsia="en-AU"/>
              <w14:ligatures w14:val="standardContextual"/>
            </w:rPr>
          </w:pPr>
          <w:hyperlink w:anchor="_Toc175663232" w:history="1">
            <w:r w:rsidRPr="001A1C4D">
              <w:rPr>
                <w:rStyle w:val="Hyperlink"/>
              </w:rPr>
              <w:t>Ramachandra Ki Jai</w:t>
            </w:r>
            <w:r>
              <w:rPr>
                <w:webHidden/>
              </w:rPr>
              <w:tab/>
            </w:r>
            <w:r>
              <w:rPr>
                <w:webHidden/>
              </w:rPr>
              <w:fldChar w:fldCharType="begin"/>
            </w:r>
            <w:r>
              <w:rPr>
                <w:webHidden/>
              </w:rPr>
              <w:instrText xml:space="preserve"> PAGEREF _Toc175663232 \h </w:instrText>
            </w:r>
            <w:r>
              <w:rPr>
                <w:webHidden/>
              </w:rPr>
            </w:r>
            <w:r>
              <w:rPr>
                <w:webHidden/>
              </w:rPr>
              <w:fldChar w:fldCharType="separate"/>
            </w:r>
            <w:r>
              <w:rPr>
                <w:webHidden/>
              </w:rPr>
              <w:t>139</w:t>
            </w:r>
            <w:r>
              <w:rPr>
                <w:webHidden/>
              </w:rPr>
              <w:fldChar w:fldCharType="end"/>
            </w:r>
          </w:hyperlink>
        </w:p>
        <w:p w14:paraId="6F0FE5C0" w14:textId="78D78A18" w:rsidR="00BF1772" w:rsidRDefault="00BF1772">
          <w:pPr>
            <w:pStyle w:val="TOC2"/>
            <w:tabs>
              <w:tab w:val="right" w:leader="dot" w:pos="9350"/>
            </w:tabs>
            <w:rPr>
              <w:rFonts w:eastAsiaTheme="minorEastAsia"/>
              <w:noProof/>
              <w:kern w:val="2"/>
              <w:lang w:val="en-AU" w:eastAsia="en-AU"/>
              <w14:ligatures w14:val="standardContextual"/>
            </w:rPr>
          </w:pPr>
          <w:hyperlink w:anchor="_Toc175663233" w:history="1">
            <w:r w:rsidRPr="001A1C4D">
              <w:rPr>
                <w:rStyle w:val="Hyperlink"/>
                <w:noProof/>
              </w:rPr>
              <w:t>Translation</w:t>
            </w:r>
            <w:r>
              <w:rPr>
                <w:noProof/>
                <w:webHidden/>
              </w:rPr>
              <w:tab/>
            </w:r>
            <w:r>
              <w:rPr>
                <w:noProof/>
                <w:webHidden/>
              </w:rPr>
              <w:fldChar w:fldCharType="begin"/>
            </w:r>
            <w:r>
              <w:rPr>
                <w:noProof/>
                <w:webHidden/>
              </w:rPr>
              <w:instrText xml:space="preserve"> PAGEREF _Toc175663233 \h </w:instrText>
            </w:r>
            <w:r>
              <w:rPr>
                <w:noProof/>
                <w:webHidden/>
              </w:rPr>
            </w:r>
            <w:r>
              <w:rPr>
                <w:noProof/>
                <w:webHidden/>
              </w:rPr>
              <w:fldChar w:fldCharType="separate"/>
            </w:r>
            <w:r>
              <w:rPr>
                <w:noProof/>
                <w:webHidden/>
              </w:rPr>
              <w:t>139</w:t>
            </w:r>
            <w:r>
              <w:rPr>
                <w:noProof/>
                <w:webHidden/>
              </w:rPr>
              <w:fldChar w:fldCharType="end"/>
            </w:r>
          </w:hyperlink>
        </w:p>
        <w:p w14:paraId="4FEDE113" w14:textId="506435F5" w:rsidR="00BF1772" w:rsidRDefault="00BF1772">
          <w:pPr>
            <w:pStyle w:val="TOC1"/>
            <w:tabs>
              <w:tab w:val="right" w:leader="dot" w:pos="9350"/>
            </w:tabs>
            <w:rPr>
              <w:rFonts w:eastAsiaTheme="minorEastAsia"/>
              <w:kern w:val="2"/>
              <w:lang w:val="en-AU" w:eastAsia="en-AU"/>
              <w14:ligatures w14:val="standardContextual"/>
            </w:rPr>
          </w:pPr>
          <w:hyperlink w:anchor="_Toc175663234" w:history="1">
            <w:r w:rsidRPr="001A1C4D">
              <w:rPr>
                <w:rStyle w:val="Hyperlink"/>
              </w:rPr>
              <w:t>Ramadasa So Se Hung</w:t>
            </w:r>
            <w:r>
              <w:rPr>
                <w:webHidden/>
              </w:rPr>
              <w:tab/>
            </w:r>
            <w:r>
              <w:rPr>
                <w:webHidden/>
              </w:rPr>
              <w:fldChar w:fldCharType="begin"/>
            </w:r>
            <w:r>
              <w:rPr>
                <w:webHidden/>
              </w:rPr>
              <w:instrText xml:space="preserve"> PAGEREF _Toc175663234 \h </w:instrText>
            </w:r>
            <w:r>
              <w:rPr>
                <w:webHidden/>
              </w:rPr>
            </w:r>
            <w:r>
              <w:rPr>
                <w:webHidden/>
              </w:rPr>
              <w:fldChar w:fldCharType="separate"/>
            </w:r>
            <w:r>
              <w:rPr>
                <w:webHidden/>
              </w:rPr>
              <w:t>140</w:t>
            </w:r>
            <w:r>
              <w:rPr>
                <w:webHidden/>
              </w:rPr>
              <w:fldChar w:fldCharType="end"/>
            </w:r>
          </w:hyperlink>
        </w:p>
        <w:p w14:paraId="73E06626" w14:textId="1CBD5437" w:rsidR="00BF1772" w:rsidRDefault="00BF1772">
          <w:pPr>
            <w:pStyle w:val="TOC2"/>
            <w:tabs>
              <w:tab w:val="right" w:leader="dot" w:pos="9350"/>
            </w:tabs>
            <w:rPr>
              <w:rFonts w:eastAsiaTheme="minorEastAsia"/>
              <w:noProof/>
              <w:kern w:val="2"/>
              <w:lang w:val="en-AU" w:eastAsia="en-AU"/>
              <w14:ligatures w14:val="standardContextual"/>
            </w:rPr>
          </w:pPr>
          <w:hyperlink w:anchor="_Toc175663235" w:history="1">
            <w:r w:rsidRPr="001A1C4D">
              <w:rPr>
                <w:rStyle w:val="Hyperlink"/>
                <w:noProof/>
              </w:rPr>
              <w:t>Translation</w:t>
            </w:r>
            <w:r>
              <w:rPr>
                <w:noProof/>
                <w:webHidden/>
              </w:rPr>
              <w:tab/>
            </w:r>
            <w:r>
              <w:rPr>
                <w:noProof/>
                <w:webHidden/>
              </w:rPr>
              <w:fldChar w:fldCharType="begin"/>
            </w:r>
            <w:r>
              <w:rPr>
                <w:noProof/>
                <w:webHidden/>
              </w:rPr>
              <w:instrText xml:space="preserve"> PAGEREF _Toc175663235 \h </w:instrText>
            </w:r>
            <w:r>
              <w:rPr>
                <w:noProof/>
                <w:webHidden/>
              </w:rPr>
            </w:r>
            <w:r>
              <w:rPr>
                <w:noProof/>
                <w:webHidden/>
              </w:rPr>
              <w:fldChar w:fldCharType="separate"/>
            </w:r>
            <w:r>
              <w:rPr>
                <w:noProof/>
                <w:webHidden/>
              </w:rPr>
              <w:t>140</w:t>
            </w:r>
            <w:r>
              <w:rPr>
                <w:noProof/>
                <w:webHidden/>
              </w:rPr>
              <w:fldChar w:fldCharType="end"/>
            </w:r>
          </w:hyperlink>
        </w:p>
        <w:p w14:paraId="02BBAE41" w14:textId="5D8D395C" w:rsidR="00BF1772" w:rsidRDefault="00BF1772">
          <w:pPr>
            <w:pStyle w:val="TOC1"/>
            <w:tabs>
              <w:tab w:val="right" w:leader="dot" w:pos="9350"/>
            </w:tabs>
            <w:rPr>
              <w:rFonts w:eastAsiaTheme="minorEastAsia"/>
              <w:kern w:val="2"/>
              <w:lang w:val="en-AU" w:eastAsia="en-AU"/>
              <w14:ligatures w14:val="standardContextual"/>
            </w:rPr>
          </w:pPr>
          <w:hyperlink w:anchor="_Toc175663236" w:history="1">
            <w:r w:rsidRPr="001A1C4D">
              <w:rPr>
                <w:rStyle w:val="Hyperlink"/>
              </w:rPr>
              <w:t>Sada Siva</w:t>
            </w:r>
            <w:r>
              <w:rPr>
                <w:webHidden/>
              </w:rPr>
              <w:tab/>
            </w:r>
            <w:r>
              <w:rPr>
                <w:webHidden/>
              </w:rPr>
              <w:fldChar w:fldCharType="begin"/>
            </w:r>
            <w:r>
              <w:rPr>
                <w:webHidden/>
              </w:rPr>
              <w:instrText xml:space="preserve"> PAGEREF _Toc175663236 \h </w:instrText>
            </w:r>
            <w:r>
              <w:rPr>
                <w:webHidden/>
              </w:rPr>
            </w:r>
            <w:r>
              <w:rPr>
                <w:webHidden/>
              </w:rPr>
              <w:fldChar w:fldCharType="separate"/>
            </w:r>
            <w:r>
              <w:rPr>
                <w:webHidden/>
              </w:rPr>
              <w:t>141</w:t>
            </w:r>
            <w:r>
              <w:rPr>
                <w:webHidden/>
              </w:rPr>
              <w:fldChar w:fldCharType="end"/>
            </w:r>
          </w:hyperlink>
        </w:p>
        <w:p w14:paraId="75189D32" w14:textId="20BE5892" w:rsidR="00BF1772" w:rsidRDefault="00BF1772">
          <w:pPr>
            <w:pStyle w:val="TOC2"/>
            <w:tabs>
              <w:tab w:val="right" w:leader="dot" w:pos="9350"/>
            </w:tabs>
            <w:rPr>
              <w:rFonts w:eastAsiaTheme="minorEastAsia"/>
              <w:noProof/>
              <w:kern w:val="2"/>
              <w:lang w:val="en-AU" w:eastAsia="en-AU"/>
              <w14:ligatures w14:val="standardContextual"/>
            </w:rPr>
          </w:pPr>
          <w:hyperlink w:anchor="_Toc175663237" w:history="1">
            <w:r w:rsidRPr="001A1C4D">
              <w:rPr>
                <w:rStyle w:val="Hyperlink"/>
                <w:noProof/>
              </w:rPr>
              <w:t>Translation</w:t>
            </w:r>
            <w:r>
              <w:rPr>
                <w:noProof/>
                <w:webHidden/>
              </w:rPr>
              <w:tab/>
            </w:r>
            <w:r>
              <w:rPr>
                <w:noProof/>
                <w:webHidden/>
              </w:rPr>
              <w:fldChar w:fldCharType="begin"/>
            </w:r>
            <w:r>
              <w:rPr>
                <w:noProof/>
                <w:webHidden/>
              </w:rPr>
              <w:instrText xml:space="preserve"> PAGEREF _Toc175663237 \h </w:instrText>
            </w:r>
            <w:r>
              <w:rPr>
                <w:noProof/>
                <w:webHidden/>
              </w:rPr>
            </w:r>
            <w:r>
              <w:rPr>
                <w:noProof/>
                <w:webHidden/>
              </w:rPr>
              <w:fldChar w:fldCharType="separate"/>
            </w:r>
            <w:r>
              <w:rPr>
                <w:noProof/>
                <w:webHidden/>
              </w:rPr>
              <w:t>141</w:t>
            </w:r>
            <w:r>
              <w:rPr>
                <w:noProof/>
                <w:webHidden/>
              </w:rPr>
              <w:fldChar w:fldCharType="end"/>
            </w:r>
          </w:hyperlink>
        </w:p>
        <w:p w14:paraId="4C53801A" w14:textId="043ACFDD" w:rsidR="00BF1772" w:rsidRDefault="00BF1772">
          <w:pPr>
            <w:pStyle w:val="TOC1"/>
            <w:tabs>
              <w:tab w:val="right" w:leader="dot" w:pos="9350"/>
            </w:tabs>
            <w:rPr>
              <w:rFonts w:eastAsiaTheme="minorEastAsia"/>
              <w:kern w:val="2"/>
              <w:lang w:val="en-AU" w:eastAsia="en-AU"/>
              <w14:ligatures w14:val="standardContextual"/>
            </w:rPr>
          </w:pPr>
          <w:hyperlink w:anchor="_Toc175663238" w:history="1">
            <w:r w:rsidRPr="001A1C4D">
              <w:rPr>
                <w:rStyle w:val="Hyperlink"/>
              </w:rPr>
              <w:t>Shambo Mahadeva</w:t>
            </w:r>
            <w:r>
              <w:rPr>
                <w:webHidden/>
              </w:rPr>
              <w:tab/>
            </w:r>
            <w:r>
              <w:rPr>
                <w:webHidden/>
              </w:rPr>
              <w:fldChar w:fldCharType="begin"/>
            </w:r>
            <w:r>
              <w:rPr>
                <w:webHidden/>
              </w:rPr>
              <w:instrText xml:space="preserve"> PAGEREF _Toc175663238 \h </w:instrText>
            </w:r>
            <w:r>
              <w:rPr>
                <w:webHidden/>
              </w:rPr>
            </w:r>
            <w:r>
              <w:rPr>
                <w:webHidden/>
              </w:rPr>
              <w:fldChar w:fldCharType="separate"/>
            </w:r>
            <w:r>
              <w:rPr>
                <w:webHidden/>
              </w:rPr>
              <w:t>142</w:t>
            </w:r>
            <w:r>
              <w:rPr>
                <w:webHidden/>
              </w:rPr>
              <w:fldChar w:fldCharType="end"/>
            </w:r>
          </w:hyperlink>
        </w:p>
        <w:p w14:paraId="3A663672" w14:textId="09EAF68A" w:rsidR="00BF1772" w:rsidRDefault="00BF1772">
          <w:pPr>
            <w:pStyle w:val="TOC2"/>
            <w:tabs>
              <w:tab w:val="right" w:leader="dot" w:pos="9350"/>
            </w:tabs>
            <w:rPr>
              <w:rFonts w:eastAsiaTheme="minorEastAsia"/>
              <w:noProof/>
              <w:kern w:val="2"/>
              <w:lang w:val="en-AU" w:eastAsia="en-AU"/>
              <w14:ligatures w14:val="standardContextual"/>
            </w:rPr>
          </w:pPr>
          <w:hyperlink w:anchor="_Toc175663239" w:history="1">
            <w:r w:rsidRPr="001A1C4D">
              <w:rPr>
                <w:rStyle w:val="Hyperlink"/>
                <w:noProof/>
                <w:shd w:val="clear" w:color="auto" w:fill="FFFFFF"/>
              </w:rPr>
              <w:t>Translation</w:t>
            </w:r>
            <w:r>
              <w:rPr>
                <w:noProof/>
                <w:webHidden/>
              </w:rPr>
              <w:tab/>
            </w:r>
            <w:r>
              <w:rPr>
                <w:noProof/>
                <w:webHidden/>
              </w:rPr>
              <w:fldChar w:fldCharType="begin"/>
            </w:r>
            <w:r>
              <w:rPr>
                <w:noProof/>
                <w:webHidden/>
              </w:rPr>
              <w:instrText xml:space="preserve"> PAGEREF _Toc175663239 \h </w:instrText>
            </w:r>
            <w:r>
              <w:rPr>
                <w:noProof/>
                <w:webHidden/>
              </w:rPr>
            </w:r>
            <w:r>
              <w:rPr>
                <w:noProof/>
                <w:webHidden/>
              </w:rPr>
              <w:fldChar w:fldCharType="separate"/>
            </w:r>
            <w:r>
              <w:rPr>
                <w:noProof/>
                <w:webHidden/>
              </w:rPr>
              <w:t>142</w:t>
            </w:r>
            <w:r>
              <w:rPr>
                <w:noProof/>
                <w:webHidden/>
              </w:rPr>
              <w:fldChar w:fldCharType="end"/>
            </w:r>
          </w:hyperlink>
        </w:p>
        <w:p w14:paraId="7E437473" w14:textId="5C089306" w:rsidR="00BF1772" w:rsidRDefault="00BF1772">
          <w:pPr>
            <w:pStyle w:val="TOC2"/>
            <w:tabs>
              <w:tab w:val="right" w:leader="dot" w:pos="9350"/>
            </w:tabs>
            <w:rPr>
              <w:rFonts w:eastAsiaTheme="minorEastAsia"/>
              <w:noProof/>
              <w:kern w:val="2"/>
              <w:lang w:val="en-AU" w:eastAsia="en-AU"/>
              <w14:ligatures w14:val="standardContextual"/>
            </w:rPr>
          </w:pPr>
          <w:hyperlink w:anchor="_Toc175663240" w:history="1">
            <w:r w:rsidRPr="001A1C4D">
              <w:rPr>
                <w:rStyle w:val="Hyperlink"/>
                <w:noProof/>
              </w:rPr>
              <w:t>Shankarar Karunakara</w:t>
            </w:r>
            <w:r>
              <w:rPr>
                <w:noProof/>
                <w:webHidden/>
              </w:rPr>
              <w:tab/>
            </w:r>
            <w:r>
              <w:rPr>
                <w:noProof/>
                <w:webHidden/>
              </w:rPr>
              <w:fldChar w:fldCharType="begin"/>
            </w:r>
            <w:r>
              <w:rPr>
                <w:noProof/>
                <w:webHidden/>
              </w:rPr>
              <w:instrText xml:space="preserve"> PAGEREF _Toc175663240 \h </w:instrText>
            </w:r>
            <w:r>
              <w:rPr>
                <w:noProof/>
                <w:webHidden/>
              </w:rPr>
            </w:r>
            <w:r>
              <w:rPr>
                <w:noProof/>
                <w:webHidden/>
              </w:rPr>
              <w:fldChar w:fldCharType="separate"/>
            </w:r>
            <w:r>
              <w:rPr>
                <w:noProof/>
                <w:webHidden/>
              </w:rPr>
              <w:t>143</w:t>
            </w:r>
            <w:r>
              <w:rPr>
                <w:noProof/>
                <w:webHidden/>
              </w:rPr>
              <w:fldChar w:fldCharType="end"/>
            </w:r>
          </w:hyperlink>
        </w:p>
        <w:p w14:paraId="7CD75317" w14:textId="54A93F09" w:rsidR="00BF1772" w:rsidRDefault="00BF1772">
          <w:pPr>
            <w:pStyle w:val="TOC2"/>
            <w:tabs>
              <w:tab w:val="right" w:leader="dot" w:pos="9350"/>
            </w:tabs>
            <w:rPr>
              <w:rFonts w:eastAsiaTheme="minorEastAsia"/>
              <w:noProof/>
              <w:kern w:val="2"/>
              <w:lang w:val="en-AU" w:eastAsia="en-AU"/>
              <w14:ligatures w14:val="standardContextual"/>
            </w:rPr>
          </w:pPr>
          <w:hyperlink w:anchor="_Toc175663241" w:history="1">
            <w:r w:rsidRPr="001A1C4D">
              <w:rPr>
                <w:rStyle w:val="Hyperlink"/>
                <w:noProof/>
                <w:shd w:val="clear" w:color="auto" w:fill="FFFFFF"/>
              </w:rPr>
              <w:t>Translation</w:t>
            </w:r>
            <w:r>
              <w:rPr>
                <w:noProof/>
                <w:webHidden/>
              </w:rPr>
              <w:tab/>
            </w:r>
            <w:r>
              <w:rPr>
                <w:noProof/>
                <w:webHidden/>
              </w:rPr>
              <w:fldChar w:fldCharType="begin"/>
            </w:r>
            <w:r>
              <w:rPr>
                <w:noProof/>
                <w:webHidden/>
              </w:rPr>
              <w:instrText xml:space="preserve"> PAGEREF _Toc175663241 \h </w:instrText>
            </w:r>
            <w:r>
              <w:rPr>
                <w:noProof/>
                <w:webHidden/>
              </w:rPr>
            </w:r>
            <w:r>
              <w:rPr>
                <w:noProof/>
                <w:webHidden/>
              </w:rPr>
              <w:fldChar w:fldCharType="separate"/>
            </w:r>
            <w:r>
              <w:rPr>
                <w:noProof/>
                <w:webHidden/>
              </w:rPr>
              <w:t>143</w:t>
            </w:r>
            <w:r>
              <w:rPr>
                <w:noProof/>
                <w:webHidden/>
              </w:rPr>
              <w:fldChar w:fldCharType="end"/>
            </w:r>
          </w:hyperlink>
        </w:p>
        <w:p w14:paraId="6B9B882C" w14:textId="32234F24" w:rsidR="00BF1772" w:rsidRDefault="00BF1772">
          <w:pPr>
            <w:pStyle w:val="TOC2"/>
            <w:tabs>
              <w:tab w:val="right" w:leader="dot" w:pos="9350"/>
            </w:tabs>
            <w:rPr>
              <w:rFonts w:eastAsiaTheme="minorEastAsia"/>
              <w:noProof/>
              <w:kern w:val="2"/>
              <w:lang w:val="en-AU" w:eastAsia="en-AU"/>
              <w14:ligatures w14:val="standardContextual"/>
            </w:rPr>
          </w:pPr>
          <w:hyperlink w:anchor="_Toc175663242" w:history="1">
            <w:r w:rsidRPr="001A1C4D">
              <w:rPr>
                <w:rStyle w:val="Hyperlink"/>
                <w:noProof/>
                <w:shd w:val="clear" w:color="auto" w:fill="FFFFFF"/>
              </w:rPr>
              <w:t>Music Notation</w:t>
            </w:r>
            <w:r>
              <w:rPr>
                <w:noProof/>
                <w:webHidden/>
              </w:rPr>
              <w:tab/>
            </w:r>
            <w:r>
              <w:rPr>
                <w:noProof/>
                <w:webHidden/>
              </w:rPr>
              <w:fldChar w:fldCharType="begin"/>
            </w:r>
            <w:r>
              <w:rPr>
                <w:noProof/>
                <w:webHidden/>
              </w:rPr>
              <w:instrText xml:space="preserve"> PAGEREF _Toc175663242 \h </w:instrText>
            </w:r>
            <w:r>
              <w:rPr>
                <w:noProof/>
                <w:webHidden/>
              </w:rPr>
            </w:r>
            <w:r>
              <w:rPr>
                <w:noProof/>
                <w:webHidden/>
              </w:rPr>
              <w:fldChar w:fldCharType="separate"/>
            </w:r>
            <w:r>
              <w:rPr>
                <w:noProof/>
                <w:webHidden/>
              </w:rPr>
              <w:t>143</w:t>
            </w:r>
            <w:r>
              <w:rPr>
                <w:noProof/>
                <w:webHidden/>
              </w:rPr>
              <w:fldChar w:fldCharType="end"/>
            </w:r>
          </w:hyperlink>
        </w:p>
        <w:p w14:paraId="48C3F2B3" w14:textId="378C4C83" w:rsidR="00BF1772" w:rsidRDefault="00BF1772">
          <w:pPr>
            <w:pStyle w:val="TOC2"/>
            <w:tabs>
              <w:tab w:val="right" w:leader="dot" w:pos="9350"/>
            </w:tabs>
            <w:rPr>
              <w:rFonts w:eastAsiaTheme="minorEastAsia"/>
              <w:noProof/>
              <w:kern w:val="2"/>
              <w:lang w:val="en-AU" w:eastAsia="en-AU"/>
              <w14:ligatures w14:val="standardContextual"/>
            </w:rPr>
          </w:pPr>
          <w:hyperlink w:anchor="_Toc175663243" w:history="1">
            <w:r w:rsidRPr="001A1C4D">
              <w:rPr>
                <w:rStyle w:val="Hyperlink"/>
                <w:noProof/>
              </w:rPr>
              <w:t>Harmonium Chords</w:t>
            </w:r>
            <w:r>
              <w:rPr>
                <w:noProof/>
                <w:webHidden/>
              </w:rPr>
              <w:tab/>
            </w:r>
            <w:r>
              <w:rPr>
                <w:noProof/>
                <w:webHidden/>
              </w:rPr>
              <w:fldChar w:fldCharType="begin"/>
            </w:r>
            <w:r>
              <w:rPr>
                <w:noProof/>
                <w:webHidden/>
              </w:rPr>
              <w:instrText xml:space="preserve"> PAGEREF _Toc175663243 \h </w:instrText>
            </w:r>
            <w:r>
              <w:rPr>
                <w:noProof/>
                <w:webHidden/>
              </w:rPr>
            </w:r>
            <w:r>
              <w:rPr>
                <w:noProof/>
                <w:webHidden/>
              </w:rPr>
              <w:fldChar w:fldCharType="separate"/>
            </w:r>
            <w:r>
              <w:rPr>
                <w:noProof/>
                <w:webHidden/>
              </w:rPr>
              <w:t>144</w:t>
            </w:r>
            <w:r>
              <w:rPr>
                <w:noProof/>
                <w:webHidden/>
              </w:rPr>
              <w:fldChar w:fldCharType="end"/>
            </w:r>
          </w:hyperlink>
        </w:p>
        <w:p w14:paraId="20429A77" w14:textId="260396D1" w:rsidR="00BF1772" w:rsidRDefault="00BF1772">
          <w:pPr>
            <w:pStyle w:val="TOC1"/>
            <w:tabs>
              <w:tab w:val="right" w:leader="dot" w:pos="9350"/>
            </w:tabs>
            <w:rPr>
              <w:rFonts w:eastAsiaTheme="minorEastAsia"/>
              <w:kern w:val="2"/>
              <w:lang w:val="en-AU" w:eastAsia="en-AU"/>
              <w14:ligatures w14:val="standardContextual"/>
            </w:rPr>
          </w:pPr>
          <w:hyperlink w:anchor="_Toc175663244" w:history="1">
            <w:r w:rsidRPr="001A1C4D">
              <w:rPr>
                <w:rStyle w:val="Hyperlink"/>
              </w:rPr>
              <w:t>Om Tare Tutare</w:t>
            </w:r>
            <w:r>
              <w:rPr>
                <w:webHidden/>
              </w:rPr>
              <w:tab/>
            </w:r>
            <w:r>
              <w:rPr>
                <w:webHidden/>
              </w:rPr>
              <w:fldChar w:fldCharType="begin"/>
            </w:r>
            <w:r>
              <w:rPr>
                <w:webHidden/>
              </w:rPr>
              <w:instrText xml:space="preserve"> PAGEREF _Toc175663244 \h </w:instrText>
            </w:r>
            <w:r>
              <w:rPr>
                <w:webHidden/>
              </w:rPr>
            </w:r>
            <w:r>
              <w:rPr>
                <w:webHidden/>
              </w:rPr>
              <w:fldChar w:fldCharType="separate"/>
            </w:r>
            <w:r>
              <w:rPr>
                <w:webHidden/>
              </w:rPr>
              <w:t>145</w:t>
            </w:r>
            <w:r>
              <w:rPr>
                <w:webHidden/>
              </w:rPr>
              <w:fldChar w:fldCharType="end"/>
            </w:r>
          </w:hyperlink>
        </w:p>
        <w:p w14:paraId="362C8E1D" w14:textId="085A5F9B" w:rsidR="00BF1772" w:rsidRDefault="00BF1772">
          <w:pPr>
            <w:pStyle w:val="TOC2"/>
            <w:tabs>
              <w:tab w:val="right" w:leader="dot" w:pos="9350"/>
            </w:tabs>
            <w:rPr>
              <w:rFonts w:eastAsiaTheme="minorEastAsia"/>
              <w:noProof/>
              <w:kern w:val="2"/>
              <w:lang w:val="en-AU" w:eastAsia="en-AU"/>
              <w14:ligatures w14:val="standardContextual"/>
            </w:rPr>
          </w:pPr>
          <w:hyperlink w:anchor="_Toc175663245" w:history="1">
            <w:r w:rsidRPr="001A1C4D">
              <w:rPr>
                <w:rStyle w:val="Hyperlink"/>
                <w:noProof/>
                <w:shd w:val="clear" w:color="auto" w:fill="FFFFFF"/>
              </w:rPr>
              <w:t>Translation</w:t>
            </w:r>
            <w:r>
              <w:rPr>
                <w:noProof/>
                <w:webHidden/>
              </w:rPr>
              <w:tab/>
            </w:r>
            <w:r>
              <w:rPr>
                <w:noProof/>
                <w:webHidden/>
              </w:rPr>
              <w:fldChar w:fldCharType="begin"/>
            </w:r>
            <w:r>
              <w:rPr>
                <w:noProof/>
                <w:webHidden/>
              </w:rPr>
              <w:instrText xml:space="preserve"> PAGEREF _Toc175663245 \h </w:instrText>
            </w:r>
            <w:r>
              <w:rPr>
                <w:noProof/>
                <w:webHidden/>
              </w:rPr>
            </w:r>
            <w:r>
              <w:rPr>
                <w:noProof/>
                <w:webHidden/>
              </w:rPr>
              <w:fldChar w:fldCharType="separate"/>
            </w:r>
            <w:r>
              <w:rPr>
                <w:noProof/>
                <w:webHidden/>
              </w:rPr>
              <w:t>145</w:t>
            </w:r>
            <w:r>
              <w:rPr>
                <w:noProof/>
                <w:webHidden/>
              </w:rPr>
              <w:fldChar w:fldCharType="end"/>
            </w:r>
          </w:hyperlink>
        </w:p>
        <w:p w14:paraId="6654C1EE" w14:textId="4E077FBE" w:rsidR="00BF1772" w:rsidRDefault="00BF1772">
          <w:pPr>
            <w:pStyle w:val="TOC2"/>
            <w:tabs>
              <w:tab w:val="right" w:leader="dot" w:pos="9350"/>
            </w:tabs>
            <w:rPr>
              <w:rFonts w:eastAsiaTheme="minorEastAsia"/>
              <w:noProof/>
              <w:kern w:val="2"/>
              <w:lang w:val="en-AU" w:eastAsia="en-AU"/>
              <w14:ligatures w14:val="standardContextual"/>
            </w:rPr>
          </w:pPr>
          <w:hyperlink w:anchor="_Toc175663246" w:history="1">
            <w:r w:rsidRPr="001A1C4D">
              <w:rPr>
                <w:rStyle w:val="Hyperlink"/>
                <w:noProof/>
              </w:rPr>
              <w:t>Music Notation</w:t>
            </w:r>
            <w:r>
              <w:rPr>
                <w:noProof/>
                <w:webHidden/>
              </w:rPr>
              <w:tab/>
            </w:r>
            <w:r>
              <w:rPr>
                <w:noProof/>
                <w:webHidden/>
              </w:rPr>
              <w:fldChar w:fldCharType="begin"/>
            </w:r>
            <w:r>
              <w:rPr>
                <w:noProof/>
                <w:webHidden/>
              </w:rPr>
              <w:instrText xml:space="preserve"> PAGEREF _Toc175663246 \h </w:instrText>
            </w:r>
            <w:r>
              <w:rPr>
                <w:noProof/>
                <w:webHidden/>
              </w:rPr>
            </w:r>
            <w:r>
              <w:rPr>
                <w:noProof/>
                <w:webHidden/>
              </w:rPr>
              <w:fldChar w:fldCharType="separate"/>
            </w:r>
            <w:r>
              <w:rPr>
                <w:noProof/>
                <w:webHidden/>
              </w:rPr>
              <w:t>146</w:t>
            </w:r>
            <w:r>
              <w:rPr>
                <w:noProof/>
                <w:webHidden/>
              </w:rPr>
              <w:fldChar w:fldCharType="end"/>
            </w:r>
          </w:hyperlink>
        </w:p>
        <w:p w14:paraId="5CA0A7AB" w14:textId="5744E58F" w:rsidR="00BF1772" w:rsidRDefault="00BF1772">
          <w:pPr>
            <w:pStyle w:val="TOC2"/>
            <w:tabs>
              <w:tab w:val="right" w:leader="dot" w:pos="9350"/>
            </w:tabs>
            <w:rPr>
              <w:rFonts w:eastAsiaTheme="minorEastAsia"/>
              <w:noProof/>
              <w:kern w:val="2"/>
              <w:lang w:val="en-AU" w:eastAsia="en-AU"/>
              <w14:ligatures w14:val="standardContextual"/>
            </w:rPr>
          </w:pPr>
          <w:hyperlink w:anchor="_Toc175663247" w:history="1">
            <w:r w:rsidRPr="001A1C4D">
              <w:rPr>
                <w:rStyle w:val="Hyperlink"/>
                <w:noProof/>
              </w:rPr>
              <w:t>Harmonium Chords</w:t>
            </w:r>
            <w:r>
              <w:rPr>
                <w:noProof/>
                <w:webHidden/>
              </w:rPr>
              <w:tab/>
            </w:r>
            <w:r>
              <w:rPr>
                <w:noProof/>
                <w:webHidden/>
              </w:rPr>
              <w:fldChar w:fldCharType="begin"/>
            </w:r>
            <w:r>
              <w:rPr>
                <w:noProof/>
                <w:webHidden/>
              </w:rPr>
              <w:instrText xml:space="preserve"> PAGEREF _Toc175663247 \h </w:instrText>
            </w:r>
            <w:r>
              <w:rPr>
                <w:noProof/>
                <w:webHidden/>
              </w:rPr>
            </w:r>
            <w:r>
              <w:rPr>
                <w:noProof/>
                <w:webHidden/>
              </w:rPr>
              <w:fldChar w:fldCharType="separate"/>
            </w:r>
            <w:r>
              <w:rPr>
                <w:noProof/>
                <w:webHidden/>
              </w:rPr>
              <w:t>147</w:t>
            </w:r>
            <w:r>
              <w:rPr>
                <w:noProof/>
                <w:webHidden/>
              </w:rPr>
              <w:fldChar w:fldCharType="end"/>
            </w:r>
          </w:hyperlink>
        </w:p>
        <w:p w14:paraId="1A4D2DA8" w14:textId="3C3F1238" w:rsidR="00BF1772" w:rsidRDefault="00BF1772">
          <w:pPr>
            <w:pStyle w:val="TOC1"/>
            <w:tabs>
              <w:tab w:val="right" w:leader="dot" w:pos="9350"/>
            </w:tabs>
            <w:rPr>
              <w:rFonts w:eastAsiaTheme="minorEastAsia"/>
              <w:kern w:val="2"/>
              <w:lang w:val="en-AU" w:eastAsia="en-AU"/>
              <w14:ligatures w14:val="standardContextual"/>
            </w:rPr>
          </w:pPr>
          <w:hyperlink w:anchor="_Toc175663248" w:history="1">
            <w:r w:rsidRPr="001A1C4D">
              <w:rPr>
                <w:rStyle w:val="Hyperlink"/>
              </w:rPr>
              <w:t>Om Namah Shivaya</w:t>
            </w:r>
            <w:r>
              <w:rPr>
                <w:webHidden/>
              </w:rPr>
              <w:tab/>
            </w:r>
            <w:r>
              <w:rPr>
                <w:webHidden/>
              </w:rPr>
              <w:fldChar w:fldCharType="begin"/>
            </w:r>
            <w:r>
              <w:rPr>
                <w:webHidden/>
              </w:rPr>
              <w:instrText xml:space="preserve"> PAGEREF _Toc175663248 \h </w:instrText>
            </w:r>
            <w:r>
              <w:rPr>
                <w:webHidden/>
              </w:rPr>
            </w:r>
            <w:r>
              <w:rPr>
                <w:webHidden/>
              </w:rPr>
              <w:fldChar w:fldCharType="separate"/>
            </w:r>
            <w:r>
              <w:rPr>
                <w:webHidden/>
              </w:rPr>
              <w:t>148</w:t>
            </w:r>
            <w:r>
              <w:rPr>
                <w:webHidden/>
              </w:rPr>
              <w:fldChar w:fldCharType="end"/>
            </w:r>
          </w:hyperlink>
        </w:p>
        <w:p w14:paraId="1DDD340A" w14:textId="0B2D7F67" w:rsidR="00BF1772" w:rsidRDefault="00BF1772">
          <w:pPr>
            <w:pStyle w:val="TOC2"/>
            <w:tabs>
              <w:tab w:val="right" w:leader="dot" w:pos="9350"/>
            </w:tabs>
            <w:rPr>
              <w:rFonts w:eastAsiaTheme="minorEastAsia"/>
              <w:noProof/>
              <w:kern w:val="2"/>
              <w:lang w:val="en-AU" w:eastAsia="en-AU"/>
              <w14:ligatures w14:val="standardContextual"/>
            </w:rPr>
          </w:pPr>
          <w:hyperlink w:anchor="_Toc175663249" w:history="1">
            <w:r w:rsidRPr="001A1C4D">
              <w:rPr>
                <w:rStyle w:val="Hyperlink"/>
                <w:noProof/>
                <w:shd w:val="clear" w:color="auto" w:fill="FFFFFF"/>
              </w:rPr>
              <w:t>Translation</w:t>
            </w:r>
            <w:r>
              <w:rPr>
                <w:noProof/>
                <w:webHidden/>
              </w:rPr>
              <w:tab/>
            </w:r>
            <w:r>
              <w:rPr>
                <w:noProof/>
                <w:webHidden/>
              </w:rPr>
              <w:fldChar w:fldCharType="begin"/>
            </w:r>
            <w:r>
              <w:rPr>
                <w:noProof/>
                <w:webHidden/>
              </w:rPr>
              <w:instrText xml:space="preserve"> PAGEREF _Toc175663249 \h </w:instrText>
            </w:r>
            <w:r>
              <w:rPr>
                <w:noProof/>
                <w:webHidden/>
              </w:rPr>
            </w:r>
            <w:r>
              <w:rPr>
                <w:noProof/>
                <w:webHidden/>
              </w:rPr>
              <w:fldChar w:fldCharType="separate"/>
            </w:r>
            <w:r>
              <w:rPr>
                <w:noProof/>
                <w:webHidden/>
              </w:rPr>
              <w:t>148</w:t>
            </w:r>
            <w:r>
              <w:rPr>
                <w:noProof/>
                <w:webHidden/>
              </w:rPr>
              <w:fldChar w:fldCharType="end"/>
            </w:r>
          </w:hyperlink>
        </w:p>
        <w:p w14:paraId="4A222B57" w14:textId="6DD586D6" w:rsidR="00BF1772" w:rsidRDefault="00BF1772">
          <w:pPr>
            <w:pStyle w:val="TOC1"/>
            <w:tabs>
              <w:tab w:val="right" w:leader="dot" w:pos="9350"/>
            </w:tabs>
            <w:rPr>
              <w:rFonts w:eastAsiaTheme="minorEastAsia"/>
              <w:kern w:val="2"/>
              <w:lang w:val="en-AU" w:eastAsia="en-AU"/>
              <w14:ligatures w14:val="standardContextual"/>
            </w:rPr>
          </w:pPr>
          <w:hyperlink w:anchor="_Toc175663250" w:history="1">
            <w:r w:rsidRPr="001A1C4D">
              <w:rPr>
                <w:rStyle w:val="Hyperlink"/>
              </w:rPr>
              <w:t>Shambo Shankara Namah Shivaya</w:t>
            </w:r>
            <w:r>
              <w:rPr>
                <w:webHidden/>
              </w:rPr>
              <w:tab/>
            </w:r>
            <w:r>
              <w:rPr>
                <w:webHidden/>
              </w:rPr>
              <w:fldChar w:fldCharType="begin"/>
            </w:r>
            <w:r>
              <w:rPr>
                <w:webHidden/>
              </w:rPr>
              <w:instrText xml:space="preserve"> PAGEREF _Toc175663250 \h </w:instrText>
            </w:r>
            <w:r>
              <w:rPr>
                <w:webHidden/>
              </w:rPr>
            </w:r>
            <w:r>
              <w:rPr>
                <w:webHidden/>
              </w:rPr>
              <w:fldChar w:fldCharType="separate"/>
            </w:r>
            <w:r>
              <w:rPr>
                <w:webHidden/>
              </w:rPr>
              <w:t>151</w:t>
            </w:r>
            <w:r>
              <w:rPr>
                <w:webHidden/>
              </w:rPr>
              <w:fldChar w:fldCharType="end"/>
            </w:r>
          </w:hyperlink>
        </w:p>
        <w:p w14:paraId="1BE57BEE" w14:textId="104DD6C8" w:rsidR="00BF1772" w:rsidRDefault="00BF1772">
          <w:pPr>
            <w:pStyle w:val="TOC2"/>
            <w:tabs>
              <w:tab w:val="right" w:leader="dot" w:pos="9350"/>
            </w:tabs>
            <w:rPr>
              <w:rFonts w:eastAsiaTheme="minorEastAsia"/>
              <w:noProof/>
              <w:kern w:val="2"/>
              <w:lang w:val="en-AU" w:eastAsia="en-AU"/>
              <w14:ligatures w14:val="standardContextual"/>
            </w:rPr>
          </w:pPr>
          <w:hyperlink w:anchor="_Toc175663251" w:history="1">
            <w:r w:rsidRPr="001A1C4D">
              <w:rPr>
                <w:rStyle w:val="Hyperlink"/>
                <w:noProof/>
              </w:rPr>
              <w:t>Translation</w:t>
            </w:r>
            <w:r>
              <w:rPr>
                <w:noProof/>
                <w:webHidden/>
              </w:rPr>
              <w:tab/>
            </w:r>
            <w:r>
              <w:rPr>
                <w:noProof/>
                <w:webHidden/>
              </w:rPr>
              <w:fldChar w:fldCharType="begin"/>
            </w:r>
            <w:r>
              <w:rPr>
                <w:noProof/>
                <w:webHidden/>
              </w:rPr>
              <w:instrText xml:space="preserve"> PAGEREF _Toc175663251 \h </w:instrText>
            </w:r>
            <w:r>
              <w:rPr>
                <w:noProof/>
                <w:webHidden/>
              </w:rPr>
            </w:r>
            <w:r>
              <w:rPr>
                <w:noProof/>
                <w:webHidden/>
              </w:rPr>
              <w:fldChar w:fldCharType="separate"/>
            </w:r>
            <w:r>
              <w:rPr>
                <w:noProof/>
                <w:webHidden/>
              </w:rPr>
              <w:t>151</w:t>
            </w:r>
            <w:r>
              <w:rPr>
                <w:noProof/>
                <w:webHidden/>
              </w:rPr>
              <w:fldChar w:fldCharType="end"/>
            </w:r>
          </w:hyperlink>
        </w:p>
        <w:p w14:paraId="4DD00C56" w14:textId="5A7A5A92" w:rsidR="00BF1772" w:rsidRDefault="00BF1772">
          <w:pPr>
            <w:pStyle w:val="TOC1"/>
            <w:tabs>
              <w:tab w:val="right" w:leader="dot" w:pos="9350"/>
            </w:tabs>
            <w:rPr>
              <w:rFonts w:eastAsiaTheme="minorEastAsia"/>
              <w:kern w:val="2"/>
              <w:lang w:val="en-AU" w:eastAsia="en-AU"/>
              <w14:ligatures w14:val="standardContextual"/>
            </w:rPr>
          </w:pPr>
          <w:hyperlink w:anchor="_Toc175663252" w:history="1">
            <w:r w:rsidRPr="001A1C4D">
              <w:rPr>
                <w:rStyle w:val="Hyperlink"/>
              </w:rPr>
              <w:t>Sathyam Shivam Sudaram</w:t>
            </w:r>
            <w:r>
              <w:rPr>
                <w:webHidden/>
              </w:rPr>
              <w:tab/>
            </w:r>
            <w:r>
              <w:rPr>
                <w:webHidden/>
              </w:rPr>
              <w:fldChar w:fldCharType="begin"/>
            </w:r>
            <w:r>
              <w:rPr>
                <w:webHidden/>
              </w:rPr>
              <w:instrText xml:space="preserve"> PAGEREF _Toc175663252 \h </w:instrText>
            </w:r>
            <w:r>
              <w:rPr>
                <w:webHidden/>
              </w:rPr>
            </w:r>
            <w:r>
              <w:rPr>
                <w:webHidden/>
              </w:rPr>
              <w:fldChar w:fldCharType="separate"/>
            </w:r>
            <w:r>
              <w:rPr>
                <w:webHidden/>
              </w:rPr>
              <w:t>152</w:t>
            </w:r>
            <w:r>
              <w:rPr>
                <w:webHidden/>
              </w:rPr>
              <w:fldChar w:fldCharType="end"/>
            </w:r>
          </w:hyperlink>
        </w:p>
        <w:p w14:paraId="417625E5" w14:textId="3B50A30D" w:rsidR="00BF1772" w:rsidRDefault="00BF1772">
          <w:pPr>
            <w:pStyle w:val="TOC2"/>
            <w:tabs>
              <w:tab w:val="right" w:leader="dot" w:pos="9350"/>
            </w:tabs>
            <w:rPr>
              <w:rFonts w:eastAsiaTheme="minorEastAsia"/>
              <w:noProof/>
              <w:kern w:val="2"/>
              <w:lang w:val="en-AU" w:eastAsia="en-AU"/>
              <w14:ligatures w14:val="standardContextual"/>
            </w:rPr>
          </w:pPr>
          <w:hyperlink w:anchor="_Toc175663253" w:history="1">
            <w:r w:rsidRPr="001A1C4D">
              <w:rPr>
                <w:rStyle w:val="Hyperlink"/>
                <w:noProof/>
              </w:rPr>
              <w:t>Translation</w:t>
            </w:r>
            <w:r>
              <w:rPr>
                <w:noProof/>
                <w:webHidden/>
              </w:rPr>
              <w:tab/>
            </w:r>
            <w:r>
              <w:rPr>
                <w:noProof/>
                <w:webHidden/>
              </w:rPr>
              <w:fldChar w:fldCharType="begin"/>
            </w:r>
            <w:r>
              <w:rPr>
                <w:noProof/>
                <w:webHidden/>
              </w:rPr>
              <w:instrText xml:space="preserve"> PAGEREF _Toc175663253 \h </w:instrText>
            </w:r>
            <w:r>
              <w:rPr>
                <w:noProof/>
                <w:webHidden/>
              </w:rPr>
            </w:r>
            <w:r>
              <w:rPr>
                <w:noProof/>
                <w:webHidden/>
              </w:rPr>
              <w:fldChar w:fldCharType="separate"/>
            </w:r>
            <w:r>
              <w:rPr>
                <w:noProof/>
                <w:webHidden/>
              </w:rPr>
              <w:t>152</w:t>
            </w:r>
            <w:r>
              <w:rPr>
                <w:noProof/>
                <w:webHidden/>
              </w:rPr>
              <w:fldChar w:fldCharType="end"/>
            </w:r>
          </w:hyperlink>
        </w:p>
        <w:p w14:paraId="6C98962F" w14:textId="2390FA76" w:rsidR="00BF1772" w:rsidRDefault="00BF1772">
          <w:pPr>
            <w:pStyle w:val="TOC1"/>
            <w:tabs>
              <w:tab w:val="right" w:leader="dot" w:pos="9350"/>
            </w:tabs>
            <w:rPr>
              <w:rFonts w:eastAsiaTheme="minorEastAsia"/>
              <w:kern w:val="2"/>
              <w:lang w:val="en-AU" w:eastAsia="en-AU"/>
              <w14:ligatures w14:val="standardContextual"/>
            </w:rPr>
          </w:pPr>
          <w:hyperlink w:anchor="_Toc175663254" w:history="1">
            <w:r w:rsidRPr="001A1C4D">
              <w:rPr>
                <w:rStyle w:val="Hyperlink"/>
              </w:rPr>
              <w:t>Shiva Mahadeva</w:t>
            </w:r>
            <w:r>
              <w:rPr>
                <w:webHidden/>
              </w:rPr>
              <w:tab/>
            </w:r>
            <w:r>
              <w:rPr>
                <w:webHidden/>
              </w:rPr>
              <w:fldChar w:fldCharType="begin"/>
            </w:r>
            <w:r>
              <w:rPr>
                <w:webHidden/>
              </w:rPr>
              <w:instrText xml:space="preserve"> PAGEREF _Toc175663254 \h </w:instrText>
            </w:r>
            <w:r>
              <w:rPr>
                <w:webHidden/>
              </w:rPr>
            </w:r>
            <w:r>
              <w:rPr>
                <w:webHidden/>
              </w:rPr>
              <w:fldChar w:fldCharType="separate"/>
            </w:r>
            <w:r>
              <w:rPr>
                <w:webHidden/>
              </w:rPr>
              <w:t>153</w:t>
            </w:r>
            <w:r>
              <w:rPr>
                <w:webHidden/>
              </w:rPr>
              <w:fldChar w:fldCharType="end"/>
            </w:r>
          </w:hyperlink>
        </w:p>
        <w:p w14:paraId="34C67AAB" w14:textId="049E7095" w:rsidR="00BF1772" w:rsidRDefault="00BF1772">
          <w:pPr>
            <w:pStyle w:val="TOC2"/>
            <w:tabs>
              <w:tab w:val="right" w:leader="dot" w:pos="9350"/>
            </w:tabs>
            <w:rPr>
              <w:rFonts w:eastAsiaTheme="minorEastAsia"/>
              <w:noProof/>
              <w:kern w:val="2"/>
              <w:lang w:val="en-AU" w:eastAsia="en-AU"/>
              <w14:ligatures w14:val="standardContextual"/>
            </w:rPr>
          </w:pPr>
          <w:hyperlink w:anchor="_Toc175663255" w:history="1">
            <w:r w:rsidRPr="001A1C4D">
              <w:rPr>
                <w:rStyle w:val="Hyperlink"/>
                <w:noProof/>
              </w:rPr>
              <w:t>Translation</w:t>
            </w:r>
            <w:r>
              <w:rPr>
                <w:noProof/>
                <w:webHidden/>
              </w:rPr>
              <w:tab/>
            </w:r>
            <w:r>
              <w:rPr>
                <w:noProof/>
                <w:webHidden/>
              </w:rPr>
              <w:fldChar w:fldCharType="begin"/>
            </w:r>
            <w:r>
              <w:rPr>
                <w:noProof/>
                <w:webHidden/>
              </w:rPr>
              <w:instrText xml:space="preserve"> PAGEREF _Toc175663255 \h </w:instrText>
            </w:r>
            <w:r>
              <w:rPr>
                <w:noProof/>
                <w:webHidden/>
              </w:rPr>
            </w:r>
            <w:r>
              <w:rPr>
                <w:noProof/>
                <w:webHidden/>
              </w:rPr>
              <w:fldChar w:fldCharType="separate"/>
            </w:r>
            <w:r>
              <w:rPr>
                <w:noProof/>
                <w:webHidden/>
              </w:rPr>
              <w:t>153</w:t>
            </w:r>
            <w:r>
              <w:rPr>
                <w:noProof/>
                <w:webHidden/>
              </w:rPr>
              <w:fldChar w:fldCharType="end"/>
            </w:r>
          </w:hyperlink>
        </w:p>
        <w:p w14:paraId="3D5CB3AF" w14:textId="63302492" w:rsidR="00BF1772" w:rsidRDefault="00BF1772">
          <w:pPr>
            <w:pStyle w:val="TOC1"/>
            <w:tabs>
              <w:tab w:val="right" w:leader="dot" w:pos="9350"/>
            </w:tabs>
            <w:rPr>
              <w:rFonts w:eastAsiaTheme="minorEastAsia"/>
              <w:kern w:val="2"/>
              <w:lang w:val="en-AU" w:eastAsia="en-AU"/>
              <w14:ligatures w14:val="standardContextual"/>
            </w:rPr>
          </w:pPr>
          <w:hyperlink w:anchor="_Toc175663256" w:history="1">
            <w:r w:rsidRPr="001A1C4D">
              <w:rPr>
                <w:rStyle w:val="Hyperlink"/>
              </w:rPr>
              <w:t>Shiva Shiva Mahadeva</w:t>
            </w:r>
            <w:r>
              <w:rPr>
                <w:webHidden/>
              </w:rPr>
              <w:tab/>
            </w:r>
            <w:r>
              <w:rPr>
                <w:webHidden/>
              </w:rPr>
              <w:fldChar w:fldCharType="begin"/>
            </w:r>
            <w:r>
              <w:rPr>
                <w:webHidden/>
              </w:rPr>
              <w:instrText xml:space="preserve"> PAGEREF _Toc175663256 \h </w:instrText>
            </w:r>
            <w:r>
              <w:rPr>
                <w:webHidden/>
              </w:rPr>
            </w:r>
            <w:r>
              <w:rPr>
                <w:webHidden/>
              </w:rPr>
              <w:fldChar w:fldCharType="separate"/>
            </w:r>
            <w:r>
              <w:rPr>
                <w:webHidden/>
              </w:rPr>
              <w:t>155</w:t>
            </w:r>
            <w:r>
              <w:rPr>
                <w:webHidden/>
              </w:rPr>
              <w:fldChar w:fldCharType="end"/>
            </w:r>
          </w:hyperlink>
        </w:p>
        <w:p w14:paraId="286617F1" w14:textId="1B32C381" w:rsidR="00BF1772" w:rsidRDefault="00BF1772">
          <w:pPr>
            <w:pStyle w:val="TOC2"/>
            <w:tabs>
              <w:tab w:val="right" w:leader="dot" w:pos="9350"/>
            </w:tabs>
            <w:rPr>
              <w:rFonts w:eastAsiaTheme="minorEastAsia"/>
              <w:noProof/>
              <w:kern w:val="2"/>
              <w:lang w:val="en-AU" w:eastAsia="en-AU"/>
              <w14:ligatures w14:val="standardContextual"/>
            </w:rPr>
          </w:pPr>
          <w:hyperlink w:anchor="_Toc175663257" w:history="1">
            <w:r w:rsidRPr="001A1C4D">
              <w:rPr>
                <w:rStyle w:val="Hyperlink"/>
                <w:noProof/>
              </w:rPr>
              <w:t>Translation</w:t>
            </w:r>
            <w:r>
              <w:rPr>
                <w:noProof/>
                <w:webHidden/>
              </w:rPr>
              <w:tab/>
            </w:r>
            <w:r>
              <w:rPr>
                <w:noProof/>
                <w:webHidden/>
              </w:rPr>
              <w:fldChar w:fldCharType="begin"/>
            </w:r>
            <w:r>
              <w:rPr>
                <w:noProof/>
                <w:webHidden/>
              </w:rPr>
              <w:instrText xml:space="preserve"> PAGEREF _Toc175663257 \h </w:instrText>
            </w:r>
            <w:r>
              <w:rPr>
                <w:noProof/>
                <w:webHidden/>
              </w:rPr>
            </w:r>
            <w:r>
              <w:rPr>
                <w:noProof/>
                <w:webHidden/>
              </w:rPr>
              <w:fldChar w:fldCharType="separate"/>
            </w:r>
            <w:r>
              <w:rPr>
                <w:noProof/>
                <w:webHidden/>
              </w:rPr>
              <w:t>155</w:t>
            </w:r>
            <w:r>
              <w:rPr>
                <w:noProof/>
                <w:webHidden/>
              </w:rPr>
              <w:fldChar w:fldCharType="end"/>
            </w:r>
          </w:hyperlink>
        </w:p>
        <w:p w14:paraId="6FB14A72" w14:textId="1B3D04E8" w:rsidR="00BF1772" w:rsidRDefault="00BF1772">
          <w:pPr>
            <w:pStyle w:val="TOC2"/>
            <w:tabs>
              <w:tab w:val="right" w:leader="dot" w:pos="9350"/>
            </w:tabs>
            <w:rPr>
              <w:rFonts w:eastAsiaTheme="minorEastAsia"/>
              <w:noProof/>
              <w:kern w:val="2"/>
              <w:lang w:val="en-AU" w:eastAsia="en-AU"/>
              <w14:ligatures w14:val="standardContextual"/>
            </w:rPr>
          </w:pPr>
          <w:hyperlink w:anchor="_Toc175663258" w:history="1">
            <w:r w:rsidRPr="001A1C4D">
              <w:rPr>
                <w:rStyle w:val="Hyperlink"/>
                <w:noProof/>
              </w:rPr>
              <w:t>Music Notation</w:t>
            </w:r>
            <w:r>
              <w:rPr>
                <w:noProof/>
                <w:webHidden/>
              </w:rPr>
              <w:tab/>
            </w:r>
            <w:r>
              <w:rPr>
                <w:noProof/>
                <w:webHidden/>
              </w:rPr>
              <w:fldChar w:fldCharType="begin"/>
            </w:r>
            <w:r>
              <w:rPr>
                <w:noProof/>
                <w:webHidden/>
              </w:rPr>
              <w:instrText xml:space="preserve"> PAGEREF _Toc175663258 \h </w:instrText>
            </w:r>
            <w:r>
              <w:rPr>
                <w:noProof/>
                <w:webHidden/>
              </w:rPr>
            </w:r>
            <w:r>
              <w:rPr>
                <w:noProof/>
                <w:webHidden/>
              </w:rPr>
              <w:fldChar w:fldCharType="separate"/>
            </w:r>
            <w:r>
              <w:rPr>
                <w:noProof/>
                <w:webHidden/>
              </w:rPr>
              <w:t>156</w:t>
            </w:r>
            <w:r>
              <w:rPr>
                <w:noProof/>
                <w:webHidden/>
              </w:rPr>
              <w:fldChar w:fldCharType="end"/>
            </w:r>
          </w:hyperlink>
        </w:p>
        <w:p w14:paraId="7F81E5B4" w14:textId="0D372DC2" w:rsidR="00BF1772" w:rsidRDefault="00BF1772">
          <w:pPr>
            <w:pStyle w:val="TOC1"/>
            <w:tabs>
              <w:tab w:val="right" w:leader="dot" w:pos="9350"/>
            </w:tabs>
            <w:rPr>
              <w:rFonts w:eastAsiaTheme="minorEastAsia"/>
              <w:kern w:val="2"/>
              <w:lang w:val="en-AU" w:eastAsia="en-AU"/>
              <w14:ligatures w14:val="standardContextual"/>
            </w:rPr>
          </w:pPr>
          <w:hyperlink w:anchor="_Toc175663259" w:history="1">
            <w:r w:rsidRPr="001A1C4D">
              <w:rPr>
                <w:rStyle w:val="Hyperlink"/>
              </w:rPr>
              <w:t>Shiva Maha Deva Shambo</w:t>
            </w:r>
            <w:r>
              <w:rPr>
                <w:webHidden/>
              </w:rPr>
              <w:tab/>
            </w:r>
            <w:r>
              <w:rPr>
                <w:webHidden/>
              </w:rPr>
              <w:fldChar w:fldCharType="begin"/>
            </w:r>
            <w:r>
              <w:rPr>
                <w:webHidden/>
              </w:rPr>
              <w:instrText xml:space="preserve"> PAGEREF _Toc175663259 \h </w:instrText>
            </w:r>
            <w:r>
              <w:rPr>
                <w:webHidden/>
              </w:rPr>
            </w:r>
            <w:r>
              <w:rPr>
                <w:webHidden/>
              </w:rPr>
              <w:fldChar w:fldCharType="separate"/>
            </w:r>
            <w:r>
              <w:rPr>
                <w:webHidden/>
              </w:rPr>
              <w:t>158</w:t>
            </w:r>
            <w:r>
              <w:rPr>
                <w:webHidden/>
              </w:rPr>
              <w:fldChar w:fldCharType="end"/>
            </w:r>
          </w:hyperlink>
        </w:p>
        <w:p w14:paraId="355638FB" w14:textId="72260322" w:rsidR="00BF1772" w:rsidRDefault="00BF1772">
          <w:pPr>
            <w:pStyle w:val="TOC2"/>
            <w:tabs>
              <w:tab w:val="right" w:leader="dot" w:pos="9350"/>
            </w:tabs>
            <w:rPr>
              <w:rFonts w:eastAsiaTheme="minorEastAsia"/>
              <w:noProof/>
              <w:kern w:val="2"/>
              <w:lang w:val="en-AU" w:eastAsia="en-AU"/>
              <w14:ligatures w14:val="standardContextual"/>
            </w:rPr>
          </w:pPr>
          <w:hyperlink w:anchor="_Toc175663260" w:history="1">
            <w:r w:rsidRPr="001A1C4D">
              <w:rPr>
                <w:rStyle w:val="Hyperlink"/>
                <w:noProof/>
              </w:rPr>
              <w:t>Translation</w:t>
            </w:r>
            <w:r>
              <w:rPr>
                <w:noProof/>
                <w:webHidden/>
              </w:rPr>
              <w:tab/>
            </w:r>
            <w:r>
              <w:rPr>
                <w:noProof/>
                <w:webHidden/>
              </w:rPr>
              <w:fldChar w:fldCharType="begin"/>
            </w:r>
            <w:r>
              <w:rPr>
                <w:noProof/>
                <w:webHidden/>
              </w:rPr>
              <w:instrText xml:space="preserve"> PAGEREF _Toc175663260 \h </w:instrText>
            </w:r>
            <w:r>
              <w:rPr>
                <w:noProof/>
                <w:webHidden/>
              </w:rPr>
            </w:r>
            <w:r>
              <w:rPr>
                <w:noProof/>
                <w:webHidden/>
              </w:rPr>
              <w:fldChar w:fldCharType="separate"/>
            </w:r>
            <w:r>
              <w:rPr>
                <w:noProof/>
                <w:webHidden/>
              </w:rPr>
              <w:t>158</w:t>
            </w:r>
            <w:r>
              <w:rPr>
                <w:noProof/>
                <w:webHidden/>
              </w:rPr>
              <w:fldChar w:fldCharType="end"/>
            </w:r>
          </w:hyperlink>
        </w:p>
        <w:p w14:paraId="47D4C223" w14:textId="61DC7BBF" w:rsidR="00BF1772" w:rsidRDefault="00BF1772">
          <w:pPr>
            <w:pStyle w:val="TOC1"/>
            <w:tabs>
              <w:tab w:val="right" w:leader="dot" w:pos="9350"/>
            </w:tabs>
            <w:rPr>
              <w:rFonts w:eastAsiaTheme="minorEastAsia"/>
              <w:kern w:val="2"/>
              <w:lang w:val="en-AU" w:eastAsia="en-AU"/>
              <w14:ligatures w14:val="standardContextual"/>
            </w:rPr>
          </w:pPr>
          <w:hyperlink w:anchor="_Toc175663261" w:history="1">
            <w:r w:rsidRPr="001A1C4D">
              <w:rPr>
                <w:rStyle w:val="Hyperlink"/>
              </w:rPr>
              <w:t>Shiva Tandava Strotham</w:t>
            </w:r>
            <w:r>
              <w:rPr>
                <w:webHidden/>
              </w:rPr>
              <w:tab/>
            </w:r>
            <w:r>
              <w:rPr>
                <w:webHidden/>
              </w:rPr>
              <w:fldChar w:fldCharType="begin"/>
            </w:r>
            <w:r>
              <w:rPr>
                <w:webHidden/>
              </w:rPr>
              <w:instrText xml:space="preserve"> PAGEREF _Toc175663261 \h </w:instrText>
            </w:r>
            <w:r>
              <w:rPr>
                <w:webHidden/>
              </w:rPr>
            </w:r>
            <w:r>
              <w:rPr>
                <w:webHidden/>
              </w:rPr>
              <w:fldChar w:fldCharType="separate"/>
            </w:r>
            <w:r>
              <w:rPr>
                <w:webHidden/>
              </w:rPr>
              <w:t>159</w:t>
            </w:r>
            <w:r>
              <w:rPr>
                <w:webHidden/>
              </w:rPr>
              <w:fldChar w:fldCharType="end"/>
            </w:r>
          </w:hyperlink>
        </w:p>
        <w:p w14:paraId="48288118" w14:textId="7BBAFB53" w:rsidR="00BF1772" w:rsidRDefault="00BF1772">
          <w:pPr>
            <w:pStyle w:val="TOC2"/>
            <w:tabs>
              <w:tab w:val="right" w:leader="dot" w:pos="9350"/>
            </w:tabs>
            <w:rPr>
              <w:rFonts w:eastAsiaTheme="minorEastAsia"/>
              <w:noProof/>
              <w:kern w:val="2"/>
              <w:lang w:val="en-AU" w:eastAsia="en-AU"/>
              <w14:ligatures w14:val="standardContextual"/>
            </w:rPr>
          </w:pPr>
          <w:hyperlink w:anchor="_Toc175663262" w:history="1">
            <w:r w:rsidRPr="001A1C4D">
              <w:rPr>
                <w:rStyle w:val="Hyperlink"/>
                <w:noProof/>
              </w:rPr>
              <w:t>Translation</w:t>
            </w:r>
            <w:r>
              <w:rPr>
                <w:noProof/>
                <w:webHidden/>
              </w:rPr>
              <w:tab/>
            </w:r>
            <w:r>
              <w:rPr>
                <w:noProof/>
                <w:webHidden/>
              </w:rPr>
              <w:fldChar w:fldCharType="begin"/>
            </w:r>
            <w:r>
              <w:rPr>
                <w:noProof/>
                <w:webHidden/>
              </w:rPr>
              <w:instrText xml:space="preserve"> PAGEREF _Toc175663262 \h </w:instrText>
            </w:r>
            <w:r>
              <w:rPr>
                <w:noProof/>
                <w:webHidden/>
              </w:rPr>
            </w:r>
            <w:r>
              <w:rPr>
                <w:noProof/>
                <w:webHidden/>
              </w:rPr>
              <w:fldChar w:fldCharType="separate"/>
            </w:r>
            <w:r>
              <w:rPr>
                <w:noProof/>
                <w:webHidden/>
              </w:rPr>
              <w:t>159</w:t>
            </w:r>
            <w:r>
              <w:rPr>
                <w:noProof/>
                <w:webHidden/>
              </w:rPr>
              <w:fldChar w:fldCharType="end"/>
            </w:r>
          </w:hyperlink>
        </w:p>
        <w:p w14:paraId="54ED6164" w14:textId="6AF30F8D" w:rsidR="00BF1772" w:rsidRDefault="00BF1772">
          <w:pPr>
            <w:pStyle w:val="TOC1"/>
            <w:tabs>
              <w:tab w:val="right" w:leader="dot" w:pos="9350"/>
            </w:tabs>
            <w:rPr>
              <w:rFonts w:eastAsiaTheme="minorEastAsia"/>
              <w:kern w:val="2"/>
              <w:lang w:val="en-AU" w:eastAsia="en-AU"/>
              <w14:ligatures w14:val="standardContextual"/>
            </w:rPr>
          </w:pPr>
          <w:hyperlink w:anchor="_Toc175663263" w:history="1">
            <w:r w:rsidRPr="001A1C4D">
              <w:rPr>
                <w:rStyle w:val="Hyperlink"/>
              </w:rPr>
              <w:t>Shivoham Shivoham</w:t>
            </w:r>
            <w:r>
              <w:rPr>
                <w:webHidden/>
              </w:rPr>
              <w:tab/>
            </w:r>
            <w:r>
              <w:rPr>
                <w:webHidden/>
              </w:rPr>
              <w:fldChar w:fldCharType="begin"/>
            </w:r>
            <w:r>
              <w:rPr>
                <w:webHidden/>
              </w:rPr>
              <w:instrText xml:space="preserve"> PAGEREF _Toc175663263 \h </w:instrText>
            </w:r>
            <w:r>
              <w:rPr>
                <w:webHidden/>
              </w:rPr>
            </w:r>
            <w:r>
              <w:rPr>
                <w:webHidden/>
              </w:rPr>
              <w:fldChar w:fldCharType="separate"/>
            </w:r>
            <w:r>
              <w:rPr>
                <w:webHidden/>
              </w:rPr>
              <w:t>172</w:t>
            </w:r>
            <w:r>
              <w:rPr>
                <w:webHidden/>
              </w:rPr>
              <w:fldChar w:fldCharType="end"/>
            </w:r>
          </w:hyperlink>
        </w:p>
        <w:p w14:paraId="31BE13D8" w14:textId="450E55BB" w:rsidR="00BF1772" w:rsidRDefault="00BF1772">
          <w:pPr>
            <w:pStyle w:val="TOC2"/>
            <w:tabs>
              <w:tab w:val="right" w:leader="dot" w:pos="9350"/>
            </w:tabs>
            <w:rPr>
              <w:rFonts w:eastAsiaTheme="minorEastAsia"/>
              <w:noProof/>
              <w:kern w:val="2"/>
              <w:lang w:val="en-AU" w:eastAsia="en-AU"/>
              <w14:ligatures w14:val="standardContextual"/>
            </w:rPr>
          </w:pPr>
          <w:hyperlink w:anchor="_Toc175663264" w:history="1">
            <w:r w:rsidRPr="001A1C4D">
              <w:rPr>
                <w:rStyle w:val="Hyperlink"/>
                <w:noProof/>
              </w:rPr>
              <w:t>Translation</w:t>
            </w:r>
            <w:r>
              <w:rPr>
                <w:noProof/>
                <w:webHidden/>
              </w:rPr>
              <w:tab/>
            </w:r>
            <w:r>
              <w:rPr>
                <w:noProof/>
                <w:webHidden/>
              </w:rPr>
              <w:fldChar w:fldCharType="begin"/>
            </w:r>
            <w:r>
              <w:rPr>
                <w:noProof/>
                <w:webHidden/>
              </w:rPr>
              <w:instrText xml:space="preserve"> PAGEREF _Toc175663264 \h </w:instrText>
            </w:r>
            <w:r>
              <w:rPr>
                <w:noProof/>
                <w:webHidden/>
              </w:rPr>
            </w:r>
            <w:r>
              <w:rPr>
                <w:noProof/>
                <w:webHidden/>
              </w:rPr>
              <w:fldChar w:fldCharType="separate"/>
            </w:r>
            <w:r>
              <w:rPr>
                <w:noProof/>
                <w:webHidden/>
              </w:rPr>
              <w:t>172</w:t>
            </w:r>
            <w:r>
              <w:rPr>
                <w:noProof/>
                <w:webHidden/>
              </w:rPr>
              <w:fldChar w:fldCharType="end"/>
            </w:r>
          </w:hyperlink>
        </w:p>
        <w:p w14:paraId="640C0921" w14:textId="785A8157" w:rsidR="00BF1772" w:rsidRDefault="00BF1772">
          <w:pPr>
            <w:pStyle w:val="TOC1"/>
            <w:tabs>
              <w:tab w:val="right" w:leader="dot" w:pos="9350"/>
            </w:tabs>
            <w:rPr>
              <w:rFonts w:eastAsiaTheme="minorEastAsia"/>
              <w:kern w:val="2"/>
              <w:lang w:val="en-AU" w:eastAsia="en-AU"/>
              <w14:ligatures w14:val="standardContextual"/>
            </w:rPr>
          </w:pPr>
          <w:hyperlink w:anchor="_Toc175663265" w:history="1">
            <w:r w:rsidRPr="001A1C4D">
              <w:rPr>
                <w:rStyle w:val="Hyperlink"/>
              </w:rPr>
              <w:t>Siddhi Vinayaka Bhava Bhaya Nasha</w:t>
            </w:r>
            <w:r>
              <w:rPr>
                <w:webHidden/>
              </w:rPr>
              <w:tab/>
            </w:r>
            <w:r>
              <w:rPr>
                <w:webHidden/>
              </w:rPr>
              <w:fldChar w:fldCharType="begin"/>
            </w:r>
            <w:r>
              <w:rPr>
                <w:webHidden/>
              </w:rPr>
              <w:instrText xml:space="preserve"> PAGEREF _Toc175663265 \h </w:instrText>
            </w:r>
            <w:r>
              <w:rPr>
                <w:webHidden/>
              </w:rPr>
            </w:r>
            <w:r>
              <w:rPr>
                <w:webHidden/>
              </w:rPr>
              <w:fldChar w:fldCharType="separate"/>
            </w:r>
            <w:r>
              <w:rPr>
                <w:webHidden/>
              </w:rPr>
              <w:t>173</w:t>
            </w:r>
            <w:r>
              <w:rPr>
                <w:webHidden/>
              </w:rPr>
              <w:fldChar w:fldCharType="end"/>
            </w:r>
          </w:hyperlink>
        </w:p>
        <w:p w14:paraId="3CC711A7" w14:textId="3E450259" w:rsidR="00BF1772" w:rsidRDefault="00BF1772">
          <w:pPr>
            <w:pStyle w:val="TOC2"/>
            <w:tabs>
              <w:tab w:val="right" w:leader="dot" w:pos="9350"/>
            </w:tabs>
            <w:rPr>
              <w:rFonts w:eastAsiaTheme="minorEastAsia"/>
              <w:noProof/>
              <w:kern w:val="2"/>
              <w:lang w:val="en-AU" w:eastAsia="en-AU"/>
              <w14:ligatures w14:val="standardContextual"/>
            </w:rPr>
          </w:pPr>
          <w:hyperlink w:anchor="_Toc175663266" w:history="1">
            <w:r w:rsidRPr="001A1C4D">
              <w:rPr>
                <w:rStyle w:val="Hyperlink"/>
                <w:noProof/>
              </w:rPr>
              <w:t>Translation</w:t>
            </w:r>
            <w:r>
              <w:rPr>
                <w:noProof/>
                <w:webHidden/>
              </w:rPr>
              <w:tab/>
            </w:r>
            <w:r>
              <w:rPr>
                <w:noProof/>
                <w:webHidden/>
              </w:rPr>
              <w:fldChar w:fldCharType="begin"/>
            </w:r>
            <w:r>
              <w:rPr>
                <w:noProof/>
                <w:webHidden/>
              </w:rPr>
              <w:instrText xml:space="preserve"> PAGEREF _Toc175663266 \h </w:instrText>
            </w:r>
            <w:r>
              <w:rPr>
                <w:noProof/>
                <w:webHidden/>
              </w:rPr>
            </w:r>
            <w:r>
              <w:rPr>
                <w:noProof/>
                <w:webHidden/>
              </w:rPr>
              <w:fldChar w:fldCharType="separate"/>
            </w:r>
            <w:r>
              <w:rPr>
                <w:noProof/>
                <w:webHidden/>
              </w:rPr>
              <w:t>173</w:t>
            </w:r>
            <w:r>
              <w:rPr>
                <w:noProof/>
                <w:webHidden/>
              </w:rPr>
              <w:fldChar w:fldCharType="end"/>
            </w:r>
          </w:hyperlink>
        </w:p>
        <w:p w14:paraId="3BFD0544" w14:textId="2C886A22" w:rsidR="00BF1772" w:rsidRDefault="00BF1772">
          <w:pPr>
            <w:pStyle w:val="TOC1"/>
            <w:tabs>
              <w:tab w:val="right" w:leader="dot" w:pos="9350"/>
            </w:tabs>
            <w:rPr>
              <w:rFonts w:eastAsiaTheme="minorEastAsia"/>
              <w:kern w:val="2"/>
              <w:lang w:val="en-AU" w:eastAsia="en-AU"/>
              <w14:ligatures w14:val="standardContextual"/>
            </w:rPr>
          </w:pPr>
          <w:hyperlink w:anchor="_Toc175663267" w:history="1">
            <w:r w:rsidRPr="001A1C4D">
              <w:rPr>
                <w:rStyle w:val="Hyperlink"/>
              </w:rPr>
              <w:t>Sri Krishna Govinda Hare Murari</w:t>
            </w:r>
            <w:r>
              <w:rPr>
                <w:webHidden/>
              </w:rPr>
              <w:tab/>
            </w:r>
            <w:r>
              <w:rPr>
                <w:webHidden/>
              </w:rPr>
              <w:fldChar w:fldCharType="begin"/>
            </w:r>
            <w:r>
              <w:rPr>
                <w:webHidden/>
              </w:rPr>
              <w:instrText xml:space="preserve"> PAGEREF _Toc175663267 \h </w:instrText>
            </w:r>
            <w:r>
              <w:rPr>
                <w:webHidden/>
              </w:rPr>
            </w:r>
            <w:r>
              <w:rPr>
                <w:webHidden/>
              </w:rPr>
              <w:fldChar w:fldCharType="separate"/>
            </w:r>
            <w:r>
              <w:rPr>
                <w:webHidden/>
              </w:rPr>
              <w:t>174</w:t>
            </w:r>
            <w:r>
              <w:rPr>
                <w:webHidden/>
              </w:rPr>
              <w:fldChar w:fldCharType="end"/>
            </w:r>
          </w:hyperlink>
        </w:p>
        <w:p w14:paraId="74BFD41F" w14:textId="5FF8FEE2" w:rsidR="00BF1772" w:rsidRDefault="00BF1772">
          <w:pPr>
            <w:pStyle w:val="TOC2"/>
            <w:tabs>
              <w:tab w:val="right" w:leader="dot" w:pos="9350"/>
            </w:tabs>
            <w:rPr>
              <w:rFonts w:eastAsiaTheme="minorEastAsia"/>
              <w:noProof/>
              <w:kern w:val="2"/>
              <w:lang w:val="en-AU" w:eastAsia="en-AU"/>
              <w14:ligatures w14:val="standardContextual"/>
            </w:rPr>
          </w:pPr>
          <w:hyperlink w:anchor="_Toc175663268" w:history="1">
            <w:r w:rsidRPr="001A1C4D">
              <w:rPr>
                <w:rStyle w:val="Hyperlink"/>
                <w:noProof/>
              </w:rPr>
              <w:t>Translation</w:t>
            </w:r>
            <w:r>
              <w:rPr>
                <w:noProof/>
                <w:webHidden/>
              </w:rPr>
              <w:tab/>
            </w:r>
            <w:r>
              <w:rPr>
                <w:noProof/>
                <w:webHidden/>
              </w:rPr>
              <w:fldChar w:fldCharType="begin"/>
            </w:r>
            <w:r>
              <w:rPr>
                <w:noProof/>
                <w:webHidden/>
              </w:rPr>
              <w:instrText xml:space="preserve"> PAGEREF _Toc175663268 \h </w:instrText>
            </w:r>
            <w:r>
              <w:rPr>
                <w:noProof/>
                <w:webHidden/>
              </w:rPr>
            </w:r>
            <w:r>
              <w:rPr>
                <w:noProof/>
                <w:webHidden/>
              </w:rPr>
              <w:fldChar w:fldCharType="separate"/>
            </w:r>
            <w:r>
              <w:rPr>
                <w:noProof/>
                <w:webHidden/>
              </w:rPr>
              <w:t>174</w:t>
            </w:r>
            <w:r>
              <w:rPr>
                <w:noProof/>
                <w:webHidden/>
              </w:rPr>
              <w:fldChar w:fldCharType="end"/>
            </w:r>
          </w:hyperlink>
        </w:p>
        <w:p w14:paraId="7E39A1F8" w14:textId="1A534BF0" w:rsidR="00BF1772" w:rsidRDefault="00BF1772">
          <w:pPr>
            <w:pStyle w:val="TOC1"/>
            <w:tabs>
              <w:tab w:val="right" w:leader="dot" w:pos="9350"/>
            </w:tabs>
            <w:rPr>
              <w:rFonts w:eastAsiaTheme="minorEastAsia"/>
              <w:kern w:val="2"/>
              <w:lang w:val="en-AU" w:eastAsia="en-AU"/>
              <w14:ligatures w14:val="standardContextual"/>
            </w:rPr>
          </w:pPr>
          <w:hyperlink w:anchor="_Toc175663269" w:history="1">
            <w:r w:rsidRPr="001A1C4D">
              <w:rPr>
                <w:rStyle w:val="Hyperlink"/>
              </w:rPr>
              <w:t>Siyapati Ramachandra Ki Jai</w:t>
            </w:r>
            <w:r>
              <w:rPr>
                <w:webHidden/>
              </w:rPr>
              <w:tab/>
            </w:r>
            <w:r>
              <w:rPr>
                <w:webHidden/>
              </w:rPr>
              <w:fldChar w:fldCharType="begin"/>
            </w:r>
            <w:r>
              <w:rPr>
                <w:webHidden/>
              </w:rPr>
              <w:instrText xml:space="preserve"> PAGEREF _Toc175663269 \h </w:instrText>
            </w:r>
            <w:r>
              <w:rPr>
                <w:webHidden/>
              </w:rPr>
            </w:r>
            <w:r>
              <w:rPr>
                <w:webHidden/>
              </w:rPr>
              <w:fldChar w:fldCharType="separate"/>
            </w:r>
            <w:r>
              <w:rPr>
                <w:webHidden/>
              </w:rPr>
              <w:t>175</w:t>
            </w:r>
            <w:r>
              <w:rPr>
                <w:webHidden/>
              </w:rPr>
              <w:fldChar w:fldCharType="end"/>
            </w:r>
          </w:hyperlink>
        </w:p>
        <w:p w14:paraId="040798EA" w14:textId="3624866A" w:rsidR="00BF1772" w:rsidRDefault="00BF1772">
          <w:pPr>
            <w:pStyle w:val="TOC2"/>
            <w:tabs>
              <w:tab w:val="right" w:leader="dot" w:pos="9350"/>
            </w:tabs>
            <w:rPr>
              <w:rFonts w:eastAsiaTheme="minorEastAsia"/>
              <w:noProof/>
              <w:kern w:val="2"/>
              <w:lang w:val="en-AU" w:eastAsia="en-AU"/>
              <w14:ligatures w14:val="standardContextual"/>
            </w:rPr>
          </w:pPr>
          <w:hyperlink w:anchor="_Toc175663270" w:history="1">
            <w:r w:rsidRPr="001A1C4D">
              <w:rPr>
                <w:rStyle w:val="Hyperlink"/>
                <w:noProof/>
              </w:rPr>
              <w:t>Translation</w:t>
            </w:r>
            <w:r>
              <w:rPr>
                <w:noProof/>
                <w:webHidden/>
              </w:rPr>
              <w:tab/>
            </w:r>
            <w:r>
              <w:rPr>
                <w:noProof/>
                <w:webHidden/>
              </w:rPr>
              <w:fldChar w:fldCharType="begin"/>
            </w:r>
            <w:r>
              <w:rPr>
                <w:noProof/>
                <w:webHidden/>
              </w:rPr>
              <w:instrText xml:space="preserve"> PAGEREF _Toc175663270 \h </w:instrText>
            </w:r>
            <w:r>
              <w:rPr>
                <w:noProof/>
                <w:webHidden/>
              </w:rPr>
            </w:r>
            <w:r>
              <w:rPr>
                <w:noProof/>
                <w:webHidden/>
              </w:rPr>
              <w:fldChar w:fldCharType="separate"/>
            </w:r>
            <w:r>
              <w:rPr>
                <w:noProof/>
                <w:webHidden/>
              </w:rPr>
              <w:t>175</w:t>
            </w:r>
            <w:r>
              <w:rPr>
                <w:noProof/>
                <w:webHidden/>
              </w:rPr>
              <w:fldChar w:fldCharType="end"/>
            </w:r>
          </w:hyperlink>
        </w:p>
        <w:p w14:paraId="3281F930" w14:textId="628A89EF" w:rsidR="00BF1772" w:rsidRDefault="00BF1772">
          <w:pPr>
            <w:pStyle w:val="TOC1"/>
            <w:tabs>
              <w:tab w:val="right" w:leader="dot" w:pos="9350"/>
            </w:tabs>
            <w:rPr>
              <w:rFonts w:eastAsiaTheme="minorEastAsia"/>
              <w:kern w:val="2"/>
              <w:lang w:val="en-AU" w:eastAsia="en-AU"/>
              <w14:ligatures w14:val="standardContextual"/>
            </w:rPr>
          </w:pPr>
          <w:hyperlink w:anchor="_Toc175663271" w:history="1">
            <w:r w:rsidRPr="001A1C4D">
              <w:rPr>
                <w:rStyle w:val="Hyperlink"/>
              </w:rPr>
              <w:t>Sri Radhe Barasane Wali Radhe</w:t>
            </w:r>
            <w:r>
              <w:rPr>
                <w:webHidden/>
              </w:rPr>
              <w:tab/>
            </w:r>
            <w:r>
              <w:rPr>
                <w:webHidden/>
              </w:rPr>
              <w:fldChar w:fldCharType="begin"/>
            </w:r>
            <w:r>
              <w:rPr>
                <w:webHidden/>
              </w:rPr>
              <w:instrText xml:space="preserve"> PAGEREF _Toc175663271 \h </w:instrText>
            </w:r>
            <w:r>
              <w:rPr>
                <w:webHidden/>
              </w:rPr>
            </w:r>
            <w:r>
              <w:rPr>
                <w:webHidden/>
              </w:rPr>
              <w:fldChar w:fldCharType="separate"/>
            </w:r>
            <w:r>
              <w:rPr>
                <w:webHidden/>
              </w:rPr>
              <w:t>177</w:t>
            </w:r>
            <w:r>
              <w:rPr>
                <w:webHidden/>
              </w:rPr>
              <w:fldChar w:fldCharType="end"/>
            </w:r>
          </w:hyperlink>
        </w:p>
        <w:p w14:paraId="3F417869" w14:textId="68181752" w:rsidR="00BF1772" w:rsidRDefault="00BF1772">
          <w:pPr>
            <w:pStyle w:val="TOC1"/>
            <w:tabs>
              <w:tab w:val="right" w:leader="dot" w:pos="9350"/>
            </w:tabs>
            <w:rPr>
              <w:rFonts w:eastAsiaTheme="minorEastAsia"/>
              <w:kern w:val="2"/>
              <w:lang w:val="en-AU" w:eastAsia="en-AU"/>
              <w14:ligatures w14:val="standardContextual"/>
            </w:rPr>
          </w:pPr>
          <w:hyperlink w:anchor="_Toc175663272" w:history="1">
            <w:r w:rsidRPr="001A1C4D">
              <w:rPr>
                <w:rStyle w:val="Hyperlink"/>
              </w:rPr>
              <w:t>Short Explanations</w:t>
            </w:r>
            <w:r>
              <w:rPr>
                <w:webHidden/>
              </w:rPr>
              <w:tab/>
            </w:r>
            <w:r>
              <w:rPr>
                <w:webHidden/>
              </w:rPr>
              <w:fldChar w:fldCharType="begin"/>
            </w:r>
            <w:r>
              <w:rPr>
                <w:webHidden/>
              </w:rPr>
              <w:instrText xml:space="preserve"> PAGEREF _Toc175663272 \h </w:instrText>
            </w:r>
            <w:r>
              <w:rPr>
                <w:webHidden/>
              </w:rPr>
            </w:r>
            <w:r>
              <w:rPr>
                <w:webHidden/>
              </w:rPr>
              <w:fldChar w:fldCharType="separate"/>
            </w:r>
            <w:r>
              <w:rPr>
                <w:webHidden/>
              </w:rPr>
              <w:t>181</w:t>
            </w:r>
            <w:r>
              <w:rPr>
                <w:webHidden/>
              </w:rPr>
              <w:fldChar w:fldCharType="end"/>
            </w:r>
          </w:hyperlink>
        </w:p>
        <w:p w14:paraId="4DB5230B" w14:textId="4AF63498" w:rsidR="00BF1772" w:rsidRDefault="00BF1772">
          <w:pPr>
            <w:pStyle w:val="TOC2"/>
            <w:tabs>
              <w:tab w:val="right" w:leader="dot" w:pos="9350"/>
            </w:tabs>
            <w:rPr>
              <w:rFonts w:eastAsiaTheme="minorEastAsia"/>
              <w:noProof/>
              <w:kern w:val="2"/>
              <w:lang w:val="en-AU" w:eastAsia="en-AU"/>
              <w14:ligatures w14:val="standardContextual"/>
            </w:rPr>
          </w:pPr>
          <w:hyperlink w:anchor="_Toc175663273" w:history="1">
            <w:r w:rsidRPr="001A1C4D">
              <w:rPr>
                <w:rStyle w:val="Hyperlink"/>
                <w:noProof/>
              </w:rPr>
              <w:t>Sixteen Layers of Illusion</w:t>
            </w:r>
            <w:r>
              <w:rPr>
                <w:noProof/>
                <w:webHidden/>
              </w:rPr>
              <w:tab/>
            </w:r>
            <w:r>
              <w:rPr>
                <w:noProof/>
                <w:webHidden/>
              </w:rPr>
              <w:fldChar w:fldCharType="begin"/>
            </w:r>
            <w:r>
              <w:rPr>
                <w:noProof/>
                <w:webHidden/>
              </w:rPr>
              <w:instrText xml:space="preserve"> PAGEREF _Toc175663273 \h </w:instrText>
            </w:r>
            <w:r>
              <w:rPr>
                <w:noProof/>
                <w:webHidden/>
              </w:rPr>
            </w:r>
            <w:r>
              <w:rPr>
                <w:noProof/>
                <w:webHidden/>
              </w:rPr>
              <w:fldChar w:fldCharType="separate"/>
            </w:r>
            <w:r>
              <w:rPr>
                <w:noProof/>
                <w:webHidden/>
              </w:rPr>
              <w:t>182</w:t>
            </w:r>
            <w:r>
              <w:rPr>
                <w:noProof/>
                <w:webHidden/>
              </w:rPr>
              <w:fldChar w:fldCharType="end"/>
            </w:r>
          </w:hyperlink>
        </w:p>
        <w:p w14:paraId="390E411A" w14:textId="49ED4A9D" w:rsidR="00BF1772" w:rsidRDefault="00BF1772">
          <w:pPr>
            <w:pStyle w:val="TOC3"/>
            <w:tabs>
              <w:tab w:val="right" w:leader="dot" w:pos="9350"/>
            </w:tabs>
            <w:rPr>
              <w:rFonts w:eastAsiaTheme="minorEastAsia"/>
              <w:noProof/>
              <w:kern w:val="2"/>
              <w:lang w:val="en-AU" w:eastAsia="en-AU"/>
              <w14:ligatures w14:val="standardContextual"/>
            </w:rPr>
          </w:pPr>
          <w:hyperlink w:anchor="_Toc175663274" w:history="1">
            <w:r w:rsidRPr="001A1C4D">
              <w:rPr>
                <w:rStyle w:val="Hyperlink"/>
                <w:noProof/>
              </w:rPr>
              <w:t>Translation</w:t>
            </w:r>
            <w:r>
              <w:rPr>
                <w:noProof/>
                <w:webHidden/>
              </w:rPr>
              <w:tab/>
            </w:r>
            <w:r>
              <w:rPr>
                <w:noProof/>
                <w:webHidden/>
              </w:rPr>
              <w:fldChar w:fldCharType="begin"/>
            </w:r>
            <w:r>
              <w:rPr>
                <w:noProof/>
                <w:webHidden/>
              </w:rPr>
              <w:instrText xml:space="preserve"> PAGEREF _Toc175663274 \h </w:instrText>
            </w:r>
            <w:r>
              <w:rPr>
                <w:noProof/>
                <w:webHidden/>
              </w:rPr>
            </w:r>
            <w:r>
              <w:rPr>
                <w:noProof/>
                <w:webHidden/>
              </w:rPr>
              <w:fldChar w:fldCharType="separate"/>
            </w:r>
            <w:r>
              <w:rPr>
                <w:noProof/>
                <w:webHidden/>
              </w:rPr>
              <w:t>183</w:t>
            </w:r>
            <w:r>
              <w:rPr>
                <w:noProof/>
                <w:webHidden/>
              </w:rPr>
              <w:fldChar w:fldCharType="end"/>
            </w:r>
          </w:hyperlink>
        </w:p>
        <w:p w14:paraId="72E44FB2" w14:textId="2C26BB7B" w:rsidR="00BF1772" w:rsidRDefault="00BF1772">
          <w:pPr>
            <w:pStyle w:val="TOC2"/>
            <w:tabs>
              <w:tab w:val="right" w:leader="dot" w:pos="9350"/>
            </w:tabs>
            <w:rPr>
              <w:rFonts w:eastAsiaTheme="minorEastAsia"/>
              <w:noProof/>
              <w:kern w:val="2"/>
              <w:lang w:val="en-AU" w:eastAsia="en-AU"/>
              <w14:ligatures w14:val="standardContextual"/>
            </w:rPr>
          </w:pPr>
          <w:hyperlink w:anchor="_Toc175663275" w:history="1">
            <w:r w:rsidRPr="001A1C4D">
              <w:rPr>
                <w:rStyle w:val="Hyperlink"/>
                <w:noProof/>
              </w:rPr>
              <w:t>Ahimsa</w:t>
            </w:r>
            <w:r>
              <w:rPr>
                <w:noProof/>
                <w:webHidden/>
              </w:rPr>
              <w:tab/>
            </w:r>
            <w:r>
              <w:rPr>
                <w:noProof/>
                <w:webHidden/>
              </w:rPr>
              <w:fldChar w:fldCharType="begin"/>
            </w:r>
            <w:r>
              <w:rPr>
                <w:noProof/>
                <w:webHidden/>
              </w:rPr>
              <w:instrText xml:space="preserve"> PAGEREF _Toc175663275 \h </w:instrText>
            </w:r>
            <w:r>
              <w:rPr>
                <w:noProof/>
                <w:webHidden/>
              </w:rPr>
            </w:r>
            <w:r>
              <w:rPr>
                <w:noProof/>
                <w:webHidden/>
              </w:rPr>
              <w:fldChar w:fldCharType="separate"/>
            </w:r>
            <w:r>
              <w:rPr>
                <w:noProof/>
                <w:webHidden/>
              </w:rPr>
              <w:t>185</w:t>
            </w:r>
            <w:r>
              <w:rPr>
                <w:noProof/>
                <w:webHidden/>
              </w:rPr>
              <w:fldChar w:fldCharType="end"/>
            </w:r>
          </w:hyperlink>
        </w:p>
        <w:p w14:paraId="3BD243EB" w14:textId="45F91D9F" w:rsidR="00BF1772" w:rsidRDefault="00BF1772">
          <w:pPr>
            <w:pStyle w:val="TOC2"/>
            <w:tabs>
              <w:tab w:val="right" w:leader="dot" w:pos="9350"/>
            </w:tabs>
            <w:rPr>
              <w:rFonts w:eastAsiaTheme="minorEastAsia"/>
              <w:noProof/>
              <w:kern w:val="2"/>
              <w:lang w:val="en-AU" w:eastAsia="en-AU"/>
              <w14:ligatures w14:val="standardContextual"/>
            </w:rPr>
          </w:pPr>
          <w:hyperlink w:anchor="_Toc175663276" w:history="1">
            <w:r w:rsidRPr="001A1C4D">
              <w:rPr>
                <w:rStyle w:val="Hyperlink"/>
                <w:noProof/>
              </w:rPr>
              <w:t>What is Bhakti Yoga</w:t>
            </w:r>
            <w:r>
              <w:rPr>
                <w:noProof/>
                <w:webHidden/>
              </w:rPr>
              <w:tab/>
            </w:r>
            <w:r>
              <w:rPr>
                <w:noProof/>
                <w:webHidden/>
              </w:rPr>
              <w:fldChar w:fldCharType="begin"/>
            </w:r>
            <w:r>
              <w:rPr>
                <w:noProof/>
                <w:webHidden/>
              </w:rPr>
              <w:instrText xml:space="preserve"> PAGEREF _Toc175663276 \h </w:instrText>
            </w:r>
            <w:r>
              <w:rPr>
                <w:noProof/>
                <w:webHidden/>
              </w:rPr>
            </w:r>
            <w:r>
              <w:rPr>
                <w:noProof/>
                <w:webHidden/>
              </w:rPr>
              <w:fldChar w:fldCharType="separate"/>
            </w:r>
            <w:r>
              <w:rPr>
                <w:noProof/>
                <w:webHidden/>
              </w:rPr>
              <w:t>187</w:t>
            </w:r>
            <w:r>
              <w:rPr>
                <w:noProof/>
                <w:webHidden/>
              </w:rPr>
              <w:fldChar w:fldCharType="end"/>
            </w:r>
          </w:hyperlink>
        </w:p>
        <w:p w14:paraId="0C8469B6" w14:textId="621E8D7A" w:rsidR="00BF1772" w:rsidRDefault="00BF1772">
          <w:pPr>
            <w:pStyle w:val="TOC2"/>
            <w:tabs>
              <w:tab w:val="right" w:leader="dot" w:pos="9350"/>
            </w:tabs>
            <w:rPr>
              <w:rFonts w:eastAsiaTheme="minorEastAsia"/>
              <w:noProof/>
              <w:kern w:val="2"/>
              <w:lang w:val="en-AU" w:eastAsia="en-AU"/>
              <w14:ligatures w14:val="standardContextual"/>
            </w:rPr>
          </w:pPr>
          <w:hyperlink w:anchor="_Toc175663277" w:history="1">
            <w:r w:rsidRPr="001A1C4D">
              <w:rPr>
                <w:rStyle w:val="Hyperlink"/>
                <w:noProof/>
              </w:rPr>
              <w:t>Why is Hanuman called Hanumat?</w:t>
            </w:r>
            <w:r>
              <w:rPr>
                <w:noProof/>
                <w:webHidden/>
              </w:rPr>
              <w:tab/>
            </w:r>
            <w:r>
              <w:rPr>
                <w:noProof/>
                <w:webHidden/>
              </w:rPr>
              <w:fldChar w:fldCharType="begin"/>
            </w:r>
            <w:r>
              <w:rPr>
                <w:noProof/>
                <w:webHidden/>
              </w:rPr>
              <w:instrText xml:space="preserve"> PAGEREF _Toc175663277 \h </w:instrText>
            </w:r>
            <w:r>
              <w:rPr>
                <w:noProof/>
                <w:webHidden/>
              </w:rPr>
            </w:r>
            <w:r>
              <w:rPr>
                <w:noProof/>
                <w:webHidden/>
              </w:rPr>
              <w:fldChar w:fldCharType="separate"/>
            </w:r>
            <w:r>
              <w:rPr>
                <w:noProof/>
                <w:webHidden/>
              </w:rPr>
              <w:t>188</w:t>
            </w:r>
            <w:r>
              <w:rPr>
                <w:noProof/>
                <w:webHidden/>
              </w:rPr>
              <w:fldChar w:fldCharType="end"/>
            </w:r>
          </w:hyperlink>
        </w:p>
        <w:p w14:paraId="4ED82EB4" w14:textId="3ACEBFBD" w:rsidR="00BF1772" w:rsidRDefault="00BF1772">
          <w:pPr>
            <w:pStyle w:val="TOC2"/>
            <w:tabs>
              <w:tab w:val="right" w:leader="dot" w:pos="9350"/>
            </w:tabs>
            <w:rPr>
              <w:rFonts w:eastAsiaTheme="minorEastAsia"/>
              <w:noProof/>
              <w:kern w:val="2"/>
              <w:lang w:val="en-AU" w:eastAsia="en-AU"/>
              <w14:ligatures w14:val="standardContextual"/>
            </w:rPr>
          </w:pPr>
          <w:hyperlink w:anchor="_Toc175663278" w:history="1">
            <w:r w:rsidRPr="001A1C4D">
              <w:rPr>
                <w:rStyle w:val="Hyperlink"/>
                <w:noProof/>
              </w:rPr>
              <w:t>Harenama</w:t>
            </w:r>
            <w:r>
              <w:rPr>
                <w:noProof/>
                <w:webHidden/>
              </w:rPr>
              <w:tab/>
            </w:r>
            <w:r>
              <w:rPr>
                <w:noProof/>
                <w:webHidden/>
              </w:rPr>
              <w:fldChar w:fldCharType="begin"/>
            </w:r>
            <w:r>
              <w:rPr>
                <w:noProof/>
                <w:webHidden/>
              </w:rPr>
              <w:instrText xml:space="preserve"> PAGEREF _Toc175663278 \h </w:instrText>
            </w:r>
            <w:r>
              <w:rPr>
                <w:noProof/>
                <w:webHidden/>
              </w:rPr>
            </w:r>
            <w:r>
              <w:rPr>
                <w:noProof/>
                <w:webHidden/>
              </w:rPr>
              <w:fldChar w:fldCharType="separate"/>
            </w:r>
            <w:r>
              <w:rPr>
                <w:noProof/>
                <w:webHidden/>
              </w:rPr>
              <w:t>189</w:t>
            </w:r>
            <w:r>
              <w:rPr>
                <w:noProof/>
                <w:webHidden/>
              </w:rPr>
              <w:fldChar w:fldCharType="end"/>
            </w:r>
          </w:hyperlink>
        </w:p>
        <w:p w14:paraId="56848316" w14:textId="06AD409A" w:rsidR="00BF1772" w:rsidRDefault="00BF1772">
          <w:pPr>
            <w:pStyle w:val="TOC3"/>
            <w:tabs>
              <w:tab w:val="right" w:leader="dot" w:pos="9350"/>
            </w:tabs>
            <w:rPr>
              <w:rFonts w:eastAsiaTheme="minorEastAsia"/>
              <w:noProof/>
              <w:kern w:val="2"/>
              <w:lang w:val="en-AU" w:eastAsia="en-AU"/>
              <w14:ligatures w14:val="standardContextual"/>
            </w:rPr>
          </w:pPr>
          <w:hyperlink w:anchor="_Toc175663279" w:history="1">
            <w:r w:rsidRPr="001A1C4D">
              <w:rPr>
                <w:rStyle w:val="Hyperlink"/>
                <w:noProof/>
              </w:rPr>
              <w:t>Translation</w:t>
            </w:r>
            <w:r>
              <w:rPr>
                <w:noProof/>
                <w:webHidden/>
              </w:rPr>
              <w:tab/>
            </w:r>
            <w:r>
              <w:rPr>
                <w:noProof/>
                <w:webHidden/>
              </w:rPr>
              <w:fldChar w:fldCharType="begin"/>
            </w:r>
            <w:r>
              <w:rPr>
                <w:noProof/>
                <w:webHidden/>
              </w:rPr>
              <w:instrText xml:space="preserve"> PAGEREF _Toc175663279 \h </w:instrText>
            </w:r>
            <w:r>
              <w:rPr>
                <w:noProof/>
                <w:webHidden/>
              </w:rPr>
            </w:r>
            <w:r>
              <w:rPr>
                <w:noProof/>
                <w:webHidden/>
              </w:rPr>
              <w:fldChar w:fldCharType="separate"/>
            </w:r>
            <w:r>
              <w:rPr>
                <w:noProof/>
                <w:webHidden/>
              </w:rPr>
              <w:t>190</w:t>
            </w:r>
            <w:r>
              <w:rPr>
                <w:noProof/>
                <w:webHidden/>
              </w:rPr>
              <w:fldChar w:fldCharType="end"/>
            </w:r>
          </w:hyperlink>
        </w:p>
        <w:p w14:paraId="34A5B8B6" w14:textId="6D8100C9" w:rsidR="00BF1772" w:rsidRDefault="00BF1772">
          <w:pPr>
            <w:pStyle w:val="TOC2"/>
            <w:tabs>
              <w:tab w:val="right" w:leader="dot" w:pos="9350"/>
            </w:tabs>
            <w:rPr>
              <w:rFonts w:eastAsiaTheme="minorEastAsia"/>
              <w:noProof/>
              <w:kern w:val="2"/>
              <w:lang w:val="en-AU" w:eastAsia="en-AU"/>
              <w14:ligatures w14:val="standardContextual"/>
            </w:rPr>
          </w:pPr>
          <w:hyperlink w:anchor="_Toc175663280" w:history="1">
            <w:r w:rsidRPr="001A1C4D">
              <w:rPr>
                <w:rStyle w:val="Hyperlink"/>
                <w:noProof/>
              </w:rPr>
              <w:t>Inner and Outer Worlds</w:t>
            </w:r>
            <w:r>
              <w:rPr>
                <w:noProof/>
                <w:webHidden/>
              </w:rPr>
              <w:tab/>
            </w:r>
            <w:r>
              <w:rPr>
                <w:noProof/>
                <w:webHidden/>
              </w:rPr>
              <w:fldChar w:fldCharType="begin"/>
            </w:r>
            <w:r>
              <w:rPr>
                <w:noProof/>
                <w:webHidden/>
              </w:rPr>
              <w:instrText xml:space="preserve"> PAGEREF _Toc175663280 \h </w:instrText>
            </w:r>
            <w:r>
              <w:rPr>
                <w:noProof/>
                <w:webHidden/>
              </w:rPr>
            </w:r>
            <w:r>
              <w:rPr>
                <w:noProof/>
                <w:webHidden/>
              </w:rPr>
              <w:fldChar w:fldCharType="separate"/>
            </w:r>
            <w:r>
              <w:rPr>
                <w:noProof/>
                <w:webHidden/>
              </w:rPr>
              <w:t>192</w:t>
            </w:r>
            <w:r>
              <w:rPr>
                <w:noProof/>
                <w:webHidden/>
              </w:rPr>
              <w:fldChar w:fldCharType="end"/>
            </w:r>
          </w:hyperlink>
        </w:p>
        <w:p w14:paraId="54ABF02A" w14:textId="5CC20D34" w:rsidR="00BF1772" w:rsidRDefault="00BF1772">
          <w:pPr>
            <w:pStyle w:val="TOC2"/>
            <w:tabs>
              <w:tab w:val="right" w:leader="dot" w:pos="9350"/>
            </w:tabs>
            <w:rPr>
              <w:rFonts w:eastAsiaTheme="minorEastAsia"/>
              <w:noProof/>
              <w:kern w:val="2"/>
              <w:lang w:val="en-AU" w:eastAsia="en-AU"/>
              <w14:ligatures w14:val="standardContextual"/>
            </w:rPr>
          </w:pPr>
          <w:hyperlink w:anchor="_Toc175663281" w:history="1">
            <w:r w:rsidRPr="001A1C4D">
              <w:rPr>
                <w:rStyle w:val="Hyperlink"/>
                <w:noProof/>
              </w:rPr>
              <w:t>Why do we chant Swaha?</w:t>
            </w:r>
            <w:r>
              <w:rPr>
                <w:noProof/>
                <w:webHidden/>
              </w:rPr>
              <w:tab/>
            </w:r>
            <w:r>
              <w:rPr>
                <w:noProof/>
                <w:webHidden/>
              </w:rPr>
              <w:fldChar w:fldCharType="begin"/>
            </w:r>
            <w:r>
              <w:rPr>
                <w:noProof/>
                <w:webHidden/>
              </w:rPr>
              <w:instrText xml:space="preserve"> PAGEREF _Toc175663281 \h </w:instrText>
            </w:r>
            <w:r>
              <w:rPr>
                <w:noProof/>
                <w:webHidden/>
              </w:rPr>
            </w:r>
            <w:r>
              <w:rPr>
                <w:noProof/>
                <w:webHidden/>
              </w:rPr>
              <w:fldChar w:fldCharType="separate"/>
            </w:r>
            <w:r>
              <w:rPr>
                <w:noProof/>
                <w:webHidden/>
              </w:rPr>
              <w:t>195</w:t>
            </w:r>
            <w:r>
              <w:rPr>
                <w:noProof/>
                <w:webHidden/>
              </w:rPr>
              <w:fldChar w:fldCharType="end"/>
            </w:r>
          </w:hyperlink>
        </w:p>
        <w:p w14:paraId="63295120" w14:textId="762D648B" w:rsidR="00BF1772" w:rsidRDefault="00BF1772">
          <w:pPr>
            <w:pStyle w:val="TOC2"/>
            <w:tabs>
              <w:tab w:val="right" w:leader="dot" w:pos="9350"/>
            </w:tabs>
            <w:rPr>
              <w:rFonts w:eastAsiaTheme="minorEastAsia"/>
              <w:noProof/>
              <w:kern w:val="2"/>
              <w:lang w:val="en-AU" w:eastAsia="en-AU"/>
              <w14:ligatures w14:val="standardContextual"/>
            </w:rPr>
          </w:pPr>
          <w:hyperlink w:anchor="_Toc175663282" w:history="1">
            <w:r w:rsidRPr="001A1C4D">
              <w:rPr>
                <w:rStyle w:val="Hyperlink"/>
                <w:noProof/>
              </w:rPr>
              <w:t>Nine Qualities of Bhakti</w:t>
            </w:r>
            <w:r>
              <w:rPr>
                <w:noProof/>
                <w:webHidden/>
              </w:rPr>
              <w:tab/>
            </w:r>
            <w:r>
              <w:rPr>
                <w:noProof/>
                <w:webHidden/>
              </w:rPr>
              <w:fldChar w:fldCharType="begin"/>
            </w:r>
            <w:r>
              <w:rPr>
                <w:noProof/>
                <w:webHidden/>
              </w:rPr>
              <w:instrText xml:space="preserve"> PAGEREF _Toc175663282 \h </w:instrText>
            </w:r>
            <w:r>
              <w:rPr>
                <w:noProof/>
                <w:webHidden/>
              </w:rPr>
            </w:r>
            <w:r>
              <w:rPr>
                <w:noProof/>
                <w:webHidden/>
              </w:rPr>
              <w:fldChar w:fldCharType="separate"/>
            </w:r>
            <w:r>
              <w:rPr>
                <w:noProof/>
                <w:webHidden/>
              </w:rPr>
              <w:t>196</w:t>
            </w:r>
            <w:r>
              <w:rPr>
                <w:noProof/>
                <w:webHidden/>
              </w:rPr>
              <w:fldChar w:fldCharType="end"/>
            </w:r>
          </w:hyperlink>
        </w:p>
        <w:p w14:paraId="431A189C" w14:textId="5DD37753" w:rsidR="00BF1772" w:rsidRDefault="00BF1772">
          <w:pPr>
            <w:pStyle w:val="TOC3"/>
            <w:tabs>
              <w:tab w:val="right" w:leader="dot" w:pos="9350"/>
            </w:tabs>
            <w:rPr>
              <w:rFonts w:eastAsiaTheme="minorEastAsia"/>
              <w:noProof/>
              <w:kern w:val="2"/>
              <w:lang w:val="en-AU" w:eastAsia="en-AU"/>
              <w14:ligatures w14:val="standardContextual"/>
            </w:rPr>
          </w:pPr>
          <w:hyperlink w:anchor="_Toc175663283" w:history="1">
            <w:r w:rsidRPr="001A1C4D">
              <w:rPr>
                <w:rStyle w:val="Hyperlink"/>
                <w:noProof/>
              </w:rPr>
              <w:t>Translation</w:t>
            </w:r>
            <w:r>
              <w:rPr>
                <w:noProof/>
                <w:webHidden/>
              </w:rPr>
              <w:tab/>
            </w:r>
            <w:r>
              <w:rPr>
                <w:noProof/>
                <w:webHidden/>
              </w:rPr>
              <w:fldChar w:fldCharType="begin"/>
            </w:r>
            <w:r>
              <w:rPr>
                <w:noProof/>
                <w:webHidden/>
              </w:rPr>
              <w:instrText xml:space="preserve"> PAGEREF _Toc175663283 \h </w:instrText>
            </w:r>
            <w:r>
              <w:rPr>
                <w:noProof/>
                <w:webHidden/>
              </w:rPr>
            </w:r>
            <w:r>
              <w:rPr>
                <w:noProof/>
                <w:webHidden/>
              </w:rPr>
              <w:fldChar w:fldCharType="separate"/>
            </w:r>
            <w:r>
              <w:rPr>
                <w:noProof/>
                <w:webHidden/>
              </w:rPr>
              <w:t>196</w:t>
            </w:r>
            <w:r>
              <w:rPr>
                <w:noProof/>
                <w:webHidden/>
              </w:rPr>
              <w:fldChar w:fldCharType="end"/>
            </w:r>
          </w:hyperlink>
        </w:p>
        <w:p w14:paraId="5B2EE64C" w14:textId="5EC4BD25" w:rsidR="00BF1772" w:rsidRDefault="00BF1772">
          <w:pPr>
            <w:pStyle w:val="TOC2"/>
            <w:tabs>
              <w:tab w:val="right" w:leader="dot" w:pos="9350"/>
            </w:tabs>
            <w:rPr>
              <w:rFonts w:eastAsiaTheme="minorEastAsia"/>
              <w:noProof/>
              <w:kern w:val="2"/>
              <w:lang w:val="en-AU" w:eastAsia="en-AU"/>
              <w14:ligatures w14:val="standardContextual"/>
            </w:rPr>
          </w:pPr>
          <w:hyperlink w:anchor="_Toc175663284" w:history="1">
            <w:r w:rsidRPr="001A1C4D">
              <w:rPr>
                <w:rStyle w:val="Hyperlink"/>
                <w:noProof/>
              </w:rPr>
              <w:t>Why is Shiva called Shankara</w:t>
            </w:r>
            <w:r>
              <w:rPr>
                <w:noProof/>
                <w:webHidden/>
              </w:rPr>
              <w:tab/>
            </w:r>
            <w:r>
              <w:rPr>
                <w:noProof/>
                <w:webHidden/>
              </w:rPr>
              <w:fldChar w:fldCharType="begin"/>
            </w:r>
            <w:r>
              <w:rPr>
                <w:noProof/>
                <w:webHidden/>
              </w:rPr>
              <w:instrText xml:space="preserve"> PAGEREF _Toc175663284 \h </w:instrText>
            </w:r>
            <w:r>
              <w:rPr>
                <w:noProof/>
                <w:webHidden/>
              </w:rPr>
            </w:r>
            <w:r>
              <w:rPr>
                <w:noProof/>
                <w:webHidden/>
              </w:rPr>
              <w:fldChar w:fldCharType="separate"/>
            </w:r>
            <w:r>
              <w:rPr>
                <w:noProof/>
                <w:webHidden/>
              </w:rPr>
              <w:t>197</w:t>
            </w:r>
            <w:r>
              <w:rPr>
                <w:noProof/>
                <w:webHidden/>
              </w:rPr>
              <w:fldChar w:fldCharType="end"/>
            </w:r>
          </w:hyperlink>
        </w:p>
        <w:p w14:paraId="3145D258" w14:textId="41B3D096" w:rsidR="00BF1772" w:rsidRDefault="00BF1772">
          <w:pPr>
            <w:pStyle w:val="TOC3"/>
            <w:tabs>
              <w:tab w:val="right" w:leader="dot" w:pos="9350"/>
            </w:tabs>
            <w:rPr>
              <w:rFonts w:eastAsiaTheme="minorEastAsia"/>
              <w:noProof/>
              <w:kern w:val="2"/>
              <w:lang w:val="en-AU" w:eastAsia="en-AU"/>
              <w14:ligatures w14:val="standardContextual"/>
            </w:rPr>
          </w:pPr>
          <w:hyperlink w:anchor="_Toc175663285" w:history="1">
            <w:r w:rsidRPr="001A1C4D">
              <w:rPr>
                <w:rStyle w:val="Hyperlink"/>
                <w:noProof/>
                <w:lang w:val="en-AU" w:eastAsia="en-AU"/>
              </w:rPr>
              <w:t>Shiva the Formless</w:t>
            </w:r>
            <w:r>
              <w:rPr>
                <w:noProof/>
                <w:webHidden/>
              </w:rPr>
              <w:tab/>
            </w:r>
            <w:r>
              <w:rPr>
                <w:noProof/>
                <w:webHidden/>
              </w:rPr>
              <w:fldChar w:fldCharType="begin"/>
            </w:r>
            <w:r>
              <w:rPr>
                <w:noProof/>
                <w:webHidden/>
              </w:rPr>
              <w:instrText xml:space="preserve"> PAGEREF _Toc175663285 \h </w:instrText>
            </w:r>
            <w:r>
              <w:rPr>
                <w:noProof/>
                <w:webHidden/>
              </w:rPr>
            </w:r>
            <w:r>
              <w:rPr>
                <w:noProof/>
                <w:webHidden/>
              </w:rPr>
              <w:fldChar w:fldCharType="separate"/>
            </w:r>
            <w:r>
              <w:rPr>
                <w:noProof/>
                <w:webHidden/>
              </w:rPr>
              <w:t>197</w:t>
            </w:r>
            <w:r>
              <w:rPr>
                <w:noProof/>
                <w:webHidden/>
              </w:rPr>
              <w:fldChar w:fldCharType="end"/>
            </w:r>
          </w:hyperlink>
        </w:p>
        <w:p w14:paraId="5EA3408D" w14:textId="0D28616D" w:rsidR="00BF1772" w:rsidRDefault="00BF1772">
          <w:pPr>
            <w:pStyle w:val="TOC3"/>
            <w:tabs>
              <w:tab w:val="right" w:leader="dot" w:pos="9350"/>
            </w:tabs>
            <w:rPr>
              <w:rFonts w:eastAsiaTheme="minorEastAsia"/>
              <w:noProof/>
              <w:kern w:val="2"/>
              <w:lang w:val="en-AU" w:eastAsia="en-AU"/>
              <w14:ligatures w14:val="standardContextual"/>
            </w:rPr>
          </w:pPr>
          <w:hyperlink w:anchor="_Toc175663286" w:history="1">
            <w:r w:rsidRPr="001A1C4D">
              <w:rPr>
                <w:rStyle w:val="Hyperlink"/>
                <w:noProof/>
                <w:lang w:val="en-AU" w:eastAsia="en-AU"/>
              </w:rPr>
              <w:t>Shankar the deity</w:t>
            </w:r>
            <w:r>
              <w:rPr>
                <w:noProof/>
                <w:webHidden/>
              </w:rPr>
              <w:tab/>
            </w:r>
            <w:r>
              <w:rPr>
                <w:noProof/>
                <w:webHidden/>
              </w:rPr>
              <w:fldChar w:fldCharType="begin"/>
            </w:r>
            <w:r>
              <w:rPr>
                <w:noProof/>
                <w:webHidden/>
              </w:rPr>
              <w:instrText xml:space="preserve"> PAGEREF _Toc175663286 \h </w:instrText>
            </w:r>
            <w:r>
              <w:rPr>
                <w:noProof/>
                <w:webHidden/>
              </w:rPr>
            </w:r>
            <w:r>
              <w:rPr>
                <w:noProof/>
                <w:webHidden/>
              </w:rPr>
              <w:fldChar w:fldCharType="separate"/>
            </w:r>
            <w:r>
              <w:rPr>
                <w:noProof/>
                <w:webHidden/>
              </w:rPr>
              <w:t>197</w:t>
            </w:r>
            <w:r>
              <w:rPr>
                <w:noProof/>
                <w:webHidden/>
              </w:rPr>
              <w:fldChar w:fldCharType="end"/>
            </w:r>
          </w:hyperlink>
        </w:p>
        <w:p w14:paraId="37F03F1C" w14:textId="77C143CF" w:rsidR="00BF1772" w:rsidRDefault="00BF1772">
          <w:pPr>
            <w:pStyle w:val="TOC3"/>
            <w:tabs>
              <w:tab w:val="right" w:leader="dot" w:pos="9350"/>
            </w:tabs>
            <w:rPr>
              <w:rFonts w:eastAsiaTheme="minorEastAsia"/>
              <w:noProof/>
              <w:kern w:val="2"/>
              <w:lang w:val="en-AU" w:eastAsia="en-AU"/>
              <w14:ligatures w14:val="standardContextual"/>
            </w:rPr>
          </w:pPr>
          <w:hyperlink w:anchor="_Toc175663287" w:history="1">
            <w:r w:rsidRPr="001A1C4D">
              <w:rPr>
                <w:rStyle w:val="Hyperlink"/>
                <w:noProof/>
              </w:rPr>
              <w:t>Shiva vs Shanka</w:t>
            </w:r>
            <w:r>
              <w:rPr>
                <w:noProof/>
                <w:webHidden/>
              </w:rPr>
              <w:tab/>
            </w:r>
            <w:r>
              <w:rPr>
                <w:noProof/>
                <w:webHidden/>
              </w:rPr>
              <w:fldChar w:fldCharType="begin"/>
            </w:r>
            <w:r>
              <w:rPr>
                <w:noProof/>
                <w:webHidden/>
              </w:rPr>
              <w:instrText xml:space="preserve"> PAGEREF _Toc175663287 \h </w:instrText>
            </w:r>
            <w:r>
              <w:rPr>
                <w:noProof/>
                <w:webHidden/>
              </w:rPr>
            </w:r>
            <w:r>
              <w:rPr>
                <w:noProof/>
                <w:webHidden/>
              </w:rPr>
              <w:fldChar w:fldCharType="separate"/>
            </w:r>
            <w:r>
              <w:rPr>
                <w:noProof/>
                <w:webHidden/>
              </w:rPr>
              <w:t>198</w:t>
            </w:r>
            <w:r>
              <w:rPr>
                <w:noProof/>
                <w:webHidden/>
              </w:rPr>
              <w:fldChar w:fldCharType="end"/>
            </w:r>
          </w:hyperlink>
        </w:p>
        <w:p w14:paraId="16B1DF81" w14:textId="034F76A7" w:rsidR="00BF1772" w:rsidRDefault="00BF1772">
          <w:pPr>
            <w:pStyle w:val="TOC3"/>
            <w:tabs>
              <w:tab w:val="right" w:leader="dot" w:pos="9350"/>
            </w:tabs>
            <w:rPr>
              <w:rFonts w:eastAsiaTheme="minorEastAsia"/>
              <w:noProof/>
              <w:kern w:val="2"/>
              <w:lang w:val="en-AU" w:eastAsia="en-AU"/>
              <w14:ligatures w14:val="standardContextual"/>
            </w:rPr>
          </w:pPr>
          <w:hyperlink w:anchor="_Toc175663288" w:history="1">
            <w:r w:rsidRPr="001A1C4D">
              <w:rPr>
                <w:rStyle w:val="Hyperlink"/>
                <w:noProof/>
                <w:lang w:val="en-AU"/>
              </w:rPr>
              <w:t>How do the two correlate as one?</w:t>
            </w:r>
            <w:r>
              <w:rPr>
                <w:noProof/>
                <w:webHidden/>
              </w:rPr>
              <w:tab/>
            </w:r>
            <w:r>
              <w:rPr>
                <w:noProof/>
                <w:webHidden/>
              </w:rPr>
              <w:fldChar w:fldCharType="begin"/>
            </w:r>
            <w:r>
              <w:rPr>
                <w:noProof/>
                <w:webHidden/>
              </w:rPr>
              <w:instrText xml:space="preserve"> PAGEREF _Toc175663288 \h </w:instrText>
            </w:r>
            <w:r>
              <w:rPr>
                <w:noProof/>
                <w:webHidden/>
              </w:rPr>
            </w:r>
            <w:r>
              <w:rPr>
                <w:noProof/>
                <w:webHidden/>
              </w:rPr>
              <w:fldChar w:fldCharType="separate"/>
            </w:r>
            <w:r>
              <w:rPr>
                <w:noProof/>
                <w:webHidden/>
              </w:rPr>
              <w:t>198</w:t>
            </w:r>
            <w:r>
              <w:rPr>
                <w:noProof/>
                <w:webHidden/>
              </w:rPr>
              <w:fldChar w:fldCharType="end"/>
            </w:r>
          </w:hyperlink>
        </w:p>
        <w:p w14:paraId="40D81288" w14:textId="5137C70C" w:rsidR="00BF1772" w:rsidRDefault="00BF1772">
          <w:pPr>
            <w:pStyle w:val="TOC2"/>
            <w:tabs>
              <w:tab w:val="right" w:leader="dot" w:pos="9350"/>
            </w:tabs>
            <w:rPr>
              <w:rFonts w:eastAsiaTheme="minorEastAsia"/>
              <w:noProof/>
              <w:kern w:val="2"/>
              <w:lang w:val="en-AU" w:eastAsia="en-AU"/>
              <w14:ligatures w14:val="standardContextual"/>
            </w:rPr>
          </w:pPr>
          <w:hyperlink w:anchor="_Toc175663289" w:history="1">
            <w:r w:rsidRPr="001A1C4D">
              <w:rPr>
                <w:rStyle w:val="Hyperlink"/>
                <w:noProof/>
              </w:rPr>
              <w:t>Why Parvati is call Parvati</w:t>
            </w:r>
            <w:r>
              <w:rPr>
                <w:noProof/>
                <w:webHidden/>
              </w:rPr>
              <w:tab/>
            </w:r>
            <w:r>
              <w:rPr>
                <w:noProof/>
                <w:webHidden/>
              </w:rPr>
              <w:fldChar w:fldCharType="begin"/>
            </w:r>
            <w:r>
              <w:rPr>
                <w:noProof/>
                <w:webHidden/>
              </w:rPr>
              <w:instrText xml:space="preserve"> PAGEREF _Toc175663289 \h </w:instrText>
            </w:r>
            <w:r>
              <w:rPr>
                <w:noProof/>
                <w:webHidden/>
              </w:rPr>
            </w:r>
            <w:r>
              <w:rPr>
                <w:noProof/>
                <w:webHidden/>
              </w:rPr>
              <w:fldChar w:fldCharType="separate"/>
            </w:r>
            <w:r>
              <w:rPr>
                <w:noProof/>
                <w:webHidden/>
              </w:rPr>
              <w:t>200</w:t>
            </w:r>
            <w:r>
              <w:rPr>
                <w:noProof/>
                <w:webHidden/>
              </w:rPr>
              <w:fldChar w:fldCharType="end"/>
            </w:r>
          </w:hyperlink>
        </w:p>
        <w:p w14:paraId="3C4BCDDD" w14:textId="5359CCBC" w:rsidR="00BF1772" w:rsidRDefault="00BF1772">
          <w:pPr>
            <w:pStyle w:val="TOC1"/>
            <w:tabs>
              <w:tab w:val="right" w:leader="dot" w:pos="9350"/>
            </w:tabs>
            <w:rPr>
              <w:rFonts w:eastAsiaTheme="minorEastAsia"/>
              <w:kern w:val="2"/>
              <w:lang w:val="en-AU" w:eastAsia="en-AU"/>
              <w14:ligatures w14:val="standardContextual"/>
            </w:rPr>
          </w:pPr>
          <w:hyperlink w:anchor="_Toc175663290" w:history="1">
            <w:r w:rsidRPr="001A1C4D">
              <w:rPr>
                <w:rStyle w:val="Hyperlink"/>
              </w:rPr>
              <w:t>Christmas Carols</w:t>
            </w:r>
            <w:r>
              <w:rPr>
                <w:webHidden/>
              </w:rPr>
              <w:tab/>
            </w:r>
            <w:r>
              <w:rPr>
                <w:webHidden/>
              </w:rPr>
              <w:fldChar w:fldCharType="begin"/>
            </w:r>
            <w:r>
              <w:rPr>
                <w:webHidden/>
              </w:rPr>
              <w:instrText xml:space="preserve"> PAGEREF _Toc175663290 \h </w:instrText>
            </w:r>
            <w:r>
              <w:rPr>
                <w:webHidden/>
              </w:rPr>
            </w:r>
            <w:r>
              <w:rPr>
                <w:webHidden/>
              </w:rPr>
              <w:fldChar w:fldCharType="separate"/>
            </w:r>
            <w:r>
              <w:rPr>
                <w:webHidden/>
              </w:rPr>
              <w:t>202</w:t>
            </w:r>
            <w:r>
              <w:rPr>
                <w:webHidden/>
              </w:rPr>
              <w:fldChar w:fldCharType="end"/>
            </w:r>
          </w:hyperlink>
        </w:p>
        <w:p w14:paraId="432564B0" w14:textId="13E46360" w:rsidR="00BF1772" w:rsidRDefault="00BF1772">
          <w:pPr>
            <w:pStyle w:val="TOC2"/>
            <w:tabs>
              <w:tab w:val="right" w:leader="dot" w:pos="9350"/>
            </w:tabs>
            <w:rPr>
              <w:rFonts w:eastAsiaTheme="minorEastAsia"/>
              <w:noProof/>
              <w:kern w:val="2"/>
              <w:lang w:val="en-AU" w:eastAsia="en-AU"/>
              <w14:ligatures w14:val="standardContextual"/>
            </w:rPr>
          </w:pPr>
          <w:hyperlink w:anchor="_Toc175663291" w:history="1">
            <w:r w:rsidRPr="001A1C4D">
              <w:rPr>
                <w:rStyle w:val="Hyperlink"/>
                <w:noProof/>
              </w:rPr>
              <w:t>Silent Night</w:t>
            </w:r>
            <w:r>
              <w:rPr>
                <w:noProof/>
                <w:webHidden/>
              </w:rPr>
              <w:tab/>
            </w:r>
            <w:r>
              <w:rPr>
                <w:noProof/>
                <w:webHidden/>
              </w:rPr>
              <w:fldChar w:fldCharType="begin"/>
            </w:r>
            <w:r>
              <w:rPr>
                <w:noProof/>
                <w:webHidden/>
              </w:rPr>
              <w:instrText xml:space="preserve"> PAGEREF _Toc175663291 \h </w:instrText>
            </w:r>
            <w:r>
              <w:rPr>
                <w:noProof/>
                <w:webHidden/>
              </w:rPr>
            </w:r>
            <w:r>
              <w:rPr>
                <w:noProof/>
                <w:webHidden/>
              </w:rPr>
              <w:fldChar w:fldCharType="separate"/>
            </w:r>
            <w:r>
              <w:rPr>
                <w:noProof/>
                <w:webHidden/>
              </w:rPr>
              <w:t>202</w:t>
            </w:r>
            <w:r>
              <w:rPr>
                <w:noProof/>
                <w:webHidden/>
              </w:rPr>
              <w:fldChar w:fldCharType="end"/>
            </w:r>
          </w:hyperlink>
        </w:p>
        <w:p w14:paraId="0C947FC5" w14:textId="6FC2CFDF" w:rsidR="00BF1772" w:rsidRDefault="00BF1772">
          <w:pPr>
            <w:pStyle w:val="TOC3"/>
            <w:tabs>
              <w:tab w:val="right" w:leader="dot" w:pos="9350"/>
            </w:tabs>
            <w:rPr>
              <w:rFonts w:eastAsiaTheme="minorEastAsia"/>
              <w:noProof/>
              <w:kern w:val="2"/>
              <w:lang w:val="en-AU" w:eastAsia="en-AU"/>
              <w14:ligatures w14:val="standardContextual"/>
            </w:rPr>
          </w:pPr>
          <w:hyperlink w:anchor="_Toc175663292" w:history="1">
            <w:r w:rsidRPr="001A1C4D">
              <w:rPr>
                <w:rStyle w:val="Hyperlink"/>
                <w:noProof/>
              </w:rPr>
              <w:t>Notation</w:t>
            </w:r>
            <w:r>
              <w:rPr>
                <w:noProof/>
                <w:webHidden/>
              </w:rPr>
              <w:tab/>
            </w:r>
            <w:r>
              <w:rPr>
                <w:noProof/>
                <w:webHidden/>
              </w:rPr>
              <w:fldChar w:fldCharType="begin"/>
            </w:r>
            <w:r>
              <w:rPr>
                <w:noProof/>
                <w:webHidden/>
              </w:rPr>
              <w:instrText xml:space="preserve"> PAGEREF _Toc175663292 \h </w:instrText>
            </w:r>
            <w:r>
              <w:rPr>
                <w:noProof/>
                <w:webHidden/>
              </w:rPr>
            </w:r>
            <w:r>
              <w:rPr>
                <w:noProof/>
                <w:webHidden/>
              </w:rPr>
              <w:fldChar w:fldCharType="separate"/>
            </w:r>
            <w:r>
              <w:rPr>
                <w:noProof/>
                <w:webHidden/>
              </w:rPr>
              <w:t>203</w:t>
            </w:r>
            <w:r>
              <w:rPr>
                <w:noProof/>
                <w:webHidden/>
              </w:rPr>
              <w:fldChar w:fldCharType="end"/>
            </w:r>
          </w:hyperlink>
        </w:p>
        <w:p w14:paraId="57B4837A" w14:textId="37F65526" w:rsidR="007967C6" w:rsidRDefault="00A97D00">
          <w:r>
            <w:rPr>
              <w:b/>
              <w:bCs/>
              <w:noProof/>
            </w:rPr>
            <w:fldChar w:fldCharType="end"/>
          </w:r>
        </w:p>
      </w:sdtContent>
    </w:sdt>
    <w:p w14:paraId="4324CDD7" w14:textId="77777777" w:rsidR="004137CF" w:rsidRDefault="007967C6">
      <w:r>
        <w:br w:type="page"/>
      </w:r>
    </w:p>
    <w:p w14:paraId="75F987DF" w14:textId="77777777" w:rsidR="00A97D00" w:rsidRDefault="00A97D00" w:rsidP="00A97D00">
      <w:pPr>
        <w:pStyle w:val="Heading1"/>
      </w:pPr>
      <w:bookmarkStart w:id="1" w:name="_Toc144205516"/>
      <w:bookmarkStart w:id="2" w:name="_Toc175663085"/>
      <w:r>
        <w:lastRenderedPageBreak/>
        <w:t>Introduction</w:t>
      </w:r>
      <w:bookmarkEnd w:id="1"/>
      <w:bookmarkEnd w:id="2"/>
    </w:p>
    <w:p w14:paraId="00DE5CE4" w14:textId="77777777" w:rsidR="00A97D00" w:rsidRDefault="00A97D00" w:rsidP="00A97D00">
      <w:r>
        <w:t>This book presents the lyrics to many of the Kirtans played at Kirtan Mandli events.</w:t>
      </w:r>
    </w:p>
    <w:p w14:paraId="6D9E5970" w14:textId="77777777" w:rsidR="00A97D00" w:rsidRDefault="00A97D00" w:rsidP="00A97D00">
      <w:r>
        <w:t>Each Kirtan is accompanied with a word-for-word translation, including an overview of the meaning of the lyrics.</w:t>
      </w:r>
    </w:p>
    <w:p w14:paraId="6EDA09E2" w14:textId="77777777" w:rsidR="00175976" w:rsidRDefault="00A97D00" w:rsidP="009E196C">
      <w:r>
        <w:t>Following the lyrics section, follows as section of small articles describing some of the philosophy behind the lyrics.</w:t>
      </w:r>
      <w:bookmarkStart w:id="3" w:name="_Toc522551271"/>
      <w:bookmarkStart w:id="4" w:name="_Toc522551309"/>
      <w:bookmarkStart w:id="5" w:name="_Toc522551958"/>
    </w:p>
    <w:p w14:paraId="3DBA1392" w14:textId="77777777" w:rsidR="005C6D45" w:rsidRDefault="009E196C">
      <w:pPr>
        <w:pStyle w:val="Heading1"/>
      </w:pPr>
      <w:bookmarkStart w:id="6" w:name="_Toc175663086"/>
      <w:bookmarkEnd w:id="3"/>
      <w:bookmarkEnd w:id="4"/>
      <w:bookmarkEnd w:id="5"/>
      <w:r>
        <w:t>Aad Guray Namay</w:t>
      </w:r>
      <w:bookmarkEnd w:id="6"/>
    </w:p>
    <w:p w14:paraId="268D943E" w14:textId="77777777" w:rsidR="009E196C" w:rsidRPr="00495E7A" w:rsidRDefault="009E196C" w:rsidP="009E196C">
      <w:pPr>
        <w:rPr>
          <w:b/>
        </w:rPr>
      </w:pPr>
      <w:bookmarkStart w:id="7" w:name="_Toc522551959"/>
      <w:r w:rsidRPr="00495E7A">
        <w:rPr>
          <w:b/>
        </w:rPr>
        <w:t>Aad Guray Nameh</w:t>
      </w:r>
    </w:p>
    <w:p w14:paraId="207CDDF3" w14:textId="77777777" w:rsidR="009E196C" w:rsidRPr="00495E7A" w:rsidRDefault="009E196C" w:rsidP="009E196C">
      <w:pPr>
        <w:rPr>
          <w:b/>
        </w:rPr>
      </w:pPr>
      <w:r w:rsidRPr="00495E7A">
        <w:rPr>
          <w:b/>
        </w:rPr>
        <w:t>Jugaad Guray Namay</w:t>
      </w:r>
    </w:p>
    <w:p w14:paraId="715B7B6E" w14:textId="77777777" w:rsidR="009E196C" w:rsidRPr="00495E7A" w:rsidRDefault="009E196C" w:rsidP="009E196C">
      <w:pPr>
        <w:rPr>
          <w:b/>
        </w:rPr>
      </w:pPr>
      <w:r w:rsidRPr="00495E7A">
        <w:rPr>
          <w:b/>
        </w:rPr>
        <w:t>Sat Guray Namay</w:t>
      </w:r>
    </w:p>
    <w:p w14:paraId="5D9B2817" w14:textId="77777777" w:rsidR="009E196C" w:rsidRDefault="009E196C" w:rsidP="009E196C">
      <w:pPr>
        <w:rPr>
          <w:b/>
        </w:rPr>
      </w:pPr>
      <w:r w:rsidRPr="00495E7A">
        <w:rPr>
          <w:b/>
        </w:rPr>
        <w:t>Siri Guru Devay Name</w:t>
      </w:r>
    </w:p>
    <w:p w14:paraId="245DE162" w14:textId="77777777" w:rsidR="009E196C" w:rsidRDefault="009E196C" w:rsidP="009E196C">
      <w:pPr>
        <w:pStyle w:val="Heading2"/>
      </w:pPr>
      <w:bookmarkStart w:id="8" w:name="_Toc175663087"/>
      <w:r>
        <w:t>Translation</w:t>
      </w:r>
      <w:bookmarkEnd w:id="8"/>
    </w:p>
    <w:p w14:paraId="409C3D13" w14:textId="77777777" w:rsidR="009E196C" w:rsidRPr="00C064D1" w:rsidRDefault="009E196C" w:rsidP="00BE4ACE">
      <w:pPr>
        <w:pStyle w:val="ListParagraph"/>
        <w:numPr>
          <w:ilvl w:val="0"/>
          <w:numId w:val="11"/>
        </w:numPr>
        <w:rPr>
          <w:b/>
        </w:rPr>
      </w:pPr>
      <w:r>
        <w:rPr>
          <w:b/>
        </w:rPr>
        <w:t>Aad:</w:t>
      </w:r>
      <w:r w:rsidRPr="00C064D1">
        <w:rPr>
          <w:b/>
        </w:rPr>
        <w:t xml:space="preserve"> </w:t>
      </w:r>
      <w:r w:rsidRPr="00C064D1">
        <w:t>First/primary/beginning/origin/source/root</w:t>
      </w:r>
    </w:p>
    <w:p w14:paraId="44DFDEE3" w14:textId="77777777" w:rsidR="009E196C" w:rsidRPr="00C064D1" w:rsidRDefault="009E196C" w:rsidP="00BE4ACE">
      <w:pPr>
        <w:pStyle w:val="ListParagraph"/>
        <w:numPr>
          <w:ilvl w:val="0"/>
          <w:numId w:val="11"/>
        </w:numPr>
        <w:rPr>
          <w:b/>
        </w:rPr>
      </w:pPr>
      <w:r>
        <w:rPr>
          <w:b/>
        </w:rPr>
        <w:t>Guray:</w:t>
      </w:r>
      <w:r w:rsidRPr="00C064D1">
        <w:rPr>
          <w:b/>
        </w:rPr>
        <w:t xml:space="preserve"> </w:t>
      </w:r>
      <w:r w:rsidRPr="00C064D1">
        <w:t>Guru - Acturally spelled Gurue,</w:t>
      </w:r>
    </w:p>
    <w:p w14:paraId="5B769443" w14:textId="77777777" w:rsidR="009E196C" w:rsidRPr="00C064D1" w:rsidRDefault="009E196C" w:rsidP="00BE4ACE">
      <w:pPr>
        <w:pStyle w:val="ListParagraph"/>
        <w:numPr>
          <w:ilvl w:val="0"/>
          <w:numId w:val="11"/>
        </w:numPr>
        <w:rPr>
          <w:b/>
        </w:rPr>
      </w:pPr>
      <w:r>
        <w:rPr>
          <w:b/>
        </w:rPr>
        <w:t>Nameh:</w:t>
      </w:r>
      <w:r w:rsidRPr="00C064D1">
        <w:rPr>
          <w:b/>
        </w:rPr>
        <w:t xml:space="preserve"> </w:t>
      </w:r>
      <w:r w:rsidRPr="00C064D1">
        <w:t>To bow</w:t>
      </w:r>
    </w:p>
    <w:p w14:paraId="6F22BA75" w14:textId="77777777" w:rsidR="009E196C" w:rsidRPr="00C064D1" w:rsidRDefault="009E196C" w:rsidP="00BE4ACE">
      <w:pPr>
        <w:pStyle w:val="ListParagraph"/>
        <w:numPr>
          <w:ilvl w:val="0"/>
          <w:numId w:val="11"/>
        </w:numPr>
        <w:rPr>
          <w:b/>
        </w:rPr>
      </w:pPr>
      <w:r>
        <w:rPr>
          <w:b/>
        </w:rPr>
        <w:t>Jugaadh:</w:t>
      </w:r>
      <w:r w:rsidRPr="00C064D1">
        <w:rPr>
          <w:b/>
        </w:rPr>
        <w:t xml:space="preserve"> </w:t>
      </w:r>
      <w:r w:rsidRPr="00C064D1">
        <w:t>Jug:Yuga, Aadh: Source</w:t>
      </w:r>
    </w:p>
    <w:p w14:paraId="22581ED4" w14:textId="77777777" w:rsidR="009E196C" w:rsidRPr="00C064D1" w:rsidRDefault="009E196C" w:rsidP="00BE4ACE">
      <w:pPr>
        <w:pStyle w:val="ListParagraph"/>
        <w:numPr>
          <w:ilvl w:val="0"/>
          <w:numId w:val="11"/>
        </w:numPr>
        <w:rPr>
          <w:b/>
        </w:rPr>
      </w:pPr>
      <w:r>
        <w:rPr>
          <w:b/>
        </w:rPr>
        <w:t xml:space="preserve">Guray: </w:t>
      </w:r>
      <w:r w:rsidRPr="00C064D1">
        <w:t>Guru</w:t>
      </w:r>
    </w:p>
    <w:p w14:paraId="29A37C77" w14:textId="77777777" w:rsidR="009E196C" w:rsidRPr="00C064D1" w:rsidRDefault="009E196C" w:rsidP="00BE4ACE">
      <w:pPr>
        <w:pStyle w:val="ListParagraph"/>
        <w:numPr>
          <w:ilvl w:val="0"/>
          <w:numId w:val="11"/>
        </w:numPr>
        <w:rPr>
          <w:b/>
        </w:rPr>
      </w:pPr>
      <w:r>
        <w:rPr>
          <w:b/>
        </w:rPr>
        <w:t>Nameh:</w:t>
      </w:r>
      <w:r w:rsidRPr="00C064D1">
        <w:rPr>
          <w:b/>
        </w:rPr>
        <w:t xml:space="preserve"> </w:t>
      </w:r>
      <w:r w:rsidRPr="00C064D1">
        <w:t>To bow</w:t>
      </w:r>
    </w:p>
    <w:p w14:paraId="7FEAA5B6" w14:textId="77777777" w:rsidR="009E196C" w:rsidRPr="00C064D1" w:rsidRDefault="009E196C" w:rsidP="00BE4ACE">
      <w:pPr>
        <w:pStyle w:val="ListParagraph"/>
        <w:numPr>
          <w:ilvl w:val="0"/>
          <w:numId w:val="11"/>
        </w:numPr>
        <w:rPr>
          <w:b/>
        </w:rPr>
      </w:pPr>
      <w:r>
        <w:rPr>
          <w:b/>
        </w:rPr>
        <w:t>Sat:</w:t>
      </w:r>
      <w:r w:rsidRPr="00C064D1">
        <w:t xml:space="preserve"> Truth</w:t>
      </w:r>
    </w:p>
    <w:p w14:paraId="67E43811" w14:textId="77777777" w:rsidR="009E196C" w:rsidRPr="00C064D1" w:rsidRDefault="009E196C" w:rsidP="00BE4ACE">
      <w:pPr>
        <w:pStyle w:val="ListParagraph"/>
        <w:numPr>
          <w:ilvl w:val="0"/>
          <w:numId w:val="11"/>
        </w:numPr>
        <w:rPr>
          <w:b/>
        </w:rPr>
      </w:pPr>
      <w:r>
        <w:rPr>
          <w:b/>
        </w:rPr>
        <w:t>Guray:</w:t>
      </w:r>
      <w:r w:rsidRPr="00C064D1">
        <w:t xml:space="preserve"> Guru</w:t>
      </w:r>
    </w:p>
    <w:p w14:paraId="3947D53E" w14:textId="77777777" w:rsidR="009E196C" w:rsidRPr="00C064D1" w:rsidRDefault="009E196C" w:rsidP="00BE4ACE">
      <w:pPr>
        <w:pStyle w:val="ListParagraph"/>
        <w:numPr>
          <w:ilvl w:val="0"/>
          <w:numId w:val="11"/>
        </w:numPr>
        <w:rPr>
          <w:b/>
        </w:rPr>
      </w:pPr>
      <w:r>
        <w:rPr>
          <w:b/>
        </w:rPr>
        <w:t xml:space="preserve">Nameh: </w:t>
      </w:r>
      <w:r w:rsidRPr="00C064D1">
        <w:t>To bow</w:t>
      </w:r>
    </w:p>
    <w:p w14:paraId="13CC8909" w14:textId="77777777" w:rsidR="009E196C" w:rsidRPr="00C064D1" w:rsidRDefault="009E196C" w:rsidP="00BE4ACE">
      <w:pPr>
        <w:pStyle w:val="ListParagraph"/>
        <w:numPr>
          <w:ilvl w:val="0"/>
          <w:numId w:val="11"/>
        </w:numPr>
        <w:rPr>
          <w:b/>
        </w:rPr>
      </w:pPr>
      <w:r>
        <w:rPr>
          <w:b/>
        </w:rPr>
        <w:t xml:space="preserve">Siri: </w:t>
      </w:r>
      <w:r w:rsidRPr="00C064D1">
        <w:t>Sword/Killer/Arrow</w:t>
      </w:r>
    </w:p>
    <w:p w14:paraId="28B1EC1F" w14:textId="77777777" w:rsidR="009E196C" w:rsidRPr="00C064D1" w:rsidRDefault="009E196C" w:rsidP="00BE4ACE">
      <w:pPr>
        <w:pStyle w:val="ListParagraph"/>
        <w:numPr>
          <w:ilvl w:val="0"/>
          <w:numId w:val="11"/>
        </w:numPr>
        <w:rPr>
          <w:b/>
        </w:rPr>
      </w:pPr>
      <w:r w:rsidRPr="00C064D1">
        <w:rPr>
          <w:b/>
        </w:rPr>
        <w:t>Guru</w:t>
      </w:r>
      <w:r>
        <w:rPr>
          <w:b/>
        </w:rPr>
        <w:t xml:space="preserve">: </w:t>
      </w:r>
      <w:r w:rsidRPr="00C064D1">
        <w:t>Guru</w:t>
      </w:r>
    </w:p>
    <w:p w14:paraId="4CBC3089" w14:textId="77777777" w:rsidR="009E196C" w:rsidRPr="00C064D1" w:rsidRDefault="009E196C" w:rsidP="00BE4ACE">
      <w:pPr>
        <w:pStyle w:val="ListParagraph"/>
        <w:numPr>
          <w:ilvl w:val="0"/>
          <w:numId w:val="11"/>
        </w:numPr>
        <w:rPr>
          <w:b/>
        </w:rPr>
      </w:pPr>
      <w:r>
        <w:rPr>
          <w:b/>
        </w:rPr>
        <w:t>Devay:</w:t>
      </w:r>
      <w:r w:rsidRPr="00C064D1">
        <w:rPr>
          <w:b/>
        </w:rPr>
        <w:t xml:space="preserve"> </w:t>
      </w:r>
      <w:r w:rsidRPr="00C064D1">
        <w:t>Deva: Divine, celestial (masculine nominative)</w:t>
      </w:r>
    </w:p>
    <w:p w14:paraId="6A9ED85A" w14:textId="77777777" w:rsidR="009E196C" w:rsidRPr="00C064D1" w:rsidRDefault="009E196C" w:rsidP="00BE4ACE">
      <w:pPr>
        <w:pStyle w:val="ListParagraph"/>
        <w:numPr>
          <w:ilvl w:val="0"/>
          <w:numId w:val="11"/>
        </w:numPr>
        <w:rPr>
          <w:b/>
        </w:rPr>
      </w:pPr>
      <w:r>
        <w:rPr>
          <w:b/>
        </w:rPr>
        <w:t>Nameh:</w:t>
      </w:r>
      <w:r w:rsidRPr="00C064D1">
        <w:t xml:space="preserve"> To bow</w:t>
      </w:r>
    </w:p>
    <w:p w14:paraId="6ADED3B4" w14:textId="77777777" w:rsidR="009E196C" w:rsidRDefault="009E196C" w:rsidP="009E196C"/>
    <w:p w14:paraId="016C8686" w14:textId="77777777" w:rsidR="008204FA" w:rsidRDefault="008204FA" w:rsidP="009E196C"/>
    <w:p w14:paraId="3B7165F9" w14:textId="77777777" w:rsidR="008204FA" w:rsidRDefault="008204FA" w:rsidP="009E196C"/>
    <w:p w14:paraId="0861CA24" w14:textId="77777777" w:rsidR="009E196C" w:rsidRPr="009E196C" w:rsidRDefault="009E196C" w:rsidP="009E196C">
      <w:r w:rsidRPr="009E196C">
        <w:lastRenderedPageBreak/>
        <w:t xml:space="preserve">Known as the </w:t>
      </w:r>
      <w:r w:rsidRPr="009E196C">
        <w:rPr>
          <w:b/>
        </w:rPr>
        <w:t>Mangala Charan Mantra</w:t>
      </w:r>
    </w:p>
    <w:p w14:paraId="2A948D5D" w14:textId="77777777" w:rsidR="009E196C" w:rsidRPr="009E196C" w:rsidRDefault="009E196C" w:rsidP="009E196C">
      <w:r w:rsidRPr="009E196C">
        <w:t>The term guru, relates to any venerable, or respected person. Most often used for a pers</w:t>
      </w:r>
      <w:r w:rsidR="006A0F28">
        <w:t>on who performs the purification</w:t>
      </w:r>
      <w:r w:rsidRPr="009E196C">
        <w:t xml:space="preserve"> ceremonies over a person and instructs them in the Vedas. However the author, Guru Arjan, called God his Guru.</w:t>
      </w:r>
    </w:p>
    <w:p w14:paraId="1FFFEACD" w14:textId="77777777" w:rsidR="009E196C" w:rsidRPr="009E196C" w:rsidRDefault="009E196C" w:rsidP="009E196C">
      <w:r w:rsidRPr="009E196C">
        <w:t>This mantra was the first mantra Guru Arjun wrote when he started writing Sukhmani Sahib, the “</w:t>
      </w:r>
      <w:r w:rsidRPr="006A0F28">
        <w:rPr>
          <w:b/>
        </w:rPr>
        <w:t>Lagoon of the Peace</w:t>
      </w:r>
      <w:r w:rsidRPr="009E196C">
        <w:t>”</w:t>
      </w:r>
    </w:p>
    <w:p w14:paraId="37DF6EEC" w14:textId="77777777" w:rsidR="009E196C" w:rsidRDefault="009E196C" w:rsidP="009E196C">
      <w:r w:rsidRPr="009E196C">
        <w:t>There are many meanings to this. One</w:t>
      </w:r>
      <w:r w:rsidR="006A0F28">
        <w:t xml:space="preserve"> which is incredibly beautiful, </w:t>
      </w:r>
      <w:r w:rsidRPr="009E196C">
        <w:t>from the poi</w:t>
      </w:r>
      <w:r w:rsidR="006A0F28">
        <w:t>nt of view of Guru Arjan Dev Ji</w:t>
      </w:r>
      <w:r w:rsidRPr="009E196C">
        <w:t xml:space="preserve"> is</w:t>
      </w:r>
      <w:r w:rsidR="006A0F28">
        <w:t>:</w:t>
      </w:r>
    </w:p>
    <w:p w14:paraId="11AF3345" w14:textId="77777777" w:rsidR="009E196C" w:rsidRPr="009E196C" w:rsidRDefault="009E196C" w:rsidP="009E196C"/>
    <w:p w14:paraId="094EA840" w14:textId="77777777" w:rsidR="009E196C" w:rsidRPr="009E196C" w:rsidRDefault="009E196C" w:rsidP="00BE4ACE">
      <w:pPr>
        <w:numPr>
          <w:ilvl w:val="0"/>
          <w:numId w:val="12"/>
        </w:numPr>
        <w:contextualSpacing/>
      </w:pPr>
      <w:r w:rsidRPr="009E196C">
        <w:rPr>
          <w:b/>
        </w:rPr>
        <w:t>Aad guray nameh</w:t>
      </w:r>
      <w:r w:rsidRPr="009E196C">
        <w:t xml:space="preserve"> - I bow down to the 1st Guru Sri Guru Nanak Dev Ji</w:t>
      </w:r>
    </w:p>
    <w:p w14:paraId="29994BFC" w14:textId="77777777" w:rsidR="009E196C" w:rsidRPr="009E196C" w:rsidRDefault="009E196C" w:rsidP="00BE4ACE">
      <w:pPr>
        <w:numPr>
          <w:ilvl w:val="0"/>
          <w:numId w:val="12"/>
        </w:numPr>
        <w:contextualSpacing/>
      </w:pPr>
      <w:r w:rsidRPr="009E196C">
        <w:rPr>
          <w:b/>
        </w:rPr>
        <w:t>Jugaad guray nameh</w:t>
      </w:r>
      <w:r w:rsidRPr="009E196C">
        <w:t xml:space="preserve"> - I bow down to the 2nd Guru Sri Guru Angad Dev Ji</w:t>
      </w:r>
    </w:p>
    <w:p w14:paraId="7904C6E1" w14:textId="77777777" w:rsidR="009E196C" w:rsidRPr="009E196C" w:rsidRDefault="009E196C" w:rsidP="00BE4ACE">
      <w:pPr>
        <w:numPr>
          <w:ilvl w:val="0"/>
          <w:numId w:val="12"/>
        </w:numPr>
        <w:contextualSpacing/>
      </w:pPr>
      <w:r w:rsidRPr="009E196C">
        <w:rPr>
          <w:b/>
        </w:rPr>
        <w:t>Sat guray nameh</w:t>
      </w:r>
      <w:r w:rsidRPr="009E196C">
        <w:t xml:space="preserve"> - I bow down to my Satguru Sri Guru Ram Das Ji</w:t>
      </w:r>
    </w:p>
    <w:p w14:paraId="474E98C1" w14:textId="77777777" w:rsidR="009E196C" w:rsidRPr="009E196C" w:rsidRDefault="009E196C" w:rsidP="00BE4ACE">
      <w:pPr>
        <w:numPr>
          <w:ilvl w:val="0"/>
          <w:numId w:val="12"/>
        </w:numPr>
        <w:contextualSpacing/>
      </w:pPr>
      <w:r w:rsidRPr="009E196C">
        <w:rPr>
          <w:b/>
        </w:rPr>
        <w:t>Sri gur dayvay nameh</w:t>
      </w:r>
      <w:r w:rsidRPr="009E196C">
        <w:t xml:space="preserve"> - I bow down to their (my satguru's) Guru Sri Guru Amar Das Ji</w:t>
      </w:r>
    </w:p>
    <w:p w14:paraId="2D46F70F" w14:textId="77777777" w:rsidR="009E196C" w:rsidRPr="009E196C" w:rsidRDefault="009E196C" w:rsidP="009E196C">
      <w:r w:rsidRPr="009E196C">
        <w:t>In this way Sri Guru Arjan Dev Ji pays respect to the four Guru Sahibs before them and seeks blessing to begin path of Sukhmani Sahib. This is an implied arth based on the perspective of 5th Guru. A more literal arth could be:</w:t>
      </w:r>
    </w:p>
    <w:p w14:paraId="1680D737" w14:textId="77777777" w:rsidR="009E196C" w:rsidRPr="009E196C" w:rsidRDefault="009E196C" w:rsidP="009E196C"/>
    <w:p w14:paraId="67CD0782" w14:textId="77777777" w:rsidR="009E196C" w:rsidRPr="009E196C" w:rsidRDefault="009E196C" w:rsidP="00BE4ACE">
      <w:pPr>
        <w:numPr>
          <w:ilvl w:val="0"/>
          <w:numId w:val="13"/>
        </w:numPr>
        <w:contextualSpacing/>
      </w:pPr>
      <w:r w:rsidRPr="009E196C">
        <w:t>Aad guray nameh - I pay respect to guru who has been guru since the start of time (aad meaning start)</w:t>
      </w:r>
    </w:p>
    <w:p w14:paraId="3FA5FEB6" w14:textId="77777777" w:rsidR="009E196C" w:rsidRPr="009E196C" w:rsidRDefault="009E196C" w:rsidP="00BE4ACE">
      <w:pPr>
        <w:numPr>
          <w:ilvl w:val="0"/>
          <w:numId w:val="13"/>
        </w:numPr>
        <w:contextualSpacing/>
      </w:pPr>
      <w:r w:rsidRPr="009E196C">
        <w:t>Jugaad guray nameh - I pay respect to guru who w</w:t>
      </w:r>
      <w:r>
        <w:t>as present at the start of the y</w:t>
      </w:r>
      <w:r w:rsidRPr="009E196C">
        <w:t>ugs when creation began. Jugaad sach</w:t>
      </w:r>
    </w:p>
    <w:p w14:paraId="5E2968F4" w14:textId="77777777" w:rsidR="009E196C" w:rsidRPr="009E196C" w:rsidRDefault="009E196C" w:rsidP="00BE4ACE">
      <w:pPr>
        <w:numPr>
          <w:ilvl w:val="0"/>
          <w:numId w:val="13"/>
        </w:numPr>
        <w:contextualSpacing/>
      </w:pPr>
      <w:r w:rsidRPr="009E196C">
        <w:t xml:space="preserve">Sat guray nameh - I pay respect to the true guru Sri Guru Nanak Dev Ji </w:t>
      </w:r>
    </w:p>
    <w:p w14:paraId="75AC3480" w14:textId="77777777" w:rsidR="009E196C" w:rsidRDefault="009E196C" w:rsidP="00BE4ACE">
      <w:pPr>
        <w:numPr>
          <w:ilvl w:val="0"/>
          <w:numId w:val="13"/>
        </w:numPr>
        <w:contextualSpacing/>
      </w:pPr>
      <w:r w:rsidRPr="009E196C">
        <w:t>Sri gur dayvay nameh - I pay respect to the guru who is true now and will always be the true guru Sri Guru Nanak Dev</w:t>
      </w:r>
    </w:p>
    <w:p w14:paraId="6A6706DD" w14:textId="77777777" w:rsidR="009E196C" w:rsidRDefault="009E196C" w:rsidP="009E196C">
      <w:pPr>
        <w:contextualSpacing/>
      </w:pPr>
    </w:p>
    <w:p w14:paraId="0D7F2993" w14:textId="77777777" w:rsidR="009E196C" w:rsidRDefault="009E196C" w:rsidP="009E196C">
      <w:pPr>
        <w:contextualSpacing/>
      </w:pPr>
    </w:p>
    <w:p w14:paraId="626AA559" w14:textId="77777777" w:rsidR="009E196C" w:rsidRDefault="009E196C" w:rsidP="009E196C">
      <w:pPr>
        <w:contextualSpacing/>
      </w:pPr>
    </w:p>
    <w:p w14:paraId="305622F8" w14:textId="77777777" w:rsidR="009E196C" w:rsidRDefault="009E196C" w:rsidP="009E196C">
      <w:pPr>
        <w:contextualSpacing/>
      </w:pPr>
    </w:p>
    <w:p w14:paraId="7388638D" w14:textId="77777777" w:rsidR="009E196C" w:rsidRDefault="009E196C" w:rsidP="009E196C">
      <w:pPr>
        <w:contextualSpacing/>
      </w:pPr>
    </w:p>
    <w:p w14:paraId="526001CC" w14:textId="77777777" w:rsidR="009E196C" w:rsidRDefault="009E196C" w:rsidP="009E196C">
      <w:pPr>
        <w:contextualSpacing/>
      </w:pPr>
    </w:p>
    <w:p w14:paraId="4831C667" w14:textId="77777777" w:rsidR="009E196C" w:rsidRDefault="009E196C" w:rsidP="009E196C">
      <w:pPr>
        <w:contextualSpacing/>
      </w:pPr>
    </w:p>
    <w:p w14:paraId="38952859" w14:textId="77777777" w:rsidR="009E196C" w:rsidRDefault="009E196C" w:rsidP="009E196C">
      <w:pPr>
        <w:contextualSpacing/>
      </w:pPr>
    </w:p>
    <w:p w14:paraId="4D39AA62" w14:textId="77777777" w:rsidR="009E196C" w:rsidRDefault="009E196C" w:rsidP="009E196C">
      <w:pPr>
        <w:contextualSpacing/>
      </w:pPr>
    </w:p>
    <w:p w14:paraId="384A5974" w14:textId="77777777" w:rsidR="009E196C" w:rsidRDefault="009E196C" w:rsidP="009E196C">
      <w:pPr>
        <w:contextualSpacing/>
      </w:pPr>
    </w:p>
    <w:p w14:paraId="1756878B" w14:textId="77777777" w:rsidR="009E196C" w:rsidRDefault="009E196C" w:rsidP="009E196C">
      <w:pPr>
        <w:contextualSpacing/>
      </w:pPr>
    </w:p>
    <w:p w14:paraId="6D9A8F26" w14:textId="77777777" w:rsidR="009E196C" w:rsidRDefault="009E196C" w:rsidP="009E196C">
      <w:pPr>
        <w:contextualSpacing/>
      </w:pPr>
    </w:p>
    <w:p w14:paraId="5D7292B9" w14:textId="77777777" w:rsidR="009E196C" w:rsidRPr="009E196C" w:rsidRDefault="009E196C" w:rsidP="009E196C">
      <w:pPr>
        <w:contextualSpacing/>
      </w:pPr>
    </w:p>
    <w:p w14:paraId="0F73AF08" w14:textId="77777777" w:rsidR="009E196C" w:rsidRPr="004220F4" w:rsidRDefault="009E196C" w:rsidP="009E196C">
      <w:pPr>
        <w:pStyle w:val="Heading2"/>
      </w:pPr>
      <w:bookmarkStart w:id="9" w:name="_Toc175663088"/>
      <w:r>
        <w:lastRenderedPageBreak/>
        <w:t>Music Notation</w:t>
      </w:r>
      <w:bookmarkEnd w:id="9"/>
    </w:p>
    <w:p w14:paraId="640E87FE" w14:textId="77777777" w:rsidR="009E196C" w:rsidRPr="005E1392" w:rsidRDefault="009E196C" w:rsidP="009E196C">
      <w:pPr>
        <w:spacing w:before="0" w:line="240" w:lineRule="auto"/>
        <w:rPr>
          <w:rFonts w:ascii="Times New Roman" w:eastAsia="Times New Roman" w:hAnsi="Times New Roman" w:cs="Times New Roman"/>
          <w:sz w:val="24"/>
          <w:szCs w:val="24"/>
          <w:lang w:val="en-AU" w:eastAsia="en-AU"/>
        </w:rPr>
      </w:pPr>
    </w:p>
    <w:tbl>
      <w:tblPr>
        <w:tblW w:w="0" w:type="auto"/>
        <w:tblCellMar>
          <w:top w:w="15" w:type="dxa"/>
          <w:left w:w="15" w:type="dxa"/>
          <w:bottom w:w="15" w:type="dxa"/>
          <w:right w:w="15" w:type="dxa"/>
        </w:tblCellMar>
        <w:tblLook w:val="04A0" w:firstRow="1" w:lastRow="0" w:firstColumn="1" w:lastColumn="0" w:noHBand="0" w:noVBand="1"/>
      </w:tblPr>
      <w:tblGrid>
        <w:gridCol w:w="563"/>
        <w:gridCol w:w="563"/>
        <w:gridCol w:w="563"/>
        <w:gridCol w:w="563"/>
        <w:gridCol w:w="563"/>
        <w:gridCol w:w="563"/>
        <w:gridCol w:w="563"/>
        <w:gridCol w:w="563"/>
        <w:gridCol w:w="564"/>
        <w:gridCol w:w="564"/>
        <w:gridCol w:w="564"/>
        <w:gridCol w:w="564"/>
        <w:gridCol w:w="564"/>
        <w:gridCol w:w="564"/>
        <w:gridCol w:w="564"/>
        <w:gridCol w:w="564"/>
      </w:tblGrid>
      <w:tr w:rsidR="009E196C" w:rsidRPr="005E1392" w14:paraId="5D9501D7" w14:textId="77777777" w:rsidTr="00454156">
        <w:tc>
          <w:tcPr>
            <w:tcW w:w="5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83FD0F" w14:textId="77777777" w:rsidR="009E196C" w:rsidRPr="004220F4" w:rsidRDefault="009E196C" w:rsidP="00454156">
            <w:pPr>
              <w:spacing w:before="0" w:line="240" w:lineRule="auto"/>
              <w:jc w:val="center"/>
              <w:rPr>
                <w:rFonts w:ascii="Times New Roman" w:eastAsia="Times New Roman" w:hAnsi="Times New Roman" w:cs="Times New Roman"/>
                <w:sz w:val="24"/>
                <w:szCs w:val="24"/>
                <w:lang w:val="en-AU" w:eastAsia="en-AU"/>
              </w:rPr>
            </w:pPr>
            <w:r w:rsidRPr="004220F4">
              <w:rPr>
                <w:rFonts w:ascii="Arial" w:eastAsia="Times New Roman" w:hAnsi="Arial" w:cs="Arial"/>
                <w:b/>
                <w:bCs/>
                <w:color w:val="00000A"/>
                <w:sz w:val="24"/>
                <w:szCs w:val="24"/>
                <w:lang w:val="en-AU" w:eastAsia="en-AU"/>
              </w:rPr>
              <w:t>1 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8FDD80" w14:textId="77777777" w:rsidR="009E196C" w:rsidRPr="004220F4" w:rsidRDefault="009E196C" w:rsidP="00454156">
            <w:pPr>
              <w:spacing w:before="0" w:line="240" w:lineRule="auto"/>
              <w:jc w:val="center"/>
              <w:rPr>
                <w:rFonts w:ascii="Times New Roman" w:eastAsia="Times New Roman" w:hAnsi="Times New Roman" w:cs="Times New Roman"/>
                <w:sz w:val="24"/>
                <w:szCs w:val="24"/>
                <w:lang w:val="en-AU" w:eastAsia="en-AU"/>
              </w:rPr>
            </w:pPr>
            <w:r w:rsidRPr="004220F4">
              <w:rPr>
                <w:rFonts w:ascii="Arial" w:eastAsia="Times New Roman" w:hAnsi="Arial" w:cs="Arial"/>
                <w:b/>
                <w:bCs/>
                <w:color w:val="00000A"/>
                <w:sz w:val="24"/>
                <w:szCs w:val="24"/>
                <w:lang w:val="en-AU" w:eastAsia="en-AU"/>
              </w:rPr>
              <w:t>&amp;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31420E" w14:textId="77777777" w:rsidR="009E196C" w:rsidRPr="004220F4" w:rsidRDefault="009E196C" w:rsidP="00454156">
            <w:pPr>
              <w:spacing w:before="0" w:line="240" w:lineRule="auto"/>
              <w:jc w:val="center"/>
              <w:rPr>
                <w:rFonts w:ascii="Times New Roman" w:eastAsia="Times New Roman" w:hAnsi="Times New Roman" w:cs="Times New Roman"/>
                <w:sz w:val="24"/>
                <w:szCs w:val="24"/>
                <w:lang w:val="en-AU" w:eastAsia="en-AU"/>
              </w:rPr>
            </w:pPr>
            <w:r w:rsidRPr="004220F4">
              <w:rPr>
                <w:rFonts w:ascii="Arial" w:eastAsia="Times New Roman" w:hAnsi="Arial" w:cs="Arial"/>
                <w:b/>
                <w:bCs/>
                <w:color w:val="00000A"/>
                <w:sz w:val="24"/>
                <w:szCs w:val="24"/>
                <w:lang w:val="en-AU" w:eastAsia="en-AU"/>
              </w:rPr>
              <w:t>2 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BFE2A9" w14:textId="77777777" w:rsidR="009E196C" w:rsidRPr="004220F4" w:rsidRDefault="009E196C" w:rsidP="00454156">
            <w:pPr>
              <w:spacing w:before="0" w:line="240" w:lineRule="auto"/>
              <w:jc w:val="center"/>
              <w:rPr>
                <w:rFonts w:ascii="Times New Roman" w:eastAsia="Times New Roman" w:hAnsi="Times New Roman" w:cs="Times New Roman"/>
                <w:sz w:val="24"/>
                <w:szCs w:val="24"/>
                <w:lang w:val="en-AU" w:eastAsia="en-AU"/>
              </w:rPr>
            </w:pPr>
            <w:r w:rsidRPr="004220F4">
              <w:rPr>
                <w:rFonts w:ascii="Arial" w:eastAsia="Times New Roman" w:hAnsi="Arial" w:cs="Arial"/>
                <w:b/>
                <w:bCs/>
                <w:color w:val="00000A"/>
                <w:sz w:val="24"/>
                <w:szCs w:val="24"/>
                <w:lang w:val="en-AU" w:eastAsia="en-AU"/>
              </w:rPr>
              <w:t>&amp;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67437D" w14:textId="77777777" w:rsidR="009E196C" w:rsidRPr="004220F4" w:rsidRDefault="009E196C" w:rsidP="00454156">
            <w:pPr>
              <w:spacing w:before="0" w:line="240" w:lineRule="auto"/>
              <w:jc w:val="center"/>
              <w:rPr>
                <w:rFonts w:ascii="Times New Roman" w:eastAsia="Times New Roman" w:hAnsi="Times New Roman" w:cs="Times New Roman"/>
                <w:sz w:val="24"/>
                <w:szCs w:val="24"/>
                <w:lang w:val="en-AU" w:eastAsia="en-AU"/>
              </w:rPr>
            </w:pPr>
            <w:r w:rsidRPr="004220F4">
              <w:rPr>
                <w:rFonts w:ascii="Arial" w:eastAsia="Times New Roman" w:hAnsi="Arial" w:cs="Arial"/>
                <w:b/>
                <w:bCs/>
                <w:color w:val="00000A"/>
                <w:sz w:val="24"/>
                <w:szCs w:val="24"/>
                <w:lang w:val="en-AU" w:eastAsia="en-AU"/>
              </w:rPr>
              <w:t>3 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94E0F0" w14:textId="77777777" w:rsidR="009E196C" w:rsidRPr="004220F4" w:rsidRDefault="009E196C" w:rsidP="00454156">
            <w:pPr>
              <w:spacing w:before="0" w:line="240" w:lineRule="auto"/>
              <w:jc w:val="center"/>
              <w:rPr>
                <w:rFonts w:ascii="Times New Roman" w:eastAsia="Times New Roman" w:hAnsi="Times New Roman" w:cs="Times New Roman"/>
                <w:sz w:val="24"/>
                <w:szCs w:val="24"/>
                <w:lang w:val="en-AU" w:eastAsia="en-AU"/>
              </w:rPr>
            </w:pPr>
            <w:r w:rsidRPr="004220F4">
              <w:rPr>
                <w:rFonts w:ascii="Arial" w:eastAsia="Times New Roman" w:hAnsi="Arial" w:cs="Arial"/>
                <w:b/>
                <w:bCs/>
                <w:color w:val="00000A"/>
                <w:sz w:val="24"/>
                <w:szCs w:val="24"/>
                <w:lang w:val="en-AU" w:eastAsia="en-AU"/>
              </w:rPr>
              <w:t>&amp;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861874" w14:textId="77777777" w:rsidR="009E196C" w:rsidRPr="004220F4" w:rsidRDefault="009E196C" w:rsidP="00454156">
            <w:pPr>
              <w:spacing w:before="0" w:line="240" w:lineRule="auto"/>
              <w:jc w:val="center"/>
              <w:rPr>
                <w:rFonts w:ascii="Times New Roman" w:eastAsia="Times New Roman" w:hAnsi="Times New Roman" w:cs="Times New Roman"/>
                <w:sz w:val="24"/>
                <w:szCs w:val="24"/>
                <w:lang w:val="en-AU" w:eastAsia="en-AU"/>
              </w:rPr>
            </w:pPr>
            <w:r w:rsidRPr="004220F4">
              <w:rPr>
                <w:rFonts w:ascii="Arial" w:eastAsia="Times New Roman" w:hAnsi="Arial" w:cs="Arial"/>
                <w:b/>
                <w:bCs/>
                <w:color w:val="00000A"/>
                <w:sz w:val="24"/>
                <w:szCs w:val="24"/>
                <w:lang w:val="en-AU" w:eastAsia="en-AU"/>
              </w:rPr>
              <w:t>4 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64D5A3" w14:textId="77777777" w:rsidR="009E196C" w:rsidRPr="004220F4" w:rsidRDefault="009E196C" w:rsidP="00454156">
            <w:pPr>
              <w:spacing w:before="0" w:line="240" w:lineRule="auto"/>
              <w:jc w:val="center"/>
              <w:rPr>
                <w:rFonts w:ascii="Times New Roman" w:eastAsia="Times New Roman" w:hAnsi="Times New Roman" w:cs="Times New Roman"/>
                <w:sz w:val="24"/>
                <w:szCs w:val="24"/>
                <w:lang w:val="en-AU" w:eastAsia="en-AU"/>
              </w:rPr>
            </w:pPr>
            <w:r w:rsidRPr="004220F4">
              <w:rPr>
                <w:rFonts w:ascii="Arial" w:eastAsia="Times New Roman" w:hAnsi="Arial" w:cs="Arial"/>
                <w:b/>
                <w:bCs/>
                <w:color w:val="00000A"/>
                <w:sz w:val="24"/>
                <w:szCs w:val="24"/>
                <w:lang w:val="en-AU" w:eastAsia="en-AU"/>
              </w:rPr>
              <w:t>&amp;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48A3D" w14:textId="77777777" w:rsidR="009E196C" w:rsidRPr="004220F4" w:rsidRDefault="009E196C" w:rsidP="00454156">
            <w:pPr>
              <w:spacing w:before="0" w:line="240" w:lineRule="auto"/>
              <w:jc w:val="center"/>
              <w:rPr>
                <w:rFonts w:ascii="Times New Roman" w:eastAsia="Times New Roman" w:hAnsi="Times New Roman" w:cs="Times New Roman"/>
                <w:sz w:val="24"/>
                <w:szCs w:val="24"/>
                <w:lang w:val="en-AU" w:eastAsia="en-AU"/>
              </w:rPr>
            </w:pPr>
            <w:r w:rsidRPr="004220F4">
              <w:rPr>
                <w:rFonts w:ascii="Arial" w:eastAsia="Times New Roman" w:hAnsi="Arial" w:cs="Arial"/>
                <w:b/>
                <w:bCs/>
                <w:color w:val="00000A"/>
                <w:sz w:val="24"/>
                <w:szCs w:val="24"/>
                <w:lang w:val="en-AU" w:eastAsia="en-AU"/>
              </w:rPr>
              <w:t>1 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17E63B" w14:textId="77777777" w:rsidR="009E196C" w:rsidRPr="004220F4" w:rsidRDefault="009E196C" w:rsidP="00454156">
            <w:pPr>
              <w:spacing w:before="0" w:line="240" w:lineRule="auto"/>
              <w:jc w:val="center"/>
              <w:rPr>
                <w:rFonts w:ascii="Times New Roman" w:eastAsia="Times New Roman" w:hAnsi="Times New Roman" w:cs="Times New Roman"/>
                <w:sz w:val="24"/>
                <w:szCs w:val="24"/>
                <w:lang w:val="en-AU" w:eastAsia="en-AU"/>
              </w:rPr>
            </w:pPr>
            <w:r w:rsidRPr="004220F4">
              <w:rPr>
                <w:rFonts w:ascii="Arial" w:eastAsia="Times New Roman" w:hAnsi="Arial" w:cs="Arial"/>
                <w:b/>
                <w:bCs/>
                <w:color w:val="00000A"/>
                <w:sz w:val="24"/>
                <w:szCs w:val="24"/>
                <w:lang w:val="en-AU" w:eastAsia="en-AU"/>
              </w:rPr>
              <w:t>&amp;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E83562" w14:textId="77777777" w:rsidR="009E196C" w:rsidRPr="004220F4" w:rsidRDefault="009E196C" w:rsidP="00454156">
            <w:pPr>
              <w:spacing w:before="0" w:line="240" w:lineRule="auto"/>
              <w:jc w:val="center"/>
              <w:rPr>
                <w:rFonts w:ascii="Times New Roman" w:eastAsia="Times New Roman" w:hAnsi="Times New Roman" w:cs="Times New Roman"/>
                <w:sz w:val="24"/>
                <w:szCs w:val="24"/>
                <w:lang w:val="en-AU" w:eastAsia="en-AU"/>
              </w:rPr>
            </w:pPr>
            <w:r w:rsidRPr="004220F4">
              <w:rPr>
                <w:rFonts w:ascii="Arial" w:eastAsia="Times New Roman" w:hAnsi="Arial" w:cs="Arial"/>
                <w:b/>
                <w:bCs/>
                <w:color w:val="00000A"/>
                <w:sz w:val="24"/>
                <w:szCs w:val="24"/>
                <w:lang w:val="en-AU" w:eastAsia="en-AU"/>
              </w:rPr>
              <w:t>2 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54C32D" w14:textId="77777777" w:rsidR="009E196C" w:rsidRPr="004220F4" w:rsidRDefault="009E196C" w:rsidP="00454156">
            <w:pPr>
              <w:spacing w:before="0" w:line="240" w:lineRule="auto"/>
              <w:jc w:val="center"/>
              <w:rPr>
                <w:rFonts w:ascii="Times New Roman" w:eastAsia="Times New Roman" w:hAnsi="Times New Roman" w:cs="Times New Roman"/>
                <w:sz w:val="24"/>
                <w:szCs w:val="24"/>
                <w:lang w:val="en-AU" w:eastAsia="en-AU"/>
              </w:rPr>
            </w:pPr>
            <w:r w:rsidRPr="004220F4">
              <w:rPr>
                <w:rFonts w:ascii="Arial" w:eastAsia="Times New Roman" w:hAnsi="Arial" w:cs="Arial"/>
                <w:b/>
                <w:bCs/>
                <w:color w:val="00000A"/>
                <w:sz w:val="24"/>
                <w:szCs w:val="24"/>
                <w:lang w:val="en-AU" w:eastAsia="en-AU"/>
              </w:rPr>
              <w:t>&amp;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D04F44" w14:textId="77777777" w:rsidR="009E196C" w:rsidRPr="004220F4" w:rsidRDefault="009E196C" w:rsidP="00454156">
            <w:pPr>
              <w:spacing w:before="0" w:line="240" w:lineRule="auto"/>
              <w:jc w:val="center"/>
              <w:rPr>
                <w:rFonts w:ascii="Times New Roman" w:eastAsia="Times New Roman" w:hAnsi="Times New Roman" w:cs="Times New Roman"/>
                <w:sz w:val="24"/>
                <w:szCs w:val="24"/>
                <w:lang w:val="en-AU" w:eastAsia="en-AU"/>
              </w:rPr>
            </w:pPr>
            <w:r w:rsidRPr="004220F4">
              <w:rPr>
                <w:rFonts w:ascii="Arial" w:eastAsia="Times New Roman" w:hAnsi="Arial" w:cs="Arial"/>
                <w:b/>
                <w:bCs/>
                <w:color w:val="00000A"/>
                <w:sz w:val="24"/>
                <w:szCs w:val="24"/>
                <w:lang w:val="en-AU" w:eastAsia="en-AU"/>
              </w:rPr>
              <w:t>3 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7DCD35" w14:textId="77777777" w:rsidR="009E196C" w:rsidRPr="004220F4" w:rsidRDefault="009E196C" w:rsidP="00454156">
            <w:pPr>
              <w:spacing w:before="0" w:line="240" w:lineRule="auto"/>
              <w:jc w:val="center"/>
              <w:rPr>
                <w:rFonts w:ascii="Times New Roman" w:eastAsia="Times New Roman" w:hAnsi="Times New Roman" w:cs="Times New Roman"/>
                <w:sz w:val="24"/>
                <w:szCs w:val="24"/>
                <w:lang w:val="en-AU" w:eastAsia="en-AU"/>
              </w:rPr>
            </w:pPr>
            <w:r w:rsidRPr="004220F4">
              <w:rPr>
                <w:rFonts w:ascii="Arial" w:eastAsia="Times New Roman" w:hAnsi="Arial" w:cs="Arial"/>
                <w:b/>
                <w:bCs/>
                <w:color w:val="00000A"/>
                <w:sz w:val="24"/>
                <w:szCs w:val="24"/>
                <w:lang w:val="en-AU" w:eastAsia="en-AU"/>
              </w:rPr>
              <w:t>&amp;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361423" w14:textId="77777777" w:rsidR="009E196C" w:rsidRPr="004220F4" w:rsidRDefault="009E196C" w:rsidP="00454156">
            <w:pPr>
              <w:spacing w:before="0" w:line="240" w:lineRule="auto"/>
              <w:jc w:val="center"/>
              <w:rPr>
                <w:rFonts w:ascii="Times New Roman" w:eastAsia="Times New Roman" w:hAnsi="Times New Roman" w:cs="Times New Roman"/>
                <w:sz w:val="24"/>
                <w:szCs w:val="24"/>
                <w:lang w:val="en-AU" w:eastAsia="en-AU"/>
              </w:rPr>
            </w:pPr>
            <w:r w:rsidRPr="004220F4">
              <w:rPr>
                <w:rFonts w:ascii="Arial" w:eastAsia="Times New Roman" w:hAnsi="Arial" w:cs="Arial"/>
                <w:b/>
                <w:bCs/>
                <w:color w:val="00000A"/>
                <w:sz w:val="24"/>
                <w:szCs w:val="24"/>
                <w:lang w:val="en-AU" w:eastAsia="en-AU"/>
              </w:rPr>
              <w:t>4 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AF7128" w14:textId="77777777" w:rsidR="009E196C" w:rsidRPr="004220F4" w:rsidRDefault="009E196C" w:rsidP="00454156">
            <w:pPr>
              <w:spacing w:before="0" w:line="240" w:lineRule="auto"/>
              <w:rPr>
                <w:rFonts w:ascii="Times New Roman" w:eastAsia="Times New Roman" w:hAnsi="Times New Roman" w:cs="Times New Roman"/>
                <w:sz w:val="24"/>
                <w:szCs w:val="24"/>
                <w:lang w:val="en-AU" w:eastAsia="en-AU"/>
              </w:rPr>
            </w:pPr>
            <w:r w:rsidRPr="004220F4">
              <w:rPr>
                <w:rFonts w:ascii="Arial" w:eastAsia="Times New Roman" w:hAnsi="Arial" w:cs="Arial"/>
                <w:b/>
                <w:bCs/>
                <w:color w:val="00000A"/>
                <w:sz w:val="24"/>
                <w:szCs w:val="24"/>
                <w:lang w:val="en-AU" w:eastAsia="en-AU"/>
              </w:rPr>
              <w:t>&amp; </w:t>
            </w:r>
          </w:p>
        </w:tc>
      </w:tr>
      <w:tr w:rsidR="009E196C" w:rsidRPr="005E1392" w14:paraId="057A38C0" w14:textId="77777777" w:rsidTr="00454156">
        <w:tc>
          <w:tcPr>
            <w:tcW w:w="5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748E0A" w14:textId="77777777" w:rsidR="009E196C" w:rsidRPr="005E1392" w:rsidRDefault="009E196C" w:rsidP="00454156">
            <w:pPr>
              <w:spacing w:before="0" w:line="240" w:lineRule="auto"/>
              <w:rPr>
                <w:rFonts w:ascii="Times New Roman" w:eastAsia="Times New Roman" w:hAnsi="Times New Roman" w:cs="Times New Roman"/>
                <w:sz w:val="24"/>
                <w:szCs w:val="24"/>
                <w:lang w:val="en-AU" w:eastAsia="en-AU"/>
              </w:rPr>
            </w:pPr>
            <w:r w:rsidRPr="005E1392">
              <w:rPr>
                <w:rFonts w:ascii="Arial" w:eastAsia="Times New Roman" w:hAnsi="Arial" w:cs="Arial"/>
                <w:b/>
                <w:bCs/>
                <w:color w:val="00000A"/>
                <w:sz w:val="24"/>
                <w:szCs w:val="24"/>
                <w:lang w:val="en-AU" w:eastAsia="en-AU"/>
              </w:rPr>
              <w:t> </w:t>
            </w:r>
            <w:r>
              <w:rPr>
                <w:rFonts w:ascii="Arial" w:eastAsia="Times New Roman" w:hAnsi="Arial" w:cs="Arial"/>
                <w:b/>
                <w:bCs/>
                <w:color w:val="00000A"/>
                <w:sz w:val="24"/>
                <w:szCs w:val="24"/>
                <w:lang w:val="en-AU" w:eastAsia="en-AU"/>
              </w:rPr>
              <w:t>A</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6A79F5EA" w14:textId="77777777" w:rsidR="009E196C" w:rsidRPr="005E1392" w:rsidRDefault="009E196C" w:rsidP="00454156">
            <w:pPr>
              <w:spacing w:before="0" w:line="240" w:lineRule="auto"/>
              <w:rPr>
                <w:rFonts w:ascii="Times New Roman" w:eastAsia="Times New Roman" w:hAnsi="Times New Roman" w:cs="Times New Roman"/>
                <w:sz w:val="24"/>
                <w:szCs w:val="24"/>
                <w:lang w:val="en-AU" w:eastAsia="en-AU"/>
              </w:rPr>
            </w:pPr>
            <w:r w:rsidRPr="005E1392">
              <w:rPr>
                <w:rFonts w:ascii="Arial" w:eastAsia="Times New Roman" w:hAnsi="Arial" w:cs="Arial"/>
                <w:b/>
                <w:bCs/>
                <w:color w:val="00000A"/>
                <w:sz w:val="24"/>
                <w:szCs w:val="24"/>
                <w:lang w:val="en-AU" w:eastAsia="en-AU"/>
              </w:rPr>
              <w:t> </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63DBFB81" w14:textId="77777777" w:rsidR="009E196C" w:rsidRPr="005E1392" w:rsidRDefault="009E196C" w:rsidP="00454156">
            <w:pPr>
              <w:spacing w:before="0" w:line="240" w:lineRule="auto"/>
              <w:rPr>
                <w:rFonts w:ascii="Times New Roman" w:eastAsia="Times New Roman" w:hAnsi="Times New Roman" w:cs="Times New Roman"/>
                <w:sz w:val="24"/>
                <w:szCs w:val="24"/>
                <w:lang w:val="en-AU" w:eastAsia="en-AU"/>
              </w:rPr>
            </w:pPr>
            <w:r w:rsidRPr="005E1392">
              <w:rPr>
                <w:rFonts w:ascii="Arial" w:eastAsia="Times New Roman" w:hAnsi="Arial" w:cs="Arial"/>
                <w:b/>
                <w:bCs/>
                <w:color w:val="00000A"/>
                <w:sz w:val="24"/>
                <w:szCs w:val="24"/>
                <w:lang w:val="en-AU" w:eastAsia="en-AU"/>
              </w:rPr>
              <w:t> </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094C7A7A" w14:textId="77777777" w:rsidR="009E196C" w:rsidRPr="005E1392" w:rsidRDefault="009E196C" w:rsidP="00454156">
            <w:pPr>
              <w:spacing w:before="0" w:line="240" w:lineRule="auto"/>
              <w:rPr>
                <w:rFonts w:ascii="Times New Roman" w:eastAsia="Times New Roman" w:hAnsi="Times New Roman" w:cs="Times New Roman"/>
                <w:sz w:val="24"/>
                <w:szCs w:val="24"/>
                <w:lang w:val="en-AU" w:eastAsia="en-AU"/>
              </w:rPr>
            </w:pPr>
            <w:r w:rsidRPr="005E1392">
              <w:rPr>
                <w:rFonts w:ascii="Arial" w:eastAsia="Times New Roman" w:hAnsi="Arial" w:cs="Arial"/>
                <w:b/>
                <w:bCs/>
                <w:color w:val="00000A"/>
                <w:sz w:val="24"/>
                <w:szCs w:val="24"/>
                <w:lang w:val="en-AU" w:eastAsia="en-AU"/>
              </w:rPr>
              <w:t> </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56036266" w14:textId="77777777" w:rsidR="009E196C" w:rsidRPr="005E1392" w:rsidRDefault="009E196C" w:rsidP="00454156">
            <w:pPr>
              <w:spacing w:before="0" w:line="240" w:lineRule="auto"/>
              <w:rPr>
                <w:rFonts w:ascii="Times New Roman" w:eastAsia="Times New Roman" w:hAnsi="Times New Roman" w:cs="Times New Roman"/>
                <w:sz w:val="24"/>
                <w:szCs w:val="24"/>
                <w:lang w:val="en-AU" w:eastAsia="en-AU"/>
              </w:rPr>
            </w:pPr>
            <w:r w:rsidRPr="005E1392">
              <w:rPr>
                <w:rFonts w:ascii="Arial" w:eastAsia="Times New Roman" w:hAnsi="Arial" w:cs="Arial"/>
                <w:b/>
                <w:bCs/>
                <w:color w:val="00000A"/>
                <w:sz w:val="24"/>
                <w:szCs w:val="24"/>
                <w:lang w:val="en-AU" w:eastAsia="en-AU"/>
              </w:rPr>
              <w:t> </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5AE2D937" w14:textId="77777777" w:rsidR="009E196C" w:rsidRPr="005E1392" w:rsidRDefault="009E196C" w:rsidP="00454156">
            <w:pPr>
              <w:spacing w:before="0" w:line="240" w:lineRule="auto"/>
              <w:rPr>
                <w:rFonts w:ascii="Times New Roman" w:eastAsia="Times New Roman" w:hAnsi="Times New Roman" w:cs="Times New Roman"/>
                <w:sz w:val="24"/>
                <w:szCs w:val="24"/>
                <w:lang w:val="en-AU" w:eastAsia="en-AU"/>
              </w:rPr>
            </w:pPr>
            <w:r w:rsidRPr="005E1392">
              <w:rPr>
                <w:rFonts w:ascii="Arial" w:eastAsia="Times New Roman" w:hAnsi="Arial" w:cs="Arial"/>
                <w:b/>
                <w:bCs/>
                <w:color w:val="00000A"/>
                <w:sz w:val="24"/>
                <w:szCs w:val="24"/>
                <w:lang w:val="en-AU" w:eastAsia="en-AU"/>
              </w:rPr>
              <w:t> </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4BB3FDFA" w14:textId="77777777" w:rsidR="009E196C" w:rsidRPr="005E1392" w:rsidRDefault="009E196C" w:rsidP="00454156">
            <w:pPr>
              <w:spacing w:before="0" w:line="240" w:lineRule="auto"/>
              <w:rPr>
                <w:rFonts w:ascii="Times New Roman" w:eastAsia="Times New Roman" w:hAnsi="Times New Roman" w:cs="Times New Roman"/>
                <w:sz w:val="24"/>
                <w:szCs w:val="24"/>
                <w:lang w:val="en-AU" w:eastAsia="en-AU"/>
              </w:rPr>
            </w:pPr>
            <w:r w:rsidRPr="005E1392">
              <w:rPr>
                <w:rFonts w:ascii="Arial" w:eastAsia="Times New Roman" w:hAnsi="Arial" w:cs="Arial"/>
                <w:b/>
                <w:bCs/>
                <w:color w:val="00000A"/>
                <w:sz w:val="24"/>
                <w:szCs w:val="24"/>
                <w:lang w:val="en-AU" w:eastAsia="en-AU"/>
              </w:rPr>
              <w:t> </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53234858" w14:textId="77777777" w:rsidR="009E196C" w:rsidRPr="005E1392" w:rsidRDefault="009E196C" w:rsidP="00454156">
            <w:pPr>
              <w:spacing w:before="0" w:line="240" w:lineRule="auto"/>
              <w:rPr>
                <w:rFonts w:ascii="Times New Roman" w:eastAsia="Times New Roman" w:hAnsi="Times New Roman" w:cs="Times New Roman"/>
                <w:sz w:val="24"/>
                <w:szCs w:val="24"/>
                <w:lang w:val="en-AU" w:eastAsia="en-AU"/>
              </w:rPr>
            </w:pPr>
            <w:r w:rsidRPr="005E1392">
              <w:rPr>
                <w:rFonts w:ascii="Arial" w:eastAsia="Times New Roman" w:hAnsi="Arial" w:cs="Arial"/>
                <w:b/>
                <w:bCs/>
                <w:color w:val="00000A"/>
                <w:sz w:val="24"/>
                <w:szCs w:val="24"/>
                <w:lang w:val="en-AU" w:eastAsia="en-AU"/>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0B9B40B9" w14:textId="77777777" w:rsidR="009E196C" w:rsidRPr="005E1392" w:rsidRDefault="009E196C" w:rsidP="00454156">
            <w:pPr>
              <w:spacing w:before="0" w:line="240" w:lineRule="auto"/>
              <w:rPr>
                <w:rFonts w:ascii="Times New Roman" w:eastAsia="Times New Roman" w:hAnsi="Times New Roman" w:cs="Times New Roman"/>
                <w:sz w:val="24"/>
                <w:szCs w:val="24"/>
                <w:lang w:val="en-AU" w:eastAsia="en-AU"/>
              </w:rPr>
            </w:pPr>
            <w:r w:rsidRPr="005E1392">
              <w:rPr>
                <w:rFonts w:ascii="Arial" w:eastAsia="Times New Roman" w:hAnsi="Arial" w:cs="Arial"/>
                <w:b/>
                <w:bCs/>
                <w:color w:val="00000A"/>
                <w:sz w:val="24"/>
                <w:szCs w:val="24"/>
                <w:lang w:val="en-AU" w:eastAsia="en-AU"/>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5E0EAA22" w14:textId="77777777" w:rsidR="009E196C" w:rsidRPr="005E1392" w:rsidRDefault="009E196C" w:rsidP="00454156">
            <w:pPr>
              <w:spacing w:before="0" w:line="240" w:lineRule="auto"/>
              <w:rPr>
                <w:rFonts w:ascii="Times New Roman" w:eastAsia="Times New Roman" w:hAnsi="Times New Roman" w:cs="Times New Roman"/>
                <w:sz w:val="24"/>
                <w:szCs w:val="24"/>
                <w:lang w:val="en-AU" w:eastAsia="en-AU"/>
              </w:rPr>
            </w:pPr>
            <w:r w:rsidRPr="005E1392">
              <w:rPr>
                <w:rFonts w:ascii="Arial" w:eastAsia="Times New Roman" w:hAnsi="Arial" w:cs="Arial"/>
                <w:b/>
                <w:bCs/>
                <w:color w:val="00000A"/>
                <w:sz w:val="24"/>
                <w:szCs w:val="24"/>
                <w:lang w:val="en-AU" w:eastAsia="en-AU"/>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73A1CBA4" w14:textId="77777777" w:rsidR="009E196C" w:rsidRPr="005E1392" w:rsidRDefault="009E196C" w:rsidP="00454156">
            <w:pPr>
              <w:spacing w:before="0" w:line="240" w:lineRule="auto"/>
              <w:rPr>
                <w:rFonts w:ascii="Times New Roman" w:eastAsia="Times New Roman" w:hAnsi="Times New Roman" w:cs="Times New Roman"/>
                <w:sz w:val="24"/>
                <w:szCs w:val="24"/>
                <w:lang w:val="en-AU" w:eastAsia="en-AU"/>
              </w:rPr>
            </w:pPr>
            <w:r w:rsidRPr="005E1392">
              <w:rPr>
                <w:rFonts w:ascii="Arial" w:eastAsia="Times New Roman" w:hAnsi="Arial" w:cs="Arial"/>
                <w:b/>
                <w:bCs/>
                <w:color w:val="00000A"/>
                <w:sz w:val="24"/>
                <w:szCs w:val="24"/>
                <w:lang w:val="en-AU" w:eastAsia="en-AU"/>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210E44FF" w14:textId="77777777" w:rsidR="009E196C" w:rsidRPr="005E1392" w:rsidRDefault="009E196C" w:rsidP="00454156">
            <w:pPr>
              <w:spacing w:before="0" w:line="240" w:lineRule="auto"/>
              <w:rPr>
                <w:rFonts w:ascii="Times New Roman" w:eastAsia="Times New Roman" w:hAnsi="Times New Roman" w:cs="Times New Roman"/>
                <w:sz w:val="24"/>
                <w:szCs w:val="24"/>
                <w:lang w:val="en-AU" w:eastAsia="en-AU"/>
              </w:rPr>
            </w:pPr>
            <w:r w:rsidRPr="005E1392">
              <w:rPr>
                <w:rFonts w:ascii="Arial" w:eastAsia="Times New Roman" w:hAnsi="Arial" w:cs="Arial"/>
                <w:b/>
                <w:bCs/>
                <w:color w:val="00000A"/>
                <w:sz w:val="24"/>
                <w:szCs w:val="24"/>
                <w:lang w:val="en-AU" w:eastAsia="en-AU"/>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3B79AC33" w14:textId="77777777" w:rsidR="009E196C" w:rsidRPr="005E1392" w:rsidRDefault="009E196C" w:rsidP="00454156">
            <w:pPr>
              <w:spacing w:before="0" w:line="240" w:lineRule="auto"/>
              <w:rPr>
                <w:rFonts w:ascii="Times New Roman" w:eastAsia="Times New Roman" w:hAnsi="Times New Roman" w:cs="Times New Roman"/>
                <w:sz w:val="24"/>
                <w:szCs w:val="24"/>
                <w:lang w:val="en-AU" w:eastAsia="en-AU"/>
              </w:rPr>
            </w:pPr>
            <w:r w:rsidRPr="005E1392">
              <w:rPr>
                <w:rFonts w:ascii="Arial" w:eastAsia="Times New Roman" w:hAnsi="Arial" w:cs="Arial"/>
                <w:b/>
                <w:bCs/>
                <w:color w:val="00000A"/>
                <w:sz w:val="24"/>
                <w:szCs w:val="24"/>
                <w:lang w:val="en-AU" w:eastAsia="en-AU"/>
              </w:rPr>
              <w:t> </w:t>
            </w:r>
            <w:r>
              <w:rPr>
                <w:rFonts w:ascii="Arial" w:eastAsia="Times New Roman" w:hAnsi="Arial" w:cs="Arial"/>
                <w:b/>
                <w:bCs/>
                <w:color w:val="00000A"/>
                <w:sz w:val="24"/>
                <w:szCs w:val="24"/>
                <w:lang w:val="en-AU" w:eastAsia="en-AU"/>
              </w:rPr>
              <w:t>D</w:t>
            </w: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45CFF7E5" w14:textId="77777777" w:rsidR="009E196C" w:rsidRPr="005E1392" w:rsidRDefault="009E196C" w:rsidP="00454156">
            <w:pPr>
              <w:spacing w:before="0" w:line="240" w:lineRule="auto"/>
              <w:rPr>
                <w:rFonts w:ascii="Times New Roman" w:eastAsia="Times New Roman" w:hAnsi="Times New Roman" w:cs="Times New Roman"/>
                <w:sz w:val="24"/>
                <w:szCs w:val="24"/>
                <w:lang w:val="en-AU" w:eastAsia="en-AU"/>
              </w:rPr>
            </w:pPr>
            <w:r w:rsidRPr="005E1392">
              <w:rPr>
                <w:rFonts w:ascii="Arial" w:eastAsia="Times New Roman" w:hAnsi="Arial" w:cs="Arial"/>
                <w:b/>
                <w:bCs/>
                <w:color w:val="00000A"/>
                <w:sz w:val="24"/>
                <w:szCs w:val="24"/>
                <w:lang w:val="en-AU" w:eastAsia="en-AU"/>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5665DE16" w14:textId="77777777" w:rsidR="009E196C" w:rsidRPr="005E1392" w:rsidRDefault="009E196C" w:rsidP="00454156">
            <w:pPr>
              <w:spacing w:before="0" w:line="240" w:lineRule="auto"/>
              <w:rPr>
                <w:rFonts w:ascii="Times New Roman" w:eastAsia="Times New Roman" w:hAnsi="Times New Roman" w:cs="Times New Roman"/>
                <w:sz w:val="24"/>
                <w:szCs w:val="24"/>
                <w:lang w:val="en-AU" w:eastAsia="en-AU"/>
              </w:rPr>
            </w:pPr>
            <w:r w:rsidRPr="005E1392">
              <w:rPr>
                <w:rFonts w:ascii="Arial" w:eastAsia="Times New Roman" w:hAnsi="Arial" w:cs="Arial"/>
                <w:b/>
                <w:bCs/>
                <w:color w:val="00000A"/>
                <w:sz w:val="24"/>
                <w:szCs w:val="24"/>
                <w:lang w:val="en-AU" w:eastAsia="en-AU"/>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1D05E04A" w14:textId="77777777" w:rsidR="009E196C" w:rsidRPr="005E1392" w:rsidRDefault="009E196C" w:rsidP="00454156">
            <w:pPr>
              <w:spacing w:before="0" w:line="240" w:lineRule="auto"/>
              <w:rPr>
                <w:rFonts w:ascii="Times New Roman" w:eastAsia="Times New Roman" w:hAnsi="Times New Roman" w:cs="Times New Roman"/>
                <w:sz w:val="24"/>
                <w:szCs w:val="24"/>
                <w:lang w:val="en-AU" w:eastAsia="en-AU"/>
              </w:rPr>
            </w:pPr>
            <w:r w:rsidRPr="005E1392">
              <w:rPr>
                <w:rFonts w:ascii="Arial" w:eastAsia="Times New Roman" w:hAnsi="Arial" w:cs="Arial"/>
                <w:b/>
                <w:bCs/>
                <w:color w:val="00000A"/>
                <w:sz w:val="24"/>
                <w:szCs w:val="24"/>
                <w:lang w:val="en-AU" w:eastAsia="en-AU"/>
              </w:rPr>
              <w:t> </w:t>
            </w:r>
          </w:p>
        </w:tc>
      </w:tr>
      <w:tr w:rsidR="009E196C" w:rsidRPr="005E1392" w14:paraId="4E7E925E" w14:textId="77777777" w:rsidTr="00454156">
        <w:tc>
          <w:tcPr>
            <w:tcW w:w="563"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CDFC443" w14:textId="77777777" w:rsidR="009E196C" w:rsidRPr="005E1392" w:rsidRDefault="009E196C" w:rsidP="00454156">
            <w:pPr>
              <w:spacing w:before="0" w:line="240" w:lineRule="auto"/>
              <w:jc w:val="center"/>
              <w:rPr>
                <w:rFonts w:ascii="Times New Roman" w:eastAsia="Times New Roman" w:hAnsi="Times New Roman" w:cs="Times New Roman"/>
                <w:sz w:val="24"/>
                <w:szCs w:val="24"/>
                <w:lang w:val="en-AU" w:eastAsia="en-AU"/>
              </w:rPr>
            </w:pPr>
            <w:r w:rsidRPr="005E1392">
              <w:rPr>
                <w:rFonts w:ascii="Arial" w:eastAsia="Times New Roman" w:hAnsi="Arial" w:cs="Arial"/>
                <w:b/>
                <w:bCs/>
                <w:color w:val="00000A"/>
                <w:sz w:val="24"/>
                <w:szCs w:val="24"/>
                <w:lang w:val="en-AU" w:eastAsia="en-AU"/>
              </w:rPr>
              <w:t>A</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6F79261D" w14:textId="77777777" w:rsidR="009E196C" w:rsidRPr="005E1392" w:rsidRDefault="009E196C" w:rsidP="00454156">
            <w:pPr>
              <w:spacing w:before="0" w:line="240" w:lineRule="auto"/>
              <w:jc w:val="center"/>
              <w:rPr>
                <w:rFonts w:ascii="Times New Roman" w:eastAsia="Times New Roman" w:hAnsi="Times New Roman" w:cs="Times New Roman"/>
                <w:sz w:val="24"/>
                <w:szCs w:val="24"/>
                <w:lang w:val="en-AU" w:eastAsia="en-AU"/>
              </w:rPr>
            </w:pPr>
            <w:r w:rsidRPr="005E1392">
              <w:rPr>
                <w:rFonts w:ascii="Arial" w:eastAsia="Times New Roman" w:hAnsi="Arial" w:cs="Arial"/>
                <w:b/>
                <w:bCs/>
                <w:color w:val="00000A"/>
                <w:sz w:val="24"/>
                <w:szCs w:val="24"/>
                <w:lang w:val="en-AU" w:eastAsia="en-AU"/>
              </w:rPr>
              <w:t>a</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15B81655" w14:textId="77777777" w:rsidR="009E196C" w:rsidRPr="005E1392" w:rsidRDefault="009E196C" w:rsidP="00454156">
            <w:pPr>
              <w:spacing w:before="0" w:line="240" w:lineRule="auto"/>
              <w:jc w:val="center"/>
              <w:rPr>
                <w:rFonts w:ascii="Times New Roman" w:eastAsia="Times New Roman" w:hAnsi="Times New Roman" w:cs="Times New Roman"/>
                <w:sz w:val="24"/>
                <w:szCs w:val="24"/>
                <w:lang w:val="en-AU" w:eastAsia="en-AU"/>
              </w:rPr>
            </w:pPr>
            <w:r w:rsidRPr="005E1392">
              <w:rPr>
                <w:rFonts w:ascii="Arial" w:eastAsia="Times New Roman" w:hAnsi="Arial" w:cs="Arial"/>
                <w:b/>
                <w:bCs/>
                <w:color w:val="00000A"/>
                <w:sz w:val="24"/>
                <w:szCs w:val="24"/>
                <w:lang w:val="en-AU" w:eastAsia="en-AU"/>
              </w:rPr>
              <w:t>a</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523D6EA7" w14:textId="77777777" w:rsidR="009E196C" w:rsidRPr="005E1392" w:rsidRDefault="009E196C" w:rsidP="00454156">
            <w:pPr>
              <w:spacing w:before="0" w:line="240" w:lineRule="auto"/>
              <w:jc w:val="center"/>
              <w:rPr>
                <w:rFonts w:ascii="Times New Roman" w:eastAsia="Times New Roman" w:hAnsi="Times New Roman" w:cs="Times New Roman"/>
                <w:sz w:val="24"/>
                <w:szCs w:val="24"/>
                <w:lang w:val="en-AU" w:eastAsia="en-AU"/>
              </w:rPr>
            </w:pPr>
            <w:r w:rsidRPr="005E1392">
              <w:rPr>
                <w:rFonts w:ascii="Arial" w:eastAsia="Times New Roman" w:hAnsi="Arial" w:cs="Arial"/>
                <w:b/>
                <w:bCs/>
                <w:color w:val="00000A"/>
                <w:sz w:val="24"/>
                <w:szCs w:val="24"/>
                <w:lang w:val="en-AU" w:eastAsia="en-AU"/>
              </w:rPr>
              <w:t>a</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19CAEA37" w14:textId="77777777" w:rsidR="009E196C" w:rsidRPr="005E1392" w:rsidRDefault="009E196C" w:rsidP="00454156">
            <w:pPr>
              <w:spacing w:before="0" w:line="240" w:lineRule="auto"/>
              <w:jc w:val="center"/>
              <w:rPr>
                <w:rFonts w:ascii="Times New Roman" w:eastAsia="Times New Roman" w:hAnsi="Times New Roman" w:cs="Times New Roman"/>
                <w:sz w:val="24"/>
                <w:szCs w:val="24"/>
                <w:lang w:val="en-AU" w:eastAsia="en-AU"/>
              </w:rPr>
            </w:pPr>
            <w:r w:rsidRPr="005E1392">
              <w:rPr>
                <w:rFonts w:ascii="Arial" w:eastAsia="Times New Roman" w:hAnsi="Arial" w:cs="Arial"/>
                <w:b/>
                <w:bCs/>
                <w:color w:val="00000A"/>
                <w:sz w:val="24"/>
                <w:szCs w:val="24"/>
                <w:lang w:val="en-AU" w:eastAsia="en-AU"/>
              </w:rPr>
              <w:t>a</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188808E3" w14:textId="77777777" w:rsidR="009E196C" w:rsidRPr="005E1392" w:rsidRDefault="009E196C" w:rsidP="00454156">
            <w:pPr>
              <w:spacing w:before="0" w:line="240" w:lineRule="auto"/>
              <w:jc w:val="center"/>
              <w:rPr>
                <w:rFonts w:ascii="Times New Roman" w:eastAsia="Times New Roman" w:hAnsi="Times New Roman" w:cs="Times New Roman"/>
                <w:sz w:val="24"/>
                <w:szCs w:val="24"/>
                <w:lang w:val="en-AU" w:eastAsia="en-AU"/>
              </w:rPr>
            </w:pPr>
            <w:r w:rsidRPr="005E1392">
              <w:rPr>
                <w:rFonts w:ascii="Arial" w:eastAsia="Times New Roman" w:hAnsi="Arial" w:cs="Arial"/>
                <w:b/>
                <w:bCs/>
                <w:color w:val="00000A"/>
                <w:sz w:val="24"/>
                <w:szCs w:val="24"/>
                <w:lang w:val="en-AU" w:eastAsia="en-AU"/>
              </w:rPr>
              <w:t>a</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35C9BC31" w14:textId="77777777" w:rsidR="009E196C" w:rsidRPr="005E1392" w:rsidRDefault="009E196C" w:rsidP="00454156">
            <w:pPr>
              <w:spacing w:before="0" w:line="240" w:lineRule="auto"/>
              <w:jc w:val="center"/>
              <w:rPr>
                <w:rFonts w:ascii="Times New Roman" w:eastAsia="Times New Roman" w:hAnsi="Times New Roman" w:cs="Times New Roman"/>
                <w:sz w:val="24"/>
                <w:szCs w:val="24"/>
                <w:lang w:val="en-AU" w:eastAsia="en-AU"/>
              </w:rPr>
            </w:pPr>
            <w:r>
              <w:rPr>
                <w:rFonts w:ascii="Arial" w:eastAsia="Times New Roman" w:hAnsi="Arial" w:cs="Arial"/>
                <w:b/>
                <w:bCs/>
                <w:color w:val="00000A"/>
                <w:sz w:val="24"/>
                <w:szCs w:val="24"/>
                <w:lang w:val="en-AU" w:eastAsia="en-AU"/>
              </w:rPr>
              <w:t>d</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17456178" w14:textId="77777777" w:rsidR="009E196C" w:rsidRPr="005E1392" w:rsidRDefault="009E196C" w:rsidP="00454156">
            <w:pPr>
              <w:spacing w:before="0" w:line="240" w:lineRule="auto"/>
              <w:jc w:val="center"/>
              <w:rPr>
                <w:rFonts w:ascii="Times New Roman" w:eastAsia="Times New Roman" w:hAnsi="Times New Roman" w:cs="Times New Roman"/>
                <w:sz w:val="24"/>
                <w:szCs w:val="24"/>
                <w:lang w:val="en-AU" w:eastAsia="en-AU"/>
              </w:rPr>
            </w:pP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5BB8FEE0" w14:textId="77777777" w:rsidR="009E196C" w:rsidRPr="005E1392" w:rsidRDefault="009E196C" w:rsidP="00454156">
            <w:pPr>
              <w:spacing w:before="0" w:line="240" w:lineRule="auto"/>
              <w:jc w:val="center"/>
              <w:rPr>
                <w:rFonts w:ascii="Times New Roman" w:eastAsia="Times New Roman" w:hAnsi="Times New Roman" w:cs="Times New Roman"/>
                <w:sz w:val="24"/>
                <w:szCs w:val="24"/>
                <w:lang w:val="en-AU" w:eastAsia="en-AU"/>
              </w:rPr>
            </w:pP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6316BFC0" w14:textId="77777777" w:rsidR="009E196C" w:rsidRPr="005E1392" w:rsidRDefault="009E196C" w:rsidP="00454156">
            <w:pPr>
              <w:spacing w:before="0" w:line="240" w:lineRule="auto"/>
              <w:jc w:val="center"/>
              <w:rPr>
                <w:rFonts w:ascii="Times New Roman" w:eastAsia="Times New Roman" w:hAnsi="Times New Roman" w:cs="Times New Roman"/>
                <w:sz w:val="24"/>
                <w:szCs w:val="24"/>
                <w:lang w:val="en-AU" w:eastAsia="en-AU"/>
              </w:rPr>
            </w:pP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7AC7038F" w14:textId="77777777" w:rsidR="009E196C" w:rsidRPr="005E1392" w:rsidRDefault="009E196C" w:rsidP="00454156">
            <w:pPr>
              <w:spacing w:before="0" w:line="240" w:lineRule="auto"/>
              <w:jc w:val="center"/>
              <w:rPr>
                <w:rFonts w:ascii="Times New Roman" w:eastAsia="Times New Roman" w:hAnsi="Times New Roman" w:cs="Times New Roman"/>
                <w:sz w:val="24"/>
                <w:szCs w:val="24"/>
                <w:lang w:val="en-AU" w:eastAsia="en-AU"/>
              </w:rPr>
            </w:pP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3FE08AD9" w14:textId="77777777" w:rsidR="009E196C" w:rsidRPr="005E1392" w:rsidRDefault="009E196C" w:rsidP="00454156">
            <w:pPr>
              <w:spacing w:before="0" w:line="240" w:lineRule="auto"/>
              <w:jc w:val="center"/>
              <w:rPr>
                <w:rFonts w:ascii="Times New Roman" w:eastAsia="Times New Roman" w:hAnsi="Times New Roman" w:cs="Times New Roman"/>
                <w:sz w:val="24"/>
                <w:szCs w:val="24"/>
                <w:lang w:val="en-AU" w:eastAsia="en-AU"/>
              </w:rPr>
            </w:pPr>
            <w:r w:rsidRPr="005E1392">
              <w:rPr>
                <w:rFonts w:ascii="Arial" w:eastAsia="Times New Roman" w:hAnsi="Arial" w:cs="Arial"/>
                <w:b/>
                <w:bCs/>
                <w:color w:val="00000A"/>
                <w:sz w:val="24"/>
                <w:szCs w:val="24"/>
                <w:lang w:val="en-AU" w:eastAsia="en-AU"/>
              </w:rPr>
              <w:t>Gu</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243B7117" w14:textId="77777777" w:rsidR="009E196C" w:rsidRPr="005E1392" w:rsidRDefault="009E196C" w:rsidP="00454156">
            <w:pPr>
              <w:spacing w:before="0" w:line="240" w:lineRule="auto"/>
              <w:jc w:val="center"/>
              <w:rPr>
                <w:rFonts w:ascii="Times New Roman" w:eastAsia="Times New Roman" w:hAnsi="Times New Roman" w:cs="Times New Roman"/>
                <w:sz w:val="24"/>
                <w:szCs w:val="24"/>
                <w:lang w:val="en-AU" w:eastAsia="en-AU"/>
              </w:rPr>
            </w:pPr>
            <w:r w:rsidRPr="005E1392">
              <w:rPr>
                <w:rFonts w:ascii="Arial" w:eastAsia="Times New Roman" w:hAnsi="Arial" w:cs="Arial"/>
                <w:b/>
                <w:bCs/>
                <w:color w:val="00000A"/>
                <w:sz w:val="24"/>
                <w:szCs w:val="24"/>
                <w:lang w:val="en-AU" w:eastAsia="en-AU"/>
              </w:rPr>
              <w:t>r</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176E330F" w14:textId="77777777" w:rsidR="009E196C" w:rsidRPr="005E1392" w:rsidRDefault="009E196C" w:rsidP="00454156">
            <w:pPr>
              <w:spacing w:before="0" w:line="240" w:lineRule="auto"/>
              <w:jc w:val="center"/>
              <w:rPr>
                <w:rFonts w:ascii="Times New Roman" w:eastAsia="Times New Roman" w:hAnsi="Times New Roman" w:cs="Times New Roman"/>
                <w:sz w:val="24"/>
                <w:szCs w:val="24"/>
                <w:lang w:val="en-AU" w:eastAsia="en-AU"/>
              </w:rPr>
            </w:pPr>
            <w:r w:rsidRPr="005E1392">
              <w:rPr>
                <w:rFonts w:ascii="Arial" w:eastAsia="Times New Roman" w:hAnsi="Arial" w:cs="Arial"/>
                <w:b/>
                <w:bCs/>
                <w:color w:val="00000A"/>
                <w:sz w:val="24"/>
                <w:szCs w:val="24"/>
                <w:lang w:val="en-AU" w:eastAsia="en-AU"/>
              </w:rPr>
              <w:t>a</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79A986A9" w14:textId="77777777" w:rsidR="009E196C" w:rsidRPr="005E1392" w:rsidRDefault="009E196C" w:rsidP="00454156">
            <w:pPr>
              <w:spacing w:before="0" w:line="240" w:lineRule="auto"/>
              <w:jc w:val="center"/>
              <w:rPr>
                <w:rFonts w:ascii="Times New Roman" w:eastAsia="Times New Roman" w:hAnsi="Times New Roman" w:cs="Times New Roman"/>
                <w:sz w:val="24"/>
                <w:szCs w:val="24"/>
                <w:lang w:val="en-AU" w:eastAsia="en-AU"/>
              </w:rPr>
            </w:pPr>
            <w:r w:rsidRPr="005E1392">
              <w:rPr>
                <w:rFonts w:ascii="Arial" w:eastAsia="Times New Roman" w:hAnsi="Arial" w:cs="Arial"/>
                <w:b/>
                <w:bCs/>
                <w:color w:val="00000A"/>
                <w:sz w:val="24"/>
                <w:szCs w:val="24"/>
                <w:lang w:val="en-AU" w:eastAsia="en-AU"/>
              </w:rPr>
              <w:t>y</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779FF4C8" w14:textId="77777777" w:rsidR="009E196C" w:rsidRPr="005E1392" w:rsidRDefault="009E196C" w:rsidP="00454156">
            <w:pPr>
              <w:spacing w:before="0" w:line="240" w:lineRule="auto"/>
              <w:jc w:val="center"/>
              <w:rPr>
                <w:rFonts w:ascii="Times New Roman" w:eastAsia="Times New Roman" w:hAnsi="Times New Roman" w:cs="Times New Roman"/>
                <w:sz w:val="24"/>
                <w:szCs w:val="24"/>
                <w:lang w:val="en-AU" w:eastAsia="en-AU"/>
              </w:rPr>
            </w:pPr>
            <w:r w:rsidRPr="005E1392">
              <w:rPr>
                <w:rFonts w:ascii="Arial" w:eastAsia="Times New Roman" w:hAnsi="Arial" w:cs="Arial"/>
                <w:b/>
                <w:bCs/>
                <w:color w:val="00000A"/>
                <w:sz w:val="24"/>
                <w:szCs w:val="24"/>
                <w:lang w:val="en-AU" w:eastAsia="en-AU"/>
              </w:rPr>
              <w:t>Na</w:t>
            </w:r>
          </w:p>
        </w:tc>
      </w:tr>
    </w:tbl>
    <w:p w14:paraId="68C207C6" w14:textId="77777777" w:rsidR="009E196C" w:rsidRPr="005E1392" w:rsidRDefault="009E196C" w:rsidP="009E196C">
      <w:pPr>
        <w:spacing w:before="0" w:line="240" w:lineRule="auto"/>
        <w:rPr>
          <w:rFonts w:ascii="Times New Roman" w:eastAsia="Times New Roman" w:hAnsi="Times New Roman" w:cs="Times New Roman"/>
          <w:color w:val="000000"/>
          <w:sz w:val="24"/>
          <w:szCs w:val="24"/>
          <w:lang w:val="en-AU" w:eastAsia="en-AU"/>
        </w:rPr>
      </w:pPr>
      <w:r w:rsidRPr="005E1392">
        <w:rPr>
          <w:rFonts w:ascii="Arial" w:eastAsia="Times New Roman" w:hAnsi="Arial" w:cs="Arial"/>
          <w:b/>
          <w:bCs/>
          <w:color w:val="00000A"/>
          <w:sz w:val="24"/>
          <w:szCs w:val="24"/>
          <w:lang w:val="en-AU" w:eastAsia="en-AU"/>
        </w:rPr>
        <w:t> </w:t>
      </w:r>
    </w:p>
    <w:p w14:paraId="76B118C8" w14:textId="77777777" w:rsidR="009E196C" w:rsidRPr="005E1392" w:rsidRDefault="009E196C" w:rsidP="009E196C">
      <w:pPr>
        <w:spacing w:before="0" w:line="240" w:lineRule="auto"/>
        <w:rPr>
          <w:rFonts w:ascii="Times New Roman" w:eastAsia="Times New Roman" w:hAnsi="Times New Roman" w:cs="Times New Roman"/>
          <w:color w:val="000000"/>
          <w:sz w:val="24"/>
          <w:szCs w:val="24"/>
          <w:lang w:val="en-AU" w:eastAsia="en-AU"/>
        </w:rPr>
      </w:pPr>
      <w:r w:rsidRPr="005E1392">
        <w:rPr>
          <w:rFonts w:ascii="Arial" w:eastAsia="Times New Roman" w:hAnsi="Arial" w:cs="Arial"/>
          <w:b/>
          <w:bCs/>
          <w:color w:val="00000A"/>
          <w:sz w:val="24"/>
          <w:szCs w:val="24"/>
          <w:lang w:val="en-AU" w:eastAsia="en-AU"/>
        </w:rPr>
        <w:t> </w:t>
      </w:r>
    </w:p>
    <w:tbl>
      <w:tblPr>
        <w:tblW w:w="0" w:type="auto"/>
        <w:tblCellMar>
          <w:top w:w="15" w:type="dxa"/>
          <w:left w:w="15" w:type="dxa"/>
          <w:bottom w:w="15" w:type="dxa"/>
          <w:right w:w="15" w:type="dxa"/>
        </w:tblCellMar>
        <w:tblLook w:val="04A0" w:firstRow="1" w:lastRow="0" w:firstColumn="1" w:lastColumn="0" w:noHBand="0" w:noVBand="1"/>
      </w:tblPr>
      <w:tblGrid>
        <w:gridCol w:w="563"/>
        <w:gridCol w:w="563"/>
        <w:gridCol w:w="563"/>
        <w:gridCol w:w="563"/>
        <w:gridCol w:w="563"/>
        <w:gridCol w:w="563"/>
        <w:gridCol w:w="563"/>
        <w:gridCol w:w="563"/>
        <w:gridCol w:w="564"/>
        <w:gridCol w:w="564"/>
        <w:gridCol w:w="564"/>
        <w:gridCol w:w="564"/>
        <w:gridCol w:w="564"/>
        <w:gridCol w:w="564"/>
        <w:gridCol w:w="564"/>
        <w:gridCol w:w="564"/>
      </w:tblGrid>
      <w:tr w:rsidR="009E196C" w:rsidRPr="00613C3B" w14:paraId="6735AADA" w14:textId="77777777" w:rsidTr="00454156">
        <w:tc>
          <w:tcPr>
            <w:tcW w:w="5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10B968"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1 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A56AED"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03DD04"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2 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42C7E7"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FBE705"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3 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DA9FA2"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2AC439"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4 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B6854A"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2445C6"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1 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9560E6"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B3123A"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2 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CEF729"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ECD3A8"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3 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80C63A"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414BA7"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4 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00226D"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r>
      <w:tr w:rsidR="009E196C" w:rsidRPr="00613C3B" w14:paraId="0F76BACC" w14:textId="77777777" w:rsidTr="00454156">
        <w:tc>
          <w:tcPr>
            <w:tcW w:w="5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865C2"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r>
              <w:rPr>
                <w:rFonts w:eastAsia="Times New Roman" w:cstheme="minorHAnsi"/>
                <w:b/>
                <w:bCs/>
                <w:color w:val="00000A"/>
                <w:lang w:val="en-AU" w:eastAsia="en-AU"/>
              </w:rPr>
              <w:t>A</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3E9480EB"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62228F1C"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62D919E9"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3DC3D956"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1D757BFB"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3F220774"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1784BA9F"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59F81231"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1CDED6FE"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2BEA850C"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5EFEEEBB"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75195FCF"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697D8D45"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10A180B0"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1ED293A4"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r>
      <w:tr w:rsidR="009E196C" w:rsidRPr="00613C3B" w14:paraId="72D09E54" w14:textId="77777777" w:rsidTr="00454156">
        <w:tc>
          <w:tcPr>
            <w:tcW w:w="563"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8E8CAC5"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me</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75B7DD47"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e</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29B0D458"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e</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7FCF0F01"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e</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457F8DCD"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e</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496FD5CD"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y</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6269FBA0"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16E72762"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3CDE908D"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415C42AC"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0B7684F9"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5CD7F8AE"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646C1C33"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2282CD6F"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0F0FED4D"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710F4B82"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Ju</w:t>
            </w:r>
          </w:p>
        </w:tc>
      </w:tr>
    </w:tbl>
    <w:p w14:paraId="4856F021" w14:textId="77777777" w:rsidR="009E196C" w:rsidRPr="00613C3B" w:rsidRDefault="009E196C" w:rsidP="009E196C">
      <w:pPr>
        <w:spacing w:before="0" w:line="240" w:lineRule="auto"/>
        <w:rPr>
          <w:rFonts w:eastAsia="Times New Roman" w:cstheme="minorHAnsi"/>
          <w:color w:val="000000"/>
          <w:lang w:val="en-AU" w:eastAsia="en-AU"/>
        </w:rPr>
      </w:pPr>
      <w:r w:rsidRPr="00613C3B">
        <w:rPr>
          <w:rFonts w:eastAsia="Times New Roman" w:cstheme="minorHAnsi"/>
          <w:b/>
          <w:bCs/>
          <w:color w:val="00000A"/>
          <w:lang w:val="en-AU" w:eastAsia="en-AU"/>
        </w:rPr>
        <w:t> </w:t>
      </w:r>
    </w:p>
    <w:p w14:paraId="4A470651" w14:textId="77777777" w:rsidR="009E196C" w:rsidRPr="00613C3B" w:rsidRDefault="009E196C" w:rsidP="009E196C">
      <w:pPr>
        <w:spacing w:before="0" w:line="240" w:lineRule="auto"/>
        <w:rPr>
          <w:rFonts w:eastAsia="Times New Roman" w:cstheme="minorHAnsi"/>
          <w:color w:val="000000"/>
          <w:lang w:val="en-AU" w:eastAsia="en-AU"/>
        </w:rPr>
      </w:pPr>
      <w:r w:rsidRPr="00613C3B">
        <w:rPr>
          <w:rFonts w:eastAsia="Times New Roman" w:cstheme="minorHAnsi"/>
          <w:b/>
          <w:bCs/>
          <w:color w:val="00000A"/>
          <w:lang w:val="en-AU" w:eastAsia="en-AU"/>
        </w:rPr>
        <w:t> </w:t>
      </w:r>
    </w:p>
    <w:tbl>
      <w:tblPr>
        <w:tblW w:w="0" w:type="auto"/>
        <w:tblCellMar>
          <w:top w:w="15" w:type="dxa"/>
          <w:left w:w="15" w:type="dxa"/>
          <w:bottom w:w="15" w:type="dxa"/>
          <w:right w:w="15" w:type="dxa"/>
        </w:tblCellMar>
        <w:tblLook w:val="04A0" w:firstRow="1" w:lastRow="0" w:firstColumn="1" w:lastColumn="0" w:noHBand="0" w:noVBand="1"/>
      </w:tblPr>
      <w:tblGrid>
        <w:gridCol w:w="563"/>
        <w:gridCol w:w="563"/>
        <w:gridCol w:w="563"/>
        <w:gridCol w:w="563"/>
        <w:gridCol w:w="563"/>
        <w:gridCol w:w="563"/>
        <w:gridCol w:w="563"/>
        <w:gridCol w:w="563"/>
        <w:gridCol w:w="564"/>
        <w:gridCol w:w="564"/>
        <w:gridCol w:w="564"/>
        <w:gridCol w:w="564"/>
        <w:gridCol w:w="566"/>
        <w:gridCol w:w="564"/>
        <w:gridCol w:w="564"/>
        <w:gridCol w:w="564"/>
      </w:tblGrid>
      <w:tr w:rsidR="009E196C" w:rsidRPr="00613C3B" w14:paraId="24FD3364" w14:textId="77777777" w:rsidTr="00454156">
        <w:tc>
          <w:tcPr>
            <w:tcW w:w="5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CA3396"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1 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29B305"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C5A322"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2 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0FFA70"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075F2C"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3 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DAF593"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0BD308"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4 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ABB074"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9CFDC0"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1 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BF7DA6"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442D68"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2 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8EE266"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902105"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3 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4F9EFA"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928E5A"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4 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6BC8A5"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r>
      <w:tr w:rsidR="009E196C" w:rsidRPr="00613C3B" w14:paraId="1544D418" w14:textId="77777777" w:rsidTr="00454156">
        <w:tc>
          <w:tcPr>
            <w:tcW w:w="5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A947D1"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1934D127"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1A488FCD"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6CC15BA6"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50E5E7A4"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1EF44DA1"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1D52E52B"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102E67A2"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5F4A707D"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45CA65EB"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00B4C18A"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31718474"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6AF32E41"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r>
              <w:rPr>
                <w:rFonts w:eastAsia="Times New Roman" w:cstheme="minorHAnsi"/>
                <w:b/>
                <w:bCs/>
                <w:color w:val="00000A"/>
                <w:lang w:val="en-AU" w:eastAsia="en-AU"/>
              </w:rPr>
              <w:t>D2</w:t>
            </w: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0E427056"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25DC40BA"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0DABDCDD"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r>
      <w:tr w:rsidR="009E196C" w:rsidRPr="00613C3B" w14:paraId="3D293144" w14:textId="77777777" w:rsidTr="00454156">
        <w:tc>
          <w:tcPr>
            <w:tcW w:w="563"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C894CFA"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ga</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0A5AC567"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5753A4D5"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3EE763DC"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4DEEB8A7"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5A2EAE51"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4BE2367C"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d</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405123D0" w14:textId="77777777" w:rsidR="009E196C" w:rsidRPr="00613C3B" w:rsidRDefault="009E196C" w:rsidP="00454156">
            <w:pPr>
              <w:spacing w:before="0" w:line="240" w:lineRule="auto"/>
              <w:jc w:val="center"/>
              <w:rPr>
                <w:rFonts w:eastAsia="Times New Roman" w:cstheme="minorHAnsi"/>
                <w:lang w:val="en-AU" w:eastAsia="en-AU"/>
              </w:rPr>
            </w:pP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03D7CA91" w14:textId="77777777" w:rsidR="009E196C" w:rsidRPr="00613C3B" w:rsidRDefault="009E196C" w:rsidP="00454156">
            <w:pPr>
              <w:spacing w:before="0" w:line="240" w:lineRule="auto"/>
              <w:jc w:val="center"/>
              <w:rPr>
                <w:rFonts w:eastAsia="Times New Roman" w:cstheme="minorHAnsi"/>
                <w:lang w:val="en-AU" w:eastAsia="en-AU"/>
              </w:rPr>
            </w:pP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0882D4A7" w14:textId="77777777" w:rsidR="009E196C" w:rsidRPr="00613C3B" w:rsidRDefault="009E196C" w:rsidP="00454156">
            <w:pPr>
              <w:spacing w:before="0" w:line="240" w:lineRule="auto"/>
              <w:jc w:val="center"/>
              <w:rPr>
                <w:rFonts w:eastAsia="Times New Roman" w:cstheme="minorHAnsi"/>
                <w:lang w:val="en-AU" w:eastAsia="en-AU"/>
              </w:rPr>
            </w:pP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1E24B215" w14:textId="77777777" w:rsidR="009E196C" w:rsidRPr="00613C3B" w:rsidRDefault="009E196C" w:rsidP="00454156">
            <w:pPr>
              <w:spacing w:before="0" w:line="240" w:lineRule="auto"/>
              <w:jc w:val="center"/>
              <w:rPr>
                <w:rFonts w:eastAsia="Times New Roman" w:cstheme="minorHAnsi"/>
                <w:lang w:val="en-AU" w:eastAsia="en-AU"/>
              </w:rPr>
            </w:pP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00D097F0"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Gu</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5D619087"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r</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02F269AF"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28CD06F6"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y</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5C90E189"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Na</w:t>
            </w:r>
          </w:p>
        </w:tc>
      </w:tr>
    </w:tbl>
    <w:p w14:paraId="7053D824" w14:textId="77777777" w:rsidR="009E196C" w:rsidRPr="00613C3B" w:rsidRDefault="009E196C" w:rsidP="009E196C">
      <w:pPr>
        <w:spacing w:before="0" w:line="240" w:lineRule="auto"/>
        <w:rPr>
          <w:rFonts w:eastAsia="Times New Roman" w:cstheme="minorHAnsi"/>
          <w:color w:val="000000"/>
          <w:lang w:val="en-AU" w:eastAsia="en-AU"/>
        </w:rPr>
      </w:pPr>
      <w:r w:rsidRPr="00613C3B">
        <w:rPr>
          <w:rFonts w:eastAsia="Times New Roman" w:cstheme="minorHAnsi"/>
          <w:b/>
          <w:bCs/>
          <w:color w:val="00000A"/>
          <w:lang w:val="en-AU" w:eastAsia="en-AU"/>
        </w:rPr>
        <w:t> </w:t>
      </w:r>
    </w:p>
    <w:p w14:paraId="5B97C022" w14:textId="77777777" w:rsidR="009E196C" w:rsidRPr="00613C3B" w:rsidRDefault="009E196C" w:rsidP="009E196C">
      <w:pPr>
        <w:spacing w:before="0" w:line="240" w:lineRule="auto"/>
        <w:rPr>
          <w:rFonts w:eastAsia="Times New Roman" w:cstheme="minorHAnsi"/>
          <w:color w:val="000000"/>
          <w:lang w:val="en-AU" w:eastAsia="en-AU"/>
        </w:rPr>
      </w:pPr>
      <w:r w:rsidRPr="00613C3B">
        <w:rPr>
          <w:rFonts w:eastAsia="Times New Roman" w:cstheme="minorHAnsi"/>
          <w:b/>
          <w:bCs/>
          <w:color w:val="00000A"/>
          <w:lang w:val="en-AU" w:eastAsia="en-AU"/>
        </w:rPr>
        <w:t> </w:t>
      </w:r>
    </w:p>
    <w:tbl>
      <w:tblPr>
        <w:tblW w:w="0" w:type="auto"/>
        <w:tblCellMar>
          <w:top w:w="15" w:type="dxa"/>
          <w:left w:w="15" w:type="dxa"/>
          <w:bottom w:w="15" w:type="dxa"/>
          <w:right w:w="15" w:type="dxa"/>
        </w:tblCellMar>
        <w:tblLook w:val="04A0" w:firstRow="1" w:lastRow="0" w:firstColumn="1" w:lastColumn="0" w:noHBand="0" w:noVBand="1"/>
      </w:tblPr>
      <w:tblGrid>
        <w:gridCol w:w="563"/>
        <w:gridCol w:w="563"/>
        <w:gridCol w:w="563"/>
        <w:gridCol w:w="563"/>
        <w:gridCol w:w="563"/>
        <w:gridCol w:w="563"/>
        <w:gridCol w:w="563"/>
        <w:gridCol w:w="563"/>
        <w:gridCol w:w="564"/>
        <w:gridCol w:w="564"/>
        <w:gridCol w:w="564"/>
        <w:gridCol w:w="564"/>
        <w:gridCol w:w="564"/>
        <w:gridCol w:w="564"/>
        <w:gridCol w:w="564"/>
        <w:gridCol w:w="564"/>
      </w:tblGrid>
      <w:tr w:rsidR="009E196C" w:rsidRPr="00613C3B" w14:paraId="286EF30B" w14:textId="77777777" w:rsidTr="00454156">
        <w:tc>
          <w:tcPr>
            <w:tcW w:w="5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B2B749"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1 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2E4AAE"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F3C2E9"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2 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894C59"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42B4CB"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3 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1EAE02"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066089"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4 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B2517E"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ED33EE"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1 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EDED2E"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B0CEA2"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2 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F3FD48"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48AA98"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3 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C55160"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FA6A5"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4 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38C875"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r>
      <w:tr w:rsidR="009E196C" w:rsidRPr="00613C3B" w14:paraId="3E999822" w14:textId="77777777" w:rsidTr="00454156">
        <w:tc>
          <w:tcPr>
            <w:tcW w:w="5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6EABDC"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r>
              <w:rPr>
                <w:rFonts w:eastAsia="Times New Roman" w:cstheme="minorHAnsi"/>
                <w:b/>
                <w:bCs/>
                <w:color w:val="00000A"/>
                <w:lang w:val="en-AU" w:eastAsia="en-AU"/>
              </w:rPr>
              <w:t>A</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07C3FFFA"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053FC043"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79BF84C8"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4355E092"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50951AE1"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0334FB6A"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229DC489"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19898A00"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4C7FDE64"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60838B9A"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318F74A7"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677AFF1C"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7499CA35"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4AEF48D1"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58C9539D"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r>
      <w:tr w:rsidR="009E196C" w:rsidRPr="00613C3B" w14:paraId="63B78308" w14:textId="77777777" w:rsidTr="00454156">
        <w:tc>
          <w:tcPr>
            <w:tcW w:w="563"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56E31FC" w14:textId="77777777" w:rsidR="009E196C" w:rsidRPr="00BD0F85" w:rsidRDefault="009E196C" w:rsidP="00454156">
            <w:pPr>
              <w:spacing w:before="0" w:line="240" w:lineRule="auto"/>
              <w:jc w:val="center"/>
              <w:rPr>
                <w:rFonts w:eastAsia="Times New Roman" w:cstheme="minorHAnsi"/>
                <w:b/>
                <w:lang w:val="en-AU" w:eastAsia="en-AU"/>
              </w:rPr>
            </w:pPr>
            <w:r w:rsidRPr="00BD0F85">
              <w:rPr>
                <w:rFonts w:eastAsia="Times New Roman" w:cstheme="minorHAnsi"/>
                <w:b/>
                <w:bCs/>
                <w:color w:val="00000A"/>
                <w:lang w:val="en-AU" w:eastAsia="en-AU"/>
              </w:rPr>
              <w:t>me</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0F805E07" w14:textId="77777777" w:rsidR="009E196C" w:rsidRPr="00BD0F85" w:rsidRDefault="009E196C" w:rsidP="00454156">
            <w:pPr>
              <w:spacing w:before="0" w:line="240" w:lineRule="auto"/>
              <w:jc w:val="center"/>
              <w:rPr>
                <w:rFonts w:eastAsia="Times New Roman" w:cstheme="minorHAnsi"/>
                <w:b/>
                <w:lang w:val="en-AU" w:eastAsia="en-AU"/>
              </w:rPr>
            </w:pPr>
            <w:r w:rsidRPr="00BD0F85">
              <w:rPr>
                <w:rFonts w:eastAsia="Times New Roman" w:cstheme="minorHAnsi"/>
                <w:b/>
                <w:bCs/>
                <w:color w:val="00000A"/>
                <w:lang w:val="en-AU" w:eastAsia="en-AU"/>
              </w:rPr>
              <w:t>e</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4AA3DEFA" w14:textId="77777777" w:rsidR="009E196C" w:rsidRPr="00BD0F85" w:rsidRDefault="009E196C" w:rsidP="00454156">
            <w:pPr>
              <w:spacing w:before="0" w:line="240" w:lineRule="auto"/>
              <w:jc w:val="center"/>
              <w:rPr>
                <w:rFonts w:eastAsia="Times New Roman" w:cstheme="minorHAnsi"/>
                <w:b/>
                <w:lang w:val="en-AU" w:eastAsia="en-AU"/>
              </w:rPr>
            </w:pPr>
            <w:r w:rsidRPr="00BD0F85">
              <w:rPr>
                <w:rFonts w:eastAsia="Times New Roman" w:cstheme="minorHAnsi"/>
                <w:b/>
                <w:bCs/>
                <w:color w:val="00000A"/>
                <w:lang w:val="en-AU" w:eastAsia="en-AU"/>
              </w:rPr>
              <w:t>e</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0BADEBA6" w14:textId="77777777" w:rsidR="009E196C" w:rsidRPr="00BD0F85" w:rsidRDefault="009E196C" w:rsidP="00454156">
            <w:pPr>
              <w:spacing w:before="0" w:line="240" w:lineRule="auto"/>
              <w:jc w:val="center"/>
              <w:rPr>
                <w:rFonts w:eastAsia="Times New Roman" w:cstheme="minorHAnsi"/>
                <w:b/>
                <w:lang w:val="en-AU" w:eastAsia="en-AU"/>
              </w:rPr>
            </w:pPr>
            <w:r w:rsidRPr="00BD0F85">
              <w:rPr>
                <w:rFonts w:eastAsia="Times New Roman" w:cstheme="minorHAnsi"/>
                <w:b/>
                <w:bCs/>
                <w:color w:val="00000A"/>
                <w:lang w:val="en-AU" w:eastAsia="en-AU"/>
              </w:rPr>
              <w:t>e</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2A35F614" w14:textId="77777777" w:rsidR="009E196C" w:rsidRPr="00BD0F85" w:rsidRDefault="009E196C" w:rsidP="00454156">
            <w:pPr>
              <w:spacing w:before="0" w:line="240" w:lineRule="auto"/>
              <w:jc w:val="center"/>
              <w:rPr>
                <w:rFonts w:eastAsia="Times New Roman" w:cstheme="minorHAnsi"/>
                <w:b/>
                <w:lang w:val="en-AU" w:eastAsia="en-AU"/>
              </w:rPr>
            </w:pPr>
            <w:r w:rsidRPr="00BD0F85">
              <w:rPr>
                <w:rFonts w:eastAsia="Times New Roman" w:cstheme="minorHAnsi"/>
                <w:b/>
                <w:bCs/>
                <w:color w:val="00000A"/>
                <w:lang w:val="en-AU" w:eastAsia="en-AU"/>
              </w:rPr>
              <w:t>e</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732E2EA3" w14:textId="77777777" w:rsidR="009E196C" w:rsidRPr="00BD0F85" w:rsidRDefault="009E196C" w:rsidP="00454156">
            <w:pPr>
              <w:spacing w:before="0" w:line="240" w:lineRule="auto"/>
              <w:jc w:val="center"/>
              <w:rPr>
                <w:rFonts w:eastAsia="Times New Roman" w:cstheme="minorHAnsi"/>
                <w:b/>
                <w:lang w:val="en-AU" w:eastAsia="en-AU"/>
              </w:rPr>
            </w:pPr>
            <w:r w:rsidRPr="00BD0F85">
              <w:rPr>
                <w:rFonts w:eastAsia="Times New Roman" w:cstheme="minorHAnsi"/>
                <w:b/>
                <w:bCs/>
                <w:color w:val="00000A"/>
                <w:lang w:val="en-AU" w:eastAsia="en-AU"/>
              </w:rPr>
              <w:t>e</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4DC00718" w14:textId="77777777" w:rsidR="009E196C" w:rsidRPr="00BD0F85" w:rsidRDefault="009E196C" w:rsidP="00454156">
            <w:pPr>
              <w:spacing w:before="0" w:line="240" w:lineRule="auto"/>
              <w:jc w:val="center"/>
              <w:rPr>
                <w:rFonts w:eastAsia="Times New Roman" w:cstheme="minorHAnsi"/>
                <w:b/>
                <w:lang w:val="en-AU" w:eastAsia="en-AU"/>
              </w:rPr>
            </w:pPr>
            <w:r w:rsidRPr="00BD0F85">
              <w:rPr>
                <w:rFonts w:eastAsia="Times New Roman" w:cstheme="minorHAnsi"/>
                <w:b/>
                <w:lang w:val="en-AU" w:eastAsia="en-AU"/>
              </w:rPr>
              <w:t>y</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5ADD0280" w14:textId="77777777" w:rsidR="009E196C" w:rsidRPr="00BD0F85" w:rsidRDefault="009E196C" w:rsidP="00454156">
            <w:pPr>
              <w:spacing w:before="0" w:line="240" w:lineRule="auto"/>
              <w:jc w:val="center"/>
              <w:rPr>
                <w:rFonts w:eastAsia="Times New Roman" w:cstheme="minorHAnsi"/>
                <w:b/>
                <w:lang w:val="en-AU" w:eastAsia="en-AU"/>
              </w:rPr>
            </w:pPr>
            <w:r w:rsidRPr="00BD0F85">
              <w:rPr>
                <w:rFonts w:eastAsia="Times New Roman" w:cstheme="minorHAnsi"/>
                <w:b/>
                <w:bCs/>
                <w:color w:val="00000A"/>
                <w:lang w:val="en-AU" w:eastAsia="en-AU"/>
              </w:rPr>
              <w:t>-</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6BB5E015" w14:textId="77777777" w:rsidR="009E196C" w:rsidRPr="00BD0F85" w:rsidRDefault="009E196C" w:rsidP="00454156">
            <w:pPr>
              <w:spacing w:before="0" w:line="240" w:lineRule="auto"/>
              <w:jc w:val="center"/>
              <w:rPr>
                <w:rFonts w:eastAsia="Times New Roman" w:cstheme="minorHAnsi"/>
                <w:b/>
                <w:lang w:val="en-AU" w:eastAsia="en-AU"/>
              </w:rPr>
            </w:pPr>
            <w:r w:rsidRPr="00BD0F85">
              <w:rPr>
                <w:rFonts w:eastAsia="Times New Roman" w:cstheme="minorHAnsi"/>
                <w:b/>
                <w:bCs/>
                <w:color w:val="00000A"/>
                <w:lang w:val="en-AU" w:eastAsia="en-AU"/>
              </w:rPr>
              <w:t>-</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3B6281F0" w14:textId="77777777" w:rsidR="009E196C" w:rsidRPr="00BD0F85" w:rsidRDefault="009E196C" w:rsidP="00454156">
            <w:pPr>
              <w:spacing w:before="0" w:line="240" w:lineRule="auto"/>
              <w:jc w:val="center"/>
              <w:rPr>
                <w:rFonts w:eastAsia="Times New Roman" w:cstheme="minorHAnsi"/>
                <w:b/>
                <w:lang w:val="en-AU" w:eastAsia="en-AU"/>
              </w:rPr>
            </w:pPr>
            <w:r w:rsidRPr="00BD0F85">
              <w:rPr>
                <w:rFonts w:eastAsia="Times New Roman" w:cstheme="minorHAnsi"/>
                <w:b/>
                <w:bCs/>
                <w:color w:val="00000A"/>
                <w:lang w:val="en-AU" w:eastAsia="en-AU"/>
              </w:rPr>
              <w:t>-</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4D1F94DA" w14:textId="77777777" w:rsidR="009E196C" w:rsidRPr="00BD0F85" w:rsidRDefault="009E196C" w:rsidP="00454156">
            <w:pPr>
              <w:spacing w:before="0" w:line="240" w:lineRule="auto"/>
              <w:jc w:val="center"/>
              <w:rPr>
                <w:rFonts w:eastAsia="Times New Roman" w:cstheme="minorHAnsi"/>
                <w:b/>
                <w:lang w:val="en-AU" w:eastAsia="en-AU"/>
              </w:rPr>
            </w:pPr>
            <w:r w:rsidRPr="00BD0F85">
              <w:rPr>
                <w:rFonts w:eastAsia="Times New Roman" w:cstheme="minorHAnsi"/>
                <w:b/>
                <w:lang w:val="en-AU" w:eastAsia="en-AU"/>
              </w:rPr>
              <w:t>-</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4F9E3FAB" w14:textId="77777777" w:rsidR="009E196C" w:rsidRPr="00BD0F85" w:rsidRDefault="009E196C" w:rsidP="00454156">
            <w:pPr>
              <w:spacing w:before="0" w:line="240" w:lineRule="auto"/>
              <w:jc w:val="center"/>
              <w:rPr>
                <w:rFonts w:eastAsia="Times New Roman" w:cstheme="minorHAnsi"/>
                <w:b/>
                <w:lang w:val="en-AU" w:eastAsia="en-AU"/>
              </w:rPr>
            </w:pPr>
            <w:r w:rsidRPr="00BD0F85">
              <w:rPr>
                <w:rFonts w:eastAsia="Times New Roman" w:cstheme="minorHAnsi"/>
                <w:b/>
                <w:bCs/>
                <w:color w:val="00000A"/>
                <w:lang w:val="en-AU" w:eastAsia="en-AU"/>
              </w:rPr>
              <w:t>-</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04FD601C" w14:textId="77777777" w:rsidR="009E196C" w:rsidRPr="00BD0F85" w:rsidRDefault="009E196C" w:rsidP="00454156">
            <w:pPr>
              <w:spacing w:before="0" w:line="240" w:lineRule="auto"/>
              <w:jc w:val="center"/>
              <w:rPr>
                <w:rFonts w:eastAsia="Times New Roman" w:cstheme="minorHAnsi"/>
                <w:b/>
                <w:lang w:val="en-AU" w:eastAsia="en-AU"/>
              </w:rPr>
            </w:pPr>
            <w:r w:rsidRPr="00BD0F85">
              <w:rPr>
                <w:rFonts w:eastAsia="Times New Roman" w:cstheme="minorHAnsi"/>
                <w:b/>
                <w:bCs/>
                <w:color w:val="00000A"/>
                <w:lang w:val="en-AU" w:eastAsia="en-AU"/>
              </w:rPr>
              <w:t>-</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075CD59C" w14:textId="77777777" w:rsidR="009E196C" w:rsidRPr="00BD0F85" w:rsidRDefault="009E196C" w:rsidP="00454156">
            <w:pPr>
              <w:spacing w:before="0" w:line="240" w:lineRule="auto"/>
              <w:jc w:val="center"/>
              <w:rPr>
                <w:rFonts w:eastAsia="Times New Roman" w:cstheme="minorHAnsi"/>
                <w:b/>
                <w:lang w:val="en-AU" w:eastAsia="en-AU"/>
              </w:rPr>
            </w:pPr>
            <w:r w:rsidRPr="00BD0F85">
              <w:rPr>
                <w:rFonts w:eastAsia="Times New Roman" w:cstheme="minorHAnsi"/>
                <w:b/>
                <w:bCs/>
                <w:color w:val="00000A"/>
                <w:lang w:val="en-AU" w:eastAsia="en-AU"/>
              </w:rPr>
              <w:t>-</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0F7B876F" w14:textId="77777777" w:rsidR="009E196C" w:rsidRPr="00BD0F85" w:rsidRDefault="009E196C" w:rsidP="00454156">
            <w:pPr>
              <w:spacing w:before="0" w:line="240" w:lineRule="auto"/>
              <w:jc w:val="center"/>
              <w:rPr>
                <w:rFonts w:eastAsia="Times New Roman" w:cstheme="minorHAnsi"/>
                <w:b/>
                <w:lang w:val="en-AU" w:eastAsia="en-AU"/>
              </w:rPr>
            </w:pPr>
            <w:r w:rsidRPr="00BD0F85">
              <w:rPr>
                <w:rFonts w:eastAsia="Times New Roman" w:cstheme="minorHAnsi"/>
                <w:b/>
                <w:bCs/>
                <w:color w:val="00000A"/>
                <w:lang w:val="en-AU" w:eastAsia="en-AU"/>
              </w:rPr>
              <w:t>-</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110764ED" w14:textId="77777777" w:rsidR="009E196C" w:rsidRPr="00BD0F85" w:rsidRDefault="009E196C" w:rsidP="00454156">
            <w:pPr>
              <w:spacing w:before="0" w:line="240" w:lineRule="auto"/>
              <w:jc w:val="center"/>
              <w:rPr>
                <w:rFonts w:eastAsia="Times New Roman" w:cstheme="minorHAnsi"/>
                <w:b/>
                <w:lang w:val="en-AU" w:eastAsia="en-AU"/>
              </w:rPr>
            </w:pPr>
            <w:r w:rsidRPr="00BD0F85">
              <w:rPr>
                <w:rFonts w:eastAsia="Times New Roman" w:cstheme="minorHAnsi"/>
                <w:b/>
                <w:bCs/>
                <w:color w:val="00000A"/>
                <w:lang w:val="en-AU" w:eastAsia="en-AU"/>
              </w:rPr>
              <w:t>-</w:t>
            </w:r>
          </w:p>
        </w:tc>
      </w:tr>
    </w:tbl>
    <w:p w14:paraId="122AA6D2" w14:textId="77777777" w:rsidR="009E196C" w:rsidRPr="00613C3B" w:rsidRDefault="009E196C" w:rsidP="009E196C">
      <w:pPr>
        <w:spacing w:before="0" w:line="240" w:lineRule="auto"/>
        <w:rPr>
          <w:rFonts w:eastAsia="Times New Roman" w:cstheme="minorHAnsi"/>
          <w:color w:val="000000"/>
          <w:lang w:val="en-AU" w:eastAsia="en-AU"/>
        </w:rPr>
      </w:pPr>
      <w:r w:rsidRPr="00613C3B">
        <w:rPr>
          <w:rFonts w:eastAsia="Times New Roman" w:cstheme="minorHAnsi"/>
          <w:b/>
          <w:bCs/>
          <w:color w:val="00000A"/>
          <w:lang w:val="en-AU" w:eastAsia="en-AU"/>
        </w:rPr>
        <w:t> </w:t>
      </w:r>
    </w:p>
    <w:p w14:paraId="094E82C3" w14:textId="77777777" w:rsidR="009E196C" w:rsidRPr="00613C3B" w:rsidRDefault="009E196C" w:rsidP="009E196C">
      <w:pPr>
        <w:spacing w:before="0" w:line="240" w:lineRule="auto"/>
        <w:rPr>
          <w:rFonts w:eastAsia="Times New Roman" w:cstheme="minorHAnsi"/>
          <w:color w:val="000000"/>
          <w:lang w:val="en-AU" w:eastAsia="en-AU"/>
        </w:rPr>
      </w:pPr>
      <w:r w:rsidRPr="00613C3B">
        <w:rPr>
          <w:rFonts w:eastAsia="Times New Roman" w:cstheme="minorHAnsi"/>
          <w:b/>
          <w:bCs/>
          <w:color w:val="00000A"/>
          <w:lang w:val="en-AU" w:eastAsia="en-AU"/>
        </w:rPr>
        <w:t> </w:t>
      </w:r>
    </w:p>
    <w:tbl>
      <w:tblPr>
        <w:tblW w:w="0" w:type="auto"/>
        <w:tblCellMar>
          <w:top w:w="15" w:type="dxa"/>
          <w:left w:w="15" w:type="dxa"/>
          <w:bottom w:w="15" w:type="dxa"/>
          <w:right w:w="15" w:type="dxa"/>
        </w:tblCellMar>
        <w:tblLook w:val="04A0" w:firstRow="1" w:lastRow="0" w:firstColumn="1" w:lastColumn="0" w:noHBand="0" w:noVBand="1"/>
      </w:tblPr>
      <w:tblGrid>
        <w:gridCol w:w="563"/>
        <w:gridCol w:w="563"/>
        <w:gridCol w:w="563"/>
        <w:gridCol w:w="563"/>
        <w:gridCol w:w="563"/>
        <w:gridCol w:w="563"/>
        <w:gridCol w:w="563"/>
        <w:gridCol w:w="563"/>
        <w:gridCol w:w="564"/>
        <w:gridCol w:w="564"/>
        <w:gridCol w:w="564"/>
        <w:gridCol w:w="564"/>
        <w:gridCol w:w="564"/>
        <w:gridCol w:w="564"/>
        <w:gridCol w:w="564"/>
        <w:gridCol w:w="564"/>
      </w:tblGrid>
      <w:tr w:rsidR="009E196C" w:rsidRPr="00613C3B" w14:paraId="05460CDC" w14:textId="77777777" w:rsidTr="00454156">
        <w:tc>
          <w:tcPr>
            <w:tcW w:w="5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165C"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1 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957EA4"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2854C2"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2 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4887FE"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5FC4F"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3 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FD1ECA"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931F26"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4 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1EC0B4"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D3B9AB"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1 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86ADC3"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C4E71D"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2 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E2EBC6"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7BD329"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3 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60A9A2"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586851"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4 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A6DBAA"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r>
      <w:tr w:rsidR="009E196C" w:rsidRPr="00613C3B" w14:paraId="28AE7D45" w14:textId="77777777" w:rsidTr="00454156">
        <w:tc>
          <w:tcPr>
            <w:tcW w:w="5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681063" w14:textId="77777777" w:rsidR="009E196C" w:rsidRPr="004220F4" w:rsidRDefault="009E196C" w:rsidP="00454156">
            <w:pPr>
              <w:spacing w:before="0" w:line="240" w:lineRule="auto"/>
              <w:jc w:val="center"/>
              <w:rPr>
                <w:rFonts w:eastAsia="Times New Roman" w:cstheme="minorHAnsi"/>
                <w:b/>
                <w:lang w:val="en-AU" w:eastAsia="en-AU"/>
              </w:rPr>
            </w:pPr>
            <w:r w:rsidRPr="004220F4">
              <w:rPr>
                <w:rFonts w:eastAsia="Times New Roman" w:cstheme="minorHAnsi"/>
                <w:b/>
                <w:bCs/>
                <w:color w:val="00000A"/>
                <w:lang w:val="en-AU" w:eastAsia="en-AU"/>
              </w:rPr>
              <w:t>A</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12499636" w14:textId="77777777" w:rsidR="009E196C" w:rsidRPr="004220F4" w:rsidRDefault="009E196C" w:rsidP="00454156">
            <w:pPr>
              <w:spacing w:before="0" w:line="240" w:lineRule="auto"/>
              <w:jc w:val="center"/>
              <w:rPr>
                <w:rFonts w:eastAsia="Times New Roman" w:cstheme="minorHAnsi"/>
                <w:b/>
                <w:lang w:val="en-AU" w:eastAsia="en-AU"/>
              </w:rPr>
            </w:pP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2C144CFE" w14:textId="77777777" w:rsidR="009E196C" w:rsidRPr="004220F4" w:rsidRDefault="009E196C" w:rsidP="00454156">
            <w:pPr>
              <w:spacing w:before="0" w:line="240" w:lineRule="auto"/>
              <w:jc w:val="center"/>
              <w:rPr>
                <w:rFonts w:eastAsia="Times New Roman" w:cstheme="minorHAnsi"/>
                <w:b/>
                <w:lang w:val="en-AU" w:eastAsia="en-AU"/>
              </w:rPr>
            </w:pP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21DA68AB" w14:textId="77777777" w:rsidR="009E196C" w:rsidRPr="004220F4" w:rsidRDefault="009E196C" w:rsidP="00454156">
            <w:pPr>
              <w:spacing w:before="0" w:line="240" w:lineRule="auto"/>
              <w:jc w:val="center"/>
              <w:rPr>
                <w:rFonts w:eastAsia="Times New Roman" w:cstheme="minorHAnsi"/>
                <w:b/>
                <w:lang w:val="en-AU" w:eastAsia="en-AU"/>
              </w:rPr>
            </w:pP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52EE2B08" w14:textId="77777777" w:rsidR="009E196C" w:rsidRPr="004220F4" w:rsidRDefault="009E196C" w:rsidP="00454156">
            <w:pPr>
              <w:spacing w:before="0" w:line="240" w:lineRule="auto"/>
              <w:jc w:val="center"/>
              <w:rPr>
                <w:rFonts w:eastAsia="Times New Roman" w:cstheme="minorHAnsi"/>
                <w:b/>
                <w:lang w:val="en-AU" w:eastAsia="en-AU"/>
              </w:rPr>
            </w:pP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15F5B39E" w14:textId="77777777" w:rsidR="009E196C" w:rsidRPr="004220F4" w:rsidRDefault="009E196C" w:rsidP="00454156">
            <w:pPr>
              <w:spacing w:before="0" w:line="240" w:lineRule="auto"/>
              <w:jc w:val="center"/>
              <w:rPr>
                <w:rFonts w:eastAsia="Times New Roman" w:cstheme="minorHAnsi"/>
                <w:b/>
                <w:lang w:val="en-AU" w:eastAsia="en-AU"/>
              </w:rPr>
            </w:pP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0DF8627C" w14:textId="77777777" w:rsidR="009E196C" w:rsidRPr="004220F4" w:rsidRDefault="009E196C" w:rsidP="00454156">
            <w:pPr>
              <w:spacing w:before="0" w:line="240" w:lineRule="auto"/>
              <w:jc w:val="center"/>
              <w:rPr>
                <w:rFonts w:eastAsia="Times New Roman" w:cstheme="minorHAnsi"/>
                <w:b/>
                <w:lang w:val="en-AU" w:eastAsia="en-AU"/>
              </w:rPr>
            </w:pP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0CE6D75D" w14:textId="77777777" w:rsidR="009E196C" w:rsidRPr="004220F4" w:rsidRDefault="009E196C" w:rsidP="00454156">
            <w:pPr>
              <w:spacing w:before="0" w:line="240" w:lineRule="auto"/>
              <w:jc w:val="center"/>
              <w:rPr>
                <w:rFonts w:eastAsia="Times New Roman" w:cstheme="minorHAnsi"/>
                <w:b/>
                <w:lang w:val="en-AU" w:eastAsia="en-AU"/>
              </w:rPr>
            </w:pP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0EE0B3A0" w14:textId="77777777" w:rsidR="009E196C" w:rsidRPr="004220F4" w:rsidRDefault="009E196C" w:rsidP="00454156">
            <w:pPr>
              <w:spacing w:before="0" w:line="240" w:lineRule="auto"/>
              <w:jc w:val="center"/>
              <w:rPr>
                <w:rFonts w:eastAsia="Times New Roman" w:cstheme="minorHAnsi"/>
                <w:b/>
                <w:lang w:val="en-AU" w:eastAsia="en-AU"/>
              </w:rPr>
            </w:pP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5D57B460" w14:textId="77777777" w:rsidR="009E196C" w:rsidRPr="004220F4" w:rsidRDefault="009E196C" w:rsidP="00454156">
            <w:pPr>
              <w:spacing w:before="0" w:line="240" w:lineRule="auto"/>
              <w:jc w:val="center"/>
              <w:rPr>
                <w:rFonts w:eastAsia="Times New Roman" w:cstheme="minorHAnsi"/>
                <w:b/>
                <w:lang w:val="en-AU" w:eastAsia="en-AU"/>
              </w:rPr>
            </w:pP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08AFAA02" w14:textId="77777777" w:rsidR="009E196C" w:rsidRPr="004220F4" w:rsidRDefault="009E196C" w:rsidP="00454156">
            <w:pPr>
              <w:spacing w:before="0" w:line="240" w:lineRule="auto"/>
              <w:jc w:val="center"/>
              <w:rPr>
                <w:rFonts w:eastAsia="Times New Roman" w:cstheme="minorHAnsi"/>
                <w:b/>
                <w:lang w:val="en-AU" w:eastAsia="en-AU"/>
              </w:rPr>
            </w:pP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5619CE1D" w14:textId="77777777" w:rsidR="009E196C" w:rsidRPr="004220F4" w:rsidRDefault="009E196C" w:rsidP="00454156">
            <w:pPr>
              <w:spacing w:before="0" w:line="240" w:lineRule="auto"/>
              <w:jc w:val="center"/>
              <w:rPr>
                <w:rFonts w:eastAsia="Times New Roman" w:cstheme="minorHAnsi"/>
                <w:b/>
                <w:lang w:val="en-AU" w:eastAsia="en-AU"/>
              </w:rPr>
            </w:pP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37052200" w14:textId="77777777" w:rsidR="009E196C" w:rsidRPr="004220F4" w:rsidRDefault="009E196C" w:rsidP="00454156">
            <w:pPr>
              <w:spacing w:before="0" w:line="240" w:lineRule="auto"/>
              <w:jc w:val="center"/>
              <w:rPr>
                <w:rFonts w:eastAsia="Times New Roman" w:cstheme="minorHAnsi"/>
                <w:b/>
                <w:bCs/>
                <w:color w:val="00000A"/>
                <w:lang w:val="en-AU" w:eastAsia="en-AU"/>
              </w:rPr>
            </w:pPr>
            <w:r>
              <w:rPr>
                <w:rFonts w:eastAsia="Times New Roman" w:cstheme="minorHAnsi"/>
                <w:b/>
                <w:bCs/>
                <w:color w:val="00000A"/>
                <w:lang w:val="en-AU" w:eastAsia="en-AU"/>
              </w:rPr>
              <w:t>D2</w:t>
            </w: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5AF63051" w14:textId="77777777" w:rsidR="009E196C" w:rsidRPr="004220F4" w:rsidRDefault="009E196C" w:rsidP="00454156">
            <w:pPr>
              <w:spacing w:before="0" w:line="240" w:lineRule="auto"/>
              <w:jc w:val="center"/>
              <w:rPr>
                <w:rFonts w:eastAsia="Times New Roman" w:cstheme="minorHAnsi"/>
                <w:b/>
                <w:lang w:val="en-AU" w:eastAsia="en-AU"/>
              </w:rPr>
            </w:pP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31A876DB" w14:textId="77777777" w:rsidR="009E196C" w:rsidRPr="004220F4" w:rsidRDefault="009E196C" w:rsidP="00454156">
            <w:pPr>
              <w:spacing w:before="0" w:line="240" w:lineRule="auto"/>
              <w:jc w:val="center"/>
              <w:rPr>
                <w:rFonts w:eastAsia="Times New Roman" w:cstheme="minorHAnsi"/>
                <w:b/>
                <w:lang w:val="en-AU" w:eastAsia="en-AU"/>
              </w:rPr>
            </w:pP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26E48AD3" w14:textId="77777777" w:rsidR="009E196C" w:rsidRPr="004220F4" w:rsidRDefault="009E196C" w:rsidP="00454156">
            <w:pPr>
              <w:spacing w:before="0" w:line="240" w:lineRule="auto"/>
              <w:jc w:val="center"/>
              <w:rPr>
                <w:rFonts w:eastAsia="Times New Roman" w:cstheme="minorHAnsi"/>
                <w:b/>
                <w:lang w:val="en-AU" w:eastAsia="en-AU"/>
              </w:rPr>
            </w:pPr>
          </w:p>
        </w:tc>
      </w:tr>
      <w:tr w:rsidR="009E196C" w:rsidRPr="00613C3B" w14:paraId="66D21A50" w14:textId="77777777" w:rsidTr="00454156">
        <w:tc>
          <w:tcPr>
            <w:tcW w:w="563"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90897E2"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Sa</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69B78E71"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41E080FB"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5CC107A8"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744F9623"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2C3FC250"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250E4BCF"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t</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307F0863" w14:textId="77777777" w:rsidR="009E196C" w:rsidRPr="00613C3B" w:rsidRDefault="009E196C" w:rsidP="00454156">
            <w:pPr>
              <w:spacing w:before="0" w:line="240" w:lineRule="auto"/>
              <w:jc w:val="center"/>
              <w:rPr>
                <w:rFonts w:eastAsia="Times New Roman" w:cstheme="minorHAnsi"/>
                <w:lang w:val="en-AU" w:eastAsia="en-AU"/>
              </w:rPr>
            </w:pP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14717CAF" w14:textId="77777777" w:rsidR="009E196C" w:rsidRPr="00613C3B" w:rsidRDefault="009E196C" w:rsidP="00454156">
            <w:pPr>
              <w:spacing w:before="0" w:line="240" w:lineRule="auto"/>
              <w:jc w:val="center"/>
              <w:rPr>
                <w:rFonts w:eastAsia="Times New Roman" w:cstheme="minorHAnsi"/>
                <w:lang w:val="en-AU" w:eastAsia="en-AU"/>
              </w:rPr>
            </w:pP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60C8FA52" w14:textId="77777777" w:rsidR="009E196C" w:rsidRPr="00613C3B" w:rsidRDefault="009E196C" w:rsidP="00454156">
            <w:pPr>
              <w:spacing w:before="0" w:line="240" w:lineRule="auto"/>
              <w:jc w:val="center"/>
              <w:rPr>
                <w:rFonts w:eastAsia="Times New Roman" w:cstheme="minorHAnsi"/>
                <w:lang w:val="en-AU" w:eastAsia="en-AU"/>
              </w:rPr>
            </w:pP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19381733" w14:textId="77777777" w:rsidR="009E196C" w:rsidRPr="00613C3B" w:rsidRDefault="009E196C" w:rsidP="00454156">
            <w:pPr>
              <w:spacing w:before="0" w:line="240" w:lineRule="auto"/>
              <w:jc w:val="center"/>
              <w:rPr>
                <w:rFonts w:eastAsia="Times New Roman" w:cstheme="minorHAnsi"/>
                <w:lang w:val="en-AU" w:eastAsia="en-AU"/>
              </w:rPr>
            </w:pP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17DEB93A"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Gu</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5674944D"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r</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516A2A95"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70F08372"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y</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55EFAD24"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Na</w:t>
            </w:r>
          </w:p>
        </w:tc>
      </w:tr>
    </w:tbl>
    <w:p w14:paraId="25485FE8" w14:textId="77777777" w:rsidR="009E196C" w:rsidRPr="00613C3B" w:rsidRDefault="009E196C" w:rsidP="009E196C">
      <w:pPr>
        <w:spacing w:before="0" w:line="240" w:lineRule="auto"/>
        <w:rPr>
          <w:rFonts w:eastAsia="Times New Roman" w:cstheme="minorHAnsi"/>
          <w:color w:val="000000"/>
          <w:lang w:val="en-AU" w:eastAsia="en-AU"/>
        </w:rPr>
      </w:pPr>
      <w:r w:rsidRPr="00613C3B">
        <w:rPr>
          <w:rFonts w:eastAsia="Times New Roman" w:cstheme="minorHAnsi"/>
          <w:b/>
          <w:bCs/>
          <w:color w:val="00000A"/>
          <w:lang w:val="en-AU" w:eastAsia="en-AU"/>
        </w:rPr>
        <w:t> </w:t>
      </w:r>
    </w:p>
    <w:p w14:paraId="64940FE3" w14:textId="77777777" w:rsidR="009E196C" w:rsidRPr="00613C3B" w:rsidRDefault="009E196C" w:rsidP="009E196C">
      <w:pPr>
        <w:spacing w:before="0" w:line="240" w:lineRule="auto"/>
        <w:rPr>
          <w:rFonts w:eastAsia="Times New Roman" w:cstheme="minorHAnsi"/>
          <w:color w:val="000000"/>
          <w:lang w:val="en-AU" w:eastAsia="en-AU"/>
        </w:rPr>
      </w:pPr>
      <w:r w:rsidRPr="00613C3B">
        <w:rPr>
          <w:rFonts w:eastAsia="Times New Roman" w:cstheme="minorHAnsi"/>
          <w:b/>
          <w:bCs/>
          <w:color w:val="00000A"/>
          <w:lang w:val="en-AU" w:eastAsia="en-AU"/>
        </w:rPr>
        <w:t> </w:t>
      </w:r>
    </w:p>
    <w:tbl>
      <w:tblPr>
        <w:tblW w:w="0" w:type="auto"/>
        <w:tblCellMar>
          <w:top w:w="15" w:type="dxa"/>
          <w:left w:w="15" w:type="dxa"/>
          <w:bottom w:w="15" w:type="dxa"/>
          <w:right w:w="15" w:type="dxa"/>
        </w:tblCellMar>
        <w:tblLook w:val="04A0" w:firstRow="1" w:lastRow="0" w:firstColumn="1" w:lastColumn="0" w:noHBand="0" w:noVBand="1"/>
      </w:tblPr>
      <w:tblGrid>
        <w:gridCol w:w="563"/>
        <w:gridCol w:w="563"/>
        <w:gridCol w:w="563"/>
        <w:gridCol w:w="563"/>
        <w:gridCol w:w="563"/>
        <w:gridCol w:w="563"/>
        <w:gridCol w:w="563"/>
        <w:gridCol w:w="563"/>
        <w:gridCol w:w="564"/>
        <w:gridCol w:w="564"/>
        <w:gridCol w:w="564"/>
        <w:gridCol w:w="564"/>
        <w:gridCol w:w="564"/>
        <w:gridCol w:w="564"/>
        <w:gridCol w:w="564"/>
        <w:gridCol w:w="564"/>
      </w:tblGrid>
      <w:tr w:rsidR="009E196C" w:rsidRPr="00613C3B" w14:paraId="0F1045F9" w14:textId="77777777" w:rsidTr="00454156">
        <w:tc>
          <w:tcPr>
            <w:tcW w:w="5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3251AE"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1 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744E5C"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EF0A92"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2 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755322"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03463A"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3 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A9D0C0"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BA19A2"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4 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764B6C"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383378"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1 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1B5623"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C46ADC"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2 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445437"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5F70BD"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3 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74C353"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7617A1"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4 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75321D"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r>
      <w:tr w:rsidR="009E196C" w:rsidRPr="00613C3B" w14:paraId="212CEAFF" w14:textId="77777777" w:rsidTr="00454156">
        <w:tc>
          <w:tcPr>
            <w:tcW w:w="5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592736"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r>
              <w:rPr>
                <w:rFonts w:eastAsia="Times New Roman" w:cstheme="minorHAnsi"/>
                <w:b/>
                <w:bCs/>
                <w:color w:val="00000A"/>
                <w:lang w:val="en-AU" w:eastAsia="en-AU"/>
              </w:rPr>
              <w:t>A</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3D4246F1"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32A85D00"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00048D7D"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49B4A8A3"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32B63FD9"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14BC25E0"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1105C524"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2568A37D"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3A54A8BC"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5CDA0239"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32941AF3"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76DAB8BC"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3FEE0A0B"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2A042AAE"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7CE61126"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r>
      <w:tr w:rsidR="009E196C" w:rsidRPr="00613C3B" w14:paraId="5371F3FE" w14:textId="77777777" w:rsidTr="00454156">
        <w:tc>
          <w:tcPr>
            <w:tcW w:w="563"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3400CC8"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me</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5B372DD2"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e</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6EE5B0F8"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e</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7CC31892"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e</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63928A41"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e</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07CECB24" w14:textId="77777777" w:rsidR="009E196C" w:rsidRPr="00613C3B" w:rsidRDefault="009E196C" w:rsidP="00454156">
            <w:pPr>
              <w:spacing w:before="0" w:line="240" w:lineRule="auto"/>
              <w:jc w:val="center"/>
              <w:rPr>
                <w:rFonts w:eastAsia="Times New Roman" w:cstheme="minorHAnsi"/>
                <w:lang w:val="en-AU" w:eastAsia="en-AU"/>
              </w:rPr>
            </w:pPr>
            <w:r>
              <w:rPr>
                <w:rFonts w:eastAsia="Times New Roman" w:cstheme="minorHAnsi"/>
                <w:b/>
                <w:bCs/>
                <w:color w:val="00000A"/>
                <w:lang w:val="en-AU" w:eastAsia="en-AU"/>
              </w:rPr>
              <w:t>e</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2353CA4B" w14:textId="77777777" w:rsidR="009E196C" w:rsidRPr="00613C3B" w:rsidRDefault="009E196C" w:rsidP="00454156">
            <w:pPr>
              <w:spacing w:before="0" w:line="240" w:lineRule="auto"/>
              <w:jc w:val="center"/>
              <w:rPr>
                <w:rFonts w:eastAsia="Times New Roman" w:cstheme="minorHAnsi"/>
                <w:lang w:val="en-AU" w:eastAsia="en-AU"/>
              </w:rPr>
            </w:pPr>
            <w:r>
              <w:rPr>
                <w:rFonts w:eastAsia="Times New Roman" w:cstheme="minorHAnsi"/>
                <w:b/>
                <w:bCs/>
                <w:color w:val="00000A"/>
                <w:lang w:val="en-AU" w:eastAsia="en-AU"/>
              </w:rPr>
              <w:t>y</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60846B26"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530F6AB8"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117DED7D"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270C8351"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26168907"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499399C6"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Si</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3E7F1EAA"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ri</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2DC84284"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Gu</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76AC84DC"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ru</w:t>
            </w:r>
          </w:p>
        </w:tc>
      </w:tr>
    </w:tbl>
    <w:p w14:paraId="55AA2BB7" w14:textId="77777777" w:rsidR="009E196C" w:rsidRPr="00613C3B" w:rsidRDefault="009E196C" w:rsidP="009E196C">
      <w:pPr>
        <w:spacing w:before="0" w:line="240" w:lineRule="auto"/>
        <w:rPr>
          <w:rFonts w:eastAsia="Times New Roman" w:cstheme="minorHAnsi"/>
          <w:color w:val="000000"/>
          <w:lang w:val="en-AU" w:eastAsia="en-AU"/>
        </w:rPr>
      </w:pPr>
      <w:r w:rsidRPr="00613C3B">
        <w:rPr>
          <w:rFonts w:eastAsia="Times New Roman" w:cstheme="minorHAnsi"/>
          <w:b/>
          <w:bCs/>
          <w:color w:val="00000A"/>
          <w:lang w:val="en-AU" w:eastAsia="en-AU"/>
        </w:rPr>
        <w:t> </w:t>
      </w:r>
    </w:p>
    <w:p w14:paraId="7C5C0084" w14:textId="77777777" w:rsidR="009E196C" w:rsidRPr="00613C3B" w:rsidRDefault="009E196C" w:rsidP="009E196C">
      <w:pPr>
        <w:spacing w:before="0" w:line="240" w:lineRule="auto"/>
        <w:rPr>
          <w:rFonts w:eastAsia="Times New Roman" w:cstheme="minorHAnsi"/>
          <w:color w:val="000000"/>
          <w:lang w:val="en-AU" w:eastAsia="en-AU"/>
        </w:rPr>
      </w:pPr>
      <w:r w:rsidRPr="00613C3B">
        <w:rPr>
          <w:rFonts w:eastAsia="Times New Roman" w:cstheme="minorHAnsi"/>
          <w:b/>
          <w:bCs/>
          <w:color w:val="00000A"/>
          <w:lang w:val="en-AU" w:eastAsia="en-AU"/>
        </w:rPr>
        <w:t> </w:t>
      </w:r>
    </w:p>
    <w:tbl>
      <w:tblPr>
        <w:tblW w:w="0" w:type="auto"/>
        <w:tblCellMar>
          <w:top w:w="15" w:type="dxa"/>
          <w:left w:w="15" w:type="dxa"/>
          <w:bottom w:w="15" w:type="dxa"/>
          <w:right w:w="15" w:type="dxa"/>
        </w:tblCellMar>
        <w:tblLook w:val="04A0" w:firstRow="1" w:lastRow="0" w:firstColumn="1" w:lastColumn="0" w:noHBand="0" w:noVBand="1"/>
      </w:tblPr>
      <w:tblGrid>
        <w:gridCol w:w="663"/>
        <w:gridCol w:w="563"/>
        <w:gridCol w:w="563"/>
        <w:gridCol w:w="563"/>
        <w:gridCol w:w="563"/>
        <w:gridCol w:w="563"/>
        <w:gridCol w:w="563"/>
        <w:gridCol w:w="563"/>
        <w:gridCol w:w="564"/>
        <w:gridCol w:w="564"/>
        <w:gridCol w:w="564"/>
        <w:gridCol w:w="564"/>
        <w:gridCol w:w="564"/>
        <w:gridCol w:w="564"/>
        <w:gridCol w:w="564"/>
        <w:gridCol w:w="564"/>
      </w:tblGrid>
      <w:tr w:rsidR="009E196C" w:rsidRPr="00613C3B" w14:paraId="239F48EA" w14:textId="77777777" w:rsidTr="00454156">
        <w:tc>
          <w:tcPr>
            <w:tcW w:w="5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8CBD83"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1 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4F4AA4"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EF5FC1"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2 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393159"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27130D"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3 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12ACF9"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82785D"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4 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507290"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47ABA5"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1 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90AEA8"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895B71"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2 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85D3EB"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1FBE5B"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3 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D676AF"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93F84E"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4 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A9B55B"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r>
      <w:tr w:rsidR="009E196C" w:rsidRPr="00613C3B" w14:paraId="70C27AC6" w14:textId="77777777" w:rsidTr="00454156">
        <w:tc>
          <w:tcPr>
            <w:tcW w:w="5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BCFF38" w14:textId="77777777" w:rsidR="009E196C" w:rsidRPr="00BD0F85" w:rsidRDefault="009E196C" w:rsidP="00454156">
            <w:pPr>
              <w:spacing w:before="0" w:line="240" w:lineRule="auto"/>
              <w:jc w:val="center"/>
              <w:rPr>
                <w:rFonts w:eastAsia="Times New Roman" w:cstheme="minorHAnsi"/>
                <w:b/>
                <w:lang w:val="en-AU" w:eastAsia="en-AU"/>
              </w:rPr>
            </w:pPr>
            <w:r w:rsidRPr="00BD0F85">
              <w:rPr>
                <w:rFonts w:eastAsia="Times New Roman" w:cstheme="minorHAnsi"/>
                <w:b/>
                <w:bCs/>
                <w:color w:val="00000A"/>
                <w:lang w:val="en-AU" w:eastAsia="en-AU"/>
              </w:rPr>
              <w:t>F#m</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5D97C263" w14:textId="77777777" w:rsidR="009E196C" w:rsidRPr="00BD0F85" w:rsidRDefault="009E196C" w:rsidP="00454156">
            <w:pPr>
              <w:spacing w:before="0" w:line="240" w:lineRule="auto"/>
              <w:jc w:val="center"/>
              <w:rPr>
                <w:rFonts w:eastAsia="Times New Roman" w:cstheme="minorHAnsi"/>
                <w:b/>
                <w:lang w:val="en-AU" w:eastAsia="en-AU"/>
              </w:rPr>
            </w:pP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22092EE7" w14:textId="77777777" w:rsidR="009E196C" w:rsidRPr="00BD0F85" w:rsidRDefault="009E196C" w:rsidP="00454156">
            <w:pPr>
              <w:spacing w:before="0" w:line="240" w:lineRule="auto"/>
              <w:jc w:val="center"/>
              <w:rPr>
                <w:rFonts w:eastAsia="Times New Roman" w:cstheme="minorHAnsi"/>
                <w:b/>
                <w:lang w:val="en-AU" w:eastAsia="en-AU"/>
              </w:rPr>
            </w:pP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55590CB6" w14:textId="77777777" w:rsidR="009E196C" w:rsidRPr="00BD0F85" w:rsidRDefault="009E196C" w:rsidP="00454156">
            <w:pPr>
              <w:spacing w:before="0" w:line="240" w:lineRule="auto"/>
              <w:jc w:val="center"/>
              <w:rPr>
                <w:rFonts w:eastAsia="Times New Roman" w:cstheme="minorHAnsi"/>
                <w:b/>
                <w:lang w:val="en-AU" w:eastAsia="en-AU"/>
              </w:rPr>
            </w:pP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5449962E" w14:textId="77777777" w:rsidR="009E196C" w:rsidRPr="00BD0F85" w:rsidRDefault="009E196C" w:rsidP="00454156">
            <w:pPr>
              <w:spacing w:before="0" w:line="240" w:lineRule="auto"/>
              <w:jc w:val="center"/>
              <w:rPr>
                <w:rFonts w:eastAsia="Times New Roman" w:cstheme="minorHAnsi"/>
                <w:b/>
                <w:lang w:val="en-AU" w:eastAsia="en-AU"/>
              </w:rPr>
            </w:pP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26134A6A" w14:textId="77777777" w:rsidR="009E196C" w:rsidRPr="00BD0F85" w:rsidRDefault="009E196C" w:rsidP="00454156">
            <w:pPr>
              <w:spacing w:before="0" w:line="240" w:lineRule="auto"/>
              <w:jc w:val="center"/>
              <w:rPr>
                <w:rFonts w:eastAsia="Times New Roman" w:cstheme="minorHAnsi"/>
                <w:b/>
                <w:lang w:val="en-AU" w:eastAsia="en-AU"/>
              </w:rPr>
            </w:pP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4D1A86F8" w14:textId="77777777" w:rsidR="009E196C" w:rsidRPr="00BD0F85" w:rsidRDefault="009E196C" w:rsidP="00454156">
            <w:pPr>
              <w:spacing w:before="0" w:line="240" w:lineRule="auto"/>
              <w:jc w:val="center"/>
              <w:rPr>
                <w:rFonts w:eastAsia="Times New Roman" w:cstheme="minorHAnsi"/>
                <w:b/>
                <w:lang w:val="en-AU" w:eastAsia="en-AU"/>
              </w:rPr>
            </w:pP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0DB8B65B" w14:textId="77777777" w:rsidR="009E196C" w:rsidRPr="00BD0F85" w:rsidRDefault="009E196C" w:rsidP="00454156">
            <w:pPr>
              <w:spacing w:before="0" w:line="240" w:lineRule="auto"/>
              <w:jc w:val="center"/>
              <w:rPr>
                <w:rFonts w:eastAsia="Times New Roman" w:cstheme="minorHAnsi"/>
                <w:b/>
                <w:lang w:val="en-AU" w:eastAsia="en-AU"/>
              </w:rPr>
            </w:pP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023887DF" w14:textId="77777777" w:rsidR="009E196C" w:rsidRPr="00BD0F85" w:rsidRDefault="009E196C" w:rsidP="00454156">
            <w:pPr>
              <w:spacing w:before="0" w:line="240" w:lineRule="auto"/>
              <w:jc w:val="center"/>
              <w:rPr>
                <w:rFonts w:eastAsia="Times New Roman" w:cstheme="minorHAnsi"/>
                <w:b/>
                <w:lang w:val="en-AU" w:eastAsia="en-AU"/>
              </w:rPr>
            </w:pPr>
            <w:r>
              <w:rPr>
                <w:rFonts w:eastAsia="Times New Roman" w:cstheme="minorHAnsi"/>
                <w:b/>
                <w:lang w:val="en-AU" w:eastAsia="en-AU"/>
              </w:rPr>
              <w:t>E2</w:t>
            </w: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4DC11C13" w14:textId="77777777" w:rsidR="009E196C" w:rsidRPr="00BD0F85" w:rsidRDefault="009E196C" w:rsidP="00454156">
            <w:pPr>
              <w:spacing w:before="0" w:line="240" w:lineRule="auto"/>
              <w:jc w:val="center"/>
              <w:rPr>
                <w:rFonts w:eastAsia="Times New Roman" w:cstheme="minorHAnsi"/>
                <w:b/>
                <w:lang w:val="en-AU" w:eastAsia="en-AU"/>
              </w:rPr>
            </w:pP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045EE93D" w14:textId="77777777" w:rsidR="009E196C" w:rsidRPr="00BD0F85" w:rsidRDefault="009E196C" w:rsidP="00454156">
            <w:pPr>
              <w:spacing w:before="0" w:line="240" w:lineRule="auto"/>
              <w:jc w:val="center"/>
              <w:rPr>
                <w:rFonts w:eastAsia="Times New Roman" w:cstheme="minorHAnsi"/>
                <w:b/>
                <w:lang w:val="en-AU" w:eastAsia="en-AU"/>
              </w:rPr>
            </w:pP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48267598" w14:textId="77777777" w:rsidR="009E196C" w:rsidRPr="00BD0F85" w:rsidRDefault="009E196C" w:rsidP="00454156">
            <w:pPr>
              <w:spacing w:before="0" w:line="240" w:lineRule="auto"/>
              <w:jc w:val="center"/>
              <w:rPr>
                <w:rFonts w:eastAsia="Times New Roman" w:cstheme="minorHAnsi"/>
                <w:b/>
                <w:lang w:val="en-AU" w:eastAsia="en-AU"/>
              </w:rPr>
            </w:pP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067A170C" w14:textId="77777777" w:rsidR="009E196C" w:rsidRPr="00BD0F85" w:rsidRDefault="009E196C" w:rsidP="00454156">
            <w:pPr>
              <w:spacing w:before="0" w:line="240" w:lineRule="auto"/>
              <w:jc w:val="center"/>
              <w:rPr>
                <w:rFonts w:eastAsia="Times New Roman" w:cstheme="minorHAnsi"/>
                <w:b/>
                <w:lang w:val="en-AU" w:eastAsia="en-AU"/>
              </w:rPr>
            </w:pP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14D2DE23" w14:textId="77777777" w:rsidR="009E196C" w:rsidRPr="00BD0F85" w:rsidRDefault="009E196C" w:rsidP="00454156">
            <w:pPr>
              <w:spacing w:before="0" w:line="240" w:lineRule="auto"/>
              <w:jc w:val="center"/>
              <w:rPr>
                <w:rFonts w:eastAsia="Times New Roman" w:cstheme="minorHAnsi"/>
                <w:b/>
                <w:lang w:val="en-AU" w:eastAsia="en-AU"/>
              </w:rPr>
            </w:pP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78A08FB8" w14:textId="77777777" w:rsidR="009E196C" w:rsidRPr="00BD0F85" w:rsidRDefault="009E196C" w:rsidP="00454156">
            <w:pPr>
              <w:spacing w:before="0" w:line="240" w:lineRule="auto"/>
              <w:jc w:val="center"/>
              <w:rPr>
                <w:rFonts w:eastAsia="Times New Roman" w:cstheme="minorHAnsi"/>
                <w:b/>
                <w:lang w:val="en-AU" w:eastAsia="en-AU"/>
              </w:rPr>
            </w:pP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42B69016" w14:textId="77777777" w:rsidR="009E196C" w:rsidRPr="00BD0F85" w:rsidRDefault="009E196C" w:rsidP="00454156">
            <w:pPr>
              <w:spacing w:before="0" w:line="240" w:lineRule="auto"/>
              <w:jc w:val="center"/>
              <w:rPr>
                <w:rFonts w:eastAsia="Times New Roman" w:cstheme="minorHAnsi"/>
                <w:b/>
                <w:lang w:val="en-AU" w:eastAsia="en-AU"/>
              </w:rPr>
            </w:pPr>
          </w:p>
        </w:tc>
      </w:tr>
      <w:tr w:rsidR="009E196C" w:rsidRPr="00613C3B" w14:paraId="20C1A906" w14:textId="77777777" w:rsidTr="00454156">
        <w:tc>
          <w:tcPr>
            <w:tcW w:w="563"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FECF583"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De</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70939EE5"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e</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6A439E37"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e</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3F199AE4"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e</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545800C8"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e</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4F22DE55"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e</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07B84F61"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e</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44C9F050"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e</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1215101F" w14:textId="77777777" w:rsidR="009E196C" w:rsidRPr="00613C3B" w:rsidRDefault="009E196C" w:rsidP="00454156">
            <w:pPr>
              <w:spacing w:before="0" w:line="240" w:lineRule="auto"/>
              <w:jc w:val="center"/>
              <w:rPr>
                <w:rFonts w:eastAsia="Times New Roman" w:cstheme="minorHAnsi"/>
                <w:lang w:val="en-AU" w:eastAsia="en-AU"/>
              </w:rPr>
            </w:pPr>
            <w:r>
              <w:rPr>
                <w:rFonts w:eastAsia="Times New Roman" w:cstheme="minorHAnsi"/>
                <w:b/>
                <w:bCs/>
                <w:color w:val="00000A"/>
                <w:lang w:val="en-AU" w:eastAsia="en-AU"/>
              </w:rPr>
              <w:t>v</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4D182DAF"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339D63CC"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380A5F0E"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00ED5CAE"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2D09225B"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5277B7CE"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y</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55D32866"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Na</w:t>
            </w:r>
          </w:p>
        </w:tc>
      </w:tr>
    </w:tbl>
    <w:p w14:paraId="407E0819" w14:textId="77777777" w:rsidR="009E196C" w:rsidRPr="00613C3B" w:rsidRDefault="009E196C" w:rsidP="009E196C">
      <w:pPr>
        <w:spacing w:before="0" w:line="240" w:lineRule="auto"/>
        <w:rPr>
          <w:rFonts w:eastAsia="Times New Roman" w:cstheme="minorHAnsi"/>
          <w:color w:val="000000"/>
          <w:lang w:val="en-AU" w:eastAsia="en-AU"/>
        </w:rPr>
      </w:pPr>
      <w:r w:rsidRPr="00613C3B">
        <w:rPr>
          <w:rFonts w:eastAsia="Times New Roman" w:cstheme="minorHAnsi"/>
          <w:b/>
          <w:bCs/>
          <w:color w:val="00000A"/>
          <w:lang w:val="en-AU" w:eastAsia="en-AU"/>
        </w:rPr>
        <w:t> </w:t>
      </w:r>
    </w:p>
    <w:p w14:paraId="3E097469" w14:textId="77777777" w:rsidR="009E196C" w:rsidRPr="00613C3B" w:rsidRDefault="009E196C" w:rsidP="009E196C">
      <w:pPr>
        <w:spacing w:before="0" w:line="240" w:lineRule="auto"/>
        <w:rPr>
          <w:rFonts w:eastAsia="Times New Roman" w:cstheme="minorHAnsi"/>
          <w:color w:val="000000"/>
          <w:lang w:val="en-AU" w:eastAsia="en-AU"/>
        </w:rPr>
      </w:pPr>
      <w:r w:rsidRPr="00613C3B">
        <w:rPr>
          <w:rFonts w:eastAsia="Times New Roman" w:cstheme="minorHAnsi"/>
          <w:b/>
          <w:bCs/>
          <w:color w:val="00000A"/>
          <w:lang w:val="en-AU" w:eastAsia="en-AU"/>
        </w:rPr>
        <w:t> </w:t>
      </w:r>
    </w:p>
    <w:tbl>
      <w:tblPr>
        <w:tblW w:w="0" w:type="auto"/>
        <w:tblCellMar>
          <w:top w:w="15" w:type="dxa"/>
          <w:left w:w="15" w:type="dxa"/>
          <w:bottom w:w="15" w:type="dxa"/>
          <w:right w:w="15" w:type="dxa"/>
        </w:tblCellMar>
        <w:tblLook w:val="04A0" w:firstRow="1" w:lastRow="0" w:firstColumn="1" w:lastColumn="0" w:noHBand="0" w:noVBand="1"/>
      </w:tblPr>
      <w:tblGrid>
        <w:gridCol w:w="598"/>
        <w:gridCol w:w="563"/>
        <w:gridCol w:w="563"/>
        <w:gridCol w:w="563"/>
        <w:gridCol w:w="563"/>
        <w:gridCol w:w="563"/>
        <w:gridCol w:w="563"/>
        <w:gridCol w:w="563"/>
        <w:gridCol w:w="564"/>
        <w:gridCol w:w="564"/>
        <w:gridCol w:w="564"/>
        <w:gridCol w:w="564"/>
        <w:gridCol w:w="564"/>
        <w:gridCol w:w="564"/>
        <w:gridCol w:w="564"/>
        <w:gridCol w:w="564"/>
      </w:tblGrid>
      <w:tr w:rsidR="009E196C" w:rsidRPr="00613C3B" w14:paraId="7FE70D18" w14:textId="77777777" w:rsidTr="00454156">
        <w:tc>
          <w:tcPr>
            <w:tcW w:w="5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C3A502"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1 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9DEE6D"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D0CE59"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2 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8904D2"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AD9FD"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3 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D96F64"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9316D0"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4 </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DEE7F9"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76476C"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1 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9EDFC2"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FB1A65"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2 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309DE3"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25D76C"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3 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C6086C"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3E0E4B"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4 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B74536" w14:textId="77777777" w:rsidR="009E196C" w:rsidRPr="00613C3B" w:rsidRDefault="009E196C" w:rsidP="00454156">
            <w:pPr>
              <w:spacing w:before="0" w:line="240" w:lineRule="auto"/>
              <w:jc w:val="center"/>
              <w:rPr>
                <w:rFonts w:eastAsia="Times New Roman" w:cstheme="minorHAnsi"/>
                <w:lang w:val="en-AU" w:eastAsia="en-AU"/>
              </w:rPr>
            </w:pPr>
            <w:r w:rsidRPr="00613C3B">
              <w:rPr>
                <w:rFonts w:eastAsia="Times New Roman" w:cstheme="minorHAnsi"/>
                <w:b/>
                <w:bCs/>
                <w:color w:val="00000A"/>
                <w:lang w:val="en-AU" w:eastAsia="en-AU"/>
              </w:rPr>
              <w:t>&amp; </w:t>
            </w:r>
          </w:p>
        </w:tc>
      </w:tr>
      <w:tr w:rsidR="009E196C" w:rsidRPr="00613C3B" w14:paraId="3B2D3959" w14:textId="77777777" w:rsidTr="00454156">
        <w:tc>
          <w:tcPr>
            <w:tcW w:w="5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EE41CF" w14:textId="77777777" w:rsidR="009E196C" w:rsidRPr="00613C3B" w:rsidRDefault="009E196C" w:rsidP="00454156">
            <w:pPr>
              <w:spacing w:before="0" w:line="240" w:lineRule="auto"/>
              <w:jc w:val="center"/>
              <w:rPr>
                <w:rFonts w:eastAsia="Times New Roman" w:cstheme="minorHAnsi"/>
                <w:lang w:val="en-AU" w:eastAsia="en-AU"/>
              </w:rPr>
            </w:pPr>
            <w:r>
              <w:rPr>
                <w:rFonts w:eastAsia="Times New Roman" w:cstheme="minorHAnsi"/>
                <w:b/>
                <w:bCs/>
                <w:color w:val="00000A"/>
                <w:lang w:val="en-AU" w:eastAsia="en-AU"/>
              </w:rPr>
              <w:t>A</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185F9837" w14:textId="77777777" w:rsidR="009E196C" w:rsidRPr="00613C3B" w:rsidRDefault="009E196C" w:rsidP="00454156">
            <w:pPr>
              <w:spacing w:before="0" w:line="240" w:lineRule="auto"/>
              <w:jc w:val="center"/>
              <w:rPr>
                <w:rFonts w:eastAsia="Times New Roman" w:cstheme="minorHAnsi"/>
                <w:lang w:val="en-AU" w:eastAsia="en-AU"/>
              </w:rPr>
            </w:pP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265F2CAE" w14:textId="77777777" w:rsidR="009E196C" w:rsidRPr="00613C3B" w:rsidRDefault="009E196C" w:rsidP="00454156">
            <w:pPr>
              <w:spacing w:before="0" w:line="240" w:lineRule="auto"/>
              <w:jc w:val="center"/>
              <w:rPr>
                <w:rFonts w:eastAsia="Times New Roman" w:cstheme="minorHAnsi"/>
                <w:lang w:val="en-AU" w:eastAsia="en-AU"/>
              </w:rPr>
            </w:pP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2C41D99E" w14:textId="77777777" w:rsidR="009E196C" w:rsidRPr="00613C3B" w:rsidRDefault="009E196C" w:rsidP="00454156">
            <w:pPr>
              <w:spacing w:before="0" w:line="240" w:lineRule="auto"/>
              <w:jc w:val="center"/>
              <w:rPr>
                <w:rFonts w:eastAsia="Times New Roman" w:cstheme="minorHAnsi"/>
                <w:lang w:val="en-AU" w:eastAsia="en-AU"/>
              </w:rPr>
            </w:pP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75464408" w14:textId="77777777" w:rsidR="009E196C" w:rsidRPr="00613C3B" w:rsidRDefault="009E196C" w:rsidP="00454156">
            <w:pPr>
              <w:spacing w:before="0" w:line="240" w:lineRule="auto"/>
              <w:jc w:val="center"/>
              <w:rPr>
                <w:rFonts w:eastAsia="Times New Roman" w:cstheme="minorHAnsi"/>
                <w:lang w:val="en-AU" w:eastAsia="en-AU"/>
              </w:rPr>
            </w:pP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23ACEB9B" w14:textId="77777777" w:rsidR="009E196C" w:rsidRPr="00613C3B" w:rsidRDefault="009E196C" w:rsidP="00454156">
            <w:pPr>
              <w:spacing w:before="0" w:line="240" w:lineRule="auto"/>
              <w:jc w:val="center"/>
              <w:rPr>
                <w:rFonts w:eastAsia="Times New Roman" w:cstheme="minorHAnsi"/>
                <w:lang w:val="en-AU" w:eastAsia="en-AU"/>
              </w:rPr>
            </w:pP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3BD76729" w14:textId="77777777" w:rsidR="009E196C" w:rsidRPr="00613C3B" w:rsidRDefault="009E196C" w:rsidP="00454156">
            <w:pPr>
              <w:spacing w:before="0" w:line="240" w:lineRule="auto"/>
              <w:jc w:val="center"/>
              <w:rPr>
                <w:rFonts w:eastAsia="Times New Roman" w:cstheme="minorHAnsi"/>
                <w:lang w:val="en-AU" w:eastAsia="en-AU"/>
              </w:rPr>
            </w:pP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519D5F2B" w14:textId="77777777" w:rsidR="009E196C" w:rsidRPr="00613C3B" w:rsidRDefault="009E196C" w:rsidP="00454156">
            <w:pPr>
              <w:spacing w:before="0" w:line="240" w:lineRule="auto"/>
              <w:jc w:val="center"/>
              <w:rPr>
                <w:rFonts w:eastAsia="Times New Roman" w:cstheme="minorHAnsi"/>
                <w:lang w:val="en-AU" w:eastAsia="en-AU"/>
              </w:rPr>
            </w:pP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1D58D535" w14:textId="77777777" w:rsidR="009E196C" w:rsidRPr="00613C3B" w:rsidRDefault="009E196C" w:rsidP="00454156">
            <w:pPr>
              <w:spacing w:before="0" w:line="240" w:lineRule="auto"/>
              <w:jc w:val="center"/>
              <w:rPr>
                <w:rFonts w:eastAsia="Times New Roman" w:cstheme="minorHAnsi"/>
                <w:lang w:val="en-AU" w:eastAsia="en-AU"/>
              </w:rPr>
            </w:pP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73F80AE6" w14:textId="77777777" w:rsidR="009E196C" w:rsidRPr="00613C3B" w:rsidRDefault="009E196C" w:rsidP="00454156">
            <w:pPr>
              <w:spacing w:before="0" w:line="240" w:lineRule="auto"/>
              <w:jc w:val="center"/>
              <w:rPr>
                <w:rFonts w:eastAsia="Times New Roman" w:cstheme="minorHAnsi"/>
                <w:lang w:val="en-AU" w:eastAsia="en-AU"/>
              </w:rPr>
            </w:pP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0DC6FFAF" w14:textId="77777777" w:rsidR="009E196C" w:rsidRPr="00613C3B" w:rsidRDefault="009E196C" w:rsidP="00454156">
            <w:pPr>
              <w:spacing w:before="0" w:line="240" w:lineRule="auto"/>
              <w:jc w:val="center"/>
              <w:rPr>
                <w:rFonts w:eastAsia="Times New Roman" w:cstheme="minorHAnsi"/>
                <w:lang w:val="en-AU" w:eastAsia="en-AU"/>
              </w:rPr>
            </w:pP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264BA63B" w14:textId="77777777" w:rsidR="009E196C" w:rsidRPr="00613C3B" w:rsidRDefault="009E196C" w:rsidP="00454156">
            <w:pPr>
              <w:spacing w:before="0" w:line="240" w:lineRule="auto"/>
              <w:jc w:val="center"/>
              <w:rPr>
                <w:rFonts w:eastAsia="Times New Roman" w:cstheme="minorHAnsi"/>
                <w:lang w:val="en-AU" w:eastAsia="en-AU"/>
              </w:rPr>
            </w:pP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3F34EE1D" w14:textId="77777777" w:rsidR="009E196C" w:rsidRPr="00613C3B" w:rsidRDefault="009E196C" w:rsidP="00454156">
            <w:pPr>
              <w:spacing w:before="0" w:line="240" w:lineRule="auto"/>
              <w:jc w:val="center"/>
              <w:rPr>
                <w:rFonts w:eastAsia="Times New Roman" w:cstheme="minorHAnsi"/>
                <w:lang w:val="en-AU" w:eastAsia="en-AU"/>
              </w:rPr>
            </w:pP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6C9FAFB7" w14:textId="77777777" w:rsidR="009E196C" w:rsidRPr="00613C3B" w:rsidRDefault="009E196C" w:rsidP="00454156">
            <w:pPr>
              <w:spacing w:before="0" w:line="240" w:lineRule="auto"/>
              <w:jc w:val="center"/>
              <w:rPr>
                <w:rFonts w:eastAsia="Times New Roman" w:cstheme="minorHAnsi"/>
                <w:lang w:val="en-AU" w:eastAsia="en-AU"/>
              </w:rPr>
            </w:pP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4524EFDF" w14:textId="77777777" w:rsidR="009E196C" w:rsidRPr="00613C3B" w:rsidRDefault="009E196C" w:rsidP="00454156">
            <w:pPr>
              <w:spacing w:before="0" w:line="240" w:lineRule="auto"/>
              <w:jc w:val="center"/>
              <w:rPr>
                <w:rFonts w:eastAsia="Times New Roman" w:cstheme="minorHAnsi"/>
                <w:lang w:val="en-AU" w:eastAsia="en-AU"/>
              </w:rPr>
            </w:pP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35132989" w14:textId="77777777" w:rsidR="009E196C" w:rsidRPr="00613C3B" w:rsidRDefault="009E196C" w:rsidP="00454156">
            <w:pPr>
              <w:spacing w:before="0" w:line="240" w:lineRule="auto"/>
              <w:jc w:val="center"/>
              <w:rPr>
                <w:rFonts w:eastAsia="Times New Roman" w:cstheme="minorHAnsi"/>
                <w:lang w:val="en-AU" w:eastAsia="en-AU"/>
              </w:rPr>
            </w:pPr>
          </w:p>
        </w:tc>
      </w:tr>
      <w:tr w:rsidR="009E196C" w:rsidRPr="00613C3B" w14:paraId="4F024577" w14:textId="77777777" w:rsidTr="00454156">
        <w:tc>
          <w:tcPr>
            <w:tcW w:w="563"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0FDD73C"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me </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3536F2B6"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e </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180A08C3"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e </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53FECFBE"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e </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7174A0FC"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e </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2250D225"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y </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119A8CD1"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7118EA51"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63E20EB3"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725ACACE"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2023429D"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03BF4B98"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5CC3AF6E"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5A2DE50D"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2DB9189D"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c>
          <w:tcPr>
            <w:tcW w:w="56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30F2004D" w14:textId="77777777" w:rsidR="009E196C" w:rsidRPr="00613C3B" w:rsidRDefault="009E196C" w:rsidP="00454156">
            <w:pPr>
              <w:spacing w:before="0" w:line="240" w:lineRule="auto"/>
              <w:rPr>
                <w:rFonts w:eastAsia="Times New Roman" w:cstheme="minorHAnsi"/>
                <w:lang w:val="en-AU" w:eastAsia="en-AU"/>
              </w:rPr>
            </w:pPr>
            <w:r w:rsidRPr="00613C3B">
              <w:rPr>
                <w:rFonts w:eastAsia="Times New Roman" w:cstheme="minorHAnsi"/>
                <w:b/>
                <w:bCs/>
                <w:color w:val="00000A"/>
                <w:lang w:val="en-AU" w:eastAsia="en-AU"/>
              </w:rPr>
              <w:t>- </w:t>
            </w:r>
          </w:p>
        </w:tc>
      </w:tr>
    </w:tbl>
    <w:p w14:paraId="252FC89D" w14:textId="77777777" w:rsidR="009E196C" w:rsidRDefault="00454156" w:rsidP="00454156">
      <w:pPr>
        <w:pStyle w:val="Heading2"/>
      </w:pPr>
      <w:bookmarkStart w:id="10" w:name="_Toc175663089"/>
      <w:r>
        <w:lastRenderedPageBreak/>
        <w:t>Harmonium Chords</w:t>
      </w:r>
      <w:bookmarkEnd w:id="10"/>
    </w:p>
    <w:p w14:paraId="352FF578" w14:textId="77777777" w:rsidR="00454156" w:rsidRPr="004220F4" w:rsidRDefault="00454156" w:rsidP="00454156"/>
    <w:p w14:paraId="0BE8CC8C" w14:textId="77777777" w:rsidR="00454156" w:rsidRPr="005E1392" w:rsidRDefault="00454156" w:rsidP="00454156">
      <w:pPr>
        <w:spacing w:before="0" w:line="240" w:lineRule="auto"/>
        <w:rPr>
          <w:rFonts w:ascii="Times New Roman" w:eastAsia="Times New Roman" w:hAnsi="Times New Roman" w:cs="Times New Roman"/>
          <w:color w:val="000000"/>
          <w:sz w:val="24"/>
          <w:szCs w:val="24"/>
          <w:lang w:val="en-AU" w:eastAsia="en-AU"/>
        </w:rPr>
      </w:pPr>
    </w:p>
    <w:tbl>
      <w:tblPr>
        <w:tblStyle w:val="TableGrid"/>
        <w:tblW w:w="0" w:type="auto"/>
        <w:tblLook w:val="04A0" w:firstRow="1" w:lastRow="0" w:firstColumn="1" w:lastColumn="0" w:noHBand="0" w:noVBand="1"/>
      </w:tblPr>
      <w:tblGrid>
        <w:gridCol w:w="5346"/>
        <w:gridCol w:w="4004"/>
      </w:tblGrid>
      <w:tr w:rsidR="00454156" w14:paraId="3763C914" w14:textId="77777777" w:rsidTr="00454156">
        <w:tc>
          <w:tcPr>
            <w:tcW w:w="4531" w:type="dxa"/>
          </w:tcPr>
          <w:p w14:paraId="7CFBC310" w14:textId="77777777" w:rsidR="00454156" w:rsidRDefault="00454156" w:rsidP="00454156">
            <w:pPr>
              <w:spacing w:before="0"/>
              <w:rPr>
                <w:rFonts w:ascii="Times New Roman" w:eastAsia="Times New Roman" w:hAnsi="Times New Roman" w:cs="Times New Roman"/>
                <w:color w:val="000000"/>
                <w:sz w:val="24"/>
                <w:szCs w:val="24"/>
                <w:lang w:val="en-AU" w:eastAsia="en-AU"/>
              </w:rPr>
            </w:pPr>
            <w:r w:rsidRPr="00BD0F85">
              <w:rPr>
                <w:rFonts w:ascii="Times New Roman" w:eastAsia="Times New Roman" w:hAnsi="Times New Roman" w:cs="Times New Roman"/>
                <w:noProof/>
                <w:color w:val="000000"/>
                <w:sz w:val="24"/>
                <w:szCs w:val="24"/>
                <w:lang w:val="en-AU" w:eastAsia="en-AU"/>
              </w:rPr>
              <w:drawing>
                <wp:inline distT="0" distB="0" distL="0" distR="0" wp14:anchorId="35668152" wp14:editId="387BEB20">
                  <wp:extent cx="3252582" cy="1066800"/>
                  <wp:effectExtent l="0" t="0" r="5080" b="0"/>
                  <wp:docPr id="4" name="Picture 4" descr="C:\Users\kwaterson\Desktop\piano_chords\A_Major\a_maj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waterson\Desktop\piano_chords\A_Major\a_majo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4203" cy="1080451"/>
                          </a:xfrm>
                          <a:prstGeom prst="rect">
                            <a:avLst/>
                          </a:prstGeom>
                          <a:noFill/>
                          <a:ln>
                            <a:noFill/>
                          </a:ln>
                        </pic:spPr>
                      </pic:pic>
                    </a:graphicData>
                  </a:graphic>
                </wp:inline>
              </w:drawing>
            </w:r>
          </w:p>
        </w:tc>
        <w:tc>
          <w:tcPr>
            <w:tcW w:w="4819" w:type="dxa"/>
          </w:tcPr>
          <w:p w14:paraId="61774375" w14:textId="77777777" w:rsidR="00454156" w:rsidRPr="009E51F8" w:rsidRDefault="00454156" w:rsidP="00454156">
            <w:pPr>
              <w:spacing w:before="0"/>
              <w:rPr>
                <w:rFonts w:asciiTheme="minorHAnsi" w:eastAsia="Times New Roman" w:hAnsiTheme="minorHAnsi" w:cstheme="minorHAnsi"/>
                <w:color w:val="000000"/>
                <w:sz w:val="24"/>
                <w:szCs w:val="24"/>
                <w:lang w:val="en-AU" w:eastAsia="en-AU"/>
              </w:rPr>
            </w:pPr>
            <w:r w:rsidRPr="009E51F8">
              <w:rPr>
                <w:rFonts w:asciiTheme="minorHAnsi" w:eastAsia="Times New Roman" w:hAnsiTheme="minorHAnsi" w:cstheme="minorHAnsi"/>
                <w:color w:val="000000"/>
                <w:sz w:val="24"/>
                <w:szCs w:val="24"/>
                <w:lang w:val="en-AU" w:eastAsia="en-AU"/>
              </w:rPr>
              <w:t>A Major – A C# E</w:t>
            </w:r>
          </w:p>
        </w:tc>
      </w:tr>
      <w:tr w:rsidR="00454156" w14:paraId="6C0E64E6" w14:textId="77777777" w:rsidTr="00454156">
        <w:tc>
          <w:tcPr>
            <w:tcW w:w="4531" w:type="dxa"/>
          </w:tcPr>
          <w:p w14:paraId="0A25DB7C" w14:textId="77777777" w:rsidR="00454156" w:rsidRDefault="00454156" w:rsidP="00454156">
            <w:pPr>
              <w:spacing w:before="0"/>
              <w:rPr>
                <w:rFonts w:ascii="Times New Roman" w:eastAsia="Times New Roman" w:hAnsi="Times New Roman" w:cs="Times New Roman"/>
                <w:color w:val="000000"/>
                <w:sz w:val="24"/>
                <w:szCs w:val="24"/>
                <w:lang w:val="en-AU" w:eastAsia="en-AU"/>
              </w:rPr>
            </w:pPr>
            <w:r w:rsidRPr="009E51F8">
              <w:rPr>
                <w:rFonts w:ascii="Times New Roman" w:eastAsia="Times New Roman" w:hAnsi="Times New Roman" w:cs="Times New Roman"/>
                <w:noProof/>
                <w:color w:val="000000"/>
                <w:sz w:val="24"/>
                <w:szCs w:val="24"/>
                <w:lang w:val="en-AU" w:eastAsia="en-AU"/>
              </w:rPr>
              <w:drawing>
                <wp:inline distT="0" distB="0" distL="0" distR="0" wp14:anchorId="04F7F748" wp14:editId="37D631AA">
                  <wp:extent cx="3238227" cy="1057275"/>
                  <wp:effectExtent l="0" t="0" r="635" b="0"/>
                  <wp:docPr id="8" name="Picture 8" descr="C:\Users\kwaterson\Desktop\piano_chords\A_Major\d_major_2nd_inver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waterson\Desktop\piano_chords\A_Major\d_major_2nd_inversi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6766" cy="1079653"/>
                          </a:xfrm>
                          <a:prstGeom prst="rect">
                            <a:avLst/>
                          </a:prstGeom>
                          <a:noFill/>
                          <a:ln>
                            <a:noFill/>
                          </a:ln>
                        </pic:spPr>
                      </pic:pic>
                    </a:graphicData>
                  </a:graphic>
                </wp:inline>
              </w:drawing>
            </w:r>
          </w:p>
        </w:tc>
        <w:tc>
          <w:tcPr>
            <w:tcW w:w="4819" w:type="dxa"/>
          </w:tcPr>
          <w:p w14:paraId="6961E801" w14:textId="77777777" w:rsidR="00454156" w:rsidRPr="009E51F8" w:rsidRDefault="00454156" w:rsidP="00454156">
            <w:pPr>
              <w:spacing w:before="0"/>
              <w:rPr>
                <w:rFonts w:asciiTheme="minorHAnsi" w:eastAsia="Times New Roman" w:hAnsiTheme="minorHAnsi" w:cstheme="minorHAnsi"/>
                <w:color w:val="000000"/>
                <w:sz w:val="24"/>
                <w:szCs w:val="24"/>
                <w:lang w:val="en-AU" w:eastAsia="en-AU"/>
              </w:rPr>
            </w:pPr>
            <w:r w:rsidRPr="009E51F8">
              <w:rPr>
                <w:rFonts w:asciiTheme="minorHAnsi" w:eastAsia="Times New Roman" w:hAnsiTheme="minorHAnsi" w:cstheme="minorHAnsi"/>
                <w:color w:val="000000"/>
                <w:sz w:val="24"/>
                <w:szCs w:val="24"/>
                <w:lang w:val="en-AU" w:eastAsia="en-AU"/>
              </w:rPr>
              <w:t xml:space="preserve">D Major </w:t>
            </w:r>
            <w:r w:rsidRPr="007D5C85">
              <w:rPr>
                <w:rFonts w:asciiTheme="minorHAnsi" w:eastAsia="Times New Roman" w:hAnsiTheme="minorHAnsi" w:cstheme="minorHAnsi"/>
                <w:i/>
                <w:color w:val="000000"/>
                <w:sz w:val="24"/>
                <w:szCs w:val="24"/>
                <w:lang w:val="en-AU" w:eastAsia="en-AU"/>
              </w:rPr>
              <w:t>2</w:t>
            </w:r>
            <w:r w:rsidRPr="007D5C85">
              <w:rPr>
                <w:rFonts w:asciiTheme="minorHAnsi" w:eastAsia="Times New Roman" w:hAnsiTheme="minorHAnsi" w:cstheme="minorHAnsi"/>
                <w:i/>
                <w:color w:val="000000"/>
                <w:sz w:val="24"/>
                <w:szCs w:val="24"/>
                <w:vertAlign w:val="superscript"/>
                <w:lang w:val="en-AU" w:eastAsia="en-AU"/>
              </w:rPr>
              <w:t>nd</w:t>
            </w:r>
            <w:r w:rsidRPr="007D5C85">
              <w:rPr>
                <w:rFonts w:asciiTheme="minorHAnsi" w:eastAsia="Times New Roman" w:hAnsiTheme="minorHAnsi" w:cstheme="minorHAnsi"/>
                <w:i/>
                <w:color w:val="000000"/>
                <w:sz w:val="24"/>
                <w:szCs w:val="24"/>
                <w:lang w:val="en-AU" w:eastAsia="en-AU"/>
              </w:rPr>
              <w:t xml:space="preserve"> Inversion</w:t>
            </w:r>
            <w:r w:rsidRPr="009E51F8">
              <w:rPr>
                <w:rFonts w:asciiTheme="minorHAnsi" w:eastAsia="Times New Roman" w:hAnsiTheme="minorHAnsi" w:cstheme="minorHAnsi"/>
                <w:color w:val="000000"/>
                <w:sz w:val="24"/>
                <w:szCs w:val="24"/>
                <w:lang w:val="en-AU" w:eastAsia="en-AU"/>
              </w:rPr>
              <w:t xml:space="preserve"> – A D F#</w:t>
            </w:r>
          </w:p>
        </w:tc>
      </w:tr>
      <w:tr w:rsidR="00454156" w14:paraId="7CE82238" w14:textId="77777777" w:rsidTr="00454156">
        <w:tc>
          <w:tcPr>
            <w:tcW w:w="4531" w:type="dxa"/>
          </w:tcPr>
          <w:p w14:paraId="7F41B307" w14:textId="77777777" w:rsidR="00454156" w:rsidRDefault="00454156" w:rsidP="00454156">
            <w:pPr>
              <w:spacing w:before="0"/>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noProof/>
                <w:color w:val="000000"/>
                <w:sz w:val="24"/>
                <w:szCs w:val="24"/>
                <w:lang w:val="en-AU" w:eastAsia="en-AU"/>
              </w:rPr>
              <w:drawing>
                <wp:inline distT="0" distB="0" distL="0" distR="0" wp14:anchorId="2F3C1C8D" wp14:editId="3020263D">
                  <wp:extent cx="3225455" cy="1057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_sharp_minor_1st_inversion.png"/>
                          <pic:cNvPicPr/>
                        </pic:nvPicPr>
                        <pic:blipFill>
                          <a:blip r:embed="rId10">
                            <a:extLst>
                              <a:ext uri="{28A0092B-C50C-407E-A947-70E740481C1C}">
                                <a14:useLocalDpi xmlns:a14="http://schemas.microsoft.com/office/drawing/2010/main" val="0"/>
                              </a:ext>
                            </a:extLst>
                          </a:blip>
                          <a:stretch>
                            <a:fillRect/>
                          </a:stretch>
                        </pic:blipFill>
                        <pic:spPr>
                          <a:xfrm>
                            <a:off x="0" y="0"/>
                            <a:ext cx="3261106" cy="1068961"/>
                          </a:xfrm>
                          <a:prstGeom prst="rect">
                            <a:avLst/>
                          </a:prstGeom>
                        </pic:spPr>
                      </pic:pic>
                    </a:graphicData>
                  </a:graphic>
                </wp:inline>
              </w:drawing>
            </w:r>
          </w:p>
        </w:tc>
        <w:tc>
          <w:tcPr>
            <w:tcW w:w="4819" w:type="dxa"/>
          </w:tcPr>
          <w:p w14:paraId="167E0DE7" w14:textId="77777777" w:rsidR="00454156" w:rsidRPr="009E51F8" w:rsidRDefault="00454156" w:rsidP="00454156">
            <w:pPr>
              <w:spacing w:before="0"/>
              <w:rPr>
                <w:rFonts w:asciiTheme="minorHAnsi" w:eastAsia="Times New Roman" w:hAnsiTheme="minorHAnsi" w:cstheme="minorHAnsi"/>
                <w:color w:val="000000"/>
                <w:sz w:val="24"/>
                <w:szCs w:val="24"/>
                <w:lang w:val="en-AU" w:eastAsia="en-AU"/>
              </w:rPr>
            </w:pPr>
            <w:r w:rsidRPr="009E51F8">
              <w:rPr>
                <w:rFonts w:asciiTheme="minorHAnsi" w:eastAsia="Times New Roman" w:hAnsiTheme="minorHAnsi" w:cstheme="minorHAnsi"/>
                <w:color w:val="000000"/>
                <w:sz w:val="24"/>
                <w:szCs w:val="24"/>
                <w:lang w:val="en-AU" w:eastAsia="en-AU"/>
              </w:rPr>
              <w:t xml:space="preserve">F# Minor </w:t>
            </w:r>
            <w:r w:rsidRPr="007D5C85">
              <w:rPr>
                <w:rFonts w:asciiTheme="minorHAnsi" w:eastAsia="Times New Roman" w:hAnsiTheme="minorHAnsi" w:cstheme="minorHAnsi"/>
                <w:i/>
                <w:color w:val="000000"/>
                <w:sz w:val="24"/>
                <w:szCs w:val="24"/>
                <w:lang w:val="en-AU" w:eastAsia="en-AU"/>
              </w:rPr>
              <w:t>1</w:t>
            </w:r>
            <w:r w:rsidRPr="007D5C85">
              <w:rPr>
                <w:rFonts w:asciiTheme="minorHAnsi" w:eastAsia="Times New Roman" w:hAnsiTheme="minorHAnsi" w:cstheme="minorHAnsi"/>
                <w:i/>
                <w:color w:val="000000"/>
                <w:sz w:val="24"/>
                <w:szCs w:val="24"/>
                <w:vertAlign w:val="superscript"/>
                <w:lang w:val="en-AU" w:eastAsia="en-AU"/>
              </w:rPr>
              <w:t>st</w:t>
            </w:r>
            <w:r w:rsidRPr="007D5C85">
              <w:rPr>
                <w:rFonts w:asciiTheme="minorHAnsi" w:eastAsia="Times New Roman" w:hAnsiTheme="minorHAnsi" w:cstheme="minorHAnsi"/>
                <w:i/>
                <w:color w:val="000000"/>
                <w:sz w:val="24"/>
                <w:szCs w:val="24"/>
                <w:lang w:val="en-AU" w:eastAsia="en-AU"/>
              </w:rPr>
              <w:t xml:space="preserve"> Inversion</w:t>
            </w:r>
            <w:r w:rsidRPr="009E51F8">
              <w:rPr>
                <w:rFonts w:asciiTheme="minorHAnsi" w:eastAsia="Times New Roman" w:hAnsiTheme="minorHAnsi" w:cstheme="minorHAnsi"/>
                <w:color w:val="000000"/>
                <w:sz w:val="24"/>
                <w:szCs w:val="24"/>
                <w:lang w:val="en-AU" w:eastAsia="en-AU"/>
              </w:rPr>
              <w:t xml:space="preserve"> – A C# F#</w:t>
            </w:r>
          </w:p>
        </w:tc>
      </w:tr>
      <w:tr w:rsidR="00454156" w14:paraId="74DEF820" w14:textId="77777777" w:rsidTr="00454156">
        <w:tc>
          <w:tcPr>
            <w:tcW w:w="4531" w:type="dxa"/>
          </w:tcPr>
          <w:p w14:paraId="7075AD3C" w14:textId="77777777" w:rsidR="00454156" w:rsidRDefault="00454156" w:rsidP="00454156">
            <w:pPr>
              <w:spacing w:before="0"/>
              <w:rPr>
                <w:rFonts w:ascii="Times New Roman" w:eastAsia="Times New Roman" w:hAnsi="Times New Roman" w:cs="Times New Roman"/>
                <w:color w:val="000000"/>
                <w:sz w:val="24"/>
                <w:szCs w:val="24"/>
                <w:lang w:val="en-AU" w:eastAsia="en-AU"/>
              </w:rPr>
            </w:pPr>
            <w:r w:rsidRPr="00BD0F85">
              <w:rPr>
                <w:rFonts w:ascii="Times New Roman" w:eastAsia="Times New Roman" w:hAnsi="Times New Roman" w:cs="Times New Roman"/>
                <w:noProof/>
                <w:color w:val="000000"/>
                <w:sz w:val="24"/>
                <w:szCs w:val="24"/>
                <w:lang w:val="en-AU" w:eastAsia="en-AU"/>
              </w:rPr>
              <w:drawing>
                <wp:inline distT="0" distB="0" distL="0" distR="0" wp14:anchorId="5C67C3E8" wp14:editId="13D37BA4">
                  <wp:extent cx="3252580" cy="1066800"/>
                  <wp:effectExtent l="0" t="0" r="5080" b="0"/>
                  <wp:docPr id="7" name="Picture 7" descr="C:\Users\kwaterson\Desktop\piano_chords\A_Major\e_2nd_inver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waterson\Desktop\piano_chords\A_Major\e_2nd_inversio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4760" cy="1074075"/>
                          </a:xfrm>
                          <a:prstGeom prst="rect">
                            <a:avLst/>
                          </a:prstGeom>
                          <a:noFill/>
                          <a:ln>
                            <a:noFill/>
                          </a:ln>
                        </pic:spPr>
                      </pic:pic>
                    </a:graphicData>
                  </a:graphic>
                </wp:inline>
              </w:drawing>
            </w:r>
          </w:p>
        </w:tc>
        <w:tc>
          <w:tcPr>
            <w:tcW w:w="4819" w:type="dxa"/>
          </w:tcPr>
          <w:p w14:paraId="6D83D067" w14:textId="77777777" w:rsidR="00454156" w:rsidRPr="009E51F8" w:rsidRDefault="00454156" w:rsidP="00454156">
            <w:pPr>
              <w:spacing w:before="0"/>
              <w:rPr>
                <w:rFonts w:asciiTheme="minorHAnsi" w:eastAsia="Times New Roman" w:hAnsiTheme="minorHAnsi" w:cstheme="minorHAnsi"/>
                <w:color w:val="000000"/>
                <w:sz w:val="24"/>
                <w:szCs w:val="24"/>
                <w:lang w:val="en-AU" w:eastAsia="en-AU"/>
              </w:rPr>
            </w:pPr>
            <w:r w:rsidRPr="009E51F8">
              <w:rPr>
                <w:rFonts w:asciiTheme="minorHAnsi" w:eastAsia="Times New Roman" w:hAnsiTheme="minorHAnsi" w:cstheme="minorHAnsi"/>
                <w:color w:val="000000"/>
                <w:sz w:val="24"/>
                <w:szCs w:val="24"/>
                <w:lang w:val="en-AU" w:eastAsia="en-AU"/>
              </w:rPr>
              <w:t xml:space="preserve">E Major </w:t>
            </w:r>
            <w:r w:rsidRPr="007D5C85">
              <w:rPr>
                <w:rFonts w:asciiTheme="minorHAnsi" w:eastAsia="Times New Roman" w:hAnsiTheme="minorHAnsi" w:cstheme="minorHAnsi"/>
                <w:i/>
                <w:color w:val="000000"/>
                <w:sz w:val="24"/>
                <w:szCs w:val="24"/>
                <w:lang w:val="en-AU" w:eastAsia="en-AU"/>
              </w:rPr>
              <w:t>2</w:t>
            </w:r>
            <w:r w:rsidRPr="007D5C85">
              <w:rPr>
                <w:rFonts w:asciiTheme="minorHAnsi" w:eastAsia="Times New Roman" w:hAnsiTheme="minorHAnsi" w:cstheme="minorHAnsi"/>
                <w:i/>
                <w:color w:val="000000"/>
                <w:sz w:val="24"/>
                <w:szCs w:val="24"/>
                <w:vertAlign w:val="superscript"/>
                <w:lang w:val="en-AU" w:eastAsia="en-AU"/>
              </w:rPr>
              <w:t>nd</w:t>
            </w:r>
            <w:r w:rsidRPr="007D5C85">
              <w:rPr>
                <w:rFonts w:asciiTheme="minorHAnsi" w:eastAsia="Times New Roman" w:hAnsiTheme="minorHAnsi" w:cstheme="minorHAnsi"/>
                <w:i/>
                <w:color w:val="000000"/>
                <w:sz w:val="24"/>
                <w:szCs w:val="24"/>
                <w:lang w:val="en-AU" w:eastAsia="en-AU"/>
              </w:rPr>
              <w:t xml:space="preserve"> Variation</w:t>
            </w:r>
            <w:r w:rsidRPr="009E51F8">
              <w:rPr>
                <w:rFonts w:asciiTheme="minorHAnsi" w:eastAsia="Times New Roman" w:hAnsiTheme="minorHAnsi" w:cstheme="minorHAnsi"/>
                <w:color w:val="000000"/>
                <w:sz w:val="24"/>
                <w:szCs w:val="24"/>
                <w:lang w:val="en-AU" w:eastAsia="en-AU"/>
              </w:rPr>
              <w:t xml:space="preserve"> – B E G# (optional G#)</w:t>
            </w:r>
          </w:p>
        </w:tc>
      </w:tr>
    </w:tbl>
    <w:p w14:paraId="28E1D571" w14:textId="77777777" w:rsidR="00454156" w:rsidRDefault="00454156" w:rsidP="009E196C"/>
    <w:p w14:paraId="7AC62697" w14:textId="77777777" w:rsidR="00454156" w:rsidRDefault="00454156" w:rsidP="009E196C"/>
    <w:p w14:paraId="1EC36731" w14:textId="77777777" w:rsidR="00454156" w:rsidRDefault="00454156" w:rsidP="009E196C"/>
    <w:p w14:paraId="495A91DA" w14:textId="77777777" w:rsidR="00454156" w:rsidRDefault="00454156" w:rsidP="009E196C"/>
    <w:p w14:paraId="329A23E0" w14:textId="77777777" w:rsidR="00454156" w:rsidRDefault="00454156" w:rsidP="009E196C"/>
    <w:p w14:paraId="5E5F0D62" w14:textId="77777777" w:rsidR="00454156" w:rsidRDefault="00454156" w:rsidP="009E196C"/>
    <w:p w14:paraId="7F914D9A" w14:textId="77777777" w:rsidR="00E45D98" w:rsidRPr="009E196C" w:rsidRDefault="00E45D98" w:rsidP="009E196C"/>
    <w:p w14:paraId="045B0775" w14:textId="77777777" w:rsidR="005C6D45" w:rsidRDefault="00E45D98">
      <w:pPr>
        <w:pStyle w:val="Heading1"/>
      </w:pPr>
      <w:bookmarkStart w:id="11" w:name="_Toc175663090"/>
      <w:bookmarkEnd w:id="7"/>
      <w:r>
        <w:lastRenderedPageBreak/>
        <w:t>Achyutam Keshavam Krishna Damodaram</w:t>
      </w:r>
      <w:bookmarkEnd w:id="11"/>
    </w:p>
    <w:p w14:paraId="3339C662" w14:textId="77777777" w:rsidR="00E45D98" w:rsidRPr="00E45D98" w:rsidRDefault="00E45D98" w:rsidP="00E45D98">
      <w:r>
        <w:t>Achyutam K</w:t>
      </w:r>
      <w:r w:rsidRPr="00E45D98">
        <w:t>eshavam</w:t>
      </w:r>
      <w:r>
        <w:t xml:space="preserve"> Krishna D</w:t>
      </w:r>
      <w:r w:rsidRPr="00E45D98">
        <w:t>amodaram</w:t>
      </w:r>
    </w:p>
    <w:p w14:paraId="4A7C5DE4" w14:textId="77777777" w:rsidR="00E45D98" w:rsidRDefault="00E45D98" w:rsidP="00E45D98">
      <w:r w:rsidRPr="00E45D98">
        <w:t>R</w:t>
      </w:r>
      <w:r>
        <w:t>aama Narayanam Jaanaki V</w:t>
      </w:r>
      <w:r w:rsidRPr="00E45D98">
        <w:t>allabham</w:t>
      </w:r>
    </w:p>
    <w:p w14:paraId="202AC7D3" w14:textId="77777777" w:rsidR="00E45D98" w:rsidRDefault="00E45D98" w:rsidP="00EB1FA4">
      <w:pPr>
        <w:pStyle w:val="Heading2"/>
      </w:pPr>
      <w:bookmarkStart w:id="12" w:name="_Toc175663091"/>
      <w:r>
        <w:t>Translation</w:t>
      </w:r>
      <w:bookmarkEnd w:id="12"/>
    </w:p>
    <w:p w14:paraId="2440B4E2" w14:textId="77777777" w:rsidR="00EB1FA4" w:rsidRPr="00EB1FA4" w:rsidRDefault="00EB1FA4" w:rsidP="00BE4ACE">
      <w:pPr>
        <w:pStyle w:val="ListParagraph"/>
        <w:numPr>
          <w:ilvl w:val="0"/>
          <w:numId w:val="14"/>
        </w:numPr>
      </w:pPr>
      <w:r w:rsidRPr="00EB1FA4">
        <w:rPr>
          <w:b/>
        </w:rPr>
        <w:t>Achyutam</w:t>
      </w:r>
      <w:r w:rsidRPr="00EB1FA4">
        <w:t xml:space="preserve"> - Krishna(infallible), not born of mothers womb, never born but always exists </w:t>
      </w:r>
    </w:p>
    <w:p w14:paraId="616803A9" w14:textId="77777777" w:rsidR="00EB1FA4" w:rsidRPr="00EB1FA4" w:rsidRDefault="00EB1FA4" w:rsidP="00BE4ACE">
      <w:pPr>
        <w:pStyle w:val="ListParagraph"/>
        <w:numPr>
          <w:ilvl w:val="0"/>
          <w:numId w:val="14"/>
        </w:numPr>
      </w:pPr>
      <w:r w:rsidRPr="00EB1FA4">
        <w:rPr>
          <w:b/>
        </w:rPr>
        <w:t>Keshavam</w:t>
      </w:r>
      <w:r w:rsidRPr="00EB1FA4">
        <w:t xml:space="preserve"> - Krishna, who killed the demon Keshi</w:t>
      </w:r>
    </w:p>
    <w:p w14:paraId="6E61681F" w14:textId="77777777" w:rsidR="00EB1FA4" w:rsidRPr="00EB1FA4" w:rsidRDefault="00EB1FA4" w:rsidP="00BE4ACE">
      <w:pPr>
        <w:pStyle w:val="ListParagraph"/>
        <w:numPr>
          <w:ilvl w:val="0"/>
          <w:numId w:val="14"/>
        </w:numPr>
      </w:pPr>
      <w:r w:rsidRPr="00EB1FA4">
        <w:rPr>
          <w:b/>
        </w:rPr>
        <w:t>Krishna</w:t>
      </w:r>
      <w:r w:rsidRPr="00EB1FA4">
        <w:t xml:space="preserve"> - Lord, whose complextion is dark</w:t>
      </w:r>
    </w:p>
    <w:p w14:paraId="29E46586" w14:textId="77777777" w:rsidR="00EB1FA4" w:rsidRPr="00EB1FA4" w:rsidRDefault="00EB1FA4" w:rsidP="00BE4ACE">
      <w:pPr>
        <w:pStyle w:val="ListParagraph"/>
        <w:numPr>
          <w:ilvl w:val="0"/>
          <w:numId w:val="14"/>
        </w:numPr>
      </w:pPr>
      <w:r w:rsidRPr="00EB1FA4">
        <w:rPr>
          <w:b/>
        </w:rPr>
        <w:t>Damodaram</w:t>
      </w:r>
      <w:r w:rsidRPr="00EB1FA4">
        <w:t xml:space="preserve"> - Krishna, who was tied by Yashoda in the Stomach </w:t>
      </w:r>
    </w:p>
    <w:p w14:paraId="3A178DB0" w14:textId="77777777" w:rsidR="00EB1FA4" w:rsidRPr="00EB1FA4" w:rsidRDefault="00EB1FA4" w:rsidP="00BE4ACE">
      <w:pPr>
        <w:pStyle w:val="ListParagraph"/>
        <w:numPr>
          <w:ilvl w:val="0"/>
          <w:numId w:val="14"/>
        </w:numPr>
      </w:pPr>
      <w:r w:rsidRPr="00EB1FA4">
        <w:rPr>
          <w:b/>
        </w:rPr>
        <w:t>Raama</w:t>
      </w:r>
      <w:r w:rsidRPr="00EB1FA4">
        <w:t xml:space="preserve"> - Krishna, who is of delighful form</w:t>
      </w:r>
    </w:p>
    <w:p w14:paraId="34A361C5" w14:textId="77777777" w:rsidR="00EB1FA4" w:rsidRPr="00EB1FA4" w:rsidRDefault="00EB1FA4" w:rsidP="00BE4ACE">
      <w:pPr>
        <w:pStyle w:val="ListParagraph"/>
        <w:numPr>
          <w:ilvl w:val="0"/>
          <w:numId w:val="14"/>
        </w:numPr>
      </w:pPr>
      <w:r w:rsidRPr="00EB1FA4">
        <w:rPr>
          <w:b/>
        </w:rPr>
        <w:t>Narayanam</w:t>
      </w:r>
      <w:r w:rsidRPr="00EB1FA4">
        <w:t xml:space="preserve"> - Krishna, is who the Supreme Personality of Godhead</w:t>
      </w:r>
    </w:p>
    <w:p w14:paraId="7AEA8B52" w14:textId="77777777" w:rsidR="00EB1FA4" w:rsidRPr="00EB1FA4" w:rsidRDefault="00EB1FA4" w:rsidP="00BE4ACE">
      <w:pPr>
        <w:pStyle w:val="ListParagraph"/>
        <w:numPr>
          <w:ilvl w:val="0"/>
          <w:numId w:val="14"/>
        </w:numPr>
      </w:pPr>
      <w:r w:rsidRPr="00EB1FA4">
        <w:rPr>
          <w:b/>
        </w:rPr>
        <w:t>Jaanaki</w:t>
      </w:r>
      <w:r w:rsidRPr="00EB1FA4">
        <w:t xml:space="preserve"> - Name for Sita, daughter of King Janaka</w:t>
      </w:r>
    </w:p>
    <w:p w14:paraId="12EFB0F1" w14:textId="77777777" w:rsidR="00EB1FA4" w:rsidRPr="00EB1FA4" w:rsidRDefault="00EB1FA4" w:rsidP="00BE4ACE">
      <w:pPr>
        <w:pStyle w:val="ListParagraph"/>
        <w:numPr>
          <w:ilvl w:val="0"/>
          <w:numId w:val="14"/>
        </w:numPr>
      </w:pPr>
      <w:r w:rsidRPr="00EB1FA4">
        <w:rPr>
          <w:b/>
        </w:rPr>
        <w:t>Vallabham</w:t>
      </w:r>
      <w:r w:rsidRPr="00EB1FA4">
        <w:t xml:space="preserve"> - Husband/Beloved of (Jaanaki)</w:t>
      </w:r>
    </w:p>
    <w:p w14:paraId="1063D39D" w14:textId="77777777" w:rsidR="00EB1FA4" w:rsidRDefault="00EB1FA4" w:rsidP="00E45D98"/>
    <w:p w14:paraId="60B9DB24" w14:textId="77777777" w:rsidR="00EB1FA4" w:rsidRDefault="00EB1FA4" w:rsidP="00EB1FA4">
      <w:pPr>
        <w:pStyle w:val="Heading2"/>
      </w:pPr>
      <w:bookmarkStart w:id="13" w:name="_Toc175663092"/>
      <w:r>
        <w:t>Full Lyrics</w:t>
      </w:r>
      <w:bookmarkEnd w:id="13"/>
    </w:p>
    <w:p w14:paraId="5518DB41" w14:textId="77777777" w:rsidR="00EB1FA4" w:rsidRDefault="00EB1FA4" w:rsidP="00EB1FA4">
      <w:r>
        <w:t>Achyutam Keshavam Krishna Damodaram, Rama Naraynam Janaki Vallabham</w:t>
      </w:r>
    </w:p>
    <w:p w14:paraId="35A02B06" w14:textId="77777777" w:rsidR="00EB1FA4" w:rsidRDefault="00EB1FA4" w:rsidP="00EB1FA4">
      <w:r>
        <w:t>Kaun Kehta Hai Bhagvan Sote Nahi, Maa Yashoda Ke Jaise Sulate Nahin</w:t>
      </w:r>
    </w:p>
    <w:p w14:paraId="5C9F59EC" w14:textId="77777777" w:rsidR="00EB1FA4" w:rsidRDefault="00EB1FA4" w:rsidP="00EB1FA4">
      <w:r w:rsidRPr="005C1DAF">
        <w:rPr>
          <w:i/>
        </w:rPr>
        <w:t>Who says God doesn't sleep? Perhaps you don't put him to sleep the way Mother Yashoda did</w:t>
      </w:r>
      <w:r>
        <w:t>.</w:t>
      </w:r>
    </w:p>
    <w:p w14:paraId="68499D48" w14:textId="77777777" w:rsidR="00EB1FA4" w:rsidRDefault="00EB1FA4" w:rsidP="00EB1FA4">
      <w:r>
        <w:t>Achyutam Keshavam Krishna Damodaram, Rama Naraynam Janaki Vallabham</w:t>
      </w:r>
    </w:p>
    <w:p w14:paraId="6B23B83B" w14:textId="77777777" w:rsidR="00EB1FA4" w:rsidRDefault="00EB1FA4" w:rsidP="00EB1FA4">
      <w:r>
        <w:t>Kaun Kehta Hai Bhagvan Nachthe Nahi, Gopiyo Ki Tarah Tum Nachathae Nahi</w:t>
      </w:r>
    </w:p>
    <w:p w14:paraId="545FB0E9" w14:textId="77777777" w:rsidR="00EB1FA4" w:rsidRPr="005C1DAF" w:rsidRDefault="00EB1FA4" w:rsidP="00EB1FA4">
      <w:pPr>
        <w:rPr>
          <w:i/>
        </w:rPr>
      </w:pPr>
      <w:r w:rsidRPr="005C1DAF">
        <w:rPr>
          <w:i/>
        </w:rPr>
        <w:t>Who says God won't dance with you? You don't danc</w:t>
      </w:r>
      <w:r>
        <w:rPr>
          <w:i/>
        </w:rPr>
        <w:t>e with him the way the gopis do</w:t>
      </w:r>
    </w:p>
    <w:p w14:paraId="7612AFAF" w14:textId="77777777" w:rsidR="00EB1FA4" w:rsidRDefault="00EB1FA4" w:rsidP="00EB1FA4">
      <w:r>
        <w:t>Achyutam Keshavam Krishna Damodaram, Rama Naraynam Janaki Vallabham,</w:t>
      </w:r>
    </w:p>
    <w:p w14:paraId="45EAD2FF" w14:textId="77777777" w:rsidR="00EB1FA4" w:rsidRDefault="00EB1FA4" w:rsidP="00EB1FA4">
      <w:r>
        <w:t>Naam Japate Chalo Kaam Karte Chalo, Har Samay Krishna Ka Dhyaan Karte Chalo</w:t>
      </w:r>
    </w:p>
    <w:p w14:paraId="5CAD5561" w14:textId="77777777" w:rsidR="00EB1FA4" w:rsidRPr="005C1DAF" w:rsidRDefault="00EB1FA4" w:rsidP="00EB1FA4">
      <w:pPr>
        <w:rPr>
          <w:i/>
        </w:rPr>
      </w:pPr>
      <w:r w:rsidRPr="005C1DAF">
        <w:rPr>
          <w:i/>
        </w:rPr>
        <w:t>Keep taking his name as you do your work, Remember Krishna &amp; keep him in your mind always</w:t>
      </w:r>
    </w:p>
    <w:p w14:paraId="00B154CA" w14:textId="77777777" w:rsidR="00EB1FA4" w:rsidRDefault="00EB1FA4" w:rsidP="00EB1FA4">
      <w:r>
        <w:t>Achyutam Keshavam Krishna Damodaram, Rama Naraynam Janaki Vallabham,</w:t>
      </w:r>
    </w:p>
    <w:p w14:paraId="2E0E8819" w14:textId="77777777" w:rsidR="00EB1FA4" w:rsidRDefault="00EB1FA4" w:rsidP="00EB1FA4">
      <w:r>
        <w:t>Yaad Aayegi Unko Kabhi Na Kabhi, Krishan Darshan To Denge Kabhi Na Kabhi</w:t>
      </w:r>
    </w:p>
    <w:p w14:paraId="7E880231" w14:textId="77777777" w:rsidR="00EB1FA4" w:rsidRDefault="00EB1FA4" w:rsidP="00EB1FA4">
      <w:pPr>
        <w:rPr>
          <w:i/>
        </w:rPr>
      </w:pPr>
      <w:r w:rsidRPr="005C1DAF">
        <w:rPr>
          <w:i/>
        </w:rPr>
        <w:t>He will be there when you need him Krishna will visit you one day</w:t>
      </w:r>
    </w:p>
    <w:p w14:paraId="42C918B6" w14:textId="77777777" w:rsidR="00EB1FA4" w:rsidRDefault="00EB1FA4" w:rsidP="00E45D98">
      <w:r>
        <w:t>Achyutam Keshavam Krishna Damodaram, Rama Naraynam Janaki Vallabham</w:t>
      </w:r>
    </w:p>
    <w:p w14:paraId="37C5C693" w14:textId="77777777" w:rsidR="005C6D45" w:rsidRDefault="00EB1FA4">
      <w:pPr>
        <w:pStyle w:val="Heading1"/>
      </w:pPr>
      <w:bookmarkStart w:id="14" w:name="_Toc175663093"/>
      <w:r>
        <w:lastRenderedPageBreak/>
        <w:t>Adharam Madhuram</w:t>
      </w:r>
      <w:bookmarkEnd w:id="14"/>
    </w:p>
    <w:p w14:paraId="395FC1AE" w14:textId="77777777" w:rsidR="00EB1FA4" w:rsidRPr="001C55BD" w:rsidRDefault="00EB1FA4" w:rsidP="00EB1FA4">
      <w:pPr>
        <w:shd w:val="clear" w:color="auto" w:fill="FFFFFF"/>
        <w:spacing w:before="100" w:beforeAutospacing="1" w:after="100" w:afterAutospacing="1" w:line="240" w:lineRule="auto"/>
        <w:rPr>
          <w:rFonts w:ascii="Segoe UI" w:eastAsia="Times New Roman" w:hAnsi="Segoe UI" w:cs="Segoe UI"/>
          <w:color w:val="4A4A4A"/>
          <w:sz w:val="27"/>
          <w:szCs w:val="27"/>
          <w:lang w:val="en-AU" w:eastAsia="en-AU"/>
        </w:rPr>
      </w:pPr>
      <w:r w:rsidRPr="001C55BD">
        <w:rPr>
          <w:rFonts w:ascii="Segoe UI" w:eastAsia="Times New Roman" w:hAnsi="Segoe UI" w:cs="Segoe UI"/>
          <w:color w:val="4A4A4A"/>
          <w:sz w:val="27"/>
          <w:szCs w:val="27"/>
          <w:lang w:val="en-AU" w:eastAsia="en-AU"/>
        </w:rPr>
        <w:t>Adharam Madhuram Vadanam Madhuram Nay</w:t>
      </w:r>
      <w:r>
        <w:rPr>
          <w:rFonts w:ascii="Segoe UI" w:eastAsia="Times New Roman" w:hAnsi="Segoe UI" w:cs="Segoe UI"/>
          <w:color w:val="4A4A4A"/>
          <w:sz w:val="27"/>
          <w:szCs w:val="27"/>
          <w:lang w:val="en-AU" w:eastAsia="en-AU"/>
        </w:rPr>
        <w:t>anam Madhuram Hasitam Madhuram</w:t>
      </w:r>
      <w:r w:rsidRPr="001C55BD">
        <w:rPr>
          <w:rFonts w:ascii="Segoe UI" w:eastAsia="Times New Roman" w:hAnsi="Segoe UI" w:cs="Segoe UI"/>
          <w:color w:val="4A4A4A"/>
          <w:sz w:val="27"/>
          <w:szCs w:val="27"/>
          <w:lang w:val="en-AU" w:eastAsia="en-AU"/>
        </w:rPr>
        <w:br/>
        <w:t>Hrdayam Madhuram Gamanam Madhuram Madhura-</w:t>
      </w:r>
      <w:r>
        <w:rPr>
          <w:rFonts w:ascii="Segoe UI" w:eastAsia="Times New Roman" w:hAnsi="Segoe UI" w:cs="Segoe UI"/>
          <w:color w:val="4A4A4A"/>
          <w:sz w:val="27"/>
          <w:szCs w:val="27"/>
          <w:lang w:val="en-AU" w:eastAsia="en-AU"/>
        </w:rPr>
        <w:t>Adhipater-Akhilam Madhuram</w:t>
      </w:r>
    </w:p>
    <w:p w14:paraId="2996069B" w14:textId="77777777" w:rsidR="00EB1FA4" w:rsidRPr="001C55BD" w:rsidRDefault="00EB1FA4" w:rsidP="00EB1FA4">
      <w:pPr>
        <w:shd w:val="clear" w:color="auto" w:fill="FFFFFF"/>
        <w:spacing w:before="100" w:beforeAutospacing="1" w:after="100" w:afterAutospacing="1" w:line="240" w:lineRule="auto"/>
        <w:rPr>
          <w:rFonts w:ascii="Segoe UI" w:eastAsia="Times New Roman" w:hAnsi="Segoe UI" w:cs="Segoe UI"/>
          <w:color w:val="4A4A4A"/>
          <w:sz w:val="27"/>
          <w:szCs w:val="27"/>
          <w:lang w:val="en-AU" w:eastAsia="en-AU"/>
        </w:rPr>
      </w:pPr>
      <w:r w:rsidRPr="001C55BD">
        <w:rPr>
          <w:rFonts w:ascii="Segoe UI" w:eastAsia="Times New Roman" w:hAnsi="Segoe UI" w:cs="Segoe UI"/>
          <w:color w:val="4A4A4A"/>
          <w:sz w:val="27"/>
          <w:szCs w:val="27"/>
          <w:lang w:val="en-AU" w:eastAsia="en-AU"/>
        </w:rPr>
        <w:t>Vacanam Madhuram Caritam Madhuram Vas</w:t>
      </w:r>
      <w:r>
        <w:rPr>
          <w:rFonts w:ascii="Segoe UI" w:eastAsia="Times New Roman" w:hAnsi="Segoe UI" w:cs="Segoe UI"/>
          <w:color w:val="4A4A4A"/>
          <w:sz w:val="27"/>
          <w:szCs w:val="27"/>
          <w:lang w:val="en-AU" w:eastAsia="en-AU"/>
        </w:rPr>
        <w:t>anam Madhuram Valitam Madhuram</w:t>
      </w:r>
      <w:r w:rsidRPr="001C55BD">
        <w:rPr>
          <w:rFonts w:ascii="Segoe UI" w:eastAsia="Times New Roman" w:hAnsi="Segoe UI" w:cs="Segoe UI"/>
          <w:color w:val="4A4A4A"/>
          <w:sz w:val="27"/>
          <w:szCs w:val="27"/>
          <w:lang w:val="en-AU" w:eastAsia="en-AU"/>
        </w:rPr>
        <w:br/>
        <w:t>Calitam Madhuram Bhramitam Madhuram Madhura-</w:t>
      </w:r>
      <w:r>
        <w:rPr>
          <w:rFonts w:ascii="Segoe UI" w:eastAsia="Times New Roman" w:hAnsi="Segoe UI" w:cs="Segoe UI"/>
          <w:color w:val="4A4A4A"/>
          <w:sz w:val="27"/>
          <w:szCs w:val="27"/>
          <w:lang w:val="en-AU" w:eastAsia="en-AU"/>
        </w:rPr>
        <w:t>Adhipater-Akhilam Madhuram</w:t>
      </w:r>
    </w:p>
    <w:p w14:paraId="7B882C57" w14:textId="77777777" w:rsidR="00EB1FA4" w:rsidRPr="001C55BD" w:rsidRDefault="00EB1FA4" w:rsidP="00EB1FA4">
      <w:pPr>
        <w:shd w:val="clear" w:color="auto" w:fill="FFFFFF"/>
        <w:spacing w:before="100" w:beforeAutospacing="1" w:after="100" w:afterAutospacing="1" w:line="240" w:lineRule="auto"/>
        <w:rPr>
          <w:rFonts w:ascii="Segoe UI" w:eastAsia="Times New Roman" w:hAnsi="Segoe UI" w:cs="Segoe UI"/>
          <w:color w:val="4A4A4A"/>
          <w:sz w:val="27"/>
          <w:szCs w:val="27"/>
          <w:lang w:val="en-AU" w:eastAsia="en-AU"/>
        </w:rPr>
      </w:pPr>
      <w:r w:rsidRPr="001C55BD">
        <w:rPr>
          <w:rFonts w:ascii="Segoe UI" w:eastAsia="Times New Roman" w:hAnsi="Segoe UI" w:cs="Segoe UI"/>
          <w:color w:val="4A4A4A"/>
          <w:sz w:val="27"/>
          <w:szCs w:val="27"/>
          <w:lang w:val="en-AU" w:eastAsia="en-AU"/>
        </w:rPr>
        <w:t>Vennur-Madhuro Rennur-Madhurah Pa</w:t>
      </w:r>
      <w:r>
        <w:rPr>
          <w:rFonts w:ascii="Segoe UI" w:eastAsia="Times New Roman" w:hAnsi="Segoe UI" w:cs="Segoe UI"/>
          <w:color w:val="4A4A4A"/>
          <w:sz w:val="27"/>
          <w:szCs w:val="27"/>
          <w:lang w:val="en-AU" w:eastAsia="en-AU"/>
        </w:rPr>
        <w:t>annir-Madhurah Paadau Madhurau</w:t>
      </w:r>
      <w:r w:rsidRPr="001C55BD">
        <w:rPr>
          <w:rFonts w:ascii="Segoe UI" w:eastAsia="Times New Roman" w:hAnsi="Segoe UI" w:cs="Segoe UI"/>
          <w:color w:val="4A4A4A"/>
          <w:sz w:val="27"/>
          <w:szCs w:val="27"/>
          <w:lang w:val="en-AU" w:eastAsia="en-AU"/>
        </w:rPr>
        <w:br/>
        <w:t>Nrtyam Madhuram Sakhyam Madhuram Madhura-</w:t>
      </w:r>
      <w:r>
        <w:rPr>
          <w:rFonts w:ascii="Segoe UI" w:eastAsia="Times New Roman" w:hAnsi="Segoe UI" w:cs="Segoe UI"/>
          <w:color w:val="4A4A4A"/>
          <w:sz w:val="27"/>
          <w:szCs w:val="27"/>
          <w:lang w:val="en-AU" w:eastAsia="en-AU"/>
        </w:rPr>
        <w:t>Adhipater-Akhilam Madhuram</w:t>
      </w:r>
    </w:p>
    <w:p w14:paraId="321A031D" w14:textId="77777777" w:rsidR="00EB1FA4" w:rsidRPr="001C55BD" w:rsidRDefault="00EB1FA4" w:rsidP="00EB1FA4">
      <w:pPr>
        <w:shd w:val="clear" w:color="auto" w:fill="FFFFFF"/>
        <w:spacing w:before="100" w:beforeAutospacing="1" w:after="100" w:afterAutospacing="1" w:line="240" w:lineRule="auto"/>
        <w:rPr>
          <w:rFonts w:ascii="Segoe UI" w:eastAsia="Times New Roman" w:hAnsi="Segoe UI" w:cs="Segoe UI"/>
          <w:color w:val="4A4A4A"/>
          <w:sz w:val="27"/>
          <w:szCs w:val="27"/>
          <w:lang w:val="en-AU" w:eastAsia="en-AU"/>
        </w:rPr>
      </w:pPr>
      <w:r w:rsidRPr="001C55BD">
        <w:rPr>
          <w:rFonts w:ascii="Segoe UI" w:eastAsia="Times New Roman" w:hAnsi="Segoe UI" w:cs="Segoe UI"/>
          <w:color w:val="4A4A4A"/>
          <w:sz w:val="27"/>
          <w:szCs w:val="27"/>
          <w:lang w:val="en-AU" w:eastAsia="en-AU"/>
        </w:rPr>
        <w:t>Giitam Madhuram Piitam Madhuram Bh</w:t>
      </w:r>
      <w:r>
        <w:rPr>
          <w:rFonts w:ascii="Segoe UI" w:eastAsia="Times New Roman" w:hAnsi="Segoe UI" w:cs="Segoe UI"/>
          <w:color w:val="4A4A4A"/>
          <w:sz w:val="27"/>
          <w:szCs w:val="27"/>
          <w:lang w:val="en-AU" w:eastAsia="en-AU"/>
        </w:rPr>
        <w:t xml:space="preserve">uktam Madhuram Suptam Madhuram </w:t>
      </w:r>
      <w:r w:rsidRPr="001C55BD">
        <w:rPr>
          <w:rFonts w:ascii="Segoe UI" w:eastAsia="Times New Roman" w:hAnsi="Segoe UI" w:cs="Segoe UI"/>
          <w:color w:val="4A4A4A"/>
          <w:sz w:val="27"/>
          <w:szCs w:val="27"/>
          <w:lang w:val="en-AU" w:eastAsia="en-AU"/>
        </w:rPr>
        <w:br/>
        <w:t>Ruupam Madhuram Tilakam Madhuram Madhura-</w:t>
      </w:r>
      <w:r>
        <w:rPr>
          <w:rFonts w:ascii="Segoe UI" w:eastAsia="Times New Roman" w:hAnsi="Segoe UI" w:cs="Segoe UI"/>
          <w:color w:val="4A4A4A"/>
          <w:sz w:val="27"/>
          <w:szCs w:val="27"/>
          <w:lang w:val="en-AU" w:eastAsia="en-AU"/>
        </w:rPr>
        <w:t>Adhipater-Akhilam Madhuram</w:t>
      </w:r>
    </w:p>
    <w:p w14:paraId="2AF62C9A" w14:textId="77777777" w:rsidR="00EB1FA4" w:rsidRPr="001C55BD" w:rsidRDefault="00EB1FA4" w:rsidP="00EB1FA4">
      <w:pPr>
        <w:shd w:val="clear" w:color="auto" w:fill="FFFFFF"/>
        <w:spacing w:before="100" w:beforeAutospacing="1" w:after="100" w:afterAutospacing="1" w:line="240" w:lineRule="auto"/>
        <w:rPr>
          <w:rFonts w:ascii="Segoe UI" w:eastAsia="Times New Roman" w:hAnsi="Segoe UI" w:cs="Segoe UI"/>
          <w:color w:val="4A4A4A"/>
          <w:sz w:val="27"/>
          <w:szCs w:val="27"/>
          <w:lang w:val="en-AU" w:eastAsia="en-AU"/>
        </w:rPr>
      </w:pPr>
      <w:r w:rsidRPr="001C55BD">
        <w:rPr>
          <w:rFonts w:ascii="Segoe UI" w:eastAsia="Times New Roman" w:hAnsi="Segoe UI" w:cs="Segoe UI"/>
          <w:color w:val="4A4A4A"/>
          <w:sz w:val="27"/>
          <w:szCs w:val="27"/>
          <w:lang w:val="en-AU" w:eastAsia="en-AU"/>
        </w:rPr>
        <w:t>Karannam Madhuram Tarannam Madhuram Haran</w:t>
      </w:r>
      <w:r>
        <w:rPr>
          <w:rFonts w:ascii="Segoe UI" w:eastAsia="Times New Roman" w:hAnsi="Segoe UI" w:cs="Segoe UI"/>
          <w:color w:val="4A4A4A"/>
          <w:sz w:val="27"/>
          <w:szCs w:val="27"/>
          <w:lang w:val="en-AU" w:eastAsia="en-AU"/>
        </w:rPr>
        <w:t>nam Madhuram Ramannam Madhuram</w:t>
      </w:r>
      <w:r w:rsidRPr="001C55BD">
        <w:rPr>
          <w:rFonts w:ascii="Segoe UI" w:eastAsia="Times New Roman" w:hAnsi="Segoe UI" w:cs="Segoe UI"/>
          <w:color w:val="4A4A4A"/>
          <w:sz w:val="27"/>
          <w:szCs w:val="27"/>
          <w:lang w:val="en-AU" w:eastAsia="en-AU"/>
        </w:rPr>
        <w:br/>
        <w:t>Vamitam Madhuram Shamitam Madhuram Madhura-</w:t>
      </w:r>
      <w:r>
        <w:rPr>
          <w:rFonts w:ascii="Segoe UI" w:eastAsia="Times New Roman" w:hAnsi="Segoe UI" w:cs="Segoe UI"/>
          <w:color w:val="4A4A4A"/>
          <w:sz w:val="27"/>
          <w:szCs w:val="27"/>
          <w:lang w:val="en-AU" w:eastAsia="en-AU"/>
        </w:rPr>
        <w:t>Adhipater-Akhilam Madhuram</w:t>
      </w:r>
    </w:p>
    <w:p w14:paraId="4119EB35" w14:textId="77777777" w:rsidR="00EB1FA4" w:rsidRPr="001C55BD" w:rsidRDefault="00EB1FA4" w:rsidP="00EB1FA4">
      <w:pPr>
        <w:shd w:val="clear" w:color="auto" w:fill="FFFFFF"/>
        <w:spacing w:before="100" w:beforeAutospacing="1" w:after="100" w:afterAutospacing="1" w:line="240" w:lineRule="auto"/>
        <w:rPr>
          <w:rFonts w:ascii="Segoe UI" w:eastAsia="Times New Roman" w:hAnsi="Segoe UI" w:cs="Segoe UI"/>
          <w:color w:val="4A4A4A"/>
          <w:sz w:val="27"/>
          <w:szCs w:val="27"/>
          <w:lang w:val="en-AU" w:eastAsia="en-AU"/>
        </w:rPr>
      </w:pPr>
      <w:r w:rsidRPr="001C55BD">
        <w:rPr>
          <w:rFonts w:ascii="Segoe UI" w:eastAsia="Times New Roman" w:hAnsi="Segoe UI" w:cs="Segoe UI"/>
          <w:color w:val="4A4A4A"/>
          <w:sz w:val="27"/>
          <w:szCs w:val="27"/>
          <w:lang w:val="en-AU" w:eastAsia="en-AU"/>
        </w:rPr>
        <w:t>Gun.jaa Madhuraa Maalaa Madhuraa Yamunaa Madh</w:t>
      </w:r>
      <w:r>
        <w:rPr>
          <w:rFonts w:ascii="Segoe UI" w:eastAsia="Times New Roman" w:hAnsi="Segoe UI" w:cs="Segoe UI"/>
          <w:color w:val="4A4A4A"/>
          <w:sz w:val="27"/>
          <w:szCs w:val="27"/>
          <w:lang w:val="en-AU" w:eastAsia="en-AU"/>
        </w:rPr>
        <w:t>uraa Viicii Madhuraa</w:t>
      </w:r>
      <w:r w:rsidRPr="001C55BD">
        <w:rPr>
          <w:rFonts w:ascii="Segoe UI" w:eastAsia="Times New Roman" w:hAnsi="Segoe UI" w:cs="Segoe UI"/>
          <w:color w:val="4A4A4A"/>
          <w:sz w:val="27"/>
          <w:szCs w:val="27"/>
          <w:lang w:val="en-AU" w:eastAsia="en-AU"/>
        </w:rPr>
        <w:br/>
        <w:t>Salilam Madhuram Kamalam Madhuram Madhura</w:t>
      </w:r>
      <w:r>
        <w:rPr>
          <w:rFonts w:ascii="Segoe UI" w:eastAsia="Times New Roman" w:hAnsi="Segoe UI" w:cs="Segoe UI"/>
          <w:color w:val="4A4A4A"/>
          <w:sz w:val="27"/>
          <w:szCs w:val="27"/>
          <w:lang w:val="en-AU" w:eastAsia="en-AU"/>
        </w:rPr>
        <w:t>-Adhipaterakhilam Madhuram</w:t>
      </w:r>
    </w:p>
    <w:p w14:paraId="1A61333D" w14:textId="77777777" w:rsidR="00EB1FA4" w:rsidRPr="001C55BD" w:rsidRDefault="00EB1FA4" w:rsidP="00EB1FA4">
      <w:pPr>
        <w:shd w:val="clear" w:color="auto" w:fill="FFFFFF"/>
        <w:spacing w:before="100" w:beforeAutospacing="1" w:after="100" w:afterAutospacing="1" w:line="240" w:lineRule="auto"/>
        <w:rPr>
          <w:rFonts w:ascii="Segoe UI" w:eastAsia="Times New Roman" w:hAnsi="Segoe UI" w:cs="Segoe UI"/>
          <w:color w:val="4A4A4A"/>
          <w:sz w:val="27"/>
          <w:szCs w:val="27"/>
          <w:lang w:val="en-AU" w:eastAsia="en-AU"/>
        </w:rPr>
      </w:pPr>
      <w:r w:rsidRPr="001C55BD">
        <w:rPr>
          <w:rFonts w:ascii="Segoe UI" w:eastAsia="Times New Roman" w:hAnsi="Segoe UI" w:cs="Segoe UI"/>
          <w:color w:val="4A4A4A"/>
          <w:sz w:val="27"/>
          <w:szCs w:val="27"/>
          <w:lang w:val="en-AU" w:eastAsia="en-AU"/>
        </w:rPr>
        <w:t>Gopii Madhuraa Liilaa Madhuraa Y</w:t>
      </w:r>
      <w:r>
        <w:rPr>
          <w:rFonts w:ascii="Segoe UI" w:eastAsia="Times New Roman" w:hAnsi="Segoe UI" w:cs="Segoe UI"/>
          <w:color w:val="4A4A4A"/>
          <w:sz w:val="27"/>
          <w:szCs w:val="27"/>
          <w:lang w:val="en-AU" w:eastAsia="en-AU"/>
        </w:rPr>
        <w:t>uktam Madhuram Muktam Madhuram</w:t>
      </w:r>
      <w:r w:rsidRPr="001C55BD">
        <w:rPr>
          <w:rFonts w:ascii="Segoe UI" w:eastAsia="Times New Roman" w:hAnsi="Segoe UI" w:cs="Segoe UI"/>
          <w:color w:val="4A4A4A"/>
          <w:sz w:val="27"/>
          <w:szCs w:val="27"/>
          <w:lang w:val="en-AU" w:eastAsia="en-AU"/>
        </w:rPr>
        <w:br/>
        <w:t>Drssttam Madhuram Shissttam Madhuram Madhura</w:t>
      </w:r>
      <w:r>
        <w:rPr>
          <w:rFonts w:ascii="Segoe UI" w:eastAsia="Times New Roman" w:hAnsi="Segoe UI" w:cs="Segoe UI"/>
          <w:color w:val="4A4A4A"/>
          <w:sz w:val="27"/>
          <w:szCs w:val="27"/>
          <w:lang w:val="en-AU" w:eastAsia="en-AU"/>
        </w:rPr>
        <w:t>-Adhipaterakhilam Madhuram</w:t>
      </w:r>
    </w:p>
    <w:p w14:paraId="1DF75C9E" w14:textId="77777777" w:rsidR="00EB1FA4" w:rsidRDefault="00EB1FA4" w:rsidP="00EB1FA4">
      <w:pPr>
        <w:shd w:val="clear" w:color="auto" w:fill="FFFFFF"/>
        <w:spacing w:before="100" w:beforeAutospacing="1" w:after="100" w:afterAutospacing="1" w:line="240" w:lineRule="auto"/>
        <w:rPr>
          <w:rFonts w:ascii="Segoe UI" w:eastAsia="Times New Roman" w:hAnsi="Segoe UI" w:cs="Segoe UI"/>
          <w:color w:val="4A4A4A"/>
          <w:sz w:val="27"/>
          <w:szCs w:val="27"/>
          <w:lang w:val="en-AU" w:eastAsia="en-AU"/>
        </w:rPr>
      </w:pPr>
      <w:r w:rsidRPr="001C55BD">
        <w:rPr>
          <w:rFonts w:ascii="Segoe UI" w:eastAsia="Times New Roman" w:hAnsi="Segoe UI" w:cs="Segoe UI"/>
          <w:color w:val="4A4A4A"/>
          <w:sz w:val="27"/>
          <w:szCs w:val="27"/>
          <w:lang w:val="en-AU" w:eastAsia="en-AU"/>
        </w:rPr>
        <w:t>Gopaa Madhuraa Gaavo Madhuraa Yasst</w:t>
      </w:r>
      <w:r>
        <w:rPr>
          <w:rFonts w:ascii="Segoe UI" w:eastAsia="Times New Roman" w:hAnsi="Segoe UI" w:cs="Segoe UI"/>
          <w:color w:val="4A4A4A"/>
          <w:sz w:val="27"/>
          <w:szCs w:val="27"/>
          <w:lang w:val="en-AU" w:eastAsia="en-AU"/>
        </w:rPr>
        <w:t>tir-Madhuraa Srssttir-Madhuraa</w:t>
      </w:r>
      <w:r w:rsidRPr="001C55BD">
        <w:rPr>
          <w:rFonts w:ascii="Segoe UI" w:eastAsia="Times New Roman" w:hAnsi="Segoe UI" w:cs="Segoe UI"/>
          <w:color w:val="4A4A4A"/>
          <w:sz w:val="27"/>
          <w:szCs w:val="27"/>
          <w:lang w:val="en-AU" w:eastAsia="en-AU"/>
        </w:rPr>
        <w:br/>
        <w:t>Dalitam Madhuram Phalitam Madhuram Madhura-Adhipaterakhilam Madhuram</w:t>
      </w:r>
    </w:p>
    <w:p w14:paraId="35A8C861" w14:textId="77777777" w:rsidR="00EB1FA4" w:rsidRDefault="00EB1FA4" w:rsidP="00EB1FA4">
      <w:pPr>
        <w:pStyle w:val="Heading2"/>
        <w:rPr>
          <w:lang w:val="en-AU" w:eastAsia="en-AU"/>
        </w:rPr>
      </w:pPr>
      <w:bookmarkStart w:id="15" w:name="_Toc175663094"/>
      <w:r>
        <w:rPr>
          <w:lang w:val="en-AU" w:eastAsia="en-AU"/>
        </w:rPr>
        <w:lastRenderedPageBreak/>
        <w:t>Translation</w:t>
      </w:r>
      <w:bookmarkEnd w:id="15"/>
    </w:p>
    <w:p w14:paraId="271C06CF" w14:textId="77777777" w:rsidR="00EB1FA4" w:rsidRPr="00594895" w:rsidRDefault="00EB1FA4" w:rsidP="00BE4ACE">
      <w:pPr>
        <w:pStyle w:val="ListParagraph"/>
        <w:numPr>
          <w:ilvl w:val="0"/>
          <w:numId w:val="15"/>
        </w:numPr>
        <w:rPr>
          <w:rFonts w:cstheme="minorHAnsi"/>
        </w:rPr>
      </w:pPr>
      <w:r w:rsidRPr="00B43D1C">
        <w:rPr>
          <w:rFonts w:cstheme="minorHAnsi"/>
          <w:b/>
        </w:rPr>
        <w:t>Adharam</w:t>
      </w:r>
      <w:r w:rsidRPr="00594895">
        <w:rPr>
          <w:rFonts w:cstheme="minorHAnsi"/>
        </w:rPr>
        <w:t>: Adhara - Lips</w:t>
      </w:r>
    </w:p>
    <w:p w14:paraId="793DF74E" w14:textId="77777777" w:rsidR="00EB1FA4" w:rsidRDefault="00EB1FA4" w:rsidP="00BE4ACE">
      <w:pPr>
        <w:pStyle w:val="ListParagraph"/>
        <w:numPr>
          <w:ilvl w:val="0"/>
          <w:numId w:val="15"/>
        </w:numPr>
        <w:rPr>
          <w:rFonts w:cstheme="minorHAnsi"/>
          <w:color w:val="000000" w:themeColor="text1"/>
          <w:shd w:val="clear" w:color="auto" w:fill="FFFFFF"/>
        </w:rPr>
      </w:pPr>
      <w:r w:rsidRPr="00B43D1C">
        <w:rPr>
          <w:b/>
        </w:rPr>
        <w:t>Madhuram</w:t>
      </w:r>
      <w:r>
        <w:t xml:space="preserve">: Madhur – </w:t>
      </w:r>
      <w:r>
        <w:rPr>
          <w:rFonts w:cstheme="minorHAnsi"/>
          <w:color w:val="000000" w:themeColor="text1"/>
          <w:shd w:val="clear" w:color="auto" w:fill="FFFFFF"/>
        </w:rPr>
        <w:t>S</w:t>
      </w:r>
      <w:r w:rsidRPr="00594895">
        <w:rPr>
          <w:rFonts w:cstheme="minorHAnsi"/>
          <w:color w:val="000000" w:themeColor="text1"/>
          <w:shd w:val="clear" w:color="auto" w:fill="FFFFFF"/>
        </w:rPr>
        <w:t>weet,</w:t>
      </w:r>
      <w:r>
        <w:rPr>
          <w:rFonts w:cstheme="minorHAnsi"/>
          <w:color w:val="000000" w:themeColor="text1"/>
          <w:shd w:val="clear" w:color="auto" w:fill="FFFFFF"/>
        </w:rPr>
        <w:t xml:space="preserve"> Melodious, P</w:t>
      </w:r>
      <w:r w:rsidRPr="00594895">
        <w:rPr>
          <w:rFonts w:cstheme="minorHAnsi"/>
          <w:color w:val="000000" w:themeColor="text1"/>
          <w:shd w:val="clear" w:color="auto" w:fill="FFFFFF"/>
        </w:rPr>
        <w:t xml:space="preserve">leasant, </w:t>
      </w:r>
      <w:r>
        <w:rPr>
          <w:rFonts w:cstheme="minorHAnsi"/>
          <w:color w:val="000000" w:themeColor="text1"/>
          <w:shd w:val="clear" w:color="auto" w:fill="FFFFFF"/>
        </w:rPr>
        <w:t>M</w:t>
      </w:r>
      <w:r w:rsidRPr="00594895">
        <w:rPr>
          <w:rFonts w:cstheme="minorHAnsi"/>
          <w:color w:val="000000" w:themeColor="text1"/>
          <w:shd w:val="clear" w:color="auto" w:fill="FFFFFF"/>
        </w:rPr>
        <w:t>ellifluous</w:t>
      </w:r>
    </w:p>
    <w:p w14:paraId="59456FCF" w14:textId="77777777" w:rsidR="00EB1FA4" w:rsidRDefault="00EB1FA4" w:rsidP="00BE4ACE">
      <w:pPr>
        <w:pStyle w:val="ListParagraph"/>
        <w:numPr>
          <w:ilvl w:val="0"/>
          <w:numId w:val="15"/>
        </w:numPr>
        <w:rPr>
          <w:rFonts w:cstheme="minorHAnsi"/>
          <w:color w:val="000000" w:themeColor="text1"/>
          <w:shd w:val="clear" w:color="auto" w:fill="FFFFFF"/>
        </w:rPr>
      </w:pPr>
      <w:r w:rsidRPr="00B43D1C">
        <w:rPr>
          <w:b/>
        </w:rPr>
        <w:t>Vadanam</w:t>
      </w:r>
      <w:r>
        <w:t>:</w:t>
      </w:r>
      <w:r>
        <w:rPr>
          <w:rFonts w:cstheme="minorHAnsi"/>
          <w:color w:val="000000" w:themeColor="text1"/>
          <w:shd w:val="clear" w:color="auto" w:fill="FFFFFF"/>
        </w:rPr>
        <w:t xml:space="preserve"> Vadana – Face, Features</w:t>
      </w:r>
    </w:p>
    <w:p w14:paraId="57DF376F" w14:textId="77777777" w:rsidR="00EB1FA4" w:rsidRPr="00B43D1C" w:rsidRDefault="00EB1FA4" w:rsidP="00BE4ACE">
      <w:pPr>
        <w:pStyle w:val="ListParagraph"/>
        <w:numPr>
          <w:ilvl w:val="0"/>
          <w:numId w:val="15"/>
        </w:numPr>
        <w:rPr>
          <w:rFonts w:cstheme="minorHAnsi"/>
          <w:color w:val="000000" w:themeColor="text1"/>
          <w:shd w:val="clear" w:color="auto" w:fill="FFFFFF"/>
        </w:rPr>
      </w:pPr>
      <w:r w:rsidRPr="00B43D1C">
        <w:rPr>
          <w:b/>
        </w:rPr>
        <w:t>Madhuram</w:t>
      </w:r>
      <w:r>
        <w:t xml:space="preserve">: Madhur – </w:t>
      </w:r>
      <w:r>
        <w:rPr>
          <w:rFonts w:cstheme="minorHAnsi"/>
          <w:color w:val="000000" w:themeColor="text1"/>
          <w:shd w:val="clear" w:color="auto" w:fill="FFFFFF"/>
        </w:rPr>
        <w:t>S</w:t>
      </w:r>
      <w:r w:rsidRPr="00594895">
        <w:rPr>
          <w:rFonts w:cstheme="minorHAnsi"/>
          <w:color w:val="000000" w:themeColor="text1"/>
          <w:shd w:val="clear" w:color="auto" w:fill="FFFFFF"/>
        </w:rPr>
        <w:t>weet,</w:t>
      </w:r>
      <w:r>
        <w:rPr>
          <w:rFonts w:cstheme="minorHAnsi"/>
          <w:color w:val="000000" w:themeColor="text1"/>
          <w:shd w:val="clear" w:color="auto" w:fill="FFFFFF"/>
        </w:rPr>
        <w:t xml:space="preserve"> Melodious, P</w:t>
      </w:r>
      <w:r w:rsidRPr="00594895">
        <w:rPr>
          <w:rFonts w:cstheme="minorHAnsi"/>
          <w:color w:val="000000" w:themeColor="text1"/>
          <w:shd w:val="clear" w:color="auto" w:fill="FFFFFF"/>
        </w:rPr>
        <w:t xml:space="preserve">leasant, </w:t>
      </w:r>
      <w:r>
        <w:rPr>
          <w:rFonts w:cstheme="minorHAnsi"/>
          <w:color w:val="000000" w:themeColor="text1"/>
          <w:shd w:val="clear" w:color="auto" w:fill="FFFFFF"/>
        </w:rPr>
        <w:t>M</w:t>
      </w:r>
      <w:r w:rsidRPr="00594895">
        <w:rPr>
          <w:rFonts w:cstheme="minorHAnsi"/>
          <w:color w:val="000000" w:themeColor="text1"/>
          <w:shd w:val="clear" w:color="auto" w:fill="FFFFFF"/>
        </w:rPr>
        <w:t>ellifluous</w:t>
      </w:r>
    </w:p>
    <w:p w14:paraId="295E71FF" w14:textId="77777777" w:rsidR="00EB1FA4" w:rsidRPr="00B43D1C" w:rsidRDefault="00EB1FA4" w:rsidP="00BE4ACE">
      <w:pPr>
        <w:pStyle w:val="ListParagraph"/>
        <w:numPr>
          <w:ilvl w:val="0"/>
          <w:numId w:val="15"/>
        </w:numPr>
        <w:rPr>
          <w:rFonts w:cstheme="minorHAnsi"/>
          <w:b/>
          <w:color w:val="000000" w:themeColor="text1"/>
          <w:shd w:val="clear" w:color="auto" w:fill="FFFFFF"/>
        </w:rPr>
      </w:pPr>
      <w:r w:rsidRPr="00B43D1C">
        <w:rPr>
          <w:rFonts w:cstheme="minorHAnsi"/>
          <w:b/>
          <w:color w:val="000000" w:themeColor="text1"/>
          <w:shd w:val="clear" w:color="auto" w:fill="FFFFFF"/>
        </w:rPr>
        <w:t>Nayanam: Nayana – Eye</w:t>
      </w:r>
    </w:p>
    <w:p w14:paraId="274800DB" w14:textId="77777777" w:rsidR="00EB1FA4" w:rsidRPr="00B43D1C" w:rsidRDefault="00EB1FA4" w:rsidP="00BE4ACE">
      <w:pPr>
        <w:pStyle w:val="ListParagraph"/>
        <w:numPr>
          <w:ilvl w:val="0"/>
          <w:numId w:val="15"/>
        </w:numPr>
        <w:rPr>
          <w:rFonts w:cstheme="minorHAnsi"/>
          <w:b/>
          <w:color w:val="000000" w:themeColor="text1"/>
          <w:shd w:val="clear" w:color="auto" w:fill="FFFFFF"/>
        </w:rPr>
      </w:pPr>
      <w:r w:rsidRPr="00B43D1C">
        <w:rPr>
          <w:b/>
        </w:rPr>
        <w:t xml:space="preserve">Madhuram: Madhur – </w:t>
      </w:r>
      <w:r w:rsidRPr="00B43D1C">
        <w:rPr>
          <w:rFonts w:cstheme="minorHAnsi"/>
          <w:b/>
          <w:color w:val="000000" w:themeColor="text1"/>
          <w:shd w:val="clear" w:color="auto" w:fill="FFFFFF"/>
        </w:rPr>
        <w:t>Sweet, Melodious, Pleasant, Mellifluous</w:t>
      </w:r>
    </w:p>
    <w:p w14:paraId="10559466" w14:textId="77777777" w:rsidR="00EB1FA4" w:rsidRDefault="00EB1FA4" w:rsidP="00BE4ACE">
      <w:pPr>
        <w:pStyle w:val="ListParagraph"/>
        <w:numPr>
          <w:ilvl w:val="0"/>
          <w:numId w:val="15"/>
        </w:numPr>
        <w:rPr>
          <w:rFonts w:cstheme="minorHAnsi"/>
          <w:color w:val="000000" w:themeColor="text1"/>
          <w:shd w:val="clear" w:color="auto" w:fill="FFFFFF"/>
        </w:rPr>
      </w:pPr>
      <w:r w:rsidRPr="00B43D1C">
        <w:rPr>
          <w:b/>
        </w:rPr>
        <w:t>Hasitam</w:t>
      </w:r>
      <w:r>
        <w:t xml:space="preserve">: </w:t>
      </w:r>
      <w:r>
        <w:rPr>
          <w:rFonts w:cstheme="minorHAnsi"/>
          <w:color w:val="000000" w:themeColor="text1"/>
          <w:shd w:val="clear" w:color="auto" w:fill="FFFFFF"/>
        </w:rPr>
        <w:t xml:space="preserve"> Laughter</w:t>
      </w:r>
    </w:p>
    <w:p w14:paraId="3E2AC16E" w14:textId="77777777" w:rsidR="00EB1FA4" w:rsidRDefault="00EB1FA4" w:rsidP="00BE4ACE">
      <w:pPr>
        <w:pStyle w:val="ListParagraph"/>
        <w:numPr>
          <w:ilvl w:val="0"/>
          <w:numId w:val="15"/>
        </w:numPr>
        <w:rPr>
          <w:rFonts w:cstheme="minorHAnsi"/>
          <w:color w:val="000000" w:themeColor="text1"/>
          <w:shd w:val="clear" w:color="auto" w:fill="FFFFFF"/>
        </w:rPr>
      </w:pPr>
      <w:r w:rsidRPr="00B43D1C">
        <w:rPr>
          <w:b/>
        </w:rPr>
        <w:t>Madhuram</w:t>
      </w:r>
      <w:r>
        <w:t xml:space="preserve">: Madhur – </w:t>
      </w:r>
      <w:r>
        <w:rPr>
          <w:rFonts w:cstheme="minorHAnsi"/>
          <w:color w:val="000000" w:themeColor="text1"/>
          <w:shd w:val="clear" w:color="auto" w:fill="FFFFFF"/>
        </w:rPr>
        <w:t>S</w:t>
      </w:r>
      <w:r w:rsidRPr="00594895">
        <w:rPr>
          <w:rFonts w:cstheme="minorHAnsi"/>
          <w:color w:val="000000" w:themeColor="text1"/>
          <w:shd w:val="clear" w:color="auto" w:fill="FFFFFF"/>
        </w:rPr>
        <w:t>weet,</w:t>
      </w:r>
      <w:r>
        <w:rPr>
          <w:rFonts w:cstheme="minorHAnsi"/>
          <w:color w:val="000000" w:themeColor="text1"/>
          <w:shd w:val="clear" w:color="auto" w:fill="FFFFFF"/>
        </w:rPr>
        <w:t xml:space="preserve"> Melodious, P</w:t>
      </w:r>
      <w:r w:rsidRPr="00594895">
        <w:rPr>
          <w:rFonts w:cstheme="minorHAnsi"/>
          <w:color w:val="000000" w:themeColor="text1"/>
          <w:shd w:val="clear" w:color="auto" w:fill="FFFFFF"/>
        </w:rPr>
        <w:t xml:space="preserve">leasant, </w:t>
      </w:r>
      <w:r>
        <w:rPr>
          <w:rFonts w:cstheme="minorHAnsi"/>
          <w:color w:val="000000" w:themeColor="text1"/>
          <w:shd w:val="clear" w:color="auto" w:fill="FFFFFF"/>
        </w:rPr>
        <w:t>M</w:t>
      </w:r>
      <w:r w:rsidRPr="00594895">
        <w:rPr>
          <w:rFonts w:cstheme="minorHAnsi"/>
          <w:color w:val="000000" w:themeColor="text1"/>
          <w:shd w:val="clear" w:color="auto" w:fill="FFFFFF"/>
        </w:rPr>
        <w:t>ellifluou</w:t>
      </w:r>
      <w:r>
        <w:rPr>
          <w:rFonts w:cstheme="minorHAnsi"/>
          <w:color w:val="000000" w:themeColor="text1"/>
          <w:shd w:val="clear" w:color="auto" w:fill="FFFFFF"/>
        </w:rPr>
        <w:t>s</w:t>
      </w:r>
    </w:p>
    <w:p w14:paraId="094B7188" w14:textId="77777777" w:rsidR="00EB1FA4" w:rsidRDefault="00EB1FA4" w:rsidP="00BE4ACE">
      <w:pPr>
        <w:pStyle w:val="ListParagraph"/>
        <w:numPr>
          <w:ilvl w:val="0"/>
          <w:numId w:val="15"/>
        </w:numPr>
        <w:rPr>
          <w:rFonts w:cstheme="minorHAnsi"/>
          <w:color w:val="000000" w:themeColor="text1"/>
          <w:shd w:val="clear" w:color="auto" w:fill="FFFFFF"/>
        </w:rPr>
      </w:pPr>
      <w:r w:rsidRPr="00B43D1C">
        <w:rPr>
          <w:b/>
        </w:rPr>
        <w:t>Hryidayam</w:t>
      </w:r>
      <w:r>
        <w:t>:</w:t>
      </w:r>
      <w:r>
        <w:rPr>
          <w:rFonts w:cstheme="minorHAnsi"/>
          <w:color w:val="000000" w:themeColor="text1"/>
          <w:shd w:val="clear" w:color="auto" w:fill="FFFFFF"/>
        </w:rPr>
        <w:t xml:space="preserve"> Hrydiaya – Heart</w:t>
      </w:r>
    </w:p>
    <w:p w14:paraId="2E4F1658" w14:textId="77777777" w:rsidR="00EB1FA4" w:rsidRDefault="00EB1FA4" w:rsidP="00BE4ACE">
      <w:pPr>
        <w:pStyle w:val="ListParagraph"/>
        <w:numPr>
          <w:ilvl w:val="0"/>
          <w:numId w:val="15"/>
        </w:numPr>
        <w:rPr>
          <w:rFonts w:cstheme="minorHAnsi"/>
          <w:color w:val="000000" w:themeColor="text1"/>
          <w:shd w:val="clear" w:color="auto" w:fill="FFFFFF"/>
        </w:rPr>
      </w:pPr>
      <w:r w:rsidRPr="00B43D1C">
        <w:rPr>
          <w:b/>
        </w:rPr>
        <w:t>Madhuram</w:t>
      </w:r>
      <w:r>
        <w:t xml:space="preserve">: Madhur – </w:t>
      </w:r>
      <w:r>
        <w:rPr>
          <w:rFonts w:cstheme="minorHAnsi"/>
          <w:color w:val="000000" w:themeColor="text1"/>
          <w:shd w:val="clear" w:color="auto" w:fill="FFFFFF"/>
        </w:rPr>
        <w:t>S</w:t>
      </w:r>
      <w:r w:rsidRPr="00594895">
        <w:rPr>
          <w:rFonts w:cstheme="minorHAnsi"/>
          <w:color w:val="000000" w:themeColor="text1"/>
          <w:shd w:val="clear" w:color="auto" w:fill="FFFFFF"/>
        </w:rPr>
        <w:t>weet,</w:t>
      </w:r>
      <w:r>
        <w:rPr>
          <w:rFonts w:cstheme="minorHAnsi"/>
          <w:color w:val="000000" w:themeColor="text1"/>
          <w:shd w:val="clear" w:color="auto" w:fill="FFFFFF"/>
        </w:rPr>
        <w:t xml:space="preserve"> Melodious, P</w:t>
      </w:r>
      <w:r w:rsidRPr="00594895">
        <w:rPr>
          <w:rFonts w:cstheme="minorHAnsi"/>
          <w:color w:val="000000" w:themeColor="text1"/>
          <w:shd w:val="clear" w:color="auto" w:fill="FFFFFF"/>
        </w:rPr>
        <w:t xml:space="preserve">leasant, </w:t>
      </w:r>
      <w:r>
        <w:rPr>
          <w:rFonts w:cstheme="minorHAnsi"/>
          <w:color w:val="000000" w:themeColor="text1"/>
          <w:shd w:val="clear" w:color="auto" w:fill="FFFFFF"/>
        </w:rPr>
        <w:t>M</w:t>
      </w:r>
      <w:r w:rsidRPr="00594895">
        <w:rPr>
          <w:rFonts w:cstheme="minorHAnsi"/>
          <w:color w:val="000000" w:themeColor="text1"/>
          <w:shd w:val="clear" w:color="auto" w:fill="FFFFFF"/>
        </w:rPr>
        <w:t>ellifluou</w:t>
      </w:r>
      <w:r>
        <w:rPr>
          <w:rFonts w:cstheme="minorHAnsi"/>
          <w:color w:val="000000" w:themeColor="text1"/>
          <w:shd w:val="clear" w:color="auto" w:fill="FFFFFF"/>
        </w:rPr>
        <w:t>s</w:t>
      </w:r>
    </w:p>
    <w:p w14:paraId="2B1900B1" w14:textId="77777777" w:rsidR="00EB1FA4" w:rsidRDefault="00EB1FA4" w:rsidP="00BE4ACE">
      <w:pPr>
        <w:pStyle w:val="ListParagraph"/>
        <w:numPr>
          <w:ilvl w:val="0"/>
          <w:numId w:val="15"/>
        </w:numPr>
        <w:rPr>
          <w:rFonts w:cstheme="minorHAnsi"/>
          <w:color w:val="000000" w:themeColor="text1"/>
          <w:shd w:val="clear" w:color="auto" w:fill="FFFFFF"/>
        </w:rPr>
      </w:pPr>
      <w:r w:rsidRPr="00B43D1C">
        <w:rPr>
          <w:b/>
        </w:rPr>
        <w:t>Gamanam</w:t>
      </w:r>
      <w:r>
        <w:t>: Gamana – Walk, Gait</w:t>
      </w:r>
    </w:p>
    <w:p w14:paraId="793C4E27" w14:textId="77777777" w:rsidR="00EB1FA4" w:rsidRDefault="00EB1FA4" w:rsidP="00BE4ACE">
      <w:pPr>
        <w:pStyle w:val="ListParagraph"/>
        <w:numPr>
          <w:ilvl w:val="0"/>
          <w:numId w:val="15"/>
        </w:numPr>
        <w:rPr>
          <w:rFonts w:cstheme="minorHAnsi"/>
          <w:color w:val="000000" w:themeColor="text1"/>
          <w:shd w:val="clear" w:color="auto" w:fill="FFFFFF"/>
        </w:rPr>
      </w:pPr>
      <w:r w:rsidRPr="00B43D1C">
        <w:rPr>
          <w:b/>
        </w:rPr>
        <w:t>Madhuram</w:t>
      </w:r>
      <w:r>
        <w:t xml:space="preserve">: Madhur – </w:t>
      </w:r>
      <w:r>
        <w:rPr>
          <w:rFonts w:cstheme="minorHAnsi"/>
          <w:color w:val="000000" w:themeColor="text1"/>
          <w:shd w:val="clear" w:color="auto" w:fill="FFFFFF"/>
        </w:rPr>
        <w:t>S</w:t>
      </w:r>
      <w:r w:rsidRPr="00594895">
        <w:rPr>
          <w:rFonts w:cstheme="minorHAnsi"/>
          <w:color w:val="000000" w:themeColor="text1"/>
          <w:shd w:val="clear" w:color="auto" w:fill="FFFFFF"/>
        </w:rPr>
        <w:t>weet,</w:t>
      </w:r>
      <w:r>
        <w:rPr>
          <w:rFonts w:cstheme="minorHAnsi"/>
          <w:color w:val="000000" w:themeColor="text1"/>
          <w:shd w:val="clear" w:color="auto" w:fill="FFFFFF"/>
        </w:rPr>
        <w:t xml:space="preserve"> Melodious, P</w:t>
      </w:r>
      <w:r w:rsidRPr="00594895">
        <w:rPr>
          <w:rFonts w:cstheme="minorHAnsi"/>
          <w:color w:val="000000" w:themeColor="text1"/>
          <w:shd w:val="clear" w:color="auto" w:fill="FFFFFF"/>
        </w:rPr>
        <w:t xml:space="preserve">leasant, </w:t>
      </w:r>
      <w:r>
        <w:rPr>
          <w:rFonts w:cstheme="minorHAnsi"/>
          <w:color w:val="000000" w:themeColor="text1"/>
          <w:shd w:val="clear" w:color="auto" w:fill="FFFFFF"/>
        </w:rPr>
        <w:t>M</w:t>
      </w:r>
      <w:r w:rsidRPr="00594895">
        <w:rPr>
          <w:rFonts w:cstheme="minorHAnsi"/>
          <w:color w:val="000000" w:themeColor="text1"/>
          <w:shd w:val="clear" w:color="auto" w:fill="FFFFFF"/>
        </w:rPr>
        <w:t>ellifluou</w:t>
      </w:r>
      <w:r>
        <w:rPr>
          <w:rFonts w:cstheme="minorHAnsi"/>
          <w:color w:val="000000" w:themeColor="text1"/>
          <w:shd w:val="clear" w:color="auto" w:fill="FFFFFF"/>
        </w:rPr>
        <w:t>s</w:t>
      </w:r>
    </w:p>
    <w:p w14:paraId="198F35CA" w14:textId="77777777" w:rsidR="00EB1FA4" w:rsidRDefault="00EB1FA4" w:rsidP="00BE4ACE">
      <w:pPr>
        <w:pStyle w:val="ListParagraph"/>
        <w:numPr>
          <w:ilvl w:val="0"/>
          <w:numId w:val="15"/>
        </w:numPr>
        <w:rPr>
          <w:rFonts w:cstheme="minorHAnsi"/>
          <w:color w:val="000000" w:themeColor="text1"/>
          <w:shd w:val="clear" w:color="auto" w:fill="FFFFFF"/>
        </w:rPr>
      </w:pPr>
      <w:r w:rsidRPr="00B43D1C">
        <w:rPr>
          <w:rFonts w:cstheme="minorHAnsi"/>
          <w:b/>
          <w:color w:val="000000" w:themeColor="text1"/>
          <w:shd w:val="clear" w:color="auto" w:fill="FFFFFF"/>
        </w:rPr>
        <w:t>Madhu</w:t>
      </w:r>
      <w:r>
        <w:rPr>
          <w:rFonts w:cstheme="minorHAnsi"/>
          <w:color w:val="000000" w:themeColor="text1"/>
          <w:shd w:val="clear" w:color="auto" w:fill="FFFFFF"/>
        </w:rPr>
        <w:t>: S</w:t>
      </w:r>
      <w:r w:rsidRPr="00594895">
        <w:rPr>
          <w:rFonts w:cstheme="minorHAnsi"/>
          <w:color w:val="000000" w:themeColor="text1"/>
          <w:shd w:val="clear" w:color="auto" w:fill="FFFFFF"/>
        </w:rPr>
        <w:t>weet,</w:t>
      </w:r>
      <w:r>
        <w:rPr>
          <w:rFonts w:cstheme="minorHAnsi"/>
          <w:color w:val="000000" w:themeColor="text1"/>
          <w:shd w:val="clear" w:color="auto" w:fill="FFFFFF"/>
        </w:rPr>
        <w:t xml:space="preserve"> Melodious, P</w:t>
      </w:r>
      <w:r w:rsidRPr="00594895">
        <w:rPr>
          <w:rFonts w:cstheme="minorHAnsi"/>
          <w:color w:val="000000" w:themeColor="text1"/>
          <w:shd w:val="clear" w:color="auto" w:fill="FFFFFF"/>
        </w:rPr>
        <w:t xml:space="preserve">leasant, </w:t>
      </w:r>
      <w:r>
        <w:rPr>
          <w:rFonts w:cstheme="minorHAnsi"/>
          <w:color w:val="000000" w:themeColor="text1"/>
          <w:shd w:val="clear" w:color="auto" w:fill="FFFFFF"/>
        </w:rPr>
        <w:t>M</w:t>
      </w:r>
      <w:r w:rsidRPr="00594895">
        <w:rPr>
          <w:rFonts w:cstheme="minorHAnsi"/>
          <w:color w:val="000000" w:themeColor="text1"/>
          <w:shd w:val="clear" w:color="auto" w:fill="FFFFFF"/>
        </w:rPr>
        <w:t>ellifluou</w:t>
      </w:r>
      <w:r>
        <w:rPr>
          <w:rFonts w:cstheme="minorHAnsi"/>
          <w:color w:val="000000" w:themeColor="text1"/>
          <w:shd w:val="clear" w:color="auto" w:fill="FFFFFF"/>
        </w:rPr>
        <w:t>s</w:t>
      </w:r>
    </w:p>
    <w:p w14:paraId="260F5788" w14:textId="77777777" w:rsidR="00EB1FA4" w:rsidRDefault="00EB1FA4" w:rsidP="00BE4ACE">
      <w:pPr>
        <w:pStyle w:val="ListParagraph"/>
        <w:numPr>
          <w:ilvl w:val="0"/>
          <w:numId w:val="15"/>
        </w:numPr>
        <w:rPr>
          <w:rFonts w:cstheme="minorHAnsi"/>
          <w:color w:val="000000" w:themeColor="text1"/>
          <w:shd w:val="clear" w:color="auto" w:fill="FFFFFF"/>
        </w:rPr>
      </w:pPr>
      <w:r w:rsidRPr="00B43D1C">
        <w:rPr>
          <w:rFonts w:cstheme="minorHAnsi"/>
          <w:b/>
          <w:color w:val="000000" w:themeColor="text1"/>
          <w:shd w:val="clear" w:color="auto" w:fill="FFFFFF"/>
        </w:rPr>
        <w:t>Adipater</w:t>
      </w:r>
      <w:r>
        <w:rPr>
          <w:rFonts w:cstheme="minorHAnsi"/>
          <w:color w:val="000000" w:themeColor="text1"/>
          <w:shd w:val="clear" w:color="auto" w:fill="FFFFFF"/>
        </w:rPr>
        <w:t>: Lord, Ruler, King, Master, Chief</w:t>
      </w:r>
    </w:p>
    <w:p w14:paraId="359DCB62" w14:textId="77777777" w:rsidR="00EB1FA4" w:rsidRDefault="00EB1FA4" w:rsidP="00BE4ACE">
      <w:pPr>
        <w:pStyle w:val="ListParagraph"/>
        <w:numPr>
          <w:ilvl w:val="0"/>
          <w:numId w:val="15"/>
        </w:numPr>
        <w:rPr>
          <w:rFonts w:cstheme="minorHAnsi"/>
          <w:color w:val="000000" w:themeColor="text1"/>
          <w:shd w:val="clear" w:color="auto" w:fill="FFFFFF"/>
        </w:rPr>
      </w:pPr>
      <w:r w:rsidRPr="00B43D1C">
        <w:rPr>
          <w:rFonts w:cstheme="minorHAnsi"/>
          <w:b/>
          <w:color w:val="000000" w:themeColor="text1"/>
          <w:shd w:val="clear" w:color="auto" w:fill="FFFFFF"/>
        </w:rPr>
        <w:t>Akhilam</w:t>
      </w:r>
      <w:r>
        <w:rPr>
          <w:rFonts w:cstheme="minorHAnsi"/>
          <w:color w:val="000000" w:themeColor="text1"/>
          <w:shd w:val="clear" w:color="auto" w:fill="FFFFFF"/>
        </w:rPr>
        <w:t>: Whole, Entire, All, Everything</w:t>
      </w:r>
    </w:p>
    <w:p w14:paraId="01903351" w14:textId="77777777" w:rsidR="00EB1FA4" w:rsidRPr="00EB1FA4" w:rsidRDefault="00EB1FA4" w:rsidP="00BE4ACE">
      <w:pPr>
        <w:pStyle w:val="ListParagraph"/>
        <w:numPr>
          <w:ilvl w:val="0"/>
          <w:numId w:val="15"/>
        </w:numPr>
        <w:rPr>
          <w:rFonts w:cstheme="minorHAnsi"/>
          <w:color w:val="000000" w:themeColor="text1"/>
          <w:shd w:val="clear" w:color="auto" w:fill="FFFFFF"/>
        </w:rPr>
      </w:pPr>
      <w:r w:rsidRPr="00B43D1C">
        <w:rPr>
          <w:b/>
        </w:rPr>
        <w:t>Madhuram</w:t>
      </w:r>
      <w:r>
        <w:t xml:space="preserve">: Madhur – </w:t>
      </w:r>
      <w:r>
        <w:rPr>
          <w:rFonts w:cstheme="minorHAnsi"/>
          <w:color w:val="000000" w:themeColor="text1"/>
          <w:shd w:val="clear" w:color="auto" w:fill="FFFFFF"/>
        </w:rPr>
        <w:t>S</w:t>
      </w:r>
      <w:r w:rsidRPr="00594895">
        <w:rPr>
          <w:rFonts w:cstheme="minorHAnsi"/>
          <w:color w:val="000000" w:themeColor="text1"/>
          <w:shd w:val="clear" w:color="auto" w:fill="FFFFFF"/>
        </w:rPr>
        <w:t>weet,</w:t>
      </w:r>
      <w:r>
        <w:rPr>
          <w:rFonts w:cstheme="minorHAnsi"/>
          <w:color w:val="000000" w:themeColor="text1"/>
          <w:shd w:val="clear" w:color="auto" w:fill="FFFFFF"/>
        </w:rPr>
        <w:t xml:space="preserve"> Melodious, P</w:t>
      </w:r>
      <w:r w:rsidRPr="00594895">
        <w:rPr>
          <w:rFonts w:cstheme="minorHAnsi"/>
          <w:color w:val="000000" w:themeColor="text1"/>
          <w:shd w:val="clear" w:color="auto" w:fill="FFFFFF"/>
        </w:rPr>
        <w:t xml:space="preserve">leasant, </w:t>
      </w:r>
      <w:r>
        <w:rPr>
          <w:rFonts w:cstheme="minorHAnsi"/>
          <w:color w:val="000000" w:themeColor="text1"/>
          <w:shd w:val="clear" w:color="auto" w:fill="FFFFFF"/>
        </w:rPr>
        <w:t>M</w:t>
      </w:r>
      <w:r w:rsidRPr="00594895">
        <w:rPr>
          <w:rFonts w:cstheme="minorHAnsi"/>
          <w:color w:val="000000" w:themeColor="text1"/>
          <w:shd w:val="clear" w:color="auto" w:fill="FFFFFF"/>
        </w:rPr>
        <w:t>ellifluou</w:t>
      </w:r>
      <w:r>
        <w:rPr>
          <w:rFonts w:cstheme="minorHAnsi"/>
          <w:color w:val="000000" w:themeColor="text1"/>
          <w:shd w:val="clear" w:color="auto" w:fill="FFFFFF"/>
        </w:rPr>
        <w:t>s</w:t>
      </w:r>
    </w:p>
    <w:p w14:paraId="140D4D32" w14:textId="77777777" w:rsidR="00EB1FA4" w:rsidRDefault="00EB1FA4" w:rsidP="00EB1FA4">
      <w:pPr>
        <w:rPr>
          <w:rFonts w:cstheme="minorHAnsi"/>
          <w:color w:val="000000" w:themeColor="text1"/>
          <w:shd w:val="clear" w:color="auto" w:fill="FFFFFF"/>
        </w:rPr>
      </w:pPr>
      <w:r>
        <w:rPr>
          <w:rFonts w:cstheme="minorHAnsi"/>
          <w:color w:val="000000" w:themeColor="text1"/>
          <w:shd w:val="clear" w:color="auto" w:fill="FFFFFF"/>
        </w:rPr>
        <w:t>Your lips are sweet. Your Face is sweet</w:t>
      </w:r>
    </w:p>
    <w:p w14:paraId="5D57356E" w14:textId="77777777" w:rsidR="00EB1FA4" w:rsidRDefault="00EB1FA4" w:rsidP="00EB1FA4">
      <w:pPr>
        <w:rPr>
          <w:rFonts w:cstheme="minorHAnsi"/>
          <w:color w:val="000000" w:themeColor="text1"/>
          <w:shd w:val="clear" w:color="auto" w:fill="FFFFFF"/>
        </w:rPr>
      </w:pPr>
      <w:r>
        <w:rPr>
          <w:rFonts w:cstheme="minorHAnsi"/>
          <w:color w:val="000000" w:themeColor="text1"/>
          <w:shd w:val="clear" w:color="auto" w:fill="FFFFFF"/>
        </w:rPr>
        <w:t>Your eyes are sweet. Your laughter is sweet</w:t>
      </w:r>
    </w:p>
    <w:p w14:paraId="75A9A020" w14:textId="77777777" w:rsidR="00EB1FA4" w:rsidRDefault="00EB1FA4" w:rsidP="00EB1FA4">
      <w:pPr>
        <w:rPr>
          <w:rFonts w:cstheme="minorHAnsi"/>
          <w:color w:val="000000" w:themeColor="text1"/>
          <w:shd w:val="clear" w:color="auto" w:fill="FFFFFF"/>
        </w:rPr>
      </w:pPr>
      <w:r>
        <w:rPr>
          <w:rFonts w:cstheme="minorHAnsi"/>
          <w:color w:val="000000" w:themeColor="text1"/>
          <w:shd w:val="clear" w:color="auto" w:fill="FFFFFF"/>
        </w:rPr>
        <w:t>Your heart is sweet. Your walk is sweet</w:t>
      </w:r>
    </w:p>
    <w:p w14:paraId="0770E802" w14:textId="77777777" w:rsidR="00EB1FA4" w:rsidRDefault="00EB1FA4" w:rsidP="00EB1FA4">
      <w:pPr>
        <w:rPr>
          <w:rFonts w:cstheme="minorHAnsi"/>
          <w:color w:val="000000" w:themeColor="text1"/>
          <w:shd w:val="clear" w:color="auto" w:fill="FFFFFF"/>
        </w:rPr>
      </w:pPr>
      <w:r>
        <w:rPr>
          <w:rFonts w:cstheme="minorHAnsi"/>
          <w:color w:val="000000" w:themeColor="text1"/>
          <w:shd w:val="clear" w:color="auto" w:fill="FFFFFF"/>
        </w:rPr>
        <w:t>Sweet Lord, everything about you is sweet.</w:t>
      </w:r>
    </w:p>
    <w:p w14:paraId="11815C49" w14:textId="77777777" w:rsidR="00032E88" w:rsidRDefault="00032E88" w:rsidP="00EB1FA4">
      <w:pPr>
        <w:rPr>
          <w:rFonts w:cstheme="minorHAnsi"/>
          <w:color w:val="000000" w:themeColor="text1"/>
          <w:shd w:val="clear" w:color="auto" w:fill="FFFFFF"/>
        </w:rPr>
      </w:pPr>
    </w:p>
    <w:p w14:paraId="2ABE21E8" w14:textId="77777777" w:rsidR="00032E88" w:rsidRPr="00032E88" w:rsidRDefault="00032E88" w:rsidP="00BE4ACE">
      <w:pPr>
        <w:pStyle w:val="ListParagraph"/>
        <w:numPr>
          <w:ilvl w:val="0"/>
          <w:numId w:val="16"/>
        </w:numPr>
        <w:rPr>
          <w:rFonts w:cstheme="minorHAnsi"/>
          <w:color w:val="000000" w:themeColor="text1"/>
          <w:shd w:val="clear" w:color="auto" w:fill="FFFFFF"/>
        </w:rPr>
      </w:pPr>
      <w:r w:rsidRPr="00032E88">
        <w:rPr>
          <w:rFonts w:cstheme="minorHAnsi"/>
          <w:b/>
          <w:color w:val="000000" w:themeColor="text1"/>
          <w:shd w:val="clear" w:color="auto" w:fill="FFFFFF"/>
        </w:rPr>
        <w:t>Vachanam</w:t>
      </w:r>
      <w:r w:rsidRPr="00032E88">
        <w:rPr>
          <w:rFonts w:cstheme="minorHAnsi"/>
          <w:color w:val="000000" w:themeColor="text1"/>
          <w:shd w:val="clear" w:color="auto" w:fill="FFFFFF"/>
        </w:rPr>
        <w:t>: Vacana - Talk, Speech, Utterance</w:t>
      </w:r>
    </w:p>
    <w:p w14:paraId="5B277C66" w14:textId="77777777" w:rsidR="00032E88" w:rsidRDefault="00032E88" w:rsidP="00BE4ACE">
      <w:pPr>
        <w:pStyle w:val="ListParagraph"/>
        <w:numPr>
          <w:ilvl w:val="0"/>
          <w:numId w:val="16"/>
        </w:numPr>
        <w:rPr>
          <w:rFonts w:cstheme="minorHAnsi"/>
          <w:color w:val="000000" w:themeColor="text1"/>
          <w:shd w:val="clear" w:color="auto" w:fill="FFFFFF"/>
        </w:rPr>
      </w:pPr>
      <w:r w:rsidRPr="00B43D1C">
        <w:rPr>
          <w:b/>
        </w:rPr>
        <w:t>Madhuram</w:t>
      </w:r>
      <w:r>
        <w:t xml:space="preserve">: Madhur – </w:t>
      </w:r>
      <w:r>
        <w:rPr>
          <w:rFonts w:cstheme="minorHAnsi"/>
          <w:color w:val="000000" w:themeColor="text1"/>
          <w:shd w:val="clear" w:color="auto" w:fill="FFFFFF"/>
        </w:rPr>
        <w:t>S</w:t>
      </w:r>
      <w:r w:rsidRPr="00594895">
        <w:rPr>
          <w:rFonts w:cstheme="minorHAnsi"/>
          <w:color w:val="000000" w:themeColor="text1"/>
          <w:shd w:val="clear" w:color="auto" w:fill="FFFFFF"/>
        </w:rPr>
        <w:t>weet,</w:t>
      </w:r>
      <w:r>
        <w:rPr>
          <w:rFonts w:cstheme="minorHAnsi"/>
          <w:color w:val="000000" w:themeColor="text1"/>
          <w:shd w:val="clear" w:color="auto" w:fill="FFFFFF"/>
        </w:rPr>
        <w:t xml:space="preserve"> Melodious, P</w:t>
      </w:r>
      <w:r w:rsidRPr="00594895">
        <w:rPr>
          <w:rFonts w:cstheme="minorHAnsi"/>
          <w:color w:val="000000" w:themeColor="text1"/>
          <w:shd w:val="clear" w:color="auto" w:fill="FFFFFF"/>
        </w:rPr>
        <w:t xml:space="preserve">leasant, </w:t>
      </w:r>
      <w:r>
        <w:rPr>
          <w:rFonts w:cstheme="minorHAnsi"/>
          <w:color w:val="000000" w:themeColor="text1"/>
          <w:shd w:val="clear" w:color="auto" w:fill="FFFFFF"/>
        </w:rPr>
        <w:t>M</w:t>
      </w:r>
      <w:r w:rsidRPr="00594895">
        <w:rPr>
          <w:rFonts w:cstheme="minorHAnsi"/>
          <w:color w:val="000000" w:themeColor="text1"/>
          <w:shd w:val="clear" w:color="auto" w:fill="FFFFFF"/>
        </w:rPr>
        <w:t>ellifluou</w:t>
      </w:r>
      <w:r>
        <w:rPr>
          <w:rFonts w:cstheme="minorHAnsi"/>
          <w:color w:val="000000" w:themeColor="text1"/>
          <w:shd w:val="clear" w:color="auto" w:fill="FFFFFF"/>
        </w:rPr>
        <w:t>s</w:t>
      </w:r>
    </w:p>
    <w:p w14:paraId="14DC3AF6" w14:textId="77777777" w:rsidR="00032E88" w:rsidRDefault="00032E88" w:rsidP="00BE4ACE">
      <w:pPr>
        <w:pStyle w:val="ListParagraph"/>
        <w:numPr>
          <w:ilvl w:val="0"/>
          <w:numId w:val="16"/>
        </w:numPr>
        <w:rPr>
          <w:rFonts w:cstheme="minorHAnsi"/>
          <w:color w:val="000000" w:themeColor="text1"/>
          <w:shd w:val="clear" w:color="auto" w:fill="FFFFFF"/>
        </w:rPr>
      </w:pPr>
      <w:r w:rsidRPr="0065706C">
        <w:rPr>
          <w:rFonts w:cstheme="minorHAnsi"/>
          <w:b/>
          <w:color w:val="000000" w:themeColor="text1"/>
          <w:shd w:val="clear" w:color="auto" w:fill="FFFFFF"/>
        </w:rPr>
        <w:t>Charitam</w:t>
      </w:r>
      <w:r>
        <w:rPr>
          <w:rFonts w:cstheme="minorHAnsi"/>
          <w:color w:val="000000" w:themeColor="text1"/>
          <w:shd w:val="clear" w:color="auto" w:fill="FFFFFF"/>
        </w:rPr>
        <w:t>: Carita – Doings, Actions, Story, Epic</w:t>
      </w:r>
    </w:p>
    <w:p w14:paraId="5FCEA40A" w14:textId="77777777" w:rsidR="00032E88" w:rsidRDefault="00032E88" w:rsidP="00BE4ACE">
      <w:pPr>
        <w:pStyle w:val="ListParagraph"/>
        <w:numPr>
          <w:ilvl w:val="0"/>
          <w:numId w:val="16"/>
        </w:numPr>
        <w:rPr>
          <w:rFonts w:cstheme="minorHAnsi"/>
          <w:color w:val="000000" w:themeColor="text1"/>
          <w:shd w:val="clear" w:color="auto" w:fill="FFFFFF"/>
        </w:rPr>
      </w:pPr>
      <w:r w:rsidRPr="00B43D1C">
        <w:rPr>
          <w:b/>
        </w:rPr>
        <w:t>Madhuram</w:t>
      </w:r>
      <w:r>
        <w:t xml:space="preserve">: Madhur – </w:t>
      </w:r>
      <w:r>
        <w:rPr>
          <w:rFonts w:cstheme="minorHAnsi"/>
          <w:color w:val="000000" w:themeColor="text1"/>
          <w:shd w:val="clear" w:color="auto" w:fill="FFFFFF"/>
        </w:rPr>
        <w:t>S</w:t>
      </w:r>
      <w:r w:rsidRPr="00594895">
        <w:rPr>
          <w:rFonts w:cstheme="minorHAnsi"/>
          <w:color w:val="000000" w:themeColor="text1"/>
          <w:shd w:val="clear" w:color="auto" w:fill="FFFFFF"/>
        </w:rPr>
        <w:t>weet,</w:t>
      </w:r>
      <w:r>
        <w:rPr>
          <w:rFonts w:cstheme="minorHAnsi"/>
          <w:color w:val="000000" w:themeColor="text1"/>
          <w:shd w:val="clear" w:color="auto" w:fill="FFFFFF"/>
        </w:rPr>
        <w:t xml:space="preserve"> Melodious, P</w:t>
      </w:r>
      <w:r w:rsidRPr="00594895">
        <w:rPr>
          <w:rFonts w:cstheme="minorHAnsi"/>
          <w:color w:val="000000" w:themeColor="text1"/>
          <w:shd w:val="clear" w:color="auto" w:fill="FFFFFF"/>
        </w:rPr>
        <w:t xml:space="preserve">leasant, </w:t>
      </w:r>
      <w:r>
        <w:rPr>
          <w:rFonts w:cstheme="minorHAnsi"/>
          <w:color w:val="000000" w:themeColor="text1"/>
          <w:shd w:val="clear" w:color="auto" w:fill="FFFFFF"/>
        </w:rPr>
        <w:t>M</w:t>
      </w:r>
      <w:r w:rsidRPr="00594895">
        <w:rPr>
          <w:rFonts w:cstheme="minorHAnsi"/>
          <w:color w:val="000000" w:themeColor="text1"/>
          <w:shd w:val="clear" w:color="auto" w:fill="FFFFFF"/>
        </w:rPr>
        <w:t>ellifluou</w:t>
      </w:r>
      <w:r>
        <w:rPr>
          <w:rFonts w:cstheme="minorHAnsi"/>
          <w:color w:val="000000" w:themeColor="text1"/>
          <w:shd w:val="clear" w:color="auto" w:fill="FFFFFF"/>
        </w:rPr>
        <w:t>s</w:t>
      </w:r>
    </w:p>
    <w:p w14:paraId="15780813" w14:textId="77777777" w:rsidR="00032E88" w:rsidRDefault="00032E88" w:rsidP="00BE4ACE">
      <w:pPr>
        <w:pStyle w:val="ListParagraph"/>
        <w:numPr>
          <w:ilvl w:val="0"/>
          <w:numId w:val="16"/>
        </w:numPr>
        <w:rPr>
          <w:rFonts w:cstheme="minorHAnsi"/>
          <w:color w:val="000000" w:themeColor="text1"/>
          <w:shd w:val="clear" w:color="auto" w:fill="FFFFFF"/>
        </w:rPr>
      </w:pPr>
      <w:r w:rsidRPr="0065706C">
        <w:rPr>
          <w:rFonts w:cstheme="minorHAnsi"/>
          <w:b/>
          <w:color w:val="000000" w:themeColor="text1"/>
          <w:shd w:val="clear" w:color="auto" w:fill="FFFFFF"/>
        </w:rPr>
        <w:t>Vasanam</w:t>
      </w:r>
      <w:r>
        <w:rPr>
          <w:rFonts w:cstheme="minorHAnsi"/>
          <w:color w:val="000000" w:themeColor="text1"/>
          <w:shd w:val="clear" w:color="auto" w:fill="FFFFFF"/>
        </w:rPr>
        <w:t>: Vasan – Clothing, Cloths</w:t>
      </w:r>
    </w:p>
    <w:p w14:paraId="38DA7EB8" w14:textId="77777777" w:rsidR="00032E88" w:rsidRDefault="00032E88" w:rsidP="00BE4ACE">
      <w:pPr>
        <w:pStyle w:val="ListParagraph"/>
        <w:numPr>
          <w:ilvl w:val="0"/>
          <w:numId w:val="16"/>
        </w:numPr>
        <w:rPr>
          <w:rFonts w:cstheme="minorHAnsi"/>
          <w:color w:val="000000" w:themeColor="text1"/>
          <w:shd w:val="clear" w:color="auto" w:fill="FFFFFF"/>
        </w:rPr>
      </w:pPr>
      <w:r w:rsidRPr="00B43D1C">
        <w:rPr>
          <w:b/>
        </w:rPr>
        <w:t>Madhuram</w:t>
      </w:r>
      <w:r>
        <w:t xml:space="preserve">: Madhur – </w:t>
      </w:r>
      <w:r>
        <w:rPr>
          <w:rFonts w:cstheme="minorHAnsi"/>
          <w:color w:val="000000" w:themeColor="text1"/>
          <w:shd w:val="clear" w:color="auto" w:fill="FFFFFF"/>
        </w:rPr>
        <w:t>S</w:t>
      </w:r>
      <w:r w:rsidRPr="00594895">
        <w:rPr>
          <w:rFonts w:cstheme="minorHAnsi"/>
          <w:color w:val="000000" w:themeColor="text1"/>
          <w:shd w:val="clear" w:color="auto" w:fill="FFFFFF"/>
        </w:rPr>
        <w:t>weet,</w:t>
      </w:r>
      <w:r>
        <w:rPr>
          <w:rFonts w:cstheme="minorHAnsi"/>
          <w:color w:val="000000" w:themeColor="text1"/>
          <w:shd w:val="clear" w:color="auto" w:fill="FFFFFF"/>
        </w:rPr>
        <w:t xml:space="preserve"> Melodious, P</w:t>
      </w:r>
      <w:r w:rsidRPr="00594895">
        <w:rPr>
          <w:rFonts w:cstheme="minorHAnsi"/>
          <w:color w:val="000000" w:themeColor="text1"/>
          <w:shd w:val="clear" w:color="auto" w:fill="FFFFFF"/>
        </w:rPr>
        <w:t xml:space="preserve">leasant, </w:t>
      </w:r>
      <w:r>
        <w:rPr>
          <w:rFonts w:cstheme="minorHAnsi"/>
          <w:color w:val="000000" w:themeColor="text1"/>
          <w:shd w:val="clear" w:color="auto" w:fill="FFFFFF"/>
        </w:rPr>
        <w:t>Mellifluos</w:t>
      </w:r>
    </w:p>
    <w:p w14:paraId="313C2D10" w14:textId="77777777" w:rsidR="00032E88" w:rsidRDefault="00032E88" w:rsidP="00BE4ACE">
      <w:pPr>
        <w:pStyle w:val="ListParagraph"/>
        <w:numPr>
          <w:ilvl w:val="0"/>
          <w:numId w:val="16"/>
        </w:numPr>
        <w:rPr>
          <w:rFonts w:cstheme="minorHAnsi"/>
          <w:color w:val="000000" w:themeColor="text1"/>
          <w:shd w:val="clear" w:color="auto" w:fill="FFFFFF"/>
        </w:rPr>
      </w:pPr>
      <w:r>
        <w:rPr>
          <w:b/>
        </w:rPr>
        <w:t>Valitam:</w:t>
      </w:r>
      <w:r>
        <w:rPr>
          <w:rFonts w:cstheme="minorHAnsi"/>
          <w:color w:val="000000" w:themeColor="text1"/>
          <w:shd w:val="clear" w:color="auto" w:fill="FFFFFF"/>
        </w:rPr>
        <w:t xml:space="preserve"> Valita – Folded, Bent, Enveloped</w:t>
      </w:r>
    </w:p>
    <w:p w14:paraId="6C999EF1" w14:textId="77777777" w:rsidR="00032E88" w:rsidRDefault="00032E88" w:rsidP="00BE4ACE">
      <w:pPr>
        <w:pStyle w:val="ListParagraph"/>
        <w:numPr>
          <w:ilvl w:val="0"/>
          <w:numId w:val="16"/>
        </w:numPr>
        <w:rPr>
          <w:rFonts w:cstheme="minorHAnsi"/>
          <w:color w:val="000000" w:themeColor="text1"/>
          <w:shd w:val="clear" w:color="auto" w:fill="FFFFFF"/>
        </w:rPr>
      </w:pPr>
      <w:r w:rsidRPr="00B43D1C">
        <w:rPr>
          <w:b/>
        </w:rPr>
        <w:t>Madhuram</w:t>
      </w:r>
      <w:r>
        <w:t xml:space="preserve">: Madhur – </w:t>
      </w:r>
      <w:r>
        <w:rPr>
          <w:rFonts w:cstheme="minorHAnsi"/>
          <w:color w:val="000000" w:themeColor="text1"/>
          <w:shd w:val="clear" w:color="auto" w:fill="FFFFFF"/>
        </w:rPr>
        <w:t>S</w:t>
      </w:r>
      <w:r w:rsidRPr="00594895">
        <w:rPr>
          <w:rFonts w:cstheme="minorHAnsi"/>
          <w:color w:val="000000" w:themeColor="text1"/>
          <w:shd w:val="clear" w:color="auto" w:fill="FFFFFF"/>
        </w:rPr>
        <w:t>weet,</w:t>
      </w:r>
      <w:r>
        <w:rPr>
          <w:rFonts w:cstheme="minorHAnsi"/>
          <w:color w:val="000000" w:themeColor="text1"/>
          <w:shd w:val="clear" w:color="auto" w:fill="FFFFFF"/>
        </w:rPr>
        <w:t xml:space="preserve"> Melodious, P</w:t>
      </w:r>
      <w:r w:rsidRPr="00594895">
        <w:rPr>
          <w:rFonts w:cstheme="minorHAnsi"/>
          <w:color w:val="000000" w:themeColor="text1"/>
          <w:shd w:val="clear" w:color="auto" w:fill="FFFFFF"/>
        </w:rPr>
        <w:t xml:space="preserve">leasant, </w:t>
      </w:r>
      <w:r>
        <w:rPr>
          <w:rFonts w:cstheme="minorHAnsi"/>
          <w:color w:val="000000" w:themeColor="text1"/>
          <w:shd w:val="clear" w:color="auto" w:fill="FFFFFF"/>
        </w:rPr>
        <w:t>M</w:t>
      </w:r>
      <w:r w:rsidRPr="00594895">
        <w:rPr>
          <w:rFonts w:cstheme="minorHAnsi"/>
          <w:color w:val="000000" w:themeColor="text1"/>
          <w:shd w:val="clear" w:color="auto" w:fill="FFFFFF"/>
        </w:rPr>
        <w:t>ellifluou</w:t>
      </w:r>
      <w:r>
        <w:rPr>
          <w:rFonts w:cstheme="minorHAnsi"/>
          <w:color w:val="000000" w:themeColor="text1"/>
          <w:shd w:val="clear" w:color="auto" w:fill="FFFFFF"/>
        </w:rPr>
        <w:t>s</w:t>
      </w:r>
    </w:p>
    <w:p w14:paraId="5C73857A" w14:textId="77777777" w:rsidR="00032E88" w:rsidRDefault="00032E88" w:rsidP="00BE4ACE">
      <w:pPr>
        <w:pStyle w:val="ListParagraph"/>
        <w:numPr>
          <w:ilvl w:val="0"/>
          <w:numId w:val="16"/>
        </w:numPr>
        <w:rPr>
          <w:rFonts w:cstheme="minorHAnsi"/>
          <w:color w:val="000000" w:themeColor="text1"/>
          <w:shd w:val="clear" w:color="auto" w:fill="FFFFFF"/>
        </w:rPr>
      </w:pPr>
      <w:r w:rsidRPr="0065706C">
        <w:rPr>
          <w:rFonts w:cstheme="minorHAnsi"/>
          <w:b/>
          <w:color w:val="000000" w:themeColor="text1"/>
          <w:shd w:val="clear" w:color="auto" w:fill="FFFFFF"/>
        </w:rPr>
        <w:t>Chalitam</w:t>
      </w:r>
      <w:r>
        <w:rPr>
          <w:rFonts w:cstheme="minorHAnsi"/>
          <w:color w:val="000000" w:themeColor="text1"/>
          <w:shd w:val="clear" w:color="auto" w:fill="FFFFFF"/>
        </w:rPr>
        <w:t xml:space="preserve">: Deceiviing, Cheating </w:t>
      </w:r>
    </w:p>
    <w:p w14:paraId="56D471F6" w14:textId="77777777" w:rsidR="00032E88" w:rsidRDefault="00032E88" w:rsidP="00BE4ACE">
      <w:pPr>
        <w:pStyle w:val="ListParagraph"/>
        <w:numPr>
          <w:ilvl w:val="0"/>
          <w:numId w:val="16"/>
        </w:numPr>
        <w:rPr>
          <w:rFonts w:cstheme="minorHAnsi"/>
          <w:color w:val="000000" w:themeColor="text1"/>
          <w:shd w:val="clear" w:color="auto" w:fill="FFFFFF"/>
        </w:rPr>
      </w:pPr>
      <w:r w:rsidRPr="00B43D1C">
        <w:rPr>
          <w:b/>
        </w:rPr>
        <w:t>Madhuram</w:t>
      </w:r>
      <w:r>
        <w:t xml:space="preserve">: Madhur – </w:t>
      </w:r>
      <w:r>
        <w:rPr>
          <w:rFonts w:cstheme="minorHAnsi"/>
          <w:color w:val="000000" w:themeColor="text1"/>
          <w:shd w:val="clear" w:color="auto" w:fill="FFFFFF"/>
        </w:rPr>
        <w:t>S</w:t>
      </w:r>
      <w:r w:rsidRPr="00594895">
        <w:rPr>
          <w:rFonts w:cstheme="minorHAnsi"/>
          <w:color w:val="000000" w:themeColor="text1"/>
          <w:shd w:val="clear" w:color="auto" w:fill="FFFFFF"/>
        </w:rPr>
        <w:t>weet,</w:t>
      </w:r>
      <w:r>
        <w:rPr>
          <w:rFonts w:cstheme="minorHAnsi"/>
          <w:color w:val="000000" w:themeColor="text1"/>
          <w:shd w:val="clear" w:color="auto" w:fill="FFFFFF"/>
        </w:rPr>
        <w:t xml:space="preserve"> Melodious, P</w:t>
      </w:r>
      <w:r w:rsidRPr="00594895">
        <w:rPr>
          <w:rFonts w:cstheme="minorHAnsi"/>
          <w:color w:val="000000" w:themeColor="text1"/>
          <w:shd w:val="clear" w:color="auto" w:fill="FFFFFF"/>
        </w:rPr>
        <w:t xml:space="preserve">leasant, </w:t>
      </w:r>
      <w:r>
        <w:rPr>
          <w:rFonts w:cstheme="minorHAnsi"/>
          <w:color w:val="000000" w:themeColor="text1"/>
          <w:shd w:val="clear" w:color="auto" w:fill="FFFFFF"/>
        </w:rPr>
        <w:t>M</w:t>
      </w:r>
      <w:r w:rsidRPr="00594895">
        <w:rPr>
          <w:rFonts w:cstheme="minorHAnsi"/>
          <w:color w:val="000000" w:themeColor="text1"/>
          <w:shd w:val="clear" w:color="auto" w:fill="FFFFFF"/>
        </w:rPr>
        <w:t>ellifluou</w:t>
      </w:r>
      <w:r>
        <w:rPr>
          <w:rFonts w:cstheme="minorHAnsi"/>
          <w:color w:val="000000" w:themeColor="text1"/>
          <w:shd w:val="clear" w:color="auto" w:fill="FFFFFF"/>
        </w:rPr>
        <w:t>s</w:t>
      </w:r>
    </w:p>
    <w:p w14:paraId="2F24BFA3" w14:textId="77777777" w:rsidR="00032E88" w:rsidRDefault="00032E88" w:rsidP="00BE4ACE">
      <w:pPr>
        <w:pStyle w:val="ListParagraph"/>
        <w:numPr>
          <w:ilvl w:val="0"/>
          <w:numId w:val="16"/>
        </w:numPr>
        <w:rPr>
          <w:rFonts w:cstheme="minorHAnsi"/>
          <w:color w:val="000000" w:themeColor="text1"/>
          <w:shd w:val="clear" w:color="auto" w:fill="FFFFFF"/>
        </w:rPr>
      </w:pPr>
      <w:r w:rsidRPr="0065706C">
        <w:rPr>
          <w:rFonts w:cstheme="minorHAnsi"/>
          <w:b/>
          <w:color w:val="000000" w:themeColor="text1"/>
          <w:shd w:val="clear" w:color="auto" w:fill="FFFFFF"/>
        </w:rPr>
        <w:t>Bhramitam</w:t>
      </w:r>
      <w:r>
        <w:rPr>
          <w:rFonts w:cstheme="minorHAnsi"/>
          <w:color w:val="000000" w:themeColor="text1"/>
          <w:shd w:val="clear" w:color="auto" w:fill="FFFFFF"/>
        </w:rPr>
        <w:t>: Under an illusion, Confused, Misled, Strayed</w:t>
      </w:r>
    </w:p>
    <w:p w14:paraId="2FD89ED1" w14:textId="77777777" w:rsidR="00032E88" w:rsidRDefault="00032E88" w:rsidP="00BE4ACE">
      <w:pPr>
        <w:pStyle w:val="ListParagraph"/>
        <w:numPr>
          <w:ilvl w:val="0"/>
          <w:numId w:val="16"/>
        </w:numPr>
        <w:rPr>
          <w:rFonts w:cstheme="minorHAnsi"/>
          <w:color w:val="000000" w:themeColor="text1"/>
          <w:shd w:val="clear" w:color="auto" w:fill="FFFFFF"/>
        </w:rPr>
      </w:pPr>
      <w:r w:rsidRPr="00B43D1C">
        <w:rPr>
          <w:b/>
        </w:rPr>
        <w:t>Madhuram</w:t>
      </w:r>
      <w:r>
        <w:t xml:space="preserve">: Madhur – </w:t>
      </w:r>
      <w:r>
        <w:rPr>
          <w:rFonts w:cstheme="minorHAnsi"/>
          <w:color w:val="000000" w:themeColor="text1"/>
          <w:shd w:val="clear" w:color="auto" w:fill="FFFFFF"/>
        </w:rPr>
        <w:t>S</w:t>
      </w:r>
      <w:r w:rsidRPr="00594895">
        <w:rPr>
          <w:rFonts w:cstheme="minorHAnsi"/>
          <w:color w:val="000000" w:themeColor="text1"/>
          <w:shd w:val="clear" w:color="auto" w:fill="FFFFFF"/>
        </w:rPr>
        <w:t>weet,</w:t>
      </w:r>
      <w:r>
        <w:rPr>
          <w:rFonts w:cstheme="minorHAnsi"/>
          <w:color w:val="000000" w:themeColor="text1"/>
          <w:shd w:val="clear" w:color="auto" w:fill="FFFFFF"/>
        </w:rPr>
        <w:t xml:space="preserve"> Melodious, P</w:t>
      </w:r>
      <w:r w:rsidRPr="00594895">
        <w:rPr>
          <w:rFonts w:cstheme="minorHAnsi"/>
          <w:color w:val="000000" w:themeColor="text1"/>
          <w:shd w:val="clear" w:color="auto" w:fill="FFFFFF"/>
        </w:rPr>
        <w:t xml:space="preserve">leasant, </w:t>
      </w:r>
      <w:r>
        <w:rPr>
          <w:rFonts w:cstheme="minorHAnsi"/>
          <w:color w:val="000000" w:themeColor="text1"/>
          <w:shd w:val="clear" w:color="auto" w:fill="FFFFFF"/>
        </w:rPr>
        <w:t>M</w:t>
      </w:r>
      <w:r w:rsidRPr="00594895">
        <w:rPr>
          <w:rFonts w:cstheme="minorHAnsi"/>
          <w:color w:val="000000" w:themeColor="text1"/>
          <w:shd w:val="clear" w:color="auto" w:fill="FFFFFF"/>
        </w:rPr>
        <w:t>ellifluou</w:t>
      </w:r>
      <w:r>
        <w:rPr>
          <w:rFonts w:cstheme="minorHAnsi"/>
          <w:color w:val="000000" w:themeColor="text1"/>
          <w:shd w:val="clear" w:color="auto" w:fill="FFFFFF"/>
        </w:rPr>
        <w:t>s</w:t>
      </w:r>
    </w:p>
    <w:p w14:paraId="24518029" w14:textId="77777777" w:rsidR="00032E88" w:rsidRDefault="00032E88" w:rsidP="00BE4ACE">
      <w:pPr>
        <w:pStyle w:val="ListParagraph"/>
        <w:numPr>
          <w:ilvl w:val="0"/>
          <w:numId w:val="16"/>
        </w:numPr>
        <w:rPr>
          <w:rFonts w:cstheme="minorHAnsi"/>
          <w:color w:val="000000" w:themeColor="text1"/>
          <w:shd w:val="clear" w:color="auto" w:fill="FFFFFF"/>
        </w:rPr>
      </w:pPr>
      <w:r w:rsidRPr="00B43D1C">
        <w:rPr>
          <w:rFonts w:cstheme="minorHAnsi"/>
          <w:b/>
          <w:color w:val="000000" w:themeColor="text1"/>
          <w:shd w:val="clear" w:color="auto" w:fill="FFFFFF"/>
        </w:rPr>
        <w:t>Madhu</w:t>
      </w:r>
      <w:r>
        <w:rPr>
          <w:rFonts w:cstheme="minorHAnsi"/>
          <w:color w:val="000000" w:themeColor="text1"/>
          <w:shd w:val="clear" w:color="auto" w:fill="FFFFFF"/>
        </w:rPr>
        <w:t>: S</w:t>
      </w:r>
      <w:r w:rsidRPr="00594895">
        <w:rPr>
          <w:rFonts w:cstheme="minorHAnsi"/>
          <w:color w:val="000000" w:themeColor="text1"/>
          <w:shd w:val="clear" w:color="auto" w:fill="FFFFFF"/>
        </w:rPr>
        <w:t>weet,</w:t>
      </w:r>
      <w:r>
        <w:rPr>
          <w:rFonts w:cstheme="minorHAnsi"/>
          <w:color w:val="000000" w:themeColor="text1"/>
          <w:shd w:val="clear" w:color="auto" w:fill="FFFFFF"/>
        </w:rPr>
        <w:t xml:space="preserve"> Melodious, P</w:t>
      </w:r>
      <w:r w:rsidRPr="00594895">
        <w:rPr>
          <w:rFonts w:cstheme="minorHAnsi"/>
          <w:color w:val="000000" w:themeColor="text1"/>
          <w:shd w:val="clear" w:color="auto" w:fill="FFFFFF"/>
        </w:rPr>
        <w:t xml:space="preserve">leasant, </w:t>
      </w:r>
      <w:r>
        <w:rPr>
          <w:rFonts w:cstheme="minorHAnsi"/>
          <w:color w:val="000000" w:themeColor="text1"/>
          <w:shd w:val="clear" w:color="auto" w:fill="FFFFFF"/>
        </w:rPr>
        <w:t>M</w:t>
      </w:r>
      <w:r w:rsidRPr="00594895">
        <w:rPr>
          <w:rFonts w:cstheme="minorHAnsi"/>
          <w:color w:val="000000" w:themeColor="text1"/>
          <w:shd w:val="clear" w:color="auto" w:fill="FFFFFF"/>
        </w:rPr>
        <w:t>ellifluou</w:t>
      </w:r>
      <w:r>
        <w:rPr>
          <w:rFonts w:cstheme="minorHAnsi"/>
          <w:color w:val="000000" w:themeColor="text1"/>
          <w:shd w:val="clear" w:color="auto" w:fill="FFFFFF"/>
        </w:rPr>
        <w:t>s</w:t>
      </w:r>
    </w:p>
    <w:p w14:paraId="65AE5C44" w14:textId="77777777" w:rsidR="00032E88" w:rsidRDefault="00032E88" w:rsidP="00BE4ACE">
      <w:pPr>
        <w:pStyle w:val="ListParagraph"/>
        <w:numPr>
          <w:ilvl w:val="0"/>
          <w:numId w:val="16"/>
        </w:numPr>
        <w:rPr>
          <w:rFonts w:cstheme="minorHAnsi"/>
          <w:color w:val="000000" w:themeColor="text1"/>
          <w:shd w:val="clear" w:color="auto" w:fill="FFFFFF"/>
        </w:rPr>
      </w:pPr>
      <w:r w:rsidRPr="00B43D1C">
        <w:rPr>
          <w:rFonts w:cstheme="minorHAnsi"/>
          <w:b/>
          <w:color w:val="000000" w:themeColor="text1"/>
          <w:shd w:val="clear" w:color="auto" w:fill="FFFFFF"/>
        </w:rPr>
        <w:t>Adipater</w:t>
      </w:r>
      <w:r>
        <w:rPr>
          <w:rFonts w:cstheme="minorHAnsi"/>
          <w:color w:val="000000" w:themeColor="text1"/>
          <w:shd w:val="clear" w:color="auto" w:fill="FFFFFF"/>
        </w:rPr>
        <w:t>: Lord, Ruler, King, Master, Chief</w:t>
      </w:r>
    </w:p>
    <w:p w14:paraId="6D167F75" w14:textId="77777777" w:rsidR="00032E88" w:rsidRDefault="00032E88" w:rsidP="00BE4ACE">
      <w:pPr>
        <w:pStyle w:val="ListParagraph"/>
        <w:numPr>
          <w:ilvl w:val="0"/>
          <w:numId w:val="16"/>
        </w:numPr>
        <w:rPr>
          <w:rFonts w:cstheme="minorHAnsi"/>
          <w:color w:val="000000" w:themeColor="text1"/>
          <w:shd w:val="clear" w:color="auto" w:fill="FFFFFF"/>
        </w:rPr>
      </w:pPr>
      <w:r w:rsidRPr="00B43D1C">
        <w:rPr>
          <w:rFonts w:cstheme="minorHAnsi"/>
          <w:b/>
          <w:color w:val="000000" w:themeColor="text1"/>
          <w:shd w:val="clear" w:color="auto" w:fill="FFFFFF"/>
        </w:rPr>
        <w:lastRenderedPageBreak/>
        <w:t>Akhilam</w:t>
      </w:r>
      <w:r>
        <w:rPr>
          <w:rFonts w:cstheme="minorHAnsi"/>
          <w:color w:val="000000" w:themeColor="text1"/>
          <w:shd w:val="clear" w:color="auto" w:fill="FFFFFF"/>
        </w:rPr>
        <w:t>: Whole, Entire, All, Everything</w:t>
      </w:r>
    </w:p>
    <w:p w14:paraId="132494C8" w14:textId="77777777" w:rsidR="00032E88" w:rsidRDefault="00032E88" w:rsidP="00BE4ACE">
      <w:pPr>
        <w:pStyle w:val="ListParagraph"/>
        <w:numPr>
          <w:ilvl w:val="0"/>
          <w:numId w:val="16"/>
        </w:numPr>
        <w:rPr>
          <w:rFonts w:cstheme="minorHAnsi"/>
          <w:color w:val="000000" w:themeColor="text1"/>
          <w:shd w:val="clear" w:color="auto" w:fill="FFFFFF"/>
        </w:rPr>
      </w:pPr>
      <w:r w:rsidRPr="00B43D1C">
        <w:rPr>
          <w:b/>
        </w:rPr>
        <w:t>Madhuram</w:t>
      </w:r>
      <w:r>
        <w:t xml:space="preserve">: Madhur – </w:t>
      </w:r>
      <w:r>
        <w:rPr>
          <w:rFonts w:cstheme="minorHAnsi"/>
          <w:color w:val="000000" w:themeColor="text1"/>
          <w:shd w:val="clear" w:color="auto" w:fill="FFFFFF"/>
        </w:rPr>
        <w:t>S</w:t>
      </w:r>
      <w:r w:rsidRPr="00594895">
        <w:rPr>
          <w:rFonts w:cstheme="minorHAnsi"/>
          <w:color w:val="000000" w:themeColor="text1"/>
          <w:shd w:val="clear" w:color="auto" w:fill="FFFFFF"/>
        </w:rPr>
        <w:t>weet,</w:t>
      </w:r>
      <w:r>
        <w:rPr>
          <w:rFonts w:cstheme="minorHAnsi"/>
          <w:color w:val="000000" w:themeColor="text1"/>
          <w:shd w:val="clear" w:color="auto" w:fill="FFFFFF"/>
        </w:rPr>
        <w:t xml:space="preserve"> Melodious, P</w:t>
      </w:r>
      <w:r w:rsidRPr="00594895">
        <w:rPr>
          <w:rFonts w:cstheme="minorHAnsi"/>
          <w:color w:val="000000" w:themeColor="text1"/>
          <w:shd w:val="clear" w:color="auto" w:fill="FFFFFF"/>
        </w:rPr>
        <w:t xml:space="preserve">leasant, </w:t>
      </w:r>
      <w:r>
        <w:rPr>
          <w:rFonts w:cstheme="minorHAnsi"/>
          <w:color w:val="000000" w:themeColor="text1"/>
          <w:shd w:val="clear" w:color="auto" w:fill="FFFFFF"/>
        </w:rPr>
        <w:t>M</w:t>
      </w:r>
      <w:r w:rsidRPr="00594895">
        <w:rPr>
          <w:rFonts w:cstheme="minorHAnsi"/>
          <w:color w:val="000000" w:themeColor="text1"/>
          <w:shd w:val="clear" w:color="auto" w:fill="FFFFFF"/>
        </w:rPr>
        <w:t>ellifluou</w:t>
      </w:r>
      <w:r>
        <w:rPr>
          <w:rFonts w:cstheme="minorHAnsi"/>
          <w:color w:val="000000" w:themeColor="text1"/>
          <w:shd w:val="clear" w:color="auto" w:fill="FFFFFF"/>
        </w:rPr>
        <w:t>s</w:t>
      </w:r>
    </w:p>
    <w:p w14:paraId="7D6C7812" w14:textId="77777777" w:rsidR="00032E88" w:rsidRPr="00895D68" w:rsidRDefault="00032E88" w:rsidP="00032E88">
      <w:pPr>
        <w:spacing w:before="0"/>
        <w:rPr>
          <w:rFonts w:cstheme="minorHAnsi"/>
          <w:color w:val="000000" w:themeColor="text1"/>
          <w:shd w:val="clear" w:color="auto" w:fill="FFFFFF"/>
        </w:rPr>
      </w:pPr>
    </w:p>
    <w:p w14:paraId="45474C51" w14:textId="77777777" w:rsidR="00032E88" w:rsidRDefault="00032E88" w:rsidP="00032E88">
      <w:pPr>
        <w:rPr>
          <w:rFonts w:cstheme="minorHAnsi"/>
          <w:color w:val="000000" w:themeColor="text1"/>
          <w:shd w:val="clear" w:color="auto" w:fill="FFFFFF"/>
        </w:rPr>
      </w:pPr>
      <w:r>
        <w:rPr>
          <w:rFonts w:cstheme="minorHAnsi"/>
          <w:color w:val="000000" w:themeColor="text1"/>
          <w:shd w:val="clear" w:color="auto" w:fill="FFFFFF"/>
        </w:rPr>
        <w:t>Your speech is sweet. Your story is sweet.</w:t>
      </w:r>
    </w:p>
    <w:p w14:paraId="5B4789FA" w14:textId="77777777" w:rsidR="00032E88" w:rsidRDefault="00032E88" w:rsidP="00032E88">
      <w:pPr>
        <w:rPr>
          <w:rFonts w:cstheme="minorHAnsi"/>
          <w:color w:val="000000" w:themeColor="text1"/>
          <w:shd w:val="clear" w:color="auto" w:fill="FFFFFF"/>
        </w:rPr>
      </w:pPr>
      <w:r>
        <w:rPr>
          <w:rFonts w:cstheme="minorHAnsi"/>
          <w:color w:val="000000" w:themeColor="text1"/>
          <w:shd w:val="clear" w:color="auto" w:fill="FFFFFF"/>
        </w:rPr>
        <w:t>Your clothing is sweet. Your hugs are sweet,</w:t>
      </w:r>
    </w:p>
    <w:p w14:paraId="628531C1" w14:textId="77777777" w:rsidR="00032E88" w:rsidRDefault="00032E88" w:rsidP="00032E88">
      <w:pPr>
        <w:rPr>
          <w:rFonts w:cstheme="minorHAnsi"/>
          <w:color w:val="000000" w:themeColor="text1"/>
          <w:shd w:val="clear" w:color="auto" w:fill="FFFFFF"/>
        </w:rPr>
      </w:pPr>
      <w:r>
        <w:rPr>
          <w:rFonts w:cstheme="minorHAnsi"/>
          <w:color w:val="000000" w:themeColor="text1"/>
          <w:shd w:val="clear" w:color="auto" w:fill="FFFFFF"/>
        </w:rPr>
        <w:t>Your deception is sweet. Your illusion is sweet</w:t>
      </w:r>
    </w:p>
    <w:p w14:paraId="2AD2B592" w14:textId="77777777" w:rsidR="00032E88" w:rsidRPr="00032E88" w:rsidRDefault="00032E88" w:rsidP="00032E88">
      <w:pPr>
        <w:spacing w:before="0"/>
        <w:rPr>
          <w:rFonts w:cstheme="minorHAnsi"/>
          <w:color w:val="000000" w:themeColor="text1"/>
          <w:sz w:val="16"/>
          <w:szCs w:val="16"/>
          <w:shd w:val="clear" w:color="auto" w:fill="FFFFFF"/>
        </w:rPr>
      </w:pPr>
    </w:p>
    <w:p w14:paraId="708C7090" w14:textId="77777777" w:rsidR="00032E88" w:rsidRPr="00032E88" w:rsidRDefault="00032E88" w:rsidP="00BE4ACE">
      <w:pPr>
        <w:numPr>
          <w:ilvl w:val="0"/>
          <w:numId w:val="17"/>
        </w:numPr>
        <w:contextualSpacing/>
        <w:rPr>
          <w:rFonts w:cstheme="minorHAnsi"/>
          <w:color w:val="000000" w:themeColor="text1"/>
          <w:shd w:val="clear" w:color="auto" w:fill="FFFFFF"/>
        </w:rPr>
      </w:pPr>
      <w:r w:rsidRPr="00032E88">
        <w:rPr>
          <w:rFonts w:cstheme="minorHAnsi"/>
          <w:b/>
          <w:color w:val="000000" w:themeColor="text1"/>
          <w:shd w:val="clear" w:color="auto" w:fill="FFFFFF"/>
        </w:rPr>
        <w:t>Venur</w:t>
      </w:r>
      <w:r w:rsidRPr="00032E88">
        <w:rPr>
          <w:rFonts w:cstheme="minorHAnsi"/>
          <w:color w:val="000000" w:themeColor="text1"/>
          <w:shd w:val="clear" w:color="auto" w:fill="FFFFFF"/>
        </w:rPr>
        <w:t>: Flute</w:t>
      </w:r>
    </w:p>
    <w:p w14:paraId="56C72BF0" w14:textId="77777777" w:rsidR="00032E88" w:rsidRPr="00032E88" w:rsidRDefault="00032E88" w:rsidP="00BE4ACE">
      <w:pPr>
        <w:numPr>
          <w:ilvl w:val="0"/>
          <w:numId w:val="17"/>
        </w:numPr>
        <w:contextualSpacing/>
        <w:rPr>
          <w:rFonts w:cstheme="minorHAnsi"/>
          <w:color w:val="000000" w:themeColor="text1"/>
          <w:shd w:val="clear" w:color="auto" w:fill="FFFFFF"/>
        </w:rPr>
      </w:pPr>
      <w:r w:rsidRPr="00032E88">
        <w:rPr>
          <w:b/>
        </w:rPr>
        <w:t>Madhuram</w:t>
      </w:r>
      <w:r w:rsidRPr="00032E88">
        <w:t xml:space="preserve">: Madhur – </w:t>
      </w:r>
      <w:r w:rsidRPr="00032E88">
        <w:rPr>
          <w:rFonts w:cstheme="minorHAnsi"/>
          <w:color w:val="000000" w:themeColor="text1"/>
          <w:shd w:val="clear" w:color="auto" w:fill="FFFFFF"/>
        </w:rPr>
        <w:t>Sweet, Melodious, Pleasant, Mellifluous</w:t>
      </w:r>
    </w:p>
    <w:p w14:paraId="31ED781F" w14:textId="77777777" w:rsidR="00032E88" w:rsidRPr="00032E88" w:rsidRDefault="00032E88" w:rsidP="00BE4ACE">
      <w:pPr>
        <w:numPr>
          <w:ilvl w:val="0"/>
          <w:numId w:val="17"/>
        </w:numPr>
        <w:contextualSpacing/>
        <w:rPr>
          <w:rFonts w:cstheme="minorHAnsi"/>
          <w:color w:val="000000" w:themeColor="text1"/>
          <w:shd w:val="clear" w:color="auto" w:fill="FFFFFF"/>
        </w:rPr>
      </w:pPr>
      <w:r w:rsidRPr="00032E88">
        <w:rPr>
          <w:rFonts w:cstheme="minorHAnsi"/>
          <w:b/>
          <w:color w:val="000000" w:themeColor="text1"/>
          <w:shd w:val="clear" w:color="auto" w:fill="FFFFFF"/>
        </w:rPr>
        <w:t>Renur</w:t>
      </w:r>
      <w:r w:rsidRPr="00032E88">
        <w:rPr>
          <w:rFonts w:cstheme="minorHAnsi"/>
          <w:color w:val="000000" w:themeColor="text1"/>
          <w:shd w:val="clear" w:color="auto" w:fill="FFFFFF"/>
        </w:rPr>
        <w:t>: Dust. Atom. Pollen</w:t>
      </w:r>
    </w:p>
    <w:p w14:paraId="7E26003F" w14:textId="77777777" w:rsidR="00032E88" w:rsidRPr="00032E88" w:rsidRDefault="00032E88" w:rsidP="00BE4ACE">
      <w:pPr>
        <w:numPr>
          <w:ilvl w:val="0"/>
          <w:numId w:val="17"/>
        </w:numPr>
        <w:contextualSpacing/>
        <w:rPr>
          <w:rFonts w:cstheme="minorHAnsi"/>
          <w:color w:val="000000" w:themeColor="text1"/>
          <w:shd w:val="clear" w:color="auto" w:fill="FFFFFF"/>
        </w:rPr>
      </w:pPr>
      <w:r w:rsidRPr="00032E88">
        <w:rPr>
          <w:b/>
        </w:rPr>
        <w:t>Madhuram</w:t>
      </w:r>
      <w:r w:rsidRPr="00032E88">
        <w:t xml:space="preserve">: Madhur – </w:t>
      </w:r>
      <w:r w:rsidRPr="00032E88">
        <w:rPr>
          <w:rFonts w:cstheme="minorHAnsi"/>
          <w:color w:val="000000" w:themeColor="text1"/>
          <w:shd w:val="clear" w:color="auto" w:fill="FFFFFF"/>
        </w:rPr>
        <w:t>Sweet, Melodious, Pleasant, Mellifluous</w:t>
      </w:r>
    </w:p>
    <w:p w14:paraId="12E45991" w14:textId="77777777" w:rsidR="00032E88" w:rsidRPr="00032E88" w:rsidRDefault="00032E88" w:rsidP="00BE4ACE">
      <w:pPr>
        <w:numPr>
          <w:ilvl w:val="0"/>
          <w:numId w:val="17"/>
        </w:numPr>
        <w:contextualSpacing/>
        <w:rPr>
          <w:rFonts w:cstheme="minorHAnsi"/>
          <w:color w:val="000000" w:themeColor="text1"/>
          <w:shd w:val="clear" w:color="auto" w:fill="FFFFFF"/>
        </w:rPr>
      </w:pPr>
      <w:r w:rsidRPr="00032E88">
        <w:rPr>
          <w:b/>
        </w:rPr>
        <w:t xml:space="preserve">Panir: </w:t>
      </w:r>
      <w:r w:rsidRPr="00032E88">
        <w:t>Hands</w:t>
      </w:r>
    </w:p>
    <w:p w14:paraId="5D4CB9B6" w14:textId="77777777" w:rsidR="00032E88" w:rsidRPr="00032E88" w:rsidRDefault="00032E88" w:rsidP="00BE4ACE">
      <w:pPr>
        <w:numPr>
          <w:ilvl w:val="0"/>
          <w:numId w:val="17"/>
        </w:numPr>
        <w:contextualSpacing/>
        <w:rPr>
          <w:rFonts w:cstheme="minorHAnsi"/>
          <w:color w:val="000000" w:themeColor="text1"/>
          <w:shd w:val="clear" w:color="auto" w:fill="FFFFFF"/>
        </w:rPr>
      </w:pPr>
      <w:r w:rsidRPr="00032E88">
        <w:rPr>
          <w:b/>
        </w:rPr>
        <w:t>Madhuram</w:t>
      </w:r>
      <w:r w:rsidRPr="00032E88">
        <w:t xml:space="preserve">: Madhur – </w:t>
      </w:r>
      <w:r w:rsidRPr="00032E88">
        <w:rPr>
          <w:rFonts w:cstheme="minorHAnsi"/>
          <w:color w:val="000000" w:themeColor="text1"/>
          <w:shd w:val="clear" w:color="auto" w:fill="FFFFFF"/>
        </w:rPr>
        <w:t>Sweet, Melodious, Pleasant, Mellifluous</w:t>
      </w:r>
    </w:p>
    <w:p w14:paraId="637D5122" w14:textId="77777777" w:rsidR="00032E88" w:rsidRPr="00032E88" w:rsidRDefault="00032E88" w:rsidP="00BE4ACE">
      <w:pPr>
        <w:numPr>
          <w:ilvl w:val="0"/>
          <w:numId w:val="17"/>
        </w:numPr>
        <w:contextualSpacing/>
        <w:rPr>
          <w:rFonts w:cstheme="minorHAnsi"/>
          <w:color w:val="000000" w:themeColor="text1"/>
          <w:shd w:val="clear" w:color="auto" w:fill="FFFFFF"/>
        </w:rPr>
      </w:pPr>
      <w:r w:rsidRPr="00032E88">
        <w:rPr>
          <w:b/>
        </w:rPr>
        <w:t xml:space="preserve">Padau: </w:t>
      </w:r>
      <w:r w:rsidRPr="00032E88">
        <w:t>Feet</w:t>
      </w:r>
    </w:p>
    <w:p w14:paraId="599E7345" w14:textId="77777777" w:rsidR="00032E88" w:rsidRPr="00032E88" w:rsidRDefault="00032E88" w:rsidP="00BE4ACE">
      <w:pPr>
        <w:numPr>
          <w:ilvl w:val="0"/>
          <w:numId w:val="17"/>
        </w:numPr>
        <w:contextualSpacing/>
        <w:rPr>
          <w:rFonts w:cstheme="minorHAnsi"/>
          <w:color w:val="000000" w:themeColor="text1"/>
          <w:shd w:val="clear" w:color="auto" w:fill="FFFFFF"/>
        </w:rPr>
      </w:pPr>
      <w:r w:rsidRPr="00032E88">
        <w:rPr>
          <w:b/>
        </w:rPr>
        <w:t>Madhuram</w:t>
      </w:r>
      <w:r w:rsidRPr="00032E88">
        <w:t xml:space="preserve">: Madhur – </w:t>
      </w:r>
      <w:r w:rsidRPr="00032E88">
        <w:rPr>
          <w:rFonts w:cstheme="minorHAnsi"/>
          <w:color w:val="000000" w:themeColor="text1"/>
          <w:shd w:val="clear" w:color="auto" w:fill="FFFFFF"/>
        </w:rPr>
        <w:t>Sweet, Melodious, Pleasant, Mellifluous</w:t>
      </w:r>
    </w:p>
    <w:p w14:paraId="2EB909D1" w14:textId="77777777" w:rsidR="00032E88" w:rsidRPr="00032E88" w:rsidRDefault="00032E88" w:rsidP="00BE4ACE">
      <w:pPr>
        <w:numPr>
          <w:ilvl w:val="0"/>
          <w:numId w:val="17"/>
        </w:numPr>
        <w:contextualSpacing/>
        <w:rPr>
          <w:rFonts w:cstheme="minorHAnsi"/>
          <w:color w:val="000000" w:themeColor="text1"/>
          <w:shd w:val="clear" w:color="auto" w:fill="FFFFFF"/>
        </w:rPr>
      </w:pPr>
      <w:r w:rsidRPr="00032E88">
        <w:rPr>
          <w:b/>
        </w:rPr>
        <w:t xml:space="preserve">Nrityam: </w:t>
      </w:r>
      <w:r w:rsidRPr="00032E88">
        <w:t>Dancing</w:t>
      </w:r>
    </w:p>
    <w:p w14:paraId="0BBA520C" w14:textId="77777777" w:rsidR="00032E88" w:rsidRPr="00032E88" w:rsidRDefault="00032E88" w:rsidP="00BE4ACE">
      <w:pPr>
        <w:numPr>
          <w:ilvl w:val="0"/>
          <w:numId w:val="17"/>
        </w:numPr>
        <w:contextualSpacing/>
        <w:rPr>
          <w:rFonts w:cstheme="minorHAnsi"/>
          <w:color w:val="000000" w:themeColor="text1"/>
          <w:shd w:val="clear" w:color="auto" w:fill="FFFFFF"/>
        </w:rPr>
      </w:pPr>
      <w:r w:rsidRPr="00032E88">
        <w:rPr>
          <w:b/>
        </w:rPr>
        <w:t>Madhuram</w:t>
      </w:r>
      <w:r w:rsidRPr="00032E88">
        <w:t xml:space="preserve">: Madhur – </w:t>
      </w:r>
      <w:r w:rsidRPr="00032E88">
        <w:rPr>
          <w:rFonts w:cstheme="minorHAnsi"/>
          <w:color w:val="000000" w:themeColor="text1"/>
          <w:shd w:val="clear" w:color="auto" w:fill="FFFFFF"/>
        </w:rPr>
        <w:t>Sweet, Melodious, Pleasant, Mellifluous</w:t>
      </w:r>
    </w:p>
    <w:p w14:paraId="05EA55E7" w14:textId="77777777" w:rsidR="00032E88" w:rsidRPr="00032E88" w:rsidRDefault="00032E88" w:rsidP="00BE4ACE">
      <w:pPr>
        <w:numPr>
          <w:ilvl w:val="0"/>
          <w:numId w:val="17"/>
        </w:numPr>
        <w:contextualSpacing/>
        <w:rPr>
          <w:rFonts w:cstheme="minorHAnsi"/>
          <w:color w:val="000000" w:themeColor="text1"/>
          <w:shd w:val="clear" w:color="auto" w:fill="FFFFFF"/>
        </w:rPr>
      </w:pPr>
      <w:r w:rsidRPr="00032E88">
        <w:rPr>
          <w:b/>
        </w:rPr>
        <w:t>Shakhyam</w:t>
      </w:r>
      <w:r w:rsidRPr="00032E88">
        <w:t>: Friendship, Alliance, Intamacy</w:t>
      </w:r>
    </w:p>
    <w:p w14:paraId="09EE3399" w14:textId="77777777" w:rsidR="00032E88" w:rsidRPr="00032E88" w:rsidRDefault="00032E88" w:rsidP="00BE4ACE">
      <w:pPr>
        <w:numPr>
          <w:ilvl w:val="0"/>
          <w:numId w:val="17"/>
        </w:numPr>
        <w:contextualSpacing/>
        <w:rPr>
          <w:rFonts w:cstheme="minorHAnsi"/>
          <w:color w:val="000000" w:themeColor="text1"/>
          <w:shd w:val="clear" w:color="auto" w:fill="FFFFFF"/>
        </w:rPr>
      </w:pPr>
      <w:r w:rsidRPr="00032E88">
        <w:rPr>
          <w:b/>
        </w:rPr>
        <w:t>Madhuram</w:t>
      </w:r>
      <w:r w:rsidRPr="00032E88">
        <w:t xml:space="preserve">: Madhur – </w:t>
      </w:r>
      <w:r w:rsidRPr="00032E88">
        <w:rPr>
          <w:rFonts w:cstheme="minorHAnsi"/>
          <w:color w:val="000000" w:themeColor="text1"/>
          <w:shd w:val="clear" w:color="auto" w:fill="FFFFFF"/>
        </w:rPr>
        <w:t>Sweet, Melodious, Pleasant, Mellifluous</w:t>
      </w:r>
    </w:p>
    <w:p w14:paraId="123E1C4C" w14:textId="77777777" w:rsidR="00032E88" w:rsidRPr="00032E88" w:rsidRDefault="00032E88" w:rsidP="00BE4ACE">
      <w:pPr>
        <w:numPr>
          <w:ilvl w:val="0"/>
          <w:numId w:val="17"/>
        </w:numPr>
        <w:contextualSpacing/>
        <w:rPr>
          <w:rFonts w:cstheme="minorHAnsi"/>
          <w:color w:val="000000" w:themeColor="text1"/>
          <w:shd w:val="clear" w:color="auto" w:fill="FFFFFF"/>
        </w:rPr>
      </w:pPr>
      <w:r w:rsidRPr="00032E88">
        <w:rPr>
          <w:rFonts w:cstheme="minorHAnsi"/>
          <w:b/>
          <w:color w:val="000000" w:themeColor="text1"/>
          <w:shd w:val="clear" w:color="auto" w:fill="FFFFFF"/>
        </w:rPr>
        <w:t>Madhu</w:t>
      </w:r>
      <w:r w:rsidRPr="00032E88">
        <w:rPr>
          <w:rFonts w:cstheme="minorHAnsi"/>
          <w:color w:val="000000" w:themeColor="text1"/>
          <w:shd w:val="clear" w:color="auto" w:fill="FFFFFF"/>
        </w:rPr>
        <w:t>: Sweet, Melodious, Pleasant, Mellifluous</w:t>
      </w:r>
    </w:p>
    <w:p w14:paraId="73D04D6C" w14:textId="77777777" w:rsidR="00032E88" w:rsidRPr="00032E88" w:rsidRDefault="00032E88" w:rsidP="00BE4ACE">
      <w:pPr>
        <w:numPr>
          <w:ilvl w:val="0"/>
          <w:numId w:val="17"/>
        </w:numPr>
        <w:contextualSpacing/>
        <w:rPr>
          <w:rFonts w:cstheme="minorHAnsi"/>
          <w:color w:val="000000" w:themeColor="text1"/>
          <w:shd w:val="clear" w:color="auto" w:fill="FFFFFF"/>
        </w:rPr>
      </w:pPr>
      <w:r w:rsidRPr="00032E88">
        <w:rPr>
          <w:rFonts w:cstheme="minorHAnsi"/>
          <w:b/>
          <w:color w:val="000000" w:themeColor="text1"/>
          <w:shd w:val="clear" w:color="auto" w:fill="FFFFFF"/>
        </w:rPr>
        <w:t>Adipater</w:t>
      </w:r>
      <w:r w:rsidRPr="00032E88">
        <w:rPr>
          <w:rFonts w:cstheme="minorHAnsi"/>
          <w:color w:val="000000" w:themeColor="text1"/>
          <w:shd w:val="clear" w:color="auto" w:fill="FFFFFF"/>
        </w:rPr>
        <w:t>: Lord, Ruler, King, Master, Chief</w:t>
      </w:r>
    </w:p>
    <w:p w14:paraId="193722D2" w14:textId="77777777" w:rsidR="00032E88" w:rsidRPr="00032E88" w:rsidRDefault="00032E88" w:rsidP="00BE4ACE">
      <w:pPr>
        <w:numPr>
          <w:ilvl w:val="0"/>
          <w:numId w:val="17"/>
        </w:numPr>
        <w:contextualSpacing/>
        <w:rPr>
          <w:rFonts w:cstheme="minorHAnsi"/>
          <w:color w:val="000000" w:themeColor="text1"/>
          <w:shd w:val="clear" w:color="auto" w:fill="FFFFFF"/>
        </w:rPr>
      </w:pPr>
      <w:r w:rsidRPr="00032E88">
        <w:rPr>
          <w:rFonts w:cstheme="minorHAnsi"/>
          <w:b/>
          <w:color w:val="000000" w:themeColor="text1"/>
          <w:shd w:val="clear" w:color="auto" w:fill="FFFFFF"/>
        </w:rPr>
        <w:t>Akhilam</w:t>
      </w:r>
      <w:r w:rsidRPr="00032E88">
        <w:rPr>
          <w:rFonts w:cstheme="minorHAnsi"/>
          <w:color w:val="000000" w:themeColor="text1"/>
          <w:shd w:val="clear" w:color="auto" w:fill="FFFFFF"/>
        </w:rPr>
        <w:t>: Whole, Entire, All, Everything</w:t>
      </w:r>
    </w:p>
    <w:p w14:paraId="733F8C0E" w14:textId="77777777" w:rsidR="00032E88" w:rsidRPr="00032E88" w:rsidRDefault="00032E88" w:rsidP="00BE4ACE">
      <w:pPr>
        <w:numPr>
          <w:ilvl w:val="0"/>
          <w:numId w:val="17"/>
        </w:numPr>
        <w:contextualSpacing/>
        <w:rPr>
          <w:rFonts w:cstheme="minorHAnsi"/>
          <w:color w:val="000000" w:themeColor="text1"/>
          <w:shd w:val="clear" w:color="auto" w:fill="FFFFFF"/>
        </w:rPr>
      </w:pPr>
      <w:r w:rsidRPr="00032E88">
        <w:rPr>
          <w:b/>
        </w:rPr>
        <w:t>Madhuram</w:t>
      </w:r>
      <w:r w:rsidRPr="00032E88">
        <w:t xml:space="preserve">: Madhur – </w:t>
      </w:r>
      <w:r w:rsidRPr="00032E88">
        <w:rPr>
          <w:rFonts w:cstheme="minorHAnsi"/>
          <w:color w:val="000000" w:themeColor="text1"/>
          <w:shd w:val="clear" w:color="auto" w:fill="FFFFFF"/>
        </w:rPr>
        <w:t>Sweet, Melodious, Pleasant, Mellifluous</w:t>
      </w:r>
    </w:p>
    <w:p w14:paraId="67ECF702" w14:textId="77777777" w:rsidR="00032E88" w:rsidRPr="00032E88" w:rsidRDefault="00032E88" w:rsidP="00032E88">
      <w:pPr>
        <w:ind w:left="360"/>
        <w:rPr>
          <w:rFonts w:cstheme="minorHAnsi"/>
          <w:color w:val="000000" w:themeColor="text1"/>
          <w:shd w:val="clear" w:color="auto" w:fill="FFFFFF"/>
        </w:rPr>
      </w:pPr>
      <w:r w:rsidRPr="00032E88">
        <w:rPr>
          <w:rFonts w:cstheme="minorHAnsi"/>
          <w:color w:val="000000" w:themeColor="text1"/>
          <w:shd w:val="clear" w:color="auto" w:fill="FFFFFF"/>
        </w:rPr>
        <w:t>Your flute is sweet. Your foot-dust is sweet.</w:t>
      </w:r>
    </w:p>
    <w:p w14:paraId="08CD06BC" w14:textId="77777777" w:rsidR="00032E88" w:rsidRPr="00032E88" w:rsidRDefault="00032E88" w:rsidP="00032E88">
      <w:pPr>
        <w:ind w:left="360"/>
        <w:rPr>
          <w:rFonts w:cstheme="minorHAnsi"/>
          <w:color w:val="000000" w:themeColor="text1"/>
          <w:shd w:val="clear" w:color="auto" w:fill="FFFFFF"/>
        </w:rPr>
      </w:pPr>
      <w:r w:rsidRPr="00032E88">
        <w:rPr>
          <w:rFonts w:cstheme="minorHAnsi"/>
          <w:color w:val="000000" w:themeColor="text1"/>
          <w:shd w:val="clear" w:color="auto" w:fill="FFFFFF"/>
        </w:rPr>
        <w:t>Your hands are sweet. Your feet are sweet.</w:t>
      </w:r>
    </w:p>
    <w:p w14:paraId="3C880934" w14:textId="77777777" w:rsidR="00032E88" w:rsidRPr="00032E88" w:rsidRDefault="00032E88" w:rsidP="00032E88">
      <w:pPr>
        <w:ind w:left="360"/>
        <w:rPr>
          <w:rFonts w:cstheme="minorHAnsi"/>
          <w:color w:val="000000" w:themeColor="text1"/>
          <w:shd w:val="clear" w:color="auto" w:fill="FFFFFF"/>
        </w:rPr>
      </w:pPr>
      <w:r w:rsidRPr="00032E88">
        <w:rPr>
          <w:rFonts w:cstheme="minorHAnsi"/>
          <w:color w:val="000000" w:themeColor="text1"/>
          <w:shd w:val="clear" w:color="auto" w:fill="FFFFFF"/>
        </w:rPr>
        <w:t>Your dancing is sweet. Your friendship is sweet.</w:t>
      </w:r>
    </w:p>
    <w:p w14:paraId="49D5DE7D" w14:textId="77777777" w:rsidR="00032E88" w:rsidRPr="00032E88" w:rsidRDefault="00032E88" w:rsidP="00032E88">
      <w:pPr>
        <w:ind w:left="360"/>
        <w:rPr>
          <w:rFonts w:cstheme="minorHAnsi"/>
          <w:color w:val="000000" w:themeColor="text1"/>
          <w:shd w:val="clear" w:color="auto" w:fill="FFFFFF"/>
        </w:rPr>
      </w:pPr>
      <w:r w:rsidRPr="00032E88">
        <w:rPr>
          <w:rFonts w:cstheme="minorHAnsi"/>
          <w:color w:val="000000" w:themeColor="text1"/>
          <w:shd w:val="clear" w:color="auto" w:fill="FFFFFF"/>
        </w:rPr>
        <w:t>Sweet Lord, everything about you is sweet.</w:t>
      </w:r>
    </w:p>
    <w:p w14:paraId="2CC55001" w14:textId="77777777" w:rsidR="00032E88" w:rsidRPr="00032E88" w:rsidRDefault="00032E88" w:rsidP="00032E88">
      <w:pPr>
        <w:ind w:left="360"/>
        <w:rPr>
          <w:rFonts w:cstheme="minorHAnsi"/>
          <w:color w:val="000000" w:themeColor="text1"/>
          <w:shd w:val="clear" w:color="auto" w:fill="FFFFFF"/>
        </w:rPr>
      </w:pPr>
    </w:p>
    <w:p w14:paraId="289B141A" w14:textId="77777777" w:rsidR="00032E88" w:rsidRPr="00032E88" w:rsidRDefault="00032E88" w:rsidP="00BE4ACE">
      <w:pPr>
        <w:numPr>
          <w:ilvl w:val="0"/>
          <w:numId w:val="18"/>
        </w:numPr>
        <w:contextualSpacing/>
        <w:rPr>
          <w:rFonts w:cstheme="minorHAnsi"/>
          <w:b/>
          <w:color w:val="000000" w:themeColor="text1"/>
          <w:shd w:val="clear" w:color="auto" w:fill="FFFFFF"/>
        </w:rPr>
      </w:pPr>
      <w:r w:rsidRPr="00032E88">
        <w:rPr>
          <w:rFonts w:cstheme="minorHAnsi"/>
          <w:b/>
          <w:color w:val="000000" w:themeColor="text1"/>
          <w:shd w:val="clear" w:color="auto" w:fill="FFFFFF"/>
        </w:rPr>
        <w:t xml:space="preserve">Gitam: </w:t>
      </w:r>
      <w:r w:rsidRPr="00032E88">
        <w:rPr>
          <w:rFonts w:cstheme="minorHAnsi"/>
          <w:color w:val="000000" w:themeColor="text1"/>
          <w:shd w:val="clear" w:color="auto" w:fill="FFFFFF"/>
        </w:rPr>
        <w:t>Gita - Song</w:t>
      </w:r>
    </w:p>
    <w:p w14:paraId="605EE5D6" w14:textId="77777777" w:rsidR="00032E88" w:rsidRPr="00032E88" w:rsidRDefault="00032E88" w:rsidP="00BE4ACE">
      <w:pPr>
        <w:numPr>
          <w:ilvl w:val="0"/>
          <w:numId w:val="18"/>
        </w:numPr>
        <w:contextualSpacing/>
        <w:rPr>
          <w:rFonts w:cstheme="minorHAnsi"/>
          <w:color w:val="000000" w:themeColor="text1"/>
          <w:shd w:val="clear" w:color="auto" w:fill="FFFFFF"/>
        </w:rPr>
      </w:pPr>
      <w:r w:rsidRPr="00032E88">
        <w:rPr>
          <w:b/>
        </w:rPr>
        <w:t>Madhuram</w:t>
      </w:r>
      <w:r w:rsidRPr="00032E88">
        <w:t xml:space="preserve">: Madhur – </w:t>
      </w:r>
      <w:r w:rsidRPr="00032E88">
        <w:rPr>
          <w:rFonts w:cstheme="minorHAnsi"/>
          <w:color w:val="000000" w:themeColor="text1"/>
          <w:shd w:val="clear" w:color="auto" w:fill="FFFFFF"/>
        </w:rPr>
        <w:t>Sweet, Melodious, Pleasant, Mellifluous</w:t>
      </w:r>
    </w:p>
    <w:p w14:paraId="33A42C04" w14:textId="77777777" w:rsidR="00032E88" w:rsidRPr="00032E88" w:rsidRDefault="00032E88" w:rsidP="00BE4ACE">
      <w:pPr>
        <w:numPr>
          <w:ilvl w:val="0"/>
          <w:numId w:val="18"/>
        </w:numPr>
        <w:contextualSpacing/>
        <w:rPr>
          <w:rFonts w:cstheme="minorHAnsi"/>
          <w:color w:val="000000" w:themeColor="text1"/>
          <w:shd w:val="clear" w:color="auto" w:fill="FFFFFF"/>
        </w:rPr>
      </w:pPr>
      <w:r w:rsidRPr="00032E88">
        <w:rPr>
          <w:b/>
        </w:rPr>
        <w:t>Pitam</w:t>
      </w:r>
      <w:r w:rsidRPr="00032E88">
        <w:t>: Drinking</w:t>
      </w:r>
    </w:p>
    <w:p w14:paraId="3C397729" w14:textId="77777777" w:rsidR="00032E88" w:rsidRPr="00032E88" w:rsidRDefault="00032E88" w:rsidP="00BE4ACE">
      <w:pPr>
        <w:numPr>
          <w:ilvl w:val="0"/>
          <w:numId w:val="18"/>
        </w:numPr>
        <w:contextualSpacing/>
        <w:rPr>
          <w:rFonts w:cstheme="minorHAnsi"/>
          <w:color w:val="000000" w:themeColor="text1"/>
          <w:shd w:val="clear" w:color="auto" w:fill="FFFFFF"/>
        </w:rPr>
      </w:pPr>
      <w:r w:rsidRPr="00032E88">
        <w:rPr>
          <w:b/>
        </w:rPr>
        <w:t>Madhuram</w:t>
      </w:r>
      <w:r w:rsidRPr="00032E88">
        <w:t xml:space="preserve">: Madhur – </w:t>
      </w:r>
      <w:r w:rsidRPr="00032E88">
        <w:rPr>
          <w:rFonts w:cstheme="minorHAnsi"/>
          <w:color w:val="000000" w:themeColor="text1"/>
          <w:shd w:val="clear" w:color="auto" w:fill="FFFFFF"/>
        </w:rPr>
        <w:t>Sweet, Melodious, Pleasant, Mellifluous</w:t>
      </w:r>
    </w:p>
    <w:p w14:paraId="039D3458" w14:textId="77777777" w:rsidR="00032E88" w:rsidRPr="00032E88" w:rsidRDefault="00032E88" w:rsidP="00BE4ACE">
      <w:pPr>
        <w:numPr>
          <w:ilvl w:val="0"/>
          <w:numId w:val="18"/>
        </w:numPr>
        <w:contextualSpacing/>
        <w:rPr>
          <w:rFonts w:cstheme="minorHAnsi"/>
          <w:color w:val="000000" w:themeColor="text1"/>
          <w:shd w:val="clear" w:color="auto" w:fill="FFFFFF"/>
        </w:rPr>
      </w:pPr>
      <w:r w:rsidRPr="00032E88">
        <w:rPr>
          <w:b/>
        </w:rPr>
        <w:t>Bhuktam</w:t>
      </w:r>
      <w:r w:rsidRPr="00032E88">
        <w:t>: Eating</w:t>
      </w:r>
    </w:p>
    <w:p w14:paraId="40EDBC48" w14:textId="77777777" w:rsidR="00032E88" w:rsidRPr="00032E88" w:rsidRDefault="00032E88" w:rsidP="00BE4ACE">
      <w:pPr>
        <w:numPr>
          <w:ilvl w:val="0"/>
          <w:numId w:val="18"/>
        </w:numPr>
        <w:contextualSpacing/>
        <w:rPr>
          <w:rFonts w:cstheme="minorHAnsi"/>
          <w:color w:val="000000" w:themeColor="text1"/>
          <w:shd w:val="clear" w:color="auto" w:fill="FFFFFF"/>
        </w:rPr>
      </w:pPr>
      <w:r w:rsidRPr="00032E88">
        <w:rPr>
          <w:b/>
        </w:rPr>
        <w:t>Madhuram</w:t>
      </w:r>
      <w:r w:rsidRPr="00032E88">
        <w:t xml:space="preserve">: Madhur – </w:t>
      </w:r>
      <w:r w:rsidRPr="00032E88">
        <w:rPr>
          <w:rFonts w:cstheme="minorHAnsi"/>
          <w:color w:val="000000" w:themeColor="text1"/>
          <w:shd w:val="clear" w:color="auto" w:fill="FFFFFF"/>
        </w:rPr>
        <w:t>Sweet, Melodious, Pleasant, Mellifluous</w:t>
      </w:r>
    </w:p>
    <w:p w14:paraId="7B5CE55A" w14:textId="77777777" w:rsidR="00032E88" w:rsidRPr="00032E88" w:rsidRDefault="00032E88" w:rsidP="00BE4ACE">
      <w:pPr>
        <w:numPr>
          <w:ilvl w:val="0"/>
          <w:numId w:val="18"/>
        </w:numPr>
        <w:contextualSpacing/>
        <w:rPr>
          <w:rFonts w:cstheme="minorHAnsi"/>
          <w:color w:val="000000" w:themeColor="text1"/>
          <w:shd w:val="clear" w:color="auto" w:fill="FFFFFF"/>
        </w:rPr>
      </w:pPr>
      <w:r w:rsidRPr="00032E88">
        <w:rPr>
          <w:b/>
        </w:rPr>
        <w:t>Suptam</w:t>
      </w:r>
      <w:r w:rsidRPr="00032E88">
        <w:t>: Sleeping</w:t>
      </w:r>
    </w:p>
    <w:p w14:paraId="35D7ADAC" w14:textId="77777777" w:rsidR="00032E88" w:rsidRPr="00032E88" w:rsidRDefault="00032E88" w:rsidP="00BE4ACE">
      <w:pPr>
        <w:numPr>
          <w:ilvl w:val="0"/>
          <w:numId w:val="18"/>
        </w:numPr>
        <w:contextualSpacing/>
        <w:rPr>
          <w:rFonts w:cstheme="minorHAnsi"/>
          <w:color w:val="000000" w:themeColor="text1"/>
          <w:shd w:val="clear" w:color="auto" w:fill="FFFFFF"/>
        </w:rPr>
      </w:pPr>
      <w:r w:rsidRPr="00032E88">
        <w:rPr>
          <w:b/>
        </w:rPr>
        <w:t>Madhuram</w:t>
      </w:r>
      <w:r w:rsidRPr="00032E88">
        <w:t xml:space="preserve">: Madhur – </w:t>
      </w:r>
      <w:r w:rsidRPr="00032E88">
        <w:rPr>
          <w:rFonts w:cstheme="minorHAnsi"/>
          <w:color w:val="000000" w:themeColor="text1"/>
          <w:shd w:val="clear" w:color="auto" w:fill="FFFFFF"/>
        </w:rPr>
        <w:t>Sweet, Melodious, Pleasant, Mellifluous</w:t>
      </w:r>
    </w:p>
    <w:p w14:paraId="2E2E829E" w14:textId="77777777" w:rsidR="00032E88" w:rsidRPr="00032E88" w:rsidRDefault="00032E88" w:rsidP="00BE4ACE">
      <w:pPr>
        <w:numPr>
          <w:ilvl w:val="0"/>
          <w:numId w:val="18"/>
        </w:numPr>
        <w:contextualSpacing/>
        <w:rPr>
          <w:rFonts w:cstheme="minorHAnsi"/>
          <w:color w:val="000000" w:themeColor="text1"/>
          <w:shd w:val="clear" w:color="auto" w:fill="FFFFFF"/>
        </w:rPr>
      </w:pPr>
      <w:r w:rsidRPr="00032E88">
        <w:rPr>
          <w:b/>
        </w:rPr>
        <w:lastRenderedPageBreak/>
        <w:t>Rupam</w:t>
      </w:r>
      <w:r w:rsidRPr="00032E88">
        <w:t>: Rupa - Form</w:t>
      </w:r>
    </w:p>
    <w:p w14:paraId="4955A6CA" w14:textId="77777777" w:rsidR="00032E88" w:rsidRPr="00032E88" w:rsidRDefault="00032E88" w:rsidP="00BE4ACE">
      <w:pPr>
        <w:numPr>
          <w:ilvl w:val="0"/>
          <w:numId w:val="18"/>
        </w:numPr>
        <w:contextualSpacing/>
        <w:rPr>
          <w:rFonts w:cstheme="minorHAnsi"/>
          <w:color w:val="000000" w:themeColor="text1"/>
          <w:shd w:val="clear" w:color="auto" w:fill="FFFFFF"/>
        </w:rPr>
      </w:pPr>
      <w:r w:rsidRPr="00032E88">
        <w:rPr>
          <w:b/>
        </w:rPr>
        <w:t>Madhuram</w:t>
      </w:r>
      <w:r w:rsidRPr="00032E88">
        <w:t xml:space="preserve">: Madhur – </w:t>
      </w:r>
      <w:r w:rsidRPr="00032E88">
        <w:rPr>
          <w:rFonts w:cstheme="minorHAnsi"/>
          <w:color w:val="000000" w:themeColor="text1"/>
          <w:shd w:val="clear" w:color="auto" w:fill="FFFFFF"/>
        </w:rPr>
        <w:t>Sweet, Melodious, Pleasant, Mellifluous</w:t>
      </w:r>
    </w:p>
    <w:p w14:paraId="75EC607B" w14:textId="77777777" w:rsidR="00032E88" w:rsidRPr="00032E88" w:rsidRDefault="00032E88" w:rsidP="00BE4ACE">
      <w:pPr>
        <w:numPr>
          <w:ilvl w:val="0"/>
          <w:numId w:val="18"/>
        </w:numPr>
        <w:contextualSpacing/>
        <w:rPr>
          <w:rFonts w:cstheme="minorHAnsi"/>
          <w:color w:val="000000" w:themeColor="text1"/>
          <w:shd w:val="clear" w:color="auto" w:fill="FFFFFF"/>
        </w:rPr>
      </w:pPr>
      <w:r w:rsidRPr="00032E88">
        <w:rPr>
          <w:b/>
        </w:rPr>
        <w:t>Tilakam</w:t>
      </w:r>
      <w:r w:rsidRPr="00032E88">
        <w:t>: Tilak (Mark on forehead)</w:t>
      </w:r>
    </w:p>
    <w:p w14:paraId="083E4B5E" w14:textId="77777777" w:rsidR="00032E88" w:rsidRPr="00032E88" w:rsidRDefault="00032E88" w:rsidP="00BE4ACE">
      <w:pPr>
        <w:numPr>
          <w:ilvl w:val="0"/>
          <w:numId w:val="18"/>
        </w:numPr>
        <w:contextualSpacing/>
        <w:rPr>
          <w:rFonts w:cstheme="minorHAnsi"/>
          <w:color w:val="000000" w:themeColor="text1"/>
          <w:shd w:val="clear" w:color="auto" w:fill="FFFFFF"/>
        </w:rPr>
      </w:pPr>
      <w:r w:rsidRPr="00032E88">
        <w:rPr>
          <w:b/>
        </w:rPr>
        <w:t>Madhuram</w:t>
      </w:r>
      <w:r w:rsidRPr="00032E88">
        <w:t xml:space="preserve">: Madhur – </w:t>
      </w:r>
      <w:r w:rsidRPr="00032E88">
        <w:rPr>
          <w:rFonts w:cstheme="minorHAnsi"/>
          <w:color w:val="000000" w:themeColor="text1"/>
          <w:shd w:val="clear" w:color="auto" w:fill="FFFFFF"/>
        </w:rPr>
        <w:t>Sweet, Melodious, Pleasant, Mellifluous</w:t>
      </w:r>
    </w:p>
    <w:p w14:paraId="58DE1237" w14:textId="77777777" w:rsidR="00032E88" w:rsidRPr="00032E88" w:rsidRDefault="00032E88" w:rsidP="00BE4ACE">
      <w:pPr>
        <w:numPr>
          <w:ilvl w:val="0"/>
          <w:numId w:val="18"/>
        </w:numPr>
        <w:contextualSpacing/>
        <w:rPr>
          <w:rFonts w:cstheme="minorHAnsi"/>
          <w:color w:val="000000" w:themeColor="text1"/>
          <w:shd w:val="clear" w:color="auto" w:fill="FFFFFF"/>
        </w:rPr>
      </w:pPr>
      <w:r w:rsidRPr="00032E88">
        <w:rPr>
          <w:rFonts w:cstheme="minorHAnsi"/>
          <w:b/>
          <w:color w:val="000000" w:themeColor="text1"/>
          <w:shd w:val="clear" w:color="auto" w:fill="FFFFFF"/>
        </w:rPr>
        <w:t>Madhu</w:t>
      </w:r>
      <w:r w:rsidRPr="00032E88">
        <w:rPr>
          <w:rFonts w:cstheme="minorHAnsi"/>
          <w:color w:val="000000" w:themeColor="text1"/>
          <w:shd w:val="clear" w:color="auto" w:fill="FFFFFF"/>
        </w:rPr>
        <w:t>: Sweet, Melodious, Pleasant, Mellifluous</w:t>
      </w:r>
    </w:p>
    <w:p w14:paraId="5A6DA33E" w14:textId="77777777" w:rsidR="00032E88" w:rsidRPr="00032E88" w:rsidRDefault="00032E88" w:rsidP="00BE4ACE">
      <w:pPr>
        <w:numPr>
          <w:ilvl w:val="0"/>
          <w:numId w:val="18"/>
        </w:numPr>
        <w:contextualSpacing/>
        <w:rPr>
          <w:rFonts w:cstheme="minorHAnsi"/>
          <w:color w:val="000000" w:themeColor="text1"/>
          <w:shd w:val="clear" w:color="auto" w:fill="FFFFFF"/>
        </w:rPr>
      </w:pPr>
      <w:r w:rsidRPr="00032E88">
        <w:rPr>
          <w:rFonts w:cstheme="minorHAnsi"/>
          <w:b/>
          <w:color w:val="000000" w:themeColor="text1"/>
          <w:shd w:val="clear" w:color="auto" w:fill="FFFFFF"/>
        </w:rPr>
        <w:t>Adipater</w:t>
      </w:r>
      <w:r w:rsidRPr="00032E88">
        <w:rPr>
          <w:rFonts w:cstheme="minorHAnsi"/>
          <w:color w:val="000000" w:themeColor="text1"/>
          <w:shd w:val="clear" w:color="auto" w:fill="FFFFFF"/>
        </w:rPr>
        <w:t>: Lord, Ruler, King, Master, Chief</w:t>
      </w:r>
    </w:p>
    <w:p w14:paraId="3B1C6481" w14:textId="77777777" w:rsidR="00032E88" w:rsidRPr="00032E88" w:rsidRDefault="00032E88" w:rsidP="00BE4ACE">
      <w:pPr>
        <w:numPr>
          <w:ilvl w:val="0"/>
          <w:numId w:val="18"/>
        </w:numPr>
        <w:contextualSpacing/>
        <w:rPr>
          <w:rFonts w:cstheme="minorHAnsi"/>
          <w:color w:val="000000" w:themeColor="text1"/>
          <w:shd w:val="clear" w:color="auto" w:fill="FFFFFF"/>
        </w:rPr>
      </w:pPr>
      <w:r w:rsidRPr="00032E88">
        <w:rPr>
          <w:rFonts w:cstheme="minorHAnsi"/>
          <w:b/>
          <w:color w:val="000000" w:themeColor="text1"/>
          <w:shd w:val="clear" w:color="auto" w:fill="FFFFFF"/>
        </w:rPr>
        <w:t>Akhilam</w:t>
      </w:r>
      <w:r w:rsidRPr="00032E88">
        <w:rPr>
          <w:rFonts w:cstheme="minorHAnsi"/>
          <w:color w:val="000000" w:themeColor="text1"/>
          <w:shd w:val="clear" w:color="auto" w:fill="FFFFFF"/>
        </w:rPr>
        <w:t>: Whole, Entire, All, Everything</w:t>
      </w:r>
    </w:p>
    <w:p w14:paraId="4B4880AE" w14:textId="77777777" w:rsidR="00032E88" w:rsidRPr="00032E88" w:rsidRDefault="00032E88" w:rsidP="00BE4ACE">
      <w:pPr>
        <w:numPr>
          <w:ilvl w:val="0"/>
          <w:numId w:val="18"/>
        </w:numPr>
        <w:contextualSpacing/>
        <w:rPr>
          <w:rFonts w:cstheme="minorHAnsi"/>
          <w:color w:val="000000" w:themeColor="text1"/>
          <w:shd w:val="clear" w:color="auto" w:fill="FFFFFF"/>
        </w:rPr>
      </w:pPr>
      <w:r w:rsidRPr="00032E88">
        <w:rPr>
          <w:b/>
        </w:rPr>
        <w:t>Madhuram</w:t>
      </w:r>
      <w:r w:rsidRPr="00032E88">
        <w:t xml:space="preserve">: Madhur – </w:t>
      </w:r>
      <w:r w:rsidRPr="00032E88">
        <w:rPr>
          <w:rFonts w:cstheme="minorHAnsi"/>
          <w:color w:val="000000" w:themeColor="text1"/>
          <w:shd w:val="clear" w:color="auto" w:fill="FFFFFF"/>
        </w:rPr>
        <w:t>Sweet, Melodious, Pleasant, Mellifluous</w:t>
      </w:r>
    </w:p>
    <w:p w14:paraId="377D688E" w14:textId="77777777" w:rsidR="00032E88" w:rsidRPr="00032E88" w:rsidRDefault="00032E88" w:rsidP="00032E88">
      <w:pPr>
        <w:rPr>
          <w:rFonts w:cstheme="minorHAnsi"/>
          <w:color w:val="000000" w:themeColor="text1"/>
          <w:shd w:val="clear" w:color="auto" w:fill="FFFFFF"/>
        </w:rPr>
      </w:pPr>
    </w:p>
    <w:p w14:paraId="6120E527" w14:textId="77777777" w:rsidR="00032E88" w:rsidRPr="00032E88" w:rsidRDefault="00032E88" w:rsidP="00032E88">
      <w:pPr>
        <w:ind w:left="360"/>
        <w:rPr>
          <w:rFonts w:cstheme="minorHAnsi"/>
          <w:color w:val="000000" w:themeColor="text1"/>
          <w:shd w:val="clear" w:color="auto" w:fill="FFFFFF"/>
        </w:rPr>
      </w:pPr>
      <w:r w:rsidRPr="00032E88">
        <w:rPr>
          <w:rFonts w:cstheme="minorHAnsi"/>
          <w:color w:val="000000" w:themeColor="text1"/>
          <w:shd w:val="clear" w:color="auto" w:fill="FFFFFF"/>
        </w:rPr>
        <w:t>Your song is sweet. Your drinking is sweet.</w:t>
      </w:r>
    </w:p>
    <w:p w14:paraId="4603F3A4" w14:textId="77777777" w:rsidR="00032E88" w:rsidRPr="00032E88" w:rsidRDefault="00032E88" w:rsidP="00032E88">
      <w:pPr>
        <w:ind w:left="360"/>
        <w:rPr>
          <w:rFonts w:cstheme="minorHAnsi"/>
          <w:color w:val="000000" w:themeColor="text1"/>
          <w:shd w:val="clear" w:color="auto" w:fill="FFFFFF"/>
        </w:rPr>
      </w:pPr>
      <w:r w:rsidRPr="00032E88">
        <w:rPr>
          <w:rFonts w:cstheme="minorHAnsi"/>
          <w:color w:val="000000" w:themeColor="text1"/>
          <w:shd w:val="clear" w:color="auto" w:fill="FFFFFF"/>
        </w:rPr>
        <w:t>Your eating is sweet. Your sleep is sweet.</w:t>
      </w:r>
    </w:p>
    <w:p w14:paraId="20A6B8B1" w14:textId="77777777" w:rsidR="00032E88" w:rsidRPr="00032E88" w:rsidRDefault="00032E88" w:rsidP="00032E88">
      <w:pPr>
        <w:ind w:left="360"/>
        <w:rPr>
          <w:rFonts w:cstheme="minorHAnsi"/>
          <w:color w:val="000000" w:themeColor="text1"/>
          <w:shd w:val="clear" w:color="auto" w:fill="FFFFFF"/>
        </w:rPr>
      </w:pPr>
      <w:r w:rsidRPr="00032E88">
        <w:rPr>
          <w:rFonts w:cstheme="minorHAnsi"/>
          <w:color w:val="000000" w:themeColor="text1"/>
          <w:shd w:val="clear" w:color="auto" w:fill="FFFFFF"/>
        </w:rPr>
        <w:t>Your form is sweet. Your tilak is sweet.</w:t>
      </w:r>
    </w:p>
    <w:p w14:paraId="3708172C" w14:textId="77777777" w:rsidR="00032E88" w:rsidRPr="00032E88" w:rsidRDefault="00032E88" w:rsidP="00032E88">
      <w:pPr>
        <w:ind w:left="360"/>
        <w:rPr>
          <w:rFonts w:cstheme="minorHAnsi"/>
          <w:color w:val="000000" w:themeColor="text1"/>
          <w:shd w:val="clear" w:color="auto" w:fill="FFFFFF"/>
        </w:rPr>
      </w:pPr>
      <w:r w:rsidRPr="00032E88">
        <w:rPr>
          <w:rFonts w:cstheme="minorHAnsi"/>
          <w:color w:val="000000" w:themeColor="text1"/>
          <w:shd w:val="clear" w:color="auto" w:fill="FFFFFF"/>
        </w:rPr>
        <w:t>Sweet Lord, everything about you is sweet</w:t>
      </w:r>
    </w:p>
    <w:p w14:paraId="4C6DC7A7" w14:textId="77777777" w:rsidR="00032E88" w:rsidRPr="00032E88" w:rsidRDefault="00032E88" w:rsidP="00BE4ACE">
      <w:pPr>
        <w:numPr>
          <w:ilvl w:val="0"/>
          <w:numId w:val="19"/>
        </w:numPr>
        <w:contextualSpacing/>
        <w:rPr>
          <w:rFonts w:cstheme="minorHAnsi"/>
          <w:b/>
          <w:color w:val="000000" w:themeColor="text1"/>
          <w:shd w:val="clear" w:color="auto" w:fill="FFFFFF"/>
        </w:rPr>
      </w:pPr>
      <w:r w:rsidRPr="00032E88">
        <w:rPr>
          <w:rFonts w:cstheme="minorHAnsi"/>
          <w:b/>
          <w:color w:val="000000" w:themeColor="text1"/>
          <w:shd w:val="clear" w:color="auto" w:fill="FFFFFF"/>
        </w:rPr>
        <w:t xml:space="preserve">Karanam: </w:t>
      </w:r>
      <w:r w:rsidRPr="00032E88">
        <w:rPr>
          <w:rFonts w:cstheme="minorHAnsi"/>
          <w:color w:val="000000" w:themeColor="text1"/>
          <w:shd w:val="clear" w:color="auto" w:fill="FFFFFF"/>
        </w:rPr>
        <w:t>Karana - Doing. Deeds, Skills</w:t>
      </w:r>
    </w:p>
    <w:p w14:paraId="2A913540" w14:textId="77777777" w:rsidR="00032E88" w:rsidRPr="00032E88" w:rsidRDefault="00032E88" w:rsidP="00BE4ACE">
      <w:pPr>
        <w:numPr>
          <w:ilvl w:val="0"/>
          <w:numId w:val="19"/>
        </w:numPr>
        <w:contextualSpacing/>
        <w:rPr>
          <w:rFonts w:cstheme="minorHAnsi"/>
          <w:color w:val="000000" w:themeColor="text1"/>
          <w:shd w:val="clear" w:color="auto" w:fill="FFFFFF"/>
        </w:rPr>
      </w:pPr>
      <w:r w:rsidRPr="00032E88">
        <w:rPr>
          <w:b/>
        </w:rPr>
        <w:t>Madhuram</w:t>
      </w:r>
      <w:r w:rsidRPr="00032E88">
        <w:t xml:space="preserve">: Madhur – </w:t>
      </w:r>
      <w:r w:rsidRPr="00032E88">
        <w:rPr>
          <w:rFonts w:cstheme="minorHAnsi"/>
          <w:color w:val="000000" w:themeColor="text1"/>
          <w:shd w:val="clear" w:color="auto" w:fill="FFFFFF"/>
        </w:rPr>
        <w:t>Sweet, Melodious, Pleasant, Mellifluous</w:t>
      </w:r>
    </w:p>
    <w:p w14:paraId="1FB49B17" w14:textId="77777777" w:rsidR="00032E88" w:rsidRPr="00032E88" w:rsidRDefault="00032E88" w:rsidP="00BE4ACE">
      <w:pPr>
        <w:numPr>
          <w:ilvl w:val="0"/>
          <w:numId w:val="19"/>
        </w:numPr>
        <w:contextualSpacing/>
        <w:rPr>
          <w:rFonts w:cstheme="minorHAnsi"/>
          <w:color w:val="000000" w:themeColor="text1"/>
          <w:shd w:val="clear" w:color="auto" w:fill="FFFFFF"/>
        </w:rPr>
      </w:pPr>
      <w:r w:rsidRPr="00032E88">
        <w:rPr>
          <w:rFonts w:cstheme="minorHAnsi"/>
          <w:b/>
          <w:color w:val="000000" w:themeColor="text1"/>
          <w:shd w:val="clear" w:color="auto" w:fill="FFFFFF"/>
        </w:rPr>
        <w:t>Taranam</w:t>
      </w:r>
      <w:r w:rsidRPr="00032E88">
        <w:rPr>
          <w:rFonts w:cstheme="minorHAnsi"/>
          <w:color w:val="000000" w:themeColor="text1"/>
          <w:shd w:val="clear" w:color="auto" w:fill="FFFFFF"/>
        </w:rPr>
        <w:t>: Tarana - Conquering. Overcoming</w:t>
      </w:r>
    </w:p>
    <w:p w14:paraId="6EAE75BA" w14:textId="77777777" w:rsidR="00032E88" w:rsidRPr="00032E88" w:rsidRDefault="00032E88" w:rsidP="00BE4ACE">
      <w:pPr>
        <w:numPr>
          <w:ilvl w:val="0"/>
          <w:numId w:val="19"/>
        </w:numPr>
        <w:contextualSpacing/>
        <w:rPr>
          <w:rFonts w:cstheme="minorHAnsi"/>
          <w:color w:val="000000" w:themeColor="text1"/>
          <w:shd w:val="clear" w:color="auto" w:fill="FFFFFF"/>
        </w:rPr>
      </w:pPr>
      <w:r w:rsidRPr="00032E88">
        <w:rPr>
          <w:b/>
        </w:rPr>
        <w:t>Madhuram</w:t>
      </w:r>
      <w:r w:rsidRPr="00032E88">
        <w:t xml:space="preserve">: Madhur – </w:t>
      </w:r>
      <w:r w:rsidRPr="00032E88">
        <w:rPr>
          <w:rFonts w:cstheme="minorHAnsi"/>
          <w:color w:val="000000" w:themeColor="text1"/>
          <w:shd w:val="clear" w:color="auto" w:fill="FFFFFF"/>
        </w:rPr>
        <w:t>Sweet, Melodious, Pleasant, Mellifluous</w:t>
      </w:r>
    </w:p>
    <w:p w14:paraId="35E75F80" w14:textId="77777777" w:rsidR="00032E88" w:rsidRPr="00032E88" w:rsidRDefault="00032E88" w:rsidP="00BE4ACE">
      <w:pPr>
        <w:numPr>
          <w:ilvl w:val="0"/>
          <w:numId w:val="19"/>
        </w:numPr>
        <w:contextualSpacing/>
        <w:rPr>
          <w:rFonts w:cstheme="minorHAnsi"/>
          <w:color w:val="000000" w:themeColor="text1"/>
          <w:shd w:val="clear" w:color="auto" w:fill="FFFFFF"/>
        </w:rPr>
      </w:pPr>
      <w:r w:rsidRPr="00032E88">
        <w:rPr>
          <w:rFonts w:cstheme="minorHAnsi"/>
          <w:b/>
          <w:color w:val="000000" w:themeColor="text1"/>
          <w:shd w:val="clear" w:color="auto" w:fill="FFFFFF"/>
        </w:rPr>
        <w:t>Haranam</w:t>
      </w:r>
      <w:r w:rsidRPr="00032E88">
        <w:rPr>
          <w:rFonts w:cstheme="minorHAnsi"/>
          <w:color w:val="000000" w:themeColor="text1"/>
          <w:shd w:val="clear" w:color="auto" w:fill="FFFFFF"/>
        </w:rPr>
        <w:t>: Harana - Seizing. Taking. Stealing</w:t>
      </w:r>
    </w:p>
    <w:p w14:paraId="08477FF4" w14:textId="77777777" w:rsidR="00032E88" w:rsidRPr="00032E88" w:rsidRDefault="00032E88" w:rsidP="00BE4ACE">
      <w:pPr>
        <w:numPr>
          <w:ilvl w:val="0"/>
          <w:numId w:val="19"/>
        </w:numPr>
        <w:contextualSpacing/>
        <w:rPr>
          <w:rFonts w:cstheme="minorHAnsi"/>
          <w:color w:val="000000" w:themeColor="text1"/>
          <w:shd w:val="clear" w:color="auto" w:fill="FFFFFF"/>
        </w:rPr>
      </w:pPr>
      <w:r w:rsidRPr="00032E88">
        <w:rPr>
          <w:b/>
        </w:rPr>
        <w:t>Madhuram</w:t>
      </w:r>
      <w:r w:rsidRPr="00032E88">
        <w:t xml:space="preserve">: Madhur – </w:t>
      </w:r>
      <w:r w:rsidRPr="00032E88">
        <w:rPr>
          <w:rFonts w:cstheme="minorHAnsi"/>
          <w:color w:val="000000" w:themeColor="text1"/>
          <w:shd w:val="clear" w:color="auto" w:fill="FFFFFF"/>
        </w:rPr>
        <w:t>Sweet, Melodious, Pleasant, Mellifluous</w:t>
      </w:r>
    </w:p>
    <w:p w14:paraId="3A046DEF" w14:textId="77777777" w:rsidR="00032E88" w:rsidRPr="00032E88" w:rsidRDefault="00032E88" w:rsidP="00BE4ACE">
      <w:pPr>
        <w:numPr>
          <w:ilvl w:val="0"/>
          <w:numId w:val="19"/>
        </w:numPr>
        <w:contextualSpacing/>
        <w:rPr>
          <w:rFonts w:cstheme="minorHAnsi"/>
          <w:color w:val="000000" w:themeColor="text1"/>
          <w:shd w:val="clear" w:color="auto" w:fill="FFFFFF"/>
        </w:rPr>
      </w:pPr>
      <w:r w:rsidRPr="00032E88">
        <w:rPr>
          <w:rFonts w:cstheme="minorHAnsi"/>
          <w:b/>
          <w:color w:val="000000" w:themeColor="text1"/>
          <w:shd w:val="clear" w:color="auto" w:fill="FFFFFF"/>
        </w:rPr>
        <w:t>Smaranam</w:t>
      </w:r>
      <w:r w:rsidRPr="00032E88">
        <w:rPr>
          <w:rFonts w:cstheme="minorHAnsi"/>
          <w:color w:val="000000" w:themeColor="text1"/>
          <w:shd w:val="clear" w:color="auto" w:fill="FFFFFF"/>
        </w:rPr>
        <w:t>: Remembering</w:t>
      </w:r>
    </w:p>
    <w:p w14:paraId="56FA4FCD" w14:textId="77777777" w:rsidR="00032E88" w:rsidRPr="00032E88" w:rsidRDefault="00032E88" w:rsidP="00BE4ACE">
      <w:pPr>
        <w:numPr>
          <w:ilvl w:val="0"/>
          <w:numId w:val="19"/>
        </w:numPr>
        <w:contextualSpacing/>
        <w:rPr>
          <w:rFonts w:cstheme="minorHAnsi"/>
          <w:color w:val="000000" w:themeColor="text1"/>
          <w:shd w:val="clear" w:color="auto" w:fill="FFFFFF"/>
        </w:rPr>
      </w:pPr>
      <w:r w:rsidRPr="00032E88">
        <w:rPr>
          <w:b/>
        </w:rPr>
        <w:t>Madhuram</w:t>
      </w:r>
      <w:r w:rsidRPr="00032E88">
        <w:t xml:space="preserve">: Madhur – </w:t>
      </w:r>
      <w:r w:rsidRPr="00032E88">
        <w:rPr>
          <w:rFonts w:cstheme="minorHAnsi"/>
          <w:color w:val="000000" w:themeColor="text1"/>
          <w:shd w:val="clear" w:color="auto" w:fill="FFFFFF"/>
        </w:rPr>
        <w:t>Sweet, Melodious, Pleasant, Mellifluous</w:t>
      </w:r>
    </w:p>
    <w:p w14:paraId="5BD44D7A" w14:textId="77777777" w:rsidR="00032E88" w:rsidRPr="00032E88" w:rsidRDefault="00032E88" w:rsidP="00BE4ACE">
      <w:pPr>
        <w:numPr>
          <w:ilvl w:val="0"/>
          <w:numId w:val="19"/>
        </w:numPr>
        <w:contextualSpacing/>
        <w:rPr>
          <w:rFonts w:cstheme="minorHAnsi"/>
          <w:color w:val="000000" w:themeColor="text1"/>
          <w:shd w:val="clear" w:color="auto" w:fill="FFFFFF"/>
        </w:rPr>
      </w:pPr>
      <w:r w:rsidRPr="00032E88">
        <w:rPr>
          <w:rFonts w:cstheme="minorHAnsi"/>
          <w:b/>
          <w:color w:val="000000" w:themeColor="text1"/>
          <w:shd w:val="clear" w:color="auto" w:fill="FFFFFF"/>
        </w:rPr>
        <w:t>Vamitam</w:t>
      </w:r>
      <w:r w:rsidRPr="00032E88">
        <w:rPr>
          <w:rFonts w:cstheme="minorHAnsi"/>
          <w:color w:val="000000" w:themeColor="text1"/>
          <w:shd w:val="clear" w:color="auto" w:fill="FFFFFF"/>
        </w:rPr>
        <w:t>: Vamita - Oblations</w:t>
      </w:r>
    </w:p>
    <w:p w14:paraId="7AAD31A2" w14:textId="77777777" w:rsidR="00032E88" w:rsidRPr="00032E88" w:rsidRDefault="00032E88" w:rsidP="00BE4ACE">
      <w:pPr>
        <w:numPr>
          <w:ilvl w:val="0"/>
          <w:numId w:val="19"/>
        </w:numPr>
        <w:contextualSpacing/>
        <w:rPr>
          <w:rFonts w:cstheme="minorHAnsi"/>
          <w:color w:val="000000" w:themeColor="text1"/>
          <w:shd w:val="clear" w:color="auto" w:fill="FFFFFF"/>
        </w:rPr>
      </w:pPr>
      <w:r w:rsidRPr="00032E88">
        <w:rPr>
          <w:b/>
        </w:rPr>
        <w:t>Madhuram</w:t>
      </w:r>
      <w:r w:rsidRPr="00032E88">
        <w:t xml:space="preserve">: Madhur – </w:t>
      </w:r>
      <w:r w:rsidRPr="00032E88">
        <w:rPr>
          <w:rFonts w:cstheme="minorHAnsi"/>
          <w:color w:val="000000" w:themeColor="text1"/>
          <w:shd w:val="clear" w:color="auto" w:fill="FFFFFF"/>
        </w:rPr>
        <w:t>Sweet, Melodious, Pleasant, Mellifluous</w:t>
      </w:r>
    </w:p>
    <w:p w14:paraId="61561EC4" w14:textId="77777777" w:rsidR="00032E88" w:rsidRPr="00032E88" w:rsidRDefault="00032E88" w:rsidP="00BE4ACE">
      <w:pPr>
        <w:numPr>
          <w:ilvl w:val="0"/>
          <w:numId w:val="19"/>
        </w:numPr>
        <w:contextualSpacing/>
        <w:rPr>
          <w:rFonts w:cstheme="minorHAnsi"/>
          <w:color w:val="000000" w:themeColor="text1"/>
          <w:shd w:val="clear" w:color="auto" w:fill="FFFFFF"/>
        </w:rPr>
      </w:pPr>
      <w:r w:rsidRPr="00032E88">
        <w:rPr>
          <w:rFonts w:cstheme="minorHAnsi"/>
          <w:b/>
          <w:color w:val="000000" w:themeColor="text1"/>
          <w:shd w:val="clear" w:color="auto" w:fill="FFFFFF"/>
        </w:rPr>
        <w:t>Shamitam</w:t>
      </w:r>
      <w:r w:rsidRPr="00032E88">
        <w:rPr>
          <w:rFonts w:cstheme="minorHAnsi"/>
          <w:color w:val="000000" w:themeColor="text1"/>
          <w:shd w:val="clear" w:color="auto" w:fill="FFFFFF"/>
        </w:rPr>
        <w:t>: Shamita - Countenance</w:t>
      </w:r>
    </w:p>
    <w:p w14:paraId="3FE73C6A" w14:textId="77777777" w:rsidR="00032E88" w:rsidRPr="00032E88" w:rsidRDefault="00032E88" w:rsidP="00BE4ACE">
      <w:pPr>
        <w:numPr>
          <w:ilvl w:val="0"/>
          <w:numId w:val="19"/>
        </w:numPr>
        <w:contextualSpacing/>
        <w:rPr>
          <w:rFonts w:cstheme="minorHAnsi"/>
          <w:color w:val="000000" w:themeColor="text1"/>
          <w:shd w:val="clear" w:color="auto" w:fill="FFFFFF"/>
        </w:rPr>
      </w:pPr>
      <w:r w:rsidRPr="00032E88">
        <w:rPr>
          <w:b/>
        </w:rPr>
        <w:t>Madhuram</w:t>
      </w:r>
      <w:r w:rsidRPr="00032E88">
        <w:t xml:space="preserve">: Madhur – </w:t>
      </w:r>
      <w:r w:rsidRPr="00032E88">
        <w:rPr>
          <w:rFonts w:cstheme="minorHAnsi"/>
          <w:color w:val="000000" w:themeColor="text1"/>
          <w:shd w:val="clear" w:color="auto" w:fill="FFFFFF"/>
        </w:rPr>
        <w:t>Sweet, Melodious, Pleasant, Mellifluous</w:t>
      </w:r>
    </w:p>
    <w:p w14:paraId="250587F9" w14:textId="77777777" w:rsidR="00032E88" w:rsidRPr="00032E88" w:rsidRDefault="00032E88" w:rsidP="00BE4ACE">
      <w:pPr>
        <w:numPr>
          <w:ilvl w:val="0"/>
          <w:numId w:val="19"/>
        </w:numPr>
        <w:contextualSpacing/>
        <w:rPr>
          <w:rFonts w:cstheme="minorHAnsi"/>
          <w:color w:val="000000" w:themeColor="text1"/>
          <w:shd w:val="clear" w:color="auto" w:fill="FFFFFF"/>
        </w:rPr>
      </w:pPr>
      <w:r w:rsidRPr="00032E88">
        <w:rPr>
          <w:rFonts w:cstheme="minorHAnsi"/>
          <w:b/>
          <w:color w:val="000000" w:themeColor="text1"/>
          <w:shd w:val="clear" w:color="auto" w:fill="FFFFFF"/>
        </w:rPr>
        <w:t>Madhu</w:t>
      </w:r>
      <w:r w:rsidRPr="00032E88">
        <w:rPr>
          <w:rFonts w:cstheme="minorHAnsi"/>
          <w:color w:val="000000" w:themeColor="text1"/>
          <w:shd w:val="clear" w:color="auto" w:fill="FFFFFF"/>
        </w:rPr>
        <w:t>: Sweet, Melodious, Pleasant, Mellifluous</w:t>
      </w:r>
    </w:p>
    <w:p w14:paraId="603E30A6" w14:textId="77777777" w:rsidR="00032E88" w:rsidRPr="00032E88" w:rsidRDefault="00032E88" w:rsidP="00BE4ACE">
      <w:pPr>
        <w:numPr>
          <w:ilvl w:val="0"/>
          <w:numId w:val="19"/>
        </w:numPr>
        <w:contextualSpacing/>
        <w:rPr>
          <w:rFonts w:cstheme="minorHAnsi"/>
          <w:color w:val="000000" w:themeColor="text1"/>
          <w:shd w:val="clear" w:color="auto" w:fill="FFFFFF"/>
        </w:rPr>
      </w:pPr>
      <w:r w:rsidRPr="00032E88">
        <w:rPr>
          <w:rFonts w:cstheme="minorHAnsi"/>
          <w:b/>
          <w:color w:val="000000" w:themeColor="text1"/>
          <w:shd w:val="clear" w:color="auto" w:fill="FFFFFF"/>
        </w:rPr>
        <w:t>Adipater</w:t>
      </w:r>
      <w:r w:rsidRPr="00032E88">
        <w:rPr>
          <w:rFonts w:cstheme="minorHAnsi"/>
          <w:color w:val="000000" w:themeColor="text1"/>
          <w:shd w:val="clear" w:color="auto" w:fill="FFFFFF"/>
        </w:rPr>
        <w:t>: Lord, Ruler, King, Master, Chief</w:t>
      </w:r>
    </w:p>
    <w:p w14:paraId="4CDD3E4D" w14:textId="77777777" w:rsidR="00032E88" w:rsidRPr="00032E88" w:rsidRDefault="00032E88" w:rsidP="00BE4ACE">
      <w:pPr>
        <w:numPr>
          <w:ilvl w:val="0"/>
          <w:numId w:val="19"/>
        </w:numPr>
        <w:contextualSpacing/>
        <w:rPr>
          <w:rFonts w:cstheme="minorHAnsi"/>
          <w:color w:val="000000" w:themeColor="text1"/>
          <w:shd w:val="clear" w:color="auto" w:fill="FFFFFF"/>
        </w:rPr>
      </w:pPr>
      <w:r w:rsidRPr="00032E88">
        <w:rPr>
          <w:rFonts w:cstheme="minorHAnsi"/>
          <w:b/>
          <w:color w:val="000000" w:themeColor="text1"/>
          <w:shd w:val="clear" w:color="auto" w:fill="FFFFFF"/>
        </w:rPr>
        <w:t>Akhilam</w:t>
      </w:r>
      <w:r w:rsidRPr="00032E88">
        <w:rPr>
          <w:rFonts w:cstheme="minorHAnsi"/>
          <w:color w:val="000000" w:themeColor="text1"/>
          <w:shd w:val="clear" w:color="auto" w:fill="FFFFFF"/>
        </w:rPr>
        <w:t>: Whole, Entire, All, Everything</w:t>
      </w:r>
    </w:p>
    <w:p w14:paraId="5EABDC53" w14:textId="77777777" w:rsidR="00032E88" w:rsidRPr="00032E88" w:rsidRDefault="00032E88" w:rsidP="00BE4ACE">
      <w:pPr>
        <w:numPr>
          <w:ilvl w:val="0"/>
          <w:numId w:val="19"/>
        </w:numPr>
        <w:contextualSpacing/>
        <w:rPr>
          <w:rFonts w:cstheme="minorHAnsi"/>
          <w:color w:val="000000" w:themeColor="text1"/>
          <w:shd w:val="clear" w:color="auto" w:fill="FFFFFF"/>
        </w:rPr>
      </w:pPr>
      <w:r w:rsidRPr="00032E88">
        <w:rPr>
          <w:b/>
        </w:rPr>
        <w:t>Madhuram</w:t>
      </w:r>
      <w:r w:rsidRPr="00032E88">
        <w:t xml:space="preserve">: Madhur – </w:t>
      </w:r>
      <w:r w:rsidRPr="00032E88">
        <w:rPr>
          <w:rFonts w:cstheme="minorHAnsi"/>
          <w:color w:val="000000" w:themeColor="text1"/>
          <w:shd w:val="clear" w:color="auto" w:fill="FFFFFF"/>
        </w:rPr>
        <w:t>Sweet, Melodious, Pleasant, Mellifluous</w:t>
      </w:r>
    </w:p>
    <w:p w14:paraId="02303984" w14:textId="77777777" w:rsidR="00032E88" w:rsidRPr="00032E88" w:rsidRDefault="00032E88" w:rsidP="00032E88">
      <w:pPr>
        <w:spacing w:before="0"/>
        <w:rPr>
          <w:rFonts w:cstheme="minorHAnsi"/>
          <w:color w:val="000000" w:themeColor="text1"/>
          <w:sz w:val="16"/>
          <w:szCs w:val="16"/>
          <w:shd w:val="clear" w:color="auto" w:fill="FFFFFF"/>
        </w:rPr>
      </w:pPr>
    </w:p>
    <w:p w14:paraId="0F1B3CDF" w14:textId="77777777" w:rsidR="00032E88" w:rsidRPr="00032E88" w:rsidRDefault="00032E88" w:rsidP="00032E88">
      <w:pPr>
        <w:rPr>
          <w:rFonts w:cstheme="minorHAnsi"/>
          <w:color w:val="000000" w:themeColor="text1"/>
          <w:shd w:val="clear" w:color="auto" w:fill="FFFFFF"/>
        </w:rPr>
      </w:pPr>
      <w:r w:rsidRPr="00032E88">
        <w:rPr>
          <w:rFonts w:cstheme="minorHAnsi"/>
          <w:color w:val="000000" w:themeColor="text1"/>
          <w:shd w:val="clear" w:color="auto" w:fill="FFFFFF"/>
        </w:rPr>
        <w:t>Your deeds are sweet. Your conquests are sweet.</w:t>
      </w:r>
    </w:p>
    <w:p w14:paraId="22FAE82B" w14:textId="77777777" w:rsidR="00032E88" w:rsidRPr="00032E88" w:rsidRDefault="00032E88" w:rsidP="00032E88">
      <w:pPr>
        <w:rPr>
          <w:rFonts w:cstheme="minorHAnsi"/>
          <w:color w:val="000000" w:themeColor="text1"/>
          <w:shd w:val="clear" w:color="auto" w:fill="FFFFFF"/>
        </w:rPr>
      </w:pPr>
      <w:r w:rsidRPr="00032E88">
        <w:rPr>
          <w:rFonts w:cstheme="minorHAnsi"/>
          <w:color w:val="000000" w:themeColor="text1"/>
          <w:shd w:val="clear" w:color="auto" w:fill="FFFFFF"/>
        </w:rPr>
        <w:t>Your stealing (butter) is sweet. Your rememberance is sweet.</w:t>
      </w:r>
    </w:p>
    <w:p w14:paraId="0EA98A19" w14:textId="77777777" w:rsidR="00032E88" w:rsidRPr="00032E88" w:rsidRDefault="00032E88" w:rsidP="00032E88">
      <w:pPr>
        <w:rPr>
          <w:rFonts w:cstheme="minorHAnsi"/>
          <w:color w:val="000000" w:themeColor="text1"/>
          <w:shd w:val="clear" w:color="auto" w:fill="FFFFFF"/>
        </w:rPr>
      </w:pPr>
      <w:r w:rsidRPr="00032E88">
        <w:rPr>
          <w:rFonts w:cstheme="minorHAnsi"/>
          <w:color w:val="000000" w:themeColor="text1"/>
          <w:shd w:val="clear" w:color="auto" w:fill="FFFFFF"/>
        </w:rPr>
        <w:t>Your oblations is sweet. Your countenance is sweet.</w:t>
      </w:r>
    </w:p>
    <w:p w14:paraId="192397B5" w14:textId="77777777" w:rsidR="00032E88" w:rsidRPr="00032E88" w:rsidRDefault="00032E88" w:rsidP="00032E88">
      <w:pPr>
        <w:rPr>
          <w:rFonts w:cstheme="minorHAnsi"/>
          <w:color w:val="000000" w:themeColor="text1"/>
          <w:shd w:val="clear" w:color="auto" w:fill="FFFFFF"/>
        </w:rPr>
      </w:pPr>
      <w:r w:rsidRPr="00032E88">
        <w:rPr>
          <w:rFonts w:cstheme="minorHAnsi"/>
          <w:color w:val="000000" w:themeColor="text1"/>
          <w:shd w:val="clear" w:color="auto" w:fill="FFFFFF"/>
        </w:rPr>
        <w:t>Sweet Lord, everything about you is sweet</w:t>
      </w:r>
    </w:p>
    <w:p w14:paraId="057FBE31" w14:textId="77777777" w:rsidR="00032E88" w:rsidRPr="00032E88" w:rsidRDefault="00032E88" w:rsidP="00032E88">
      <w:pPr>
        <w:spacing w:before="0"/>
        <w:rPr>
          <w:rFonts w:cstheme="minorHAnsi"/>
          <w:color w:val="000000" w:themeColor="text1"/>
          <w:sz w:val="16"/>
          <w:szCs w:val="16"/>
          <w:shd w:val="clear" w:color="auto" w:fill="FFFFFF"/>
        </w:rPr>
      </w:pPr>
    </w:p>
    <w:p w14:paraId="10B02390" w14:textId="77777777" w:rsidR="00032E88" w:rsidRPr="00032E88" w:rsidRDefault="00032E88" w:rsidP="00BE4ACE">
      <w:pPr>
        <w:numPr>
          <w:ilvl w:val="0"/>
          <w:numId w:val="20"/>
        </w:numPr>
        <w:contextualSpacing/>
        <w:rPr>
          <w:rFonts w:cstheme="minorHAnsi"/>
          <w:color w:val="000000" w:themeColor="text1"/>
          <w:shd w:val="clear" w:color="auto" w:fill="FFFFFF"/>
        </w:rPr>
      </w:pPr>
      <w:r w:rsidRPr="00032E88">
        <w:rPr>
          <w:rFonts w:cstheme="minorHAnsi"/>
          <w:b/>
          <w:color w:val="000000" w:themeColor="text1"/>
          <w:shd w:val="clear" w:color="auto" w:fill="FFFFFF"/>
        </w:rPr>
        <w:t>Gunja</w:t>
      </w:r>
      <w:r w:rsidRPr="00032E88">
        <w:rPr>
          <w:rFonts w:cstheme="minorHAnsi"/>
          <w:color w:val="000000" w:themeColor="text1"/>
          <w:shd w:val="clear" w:color="auto" w:fill="FFFFFF"/>
        </w:rPr>
        <w:t>: Gunja berry (Chirmi) necklace</w:t>
      </w:r>
    </w:p>
    <w:p w14:paraId="505102E9" w14:textId="77777777" w:rsidR="00032E88" w:rsidRPr="00032E88" w:rsidRDefault="00032E88" w:rsidP="00BE4ACE">
      <w:pPr>
        <w:numPr>
          <w:ilvl w:val="0"/>
          <w:numId w:val="20"/>
        </w:numPr>
        <w:contextualSpacing/>
        <w:rPr>
          <w:rFonts w:cstheme="minorHAnsi"/>
          <w:color w:val="000000" w:themeColor="text1"/>
          <w:shd w:val="clear" w:color="auto" w:fill="FFFFFF"/>
        </w:rPr>
      </w:pPr>
      <w:r w:rsidRPr="00032E88">
        <w:rPr>
          <w:b/>
        </w:rPr>
        <w:lastRenderedPageBreak/>
        <w:t>Madhuram</w:t>
      </w:r>
      <w:r w:rsidRPr="00032E88">
        <w:t xml:space="preserve">: Madhur – </w:t>
      </w:r>
      <w:r w:rsidRPr="00032E88">
        <w:rPr>
          <w:rFonts w:cstheme="minorHAnsi"/>
          <w:color w:val="000000" w:themeColor="text1"/>
          <w:shd w:val="clear" w:color="auto" w:fill="FFFFFF"/>
        </w:rPr>
        <w:t>Sweet, Melodious, Pleasant, Mellifluous</w:t>
      </w:r>
    </w:p>
    <w:p w14:paraId="4EE975F1" w14:textId="77777777" w:rsidR="00032E88" w:rsidRPr="00032E88" w:rsidRDefault="00032E88" w:rsidP="00BE4ACE">
      <w:pPr>
        <w:numPr>
          <w:ilvl w:val="0"/>
          <w:numId w:val="20"/>
        </w:numPr>
        <w:contextualSpacing/>
        <w:rPr>
          <w:rFonts w:cstheme="minorHAnsi"/>
          <w:color w:val="000000" w:themeColor="text1"/>
          <w:shd w:val="clear" w:color="auto" w:fill="FFFFFF"/>
        </w:rPr>
      </w:pPr>
      <w:r w:rsidRPr="00032E88">
        <w:rPr>
          <w:rFonts w:cstheme="minorHAnsi"/>
          <w:b/>
          <w:color w:val="000000" w:themeColor="text1"/>
          <w:shd w:val="clear" w:color="auto" w:fill="FFFFFF"/>
        </w:rPr>
        <w:t>Mala</w:t>
      </w:r>
      <w:r w:rsidRPr="00032E88">
        <w:rPr>
          <w:rFonts w:cstheme="minorHAnsi"/>
          <w:color w:val="000000" w:themeColor="text1"/>
          <w:shd w:val="clear" w:color="auto" w:fill="FFFFFF"/>
        </w:rPr>
        <w:t>: Garland</w:t>
      </w:r>
    </w:p>
    <w:p w14:paraId="6D5E7B76" w14:textId="77777777" w:rsidR="00032E88" w:rsidRPr="00032E88" w:rsidRDefault="00032E88" w:rsidP="00BE4ACE">
      <w:pPr>
        <w:numPr>
          <w:ilvl w:val="0"/>
          <w:numId w:val="20"/>
        </w:numPr>
        <w:contextualSpacing/>
        <w:rPr>
          <w:rFonts w:cstheme="minorHAnsi"/>
          <w:color w:val="000000" w:themeColor="text1"/>
          <w:shd w:val="clear" w:color="auto" w:fill="FFFFFF"/>
        </w:rPr>
      </w:pPr>
      <w:r w:rsidRPr="00032E88">
        <w:rPr>
          <w:b/>
        </w:rPr>
        <w:t>Madhuram</w:t>
      </w:r>
      <w:r w:rsidRPr="00032E88">
        <w:t xml:space="preserve">: Madhur – </w:t>
      </w:r>
      <w:r w:rsidRPr="00032E88">
        <w:rPr>
          <w:rFonts w:cstheme="minorHAnsi"/>
          <w:color w:val="000000" w:themeColor="text1"/>
          <w:shd w:val="clear" w:color="auto" w:fill="FFFFFF"/>
        </w:rPr>
        <w:t>Sweet, Melodious, Pleasant, Mellifluous</w:t>
      </w:r>
    </w:p>
    <w:p w14:paraId="5CB340B2" w14:textId="77777777" w:rsidR="00032E88" w:rsidRPr="00032E88" w:rsidRDefault="00032E88" w:rsidP="00BE4ACE">
      <w:pPr>
        <w:numPr>
          <w:ilvl w:val="0"/>
          <w:numId w:val="20"/>
        </w:numPr>
        <w:contextualSpacing/>
        <w:rPr>
          <w:rFonts w:cstheme="minorHAnsi"/>
          <w:color w:val="000000" w:themeColor="text1"/>
          <w:shd w:val="clear" w:color="auto" w:fill="FFFFFF"/>
        </w:rPr>
      </w:pPr>
      <w:r w:rsidRPr="00032E88">
        <w:rPr>
          <w:rFonts w:cstheme="minorHAnsi"/>
          <w:b/>
          <w:color w:val="000000" w:themeColor="text1"/>
          <w:shd w:val="clear" w:color="auto" w:fill="FFFFFF"/>
        </w:rPr>
        <w:t>Yamuna</w:t>
      </w:r>
      <w:r w:rsidRPr="00032E88">
        <w:rPr>
          <w:rFonts w:cstheme="minorHAnsi"/>
          <w:color w:val="000000" w:themeColor="text1"/>
          <w:shd w:val="clear" w:color="auto" w:fill="FFFFFF"/>
        </w:rPr>
        <w:t>: Yamuna River</w:t>
      </w:r>
    </w:p>
    <w:p w14:paraId="63C5DCFB" w14:textId="77777777" w:rsidR="00032E88" w:rsidRPr="00032E88" w:rsidRDefault="00032E88" w:rsidP="00BE4ACE">
      <w:pPr>
        <w:numPr>
          <w:ilvl w:val="0"/>
          <w:numId w:val="20"/>
        </w:numPr>
        <w:contextualSpacing/>
        <w:rPr>
          <w:rFonts w:cstheme="minorHAnsi"/>
          <w:color w:val="000000" w:themeColor="text1"/>
          <w:shd w:val="clear" w:color="auto" w:fill="FFFFFF"/>
        </w:rPr>
      </w:pPr>
      <w:r w:rsidRPr="00032E88">
        <w:rPr>
          <w:b/>
        </w:rPr>
        <w:t>Madhuram</w:t>
      </w:r>
      <w:r w:rsidRPr="00032E88">
        <w:t xml:space="preserve">: Madhur – </w:t>
      </w:r>
      <w:r w:rsidRPr="00032E88">
        <w:rPr>
          <w:rFonts w:cstheme="minorHAnsi"/>
          <w:color w:val="000000" w:themeColor="text1"/>
          <w:shd w:val="clear" w:color="auto" w:fill="FFFFFF"/>
        </w:rPr>
        <w:t>Sweet, Melodious, Pleasant, Mellifluous</w:t>
      </w:r>
    </w:p>
    <w:p w14:paraId="38BB6DBD" w14:textId="77777777" w:rsidR="00032E88" w:rsidRPr="00032E88" w:rsidRDefault="00032E88" w:rsidP="00BE4ACE">
      <w:pPr>
        <w:numPr>
          <w:ilvl w:val="0"/>
          <w:numId w:val="20"/>
        </w:numPr>
        <w:contextualSpacing/>
        <w:rPr>
          <w:rFonts w:cstheme="minorHAnsi"/>
          <w:color w:val="000000" w:themeColor="text1"/>
          <w:shd w:val="clear" w:color="auto" w:fill="FFFFFF"/>
        </w:rPr>
      </w:pPr>
      <w:r w:rsidRPr="00032E88">
        <w:rPr>
          <w:rFonts w:cstheme="minorHAnsi"/>
          <w:b/>
          <w:color w:val="000000" w:themeColor="text1"/>
          <w:shd w:val="clear" w:color="auto" w:fill="FFFFFF"/>
        </w:rPr>
        <w:t>Vici</w:t>
      </w:r>
      <w:r w:rsidRPr="00032E88">
        <w:rPr>
          <w:rFonts w:cstheme="minorHAnsi"/>
          <w:color w:val="000000" w:themeColor="text1"/>
          <w:shd w:val="clear" w:color="auto" w:fill="FFFFFF"/>
        </w:rPr>
        <w:t>: Wave, Ripple</w:t>
      </w:r>
    </w:p>
    <w:p w14:paraId="096DBC5D" w14:textId="77777777" w:rsidR="00032E88" w:rsidRPr="00032E88" w:rsidRDefault="00032E88" w:rsidP="00BE4ACE">
      <w:pPr>
        <w:numPr>
          <w:ilvl w:val="0"/>
          <w:numId w:val="20"/>
        </w:numPr>
        <w:contextualSpacing/>
        <w:rPr>
          <w:rFonts w:cstheme="minorHAnsi"/>
          <w:color w:val="000000" w:themeColor="text1"/>
          <w:shd w:val="clear" w:color="auto" w:fill="FFFFFF"/>
        </w:rPr>
      </w:pPr>
      <w:r w:rsidRPr="00032E88">
        <w:rPr>
          <w:b/>
        </w:rPr>
        <w:t>Madhuram</w:t>
      </w:r>
      <w:r w:rsidRPr="00032E88">
        <w:t xml:space="preserve">: Madhur – </w:t>
      </w:r>
      <w:r w:rsidRPr="00032E88">
        <w:rPr>
          <w:rFonts w:cstheme="minorHAnsi"/>
          <w:color w:val="000000" w:themeColor="text1"/>
          <w:shd w:val="clear" w:color="auto" w:fill="FFFFFF"/>
        </w:rPr>
        <w:t>Sweet, Melodious, Pleasant, Mellifluous</w:t>
      </w:r>
    </w:p>
    <w:p w14:paraId="51DFE0F3" w14:textId="77777777" w:rsidR="00032E88" w:rsidRPr="00032E88" w:rsidRDefault="00032E88" w:rsidP="00BE4ACE">
      <w:pPr>
        <w:numPr>
          <w:ilvl w:val="0"/>
          <w:numId w:val="20"/>
        </w:numPr>
        <w:contextualSpacing/>
        <w:rPr>
          <w:rFonts w:cstheme="minorHAnsi"/>
          <w:color w:val="000000" w:themeColor="text1"/>
          <w:shd w:val="clear" w:color="auto" w:fill="FFFFFF"/>
        </w:rPr>
      </w:pPr>
      <w:r w:rsidRPr="00032E88">
        <w:rPr>
          <w:rFonts w:cstheme="minorHAnsi"/>
          <w:b/>
          <w:color w:val="000000" w:themeColor="text1"/>
          <w:shd w:val="clear" w:color="auto" w:fill="FFFFFF"/>
        </w:rPr>
        <w:t>Salilam</w:t>
      </w:r>
      <w:r w:rsidRPr="00032E88">
        <w:rPr>
          <w:rFonts w:cstheme="minorHAnsi"/>
          <w:color w:val="000000" w:themeColor="text1"/>
          <w:shd w:val="clear" w:color="auto" w:fill="FFFFFF"/>
        </w:rPr>
        <w:t>: Water</w:t>
      </w:r>
    </w:p>
    <w:p w14:paraId="14C5A7B7" w14:textId="77777777" w:rsidR="00032E88" w:rsidRPr="00032E88" w:rsidRDefault="00032E88" w:rsidP="00BE4ACE">
      <w:pPr>
        <w:numPr>
          <w:ilvl w:val="0"/>
          <w:numId w:val="20"/>
        </w:numPr>
        <w:contextualSpacing/>
        <w:rPr>
          <w:rFonts w:cstheme="minorHAnsi"/>
          <w:color w:val="000000" w:themeColor="text1"/>
          <w:shd w:val="clear" w:color="auto" w:fill="FFFFFF"/>
        </w:rPr>
      </w:pPr>
      <w:r w:rsidRPr="00032E88">
        <w:rPr>
          <w:b/>
        </w:rPr>
        <w:t>Madhuram</w:t>
      </w:r>
      <w:r w:rsidRPr="00032E88">
        <w:t xml:space="preserve">: Madhur – </w:t>
      </w:r>
      <w:r w:rsidRPr="00032E88">
        <w:rPr>
          <w:rFonts w:cstheme="minorHAnsi"/>
          <w:color w:val="000000" w:themeColor="text1"/>
          <w:shd w:val="clear" w:color="auto" w:fill="FFFFFF"/>
        </w:rPr>
        <w:t>Sweet, Melodious, Pleasant, Mellifluous</w:t>
      </w:r>
    </w:p>
    <w:p w14:paraId="7DBFDE5C" w14:textId="77777777" w:rsidR="00032E88" w:rsidRPr="00032E88" w:rsidRDefault="00032E88" w:rsidP="00BE4ACE">
      <w:pPr>
        <w:numPr>
          <w:ilvl w:val="0"/>
          <w:numId w:val="20"/>
        </w:numPr>
        <w:contextualSpacing/>
        <w:rPr>
          <w:rFonts w:cstheme="minorHAnsi"/>
          <w:color w:val="000000" w:themeColor="text1"/>
          <w:shd w:val="clear" w:color="auto" w:fill="FFFFFF"/>
        </w:rPr>
      </w:pPr>
      <w:r w:rsidRPr="00032E88">
        <w:rPr>
          <w:rFonts w:cstheme="minorHAnsi"/>
          <w:b/>
          <w:color w:val="000000" w:themeColor="text1"/>
          <w:shd w:val="clear" w:color="auto" w:fill="FFFFFF"/>
        </w:rPr>
        <w:t>Kamalam</w:t>
      </w:r>
      <w:r w:rsidRPr="00032E88">
        <w:rPr>
          <w:rFonts w:cstheme="minorHAnsi"/>
          <w:color w:val="000000" w:themeColor="text1"/>
          <w:shd w:val="clear" w:color="auto" w:fill="FFFFFF"/>
        </w:rPr>
        <w:t>: Lotus</w:t>
      </w:r>
    </w:p>
    <w:p w14:paraId="44C2692E" w14:textId="77777777" w:rsidR="00032E88" w:rsidRPr="00032E88" w:rsidRDefault="00032E88" w:rsidP="00BE4ACE">
      <w:pPr>
        <w:numPr>
          <w:ilvl w:val="0"/>
          <w:numId w:val="20"/>
        </w:numPr>
        <w:contextualSpacing/>
        <w:rPr>
          <w:rFonts w:cstheme="minorHAnsi"/>
          <w:color w:val="000000" w:themeColor="text1"/>
          <w:shd w:val="clear" w:color="auto" w:fill="FFFFFF"/>
        </w:rPr>
      </w:pPr>
      <w:r w:rsidRPr="00032E88">
        <w:rPr>
          <w:b/>
        </w:rPr>
        <w:t>Madhuram</w:t>
      </w:r>
      <w:r w:rsidRPr="00032E88">
        <w:t xml:space="preserve">: Madhur – </w:t>
      </w:r>
      <w:r w:rsidRPr="00032E88">
        <w:rPr>
          <w:rFonts w:cstheme="minorHAnsi"/>
          <w:color w:val="000000" w:themeColor="text1"/>
          <w:shd w:val="clear" w:color="auto" w:fill="FFFFFF"/>
        </w:rPr>
        <w:t>Sweet, Melodious, Pleasant, Mellifluous</w:t>
      </w:r>
    </w:p>
    <w:p w14:paraId="7149E9FE" w14:textId="77777777" w:rsidR="00032E88" w:rsidRPr="00032E88" w:rsidRDefault="00032E88" w:rsidP="00BE4ACE">
      <w:pPr>
        <w:numPr>
          <w:ilvl w:val="0"/>
          <w:numId w:val="20"/>
        </w:numPr>
        <w:contextualSpacing/>
        <w:rPr>
          <w:rFonts w:cstheme="minorHAnsi"/>
          <w:color w:val="000000" w:themeColor="text1"/>
          <w:shd w:val="clear" w:color="auto" w:fill="FFFFFF"/>
        </w:rPr>
      </w:pPr>
      <w:r w:rsidRPr="00032E88">
        <w:rPr>
          <w:rFonts w:cstheme="minorHAnsi"/>
          <w:b/>
          <w:color w:val="000000" w:themeColor="text1"/>
          <w:shd w:val="clear" w:color="auto" w:fill="FFFFFF"/>
        </w:rPr>
        <w:t>Madhu</w:t>
      </w:r>
      <w:r w:rsidRPr="00032E88">
        <w:rPr>
          <w:rFonts w:cstheme="minorHAnsi"/>
          <w:color w:val="000000" w:themeColor="text1"/>
          <w:shd w:val="clear" w:color="auto" w:fill="FFFFFF"/>
        </w:rPr>
        <w:t>: Sweet, Melodious, Pleasant, Mellifluous</w:t>
      </w:r>
    </w:p>
    <w:p w14:paraId="3BA29EC6" w14:textId="77777777" w:rsidR="00032E88" w:rsidRPr="00032E88" w:rsidRDefault="00032E88" w:rsidP="00BE4ACE">
      <w:pPr>
        <w:numPr>
          <w:ilvl w:val="0"/>
          <w:numId w:val="20"/>
        </w:numPr>
        <w:contextualSpacing/>
        <w:rPr>
          <w:rFonts w:cstheme="minorHAnsi"/>
          <w:color w:val="000000" w:themeColor="text1"/>
          <w:shd w:val="clear" w:color="auto" w:fill="FFFFFF"/>
        </w:rPr>
      </w:pPr>
      <w:r w:rsidRPr="00032E88">
        <w:rPr>
          <w:rFonts w:cstheme="minorHAnsi"/>
          <w:b/>
          <w:color w:val="000000" w:themeColor="text1"/>
          <w:shd w:val="clear" w:color="auto" w:fill="FFFFFF"/>
        </w:rPr>
        <w:t>Adipater</w:t>
      </w:r>
      <w:r w:rsidRPr="00032E88">
        <w:rPr>
          <w:rFonts w:cstheme="minorHAnsi"/>
          <w:color w:val="000000" w:themeColor="text1"/>
          <w:shd w:val="clear" w:color="auto" w:fill="FFFFFF"/>
        </w:rPr>
        <w:t>: Lord, Ruler, King, Master, Chief</w:t>
      </w:r>
    </w:p>
    <w:p w14:paraId="68B1E22D" w14:textId="77777777" w:rsidR="00032E88" w:rsidRPr="00032E88" w:rsidRDefault="00032E88" w:rsidP="00BE4ACE">
      <w:pPr>
        <w:numPr>
          <w:ilvl w:val="0"/>
          <w:numId w:val="20"/>
        </w:numPr>
        <w:contextualSpacing/>
        <w:rPr>
          <w:rFonts w:cstheme="minorHAnsi"/>
          <w:color w:val="000000" w:themeColor="text1"/>
          <w:shd w:val="clear" w:color="auto" w:fill="FFFFFF"/>
        </w:rPr>
      </w:pPr>
      <w:r w:rsidRPr="00032E88">
        <w:rPr>
          <w:rFonts w:cstheme="minorHAnsi"/>
          <w:b/>
          <w:color w:val="000000" w:themeColor="text1"/>
          <w:shd w:val="clear" w:color="auto" w:fill="FFFFFF"/>
        </w:rPr>
        <w:t>Akhilam</w:t>
      </w:r>
      <w:r w:rsidRPr="00032E88">
        <w:rPr>
          <w:rFonts w:cstheme="minorHAnsi"/>
          <w:color w:val="000000" w:themeColor="text1"/>
          <w:shd w:val="clear" w:color="auto" w:fill="FFFFFF"/>
        </w:rPr>
        <w:t>: Whole, Entire, All, Everything</w:t>
      </w:r>
    </w:p>
    <w:p w14:paraId="0B3EC6CC" w14:textId="77777777" w:rsidR="00032E88" w:rsidRPr="00032E88" w:rsidRDefault="00032E88" w:rsidP="00BE4ACE">
      <w:pPr>
        <w:numPr>
          <w:ilvl w:val="0"/>
          <w:numId w:val="20"/>
        </w:numPr>
        <w:contextualSpacing/>
        <w:rPr>
          <w:rFonts w:cstheme="minorHAnsi"/>
          <w:color w:val="000000" w:themeColor="text1"/>
          <w:shd w:val="clear" w:color="auto" w:fill="FFFFFF"/>
        </w:rPr>
      </w:pPr>
      <w:r w:rsidRPr="00032E88">
        <w:rPr>
          <w:b/>
        </w:rPr>
        <w:t>Madhuram</w:t>
      </w:r>
      <w:r w:rsidRPr="00032E88">
        <w:t xml:space="preserve">: Madhur – </w:t>
      </w:r>
      <w:r w:rsidRPr="00032E88">
        <w:rPr>
          <w:rFonts w:cstheme="minorHAnsi"/>
          <w:color w:val="000000" w:themeColor="text1"/>
          <w:shd w:val="clear" w:color="auto" w:fill="FFFFFF"/>
        </w:rPr>
        <w:t>Sweet, Melodious, Pleasant, Mellifluous</w:t>
      </w:r>
    </w:p>
    <w:p w14:paraId="025D298C" w14:textId="77777777" w:rsidR="00032E88" w:rsidRPr="00032E88" w:rsidRDefault="00032E88" w:rsidP="00032E88">
      <w:pPr>
        <w:rPr>
          <w:rFonts w:cstheme="minorHAnsi"/>
          <w:color w:val="000000" w:themeColor="text1"/>
          <w:shd w:val="clear" w:color="auto" w:fill="FFFFFF"/>
        </w:rPr>
      </w:pPr>
      <w:r w:rsidRPr="00032E88">
        <w:rPr>
          <w:rFonts w:cstheme="minorHAnsi"/>
          <w:color w:val="000000" w:themeColor="text1"/>
          <w:shd w:val="clear" w:color="auto" w:fill="FFFFFF"/>
        </w:rPr>
        <w:t>Your Gunja is sweet. Your garland is sweet.</w:t>
      </w:r>
    </w:p>
    <w:p w14:paraId="4B0FA47E" w14:textId="77777777" w:rsidR="00032E88" w:rsidRPr="00032E88" w:rsidRDefault="00032E88" w:rsidP="00032E88">
      <w:pPr>
        <w:rPr>
          <w:rFonts w:cstheme="minorHAnsi"/>
          <w:color w:val="000000" w:themeColor="text1"/>
          <w:shd w:val="clear" w:color="auto" w:fill="FFFFFF"/>
        </w:rPr>
      </w:pPr>
      <w:r w:rsidRPr="00032E88">
        <w:rPr>
          <w:rFonts w:cstheme="minorHAnsi"/>
          <w:color w:val="000000" w:themeColor="text1"/>
          <w:shd w:val="clear" w:color="auto" w:fill="FFFFFF"/>
        </w:rPr>
        <w:t>Yamuna (river) is sweet, and her waves are sweet.</w:t>
      </w:r>
    </w:p>
    <w:p w14:paraId="32265E4D" w14:textId="77777777" w:rsidR="00032E88" w:rsidRPr="00032E88" w:rsidRDefault="00032E88" w:rsidP="00032E88">
      <w:pPr>
        <w:rPr>
          <w:rFonts w:cstheme="minorHAnsi"/>
          <w:color w:val="000000" w:themeColor="text1"/>
          <w:shd w:val="clear" w:color="auto" w:fill="FFFFFF"/>
        </w:rPr>
      </w:pPr>
      <w:r w:rsidRPr="00032E88">
        <w:rPr>
          <w:rFonts w:cstheme="minorHAnsi"/>
          <w:color w:val="000000" w:themeColor="text1"/>
          <w:shd w:val="clear" w:color="auto" w:fill="FFFFFF"/>
        </w:rPr>
        <w:t>Your water is sweet. Your lotus is sweet</w:t>
      </w:r>
    </w:p>
    <w:p w14:paraId="04FC895E" w14:textId="77777777" w:rsidR="00032E88" w:rsidRPr="00032E88" w:rsidRDefault="00032E88" w:rsidP="00032E88">
      <w:pPr>
        <w:rPr>
          <w:rFonts w:cstheme="minorHAnsi"/>
          <w:color w:val="000000" w:themeColor="text1"/>
          <w:shd w:val="clear" w:color="auto" w:fill="FFFFFF"/>
        </w:rPr>
      </w:pPr>
      <w:r w:rsidRPr="00032E88">
        <w:rPr>
          <w:rFonts w:cstheme="minorHAnsi"/>
          <w:color w:val="000000" w:themeColor="text1"/>
          <w:shd w:val="clear" w:color="auto" w:fill="FFFFFF"/>
        </w:rPr>
        <w:t>Sweet Lord, everything about you is sweet.</w:t>
      </w:r>
    </w:p>
    <w:p w14:paraId="672E8302" w14:textId="77777777" w:rsidR="00032E88" w:rsidRPr="00032E88" w:rsidRDefault="00032E88" w:rsidP="00032E88">
      <w:pPr>
        <w:rPr>
          <w:rFonts w:cstheme="minorHAnsi"/>
          <w:color w:val="000000" w:themeColor="text1"/>
          <w:shd w:val="clear" w:color="auto" w:fill="FFFFFF"/>
        </w:rPr>
      </w:pPr>
    </w:p>
    <w:p w14:paraId="7E64D5D7" w14:textId="77777777" w:rsidR="00032E88" w:rsidRPr="00032E88" w:rsidRDefault="00032E88" w:rsidP="00BE4ACE">
      <w:pPr>
        <w:numPr>
          <w:ilvl w:val="0"/>
          <w:numId w:val="21"/>
        </w:numPr>
        <w:contextualSpacing/>
        <w:rPr>
          <w:rFonts w:cstheme="minorHAnsi"/>
          <w:color w:val="000000" w:themeColor="text1"/>
          <w:shd w:val="clear" w:color="auto" w:fill="FFFFFF"/>
        </w:rPr>
      </w:pPr>
      <w:r w:rsidRPr="00032E88">
        <w:rPr>
          <w:rFonts w:cstheme="minorHAnsi"/>
          <w:b/>
          <w:color w:val="000000" w:themeColor="text1"/>
          <w:shd w:val="clear" w:color="auto" w:fill="FFFFFF"/>
        </w:rPr>
        <w:t>Gopi</w:t>
      </w:r>
      <w:r w:rsidRPr="00032E88">
        <w:rPr>
          <w:rFonts w:cstheme="minorHAnsi"/>
          <w:color w:val="000000" w:themeColor="text1"/>
          <w:shd w:val="clear" w:color="auto" w:fill="FFFFFF"/>
        </w:rPr>
        <w:t>: Cowherd girls</w:t>
      </w:r>
    </w:p>
    <w:p w14:paraId="7D6C8B71" w14:textId="77777777" w:rsidR="00032E88" w:rsidRPr="00032E88" w:rsidRDefault="00032E88" w:rsidP="00BE4ACE">
      <w:pPr>
        <w:numPr>
          <w:ilvl w:val="0"/>
          <w:numId w:val="21"/>
        </w:numPr>
        <w:contextualSpacing/>
        <w:rPr>
          <w:rFonts w:cstheme="minorHAnsi"/>
          <w:color w:val="000000" w:themeColor="text1"/>
          <w:shd w:val="clear" w:color="auto" w:fill="FFFFFF"/>
        </w:rPr>
      </w:pPr>
      <w:r w:rsidRPr="00032E88">
        <w:rPr>
          <w:b/>
        </w:rPr>
        <w:t>Madhuram</w:t>
      </w:r>
      <w:r w:rsidRPr="00032E88">
        <w:t xml:space="preserve">: Madhur – </w:t>
      </w:r>
      <w:r w:rsidRPr="00032E88">
        <w:rPr>
          <w:rFonts w:cstheme="minorHAnsi"/>
          <w:color w:val="000000" w:themeColor="text1"/>
          <w:shd w:val="clear" w:color="auto" w:fill="FFFFFF"/>
        </w:rPr>
        <w:t>Sweet, Melodious, Pleasant, Mellifluous</w:t>
      </w:r>
    </w:p>
    <w:p w14:paraId="482E7572" w14:textId="77777777" w:rsidR="00032E88" w:rsidRPr="00032E88" w:rsidRDefault="00032E88" w:rsidP="00BE4ACE">
      <w:pPr>
        <w:numPr>
          <w:ilvl w:val="0"/>
          <w:numId w:val="21"/>
        </w:numPr>
        <w:contextualSpacing/>
        <w:rPr>
          <w:rFonts w:cstheme="minorHAnsi"/>
          <w:color w:val="000000" w:themeColor="text1"/>
          <w:shd w:val="clear" w:color="auto" w:fill="FFFFFF"/>
        </w:rPr>
      </w:pPr>
      <w:r w:rsidRPr="00032E88">
        <w:rPr>
          <w:rFonts w:cstheme="minorHAnsi"/>
          <w:b/>
          <w:color w:val="000000" w:themeColor="text1"/>
          <w:shd w:val="clear" w:color="auto" w:fill="FFFFFF"/>
        </w:rPr>
        <w:t>Lila</w:t>
      </w:r>
      <w:r w:rsidRPr="00032E88">
        <w:rPr>
          <w:rFonts w:cstheme="minorHAnsi"/>
          <w:color w:val="000000" w:themeColor="text1"/>
          <w:shd w:val="clear" w:color="auto" w:fill="FFFFFF"/>
        </w:rPr>
        <w:t>: Plays, Pastimes</w:t>
      </w:r>
    </w:p>
    <w:p w14:paraId="395C78F2" w14:textId="77777777" w:rsidR="00032E88" w:rsidRPr="00032E88" w:rsidRDefault="00032E88" w:rsidP="00BE4ACE">
      <w:pPr>
        <w:numPr>
          <w:ilvl w:val="0"/>
          <w:numId w:val="21"/>
        </w:numPr>
        <w:contextualSpacing/>
        <w:rPr>
          <w:rFonts w:cstheme="minorHAnsi"/>
          <w:color w:val="000000" w:themeColor="text1"/>
          <w:shd w:val="clear" w:color="auto" w:fill="FFFFFF"/>
        </w:rPr>
      </w:pPr>
      <w:r w:rsidRPr="00032E88">
        <w:rPr>
          <w:b/>
        </w:rPr>
        <w:t>Madhuram</w:t>
      </w:r>
      <w:r w:rsidRPr="00032E88">
        <w:t xml:space="preserve">: Madhur – </w:t>
      </w:r>
      <w:r w:rsidRPr="00032E88">
        <w:rPr>
          <w:rFonts w:cstheme="minorHAnsi"/>
          <w:color w:val="000000" w:themeColor="text1"/>
          <w:shd w:val="clear" w:color="auto" w:fill="FFFFFF"/>
        </w:rPr>
        <w:t>Sweet, Melodious, Pleasant, Mellifluous</w:t>
      </w:r>
    </w:p>
    <w:p w14:paraId="2B98B049" w14:textId="77777777" w:rsidR="00032E88" w:rsidRPr="00032E88" w:rsidRDefault="00032E88" w:rsidP="00BE4ACE">
      <w:pPr>
        <w:numPr>
          <w:ilvl w:val="0"/>
          <w:numId w:val="21"/>
        </w:numPr>
        <w:contextualSpacing/>
        <w:rPr>
          <w:rFonts w:cstheme="minorHAnsi"/>
          <w:color w:val="000000" w:themeColor="text1"/>
          <w:shd w:val="clear" w:color="auto" w:fill="FFFFFF"/>
        </w:rPr>
      </w:pPr>
      <w:r w:rsidRPr="00032E88">
        <w:rPr>
          <w:rFonts w:cstheme="minorHAnsi"/>
          <w:b/>
          <w:color w:val="000000" w:themeColor="text1"/>
          <w:shd w:val="clear" w:color="auto" w:fill="FFFFFF"/>
        </w:rPr>
        <w:t>Yuktam</w:t>
      </w:r>
      <w:r w:rsidRPr="00032E88">
        <w:rPr>
          <w:rFonts w:cstheme="minorHAnsi"/>
          <w:color w:val="000000" w:themeColor="text1"/>
          <w:shd w:val="clear" w:color="auto" w:fill="FFFFFF"/>
        </w:rPr>
        <w:t>: Union (meeting him)</w:t>
      </w:r>
    </w:p>
    <w:p w14:paraId="1BAFA83A" w14:textId="77777777" w:rsidR="00032E88" w:rsidRPr="00032E88" w:rsidRDefault="00032E88" w:rsidP="00BE4ACE">
      <w:pPr>
        <w:numPr>
          <w:ilvl w:val="0"/>
          <w:numId w:val="21"/>
        </w:numPr>
        <w:contextualSpacing/>
        <w:rPr>
          <w:rFonts w:cstheme="minorHAnsi"/>
          <w:color w:val="000000" w:themeColor="text1"/>
          <w:shd w:val="clear" w:color="auto" w:fill="FFFFFF"/>
        </w:rPr>
      </w:pPr>
      <w:r w:rsidRPr="00032E88">
        <w:rPr>
          <w:b/>
        </w:rPr>
        <w:t>Madhuram</w:t>
      </w:r>
      <w:r w:rsidRPr="00032E88">
        <w:t xml:space="preserve">: Madhur – </w:t>
      </w:r>
      <w:r w:rsidRPr="00032E88">
        <w:rPr>
          <w:rFonts w:cstheme="minorHAnsi"/>
          <w:color w:val="000000" w:themeColor="text1"/>
          <w:shd w:val="clear" w:color="auto" w:fill="FFFFFF"/>
        </w:rPr>
        <w:t>Sweet, Melodious, Pleasant, Mellifluous</w:t>
      </w:r>
    </w:p>
    <w:p w14:paraId="3CD58C64" w14:textId="77777777" w:rsidR="00032E88" w:rsidRPr="00032E88" w:rsidRDefault="00032E88" w:rsidP="00BE4ACE">
      <w:pPr>
        <w:numPr>
          <w:ilvl w:val="0"/>
          <w:numId w:val="21"/>
        </w:numPr>
        <w:contextualSpacing/>
        <w:rPr>
          <w:rFonts w:cstheme="minorHAnsi"/>
          <w:color w:val="000000" w:themeColor="text1"/>
          <w:shd w:val="clear" w:color="auto" w:fill="FFFFFF"/>
        </w:rPr>
      </w:pPr>
      <w:r w:rsidRPr="00032E88">
        <w:rPr>
          <w:rFonts w:cstheme="minorHAnsi"/>
          <w:b/>
          <w:color w:val="000000" w:themeColor="text1"/>
          <w:shd w:val="clear" w:color="auto" w:fill="FFFFFF"/>
        </w:rPr>
        <w:t>Bhuktam</w:t>
      </w:r>
      <w:r w:rsidRPr="00032E88">
        <w:rPr>
          <w:rFonts w:cstheme="minorHAnsi"/>
          <w:color w:val="000000" w:themeColor="text1"/>
          <w:shd w:val="clear" w:color="auto" w:fill="FFFFFF"/>
        </w:rPr>
        <w:t>: Deliverance, Rescue</w:t>
      </w:r>
    </w:p>
    <w:p w14:paraId="6777B191" w14:textId="77777777" w:rsidR="00032E88" w:rsidRPr="00032E88" w:rsidRDefault="00032E88" w:rsidP="00BE4ACE">
      <w:pPr>
        <w:numPr>
          <w:ilvl w:val="0"/>
          <w:numId w:val="21"/>
        </w:numPr>
        <w:contextualSpacing/>
        <w:rPr>
          <w:rFonts w:cstheme="minorHAnsi"/>
          <w:color w:val="000000" w:themeColor="text1"/>
          <w:shd w:val="clear" w:color="auto" w:fill="FFFFFF"/>
        </w:rPr>
      </w:pPr>
      <w:r w:rsidRPr="00032E88">
        <w:rPr>
          <w:b/>
        </w:rPr>
        <w:t>Madhuram</w:t>
      </w:r>
      <w:r w:rsidRPr="00032E88">
        <w:t xml:space="preserve">: Madhur – </w:t>
      </w:r>
      <w:r w:rsidRPr="00032E88">
        <w:rPr>
          <w:rFonts w:cstheme="minorHAnsi"/>
          <w:color w:val="000000" w:themeColor="text1"/>
          <w:shd w:val="clear" w:color="auto" w:fill="FFFFFF"/>
        </w:rPr>
        <w:t>Sweet, Melodious, Pleasant, Mellifluous</w:t>
      </w:r>
    </w:p>
    <w:p w14:paraId="75E3EE53" w14:textId="77777777" w:rsidR="00032E88" w:rsidRPr="00032E88" w:rsidRDefault="00032E88" w:rsidP="00BE4ACE">
      <w:pPr>
        <w:numPr>
          <w:ilvl w:val="0"/>
          <w:numId w:val="21"/>
        </w:numPr>
        <w:contextualSpacing/>
        <w:rPr>
          <w:rFonts w:cstheme="minorHAnsi"/>
          <w:color w:val="000000" w:themeColor="text1"/>
          <w:shd w:val="clear" w:color="auto" w:fill="FFFFFF"/>
        </w:rPr>
      </w:pPr>
      <w:r w:rsidRPr="00032E88">
        <w:rPr>
          <w:b/>
        </w:rPr>
        <w:t>Drstam</w:t>
      </w:r>
      <w:r w:rsidRPr="00032E88">
        <w:t>: Glances</w:t>
      </w:r>
    </w:p>
    <w:p w14:paraId="443AE083" w14:textId="77777777" w:rsidR="00032E88" w:rsidRPr="00032E88" w:rsidRDefault="00032E88" w:rsidP="00BE4ACE">
      <w:pPr>
        <w:numPr>
          <w:ilvl w:val="0"/>
          <w:numId w:val="21"/>
        </w:numPr>
        <w:contextualSpacing/>
        <w:rPr>
          <w:rFonts w:cstheme="minorHAnsi"/>
          <w:color w:val="000000" w:themeColor="text1"/>
          <w:shd w:val="clear" w:color="auto" w:fill="FFFFFF"/>
        </w:rPr>
      </w:pPr>
      <w:r w:rsidRPr="00032E88">
        <w:rPr>
          <w:b/>
        </w:rPr>
        <w:t>Madhuram</w:t>
      </w:r>
      <w:r w:rsidRPr="00032E88">
        <w:t xml:space="preserve">: Madhur – </w:t>
      </w:r>
      <w:r w:rsidRPr="00032E88">
        <w:rPr>
          <w:rFonts w:cstheme="minorHAnsi"/>
          <w:color w:val="000000" w:themeColor="text1"/>
          <w:shd w:val="clear" w:color="auto" w:fill="FFFFFF"/>
        </w:rPr>
        <w:t>Sweet, Melodious, Pleasant, Mellifluous</w:t>
      </w:r>
    </w:p>
    <w:p w14:paraId="21C3CCE5" w14:textId="77777777" w:rsidR="00032E88" w:rsidRPr="00032E88" w:rsidRDefault="00032E88" w:rsidP="00BE4ACE">
      <w:pPr>
        <w:numPr>
          <w:ilvl w:val="0"/>
          <w:numId w:val="21"/>
        </w:numPr>
        <w:contextualSpacing/>
        <w:rPr>
          <w:rFonts w:cstheme="minorHAnsi"/>
          <w:color w:val="000000" w:themeColor="text1"/>
          <w:shd w:val="clear" w:color="auto" w:fill="FFFFFF"/>
        </w:rPr>
      </w:pPr>
      <w:r w:rsidRPr="00032E88">
        <w:rPr>
          <w:rFonts w:cstheme="minorHAnsi"/>
          <w:b/>
          <w:color w:val="000000" w:themeColor="text1"/>
          <w:shd w:val="clear" w:color="auto" w:fill="FFFFFF"/>
        </w:rPr>
        <w:t>Sistam</w:t>
      </w:r>
      <w:r w:rsidRPr="00032E88">
        <w:rPr>
          <w:rFonts w:cstheme="minorHAnsi"/>
          <w:color w:val="000000" w:themeColor="text1"/>
          <w:shd w:val="clear" w:color="auto" w:fill="FFFFFF"/>
        </w:rPr>
        <w:t>: Courtesy, Etiquette</w:t>
      </w:r>
    </w:p>
    <w:p w14:paraId="6F9835B8" w14:textId="77777777" w:rsidR="00032E88" w:rsidRPr="00032E88" w:rsidRDefault="00032E88" w:rsidP="00BE4ACE">
      <w:pPr>
        <w:numPr>
          <w:ilvl w:val="0"/>
          <w:numId w:val="21"/>
        </w:numPr>
        <w:contextualSpacing/>
        <w:rPr>
          <w:rFonts w:cstheme="minorHAnsi"/>
          <w:color w:val="000000" w:themeColor="text1"/>
          <w:shd w:val="clear" w:color="auto" w:fill="FFFFFF"/>
        </w:rPr>
      </w:pPr>
      <w:r w:rsidRPr="00032E88">
        <w:rPr>
          <w:b/>
        </w:rPr>
        <w:t>Madhuram</w:t>
      </w:r>
      <w:r w:rsidRPr="00032E88">
        <w:t xml:space="preserve">: Madhur – </w:t>
      </w:r>
      <w:r w:rsidRPr="00032E88">
        <w:rPr>
          <w:rFonts w:cstheme="minorHAnsi"/>
          <w:color w:val="000000" w:themeColor="text1"/>
          <w:shd w:val="clear" w:color="auto" w:fill="FFFFFF"/>
        </w:rPr>
        <w:t>Sweet, Melodious, Pleasant, Mellifluous</w:t>
      </w:r>
    </w:p>
    <w:p w14:paraId="3D51CD74" w14:textId="77777777" w:rsidR="00032E88" w:rsidRPr="00032E88" w:rsidRDefault="00032E88" w:rsidP="00BE4ACE">
      <w:pPr>
        <w:numPr>
          <w:ilvl w:val="0"/>
          <w:numId w:val="21"/>
        </w:numPr>
        <w:contextualSpacing/>
        <w:rPr>
          <w:rFonts w:cstheme="minorHAnsi"/>
          <w:color w:val="000000" w:themeColor="text1"/>
          <w:shd w:val="clear" w:color="auto" w:fill="FFFFFF"/>
        </w:rPr>
      </w:pPr>
      <w:r w:rsidRPr="00032E88">
        <w:rPr>
          <w:rFonts w:cstheme="minorHAnsi"/>
          <w:b/>
          <w:color w:val="000000" w:themeColor="text1"/>
          <w:shd w:val="clear" w:color="auto" w:fill="FFFFFF"/>
        </w:rPr>
        <w:t>Madhu</w:t>
      </w:r>
      <w:r w:rsidRPr="00032E88">
        <w:rPr>
          <w:rFonts w:cstheme="minorHAnsi"/>
          <w:color w:val="000000" w:themeColor="text1"/>
          <w:shd w:val="clear" w:color="auto" w:fill="FFFFFF"/>
        </w:rPr>
        <w:t>: Sweet, Melodious, Pleasant, Mellifluous</w:t>
      </w:r>
    </w:p>
    <w:p w14:paraId="0643AD7E" w14:textId="77777777" w:rsidR="00032E88" w:rsidRPr="00032E88" w:rsidRDefault="00032E88" w:rsidP="00BE4ACE">
      <w:pPr>
        <w:numPr>
          <w:ilvl w:val="0"/>
          <w:numId w:val="21"/>
        </w:numPr>
        <w:contextualSpacing/>
        <w:rPr>
          <w:rFonts w:cstheme="minorHAnsi"/>
          <w:color w:val="000000" w:themeColor="text1"/>
          <w:shd w:val="clear" w:color="auto" w:fill="FFFFFF"/>
        </w:rPr>
      </w:pPr>
      <w:r w:rsidRPr="00032E88">
        <w:rPr>
          <w:rFonts w:cstheme="minorHAnsi"/>
          <w:b/>
          <w:color w:val="000000" w:themeColor="text1"/>
          <w:shd w:val="clear" w:color="auto" w:fill="FFFFFF"/>
        </w:rPr>
        <w:t>Adipater</w:t>
      </w:r>
      <w:r w:rsidRPr="00032E88">
        <w:rPr>
          <w:rFonts w:cstheme="minorHAnsi"/>
          <w:color w:val="000000" w:themeColor="text1"/>
          <w:shd w:val="clear" w:color="auto" w:fill="FFFFFF"/>
        </w:rPr>
        <w:t>: Lord, Ruler, King, Master, Chief</w:t>
      </w:r>
    </w:p>
    <w:p w14:paraId="6D635FC9" w14:textId="77777777" w:rsidR="00032E88" w:rsidRPr="00032E88" w:rsidRDefault="00032E88" w:rsidP="00BE4ACE">
      <w:pPr>
        <w:numPr>
          <w:ilvl w:val="0"/>
          <w:numId w:val="21"/>
        </w:numPr>
        <w:contextualSpacing/>
        <w:rPr>
          <w:rFonts w:cstheme="minorHAnsi"/>
          <w:color w:val="000000" w:themeColor="text1"/>
          <w:shd w:val="clear" w:color="auto" w:fill="FFFFFF"/>
        </w:rPr>
      </w:pPr>
      <w:r w:rsidRPr="00032E88">
        <w:rPr>
          <w:rFonts w:cstheme="minorHAnsi"/>
          <w:b/>
          <w:color w:val="000000" w:themeColor="text1"/>
          <w:shd w:val="clear" w:color="auto" w:fill="FFFFFF"/>
        </w:rPr>
        <w:t>Akhilam</w:t>
      </w:r>
      <w:r w:rsidRPr="00032E88">
        <w:rPr>
          <w:rFonts w:cstheme="minorHAnsi"/>
          <w:color w:val="000000" w:themeColor="text1"/>
          <w:shd w:val="clear" w:color="auto" w:fill="FFFFFF"/>
        </w:rPr>
        <w:t>: Whole, Entire, All, Everything</w:t>
      </w:r>
    </w:p>
    <w:p w14:paraId="185E97E2" w14:textId="77777777" w:rsidR="00032E88" w:rsidRPr="00032E88" w:rsidRDefault="00032E88" w:rsidP="00BE4ACE">
      <w:pPr>
        <w:numPr>
          <w:ilvl w:val="0"/>
          <w:numId w:val="21"/>
        </w:numPr>
        <w:contextualSpacing/>
        <w:rPr>
          <w:rFonts w:cstheme="minorHAnsi"/>
          <w:color w:val="000000" w:themeColor="text1"/>
          <w:shd w:val="clear" w:color="auto" w:fill="FFFFFF"/>
        </w:rPr>
      </w:pPr>
      <w:r w:rsidRPr="00032E88">
        <w:rPr>
          <w:b/>
        </w:rPr>
        <w:t>Madhuram</w:t>
      </w:r>
      <w:r w:rsidRPr="00032E88">
        <w:t xml:space="preserve">: Madhur – </w:t>
      </w:r>
      <w:r w:rsidRPr="00032E88">
        <w:rPr>
          <w:rFonts w:cstheme="minorHAnsi"/>
          <w:color w:val="000000" w:themeColor="text1"/>
          <w:shd w:val="clear" w:color="auto" w:fill="FFFFFF"/>
        </w:rPr>
        <w:t>Sweet, Melodious, Pleasant, Mellifluous</w:t>
      </w:r>
    </w:p>
    <w:p w14:paraId="7FF5884C" w14:textId="77777777" w:rsidR="00032E88" w:rsidRPr="00032E88" w:rsidRDefault="00032E88" w:rsidP="00032E88">
      <w:pPr>
        <w:ind w:left="720"/>
        <w:contextualSpacing/>
        <w:rPr>
          <w:rFonts w:cstheme="minorHAnsi"/>
          <w:color w:val="000000" w:themeColor="text1"/>
          <w:shd w:val="clear" w:color="auto" w:fill="FFFFFF"/>
        </w:rPr>
      </w:pPr>
    </w:p>
    <w:p w14:paraId="097ACB97" w14:textId="77777777" w:rsidR="00032E88" w:rsidRPr="00032E88" w:rsidRDefault="00032E88" w:rsidP="00032E88">
      <w:pPr>
        <w:rPr>
          <w:rFonts w:cstheme="minorHAnsi"/>
          <w:color w:val="000000" w:themeColor="text1"/>
          <w:shd w:val="clear" w:color="auto" w:fill="FFFFFF"/>
        </w:rPr>
      </w:pPr>
      <w:r w:rsidRPr="00032E88">
        <w:rPr>
          <w:rFonts w:cstheme="minorHAnsi"/>
          <w:color w:val="000000" w:themeColor="text1"/>
          <w:shd w:val="clear" w:color="auto" w:fill="FFFFFF"/>
        </w:rPr>
        <w:lastRenderedPageBreak/>
        <w:t>Your gopi’s are sweet. Your playing is sweet.</w:t>
      </w:r>
    </w:p>
    <w:p w14:paraId="46E11C9F" w14:textId="77777777" w:rsidR="00032E88" w:rsidRPr="00032E88" w:rsidRDefault="00032E88" w:rsidP="00032E88">
      <w:pPr>
        <w:rPr>
          <w:rFonts w:cstheme="minorHAnsi"/>
          <w:color w:val="000000" w:themeColor="text1"/>
          <w:shd w:val="clear" w:color="auto" w:fill="FFFFFF"/>
        </w:rPr>
      </w:pPr>
      <w:r w:rsidRPr="00032E88">
        <w:rPr>
          <w:rFonts w:cstheme="minorHAnsi"/>
          <w:color w:val="000000" w:themeColor="text1"/>
          <w:shd w:val="clear" w:color="auto" w:fill="FFFFFF"/>
        </w:rPr>
        <w:t>Your meeting is sweet. Your deliverance is sweet.</w:t>
      </w:r>
    </w:p>
    <w:p w14:paraId="4513E584" w14:textId="77777777" w:rsidR="00032E88" w:rsidRPr="00032E88" w:rsidRDefault="00032E88" w:rsidP="00032E88">
      <w:pPr>
        <w:rPr>
          <w:rFonts w:cstheme="minorHAnsi"/>
          <w:color w:val="000000" w:themeColor="text1"/>
          <w:shd w:val="clear" w:color="auto" w:fill="FFFFFF"/>
        </w:rPr>
      </w:pPr>
      <w:r w:rsidRPr="00032E88">
        <w:rPr>
          <w:rFonts w:cstheme="minorHAnsi"/>
          <w:color w:val="000000" w:themeColor="text1"/>
          <w:shd w:val="clear" w:color="auto" w:fill="FFFFFF"/>
        </w:rPr>
        <w:t>Your glances are sweet. Your courtesy is sweet.</w:t>
      </w:r>
    </w:p>
    <w:p w14:paraId="2758C60E" w14:textId="77777777" w:rsidR="00032E88" w:rsidRDefault="00032E88" w:rsidP="00032E88">
      <w:pPr>
        <w:shd w:val="clear" w:color="auto" w:fill="FFFFFF"/>
        <w:spacing w:before="100" w:beforeAutospacing="1" w:after="100" w:afterAutospacing="1" w:line="240" w:lineRule="auto"/>
        <w:rPr>
          <w:rFonts w:cstheme="minorHAnsi"/>
          <w:color w:val="000000" w:themeColor="text1"/>
          <w:shd w:val="clear" w:color="auto" w:fill="FFFFFF"/>
        </w:rPr>
      </w:pPr>
      <w:r w:rsidRPr="00032E88">
        <w:rPr>
          <w:rFonts w:cstheme="minorHAnsi"/>
          <w:color w:val="000000" w:themeColor="text1"/>
          <w:shd w:val="clear" w:color="auto" w:fill="FFFFFF"/>
        </w:rPr>
        <w:t>Sweet Lord, everything about you is sweet</w:t>
      </w:r>
    </w:p>
    <w:p w14:paraId="13B2DD68" w14:textId="77777777" w:rsidR="00032E88" w:rsidRDefault="00032E88" w:rsidP="00032E88">
      <w:pPr>
        <w:shd w:val="clear" w:color="auto" w:fill="FFFFFF"/>
        <w:spacing w:before="100" w:beforeAutospacing="1" w:after="100" w:afterAutospacing="1" w:line="240" w:lineRule="auto"/>
        <w:rPr>
          <w:rFonts w:cstheme="minorHAnsi"/>
          <w:color w:val="000000" w:themeColor="text1"/>
          <w:shd w:val="clear" w:color="auto" w:fill="FFFFFF"/>
        </w:rPr>
      </w:pPr>
    </w:p>
    <w:p w14:paraId="4FE49BD9" w14:textId="77777777" w:rsidR="00032E88" w:rsidRDefault="00032E88" w:rsidP="00032E88">
      <w:pPr>
        <w:rPr>
          <w:rFonts w:cstheme="minorHAnsi"/>
          <w:color w:val="000000" w:themeColor="text1"/>
          <w:shd w:val="clear" w:color="auto" w:fill="FFFFFF"/>
        </w:rPr>
      </w:pPr>
    </w:p>
    <w:p w14:paraId="103BAF19" w14:textId="77777777" w:rsidR="00032E88" w:rsidRPr="00BE2CB4" w:rsidRDefault="00032E88" w:rsidP="00BE4ACE">
      <w:pPr>
        <w:pStyle w:val="ListParagraph"/>
        <w:numPr>
          <w:ilvl w:val="0"/>
          <w:numId w:val="22"/>
        </w:numPr>
        <w:rPr>
          <w:rFonts w:cstheme="minorHAnsi"/>
          <w:color w:val="000000" w:themeColor="text1"/>
          <w:shd w:val="clear" w:color="auto" w:fill="FFFFFF"/>
        </w:rPr>
      </w:pPr>
      <w:r w:rsidRPr="00B6152C">
        <w:rPr>
          <w:rFonts w:cstheme="minorHAnsi"/>
          <w:b/>
          <w:color w:val="000000" w:themeColor="text1"/>
          <w:shd w:val="clear" w:color="auto" w:fill="FFFFFF"/>
        </w:rPr>
        <w:t>Gopa</w:t>
      </w:r>
      <w:r w:rsidRPr="00BE2CB4">
        <w:rPr>
          <w:rFonts w:cstheme="minorHAnsi"/>
          <w:color w:val="000000" w:themeColor="text1"/>
          <w:shd w:val="clear" w:color="auto" w:fill="FFFFFF"/>
        </w:rPr>
        <w:t>:</w:t>
      </w:r>
      <w:r>
        <w:rPr>
          <w:rFonts w:cstheme="minorHAnsi"/>
          <w:color w:val="000000" w:themeColor="text1"/>
          <w:shd w:val="clear" w:color="auto" w:fill="FFFFFF"/>
        </w:rPr>
        <w:t xml:space="preserve"> Cowherd boys</w:t>
      </w:r>
    </w:p>
    <w:p w14:paraId="5CB90EB3" w14:textId="77777777" w:rsidR="00032E88" w:rsidRPr="00BE2CB4" w:rsidRDefault="00032E88" w:rsidP="00BE4ACE">
      <w:pPr>
        <w:pStyle w:val="ListParagraph"/>
        <w:numPr>
          <w:ilvl w:val="0"/>
          <w:numId w:val="22"/>
        </w:numPr>
        <w:rPr>
          <w:rFonts w:cstheme="minorHAnsi"/>
          <w:color w:val="000000" w:themeColor="text1"/>
          <w:shd w:val="clear" w:color="auto" w:fill="FFFFFF"/>
        </w:rPr>
      </w:pPr>
      <w:r w:rsidRPr="00BE2CB4">
        <w:rPr>
          <w:b/>
        </w:rPr>
        <w:t>Madhuram</w:t>
      </w:r>
      <w:r>
        <w:t xml:space="preserve">: Madhur – </w:t>
      </w:r>
      <w:r w:rsidRPr="00BE2CB4">
        <w:rPr>
          <w:rFonts w:cstheme="minorHAnsi"/>
          <w:color w:val="000000" w:themeColor="text1"/>
          <w:shd w:val="clear" w:color="auto" w:fill="FFFFFF"/>
        </w:rPr>
        <w:t>Sweet, Melodious, Pleasant, Mellifluous</w:t>
      </w:r>
    </w:p>
    <w:p w14:paraId="4275C0D8" w14:textId="77777777" w:rsidR="00032E88" w:rsidRPr="00BE2CB4" w:rsidRDefault="00032E88" w:rsidP="00BE4ACE">
      <w:pPr>
        <w:pStyle w:val="ListParagraph"/>
        <w:numPr>
          <w:ilvl w:val="0"/>
          <w:numId w:val="22"/>
        </w:numPr>
        <w:rPr>
          <w:rFonts w:cstheme="minorHAnsi"/>
          <w:color w:val="000000" w:themeColor="text1"/>
          <w:shd w:val="clear" w:color="auto" w:fill="FFFFFF"/>
        </w:rPr>
      </w:pPr>
      <w:r w:rsidRPr="00B6152C">
        <w:rPr>
          <w:rFonts w:cstheme="minorHAnsi"/>
          <w:b/>
          <w:color w:val="000000" w:themeColor="text1"/>
          <w:shd w:val="clear" w:color="auto" w:fill="FFFFFF"/>
        </w:rPr>
        <w:t>Gavo</w:t>
      </w:r>
      <w:r w:rsidRPr="00BE2CB4">
        <w:rPr>
          <w:rFonts w:cstheme="minorHAnsi"/>
          <w:color w:val="000000" w:themeColor="text1"/>
          <w:shd w:val="clear" w:color="auto" w:fill="FFFFFF"/>
        </w:rPr>
        <w:t xml:space="preserve">: </w:t>
      </w:r>
      <w:r>
        <w:rPr>
          <w:rFonts w:cstheme="minorHAnsi"/>
          <w:color w:val="000000" w:themeColor="text1"/>
          <w:shd w:val="clear" w:color="auto" w:fill="FFFFFF"/>
        </w:rPr>
        <w:t>Cows</w:t>
      </w:r>
    </w:p>
    <w:p w14:paraId="3A73F3D0" w14:textId="77777777" w:rsidR="00032E88" w:rsidRPr="00BE2CB4" w:rsidRDefault="00032E88" w:rsidP="00BE4ACE">
      <w:pPr>
        <w:pStyle w:val="ListParagraph"/>
        <w:numPr>
          <w:ilvl w:val="0"/>
          <w:numId w:val="22"/>
        </w:numPr>
        <w:rPr>
          <w:rFonts w:cstheme="minorHAnsi"/>
          <w:color w:val="000000" w:themeColor="text1"/>
          <w:shd w:val="clear" w:color="auto" w:fill="FFFFFF"/>
        </w:rPr>
      </w:pPr>
      <w:r w:rsidRPr="00BE2CB4">
        <w:rPr>
          <w:b/>
        </w:rPr>
        <w:t>Madhuram</w:t>
      </w:r>
      <w:r>
        <w:t xml:space="preserve">: Madhur – </w:t>
      </w:r>
      <w:r w:rsidRPr="00BE2CB4">
        <w:rPr>
          <w:rFonts w:cstheme="minorHAnsi"/>
          <w:color w:val="000000" w:themeColor="text1"/>
          <w:shd w:val="clear" w:color="auto" w:fill="FFFFFF"/>
        </w:rPr>
        <w:t>Sweet, Melodious, Pleasant, Mellifluous</w:t>
      </w:r>
    </w:p>
    <w:p w14:paraId="0D5D4822" w14:textId="77777777" w:rsidR="00032E88" w:rsidRPr="00BE2CB4" w:rsidRDefault="00032E88" w:rsidP="00BE4ACE">
      <w:pPr>
        <w:pStyle w:val="ListParagraph"/>
        <w:numPr>
          <w:ilvl w:val="0"/>
          <w:numId w:val="22"/>
        </w:numPr>
        <w:rPr>
          <w:rFonts w:cstheme="minorHAnsi"/>
          <w:color w:val="000000" w:themeColor="text1"/>
          <w:shd w:val="clear" w:color="auto" w:fill="FFFFFF"/>
        </w:rPr>
      </w:pPr>
      <w:r w:rsidRPr="00B6152C">
        <w:rPr>
          <w:rFonts w:cstheme="minorHAnsi"/>
          <w:b/>
          <w:color w:val="000000" w:themeColor="text1"/>
          <w:shd w:val="clear" w:color="auto" w:fill="FFFFFF"/>
        </w:rPr>
        <w:t>Yastir</w:t>
      </w:r>
      <w:r w:rsidRPr="00BE2CB4">
        <w:rPr>
          <w:rFonts w:cstheme="minorHAnsi"/>
          <w:color w:val="000000" w:themeColor="text1"/>
          <w:shd w:val="clear" w:color="auto" w:fill="FFFFFF"/>
        </w:rPr>
        <w:t xml:space="preserve">: </w:t>
      </w:r>
      <w:r>
        <w:rPr>
          <w:rFonts w:cstheme="minorHAnsi"/>
          <w:color w:val="000000" w:themeColor="text1"/>
          <w:shd w:val="clear" w:color="auto" w:fill="FFFFFF"/>
        </w:rPr>
        <w:t>Cane. Shepards crook</w:t>
      </w:r>
    </w:p>
    <w:p w14:paraId="4EA50476" w14:textId="77777777" w:rsidR="00032E88" w:rsidRPr="00BE2CB4" w:rsidRDefault="00032E88" w:rsidP="00BE4ACE">
      <w:pPr>
        <w:pStyle w:val="ListParagraph"/>
        <w:numPr>
          <w:ilvl w:val="0"/>
          <w:numId w:val="22"/>
        </w:numPr>
        <w:rPr>
          <w:rFonts w:cstheme="minorHAnsi"/>
          <w:color w:val="000000" w:themeColor="text1"/>
          <w:shd w:val="clear" w:color="auto" w:fill="FFFFFF"/>
        </w:rPr>
      </w:pPr>
      <w:r w:rsidRPr="00BE2CB4">
        <w:rPr>
          <w:b/>
        </w:rPr>
        <w:t>Madhuram</w:t>
      </w:r>
      <w:r>
        <w:t xml:space="preserve">: Madhur – </w:t>
      </w:r>
      <w:r w:rsidRPr="00BE2CB4">
        <w:rPr>
          <w:rFonts w:cstheme="minorHAnsi"/>
          <w:color w:val="000000" w:themeColor="text1"/>
          <w:shd w:val="clear" w:color="auto" w:fill="FFFFFF"/>
        </w:rPr>
        <w:t>Sweet, Melodious, Pleasant, Mellifluous</w:t>
      </w:r>
    </w:p>
    <w:p w14:paraId="2BA900FB" w14:textId="77777777" w:rsidR="00032E88" w:rsidRPr="00BE2CB4" w:rsidRDefault="00032E88" w:rsidP="00BE4ACE">
      <w:pPr>
        <w:pStyle w:val="ListParagraph"/>
        <w:numPr>
          <w:ilvl w:val="0"/>
          <w:numId w:val="22"/>
        </w:numPr>
        <w:rPr>
          <w:rFonts w:cstheme="minorHAnsi"/>
          <w:color w:val="000000" w:themeColor="text1"/>
          <w:shd w:val="clear" w:color="auto" w:fill="FFFFFF"/>
        </w:rPr>
      </w:pPr>
      <w:r w:rsidRPr="00B6152C">
        <w:rPr>
          <w:rFonts w:cstheme="minorHAnsi"/>
          <w:b/>
          <w:color w:val="000000" w:themeColor="text1"/>
          <w:shd w:val="clear" w:color="auto" w:fill="FFFFFF"/>
        </w:rPr>
        <w:t>Srstir</w:t>
      </w:r>
      <w:r w:rsidRPr="00BE2CB4">
        <w:rPr>
          <w:rFonts w:cstheme="minorHAnsi"/>
          <w:color w:val="000000" w:themeColor="text1"/>
          <w:shd w:val="clear" w:color="auto" w:fill="FFFFFF"/>
        </w:rPr>
        <w:t xml:space="preserve">: </w:t>
      </w:r>
      <w:r>
        <w:rPr>
          <w:rFonts w:cstheme="minorHAnsi"/>
          <w:color w:val="000000" w:themeColor="text1"/>
          <w:shd w:val="clear" w:color="auto" w:fill="FFFFFF"/>
        </w:rPr>
        <w:t>Creation</w:t>
      </w:r>
    </w:p>
    <w:p w14:paraId="0D97560F" w14:textId="77777777" w:rsidR="00032E88" w:rsidRPr="00BE2CB4" w:rsidRDefault="00032E88" w:rsidP="00BE4ACE">
      <w:pPr>
        <w:pStyle w:val="ListParagraph"/>
        <w:numPr>
          <w:ilvl w:val="0"/>
          <w:numId w:val="22"/>
        </w:numPr>
        <w:rPr>
          <w:rFonts w:cstheme="minorHAnsi"/>
          <w:color w:val="000000" w:themeColor="text1"/>
          <w:shd w:val="clear" w:color="auto" w:fill="FFFFFF"/>
        </w:rPr>
      </w:pPr>
      <w:r w:rsidRPr="00BE2CB4">
        <w:rPr>
          <w:b/>
        </w:rPr>
        <w:t>Madhuram</w:t>
      </w:r>
      <w:r>
        <w:t xml:space="preserve">: Madhur – </w:t>
      </w:r>
      <w:r w:rsidRPr="00BE2CB4">
        <w:rPr>
          <w:rFonts w:cstheme="minorHAnsi"/>
          <w:color w:val="000000" w:themeColor="text1"/>
          <w:shd w:val="clear" w:color="auto" w:fill="FFFFFF"/>
        </w:rPr>
        <w:t>Sweet, Melodious, Pleasant, Mellifluous</w:t>
      </w:r>
    </w:p>
    <w:p w14:paraId="01CD2BC2" w14:textId="77777777" w:rsidR="00032E88" w:rsidRPr="00BE2CB4" w:rsidRDefault="00032E88" w:rsidP="00BE4ACE">
      <w:pPr>
        <w:pStyle w:val="ListParagraph"/>
        <w:numPr>
          <w:ilvl w:val="0"/>
          <w:numId w:val="22"/>
        </w:numPr>
        <w:rPr>
          <w:rFonts w:cstheme="minorHAnsi"/>
          <w:color w:val="000000" w:themeColor="text1"/>
          <w:shd w:val="clear" w:color="auto" w:fill="FFFFFF"/>
        </w:rPr>
      </w:pPr>
      <w:r w:rsidRPr="00B6152C">
        <w:rPr>
          <w:rFonts w:cstheme="minorHAnsi"/>
          <w:b/>
          <w:color w:val="000000" w:themeColor="text1"/>
          <w:shd w:val="clear" w:color="auto" w:fill="FFFFFF"/>
        </w:rPr>
        <w:t>Dalitam</w:t>
      </w:r>
      <w:r w:rsidRPr="00BE2CB4">
        <w:rPr>
          <w:rFonts w:cstheme="minorHAnsi"/>
          <w:color w:val="000000" w:themeColor="text1"/>
          <w:shd w:val="clear" w:color="auto" w:fill="FFFFFF"/>
        </w:rPr>
        <w:t xml:space="preserve">: </w:t>
      </w:r>
      <w:r>
        <w:rPr>
          <w:rFonts w:cstheme="minorHAnsi"/>
          <w:color w:val="000000" w:themeColor="text1"/>
          <w:shd w:val="clear" w:color="auto" w:fill="FFFFFF"/>
        </w:rPr>
        <w:t>Broken, Dispelled, torn, split, Driven asunder</w:t>
      </w:r>
    </w:p>
    <w:p w14:paraId="37146EB2" w14:textId="77777777" w:rsidR="00032E88" w:rsidRPr="00BE2CB4" w:rsidRDefault="00032E88" w:rsidP="00BE4ACE">
      <w:pPr>
        <w:pStyle w:val="ListParagraph"/>
        <w:numPr>
          <w:ilvl w:val="0"/>
          <w:numId w:val="22"/>
        </w:numPr>
        <w:rPr>
          <w:rFonts w:cstheme="minorHAnsi"/>
          <w:color w:val="000000" w:themeColor="text1"/>
          <w:shd w:val="clear" w:color="auto" w:fill="FFFFFF"/>
        </w:rPr>
      </w:pPr>
      <w:r w:rsidRPr="00BE2CB4">
        <w:rPr>
          <w:b/>
        </w:rPr>
        <w:t>Madhuram</w:t>
      </w:r>
      <w:r>
        <w:t xml:space="preserve">: Madhur – </w:t>
      </w:r>
      <w:r w:rsidRPr="00BE2CB4">
        <w:rPr>
          <w:rFonts w:cstheme="minorHAnsi"/>
          <w:color w:val="000000" w:themeColor="text1"/>
          <w:shd w:val="clear" w:color="auto" w:fill="FFFFFF"/>
        </w:rPr>
        <w:t>Sweet, Melodious, Pleasant, Mellifluous</w:t>
      </w:r>
    </w:p>
    <w:p w14:paraId="25E76581" w14:textId="77777777" w:rsidR="00032E88" w:rsidRPr="00BE2CB4" w:rsidRDefault="00032E88" w:rsidP="00BE4ACE">
      <w:pPr>
        <w:pStyle w:val="ListParagraph"/>
        <w:numPr>
          <w:ilvl w:val="0"/>
          <w:numId w:val="22"/>
        </w:numPr>
        <w:rPr>
          <w:rFonts w:cstheme="minorHAnsi"/>
          <w:color w:val="000000" w:themeColor="text1"/>
          <w:shd w:val="clear" w:color="auto" w:fill="FFFFFF"/>
        </w:rPr>
      </w:pPr>
      <w:r w:rsidRPr="00B6152C">
        <w:rPr>
          <w:rFonts w:cstheme="minorHAnsi"/>
          <w:b/>
          <w:color w:val="000000" w:themeColor="text1"/>
          <w:shd w:val="clear" w:color="auto" w:fill="FFFFFF"/>
        </w:rPr>
        <w:t>Phalitam</w:t>
      </w:r>
      <w:r w:rsidRPr="00BE2CB4">
        <w:rPr>
          <w:rFonts w:cstheme="minorHAnsi"/>
          <w:color w:val="000000" w:themeColor="text1"/>
          <w:shd w:val="clear" w:color="auto" w:fill="FFFFFF"/>
        </w:rPr>
        <w:t xml:space="preserve">: </w:t>
      </w:r>
      <w:r>
        <w:rPr>
          <w:rFonts w:cstheme="minorHAnsi"/>
          <w:color w:val="000000" w:themeColor="text1"/>
          <w:shd w:val="clear" w:color="auto" w:fill="FFFFFF"/>
        </w:rPr>
        <w:t>Yielded fruit. Bourne fruit. Fullfilled, Accomplished. Realized</w:t>
      </w:r>
    </w:p>
    <w:p w14:paraId="392DD13E" w14:textId="77777777" w:rsidR="00032E88" w:rsidRPr="00BE2CB4" w:rsidRDefault="00032E88" w:rsidP="00BE4ACE">
      <w:pPr>
        <w:pStyle w:val="ListParagraph"/>
        <w:numPr>
          <w:ilvl w:val="0"/>
          <w:numId w:val="22"/>
        </w:numPr>
        <w:rPr>
          <w:rFonts w:cstheme="minorHAnsi"/>
          <w:color w:val="000000" w:themeColor="text1"/>
          <w:shd w:val="clear" w:color="auto" w:fill="FFFFFF"/>
        </w:rPr>
      </w:pPr>
      <w:r w:rsidRPr="00BE2CB4">
        <w:rPr>
          <w:b/>
        </w:rPr>
        <w:t>Madhuram</w:t>
      </w:r>
      <w:r>
        <w:t xml:space="preserve">: Madhur – </w:t>
      </w:r>
      <w:r w:rsidRPr="00BE2CB4">
        <w:rPr>
          <w:rFonts w:cstheme="minorHAnsi"/>
          <w:color w:val="000000" w:themeColor="text1"/>
          <w:shd w:val="clear" w:color="auto" w:fill="FFFFFF"/>
        </w:rPr>
        <w:t>Sweet, Melodious, Pleasant, Mellifluous</w:t>
      </w:r>
    </w:p>
    <w:p w14:paraId="2DC10706" w14:textId="77777777" w:rsidR="00032E88" w:rsidRDefault="00032E88" w:rsidP="00BE4ACE">
      <w:pPr>
        <w:pStyle w:val="ListParagraph"/>
        <w:numPr>
          <w:ilvl w:val="0"/>
          <w:numId w:val="22"/>
        </w:numPr>
        <w:rPr>
          <w:rFonts w:cstheme="minorHAnsi"/>
          <w:color w:val="000000" w:themeColor="text1"/>
          <w:shd w:val="clear" w:color="auto" w:fill="FFFFFF"/>
        </w:rPr>
      </w:pPr>
      <w:r w:rsidRPr="00B43D1C">
        <w:rPr>
          <w:rFonts w:cstheme="minorHAnsi"/>
          <w:b/>
          <w:color w:val="000000" w:themeColor="text1"/>
          <w:shd w:val="clear" w:color="auto" w:fill="FFFFFF"/>
        </w:rPr>
        <w:t>Madhu</w:t>
      </w:r>
      <w:r>
        <w:rPr>
          <w:rFonts w:cstheme="minorHAnsi"/>
          <w:color w:val="000000" w:themeColor="text1"/>
          <w:shd w:val="clear" w:color="auto" w:fill="FFFFFF"/>
        </w:rPr>
        <w:t>: S</w:t>
      </w:r>
      <w:r w:rsidRPr="00594895">
        <w:rPr>
          <w:rFonts w:cstheme="minorHAnsi"/>
          <w:color w:val="000000" w:themeColor="text1"/>
          <w:shd w:val="clear" w:color="auto" w:fill="FFFFFF"/>
        </w:rPr>
        <w:t>weet,</w:t>
      </w:r>
      <w:r>
        <w:rPr>
          <w:rFonts w:cstheme="minorHAnsi"/>
          <w:color w:val="000000" w:themeColor="text1"/>
          <w:shd w:val="clear" w:color="auto" w:fill="FFFFFF"/>
        </w:rPr>
        <w:t xml:space="preserve"> Melodious, P</w:t>
      </w:r>
      <w:r w:rsidRPr="00594895">
        <w:rPr>
          <w:rFonts w:cstheme="minorHAnsi"/>
          <w:color w:val="000000" w:themeColor="text1"/>
          <w:shd w:val="clear" w:color="auto" w:fill="FFFFFF"/>
        </w:rPr>
        <w:t xml:space="preserve">leasant, </w:t>
      </w:r>
      <w:r>
        <w:rPr>
          <w:rFonts w:cstheme="minorHAnsi"/>
          <w:color w:val="000000" w:themeColor="text1"/>
          <w:shd w:val="clear" w:color="auto" w:fill="FFFFFF"/>
        </w:rPr>
        <w:t>M</w:t>
      </w:r>
      <w:r w:rsidRPr="00594895">
        <w:rPr>
          <w:rFonts w:cstheme="minorHAnsi"/>
          <w:color w:val="000000" w:themeColor="text1"/>
          <w:shd w:val="clear" w:color="auto" w:fill="FFFFFF"/>
        </w:rPr>
        <w:t>ellifluou</w:t>
      </w:r>
      <w:r>
        <w:rPr>
          <w:rFonts w:cstheme="minorHAnsi"/>
          <w:color w:val="000000" w:themeColor="text1"/>
          <w:shd w:val="clear" w:color="auto" w:fill="FFFFFF"/>
        </w:rPr>
        <w:t>s</w:t>
      </w:r>
    </w:p>
    <w:p w14:paraId="6137404D" w14:textId="77777777" w:rsidR="00032E88" w:rsidRDefault="00032E88" w:rsidP="00BE4ACE">
      <w:pPr>
        <w:pStyle w:val="ListParagraph"/>
        <w:numPr>
          <w:ilvl w:val="0"/>
          <w:numId w:val="22"/>
        </w:numPr>
        <w:rPr>
          <w:rFonts w:cstheme="minorHAnsi"/>
          <w:color w:val="000000" w:themeColor="text1"/>
          <w:shd w:val="clear" w:color="auto" w:fill="FFFFFF"/>
        </w:rPr>
      </w:pPr>
      <w:r w:rsidRPr="00B43D1C">
        <w:rPr>
          <w:rFonts w:cstheme="minorHAnsi"/>
          <w:b/>
          <w:color w:val="000000" w:themeColor="text1"/>
          <w:shd w:val="clear" w:color="auto" w:fill="FFFFFF"/>
        </w:rPr>
        <w:t>Adipater</w:t>
      </w:r>
      <w:r>
        <w:rPr>
          <w:rFonts w:cstheme="minorHAnsi"/>
          <w:color w:val="000000" w:themeColor="text1"/>
          <w:shd w:val="clear" w:color="auto" w:fill="FFFFFF"/>
        </w:rPr>
        <w:t>: Lord, Ruler, King, Master, Chief</w:t>
      </w:r>
    </w:p>
    <w:p w14:paraId="1FAAC2FC" w14:textId="77777777" w:rsidR="00032E88" w:rsidRDefault="00032E88" w:rsidP="00BE4ACE">
      <w:pPr>
        <w:pStyle w:val="ListParagraph"/>
        <w:numPr>
          <w:ilvl w:val="0"/>
          <w:numId w:val="22"/>
        </w:numPr>
        <w:rPr>
          <w:rFonts w:cstheme="minorHAnsi"/>
          <w:color w:val="000000" w:themeColor="text1"/>
          <w:shd w:val="clear" w:color="auto" w:fill="FFFFFF"/>
        </w:rPr>
      </w:pPr>
      <w:r w:rsidRPr="00B43D1C">
        <w:rPr>
          <w:rFonts w:cstheme="minorHAnsi"/>
          <w:b/>
          <w:color w:val="000000" w:themeColor="text1"/>
          <w:shd w:val="clear" w:color="auto" w:fill="FFFFFF"/>
        </w:rPr>
        <w:t>Akhilam</w:t>
      </w:r>
      <w:r>
        <w:rPr>
          <w:rFonts w:cstheme="minorHAnsi"/>
          <w:color w:val="000000" w:themeColor="text1"/>
          <w:shd w:val="clear" w:color="auto" w:fill="FFFFFF"/>
        </w:rPr>
        <w:t>: Whole, Entire, All, Everything</w:t>
      </w:r>
    </w:p>
    <w:p w14:paraId="7506FE6F" w14:textId="77777777" w:rsidR="00032E88" w:rsidRDefault="00032E88" w:rsidP="00BE4ACE">
      <w:pPr>
        <w:pStyle w:val="ListParagraph"/>
        <w:numPr>
          <w:ilvl w:val="0"/>
          <w:numId w:val="22"/>
        </w:numPr>
        <w:rPr>
          <w:rFonts w:cstheme="minorHAnsi"/>
          <w:color w:val="000000" w:themeColor="text1"/>
          <w:shd w:val="clear" w:color="auto" w:fill="FFFFFF"/>
        </w:rPr>
      </w:pPr>
      <w:r w:rsidRPr="00B43D1C">
        <w:rPr>
          <w:b/>
        </w:rPr>
        <w:t>Madhuram</w:t>
      </w:r>
      <w:r>
        <w:t xml:space="preserve">: Madhur – </w:t>
      </w:r>
      <w:r>
        <w:rPr>
          <w:rFonts w:cstheme="minorHAnsi"/>
          <w:color w:val="000000" w:themeColor="text1"/>
          <w:shd w:val="clear" w:color="auto" w:fill="FFFFFF"/>
        </w:rPr>
        <w:t>S</w:t>
      </w:r>
      <w:r w:rsidRPr="00594895">
        <w:rPr>
          <w:rFonts w:cstheme="minorHAnsi"/>
          <w:color w:val="000000" w:themeColor="text1"/>
          <w:shd w:val="clear" w:color="auto" w:fill="FFFFFF"/>
        </w:rPr>
        <w:t>weet,</w:t>
      </w:r>
      <w:r>
        <w:rPr>
          <w:rFonts w:cstheme="minorHAnsi"/>
          <w:color w:val="000000" w:themeColor="text1"/>
          <w:shd w:val="clear" w:color="auto" w:fill="FFFFFF"/>
        </w:rPr>
        <w:t xml:space="preserve"> Melodious, P</w:t>
      </w:r>
      <w:r w:rsidRPr="00594895">
        <w:rPr>
          <w:rFonts w:cstheme="minorHAnsi"/>
          <w:color w:val="000000" w:themeColor="text1"/>
          <w:shd w:val="clear" w:color="auto" w:fill="FFFFFF"/>
        </w:rPr>
        <w:t xml:space="preserve">leasant, </w:t>
      </w:r>
      <w:r>
        <w:rPr>
          <w:rFonts w:cstheme="minorHAnsi"/>
          <w:color w:val="000000" w:themeColor="text1"/>
          <w:shd w:val="clear" w:color="auto" w:fill="FFFFFF"/>
        </w:rPr>
        <w:t>M</w:t>
      </w:r>
      <w:r w:rsidRPr="00594895">
        <w:rPr>
          <w:rFonts w:cstheme="minorHAnsi"/>
          <w:color w:val="000000" w:themeColor="text1"/>
          <w:shd w:val="clear" w:color="auto" w:fill="FFFFFF"/>
        </w:rPr>
        <w:t>ellifluou</w:t>
      </w:r>
      <w:r>
        <w:rPr>
          <w:rFonts w:cstheme="minorHAnsi"/>
          <w:color w:val="000000" w:themeColor="text1"/>
          <w:shd w:val="clear" w:color="auto" w:fill="FFFFFF"/>
        </w:rPr>
        <w:t>s</w:t>
      </w:r>
    </w:p>
    <w:p w14:paraId="285BCDB4" w14:textId="77777777" w:rsidR="00032E88" w:rsidRPr="00F6495F" w:rsidRDefault="00032E88" w:rsidP="00032E88">
      <w:pPr>
        <w:rPr>
          <w:rFonts w:cstheme="minorHAnsi"/>
          <w:color w:val="000000" w:themeColor="text1"/>
          <w:shd w:val="clear" w:color="auto" w:fill="FFFFFF"/>
        </w:rPr>
      </w:pPr>
    </w:p>
    <w:p w14:paraId="64EF4316" w14:textId="77777777" w:rsidR="00032E88" w:rsidRDefault="00032E88" w:rsidP="00032E88">
      <w:pPr>
        <w:rPr>
          <w:rFonts w:cstheme="minorHAnsi"/>
          <w:color w:val="000000" w:themeColor="text1"/>
          <w:shd w:val="clear" w:color="auto" w:fill="FFFFFF"/>
        </w:rPr>
      </w:pPr>
      <w:r>
        <w:rPr>
          <w:rFonts w:cstheme="minorHAnsi"/>
          <w:color w:val="000000" w:themeColor="text1"/>
          <w:shd w:val="clear" w:color="auto" w:fill="FFFFFF"/>
        </w:rPr>
        <w:t>Your cowherd boys are sweet. Your cows are sweet.</w:t>
      </w:r>
    </w:p>
    <w:p w14:paraId="49ED94E2" w14:textId="77777777" w:rsidR="00032E88" w:rsidRDefault="00032E88" w:rsidP="00032E88">
      <w:pPr>
        <w:rPr>
          <w:rFonts w:cstheme="minorHAnsi"/>
          <w:color w:val="000000" w:themeColor="text1"/>
          <w:shd w:val="clear" w:color="auto" w:fill="FFFFFF"/>
        </w:rPr>
      </w:pPr>
      <w:r>
        <w:rPr>
          <w:rFonts w:cstheme="minorHAnsi"/>
          <w:color w:val="000000" w:themeColor="text1"/>
          <w:shd w:val="clear" w:color="auto" w:fill="FFFFFF"/>
        </w:rPr>
        <w:t>Your cane is sweet. Your creation is sweet.</w:t>
      </w:r>
    </w:p>
    <w:p w14:paraId="3A757F8A" w14:textId="77777777" w:rsidR="00032E88" w:rsidRDefault="00032E88" w:rsidP="00032E88">
      <w:pPr>
        <w:rPr>
          <w:rFonts w:cstheme="minorHAnsi"/>
          <w:color w:val="000000" w:themeColor="text1"/>
          <w:shd w:val="clear" w:color="auto" w:fill="FFFFFF"/>
        </w:rPr>
      </w:pPr>
      <w:r>
        <w:rPr>
          <w:rFonts w:cstheme="minorHAnsi"/>
          <w:color w:val="000000" w:themeColor="text1"/>
          <w:shd w:val="clear" w:color="auto" w:fill="FFFFFF"/>
        </w:rPr>
        <w:t>Your victory is sweet. Your accomplishment is sweet.</w:t>
      </w:r>
    </w:p>
    <w:p w14:paraId="48AA9804" w14:textId="77777777" w:rsidR="00032E88" w:rsidRPr="00B43D1C" w:rsidRDefault="00032E88" w:rsidP="00032E88">
      <w:pPr>
        <w:rPr>
          <w:rFonts w:cstheme="minorHAnsi"/>
          <w:color w:val="000000" w:themeColor="text1"/>
          <w:shd w:val="clear" w:color="auto" w:fill="FFFFFF"/>
        </w:rPr>
      </w:pPr>
      <w:r>
        <w:rPr>
          <w:rFonts w:cstheme="minorHAnsi"/>
          <w:color w:val="000000" w:themeColor="text1"/>
          <w:shd w:val="clear" w:color="auto" w:fill="FFFFFF"/>
        </w:rPr>
        <w:t>Sweet Lord, everything about you is sweet</w:t>
      </w:r>
    </w:p>
    <w:p w14:paraId="5396A4D9" w14:textId="77777777" w:rsidR="00032E88" w:rsidRDefault="00032E88" w:rsidP="00032E88">
      <w:pPr>
        <w:shd w:val="clear" w:color="auto" w:fill="FFFFFF"/>
        <w:spacing w:before="100" w:beforeAutospacing="1" w:after="100" w:afterAutospacing="1" w:line="240" w:lineRule="auto"/>
        <w:rPr>
          <w:rFonts w:ascii="Segoe UI" w:eastAsia="Times New Roman" w:hAnsi="Segoe UI" w:cs="Segoe UI"/>
          <w:color w:val="4A4A4A"/>
          <w:sz w:val="27"/>
          <w:szCs w:val="27"/>
          <w:lang w:val="en-AU" w:eastAsia="en-AU"/>
        </w:rPr>
      </w:pPr>
    </w:p>
    <w:p w14:paraId="553EF90A" w14:textId="77777777" w:rsidR="005C6D45" w:rsidRDefault="00032E88">
      <w:pPr>
        <w:pStyle w:val="Heading1"/>
      </w:pPr>
      <w:bookmarkStart w:id="16" w:name="_Toc175663095"/>
      <w:r>
        <w:lastRenderedPageBreak/>
        <w:t>Aditya Hridayam Strotam</w:t>
      </w:r>
      <w:bookmarkEnd w:id="16"/>
    </w:p>
    <w:p w14:paraId="6BE4D729" w14:textId="77777777" w:rsidR="00032E88" w:rsidRDefault="00032E88"/>
    <w:p w14:paraId="451F3AA1" w14:textId="77777777" w:rsidR="00032E88" w:rsidRPr="00032E88" w:rsidRDefault="00032E88" w:rsidP="00032E88">
      <w:r w:rsidRPr="00032E88">
        <w:t>Adityahṛdayaṃ</w:t>
      </w:r>
      <w:r>
        <w:t xml:space="preserve"> P</w:t>
      </w:r>
      <w:r w:rsidRPr="00032E88">
        <w:t>uṇyaṃ</w:t>
      </w:r>
      <w:r>
        <w:t xml:space="preserve"> S</w:t>
      </w:r>
      <w:r w:rsidRPr="00032E88">
        <w:t>arvaśatruvināśanam</w:t>
      </w:r>
    </w:p>
    <w:p w14:paraId="5A18FA58" w14:textId="77777777" w:rsidR="00032E88" w:rsidRPr="00032E88" w:rsidRDefault="00032E88" w:rsidP="00032E88">
      <w:r>
        <w:t>J</w:t>
      </w:r>
      <w:r w:rsidRPr="00032E88">
        <w:t>ayāvahaṃ</w:t>
      </w:r>
      <w:r>
        <w:t xml:space="preserve"> Japennityam A</w:t>
      </w:r>
      <w:r w:rsidRPr="00032E88">
        <w:t>kṣayyaṃ</w:t>
      </w:r>
      <w:r>
        <w:t xml:space="preserve"> P</w:t>
      </w:r>
      <w:r w:rsidRPr="00032E88">
        <w:t>aramaṃ</w:t>
      </w:r>
      <w:r>
        <w:t xml:space="preserve"> S</w:t>
      </w:r>
      <w:r w:rsidRPr="00032E88">
        <w:t>ivam</w:t>
      </w:r>
    </w:p>
    <w:p w14:paraId="0B48E33B" w14:textId="77777777" w:rsidR="00032E88" w:rsidRDefault="00032E88"/>
    <w:p w14:paraId="0641F912" w14:textId="77777777" w:rsidR="00032E88" w:rsidRDefault="00032E88" w:rsidP="00032E88">
      <w:pPr>
        <w:pStyle w:val="Heading2"/>
      </w:pPr>
      <w:bookmarkStart w:id="17" w:name="_Toc175663096"/>
      <w:r>
        <w:t>Translation</w:t>
      </w:r>
      <w:bookmarkEnd w:id="17"/>
    </w:p>
    <w:p w14:paraId="2BFCE894" w14:textId="77777777" w:rsidR="00032E88" w:rsidRDefault="00032E88" w:rsidP="00BE4ACE">
      <w:pPr>
        <w:pStyle w:val="ListParagraph"/>
        <w:numPr>
          <w:ilvl w:val="0"/>
          <w:numId w:val="23"/>
        </w:numPr>
      </w:pPr>
      <w:r w:rsidRPr="00C82C7F">
        <w:rPr>
          <w:b/>
        </w:rPr>
        <w:t>Aditya</w:t>
      </w:r>
      <w:r>
        <w:t>: Solar, belonging to, or born in, the solar line</w:t>
      </w:r>
    </w:p>
    <w:p w14:paraId="207342B8" w14:textId="77777777" w:rsidR="00032E88" w:rsidRDefault="00032E88" w:rsidP="00BE4ACE">
      <w:pPr>
        <w:pStyle w:val="ListParagraph"/>
        <w:numPr>
          <w:ilvl w:val="0"/>
          <w:numId w:val="23"/>
        </w:numPr>
      </w:pPr>
      <w:r w:rsidRPr="00C82C7F">
        <w:rPr>
          <w:b/>
        </w:rPr>
        <w:t>Hridayam</w:t>
      </w:r>
      <w:r>
        <w:t>: Heart, soul, that which nourishes</w:t>
      </w:r>
    </w:p>
    <w:p w14:paraId="00D3553B" w14:textId="77777777" w:rsidR="00032E88" w:rsidRDefault="00032E88" w:rsidP="00BE4ACE">
      <w:pPr>
        <w:pStyle w:val="ListParagraph"/>
        <w:numPr>
          <w:ilvl w:val="0"/>
          <w:numId w:val="23"/>
        </w:numPr>
      </w:pPr>
      <w:r w:rsidRPr="00C82C7F">
        <w:rPr>
          <w:b/>
        </w:rPr>
        <w:t>Punyam</w:t>
      </w:r>
      <w:r>
        <w:t>:  Holy, sacred, pure</w:t>
      </w:r>
    </w:p>
    <w:p w14:paraId="46795761" w14:textId="77777777" w:rsidR="00032E88" w:rsidRDefault="00032E88" w:rsidP="00BE4ACE">
      <w:pPr>
        <w:pStyle w:val="ListParagraph"/>
        <w:numPr>
          <w:ilvl w:val="0"/>
          <w:numId w:val="23"/>
        </w:numPr>
      </w:pPr>
      <w:r w:rsidRPr="00C82C7F">
        <w:rPr>
          <w:b/>
        </w:rPr>
        <w:t>Sarva</w:t>
      </w:r>
      <w:r>
        <w:t xml:space="preserve">: Everything, All </w:t>
      </w:r>
    </w:p>
    <w:p w14:paraId="3819FEC1" w14:textId="77777777" w:rsidR="00032E88" w:rsidRDefault="00032E88" w:rsidP="00BE4ACE">
      <w:pPr>
        <w:pStyle w:val="ListParagraph"/>
        <w:numPr>
          <w:ilvl w:val="0"/>
          <w:numId w:val="23"/>
        </w:numPr>
      </w:pPr>
      <w:r w:rsidRPr="00C82C7F">
        <w:rPr>
          <w:b/>
        </w:rPr>
        <w:t>Satru:</w:t>
      </w:r>
      <w:r>
        <w:t xml:space="preserve"> Overthrower, a destroyer.</w:t>
      </w:r>
    </w:p>
    <w:p w14:paraId="584F013D" w14:textId="77777777" w:rsidR="00032E88" w:rsidRPr="0002690E" w:rsidRDefault="00032E88" w:rsidP="00BE4ACE">
      <w:pPr>
        <w:pStyle w:val="ListParagraph"/>
        <w:numPr>
          <w:ilvl w:val="0"/>
          <w:numId w:val="23"/>
        </w:numPr>
      </w:pPr>
      <w:r w:rsidRPr="00C82C7F">
        <w:rPr>
          <w:b/>
        </w:rPr>
        <w:t>Vinasa</w:t>
      </w:r>
      <w:r>
        <w:t xml:space="preserve">: </w:t>
      </w:r>
      <w:r w:rsidRPr="00C82C7F">
        <w:rPr>
          <w:b/>
        </w:rPr>
        <w:t>:</w:t>
      </w:r>
      <w:r>
        <w:t xml:space="preserve"> Destruction, ruin, utter loss, decay</w:t>
      </w:r>
    </w:p>
    <w:p w14:paraId="69EF53CE" w14:textId="77777777" w:rsidR="00032E88" w:rsidRDefault="00032E88" w:rsidP="00BE4ACE">
      <w:pPr>
        <w:pStyle w:val="ListParagraph"/>
        <w:numPr>
          <w:ilvl w:val="0"/>
          <w:numId w:val="23"/>
        </w:numPr>
      </w:pPr>
      <w:r w:rsidRPr="00C82C7F">
        <w:rPr>
          <w:b/>
        </w:rPr>
        <w:t>Jaya</w:t>
      </w:r>
      <w:r>
        <w:t>: Conquest, triumph, victory, success</w:t>
      </w:r>
    </w:p>
    <w:p w14:paraId="1D6EED17" w14:textId="77777777" w:rsidR="00032E88" w:rsidRDefault="00032E88" w:rsidP="00BE4ACE">
      <w:pPr>
        <w:pStyle w:val="ListParagraph"/>
        <w:numPr>
          <w:ilvl w:val="0"/>
          <w:numId w:val="23"/>
        </w:numPr>
      </w:pPr>
      <w:r w:rsidRPr="00C82C7F">
        <w:rPr>
          <w:b/>
        </w:rPr>
        <w:t>Vaham</w:t>
      </w:r>
      <w:r>
        <w:t>: doubt, suspicion, false notion; superstition</w:t>
      </w:r>
    </w:p>
    <w:p w14:paraId="438A4A5F" w14:textId="77777777" w:rsidR="00032E88" w:rsidRDefault="00032E88" w:rsidP="00BE4ACE">
      <w:pPr>
        <w:pStyle w:val="ListParagraph"/>
        <w:numPr>
          <w:ilvl w:val="0"/>
          <w:numId w:val="23"/>
        </w:numPr>
      </w:pPr>
      <w:r w:rsidRPr="00C82C7F">
        <w:rPr>
          <w:b/>
        </w:rPr>
        <w:t>Japam</w:t>
      </w:r>
      <w:r>
        <w:t>: Muttering prayers, repeating prayers, chanting</w:t>
      </w:r>
    </w:p>
    <w:p w14:paraId="2B53EF23" w14:textId="77777777" w:rsidR="00032E88" w:rsidRDefault="00032E88" w:rsidP="00BE4ACE">
      <w:pPr>
        <w:pStyle w:val="ListParagraph"/>
        <w:numPr>
          <w:ilvl w:val="0"/>
          <w:numId w:val="23"/>
        </w:numPr>
      </w:pPr>
      <w:r w:rsidRPr="00C82C7F">
        <w:rPr>
          <w:b/>
        </w:rPr>
        <w:t>Nityam</w:t>
      </w:r>
      <w:r>
        <w:t>: Continual, perpetual, constant, everlasting, eternal, uninterrupted</w:t>
      </w:r>
    </w:p>
    <w:p w14:paraId="4E09D646" w14:textId="77777777" w:rsidR="00032E88" w:rsidRDefault="00032E88" w:rsidP="00BE4ACE">
      <w:pPr>
        <w:pStyle w:val="ListParagraph"/>
        <w:numPr>
          <w:ilvl w:val="0"/>
          <w:numId w:val="23"/>
        </w:numPr>
      </w:pPr>
      <w:r w:rsidRPr="00C82C7F">
        <w:rPr>
          <w:b/>
        </w:rPr>
        <w:t>Akssayyam</w:t>
      </w:r>
      <w:r>
        <w:t>: An axis, axle, pivot</w:t>
      </w:r>
    </w:p>
    <w:p w14:paraId="6A6E1CFC" w14:textId="77777777" w:rsidR="00032E88" w:rsidRDefault="00032E88" w:rsidP="00BE4ACE">
      <w:pPr>
        <w:pStyle w:val="ListParagraph"/>
        <w:numPr>
          <w:ilvl w:val="0"/>
          <w:numId w:val="23"/>
        </w:numPr>
      </w:pPr>
      <w:r w:rsidRPr="00C82C7F">
        <w:rPr>
          <w:b/>
        </w:rPr>
        <w:t>Paramam</w:t>
      </w:r>
      <w:r>
        <w:t>: The Supreme</w:t>
      </w:r>
    </w:p>
    <w:p w14:paraId="1D5ADC6C" w14:textId="77777777" w:rsidR="00032E88" w:rsidRDefault="00032E88" w:rsidP="00BE4ACE">
      <w:pPr>
        <w:pStyle w:val="ListParagraph"/>
        <w:numPr>
          <w:ilvl w:val="0"/>
          <w:numId w:val="23"/>
        </w:numPr>
      </w:pPr>
      <w:r w:rsidRPr="00C82C7F">
        <w:rPr>
          <w:b/>
        </w:rPr>
        <w:t>Sivam</w:t>
      </w:r>
      <w:r>
        <w:t>: Kindly, tenderly</w:t>
      </w:r>
    </w:p>
    <w:p w14:paraId="41C6CBCA" w14:textId="77777777" w:rsidR="00032E88" w:rsidRDefault="00032E88"/>
    <w:p w14:paraId="0284D2D6" w14:textId="77777777" w:rsidR="00032E88" w:rsidRPr="00032E88" w:rsidRDefault="00032E88" w:rsidP="00032E88">
      <w:r>
        <w:t>The</w:t>
      </w:r>
      <w:r w:rsidRPr="00032E88">
        <w:t xml:space="preserve"> Aditya Hridayam </w:t>
      </w:r>
      <w:r>
        <w:t>mantra is said to destroy</w:t>
      </w:r>
      <w:r w:rsidRPr="00032E88">
        <w:t xml:space="preserve"> all enemies. Chanting this stotram continually, can bring victory of doubt, and give you supreme happiness, </w:t>
      </w:r>
    </w:p>
    <w:p w14:paraId="3C991609" w14:textId="77777777" w:rsidR="00032E88" w:rsidRDefault="00032E88" w:rsidP="00032E88">
      <w:r w:rsidRPr="00032E88">
        <w:t>In yoga, Aditya Hridayam is also a variation of Surya Namaskar, taught to Raama by Sage Agastya, before his fight with Raavana. It is described in the "Yuddha Kaanda" (</w:t>
      </w:r>
      <w:r w:rsidRPr="00032E88">
        <w:rPr>
          <w:i/>
        </w:rPr>
        <w:t>Ramayana: Canto 107</w:t>
      </w:r>
      <w:r w:rsidRPr="00032E88">
        <w:t>)</w:t>
      </w:r>
    </w:p>
    <w:p w14:paraId="57EF3D40" w14:textId="77777777" w:rsidR="00032E88" w:rsidRDefault="00032E88" w:rsidP="00032E88"/>
    <w:p w14:paraId="100D92E6" w14:textId="77777777" w:rsidR="00032E88" w:rsidRDefault="00032E88" w:rsidP="00032E88"/>
    <w:p w14:paraId="73C94271" w14:textId="77777777" w:rsidR="00032E88" w:rsidRPr="00032E88" w:rsidRDefault="00032E88" w:rsidP="00032E88"/>
    <w:p w14:paraId="0B06CE6F" w14:textId="77777777" w:rsidR="005C6D45" w:rsidRDefault="00032E88">
      <w:pPr>
        <w:pStyle w:val="Heading1"/>
      </w:pPr>
      <w:bookmarkStart w:id="18" w:name="_Toc175663097"/>
      <w:r>
        <w:lastRenderedPageBreak/>
        <w:t>Adya Kali Mantra</w:t>
      </w:r>
      <w:bookmarkEnd w:id="18"/>
    </w:p>
    <w:p w14:paraId="1F2A22A9" w14:textId="77777777" w:rsidR="00032E88" w:rsidRPr="00032E88" w:rsidRDefault="00032E88" w:rsidP="00032E88">
      <w:r w:rsidRPr="00032E88">
        <w:t>Aum Hreem Shreem Kleem</w:t>
      </w:r>
    </w:p>
    <w:p w14:paraId="2E8078EC" w14:textId="77777777" w:rsidR="00032E88" w:rsidRPr="00032E88" w:rsidRDefault="00032E88" w:rsidP="00032E88">
      <w:r w:rsidRPr="00032E88">
        <w:t>Adya Kalika</w:t>
      </w:r>
    </w:p>
    <w:p w14:paraId="11ABD32C" w14:textId="77777777" w:rsidR="00032E88" w:rsidRDefault="00032E88" w:rsidP="00032E88">
      <w:r w:rsidRPr="00032E88">
        <w:t>Param Eshwari Swaha</w:t>
      </w:r>
    </w:p>
    <w:p w14:paraId="07D105DF" w14:textId="77777777" w:rsidR="00032E88" w:rsidRDefault="00032E88" w:rsidP="00032E88"/>
    <w:p w14:paraId="78DAE90A" w14:textId="77777777" w:rsidR="00032E88" w:rsidRDefault="00032E88" w:rsidP="00FC23A7">
      <w:pPr>
        <w:pStyle w:val="Heading2"/>
      </w:pPr>
      <w:bookmarkStart w:id="19" w:name="_Toc175663098"/>
      <w:r>
        <w:t>Translation</w:t>
      </w:r>
      <w:bookmarkEnd w:id="19"/>
    </w:p>
    <w:p w14:paraId="012B2B35" w14:textId="77777777" w:rsidR="00FC23A7" w:rsidRPr="00FC23A7" w:rsidRDefault="00FC23A7" w:rsidP="00BE4ACE">
      <w:pPr>
        <w:pStyle w:val="ListParagraph"/>
        <w:numPr>
          <w:ilvl w:val="0"/>
          <w:numId w:val="24"/>
        </w:numPr>
      </w:pPr>
      <w:r w:rsidRPr="00FC23A7">
        <w:rPr>
          <w:b/>
        </w:rPr>
        <w:t>Aum</w:t>
      </w:r>
      <w:r w:rsidRPr="00FC23A7">
        <w:t xml:space="preserve"> - Universal vibration</w:t>
      </w:r>
    </w:p>
    <w:p w14:paraId="70254C6B" w14:textId="77777777" w:rsidR="00FC23A7" w:rsidRPr="00FC23A7" w:rsidRDefault="00FC23A7" w:rsidP="00BE4ACE">
      <w:pPr>
        <w:pStyle w:val="ListParagraph"/>
        <w:numPr>
          <w:ilvl w:val="0"/>
          <w:numId w:val="24"/>
        </w:numPr>
      </w:pPr>
      <w:r w:rsidRPr="00FC23A7">
        <w:rPr>
          <w:b/>
        </w:rPr>
        <w:t>Hreem</w:t>
      </w:r>
      <w:r w:rsidRPr="00FC23A7">
        <w:t xml:space="preserve"> - Bija or Seed mantra of the Goddes Bhuvanaeshwari.</w:t>
      </w:r>
    </w:p>
    <w:p w14:paraId="61F19F9A" w14:textId="77777777" w:rsidR="00FC23A7" w:rsidRPr="00FC23A7" w:rsidRDefault="00FC23A7" w:rsidP="00BE4ACE">
      <w:pPr>
        <w:pStyle w:val="ListParagraph"/>
        <w:numPr>
          <w:ilvl w:val="0"/>
          <w:numId w:val="24"/>
        </w:numPr>
      </w:pPr>
      <w:r w:rsidRPr="00FC23A7">
        <w:rPr>
          <w:b/>
        </w:rPr>
        <w:t>Shreem</w:t>
      </w:r>
      <w:r w:rsidRPr="00FC23A7">
        <w:t xml:space="preserve"> -  Bija or Seed mantra of the Goddess Lakshmi.</w:t>
      </w:r>
    </w:p>
    <w:p w14:paraId="0D84D08F" w14:textId="77777777" w:rsidR="00FC23A7" w:rsidRPr="00FC23A7" w:rsidRDefault="00FC23A7" w:rsidP="00BE4ACE">
      <w:pPr>
        <w:pStyle w:val="ListParagraph"/>
        <w:numPr>
          <w:ilvl w:val="0"/>
          <w:numId w:val="24"/>
        </w:numPr>
      </w:pPr>
      <w:r w:rsidRPr="00FC23A7">
        <w:rPr>
          <w:b/>
        </w:rPr>
        <w:t>Kleem</w:t>
      </w:r>
      <w:r w:rsidRPr="00FC23A7">
        <w:t xml:space="preserve"> - Bija or Seed-Mantra of the Goddess Tripurasundari or Lalita relates to the Moon and also Venus. It is more Venus, as it helps build shukra (semen), and thus is also good as a mantric aphrodisiac (vajikarana)</w:t>
      </w:r>
    </w:p>
    <w:p w14:paraId="3B41A9DC" w14:textId="77777777" w:rsidR="00FC23A7" w:rsidRPr="00FC23A7" w:rsidRDefault="00FC23A7" w:rsidP="00BE4ACE">
      <w:pPr>
        <w:pStyle w:val="ListParagraph"/>
        <w:numPr>
          <w:ilvl w:val="0"/>
          <w:numId w:val="24"/>
        </w:numPr>
      </w:pPr>
      <w:r w:rsidRPr="00FC23A7">
        <w:rPr>
          <w:b/>
        </w:rPr>
        <w:t>Adya</w:t>
      </w:r>
      <w:r w:rsidRPr="00FC23A7">
        <w:t xml:space="preserve"> - First, Origin, Primordial.Today, this day.</w:t>
      </w:r>
    </w:p>
    <w:p w14:paraId="611E2154" w14:textId="77777777" w:rsidR="00FC23A7" w:rsidRPr="00FC23A7" w:rsidRDefault="00FC23A7" w:rsidP="00BE4ACE">
      <w:pPr>
        <w:pStyle w:val="ListParagraph"/>
        <w:numPr>
          <w:ilvl w:val="0"/>
          <w:numId w:val="24"/>
        </w:numPr>
      </w:pPr>
      <w:r w:rsidRPr="00FC23A7">
        <w:rPr>
          <w:b/>
        </w:rPr>
        <w:t>Kalika</w:t>
      </w:r>
      <w:r w:rsidRPr="00FC23A7">
        <w:t xml:space="preserve"> - Goddess (Devī), according to the Sivapurana 2.2.12. Accordingly as Brahma narrated to Narada, on seeing the mother of the universe cosmic in form, Daksa, the lord of the subjects, considered himself well rewarded. With various sorts of prayer he eulogised and bowed to the Goddess (Devi) mother of the universe, Kalika seated on a lion (sinhastha), dark-complexioned, with four arms and beautiful face, the bestower of the boon, the abode of safety, holding a blue lotus and the sword in her hands, with reddish eyes and with beautiful dishevelled hair".</w:t>
      </w:r>
    </w:p>
    <w:p w14:paraId="5BF18D7F" w14:textId="77777777" w:rsidR="00FC23A7" w:rsidRPr="00FC23A7" w:rsidRDefault="00FC23A7" w:rsidP="00BE4ACE">
      <w:pPr>
        <w:pStyle w:val="ListParagraph"/>
        <w:numPr>
          <w:ilvl w:val="0"/>
          <w:numId w:val="24"/>
        </w:numPr>
      </w:pPr>
      <w:r w:rsidRPr="00FC23A7">
        <w:t>Param - Hereafter, Beyond, Afterwards, Later. In Hindi Param is "Ultimate, Supreme"</w:t>
      </w:r>
    </w:p>
    <w:p w14:paraId="5CCE3640" w14:textId="77777777" w:rsidR="00FC23A7" w:rsidRPr="00FC23A7" w:rsidRDefault="00FC23A7" w:rsidP="00BE4ACE">
      <w:pPr>
        <w:pStyle w:val="ListParagraph"/>
        <w:numPr>
          <w:ilvl w:val="0"/>
          <w:numId w:val="24"/>
        </w:numPr>
      </w:pPr>
      <w:r w:rsidRPr="00FC23A7">
        <w:t xml:space="preserve">Eshwari - A name for Shakti, or female energies, of the deities. Name of Durga, Laksmi, Sarasvatī </w:t>
      </w:r>
    </w:p>
    <w:p w14:paraId="6E040B6A" w14:textId="77777777" w:rsidR="00FC23A7" w:rsidRPr="00FC23A7" w:rsidRDefault="00FC23A7" w:rsidP="00BE4ACE">
      <w:pPr>
        <w:pStyle w:val="ListParagraph"/>
        <w:numPr>
          <w:ilvl w:val="0"/>
          <w:numId w:val="24"/>
        </w:numPr>
      </w:pPr>
      <w:r w:rsidRPr="00FC23A7">
        <w:t>Swaha - the Sanskrit term derives from the root words su- "good" and -aha "to call". Also, Swaha is the daughter of Daksha, and wife of Agni, the God of fire. Agni was initially reluctant to marry her, but was persuaded to do so. She obtained the boon that oblations will be poured into fire by taking her name. According to the Brahmavidya Upanishad</w:t>
      </w:r>
      <w:r>
        <w:t>, Svaha represents the S</w:t>
      </w:r>
      <w:r w:rsidRPr="00FC23A7">
        <w:t>hakti which cannot be burned by Agni.</w:t>
      </w:r>
    </w:p>
    <w:p w14:paraId="2C36DD5E" w14:textId="77777777" w:rsidR="00FC23A7" w:rsidRPr="00FC23A7" w:rsidRDefault="00FC23A7" w:rsidP="00FC23A7">
      <w:r>
        <w:t>The body of Sw</w:t>
      </w:r>
      <w:r w:rsidRPr="00FC23A7">
        <w:t>aha is said to consist of the four Vedas, and her six limbs are the six Angas of the Vedas. As a feminine noun, svāhā in the Rigveda may also mean oblation (to Agni or Indra).</w:t>
      </w:r>
    </w:p>
    <w:p w14:paraId="4FD71C5D" w14:textId="77777777" w:rsidR="00FC23A7" w:rsidRPr="00FC23A7" w:rsidRDefault="00FC23A7" w:rsidP="00FC23A7">
      <w:r w:rsidRPr="00FC23A7">
        <w:t>The Goddess Bhuvanaeshwari, Lakshmi, and, Lalita, is the primordial Kali, and beyond Shakti.</w:t>
      </w:r>
    </w:p>
    <w:p w14:paraId="0A6804FD" w14:textId="77777777" w:rsidR="00FC23A7" w:rsidRPr="00FC23A7" w:rsidRDefault="00FC23A7" w:rsidP="00FC23A7"/>
    <w:p w14:paraId="53941249" w14:textId="77777777" w:rsidR="00FC23A7" w:rsidRPr="00FC23A7" w:rsidRDefault="00FC23A7" w:rsidP="00FC23A7">
      <w:r w:rsidRPr="00FC23A7">
        <w:lastRenderedPageBreak/>
        <w:t>Kali, the divine Protector of Earth, is also known as Kalika. But due to her destructive powers Kali is also known as “Dark Mother”. The name Kali is derived from the Sanskrit word “Kala” or time. She, therefore, represents Time, Change, Power, Creation, Preservation and Destruction. “Kali” also means "the black one", the feminine noun of the Sanskrit adjective Kala.</w:t>
      </w:r>
    </w:p>
    <w:p w14:paraId="728E5315" w14:textId="77777777" w:rsidR="00FC23A7" w:rsidRPr="00FC23A7" w:rsidRDefault="00FC23A7" w:rsidP="00FC23A7"/>
    <w:p w14:paraId="5916414B" w14:textId="77777777" w:rsidR="00FC23A7" w:rsidRPr="00FC23A7" w:rsidRDefault="00FC23A7" w:rsidP="00FC23A7">
      <w:r w:rsidRPr="00FC23A7">
        <w:t>She is considered as a ferocious form of Durga/Parvati, who is the consort of Lord Shiva. Kali Ma is simultaneously portrayed as the giver, the one who bestows moksha or liberation and destructor, principally of evil forces. However, in most of the interpretations she is portrayed as ferocious and evil. She is the mother of the world and the treasure-house of compassion. She is considered as the primordial mass from which all life arouse.</w:t>
      </w:r>
    </w:p>
    <w:p w14:paraId="45D3AD0B" w14:textId="77777777" w:rsidR="00FC23A7" w:rsidRPr="00FC23A7" w:rsidRDefault="00FC23A7" w:rsidP="00FC23A7"/>
    <w:p w14:paraId="64A24DD2" w14:textId="77777777" w:rsidR="00FC23A7" w:rsidRDefault="00FC23A7" w:rsidP="00FC23A7">
      <w:r w:rsidRPr="00FC23A7">
        <w:t>Kali is the first of the 10 Mahavidyas, or manifestations of the Great Goddess, or ultimate reality. She is often portrayed standing or dancing on her consort, the Hindu God Shiva, who lies calm and prostrate beneath her. Kali is worshipped by Hindus throughout India but particularly Bengal, Assam, Kashmir, Punjab, Himachal Pradesh, Kerala, and Tamil Nadu, along with Nepal and Sri Lanka.</w:t>
      </w:r>
    </w:p>
    <w:p w14:paraId="41904E6D" w14:textId="77777777" w:rsidR="00FC23A7" w:rsidRDefault="00FC23A7" w:rsidP="00FC23A7"/>
    <w:p w14:paraId="581D7CF8" w14:textId="77777777" w:rsidR="00FC23A7" w:rsidRDefault="00FC23A7" w:rsidP="00FC23A7"/>
    <w:p w14:paraId="7E5019F8" w14:textId="77777777" w:rsidR="00FC23A7" w:rsidRDefault="00FC23A7" w:rsidP="00FC23A7"/>
    <w:p w14:paraId="6201442A" w14:textId="77777777" w:rsidR="00FC23A7" w:rsidRDefault="00FC23A7" w:rsidP="00FC23A7"/>
    <w:p w14:paraId="65A0EFE0" w14:textId="77777777" w:rsidR="00FC23A7" w:rsidRDefault="00FC23A7" w:rsidP="00FC23A7"/>
    <w:p w14:paraId="6A1F3E70" w14:textId="77777777" w:rsidR="00FC23A7" w:rsidRDefault="00FC23A7" w:rsidP="00FC23A7"/>
    <w:p w14:paraId="4BAB3544" w14:textId="77777777" w:rsidR="00FC23A7" w:rsidRDefault="00FC23A7" w:rsidP="00FC23A7"/>
    <w:p w14:paraId="02273EBC" w14:textId="77777777" w:rsidR="00FC23A7" w:rsidRDefault="00FC23A7" w:rsidP="00FC23A7"/>
    <w:p w14:paraId="369E5B49" w14:textId="77777777" w:rsidR="00FC23A7" w:rsidRDefault="00FC23A7" w:rsidP="00FC23A7"/>
    <w:p w14:paraId="7420C0B5" w14:textId="77777777" w:rsidR="00FC23A7" w:rsidRDefault="00FC23A7" w:rsidP="00FC23A7"/>
    <w:p w14:paraId="278DD1A6" w14:textId="77777777" w:rsidR="00FC23A7" w:rsidRDefault="00FC23A7" w:rsidP="00FC23A7"/>
    <w:p w14:paraId="06B08461" w14:textId="77777777" w:rsidR="00FC23A7" w:rsidRPr="00FC23A7" w:rsidRDefault="00FC23A7" w:rsidP="00FC23A7"/>
    <w:p w14:paraId="3CD3441F" w14:textId="77777777" w:rsidR="005C6D45" w:rsidRDefault="00FC23A7">
      <w:pPr>
        <w:pStyle w:val="Heading1"/>
      </w:pPr>
      <w:bookmarkStart w:id="20" w:name="_Toc175663099"/>
      <w:r>
        <w:lastRenderedPageBreak/>
        <w:t>Agni Gayatri Mantra</w:t>
      </w:r>
      <w:bookmarkEnd w:id="20"/>
    </w:p>
    <w:p w14:paraId="0FE92CA9" w14:textId="77777777" w:rsidR="00FC23A7" w:rsidRDefault="00FC23A7" w:rsidP="00FC23A7">
      <w:r>
        <w:t>Aum Mahajwalaye Vidhmahi</w:t>
      </w:r>
    </w:p>
    <w:p w14:paraId="7F63093C" w14:textId="77777777" w:rsidR="00FC23A7" w:rsidRDefault="00FC23A7" w:rsidP="00FC23A7">
      <w:r>
        <w:t>Agnidevaye Dhimahi</w:t>
      </w:r>
    </w:p>
    <w:p w14:paraId="15664BB2" w14:textId="77777777" w:rsidR="00FC23A7" w:rsidRDefault="00FC23A7" w:rsidP="00FC23A7">
      <w:r>
        <w:t>Tanno Agni Prachodayat</w:t>
      </w:r>
    </w:p>
    <w:p w14:paraId="107299C0" w14:textId="77777777" w:rsidR="00FC23A7" w:rsidRDefault="00FC23A7" w:rsidP="00FC23A7"/>
    <w:p w14:paraId="17810310" w14:textId="77777777" w:rsidR="00FC23A7" w:rsidRDefault="00FC23A7" w:rsidP="00FC23A7">
      <w:pPr>
        <w:pStyle w:val="Heading3"/>
      </w:pPr>
      <w:bookmarkStart w:id="21" w:name="_Toc144205529"/>
      <w:bookmarkStart w:id="22" w:name="_Toc175663100"/>
      <w:r>
        <w:t>Translation:</w:t>
      </w:r>
      <w:bookmarkEnd w:id="21"/>
      <w:bookmarkEnd w:id="22"/>
    </w:p>
    <w:p w14:paraId="4B5F4C03" w14:textId="77777777" w:rsidR="00FC23A7" w:rsidRDefault="00FC23A7" w:rsidP="00BE4ACE">
      <w:pPr>
        <w:pStyle w:val="ListParagraph"/>
        <w:numPr>
          <w:ilvl w:val="0"/>
          <w:numId w:val="25"/>
        </w:numPr>
      </w:pPr>
      <w:r w:rsidRPr="00C82C7F">
        <w:rPr>
          <w:b/>
        </w:rPr>
        <w:t>Aum</w:t>
      </w:r>
      <w:r>
        <w:t xml:space="preserve"> - Universal vibration</w:t>
      </w:r>
    </w:p>
    <w:p w14:paraId="21F3E8B5" w14:textId="77777777" w:rsidR="00FC23A7" w:rsidRDefault="00FC23A7" w:rsidP="00BE4ACE">
      <w:pPr>
        <w:pStyle w:val="ListParagraph"/>
        <w:numPr>
          <w:ilvl w:val="0"/>
          <w:numId w:val="25"/>
        </w:numPr>
      </w:pPr>
      <w:r w:rsidRPr="00C82C7F">
        <w:rPr>
          <w:b/>
        </w:rPr>
        <w:t>Mahajwalaye</w:t>
      </w:r>
      <w:r>
        <w:t xml:space="preserve"> - Maha: Great. Jwalaye:Fire</w:t>
      </w:r>
    </w:p>
    <w:p w14:paraId="25332486" w14:textId="77777777" w:rsidR="00FC23A7" w:rsidRDefault="00FC23A7" w:rsidP="00BE4ACE">
      <w:pPr>
        <w:pStyle w:val="ListParagraph"/>
        <w:numPr>
          <w:ilvl w:val="0"/>
          <w:numId w:val="25"/>
        </w:numPr>
      </w:pPr>
      <w:r w:rsidRPr="00C82C7F">
        <w:rPr>
          <w:b/>
        </w:rPr>
        <w:t>Vidhmahi</w:t>
      </w:r>
      <w:r>
        <w:t xml:space="preserve"> - Vidhya:Knowledge. I will know you</w:t>
      </w:r>
    </w:p>
    <w:p w14:paraId="360CE812" w14:textId="77777777" w:rsidR="00FC23A7" w:rsidRDefault="00FC23A7" w:rsidP="00BE4ACE">
      <w:pPr>
        <w:pStyle w:val="ListParagraph"/>
        <w:numPr>
          <w:ilvl w:val="0"/>
          <w:numId w:val="25"/>
        </w:numPr>
      </w:pPr>
      <w:r w:rsidRPr="00C82C7F">
        <w:rPr>
          <w:b/>
        </w:rPr>
        <w:t>Agnidevaye</w:t>
      </w:r>
      <w:r>
        <w:t xml:space="preserve"> - Agni:Fire. Deva:God.</w:t>
      </w:r>
    </w:p>
    <w:p w14:paraId="282FC7A4" w14:textId="77777777" w:rsidR="00FC23A7" w:rsidRDefault="00FC23A7" w:rsidP="00BE4ACE">
      <w:pPr>
        <w:pStyle w:val="ListParagraph"/>
        <w:numPr>
          <w:ilvl w:val="0"/>
          <w:numId w:val="25"/>
        </w:numPr>
      </w:pPr>
      <w:r w:rsidRPr="00C82C7F">
        <w:rPr>
          <w:b/>
        </w:rPr>
        <w:t>Dhiimahi</w:t>
      </w:r>
      <w:r>
        <w:t xml:space="preserve"> - Meditate. Dhii: To Perceive, Reflect </w:t>
      </w:r>
    </w:p>
    <w:p w14:paraId="4C0AB4E5" w14:textId="77777777" w:rsidR="00FC23A7" w:rsidRDefault="00FC23A7" w:rsidP="00BE4ACE">
      <w:pPr>
        <w:pStyle w:val="ListParagraph"/>
        <w:numPr>
          <w:ilvl w:val="0"/>
          <w:numId w:val="25"/>
        </w:numPr>
      </w:pPr>
      <w:r w:rsidRPr="00C82C7F">
        <w:rPr>
          <w:b/>
        </w:rPr>
        <w:t>Tanno</w:t>
      </w:r>
      <w:r>
        <w:t xml:space="preserve"> - Through you</w:t>
      </w:r>
    </w:p>
    <w:p w14:paraId="51CA989F" w14:textId="77777777" w:rsidR="00FC23A7" w:rsidRDefault="00FC23A7" w:rsidP="00BE4ACE">
      <w:pPr>
        <w:pStyle w:val="ListParagraph"/>
        <w:numPr>
          <w:ilvl w:val="0"/>
          <w:numId w:val="25"/>
        </w:numPr>
      </w:pPr>
      <w:r w:rsidRPr="00C82C7F">
        <w:rPr>
          <w:b/>
        </w:rPr>
        <w:t>Agni</w:t>
      </w:r>
      <w:r>
        <w:t xml:space="preserve"> - Fire</w:t>
      </w:r>
    </w:p>
    <w:p w14:paraId="644DE706" w14:textId="77777777" w:rsidR="00FC23A7" w:rsidRDefault="00FC23A7" w:rsidP="00BE4ACE">
      <w:pPr>
        <w:pStyle w:val="ListParagraph"/>
        <w:numPr>
          <w:ilvl w:val="0"/>
          <w:numId w:val="25"/>
        </w:numPr>
      </w:pPr>
      <w:r w:rsidRPr="00C82C7F">
        <w:rPr>
          <w:b/>
        </w:rPr>
        <w:t>Pracodayaat</w:t>
      </w:r>
      <w:r>
        <w:t xml:space="preserve"> - Impel/incite/awaken/inspire/illume</w:t>
      </w:r>
    </w:p>
    <w:p w14:paraId="1BA4B42A" w14:textId="77777777" w:rsidR="005C6D45" w:rsidRDefault="005C6D45" w:rsidP="00FC23A7"/>
    <w:p w14:paraId="18A060B7" w14:textId="77777777" w:rsidR="00FC23A7" w:rsidRDefault="00FC23A7" w:rsidP="00FC23A7">
      <w:r>
        <w:t>Agni (Fire) is one of the five inert impermanent elements (pañcabhūtá) along with space (ākāśa), water (ap), air (vāyu) and earth (pṛthvī),</w:t>
      </w:r>
    </w:p>
    <w:p w14:paraId="5BAAFB76" w14:textId="77777777" w:rsidR="00FC23A7" w:rsidRDefault="00FC23A7" w:rsidP="00FC23A7"/>
    <w:p w14:paraId="497DB36F" w14:textId="77777777" w:rsidR="00FC23A7" w:rsidRDefault="00FC23A7" w:rsidP="00FC23A7"/>
    <w:p w14:paraId="765993CB" w14:textId="77777777" w:rsidR="00FC23A7" w:rsidRDefault="00FC23A7" w:rsidP="00FC23A7"/>
    <w:p w14:paraId="6587D738" w14:textId="77777777" w:rsidR="00FC23A7" w:rsidRDefault="00FC23A7" w:rsidP="00FC23A7"/>
    <w:p w14:paraId="27585E94" w14:textId="77777777" w:rsidR="00FC23A7" w:rsidRDefault="00FC23A7" w:rsidP="00FC23A7"/>
    <w:p w14:paraId="04312870" w14:textId="77777777" w:rsidR="00FC23A7" w:rsidRDefault="00FC23A7" w:rsidP="00FC23A7"/>
    <w:p w14:paraId="6CE90DE7" w14:textId="77777777" w:rsidR="00FC23A7" w:rsidRDefault="00FC23A7" w:rsidP="00FC23A7"/>
    <w:p w14:paraId="43C7401E" w14:textId="77777777" w:rsidR="00FC23A7" w:rsidRDefault="00FC23A7" w:rsidP="00FC23A7"/>
    <w:p w14:paraId="4DF399A3" w14:textId="77777777" w:rsidR="00FC23A7" w:rsidRDefault="00FC23A7" w:rsidP="00FC23A7"/>
    <w:p w14:paraId="1559DAC8" w14:textId="77777777" w:rsidR="00FC23A7" w:rsidRDefault="00FC23A7" w:rsidP="00FC23A7"/>
    <w:p w14:paraId="332AF8F5" w14:textId="77777777" w:rsidR="00FC23A7" w:rsidRDefault="00FC23A7" w:rsidP="00FC23A7"/>
    <w:p w14:paraId="129DA1BA" w14:textId="77777777" w:rsidR="00FC23A7" w:rsidRDefault="00FC23A7" w:rsidP="00FC23A7"/>
    <w:p w14:paraId="4452246D" w14:textId="77777777" w:rsidR="00FC23A7" w:rsidRPr="00FC23A7" w:rsidRDefault="00FC23A7" w:rsidP="00FC23A7">
      <w:pPr>
        <w:pStyle w:val="Heading1"/>
      </w:pPr>
      <w:bookmarkStart w:id="23" w:name="_Toc144205530"/>
      <w:bookmarkStart w:id="24" w:name="_Toc175663101"/>
      <w:r w:rsidRPr="00FC23A7">
        <w:lastRenderedPageBreak/>
        <w:t>Asato Ma</w:t>
      </w:r>
      <w:bookmarkEnd w:id="23"/>
      <w:bookmarkEnd w:id="24"/>
    </w:p>
    <w:p w14:paraId="1E4C4ADB" w14:textId="77777777" w:rsidR="00FC23A7" w:rsidRPr="00FC23A7" w:rsidRDefault="00FC23A7" w:rsidP="00FC23A7">
      <w:r w:rsidRPr="00FC23A7">
        <w:t>Aum Asato Maa Sadh Gamaya</w:t>
      </w:r>
    </w:p>
    <w:p w14:paraId="6FE0848E" w14:textId="77777777" w:rsidR="00FC23A7" w:rsidRPr="00FC23A7" w:rsidRDefault="00FC23A7" w:rsidP="00FC23A7">
      <w:r w:rsidRPr="00FC23A7">
        <w:t>Tamaso Maa Jyotir Gamaya</w:t>
      </w:r>
    </w:p>
    <w:p w14:paraId="134A22FD" w14:textId="77777777" w:rsidR="00FC23A7" w:rsidRPr="00FC23A7" w:rsidRDefault="00FC23A7" w:rsidP="00FC23A7">
      <w:r w:rsidRPr="00FC23A7">
        <w:t>Mrtyor-Maa Amrtam Gamaya</w:t>
      </w:r>
    </w:p>
    <w:p w14:paraId="1E2D10DD" w14:textId="77777777" w:rsidR="00FC23A7" w:rsidRPr="00FC23A7" w:rsidRDefault="00FC23A7" w:rsidP="00FC23A7">
      <w:r w:rsidRPr="00FC23A7">
        <w:t>Aum Shaantih Shaantih Shaantih</w:t>
      </w:r>
    </w:p>
    <w:p w14:paraId="41ECB6AB" w14:textId="77777777" w:rsidR="00FC23A7" w:rsidRPr="00FC23A7" w:rsidRDefault="00FC23A7" w:rsidP="00FC23A7"/>
    <w:p w14:paraId="3128836E" w14:textId="77777777" w:rsidR="00FC23A7" w:rsidRPr="00FC23A7" w:rsidRDefault="00FC23A7" w:rsidP="00FC23A7">
      <w:pPr>
        <w:keepNext/>
        <w:keepLines/>
        <w:spacing w:before="40"/>
        <w:outlineLvl w:val="2"/>
        <w:rPr>
          <w:rFonts w:asciiTheme="majorHAnsi" w:eastAsiaTheme="majorEastAsia" w:hAnsiTheme="majorHAnsi" w:cstheme="majorBidi"/>
          <w:color w:val="1F4D78" w:themeColor="accent1" w:themeShade="7F"/>
          <w:sz w:val="24"/>
          <w:szCs w:val="24"/>
        </w:rPr>
      </w:pPr>
      <w:bookmarkStart w:id="25" w:name="_Toc144205531"/>
      <w:bookmarkStart w:id="26" w:name="_Toc175663102"/>
      <w:r w:rsidRPr="00FC23A7">
        <w:rPr>
          <w:rStyle w:val="Heading2Char"/>
        </w:rPr>
        <w:t>Translation</w:t>
      </w:r>
      <w:r w:rsidRPr="00FC23A7">
        <w:rPr>
          <w:rFonts w:asciiTheme="majorHAnsi" w:eastAsiaTheme="majorEastAsia" w:hAnsiTheme="majorHAnsi" w:cstheme="majorBidi"/>
          <w:color w:val="1F4D78" w:themeColor="accent1" w:themeShade="7F"/>
          <w:sz w:val="24"/>
          <w:szCs w:val="24"/>
        </w:rPr>
        <w:t>:</w:t>
      </w:r>
      <w:bookmarkEnd w:id="25"/>
      <w:bookmarkEnd w:id="26"/>
    </w:p>
    <w:p w14:paraId="7A46ED79" w14:textId="77777777" w:rsidR="00FC23A7" w:rsidRPr="00FC23A7" w:rsidRDefault="00FC23A7" w:rsidP="00BE4ACE">
      <w:pPr>
        <w:numPr>
          <w:ilvl w:val="0"/>
          <w:numId w:val="26"/>
        </w:numPr>
        <w:contextualSpacing/>
      </w:pPr>
      <w:r w:rsidRPr="00FC23A7">
        <w:rPr>
          <w:b/>
        </w:rPr>
        <w:t>Aum</w:t>
      </w:r>
      <w:r w:rsidRPr="00FC23A7">
        <w:t xml:space="preserve"> - Universal vibration</w:t>
      </w:r>
    </w:p>
    <w:p w14:paraId="0E1124FC" w14:textId="77777777" w:rsidR="00FC23A7" w:rsidRPr="00FC23A7" w:rsidRDefault="00FC23A7" w:rsidP="00BE4ACE">
      <w:pPr>
        <w:numPr>
          <w:ilvl w:val="0"/>
          <w:numId w:val="26"/>
        </w:numPr>
        <w:contextualSpacing/>
      </w:pPr>
      <w:r w:rsidRPr="00FC23A7">
        <w:rPr>
          <w:b/>
        </w:rPr>
        <w:t>Asato</w:t>
      </w:r>
      <w:r w:rsidRPr="00FC23A7">
        <w:t xml:space="preserve"> - Sat: Truth, Asat (Not Truth)</w:t>
      </w:r>
    </w:p>
    <w:p w14:paraId="42C48BEC" w14:textId="77777777" w:rsidR="00FC23A7" w:rsidRPr="00FC23A7" w:rsidRDefault="00FC23A7" w:rsidP="00BE4ACE">
      <w:pPr>
        <w:numPr>
          <w:ilvl w:val="0"/>
          <w:numId w:val="26"/>
        </w:numPr>
        <w:contextualSpacing/>
      </w:pPr>
      <w:r w:rsidRPr="00FC23A7">
        <w:rPr>
          <w:b/>
        </w:rPr>
        <w:t>Maa</w:t>
      </w:r>
      <w:r w:rsidRPr="00FC23A7">
        <w:t xml:space="preserve"> - Not</w:t>
      </w:r>
    </w:p>
    <w:p w14:paraId="0938B54E" w14:textId="77777777" w:rsidR="00FC23A7" w:rsidRPr="00FC23A7" w:rsidRDefault="00FC23A7" w:rsidP="00BE4ACE">
      <w:pPr>
        <w:numPr>
          <w:ilvl w:val="0"/>
          <w:numId w:val="26"/>
        </w:numPr>
        <w:contextualSpacing/>
      </w:pPr>
      <w:r w:rsidRPr="00FC23A7">
        <w:rPr>
          <w:b/>
        </w:rPr>
        <w:t>Sadh</w:t>
      </w:r>
      <w:r w:rsidRPr="00FC23A7">
        <w:t xml:space="preserve"> - Truth</w:t>
      </w:r>
    </w:p>
    <w:p w14:paraId="5F901945" w14:textId="77777777" w:rsidR="00FC23A7" w:rsidRPr="00FC23A7" w:rsidRDefault="00FC23A7" w:rsidP="00BE4ACE">
      <w:pPr>
        <w:numPr>
          <w:ilvl w:val="0"/>
          <w:numId w:val="26"/>
        </w:numPr>
        <w:contextualSpacing/>
      </w:pPr>
      <w:r w:rsidRPr="00FC23A7">
        <w:rPr>
          <w:b/>
        </w:rPr>
        <w:t>Gamaya</w:t>
      </w:r>
      <w:r w:rsidRPr="00FC23A7">
        <w:t xml:space="preserve"> - From. Gam: to go, Aya: For this. The aya suffix forms Adjectives, indicating Potential Participle or Gerundive. Something that needs to be done or followed. </w:t>
      </w:r>
    </w:p>
    <w:p w14:paraId="36266527" w14:textId="77777777" w:rsidR="00FC23A7" w:rsidRPr="00FC23A7" w:rsidRDefault="00FC23A7" w:rsidP="00BE4ACE">
      <w:pPr>
        <w:numPr>
          <w:ilvl w:val="0"/>
          <w:numId w:val="26"/>
        </w:numPr>
        <w:contextualSpacing/>
      </w:pPr>
      <w:r w:rsidRPr="00FC23A7">
        <w:rPr>
          <w:b/>
        </w:rPr>
        <w:t>Tamaso</w:t>
      </w:r>
      <w:r w:rsidRPr="00FC23A7">
        <w:t xml:space="preserve"> - Tamas: Darkness. Tamasa: Quality  of Darkness</w:t>
      </w:r>
    </w:p>
    <w:p w14:paraId="7A035105" w14:textId="77777777" w:rsidR="00FC23A7" w:rsidRPr="00FC23A7" w:rsidRDefault="00FC23A7" w:rsidP="00BE4ACE">
      <w:pPr>
        <w:numPr>
          <w:ilvl w:val="0"/>
          <w:numId w:val="26"/>
        </w:numPr>
        <w:contextualSpacing/>
      </w:pPr>
      <w:r w:rsidRPr="00FC23A7">
        <w:rPr>
          <w:b/>
        </w:rPr>
        <w:t>Maa</w:t>
      </w:r>
      <w:r w:rsidRPr="00FC23A7">
        <w:t xml:space="preserve"> - Not</w:t>
      </w:r>
    </w:p>
    <w:p w14:paraId="6C48346F" w14:textId="77777777" w:rsidR="00FC23A7" w:rsidRPr="00FC23A7" w:rsidRDefault="00FC23A7" w:rsidP="00BE4ACE">
      <w:pPr>
        <w:numPr>
          <w:ilvl w:val="0"/>
          <w:numId w:val="26"/>
        </w:numPr>
        <w:contextualSpacing/>
      </w:pPr>
      <w:r w:rsidRPr="00FC23A7">
        <w:rPr>
          <w:b/>
        </w:rPr>
        <w:t>Jyotir</w:t>
      </w:r>
      <w:r w:rsidRPr="00FC23A7">
        <w:t xml:space="preserve"> - Light</w:t>
      </w:r>
    </w:p>
    <w:p w14:paraId="29107DD6" w14:textId="77777777" w:rsidR="00FC23A7" w:rsidRPr="00FC23A7" w:rsidRDefault="00FC23A7" w:rsidP="00BE4ACE">
      <w:pPr>
        <w:numPr>
          <w:ilvl w:val="0"/>
          <w:numId w:val="26"/>
        </w:numPr>
        <w:contextualSpacing/>
      </w:pPr>
      <w:r w:rsidRPr="00FC23A7">
        <w:rPr>
          <w:b/>
        </w:rPr>
        <w:t>Gamaya</w:t>
      </w:r>
      <w:r w:rsidRPr="00FC23A7">
        <w:t xml:space="preserve"> - From this</w:t>
      </w:r>
    </w:p>
    <w:p w14:paraId="78B849CA" w14:textId="77777777" w:rsidR="00FC23A7" w:rsidRPr="00FC23A7" w:rsidRDefault="00FC23A7" w:rsidP="00BE4ACE">
      <w:pPr>
        <w:numPr>
          <w:ilvl w:val="0"/>
          <w:numId w:val="26"/>
        </w:numPr>
        <w:contextualSpacing/>
      </w:pPr>
      <w:r w:rsidRPr="00FC23A7">
        <w:rPr>
          <w:b/>
        </w:rPr>
        <w:t>Mrtyor</w:t>
      </w:r>
      <w:r w:rsidRPr="00FC23A7">
        <w:t xml:space="preserve"> - Death</w:t>
      </w:r>
    </w:p>
    <w:p w14:paraId="50F3BC6C" w14:textId="77777777" w:rsidR="00FC23A7" w:rsidRPr="00FC23A7" w:rsidRDefault="00FC23A7" w:rsidP="00BE4ACE">
      <w:pPr>
        <w:numPr>
          <w:ilvl w:val="0"/>
          <w:numId w:val="26"/>
        </w:numPr>
        <w:contextualSpacing/>
      </w:pPr>
      <w:r w:rsidRPr="00FC23A7">
        <w:rPr>
          <w:b/>
        </w:rPr>
        <w:t>Maa</w:t>
      </w:r>
      <w:r w:rsidRPr="00FC23A7">
        <w:t xml:space="preserve"> - Not</w:t>
      </w:r>
    </w:p>
    <w:p w14:paraId="319066C2" w14:textId="77777777" w:rsidR="00FC23A7" w:rsidRPr="00FC23A7" w:rsidRDefault="00FC23A7" w:rsidP="00BE4ACE">
      <w:pPr>
        <w:numPr>
          <w:ilvl w:val="0"/>
          <w:numId w:val="26"/>
        </w:numPr>
        <w:contextualSpacing/>
      </w:pPr>
      <w:r w:rsidRPr="00FC23A7">
        <w:rPr>
          <w:b/>
        </w:rPr>
        <w:t>Amrtam</w:t>
      </w:r>
      <w:r w:rsidRPr="00FC23A7">
        <w:t xml:space="preserve"> - Amrit: Immortal: (Immortality)</w:t>
      </w:r>
    </w:p>
    <w:p w14:paraId="0BC2ED0F" w14:textId="77777777" w:rsidR="00FC23A7" w:rsidRPr="00FC23A7" w:rsidRDefault="00FC23A7" w:rsidP="00BE4ACE">
      <w:pPr>
        <w:numPr>
          <w:ilvl w:val="0"/>
          <w:numId w:val="26"/>
        </w:numPr>
        <w:contextualSpacing/>
      </w:pPr>
      <w:r w:rsidRPr="00FC23A7">
        <w:rPr>
          <w:b/>
        </w:rPr>
        <w:t>Gamaya</w:t>
      </w:r>
      <w:r w:rsidRPr="00FC23A7">
        <w:t xml:space="preserve"> - From</w:t>
      </w:r>
    </w:p>
    <w:p w14:paraId="500CFDFD" w14:textId="77777777" w:rsidR="00FC23A7" w:rsidRPr="00FC23A7" w:rsidRDefault="00FC23A7" w:rsidP="00BE4ACE">
      <w:pPr>
        <w:numPr>
          <w:ilvl w:val="0"/>
          <w:numId w:val="26"/>
        </w:numPr>
        <w:contextualSpacing/>
      </w:pPr>
      <w:r w:rsidRPr="00FC23A7">
        <w:rPr>
          <w:b/>
        </w:rPr>
        <w:t>Aum</w:t>
      </w:r>
      <w:r w:rsidRPr="00FC23A7">
        <w:t xml:space="preserve"> - Universal vibration</w:t>
      </w:r>
    </w:p>
    <w:p w14:paraId="1D78ACD4" w14:textId="77777777" w:rsidR="00FC23A7" w:rsidRPr="00FC23A7" w:rsidRDefault="00FC23A7" w:rsidP="00BE4ACE">
      <w:pPr>
        <w:numPr>
          <w:ilvl w:val="0"/>
          <w:numId w:val="26"/>
        </w:numPr>
        <w:contextualSpacing/>
      </w:pPr>
      <w:r w:rsidRPr="00FC23A7">
        <w:rPr>
          <w:b/>
        </w:rPr>
        <w:t>Shaantih</w:t>
      </w:r>
      <w:r w:rsidRPr="00FC23A7">
        <w:t xml:space="preserve"> - Peace</w:t>
      </w:r>
    </w:p>
    <w:p w14:paraId="398AF34B" w14:textId="77777777" w:rsidR="00FC23A7" w:rsidRPr="00FC23A7" w:rsidRDefault="00FC23A7" w:rsidP="00BE4ACE">
      <w:pPr>
        <w:numPr>
          <w:ilvl w:val="0"/>
          <w:numId w:val="26"/>
        </w:numPr>
        <w:contextualSpacing/>
      </w:pPr>
      <w:r w:rsidRPr="00FC23A7">
        <w:rPr>
          <w:b/>
        </w:rPr>
        <w:t>Shaantih</w:t>
      </w:r>
      <w:r w:rsidRPr="00FC23A7">
        <w:t xml:space="preserve"> - Peace</w:t>
      </w:r>
    </w:p>
    <w:p w14:paraId="22A45984" w14:textId="77777777" w:rsidR="00FC23A7" w:rsidRPr="00FC23A7" w:rsidRDefault="00FC23A7" w:rsidP="00BE4ACE">
      <w:pPr>
        <w:numPr>
          <w:ilvl w:val="0"/>
          <w:numId w:val="26"/>
        </w:numPr>
        <w:contextualSpacing/>
      </w:pPr>
      <w:r w:rsidRPr="00FC23A7">
        <w:rPr>
          <w:b/>
        </w:rPr>
        <w:t>Shaantih</w:t>
      </w:r>
      <w:r w:rsidRPr="00FC23A7">
        <w:t xml:space="preserve"> – Peace</w:t>
      </w:r>
    </w:p>
    <w:p w14:paraId="160AEB8E" w14:textId="77777777" w:rsidR="00FC23A7" w:rsidRPr="00FC23A7" w:rsidRDefault="00FC23A7" w:rsidP="00FC23A7"/>
    <w:p w14:paraId="3BFB6ED1" w14:textId="77777777" w:rsidR="00FC23A7" w:rsidRPr="00FC23A7" w:rsidRDefault="00FC23A7" w:rsidP="00FC23A7">
      <w:r w:rsidRPr="00FC23A7">
        <w:t>Aum, Go to truth, not  un-truth</w:t>
      </w:r>
    </w:p>
    <w:p w14:paraId="37D725A9" w14:textId="77777777" w:rsidR="00FC23A7" w:rsidRPr="00FC23A7" w:rsidRDefault="00FC23A7" w:rsidP="00FC23A7">
      <w:r w:rsidRPr="00FC23A7">
        <w:t>Go to light, not darkness</w:t>
      </w:r>
    </w:p>
    <w:p w14:paraId="53CCA726" w14:textId="77777777" w:rsidR="00FC23A7" w:rsidRPr="00FC23A7" w:rsidRDefault="00FC23A7" w:rsidP="00FC23A7">
      <w:r w:rsidRPr="00FC23A7">
        <w:t>Go to immortality, no death</w:t>
      </w:r>
    </w:p>
    <w:p w14:paraId="6D354614" w14:textId="77777777" w:rsidR="00FC23A7" w:rsidRPr="00FC23A7" w:rsidRDefault="00FC23A7" w:rsidP="00FC23A7">
      <w:r w:rsidRPr="00FC23A7">
        <w:t>Aum Shaantih Shaantih Shaantih</w:t>
      </w:r>
    </w:p>
    <w:p w14:paraId="2FCE4EF9" w14:textId="77777777" w:rsidR="00FC23A7" w:rsidRPr="00FC23A7" w:rsidRDefault="00FC23A7" w:rsidP="00FC23A7">
      <w:r w:rsidRPr="00FC23A7">
        <w:t>Peace in the three levels - Bhautik, Pranik and Aatmik.</w:t>
      </w:r>
    </w:p>
    <w:p w14:paraId="18B87AE7" w14:textId="77777777" w:rsidR="00FC23A7" w:rsidRPr="00FC23A7" w:rsidRDefault="00FC23A7" w:rsidP="00FC23A7"/>
    <w:p w14:paraId="784FBE97" w14:textId="77777777" w:rsidR="00FC23A7" w:rsidRDefault="00FC23A7" w:rsidP="00FC23A7">
      <w:pPr>
        <w:pStyle w:val="Heading2"/>
      </w:pPr>
      <w:bookmarkStart w:id="27" w:name="_Toc175663103"/>
      <w:r w:rsidRPr="00FC23A7">
        <w:lastRenderedPageBreak/>
        <w:t>Music Notation</w:t>
      </w:r>
      <w:bookmarkEnd w:id="27"/>
    </w:p>
    <w:p w14:paraId="264F9C6B" w14:textId="77777777" w:rsidR="00FC23A7" w:rsidRPr="00FC23A7" w:rsidRDefault="00FC23A7" w:rsidP="00FC23A7">
      <w:pPr>
        <w:rPr>
          <w:sz w:val="16"/>
          <w:szCs w:val="16"/>
        </w:rPr>
      </w:pPr>
    </w:p>
    <w:p w14:paraId="57308E8F" w14:textId="77777777" w:rsidR="00FC23A7" w:rsidRPr="00FC23A7" w:rsidRDefault="00FC23A7" w:rsidP="00FC23A7">
      <w:pPr>
        <w:rPr>
          <w:b/>
          <w:sz w:val="28"/>
          <w:szCs w:val="28"/>
        </w:rPr>
      </w:pPr>
      <w:r w:rsidRPr="00FC23A7">
        <w:rPr>
          <w:rFonts w:ascii="Nirmala UI" w:hAnsi="Nirmala UI" w:cs="Nirmala UI"/>
          <w:b/>
          <w:color w:val="131313"/>
          <w:sz w:val="28"/>
          <w:szCs w:val="28"/>
        </w:rPr>
        <w:t>आसान</w:t>
      </w:r>
      <w:r w:rsidRPr="00FC23A7">
        <w:rPr>
          <w:rFonts w:ascii="Arial" w:hAnsi="Arial" w:cs="Arial"/>
          <w:b/>
          <w:color w:val="131313"/>
          <w:sz w:val="28"/>
          <w:szCs w:val="28"/>
        </w:rPr>
        <w:t xml:space="preserve"> </w:t>
      </w:r>
      <w:r w:rsidRPr="00FC23A7">
        <w:rPr>
          <w:rFonts w:ascii="Nirmala UI" w:hAnsi="Nirmala UI" w:cs="Nirmala UI"/>
          <w:b/>
          <w:color w:val="131313"/>
          <w:sz w:val="28"/>
          <w:szCs w:val="28"/>
        </w:rPr>
        <w:t>तरीके</w:t>
      </w:r>
      <w:r w:rsidRPr="00FC23A7">
        <w:rPr>
          <w:rFonts w:ascii="Arial" w:hAnsi="Arial" w:cs="Arial"/>
          <w:b/>
          <w:color w:val="131313"/>
          <w:sz w:val="28"/>
          <w:szCs w:val="28"/>
        </w:rPr>
        <w:t xml:space="preserve"> </w:t>
      </w:r>
      <w:r w:rsidRPr="00FC23A7">
        <w:rPr>
          <w:rFonts w:ascii="Nirmala UI" w:hAnsi="Nirmala UI" w:cs="Nirmala UI"/>
          <w:b/>
          <w:color w:val="131313"/>
          <w:sz w:val="28"/>
          <w:szCs w:val="28"/>
        </w:rPr>
        <w:t>से</w:t>
      </w:r>
      <w:r w:rsidRPr="00FC23A7">
        <w:rPr>
          <w:rFonts w:ascii="Arial" w:hAnsi="Arial" w:cs="Arial"/>
          <w:b/>
          <w:color w:val="131313"/>
          <w:sz w:val="28"/>
          <w:szCs w:val="28"/>
        </w:rPr>
        <w:t xml:space="preserve"> </w:t>
      </w:r>
      <w:r w:rsidRPr="00FC23A7">
        <w:rPr>
          <w:rFonts w:ascii="Nirmala UI" w:hAnsi="Nirmala UI" w:cs="Nirmala UI"/>
          <w:b/>
          <w:color w:val="131313"/>
          <w:sz w:val="28"/>
          <w:szCs w:val="28"/>
        </w:rPr>
        <w:t>हारमोनियम</w:t>
      </w:r>
      <w:r w:rsidRPr="00FC23A7">
        <w:rPr>
          <w:rFonts w:ascii="Arial" w:hAnsi="Arial" w:cs="Arial"/>
          <w:b/>
          <w:color w:val="131313"/>
          <w:sz w:val="28"/>
          <w:szCs w:val="28"/>
        </w:rPr>
        <w:t xml:space="preserve"> </w:t>
      </w:r>
      <w:r w:rsidRPr="00FC23A7">
        <w:rPr>
          <w:rFonts w:ascii="Nirmala UI" w:hAnsi="Nirmala UI" w:cs="Nirmala UI"/>
          <w:b/>
          <w:color w:val="131313"/>
          <w:sz w:val="28"/>
          <w:szCs w:val="28"/>
        </w:rPr>
        <w:t>बजाना</w:t>
      </w:r>
      <w:r w:rsidRPr="00FC23A7">
        <w:rPr>
          <w:rFonts w:ascii="Arial" w:hAnsi="Arial" w:cs="Arial"/>
          <w:b/>
          <w:color w:val="131313"/>
          <w:sz w:val="28"/>
          <w:szCs w:val="28"/>
        </w:rPr>
        <w:t xml:space="preserve"> </w:t>
      </w:r>
      <w:r w:rsidRPr="00FC23A7">
        <w:rPr>
          <w:rFonts w:ascii="Nirmala UI" w:hAnsi="Nirmala UI" w:cs="Nirmala UI"/>
          <w:b/>
          <w:color w:val="131313"/>
          <w:sz w:val="28"/>
          <w:szCs w:val="28"/>
        </w:rPr>
        <w:t>सीखें</w:t>
      </w:r>
    </w:p>
    <w:p w14:paraId="7CD9EE0B" w14:textId="77777777" w:rsidR="00FC23A7" w:rsidRPr="00FC23A7" w:rsidRDefault="00FC23A7" w:rsidP="00FC23A7">
      <w:pPr>
        <w:rPr>
          <w:sz w:val="16"/>
          <w:szCs w:val="16"/>
        </w:rPr>
      </w:pPr>
    </w:p>
    <w:tbl>
      <w:tblPr>
        <w:tblStyle w:val="TableGrid10"/>
        <w:tblW w:w="0" w:type="auto"/>
        <w:tblLook w:val="04A0" w:firstRow="1" w:lastRow="0" w:firstColumn="1" w:lastColumn="0" w:noHBand="0" w:noVBand="1"/>
      </w:tblPr>
      <w:tblGrid>
        <w:gridCol w:w="1168"/>
        <w:gridCol w:w="1168"/>
        <w:gridCol w:w="1169"/>
        <w:gridCol w:w="1169"/>
        <w:gridCol w:w="1169"/>
        <w:gridCol w:w="1169"/>
        <w:gridCol w:w="1169"/>
        <w:gridCol w:w="1169"/>
      </w:tblGrid>
      <w:tr w:rsidR="00FC23A7" w:rsidRPr="00FC23A7" w14:paraId="09C35037" w14:textId="77777777" w:rsidTr="007967C6">
        <w:tc>
          <w:tcPr>
            <w:tcW w:w="1168" w:type="dxa"/>
          </w:tcPr>
          <w:p w14:paraId="4F8E23FE" w14:textId="77777777" w:rsidR="00FC23A7" w:rsidRPr="00FC23A7" w:rsidRDefault="00FC23A7" w:rsidP="00FC23A7">
            <w:pPr>
              <w:jc w:val="center"/>
              <w:rPr>
                <w:b/>
              </w:rPr>
            </w:pPr>
            <w:r w:rsidRPr="00FC23A7">
              <w:rPr>
                <w:b/>
              </w:rPr>
              <w:t>1</w:t>
            </w:r>
          </w:p>
        </w:tc>
        <w:tc>
          <w:tcPr>
            <w:tcW w:w="1168" w:type="dxa"/>
          </w:tcPr>
          <w:p w14:paraId="1B0794D4" w14:textId="77777777" w:rsidR="00FC23A7" w:rsidRPr="00FC23A7" w:rsidRDefault="00FC23A7" w:rsidP="00FC23A7">
            <w:pPr>
              <w:jc w:val="center"/>
              <w:rPr>
                <w:b/>
              </w:rPr>
            </w:pPr>
            <w:r w:rsidRPr="00FC23A7">
              <w:rPr>
                <w:b/>
              </w:rPr>
              <w:t>&amp;</w:t>
            </w:r>
          </w:p>
        </w:tc>
        <w:tc>
          <w:tcPr>
            <w:tcW w:w="1169" w:type="dxa"/>
          </w:tcPr>
          <w:p w14:paraId="0CE53C6B" w14:textId="77777777" w:rsidR="00FC23A7" w:rsidRPr="00FC23A7" w:rsidRDefault="00FC23A7" w:rsidP="00FC23A7">
            <w:pPr>
              <w:jc w:val="center"/>
              <w:rPr>
                <w:b/>
              </w:rPr>
            </w:pPr>
            <w:r w:rsidRPr="00FC23A7">
              <w:rPr>
                <w:b/>
              </w:rPr>
              <w:t>2</w:t>
            </w:r>
          </w:p>
        </w:tc>
        <w:tc>
          <w:tcPr>
            <w:tcW w:w="1169" w:type="dxa"/>
          </w:tcPr>
          <w:p w14:paraId="514B9F93" w14:textId="77777777" w:rsidR="00FC23A7" w:rsidRPr="00FC23A7" w:rsidRDefault="00FC23A7" w:rsidP="00FC23A7">
            <w:pPr>
              <w:jc w:val="center"/>
              <w:rPr>
                <w:b/>
              </w:rPr>
            </w:pPr>
            <w:r w:rsidRPr="00FC23A7">
              <w:rPr>
                <w:b/>
              </w:rPr>
              <w:t>&amp;</w:t>
            </w:r>
          </w:p>
        </w:tc>
        <w:tc>
          <w:tcPr>
            <w:tcW w:w="1169" w:type="dxa"/>
          </w:tcPr>
          <w:p w14:paraId="5D35A7E9" w14:textId="77777777" w:rsidR="00FC23A7" w:rsidRPr="00FC23A7" w:rsidRDefault="00FC23A7" w:rsidP="00FC23A7">
            <w:pPr>
              <w:jc w:val="center"/>
              <w:rPr>
                <w:b/>
              </w:rPr>
            </w:pPr>
            <w:r w:rsidRPr="00FC23A7">
              <w:rPr>
                <w:b/>
              </w:rPr>
              <w:t>3</w:t>
            </w:r>
          </w:p>
        </w:tc>
        <w:tc>
          <w:tcPr>
            <w:tcW w:w="1169" w:type="dxa"/>
          </w:tcPr>
          <w:p w14:paraId="6E7789DB" w14:textId="77777777" w:rsidR="00FC23A7" w:rsidRPr="00FC23A7" w:rsidRDefault="00FC23A7" w:rsidP="00FC23A7">
            <w:pPr>
              <w:jc w:val="center"/>
              <w:rPr>
                <w:b/>
              </w:rPr>
            </w:pPr>
            <w:r w:rsidRPr="00FC23A7">
              <w:rPr>
                <w:b/>
              </w:rPr>
              <w:t>&amp;</w:t>
            </w:r>
          </w:p>
        </w:tc>
        <w:tc>
          <w:tcPr>
            <w:tcW w:w="1169" w:type="dxa"/>
          </w:tcPr>
          <w:p w14:paraId="7AF08C31" w14:textId="77777777" w:rsidR="00FC23A7" w:rsidRPr="00FC23A7" w:rsidRDefault="00FC23A7" w:rsidP="00FC23A7">
            <w:pPr>
              <w:jc w:val="center"/>
              <w:rPr>
                <w:b/>
              </w:rPr>
            </w:pPr>
            <w:r w:rsidRPr="00FC23A7">
              <w:rPr>
                <w:b/>
              </w:rPr>
              <w:t>4</w:t>
            </w:r>
          </w:p>
        </w:tc>
        <w:tc>
          <w:tcPr>
            <w:tcW w:w="1169" w:type="dxa"/>
          </w:tcPr>
          <w:p w14:paraId="793F3AE5" w14:textId="77777777" w:rsidR="00FC23A7" w:rsidRPr="00FC23A7" w:rsidRDefault="00FC23A7" w:rsidP="00FC23A7">
            <w:pPr>
              <w:jc w:val="center"/>
              <w:rPr>
                <w:b/>
              </w:rPr>
            </w:pPr>
            <w:r w:rsidRPr="00FC23A7">
              <w:rPr>
                <w:b/>
              </w:rPr>
              <w:t>&amp;</w:t>
            </w:r>
          </w:p>
        </w:tc>
      </w:tr>
      <w:tr w:rsidR="00FC23A7" w:rsidRPr="00FC23A7" w14:paraId="00314117" w14:textId="77777777" w:rsidTr="007967C6">
        <w:tc>
          <w:tcPr>
            <w:tcW w:w="1168" w:type="dxa"/>
          </w:tcPr>
          <w:p w14:paraId="24E90C8C" w14:textId="77777777" w:rsidR="00FC23A7" w:rsidRPr="00FC23A7" w:rsidRDefault="00FC23A7" w:rsidP="00FC23A7">
            <w:pPr>
              <w:jc w:val="center"/>
            </w:pPr>
            <w:r w:rsidRPr="00FC23A7">
              <w:t>Ni</w:t>
            </w:r>
          </w:p>
        </w:tc>
        <w:tc>
          <w:tcPr>
            <w:tcW w:w="1168" w:type="dxa"/>
          </w:tcPr>
          <w:p w14:paraId="1B93240A" w14:textId="77777777" w:rsidR="00FC23A7" w:rsidRPr="00FC23A7" w:rsidRDefault="00FC23A7" w:rsidP="00FC23A7">
            <w:pPr>
              <w:jc w:val="center"/>
            </w:pPr>
            <w:r w:rsidRPr="00FC23A7">
              <w:t>-</w:t>
            </w:r>
          </w:p>
        </w:tc>
        <w:tc>
          <w:tcPr>
            <w:tcW w:w="1169" w:type="dxa"/>
          </w:tcPr>
          <w:p w14:paraId="76DA4A8D" w14:textId="77777777" w:rsidR="00FC23A7" w:rsidRPr="00FC23A7" w:rsidRDefault="00FC23A7" w:rsidP="00FC23A7">
            <w:pPr>
              <w:jc w:val="center"/>
            </w:pPr>
            <w:r w:rsidRPr="00FC23A7">
              <w:t>Sa</w:t>
            </w:r>
          </w:p>
        </w:tc>
        <w:tc>
          <w:tcPr>
            <w:tcW w:w="1169" w:type="dxa"/>
          </w:tcPr>
          <w:p w14:paraId="2F6B08E5" w14:textId="77777777" w:rsidR="00FC23A7" w:rsidRPr="00FC23A7" w:rsidRDefault="00FC23A7" w:rsidP="00FC23A7">
            <w:pPr>
              <w:jc w:val="center"/>
            </w:pPr>
            <w:r w:rsidRPr="00FC23A7">
              <w:t>-</w:t>
            </w:r>
          </w:p>
        </w:tc>
        <w:tc>
          <w:tcPr>
            <w:tcW w:w="1169" w:type="dxa"/>
          </w:tcPr>
          <w:p w14:paraId="384114D4" w14:textId="77777777" w:rsidR="00FC23A7" w:rsidRPr="00FC23A7" w:rsidRDefault="00FC23A7" w:rsidP="00FC23A7">
            <w:pPr>
              <w:jc w:val="center"/>
            </w:pPr>
            <w:r w:rsidRPr="00FC23A7">
              <w:t>Re</w:t>
            </w:r>
          </w:p>
        </w:tc>
        <w:tc>
          <w:tcPr>
            <w:tcW w:w="1169" w:type="dxa"/>
          </w:tcPr>
          <w:p w14:paraId="33C8E87A" w14:textId="77777777" w:rsidR="00FC23A7" w:rsidRPr="00FC23A7" w:rsidRDefault="00FC23A7" w:rsidP="00FC23A7">
            <w:pPr>
              <w:jc w:val="center"/>
            </w:pPr>
            <w:r w:rsidRPr="00FC23A7">
              <w:t>-</w:t>
            </w:r>
          </w:p>
        </w:tc>
        <w:tc>
          <w:tcPr>
            <w:tcW w:w="1169" w:type="dxa"/>
          </w:tcPr>
          <w:p w14:paraId="3D8B5388" w14:textId="77777777" w:rsidR="00FC23A7" w:rsidRPr="00FC23A7" w:rsidRDefault="00FC23A7" w:rsidP="00FC23A7">
            <w:pPr>
              <w:jc w:val="center"/>
            </w:pPr>
            <w:r w:rsidRPr="00FC23A7">
              <w:t>-</w:t>
            </w:r>
          </w:p>
        </w:tc>
        <w:tc>
          <w:tcPr>
            <w:tcW w:w="1169" w:type="dxa"/>
          </w:tcPr>
          <w:p w14:paraId="25105FA0" w14:textId="77777777" w:rsidR="00FC23A7" w:rsidRPr="00FC23A7" w:rsidRDefault="00FC23A7" w:rsidP="00FC23A7">
            <w:pPr>
              <w:jc w:val="center"/>
            </w:pPr>
            <w:r w:rsidRPr="00FC23A7">
              <w:t>-</w:t>
            </w:r>
          </w:p>
        </w:tc>
      </w:tr>
      <w:tr w:rsidR="00FC23A7" w:rsidRPr="00FC23A7" w14:paraId="6AA51645" w14:textId="77777777" w:rsidTr="007967C6">
        <w:tc>
          <w:tcPr>
            <w:tcW w:w="1168" w:type="dxa"/>
          </w:tcPr>
          <w:p w14:paraId="7C9AB929" w14:textId="77777777" w:rsidR="00FC23A7" w:rsidRPr="00FC23A7" w:rsidRDefault="00FC23A7" w:rsidP="00FC23A7">
            <w:pPr>
              <w:jc w:val="center"/>
            </w:pPr>
            <w:r w:rsidRPr="00FC23A7">
              <w:t>Asa</w:t>
            </w:r>
          </w:p>
        </w:tc>
        <w:tc>
          <w:tcPr>
            <w:tcW w:w="1168" w:type="dxa"/>
          </w:tcPr>
          <w:p w14:paraId="56BE67BC" w14:textId="77777777" w:rsidR="00FC23A7" w:rsidRPr="00FC23A7" w:rsidRDefault="00FC23A7" w:rsidP="00FC23A7">
            <w:pPr>
              <w:jc w:val="center"/>
            </w:pPr>
            <w:r w:rsidRPr="00FC23A7">
              <w:t>-</w:t>
            </w:r>
          </w:p>
        </w:tc>
        <w:tc>
          <w:tcPr>
            <w:tcW w:w="1169" w:type="dxa"/>
          </w:tcPr>
          <w:p w14:paraId="619E79AD" w14:textId="77777777" w:rsidR="00FC23A7" w:rsidRPr="00FC23A7" w:rsidRDefault="00FC23A7" w:rsidP="00FC23A7">
            <w:pPr>
              <w:jc w:val="center"/>
            </w:pPr>
            <w:r w:rsidRPr="00FC23A7">
              <w:t>to</w:t>
            </w:r>
          </w:p>
        </w:tc>
        <w:tc>
          <w:tcPr>
            <w:tcW w:w="1169" w:type="dxa"/>
          </w:tcPr>
          <w:p w14:paraId="17AECEA5" w14:textId="77777777" w:rsidR="00FC23A7" w:rsidRPr="00FC23A7" w:rsidRDefault="00FC23A7" w:rsidP="00FC23A7">
            <w:pPr>
              <w:jc w:val="center"/>
            </w:pPr>
            <w:r w:rsidRPr="00FC23A7">
              <w:t>-</w:t>
            </w:r>
          </w:p>
        </w:tc>
        <w:tc>
          <w:tcPr>
            <w:tcW w:w="1169" w:type="dxa"/>
          </w:tcPr>
          <w:p w14:paraId="283A5FE4" w14:textId="77777777" w:rsidR="00FC23A7" w:rsidRPr="00FC23A7" w:rsidRDefault="00FC23A7" w:rsidP="00FC23A7">
            <w:pPr>
              <w:jc w:val="center"/>
            </w:pPr>
            <w:r w:rsidRPr="00FC23A7">
              <w:t>Ma</w:t>
            </w:r>
          </w:p>
        </w:tc>
        <w:tc>
          <w:tcPr>
            <w:tcW w:w="1169" w:type="dxa"/>
          </w:tcPr>
          <w:p w14:paraId="627D8066" w14:textId="77777777" w:rsidR="00FC23A7" w:rsidRPr="00FC23A7" w:rsidRDefault="00FC23A7" w:rsidP="00FC23A7">
            <w:r w:rsidRPr="00FC23A7">
              <w:t>-</w:t>
            </w:r>
          </w:p>
        </w:tc>
        <w:tc>
          <w:tcPr>
            <w:tcW w:w="1169" w:type="dxa"/>
          </w:tcPr>
          <w:p w14:paraId="03B3A957" w14:textId="77777777" w:rsidR="00FC23A7" w:rsidRPr="00FC23A7" w:rsidRDefault="00FC23A7" w:rsidP="00FC23A7">
            <w:r w:rsidRPr="00FC23A7">
              <w:t>-</w:t>
            </w:r>
          </w:p>
        </w:tc>
        <w:tc>
          <w:tcPr>
            <w:tcW w:w="1169" w:type="dxa"/>
          </w:tcPr>
          <w:p w14:paraId="1E7431BE" w14:textId="77777777" w:rsidR="00FC23A7" w:rsidRPr="00FC23A7" w:rsidRDefault="00FC23A7" w:rsidP="00FC23A7">
            <w:pPr>
              <w:jc w:val="center"/>
            </w:pPr>
            <w:r w:rsidRPr="00FC23A7">
              <w:t>--</w:t>
            </w:r>
          </w:p>
        </w:tc>
      </w:tr>
    </w:tbl>
    <w:p w14:paraId="5A544382" w14:textId="77777777" w:rsidR="00FC23A7" w:rsidRPr="00FC23A7" w:rsidRDefault="00FC23A7" w:rsidP="00FC23A7">
      <w:pPr>
        <w:spacing w:before="0"/>
      </w:pPr>
    </w:p>
    <w:tbl>
      <w:tblPr>
        <w:tblStyle w:val="TableGrid10"/>
        <w:tblW w:w="0" w:type="auto"/>
        <w:tblLook w:val="04A0" w:firstRow="1" w:lastRow="0" w:firstColumn="1" w:lastColumn="0" w:noHBand="0" w:noVBand="1"/>
      </w:tblPr>
      <w:tblGrid>
        <w:gridCol w:w="1168"/>
        <w:gridCol w:w="1168"/>
        <w:gridCol w:w="1169"/>
        <w:gridCol w:w="1169"/>
        <w:gridCol w:w="1169"/>
        <w:gridCol w:w="1169"/>
        <w:gridCol w:w="1169"/>
        <w:gridCol w:w="1169"/>
      </w:tblGrid>
      <w:tr w:rsidR="00FC23A7" w:rsidRPr="00FC23A7" w14:paraId="34B5A1A3" w14:textId="77777777" w:rsidTr="007967C6">
        <w:tc>
          <w:tcPr>
            <w:tcW w:w="1168" w:type="dxa"/>
          </w:tcPr>
          <w:p w14:paraId="6DAEC863" w14:textId="77777777" w:rsidR="00FC23A7" w:rsidRPr="00FC23A7" w:rsidRDefault="00FC23A7" w:rsidP="00FC23A7">
            <w:pPr>
              <w:jc w:val="center"/>
              <w:rPr>
                <w:b/>
              </w:rPr>
            </w:pPr>
            <w:r w:rsidRPr="00FC23A7">
              <w:rPr>
                <w:b/>
              </w:rPr>
              <w:t>1</w:t>
            </w:r>
          </w:p>
        </w:tc>
        <w:tc>
          <w:tcPr>
            <w:tcW w:w="1168" w:type="dxa"/>
          </w:tcPr>
          <w:p w14:paraId="654A68F6" w14:textId="77777777" w:rsidR="00FC23A7" w:rsidRPr="00FC23A7" w:rsidRDefault="00FC23A7" w:rsidP="00FC23A7">
            <w:pPr>
              <w:jc w:val="center"/>
              <w:rPr>
                <w:b/>
              </w:rPr>
            </w:pPr>
            <w:r w:rsidRPr="00FC23A7">
              <w:rPr>
                <w:b/>
              </w:rPr>
              <w:t>&amp;</w:t>
            </w:r>
          </w:p>
        </w:tc>
        <w:tc>
          <w:tcPr>
            <w:tcW w:w="1169" w:type="dxa"/>
          </w:tcPr>
          <w:p w14:paraId="72A98DE4" w14:textId="77777777" w:rsidR="00FC23A7" w:rsidRPr="00FC23A7" w:rsidRDefault="00FC23A7" w:rsidP="00FC23A7">
            <w:pPr>
              <w:jc w:val="center"/>
              <w:rPr>
                <w:b/>
              </w:rPr>
            </w:pPr>
            <w:r w:rsidRPr="00FC23A7">
              <w:rPr>
                <w:b/>
              </w:rPr>
              <w:t>2</w:t>
            </w:r>
          </w:p>
        </w:tc>
        <w:tc>
          <w:tcPr>
            <w:tcW w:w="1169" w:type="dxa"/>
          </w:tcPr>
          <w:p w14:paraId="6DB54C93" w14:textId="77777777" w:rsidR="00FC23A7" w:rsidRPr="00FC23A7" w:rsidRDefault="00FC23A7" w:rsidP="00FC23A7">
            <w:pPr>
              <w:jc w:val="center"/>
              <w:rPr>
                <w:b/>
              </w:rPr>
            </w:pPr>
            <w:r w:rsidRPr="00FC23A7">
              <w:rPr>
                <w:b/>
              </w:rPr>
              <w:t>&amp;</w:t>
            </w:r>
          </w:p>
        </w:tc>
        <w:tc>
          <w:tcPr>
            <w:tcW w:w="1169" w:type="dxa"/>
          </w:tcPr>
          <w:p w14:paraId="5F47A135" w14:textId="77777777" w:rsidR="00FC23A7" w:rsidRPr="00FC23A7" w:rsidRDefault="00FC23A7" w:rsidP="00FC23A7">
            <w:pPr>
              <w:jc w:val="center"/>
              <w:rPr>
                <w:b/>
              </w:rPr>
            </w:pPr>
            <w:r w:rsidRPr="00FC23A7">
              <w:rPr>
                <w:b/>
              </w:rPr>
              <w:t>3</w:t>
            </w:r>
          </w:p>
        </w:tc>
        <w:tc>
          <w:tcPr>
            <w:tcW w:w="1169" w:type="dxa"/>
          </w:tcPr>
          <w:p w14:paraId="5A004731" w14:textId="77777777" w:rsidR="00FC23A7" w:rsidRPr="00FC23A7" w:rsidRDefault="00FC23A7" w:rsidP="00FC23A7">
            <w:pPr>
              <w:jc w:val="center"/>
              <w:rPr>
                <w:b/>
              </w:rPr>
            </w:pPr>
            <w:r w:rsidRPr="00FC23A7">
              <w:rPr>
                <w:b/>
              </w:rPr>
              <w:t>&amp;</w:t>
            </w:r>
          </w:p>
        </w:tc>
        <w:tc>
          <w:tcPr>
            <w:tcW w:w="1169" w:type="dxa"/>
          </w:tcPr>
          <w:p w14:paraId="57B813F1" w14:textId="77777777" w:rsidR="00FC23A7" w:rsidRPr="00FC23A7" w:rsidRDefault="00FC23A7" w:rsidP="00FC23A7">
            <w:pPr>
              <w:jc w:val="center"/>
              <w:rPr>
                <w:b/>
              </w:rPr>
            </w:pPr>
            <w:r w:rsidRPr="00FC23A7">
              <w:rPr>
                <w:b/>
              </w:rPr>
              <w:t>4</w:t>
            </w:r>
          </w:p>
        </w:tc>
        <w:tc>
          <w:tcPr>
            <w:tcW w:w="1169" w:type="dxa"/>
          </w:tcPr>
          <w:p w14:paraId="4BE1E907" w14:textId="77777777" w:rsidR="00FC23A7" w:rsidRPr="00FC23A7" w:rsidRDefault="00FC23A7" w:rsidP="00FC23A7">
            <w:pPr>
              <w:jc w:val="center"/>
              <w:rPr>
                <w:b/>
              </w:rPr>
            </w:pPr>
            <w:r w:rsidRPr="00FC23A7">
              <w:rPr>
                <w:b/>
              </w:rPr>
              <w:t>&amp;</w:t>
            </w:r>
          </w:p>
        </w:tc>
      </w:tr>
      <w:tr w:rsidR="00FC23A7" w:rsidRPr="00FC23A7" w14:paraId="283BCCBA" w14:textId="77777777" w:rsidTr="007967C6">
        <w:tc>
          <w:tcPr>
            <w:tcW w:w="1168" w:type="dxa"/>
          </w:tcPr>
          <w:p w14:paraId="3706B9DD" w14:textId="77777777" w:rsidR="00FC23A7" w:rsidRPr="00FC23A7" w:rsidRDefault="00FC23A7" w:rsidP="00FC23A7">
            <w:pPr>
              <w:jc w:val="center"/>
            </w:pPr>
            <w:r w:rsidRPr="00FC23A7">
              <w:t>Ni</w:t>
            </w:r>
          </w:p>
        </w:tc>
        <w:tc>
          <w:tcPr>
            <w:tcW w:w="1168" w:type="dxa"/>
          </w:tcPr>
          <w:p w14:paraId="18153059" w14:textId="77777777" w:rsidR="00FC23A7" w:rsidRPr="00FC23A7" w:rsidRDefault="00FC23A7" w:rsidP="00FC23A7">
            <w:pPr>
              <w:jc w:val="center"/>
            </w:pPr>
            <w:r w:rsidRPr="00FC23A7">
              <w:t>-</w:t>
            </w:r>
          </w:p>
        </w:tc>
        <w:tc>
          <w:tcPr>
            <w:tcW w:w="1169" w:type="dxa"/>
          </w:tcPr>
          <w:p w14:paraId="7FEC90BB" w14:textId="77777777" w:rsidR="00FC23A7" w:rsidRPr="00FC23A7" w:rsidRDefault="00FC23A7" w:rsidP="00FC23A7">
            <w:pPr>
              <w:jc w:val="center"/>
            </w:pPr>
            <w:r w:rsidRPr="00FC23A7">
              <w:t>Sa</w:t>
            </w:r>
          </w:p>
        </w:tc>
        <w:tc>
          <w:tcPr>
            <w:tcW w:w="1169" w:type="dxa"/>
          </w:tcPr>
          <w:p w14:paraId="3179644C" w14:textId="77777777" w:rsidR="00FC23A7" w:rsidRPr="00FC23A7" w:rsidRDefault="00FC23A7" w:rsidP="00FC23A7">
            <w:pPr>
              <w:jc w:val="center"/>
            </w:pPr>
            <w:r w:rsidRPr="00FC23A7">
              <w:t>Re</w:t>
            </w:r>
          </w:p>
        </w:tc>
        <w:tc>
          <w:tcPr>
            <w:tcW w:w="1169" w:type="dxa"/>
          </w:tcPr>
          <w:p w14:paraId="190995F2" w14:textId="77777777" w:rsidR="00FC23A7" w:rsidRPr="00FC23A7" w:rsidRDefault="00FC23A7" w:rsidP="00FC23A7">
            <w:pPr>
              <w:jc w:val="center"/>
            </w:pPr>
            <w:r w:rsidRPr="00FC23A7">
              <w:t>Sa</w:t>
            </w:r>
          </w:p>
        </w:tc>
        <w:tc>
          <w:tcPr>
            <w:tcW w:w="1169" w:type="dxa"/>
          </w:tcPr>
          <w:p w14:paraId="1FCA32B1" w14:textId="77777777" w:rsidR="00FC23A7" w:rsidRPr="00FC23A7" w:rsidRDefault="00FC23A7" w:rsidP="00FC23A7">
            <w:pPr>
              <w:jc w:val="center"/>
            </w:pPr>
            <w:r w:rsidRPr="00FC23A7">
              <w:t>-</w:t>
            </w:r>
          </w:p>
        </w:tc>
        <w:tc>
          <w:tcPr>
            <w:tcW w:w="1169" w:type="dxa"/>
          </w:tcPr>
          <w:p w14:paraId="2B07789C" w14:textId="77777777" w:rsidR="00FC23A7" w:rsidRPr="00FC23A7" w:rsidRDefault="00FC23A7" w:rsidP="00FC23A7">
            <w:pPr>
              <w:jc w:val="center"/>
            </w:pPr>
            <w:r w:rsidRPr="00FC23A7">
              <w:t>-</w:t>
            </w:r>
          </w:p>
        </w:tc>
        <w:tc>
          <w:tcPr>
            <w:tcW w:w="1169" w:type="dxa"/>
          </w:tcPr>
          <w:p w14:paraId="58AAB703" w14:textId="77777777" w:rsidR="00FC23A7" w:rsidRPr="00FC23A7" w:rsidRDefault="00FC23A7" w:rsidP="00FC23A7">
            <w:pPr>
              <w:jc w:val="center"/>
            </w:pPr>
            <w:r w:rsidRPr="00FC23A7">
              <w:t>-</w:t>
            </w:r>
          </w:p>
        </w:tc>
      </w:tr>
      <w:tr w:rsidR="00FC23A7" w:rsidRPr="00FC23A7" w14:paraId="45934C8E" w14:textId="77777777" w:rsidTr="007967C6">
        <w:tc>
          <w:tcPr>
            <w:tcW w:w="1168" w:type="dxa"/>
          </w:tcPr>
          <w:p w14:paraId="1929BEDC" w14:textId="77777777" w:rsidR="00FC23A7" w:rsidRPr="00FC23A7" w:rsidRDefault="00FC23A7" w:rsidP="00FC23A7">
            <w:pPr>
              <w:jc w:val="center"/>
            </w:pPr>
            <w:r w:rsidRPr="00FC23A7">
              <w:t>Sat</w:t>
            </w:r>
          </w:p>
        </w:tc>
        <w:tc>
          <w:tcPr>
            <w:tcW w:w="1168" w:type="dxa"/>
          </w:tcPr>
          <w:p w14:paraId="718BB5BE" w14:textId="77777777" w:rsidR="00FC23A7" w:rsidRPr="00FC23A7" w:rsidRDefault="00FC23A7" w:rsidP="00FC23A7">
            <w:pPr>
              <w:jc w:val="center"/>
            </w:pPr>
            <w:r w:rsidRPr="00FC23A7">
              <w:t>-</w:t>
            </w:r>
          </w:p>
        </w:tc>
        <w:tc>
          <w:tcPr>
            <w:tcW w:w="1169" w:type="dxa"/>
          </w:tcPr>
          <w:p w14:paraId="17C8203A" w14:textId="77777777" w:rsidR="00FC23A7" w:rsidRPr="00FC23A7" w:rsidRDefault="00FC23A7" w:rsidP="00FC23A7">
            <w:pPr>
              <w:jc w:val="center"/>
            </w:pPr>
            <w:r w:rsidRPr="00FC23A7">
              <w:t>Ga</w:t>
            </w:r>
          </w:p>
        </w:tc>
        <w:tc>
          <w:tcPr>
            <w:tcW w:w="1169" w:type="dxa"/>
          </w:tcPr>
          <w:p w14:paraId="7389219E" w14:textId="77777777" w:rsidR="00FC23A7" w:rsidRPr="00FC23A7" w:rsidRDefault="00FC23A7" w:rsidP="00FC23A7">
            <w:pPr>
              <w:jc w:val="center"/>
            </w:pPr>
            <w:r w:rsidRPr="00FC23A7">
              <w:t>ma</w:t>
            </w:r>
          </w:p>
        </w:tc>
        <w:tc>
          <w:tcPr>
            <w:tcW w:w="1169" w:type="dxa"/>
          </w:tcPr>
          <w:p w14:paraId="6EDB8E5A" w14:textId="77777777" w:rsidR="00FC23A7" w:rsidRPr="00FC23A7" w:rsidRDefault="00FC23A7" w:rsidP="00FC23A7">
            <w:pPr>
              <w:jc w:val="center"/>
            </w:pPr>
            <w:r w:rsidRPr="00FC23A7">
              <w:t>ya</w:t>
            </w:r>
          </w:p>
        </w:tc>
        <w:tc>
          <w:tcPr>
            <w:tcW w:w="1169" w:type="dxa"/>
          </w:tcPr>
          <w:p w14:paraId="77F0F885" w14:textId="77777777" w:rsidR="00FC23A7" w:rsidRPr="00FC23A7" w:rsidRDefault="00FC23A7" w:rsidP="00FC23A7">
            <w:pPr>
              <w:jc w:val="center"/>
            </w:pPr>
            <w:r w:rsidRPr="00FC23A7">
              <w:t>a</w:t>
            </w:r>
          </w:p>
        </w:tc>
        <w:tc>
          <w:tcPr>
            <w:tcW w:w="1169" w:type="dxa"/>
          </w:tcPr>
          <w:p w14:paraId="727B00D2" w14:textId="77777777" w:rsidR="00FC23A7" w:rsidRPr="00FC23A7" w:rsidRDefault="00FC23A7" w:rsidP="00FC23A7">
            <w:pPr>
              <w:jc w:val="center"/>
            </w:pPr>
            <w:r w:rsidRPr="00FC23A7">
              <w:t>a</w:t>
            </w:r>
          </w:p>
        </w:tc>
        <w:tc>
          <w:tcPr>
            <w:tcW w:w="1169" w:type="dxa"/>
          </w:tcPr>
          <w:p w14:paraId="73DB77E4" w14:textId="77777777" w:rsidR="00FC23A7" w:rsidRPr="00FC23A7" w:rsidRDefault="00FC23A7" w:rsidP="00FC23A7">
            <w:pPr>
              <w:jc w:val="center"/>
            </w:pPr>
            <w:r w:rsidRPr="00FC23A7">
              <w:t>A</w:t>
            </w:r>
          </w:p>
        </w:tc>
      </w:tr>
    </w:tbl>
    <w:p w14:paraId="3EECBEA0" w14:textId="77777777" w:rsidR="00FC23A7" w:rsidRPr="00FC23A7" w:rsidRDefault="00FC23A7" w:rsidP="00FC23A7">
      <w:pPr>
        <w:spacing w:before="0"/>
      </w:pPr>
    </w:p>
    <w:tbl>
      <w:tblPr>
        <w:tblStyle w:val="TableGrid10"/>
        <w:tblW w:w="0" w:type="auto"/>
        <w:tblLook w:val="04A0" w:firstRow="1" w:lastRow="0" w:firstColumn="1" w:lastColumn="0" w:noHBand="0" w:noVBand="1"/>
      </w:tblPr>
      <w:tblGrid>
        <w:gridCol w:w="1168"/>
        <w:gridCol w:w="1168"/>
        <w:gridCol w:w="1169"/>
        <w:gridCol w:w="1169"/>
        <w:gridCol w:w="1169"/>
        <w:gridCol w:w="1169"/>
        <w:gridCol w:w="1169"/>
        <w:gridCol w:w="1169"/>
      </w:tblGrid>
      <w:tr w:rsidR="00FC23A7" w:rsidRPr="00FC23A7" w14:paraId="1388FDA9" w14:textId="77777777" w:rsidTr="007967C6">
        <w:tc>
          <w:tcPr>
            <w:tcW w:w="1168" w:type="dxa"/>
          </w:tcPr>
          <w:p w14:paraId="1B59CE34" w14:textId="77777777" w:rsidR="00FC23A7" w:rsidRPr="00FC23A7" w:rsidRDefault="00FC23A7" w:rsidP="00FC23A7">
            <w:pPr>
              <w:jc w:val="center"/>
              <w:rPr>
                <w:b/>
              </w:rPr>
            </w:pPr>
            <w:r w:rsidRPr="00FC23A7">
              <w:rPr>
                <w:b/>
              </w:rPr>
              <w:t>1</w:t>
            </w:r>
          </w:p>
        </w:tc>
        <w:tc>
          <w:tcPr>
            <w:tcW w:w="1168" w:type="dxa"/>
          </w:tcPr>
          <w:p w14:paraId="5F485EB4" w14:textId="77777777" w:rsidR="00FC23A7" w:rsidRPr="00FC23A7" w:rsidRDefault="00FC23A7" w:rsidP="00FC23A7">
            <w:pPr>
              <w:jc w:val="center"/>
              <w:rPr>
                <w:b/>
              </w:rPr>
            </w:pPr>
            <w:r w:rsidRPr="00FC23A7">
              <w:rPr>
                <w:b/>
              </w:rPr>
              <w:t>&amp;</w:t>
            </w:r>
          </w:p>
        </w:tc>
        <w:tc>
          <w:tcPr>
            <w:tcW w:w="1169" w:type="dxa"/>
          </w:tcPr>
          <w:p w14:paraId="766619F8" w14:textId="77777777" w:rsidR="00FC23A7" w:rsidRPr="00FC23A7" w:rsidRDefault="00FC23A7" w:rsidP="00FC23A7">
            <w:pPr>
              <w:jc w:val="center"/>
              <w:rPr>
                <w:b/>
              </w:rPr>
            </w:pPr>
            <w:r w:rsidRPr="00FC23A7">
              <w:rPr>
                <w:b/>
              </w:rPr>
              <w:t>2</w:t>
            </w:r>
          </w:p>
        </w:tc>
        <w:tc>
          <w:tcPr>
            <w:tcW w:w="1169" w:type="dxa"/>
          </w:tcPr>
          <w:p w14:paraId="45FF4597" w14:textId="77777777" w:rsidR="00FC23A7" w:rsidRPr="00FC23A7" w:rsidRDefault="00FC23A7" w:rsidP="00FC23A7">
            <w:pPr>
              <w:jc w:val="center"/>
              <w:rPr>
                <w:b/>
              </w:rPr>
            </w:pPr>
            <w:r w:rsidRPr="00FC23A7">
              <w:rPr>
                <w:b/>
              </w:rPr>
              <w:t>&amp;</w:t>
            </w:r>
          </w:p>
        </w:tc>
        <w:tc>
          <w:tcPr>
            <w:tcW w:w="1169" w:type="dxa"/>
          </w:tcPr>
          <w:p w14:paraId="6D1D8D7E" w14:textId="77777777" w:rsidR="00FC23A7" w:rsidRPr="00FC23A7" w:rsidRDefault="00FC23A7" w:rsidP="00FC23A7">
            <w:pPr>
              <w:jc w:val="center"/>
              <w:rPr>
                <w:b/>
              </w:rPr>
            </w:pPr>
            <w:r w:rsidRPr="00FC23A7">
              <w:rPr>
                <w:b/>
              </w:rPr>
              <w:t>3</w:t>
            </w:r>
          </w:p>
        </w:tc>
        <w:tc>
          <w:tcPr>
            <w:tcW w:w="1169" w:type="dxa"/>
          </w:tcPr>
          <w:p w14:paraId="21C9FA3C" w14:textId="77777777" w:rsidR="00FC23A7" w:rsidRPr="00FC23A7" w:rsidRDefault="00FC23A7" w:rsidP="00FC23A7">
            <w:pPr>
              <w:jc w:val="center"/>
              <w:rPr>
                <w:b/>
              </w:rPr>
            </w:pPr>
            <w:r w:rsidRPr="00FC23A7">
              <w:rPr>
                <w:b/>
              </w:rPr>
              <w:t>&amp;</w:t>
            </w:r>
          </w:p>
        </w:tc>
        <w:tc>
          <w:tcPr>
            <w:tcW w:w="1169" w:type="dxa"/>
          </w:tcPr>
          <w:p w14:paraId="5C919328" w14:textId="77777777" w:rsidR="00FC23A7" w:rsidRPr="00FC23A7" w:rsidRDefault="00FC23A7" w:rsidP="00FC23A7">
            <w:pPr>
              <w:jc w:val="center"/>
              <w:rPr>
                <w:b/>
              </w:rPr>
            </w:pPr>
            <w:r w:rsidRPr="00FC23A7">
              <w:rPr>
                <w:b/>
              </w:rPr>
              <w:t>4</w:t>
            </w:r>
          </w:p>
        </w:tc>
        <w:tc>
          <w:tcPr>
            <w:tcW w:w="1169" w:type="dxa"/>
          </w:tcPr>
          <w:p w14:paraId="57C74AAF" w14:textId="77777777" w:rsidR="00FC23A7" w:rsidRPr="00FC23A7" w:rsidRDefault="00FC23A7" w:rsidP="00FC23A7">
            <w:pPr>
              <w:jc w:val="center"/>
              <w:rPr>
                <w:b/>
              </w:rPr>
            </w:pPr>
            <w:r w:rsidRPr="00FC23A7">
              <w:rPr>
                <w:b/>
              </w:rPr>
              <w:t>&amp;</w:t>
            </w:r>
          </w:p>
        </w:tc>
      </w:tr>
      <w:tr w:rsidR="00FC23A7" w:rsidRPr="00FC23A7" w14:paraId="2734F5BB" w14:textId="77777777" w:rsidTr="007967C6">
        <w:tc>
          <w:tcPr>
            <w:tcW w:w="1168" w:type="dxa"/>
          </w:tcPr>
          <w:p w14:paraId="0977E6F5" w14:textId="77777777" w:rsidR="00FC23A7" w:rsidRPr="00FC23A7" w:rsidRDefault="00FC23A7" w:rsidP="00FC23A7">
            <w:pPr>
              <w:jc w:val="center"/>
            </w:pPr>
            <w:r w:rsidRPr="00FC23A7">
              <w:t>Ni</w:t>
            </w:r>
          </w:p>
        </w:tc>
        <w:tc>
          <w:tcPr>
            <w:tcW w:w="1168" w:type="dxa"/>
          </w:tcPr>
          <w:p w14:paraId="57E3FF12" w14:textId="77777777" w:rsidR="00FC23A7" w:rsidRPr="00FC23A7" w:rsidRDefault="00FC23A7" w:rsidP="00FC23A7">
            <w:pPr>
              <w:jc w:val="center"/>
            </w:pPr>
            <w:r w:rsidRPr="00FC23A7">
              <w:t>-</w:t>
            </w:r>
          </w:p>
        </w:tc>
        <w:tc>
          <w:tcPr>
            <w:tcW w:w="1169" w:type="dxa"/>
          </w:tcPr>
          <w:p w14:paraId="60BD4CF9" w14:textId="77777777" w:rsidR="00FC23A7" w:rsidRPr="00FC23A7" w:rsidRDefault="00FC23A7" w:rsidP="00FC23A7">
            <w:pPr>
              <w:jc w:val="center"/>
            </w:pPr>
            <w:r w:rsidRPr="00FC23A7">
              <w:t>Sa</w:t>
            </w:r>
          </w:p>
        </w:tc>
        <w:tc>
          <w:tcPr>
            <w:tcW w:w="1169" w:type="dxa"/>
          </w:tcPr>
          <w:p w14:paraId="593EDAD3" w14:textId="77777777" w:rsidR="00FC23A7" w:rsidRPr="00FC23A7" w:rsidRDefault="00FC23A7" w:rsidP="00FC23A7">
            <w:pPr>
              <w:jc w:val="center"/>
            </w:pPr>
            <w:r w:rsidRPr="00FC23A7">
              <w:t>-</w:t>
            </w:r>
          </w:p>
        </w:tc>
        <w:tc>
          <w:tcPr>
            <w:tcW w:w="1169" w:type="dxa"/>
          </w:tcPr>
          <w:p w14:paraId="5B5DBFD8" w14:textId="77777777" w:rsidR="00FC23A7" w:rsidRPr="00FC23A7" w:rsidRDefault="00FC23A7" w:rsidP="00FC23A7">
            <w:pPr>
              <w:jc w:val="center"/>
            </w:pPr>
            <w:r w:rsidRPr="00FC23A7">
              <w:t>Re</w:t>
            </w:r>
          </w:p>
        </w:tc>
        <w:tc>
          <w:tcPr>
            <w:tcW w:w="1169" w:type="dxa"/>
          </w:tcPr>
          <w:p w14:paraId="3695B097" w14:textId="77777777" w:rsidR="00FC23A7" w:rsidRPr="00FC23A7" w:rsidRDefault="00FC23A7" w:rsidP="00FC23A7">
            <w:pPr>
              <w:jc w:val="center"/>
            </w:pPr>
            <w:r w:rsidRPr="00FC23A7">
              <w:t>-</w:t>
            </w:r>
          </w:p>
        </w:tc>
        <w:tc>
          <w:tcPr>
            <w:tcW w:w="1169" w:type="dxa"/>
          </w:tcPr>
          <w:p w14:paraId="27A452A5" w14:textId="77777777" w:rsidR="00FC23A7" w:rsidRPr="00FC23A7" w:rsidRDefault="00FC23A7" w:rsidP="00FC23A7">
            <w:pPr>
              <w:jc w:val="center"/>
            </w:pPr>
            <w:r w:rsidRPr="00FC23A7">
              <w:t>-</w:t>
            </w:r>
          </w:p>
        </w:tc>
        <w:tc>
          <w:tcPr>
            <w:tcW w:w="1169" w:type="dxa"/>
          </w:tcPr>
          <w:p w14:paraId="660349D9" w14:textId="77777777" w:rsidR="00FC23A7" w:rsidRPr="00FC23A7" w:rsidRDefault="00FC23A7" w:rsidP="00FC23A7">
            <w:pPr>
              <w:jc w:val="center"/>
            </w:pPr>
            <w:r w:rsidRPr="00FC23A7">
              <w:t>-</w:t>
            </w:r>
          </w:p>
        </w:tc>
      </w:tr>
      <w:tr w:rsidR="00FC23A7" w:rsidRPr="00FC23A7" w14:paraId="516F1E3C" w14:textId="77777777" w:rsidTr="007967C6">
        <w:tc>
          <w:tcPr>
            <w:tcW w:w="1168" w:type="dxa"/>
          </w:tcPr>
          <w:p w14:paraId="35C3CFFD" w14:textId="77777777" w:rsidR="00FC23A7" w:rsidRPr="00FC23A7" w:rsidRDefault="00FC23A7" w:rsidP="00FC23A7">
            <w:pPr>
              <w:jc w:val="center"/>
            </w:pPr>
            <w:r w:rsidRPr="00FC23A7">
              <w:t>Ta</w:t>
            </w:r>
          </w:p>
        </w:tc>
        <w:tc>
          <w:tcPr>
            <w:tcW w:w="1168" w:type="dxa"/>
          </w:tcPr>
          <w:p w14:paraId="340EFA92" w14:textId="77777777" w:rsidR="00FC23A7" w:rsidRPr="00FC23A7" w:rsidRDefault="00FC23A7" w:rsidP="00FC23A7">
            <w:pPr>
              <w:jc w:val="center"/>
            </w:pPr>
            <w:r w:rsidRPr="00FC23A7">
              <w:t>ma</w:t>
            </w:r>
          </w:p>
        </w:tc>
        <w:tc>
          <w:tcPr>
            <w:tcW w:w="1169" w:type="dxa"/>
          </w:tcPr>
          <w:p w14:paraId="3DAF8ED4" w14:textId="77777777" w:rsidR="00FC23A7" w:rsidRPr="00FC23A7" w:rsidRDefault="00FC23A7" w:rsidP="00FC23A7">
            <w:pPr>
              <w:jc w:val="center"/>
            </w:pPr>
            <w:r w:rsidRPr="00FC23A7">
              <w:t>so</w:t>
            </w:r>
          </w:p>
        </w:tc>
        <w:tc>
          <w:tcPr>
            <w:tcW w:w="1169" w:type="dxa"/>
          </w:tcPr>
          <w:p w14:paraId="1307220D" w14:textId="77777777" w:rsidR="00FC23A7" w:rsidRPr="00FC23A7" w:rsidRDefault="00FC23A7" w:rsidP="00FC23A7">
            <w:pPr>
              <w:jc w:val="center"/>
            </w:pPr>
            <w:r w:rsidRPr="00FC23A7">
              <w:t>-</w:t>
            </w:r>
          </w:p>
        </w:tc>
        <w:tc>
          <w:tcPr>
            <w:tcW w:w="1169" w:type="dxa"/>
          </w:tcPr>
          <w:p w14:paraId="13B207B2" w14:textId="77777777" w:rsidR="00FC23A7" w:rsidRPr="00FC23A7" w:rsidRDefault="00FC23A7" w:rsidP="00FC23A7">
            <w:pPr>
              <w:jc w:val="center"/>
            </w:pPr>
            <w:r w:rsidRPr="00FC23A7">
              <w:t>Ma</w:t>
            </w:r>
          </w:p>
        </w:tc>
        <w:tc>
          <w:tcPr>
            <w:tcW w:w="1169" w:type="dxa"/>
          </w:tcPr>
          <w:p w14:paraId="2FDDE945" w14:textId="77777777" w:rsidR="00FC23A7" w:rsidRPr="00FC23A7" w:rsidRDefault="00FC23A7" w:rsidP="00FC23A7">
            <w:pPr>
              <w:jc w:val="center"/>
            </w:pPr>
            <w:r w:rsidRPr="00FC23A7">
              <w:t>a</w:t>
            </w:r>
          </w:p>
        </w:tc>
        <w:tc>
          <w:tcPr>
            <w:tcW w:w="1169" w:type="dxa"/>
          </w:tcPr>
          <w:p w14:paraId="6F4AB8FB" w14:textId="77777777" w:rsidR="00FC23A7" w:rsidRPr="00FC23A7" w:rsidRDefault="00FC23A7" w:rsidP="00FC23A7">
            <w:pPr>
              <w:jc w:val="center"/>
            </w:pPr>
            <w:r w:rsidRPr="00FC23A7">
              <w:t>a</w:t>
            </w:r>
          </w:p>
        </w:tc>
        <w:tc>
          <w:tcPr>
            <w:tcW w:w="1169" w:type="dxa"/>
          </w:tcPr>
          <w:p w14:paraId="20A768E0" w14:textId="77777777" w:rsidR="00FC23A7" w:rsidRPr="00FC23A7" w:rsidRDefault="00FC23A7" w:rsidP="00FC23A7">
            <w:pPr>
              <w:jc w:val="center"/>
            </w:pPr>
            <w:r w:rsidRPr="00FC23A7">
              <w:t>A</w:t>
            </w:r>
          </w:p>
        </w:tc>
      </w:tr>
    </w:tbl>
    <w:p w14:paraId="2EE7BADD" w14:textId="77777777" w:rsidR="00FC23A7" w:rsidRPr="00FC23A7" w:rsidRDefault="00FC23A7" w:rsidP="00FC23A7">
      <w:pPr>
        <w:spacing w:before="0"/>
      </w:pPr>
    </w:p>
    <w:tbl>
      <w:tblPr>
        <w:tblStyle w:val="TableGrid10"/>
        <w:tblW w:w="0" w:type="auto"/>
        <w:tblLook w:val="04A0" w:firstRow="1" w:lastRow="0" w:firstColumn="1" w:lastColumn="0" w:noHBand="0" w:noVBand="1"/>
      </w:tblPr>
      <w:tblGrid>
        <w:gridCol w:w="1168"/>
        <w:gridCol w:w="1168"/>
        <w:gridCol w:w="1169"/>
        <w:gridCol w:w="1169"/>
        <w:gridCol w:w="1169"/>
        <w:gridCol w:w="1169"/>
        <w:gridCol w:w="1169"/>
        <w:gridCol w:w="1169"/>
      </w:tblGrid>
      <w:tr w:rsidR="00FC23A7" w:rsidRPr="00FC23A7" w14:paraId="5AD6B3DA" w14:textId="77777777" w:rsidTr="007967C6">
        <w:tc>
          <w:tcPr>
            <w:tcW w:w="1168" w:type="dxa"/>
          </w:tcPr>
          <w:p w14:paraId="0AF88CAD" w14:textId="77777777" w:rsidR="00FC23A7" w:rsidRPr="00FC23A7" w:rsidRDefault="00FC23A7" w:rsidP="00FC23A7">
            <w:pPr>
              <w:jc w:val="center"/>
              <w:rPr>
                <w:b/>
              </w:rPr>
            </w:pPr>
            <w:r w:rsidRPr="00FC23A7">
              <w:rPr>
                <w:b/>
              </w:rPr>
              <w:t>1</w:t>
            </w:r>
          </w:p>
        </w:tc>
        <w:tc>
          <w:tcPr>
            <w:tcW w:w="1168" w:type="dxa"/>
          </w:tcPr>
          <w:p w14:paraId="7C397AE5" w14:textId="77777777" w:rsidR="00FC23A7" w:rsidRPr="00FC23A7" w:rsidRDefault="00FC23A7" w:rsidP="00FC23A7">
            <w:pPr>
              <w:jc w:val="center"/>
              <w:rPr>
                <w:b/>
              </w:rPr>
            </w:pPr>
            <w:r w:rsidRPr="00FC23A7">
              <w:rPr>
                <w:b/>
              </w:rPr>
              <w:t>&amp;</w:t>
            </w:r>
          </w:p>
        </w:tc>
        <w:tc>
          <w:tcPr>
            <w:tcW w:w="1169" w:type="dxa"/>
          </w:tcPr>
          <w:p w14:paraId="442CB048" w14:textId="77777777" w:rsidR="00FC23A7" w:rsidRPr="00FC23A7" w:rsidRDefault="00FC23A7" w:rsidP="00FC23A7">
            <w:pPr>
              <w:jc w:val="center"/>
              <w:rPr>
                <w:b/>
              </w:rPr>
            </w:pPr>
            <w:r w:rsidRPr="00FC23A7">
              <w:rPr>
                <w:b/>
              </w:rPr>
              <w:t>2</w:t>
            </w:r>
          </w:p>
        </w:tc>
        <w:tc>
          <w:tcPr>
            <w:tcW w:w="1169" w:type="dxa"/>
          </w:tcPr>
          <w:p w14:paraId="01739533" w14:textId="77777777" w:rsidR="00FC23A7" w:rsidRPr="00FC23A7" w:rsidRDefault="00FC23A7" w:rsidP="00FC23A7">
            <w:pPr>
              <w:jc w:val="center"/>
              <w:rPr>
                <w:b/>
              </w:rPr>
            </w:pPr>
            <w:r w:rsidRPr="00FC23A7">
              <w:rPr>
                <w:b/>
              </w:rPr>
              <w:t>&amp;</w:t>
            </w:r>
          </w:p>
        </w:tc>
        <w:tc>
          <w:tcPr>
            <w:tcW w:w="1169" w:type="dxa"/>
          </w:tcPr>
          <w:p w14:paraId="4A2F6D3D" w14:textId="77777777" w:rsidR="00FC23A7" w:rsidRPr="00FC23A7" w:rsidRDefault="00FC23A7" w:rsidP="00FC23A7">
            <w:pPr>
              <w:jc w:val="center"/>
              <w:rPr>
                <w:b/>
              </w:rPr>
            </w:pPr>
            <w:r w:rsidRPr="00FC23A7">
              <w:rPr>
                <w:b/>
              </w:rPr>
              <w:t>3</w:t>
            </w:r>
          </w:p>
        </w:tc>
        <w:tc>
          <w:tcPr>
            <w:tcW w:w="1169" w:type="dxa"/>
          </w:tcPr>
          <w:p w14:paraId="187EA158" w14:textId="77777777" w:rsidR="00FC23A7" w:rsidRPr="00FC23A7" w:rsidRDefault="00FC23A7" w:rsidP="00FC23A7">
            <w:pPr>
              <w:jc w:val="center"/>
              <w:rPr>
                <w:b/>
              </w:rPr>
            </w:pPr>
            <w:r w:rsidRPr="00FC23A7">
              <w:rPr>
                <w:b/>
              </w:rPr>
              <w:t>&amp;</w:t>
            </w:r>
          </w:p>
        </w:tc>
        <w:tc>
          <w:tcPr>
            <w:tcW w:w="1169" w:type="dxa"/>
          </w:tcPr>
          <w:p w14:paraId="4D00664A" w14:textId="77777777" w:rsidR="00FC23A7" w:rsidRPr="00FC23A7" w:rsidRDefault="00FC23A7" w:rsidP="00FC23A7">
            <w:pPr>
              <w:jc w:val="center"/>
              <w:rPr>
                <w:b/>
              </w:rPr>
            </w:pPr>
            <w:r w:rsidRPr="00FC23A7">
              <w:rPr>
                <w:b/>
              </w:rPr>
              <w:t>4</w:t>
            </w:r>
          </w:p>
        </w:tc>
        <w:tc>
          <w:tcPr>
            <w:tcW w:w="1169" w:type="dxa"/>
          </w:tcPr>
          <w:p w14:paraId="2360FD00" w14:textId="77777777" w:rsidR="00FC23A7" w:rsidRPr="00FC23A7" w:rsidRDefault="00FC23A7" w:rsidP="00FC23A7">
            <w:pPr>
              <w:jc w:val="center"/>
              <w:rPr>
                <w:b/>
              </w:rPr>
            </w:pPr>
            <w:r w:rsidRPr="00FC23A7">
              <w:rPr>
                <w:b/>
              </w:rPr>
              <w:t>&amp;</w:t>
            </w:r>
          </w:p>
        </w:tc>
      </w:tr>
      <w:tr w:rsidR="00FC23A7" w:rsidRPr="00FC23A7" w14:paraId="66D730AC" w14:textId="77777777" w:rsidTr="007967C6">
        <w:tc>
          <w:tcPr>
            <w:tcW w:w="1168" w:type="dxa"/>
          </w:tcPr>
          <w:p w14:paraId="79BE9DA4" w14:textId="77777777" w:rsidR="00FC23A7" w:rsidRPr="00FC23A7" w:rsidRDefault="00FC23A7" w:rsidP="00FC23A7">
            <w:pPr>
              <w:jc w:val="center"/>
            </w:pPr>
            <w:r w:rsidRPr="00FC23A7">
              <w:t>Ni</w:t>
            </w:r>
          </w:p>
        </w:tc>
        <w:tc>
          <w:tcPr>
            <w:tcW w:w="1168" w:type="dxa"/>
          </w:tcPr>
          <w:p w14:paraId="20B2888D" w14:textId="77777777" w:rsidR="00FC23A7" w:rsidRPr="00FC23A7" w:rsidRDefault="00FC23A7" w:rsidP="00FC23A7">
            <w:pPr>
              <w:jc w:val="center"/>
            </w:pPr>
            <w:r w:rsidRPr="00FC23A7">
              <w:t>-</w:t>
            </w:r>
          </w:p>
        </w:tc>
        <w:tc>
          <w:tcPr>
            <w:tcW w:w="1169" w:type="dxa"/>
          </w:tcPr>
          <w:p w14:paraId="7C2D5951" w14:textId="77777777" w:rsidR="00FC23A7" w:rsidRPr="00FC23A7" w:rsidRDefault="00FC23A7" w:rsidP="00FC23A7">
            <w:pPr>
              <w:jc w:val="center"/>
            </w:pPr>
            <w:r w:rsidRPr="00FC23A7">
              <w:t>Re</w:t>
            </w:r>
          </w:p>
        </w:tc>
        <w:tc>
          <w:tcPr>
            <w:tcW w:w="1169" w:type="dxa"/>
          </w:tcPr>
          <w:p w14:paraId="72C87F4B" w14:textId="77777777" w:rsidR="00FC23A7" w:rsidRPr="00FC23A7" w:rsidRDefault="00FC23A7" w:rsidP="00FC23A7">
            <w:pPr>
              <w:jc w:val="center"/>
            </w:pPr>
            <w:r w:rsidRPr="00FC23A7">
              <w:t>-</w:t>
            </w:r>
          </w:p>
        </w:tc>
        <w:tc>
          <w:tcPr>
            <w:tcW w:w="1169" w:type="dxa"/>
          </w:tcPr>
          <w:p w14:paraId="10C85EA7" w14:textId="77777777" w:rsidR="00FC23A7" w:rsidRPr="00FC23A7" w:rsidRDefault="00FC23A7" w:rsidP="00FC23A7">
            <w:pPr>
              <w:jc w:val="center"/>
            </w:pPr>
            <w:r w:rsidRPr="00FC23A7">
              <w:t>Ni</w:t>
            </w:r>
          </w:p>
        </w:tc>
        <w:tc>
          <w:tcPr>
            <w:tcW w:w="1169" w:type="dxa"/>
          </w:tcPr>
          <w:p w14:paraId="71E3F0A0" w14:textId="77777777" w:rsidR="00FC23A7" w:rsidRPr="00FC23A7" w:rsidRDefault="00FC23A7" w:rsidP="00FC23A7">
            <w:pPr>
              <w:jc w:val="center"/>
            </w:pPr>
            <w:r w:rsidRPr="00FC23A7">
              <w:t>Re</w:t>
            </w:r>
          </w:p>
        </w:tc>
        <w:tc>
          <w:tcPr>
            <w:tcW w:w="1169" w:type="dxa"/>
          </w:tcPr>
          <w:p w14:paraId="509320A9" w14:textId="77777777" w:rsidR="00FC23A7" w:rsidRPr="00FC23A7" w:rsidRDefault="00FC23A7" w:rsidP="00FC23A7">
            <w:pPr>
              <w:jc w:val="center"/>
            </w:pPr>
            <w:r w:rsidRPr="00FC23A7">
              <w:t>Sa</w:t>
            </w:r>
          </w:p>
        </w:tc>
        <w:tc>
          <w:tcPr>
            <w:tcW w:w="1169" w:type="dxa"/>
          </w:tcPr>
          <w:p w14:paraId="3758DB05" w14:textId="77777777" w:rsidR="00FC23A7" w:rsidRPr="00FC23A7" w:rsidRDefault="00FC23A7" w:rsidP="00FC23A7">
            <w:pPr>
              <w:jc w:val="center"/>
            </w:pPr>
            <w:r w:rsidRPr="00FC23A7">
              <w:t>-</w:t>
            </w:r>
          </w:p>
        </w:tc>
      </w:tr>
      <w:tr w:rsidR="00FC23A7" w:rsidRPr="00FC23A7" w14:paraId="476A4572" w14:textId="77777777" w:rsidTr="007967C6">
        <w:tc>
          <w:tcPr>
            <w:tcW w:w="1168" w:type="dxa"/>
          </w:tcPr>
          <w:p w14:paraId="687318DD" w14:textId="77777777" w:rsidR="00FC23A7" w:rsidRPr="00FC23A7" w:rsidRDefault="00FC23A7" w:rsidP="00FC23A7">
            <w:pPr>
              <w:jc w:val="center"/>
            </w:pPr>
            <w:r w:rsidRPr="00FC23A7">
              <w:t>Jyo</w:t>
            </w:r>
          </w:p>
        </w:tc>
        <w:tc>
          <w:tcPr>
            <w:tcW w:w="1168" w:type="dxa"/>
          </w:tcPr>
          <w:p w14:paraId="228DC315" w14:textId="77777777" w:rsidR="00FC23A7" w:rsidRPr="00FC23A7" w:rsidRDefault="00FC23A7" w:rsidP="00FC23A7">
            <w:pPr>
              <w:jc w:val="center"/>
            </w:pPr>
            <w:r w:rsidRPr="00FC23A7">
              <w:t>-</w:t>
            </w:r>
          </w:p>
        </w:tc>
        <w:tc>
          <w:tcPr>
            <w:tcW w:w="1169" w:type="dxa"/>
          </w:tcPr>
          <w:p w14:paraId="3381CC94" w14:textId="77777777" w:rsidR="00FC23A7" w:rsidRPr="00FC23A7" w:rsidRDefault="00FC23A7" w:rsidP="00FC23A7">
            <w:pPr>
              <w:jc w:val="center"/>
            </w:pPr>
            <w:r w:rsidRPr="00FC23A7">
              <w:t>ti</w:t>
            </w:r>
          </w:p>
        </w:tc>
        <w:tc>
          <w:tcPr>
            <w:tcW w:w="1169" w:type="dxa"/>
          </w:tcPr>
          <w:p w14:paraId="15921C57" w14:textId="77777777" w:rsidR="00FC23A7" w:rsidRPr="00FC23A7" w:rsidRDefault="00FC23A7" w:rsidP="00FC23A7">
            <w:pPr>
              <w:jc w:val="center"/>
            </w:pPr>
            <w:r w:rsidRPr="00FC23A7">
              <w:t>-</w:t>
            </w:r>
          </w:p>
        </w:tc>
        <w:tc>
          <w:tcPr>
            <w:tcW w:w="1169" w:type="dxa"/>
          </w:tcPr>
          <w:p w14:paraId="2155EF87" w14:textId="77777777" w:rsidR="00FC23A7" w:rsidRPr="00FC23A7" w:rsidRDefault="00FC23A7" w:rsidP="00FC23A7">
            <w:pPr>
              <w:jc w:val="center"/>
            </w:pPr>
            <w:r w:rsidRPr="00FC23A7">
              <w:t>Ga</w:t>
            </w:r>
          </w:p>
        </w:tc>
        <w:tc>
          <w:tcPr>
            <w:tcW w:w="1169" w:type="dxa"/>
          </w:tcPr>
          <w:p w14:paraId="78D2D12D" w14:textId="77777777" w:rsidR="00FC23A7" w:rsidRPr="00FC23A7" w:rsidRDefault="00FC23A7" w:rsidP="00FC23A7">
            <w:pPr>
              <w:jc w:val="center"/>
            </w:pPr>
            <w:r w:rsidRPr="00FC23A7">
              <w:t>Ma</w:t>
            </w:r>
          </w:p>
        </w:tc>
        <w:tc>
          <w:tcPr>
            <w:tcW w:w="1169" w:type="dxa"/>
          </w:tcPr>
          <w:p w14:paraId="4AAFA1F5" w14:textId="77777777" w:rsidR="00FC23A7" w:rsidRPr="00FC23A7" w:rsidRDefault="00FC23A7" w:rsidP="00FC23A7">
            <w:pPr>
              <w:jc w:val="center"/>
            </w:pPr>
            <w:r w:rsidRPr="00FC23A7">
              <w:t>ya</w:t>
            </w:r>
          </w:p>
        </w:tc>
        <w:tc>
          <w:tcPr>
            <w:tcW w:w="1169" w:type="dxa"/>
          </w:tcPr>
          <w:p w14:paraId="4EE52286" w14:textId="77777777" w:rsidR="00FC23A7" w:rsidRPr="00FC23A7" w:rsidRDefault="00FC23A7" w:rsidP="00FC23A7">
            <w:pPr>
              <w:jc w:val="center"/>
            </w:pPr>
            <w:r w:rsidRPr="00FC23A7">
              <w:t>a</w:t>
            </w:r>
          </w:p>
        </w:tc>
      </w:tr>
    </w:tbl>
    <w:p w14:paraId="52F70D4A" w14:textId="77777777" w:rsidR="00FC23A7" w:rsidRPr="00FC23A7" w:rsidRDefault="00FC23A7" w:rsidP="00FC23A7">
      <w:pPr>
        <w:spacing w:before="0"/>
      </w:pPr>
    </w:p>
    <w:tbl>
      <w:tblPr>
        <w:tblStyle w:val="TableGrid10"/>
        <w:tblW w:w="0" w:type="auto"/>
        <w:tblLook w:val="04A0" w:firstRow="1" w:lastRow="0" w:firstColumn="1" w:lastColumn="0" w:noHBand="0" w:noVBand="1"/>
      </w:tblPr>
      <w:tblGrid>
        <w:gridCol w:w="1168"/>
        <w:gridCol w:w="1168"/>
        <w:gridCol w:w="1169"/>
        <w:gridCol w:w="1169"/>
        <w:gridCol w:w="1169"/>
        <w:gridCol w:w="1169"/>
        <w:gridCol w:w="1169"/>
        <w:gridCol w:w="1169"/>
      </w:tblGrid>
      <w:tr w:rsidR="00FC23A7" w:rsidRPr="00FC23A7" w14:paraId="7072C63A" w14:textId="77777777" w:rsidTr="007967C6">
        <w:tc>
          <w:tcPr>
            <w:tcW w:w="1168" w:type="dxa"/>
          </w:tcPr>
          <w:p w14:paraId="6AC5B8C8" w14:textId="77777777" w:rsidR="00FC23A7" w:rsidRPr="00FC23A7" w:rsidRDefault="00FC23A7" w:rsidP="00FC23A7">
            <w:pPr>
              <w:jc w:val="center"/>
              <w:rPr>
                <w:b/>
              </w:rPr>
            </w:pPr>
            <w:r w:rsidRPr="00FC23A7">
              <w:rPr>
                <w:b/>
              </w:rPr>
              <w:t>1</w:t>
            </w:r>
          </w:p>
        </w:tc>
        <w:tc>
          <w:tcPr>
            <w:tcW w:w="1168" w:type="dxa"/>
          </w:tcPr>
          <w:p w14:paraId="3E4EB5E3" w14:textId="77777777" w:rsidR="00FC23A7" w:rsidRPr="00FC23A7" w:rsidRDefault="00FC23A7" w:rsidP="00FC23A7">
            <w:pPr>
              <w:jc w:val="center"/>
              <w:rPr>
                <w:b/>
              </w:rPr>
            </w:pPr>
            <w:r w:rsidRPr="00FC23A7">
              <w:rPr>
                <w:b/>
              </w:rPr>
              <w:t>&amp;</w:t>
            </w:r>
          </w:p>
        </w:tc>
        <w:tc>
          <w:tcPr>
            <w:tcW w:w="1169" w:type="dxa"/>
          </w:tcPr>
          <w:p w14:paraId="6CA48839" w14:textId="77777777" w:rsidR="00FC23A7" w:rsidRPr="00FC23A7" w:rsidRDefault="00FC23A7" w:rsidP="00FC23A7">
            <w:pPr>
              <w:jc w:val="center"/>
              <w:rPr>
                <w:b/>
              </w:rPr>
            </w:pPr>
            <w:r w:rsidRPr="00FC23A7">
              <w:rPr>
                <w:b/>
              </w:rPr>
              <w:t>2</w:t>
            </w:r>
          </w:p>
        </w:tc>
        <w:tc>
          <w:tcPr>
            <w:tcW w:w="1169" w:type="dxa"/>
          </w:tcPr>
          <w:p w14:paraId="7F0AECD6" w14:textId="77777777" w:rsidR="00FC23A7" w:rsidRPr="00FC23A7" w:rsidRDefault="00FC23A7" w:rsidP="00FC23A7">
            <w:pPr>
              <w:jc w:val="center"/>
              <w:rPr>
                <w:b/>
              </w:rPr>
            </w:pPr>
            <w:r w:rsidRPr="00FC23A7">
              <w:rPr>
                <w:b/>
              </w:rPr>
              <w:t>&amp;</w:t>
            </w:r>
          </w:p>
        </w:tc>
        <w:tc>
          <w:tcPr>
            <w:tcW w:w="1169" w:type="dxa"/>
          </w:tcPr>
          <w:p w14:paraId="612CD0F1" w14:textId="77777777" w:rsidR="00FC23A7" w:rsidRPr="00FC23A7" w:rsidRDefault="00FC23A7" w:rsidP="00FC23A7">
            <w:pPr>
              <w:jc w:val="center"/>
              <w:rPr>
                <w:b/>
              </w:rPr>
            </w:pPr>
            <w:r w:rsidRPr="00FC23A7">
              <w:rPr>
                <w:b/>
              </w:rPr>
              <w:t>3</w:t>
            </w:r>
          </w:p>
        </w:tc>
        <w:tc>
          <w:tcPr>
            <w:tcW w:w="1169" w:type="dxa"/>
          </w:tcPr>
          <w:p w14:paraId="0F58897E" w14:textId="77777777" w:rsidR="00FC23A7" w:rsidRPr="00FC23A7" w:rsidRDefault="00FC23A7" w:rsidP="00FC23A7">
            <w:pPr>
              <w:jc w:val="center"/>
              <w:rPr>
                <w:b/>
              </w:rPr>
            </w:pPr>
            <w:r w:rsidRPr="00FC23A7">
              <w:rPr>
                <w:b/>
              </w:rPr>
              <w:t>&amp;</w:t>
            </w:r>
          </w:p>
        </w:tc>
        <w:tc>
          <w:tcPr>
            <w:tcW w:w="1169" w:type="dxa"/>
          </w:tcPr>
          <w:p w14:paraId="529F5561" w14:textId="77777777" w:rsidR="00FC23A7" w:rsidRPr="00FC23A7" w:rsidRDefault="00FC23A7" w:rsidP="00FC23A7">
            <w:pPr>
              <w:jc w:val="center"/>
              <w:rPr>
                <w:b/>
              </w:rPr>
            </w:pPr>
            <w:r w:rsidRPr="00FC23A7">
              <w:rPr>
                <w:b/>
              </w:rPr>
              <w:t>4</w:t>
            </w:r>
          </w:p>
        </w:tc>
        <w:tc>
          <w:tcPr>
            <w:tcW w:w="1169" w:type="dxa"/>
          </w:tcPr>
          <w:p w14:paraId="459B4354" w14:textId="77777777" w:rsidR="00FC23A7" w:rsidRPr="00FC23A7" w:rsidRDefault="00FC23A7" w:rsidP="00FC23A7">
            <w:pPr>
              <w:jc w:val="center"/>
              <w:rPr>
                <w:b/>
              </w:rPr>
            </w:pPr>
            <w:r w:rsidRPr="00FC23A7">
              <w:rPr>
                <w:b/>
              </w:rPr>
              <w:t>&amp;</w:t>
            </w:r>
          </w:p>
        </w:tc>
      </w:tr>
      <w:tr w:rsidR="00FC23A7" w:rsidRPr="00FC23A7" w14:paraId="095A68F7" w14:textId="77777777" w:rsidTr="007967C6">
        <w:tc>
          <w:tcPr>
            <w:tcW w:w="1168" w:type="dxa"/>
          </w:tcPr>
          <w:p w14:paraId="7E2BA1AB" w14:textId="77777777" w:rsidR="00FC23A7" w:rsidRPr="00FC23A7" w:rsidRDefault="00FC23A7" w:rsidP="00FC23A7">
            <w:pPr>
              <w:jc w:val="center"/>
            </w:pPr>
            <w:r w:rsidRPr="00FC23A7">
              <w:t>Ni</w:t>
            </w:r>
          </w:p>
        </w:tc>
        <w:tc>
          <w:tcPr>
            <w:tcW w:w="1168" w:type="dxa"/>
          </w:tcPr>
          <w:p w14:paraId="6AE60E09" w14:textId="77777777" w:rsidR="00FC23A7" w:rsidRPr="00FC23A7" w:rsidRDefault="00FC23A7" w:rsidP="00FC23A7">
            <w:pPr>
              <w:jc w:val="center"/>
            </w:pPr>
            <w:r w:rsidRPr="00FC23A7">
              <w:t>-</w:t>
            </w:r>
          </w:p>
        </w:tc>
        <w:tc>
          <w:tcPr>
            <w:tcW w:w="1169" w:type="dxa"/>
          </w:tcPr>
          <w:p w14:paraId="16B56549" w14:textId="77777777" w:rsidR="00FC23A7" w:rsidRPr="00FC23A7" w:rsidRDefault="00FC23A7" w:rsidP="00FC23A7">
            <w:pPr>
              <w:jc w:val="center"/>
            </w:pPr>
            <w:r w:rsidRPr="00FC23A7">
              <w:t>Sa</w:t>
            </w:r>
          </w:p>
        </w:tc>
        <w:tc>
          <w:tcPr>
            <w:tcW w:w="1169" w:type="dxa"/>
          </w:tcPr>
          <w:p w14:paraId="47FB584B" w14:textId="77777777" w:rsidR="00FC23A7" w:rsidRPr="00FC23A7" w:rsidRDefault="00FC23A7" w:rsidP="00FC23A7">
            <w:pPr>
              <w:jc w:val="center"/>
            </w:pPr>
            <w:r w:rsidRPr="00FC23A7">
              <w:t>-</w:t>
            </w:r>
          </w:p>
        </w:tc>
        <w:tc>
          <w:tcPr>
            <w:tcW w:w="1169" w:type="dxa"/>
          </w:tcPr>
          <w:p w14:paraId="1077069F" w14:textId="77777777" w:rsidR="00FC23A7" w:rsidRPr="00FC23A7" w:rsidRDefault="00FC23A7" w:rsidP="00FC23A7">
            <w:pPr>
              <w:jc w:val="center"/>
            </w:pPr>
            <w:r w:rsidRPr="00FC23A7">
              <w:t>Re</w:t>
            </w:r>
          </w:p>
        </w:tc>
        <w:tc>
          <w:tcPr>
            <w:tcW w:w="1169" w:type="dxa"/>
          </w:tcPr>
          <w:p w14:paraId="4145BF47" w14:textId="77777777" w:rsidR="00FC23A7" w:rsidRPr="00FC23A7" w:rsidRDefault="00FC23A7" w:rsidP="00FC23A7">
            <w:pPr>
              <w:jc w:val="center"/>
            </w:pPr>
            <w:r w:rsidRPr="00FC23A7">
              <w:t>-</w:t>
            </w:r>
          </w:p>
        </w:tc>
        <w:tc>
          <w:tcPr>
            <w:tcW w:w="1169" w:type="dxa"/>
          </w:tcPr>
          <w:p w14:paraId="2BC7E581" w14:textId="77777777" w:rsidR="00FC23A7" w:rsidRPr="00FC23A7" w:rsidRDefault="00FC23A7" w:rsidP="00FC23A7">
            <w:pPr>
              <w:jc w:val="center"/>
            </w:pPr>
            <w:r w:rsidRPr="00FC23A7">
              <w:t>-</w:t>
            </w:r>
          </w:p>
        </w:tc>
        <w:tc>
          <w:tcPr>
            <w:tcW w:w="1169" w:type="dxa"/>
          </w:tcPr>
          <w:p w14:paraId="2EBC501E" w14:textId="77777777" w:rsidR="00FC23A7" w:rsidRPr="00FC23A7" w:rsidRDefault="00FC23A7" w:rsidP="00FC23A7">
            <w:pPr>
              <w:jc w:val="center"/>
            </w:pPr>
            <w:r w:rsidRPr="00FC23A7">
              <w:t>-</w:t>
            </w:r>
          </w:p>
        </w:tc>
      </w:tr>
      <w:tr w:rsidR="00FC23A7" w:rsidRPr="00FC23A7" w14:paraId="7BE62D61" w14:textId="77777777" w:rsidTr="007967C6">
        <w:tc>
          <w:tcPr>
            <w:tcW w:w="1168" w:type="dxa"/>
          </w:tcPr>
          <w:p w14:paraId="6C798BF1" w14:textId="77777777" w:rsidR="00FC23A7" w:rsidRPr="00FC23A7" w:rsidRDefault="00FC23A7" w:rsidP="00FC23A7">
            <w:pPr>
              <w:jc w:val="center"/>
            </w:pPr>
            <w:r w:rsidRPr="00FC23A7">
              <w:t>Mrt</w:t>
            </w:r>
          </w:p>
        </w:tc>
        <w:tc>
          <w:tcPr>
            <w:tcW w:w="1168" w:type="dxa"/>
          </w:tcPr>
          <w:p w14:paraId="0DFA8FF2" w14:textId="77777777" w:rsidR="00FC23A7" w:rsidRPr="00FC23A7" w:rsidRDefault="00FC23A7" w:rsidP="00FC23A7">
            <w:pPr>
              <w:jc w:val="center"/>
            </w:pPr>
            <w:r w:rsidRPr="00FC23A7">
              <w:t>-</w:t>
            </w:r>
          </w:p>
        </w:tc>
        <w:tc>
          <w:tcPr>
            <w:tcW w:w="1169" w:type="dxa"/>
          </w:tcPr>
          <w:p w14:paraId="6070DFE6" w14:textId="77777777" w:rsidR="00FC23A7" w:rsidRPr="00FC23A7" w:rsidRDefault="00FC23A7" w:rsidP="00FC23A7">
            <w:pPr>
              <w:jc w:val="center"/>
            </w:pPr>
            <w:r w:rsidRPr="00FC23A7">
              <w:t>yu</w:t>
            </w:r>
          </w:p>
        </w:tc>
        <w:tc>
          <w:tcPr>
            <w:tcW w:w="1169" w:type="dxa"/>
          </w:tcPr>
          <w:p w14:paraId="654A621B" w14:textId="77777777" w:rsidR="00FC23A7" w:rsidRPr="00FC23A7" w:rsidRDefault="00FC23A7" w:rsidP="00FC23A7">
            <w:pPr>
              <w:jc w:val="center"/>
            </w:pPr>
            <w:r w:rsidRPr="00FC23A7">
              <w:t>-</w:t>
            </w:r>
          </w:p>
        </w:tc>
        <w:tc>
          <w:tcPr>
            <w:tcW w:w="1169" w:type="dxa"/>
          </w:tcPr>
          <w:p w14:paraId="71A280B2" w14:textId="77777777" w:rsidR="00FC23A7" w:rsidRPr="00FC23A7" w:rsidRDefault="00FC23A7" w:rsidP="00FC23A7">
            <w:pPr>
              <w:jc w:val="center"/>
            </w:pPr>
            <w:r w:rsidRPr="00FC23A7">
              <w:t>Ma</w:t>
            </w:r>
          </w:p>
        </w:tc>
        <w:tc>
          <w:tcPr>
            <w:tcW w:w="1169" w:type="dxa"/>
          </w:tcPr>
          <w:p w14:paraId="0230132C" w14:textId="77777777" w:rsidR="00FC23A7" w:rsidRPr="00FC23A7" w:rsidRDefault="00FC23A7" w:rsidP="00FC23A7">
            <w:pPr>
              <w:jc w:val="center"/>
            </w:pPr>
            <w:r w:rsidRPr="00FC23A7">
              <w:t>a</w:t>
            </w:r>
          </w:p>
        </w:tc>
        <w:tc>
          <w:tcPr>
            <w:tcW w:w="1169" w:type="dxa"/>
          </w:tcPr>
          <w:p w14:paraId="095C1EAF" w14:textId="77777777" w:rsidR="00FC23A7" w:rsidRPr="00FC23A7" w:rsidRDefault="00FC23A7" w:rsidP="00FC23A7">
            <w:pPr>
              <w:jc w:val="center"/>
            </w:pPr>
            <w:r w:rsidRPr="00FC23A7">
              <w:t>a</w:t>
            </w:r>
          </w:p>
        </w:tc>
        <w:tc>
          <w:tcPr>
            <w:tcW w:w="1169" w:type="dxa"/>
          </w:tcPr>
          <w:p w14:paraId="2E11CCAF" w14:textId="77777777" w:rsidR="00FC23A7" w:rsidRPr="00FC23A7" w:rsidRDefault="00FC23A7" w:rsidP="00FC23A7">
            <w:pPr>
              <w:jc w:val="center"/>
            </w:pPr>
            <w:r w:rsidRPr="00FC23A7">
              <w:t>a</w:t>
            </w:r>
          </w:p>
        </w:tc>
      </w:tr>
    </w:tbl>
    <w:p w14:paraId="4867CEB2" w14:textId="77777777" w:rsidR="00FC23A7" w:rsidRPr="00FC23A7" w:rsidRDefault="00FC23A7" w:rsidP="00FC23A7">
      <w:pPr>
        <w:spacing w:before="0"/>
      </w:pPr>
    </w:p>
    <w:tbl>
      <w:tblPr>
        <w:tblStyle w:val="TableGrid10"/>
        <w:tblW w:w="0" w:type="auto"/>
        <w:tblLook w:val="04A0" w:firstRow="1" w:lastRow="0" w:firstColumn="1" w:lastColumn="0" w:noHBand="0" w:noVBand="1"/>
      </w:tblPr>
      <w:tblGrid>
        <w:gridCol w:w="1168"/>
        <w:gridCol w:w="1168"/>
        <w:gridCol w:w="1169"/>
        <w:gridCol w:w="1169"/>
        <w:gridCol w:w="1169"/>
        <w:gridCol w:w="1169"/>
        <w:gridCol w:w="1169"/>
        <w:gridCol w:w="1169"/>
      </w:tblGrid>
      <w:tr w:rsidR="00FC23A7" w:rsidRPr="00FC23A7" w14:paraId="5357797B" w14:textId="77777777" w:rsidTr="007967C6">
        <w:tc>
          <w:tcPr>
            <w:tcW w:w="1168" w:type="dxa"/>
          </w:tcPr>
          <w:p w14:paraId="51716CD6" w14:textId="77777777" w:rsidR="00FC23A7" w:rsidRPr="00FC23A7" w:rsidRDefault="00FC23A7" w:rsidP="00FC23A7">
            <w:pPr>
              <w:jc w:val="center"/>
              <w:rPr>
                <w:b/>
              </w:rPr>
            </w:pPr>
            <w:r w:rsidRPr="00FC23A7">
              <w:rPr>
                <w:b/>
              </w:rPr>
              <w:t>1</w:t>
            </w:r>
          </w:p>
        </w:tc>
        <w:tc>
          <w:tcPr>
            <w:tcW w:w="1168" w:type="dxa"/>
          </w:tcPr>
          <w:p w14:paraId="07693659" w14:textId="77777777" w:rsidR="00FC23A7" w:rsidRPr="00FC23A7" w:rsidRDefault="00FC23A7" w:rsidP="00FC23A7">
            <w:pPr>
              <w:jc w:val="center"/>
              <w:rPr>
                <w:b/>
              </w:rPr>
            </w:pPr>
            <w:r w:rsidRPr="00FC23A7">
              <w:rPr>
                <w:b/>
              </w:rPr>
              <w:t>&amp;</w:t>
            </w:r>
          </w:p>
        </w:tc>
        <w:tc>
          <w:tcPr>
            <w:tcW w:w="1169" w:type="dxa"/>
          </w:tcPr>
          <w:p w14:paraId="6A569752" w14:textId="77777777" w:rsidR="00FC23A7" w:rsidRPr="00FC23A7" w:rsidRDefault="00FC23A7" w:rsidP="00FC23A7">
            <w:pPr>
              <w:jc w:val="center"/>
              <w:rPr>
                <w:b/>
              </w:rPr>
            </w:pPr>
            <w:r w:rsidRPr="00FC23A7">
              <w:rPr>
                <w:b/>
              </w:rPr>
              <w:t>2</w:t>
            </w:r>
          </w:p>
        </w:tc>
        <w:tc>
          <w:tcPr>
            <w:tcW w:w="1169" w:type="dxa"/>
          </w:tcPr>
          <w:p w14:paraId="16F81E53" w14:textId="77777777" w:rsidR="00FC23A7" w:rsidRPr="00FC23A7" w:rsidRDefault="00FC23A7" w:rsidP="00FC23A7">
            <w:pPr>
              <w:jc w:val="center"/>
              <w:rPr>
                <w:b/>
              </w:rPr>
            </w:pPr>
            <w:r w:rsidRPr="00FC23A7">
              <w:rPr>
                <w:b/>
              </w:rPr>
              <w:t>&amp;</w:t>
            </w:r>
          </w:p>
        </w:tc>
        <w:tc>
          <w:tcPr>
            <w:tcW w:w="1169" w:type="dxa"/>
          </w:tcPr>
          <w:p w14:paraId="47B02175" w14:textId="77777777" w:rsidR="00FC23A7" w:rsidRPr="00FC23A7" w:rsidRDefault="00FC23A7" w:rsidP="00FC23A7">
            <w:pPr>
              <w:jc w:val="center"/>
              <w:rPr>
                <w:b/>
              </w:rPr>
            </w:pPr>
            <w:r w:rsidRPr="00FC23A7">
              <w:rPr>
                <w:b/>
              </w:rPr>
              <w:t>3</w:t>
            </w:r>
          </w:p>
        </w:tc>
        <w:tc>
          <w:tcPr>
            <w:tcW w:w="1169" w:type="dxa"/>
          </w:tcPr>
          <w:p w14:paraId="4B004E09" w14:textId="77777777" w:rsidR="00FC23A7" w:rsidRPr="00FC23A7" w:rsidRDefault="00FC23A7" w:rsidP="00FC23A7">
            <w:pPr>
              <w:jc w:val="center"/>
              <w:rPr>
                <w:b/>
              </w:rPr>
            </w:pPr>
            <w:r w:rsidRPr="00FC23A7">
              <w:rPr>
                <w:b/>
              </w:rPr>
              <w:t>&amp;</w:t>
            </w:r>
          </w:p>
        </w:tc>
        <w:tc>
          <w:tcPr>
            <w:tcW w:w="1169" w:type="dxa"/>
          </w:tcPr>
          <w:p w14:paraId="65BE8283" w14:textId="77777777" w:rsidR="00FC23A7" w:rsidRPr="00FC23A7" w:rsidRDefault="00FC23A7" w:rsidP="00FC23A7">
            <w:pPr>
              <w:jc w:val="center"/>
              <w:rPr>
                <w:b/>
              </w:rPr>
            </w:pPr>
            <w:r w:rsidRPr="00FC23A7">
              <w:rPr>
                <w:b/>
              </w:rPr>
              <w:t>4</w:t>
            </w:r>
          </w:p>
        </w:tc>
        <w:tc>
          <w:tcPr>
            <w:tcW w:w="1169" w:type="dxa"/>
          </w:tcPr>
          <w:p w14:paraId="58A1D439" w14:textId="77777777" w:rsidR="00FC23A7" w:rsidRPr="00FC23A7" w:rsidRDefault="00FC23A7" w:rsidP="00FC23A7">
            <w:pPr>
              <w:jc w:val="center"/>
              <w:rPr>
                <w:b/>
              </w:rPr>
            </w:pPr>
            <w:r w:rsidRPr="00FC23A7">
              <w:rPr>
                <w:b/>
              </w:rPr>
              <w:t>&amp;</w:t>
            </w:r>
          </w:p>
        </w:tc>
      </w:tr>
      <w:tr w:rsidR="00FC23A7" w:rsidRPr="00FC23A7" w14:paraId="00EE047B" w14:textId="77777777" w:rsidTr="007967C6">
        <w:tc>
          <w:tcPr>
            <w:tcW w:w="1168" w:type="dxa"/>
          </w:tcPr>
          <w:p w14:paraId="5DDC374D" w14:textId="77777777" w:rsidR="00FC23A7" w:rsidRPr="00FC23A7" w:rsidRDefault="00FC23A7" w:rsidP="00FC23A7">
            <w:pPr>
              <w:jc w:val="center"/>
            </w:pPr>
            <w:r w:rsidRPr="00FC23A7">
              <w:t>Ni</w:t>
            </w:r>
          </w:p>
        </w:tc>
        <w:tc>
          <w:tcPr>
            <w:tcW w:w="1168" w:type="dxa"/>
          </w:tcPr>
          <w:p w14:paraId="64427A15" w14:textId="77777777" w:rsidR="00FC23A7" w:rsidRPr="00FC23A7" w:rsidRDefault="00FC23A7" w:rsidP="00FC23A7">
            <w:pPr>
              <w:jc w:val="center"/>
            </w:pPr>
            <w:r w:rsidRPr="00FC23A7">
              <w:t>-</w:t>
            </w:r>
          </w:p>
        </w:tc>
        <w:tc>
          <w:tcPr>
            <w:tcW w:w="1169" w:type="dxa"/>
          </w:tcPr>
          <w:p w14:paraId="65527428" w14:textId="77777777" w:rsidR="00FC23A7" w:rsidRPr="00FC23A7" w:rsidRDefault="00FC23A7" w:rsidP="00FC23A7">
            <w:pPr>
              <w:jc w:val="center"/>
            </w:pPr>
            <w:r w:rsidRPr="00FC23A7">
              <w:t>Sa</w:t>
            </w:r>
          </w:p>
        </w:tc>
        <w:tc>
          <w:tcPr>
            <w:tcW w:w="1169" w:type="dxa"/>
          </w:tcPr>
          <w:p w14:paraId="273F1E64" w14:textId="77777777" w:rsidR="00FC23A7" w:rsidRPr="00FC23A7" w:rsidRDefault="00FC23A7" w:rsidP="00FC23A7">
            <w:pPr>
              <w:jc w:val="center"/>
            </w:pPr>
            <w:r w:rsidRPr="00FC23A7">
              <w:t>-</w:t>
            </w:r>
          </w:p>
        </w:tc>
        <w:tc>
          <w:tcPr>
            <w:tcW w:w="1169" w:type="dxa"/>
          </w:tcPr>
          <w:p w14:paraId="3B7D9F78" w14:textId="77777777" w:rsidR="00FC23A7" w:rsidRPr="00FC23A7" w:rsidRDefault="00FC23A7" w:rsidP="00FC23A7">
            <w:pPr>
              <w:jc w:val="center"/>
            </w:pPr>
            <w:r w:rsidRPr="00FC23A7">
              <w:t>Re</w:t>
            </w:r>
          </w:p>
        </w:tc>
        <w:tc>
          <w:tcPr>
            <w:tcW w:w="1169" w:type="dxa"/>
          </w:tcPr>
          <w:p w14:paraId="5D5BA0D3" w14:textId="77777777" w:rsidR="00FC23A7" w:rsidRPr="00FC23A7" w:rsidRDefault="00FC23A7" w:rsidP="00FC23A7">
            <w:pPr>
              <w:jc w:val="center"/>
            </w:pPr>
            <w:r w:rsidRPr="00FC23A7">
              <w:t>-</w:t>
            </w:r>
          </w:p>
        </w:tc>
        <w:tc>
          <w:tcPr>
            <w:tcW w:w="1169" w:type="dxa"/>
          </w:tcPr>
          <w:p w14:paraId="1F359D84" w14:textId="77777777" w:rsidR="00FC23A7" w:rsidRPr="00FC23A7" w:rsidRDefault="00FC23A7" w:rsidP="00FC23A7">
            <w:pPr>
              <w:jc w:val="center"/>
            </w:pPr>
            <w:r w:rsidRPr="00FC23A7">
              <w:t>-</w:t>
            </w:r>
          </w:p>
        </w:tc>
        <w:tc>
          <w:tcPr>
            <w:tcW w:w="1169" w:type="dxa"/>
          </w:tcPr>
          <w:p w14:paraId="66E882C7" w14:textId="77777777" w:rsidR="00FC23A7" w:rsidRPr="00FC23A7" w:rsidRDefault="00FC23A7" w:rsidP="00FC23A7">
            <w:pPr>
              <w:jc w:val="center"/>
            </w:pPr>
            <w:r w:rsidRPr="00FC23A7">
              <w:t>-</w:t>
            </w:r>
          </w:p>
        </w:tc>
      </w:tr>
      <w:tr w:rsidR="00FC23A7" w:rsidRPr="00FC23A7" w14:paraId="2A49A158" w14:textId="77777777" w:rsidTr="007967C6">
        <w:tc>
          <w:tcPr>
            <w:tcW w:w="1168" w:type="dxa"/>
          </w:tcPr>
          <w:p w14:paraId="462EA3A5" w14:textId="77777777" w:rsidR="00FC23A7" w:rsidRPr="00FC23A7" w:rsidRDefault="00FC23A7" w:rsidP="00FC23A7">
            <w:pPr>
              <w:jc w:val="center"/>
            </w:pPr>
            <w:r w:rsidRPr="00FC23A7">
              <w:t>Mrt</w:t>
            </w:r>
          </w:p>
        </w:tc>
        <w:tc>
          <w:tcPr>
            <w:tcW w:w="1168" w:type="dxa"/>
          </w:tcPr>
          <w:p w14:paraId="0648DD4B" w14:textId="77777777" w:rsidR="00FC23A7" w:rsidRPr="00FC23A7" w:rsidRDefault="00FC23A7" w:rsidP="00FC23A7">
            <w:pPr>
              <w:jc w:val="center"/>
            </w:pPr>
            <w:r w:rsidRPr="00FC23A7">
              <w:t>-</w:t>
            </w:r>
          </w:p>
        </w:tc>
        <w:tc>
          <w:tcPr>
            <w:tcW w:w="1169" w:type="dxa"/>
          </w:tcPr>
          <w:p w14:paraId="345E37DA" w14:textId="77777777" w:rsidR="00FC23A7" w:rsidRPr="00FC23A7" w:rsidRDefault="00FC23A7" w:rsidP="00FC23A7">
            <w:pPr>
              <w:jc w:val="center"/>
            </w:pPr>
            <w:r w:rsidRPr="00FC23A7">
              <w:t>yu</w:t>
            </w:r>
          </w:p>
        </w:tc>
        <w:tc>
          <w:tcPr>
            <w:tcW w:w="1169" w:type="dxa"/>
          </w:tcPr>
          <w:p w14:paraId="1D91631D" w14:textId="77777777" w:rsidR="00FC23A7" w:rsidRPr="00FC23A7" w:rsidRDefault="00FC23A7" w:rsidP="00FC23A7">
            <w:pPr>
              <w:jc w:val="center"/>
            </w:pPr>
            <w:r w:rsidRPr="00FC23A7">
              <w:t>-</w:t>
            </w:r>
          </w:p>
        </w:tc>
        <w:tc>
          <w:tcPr>
            <w:tcW w:w="1169" w:type="dxa"/>
          </w:tcPr>
          <w:p w14:paraId="6D941CDC" w14:textId="77777777" w:rsidR="00FC23A7" w:rsidRPr="00FC23A7" w:rsidRDefault="00FC23A7" w:rsidP="00FC23A7">
            <w:pPr>
              <w:jc w:val="center"/>
            </w:pPr>
            <w:r w:rsidRPr="00FC23A7">
              <w:t>Ma</w:t>
            </w:r>
          </w:p>
        </w:tc>
        <w:tc>
          <w:tcPr>
            <w:tcW w:w="1169" w:type="dxa"/>
          </w:tcPr>
          <w:p w14:paraId="66240F24" w14:textId="77777777" w:rsidR="00FC23A7" w:rsidRPr="00FC23A7" w:rsidRDefault="00FC23A7" w:rsidP="00FC23A7">
            <w:pPr>
              <w:jc w:val="center"/>
            </w:pPr>
            <w:r w:rsidRPr="00FC23A7">
              <w:t>a</w:t>
            </w:r>
          </w:p>
        </w:tc>
        <w:tc>
          <w:tcPr>
            <w:tcW w:w="1169" w:type="dxa"/>
          </w:tcPr>
          <w:p w14:paraId="1065D596" w14:textId="77777777" w:rsidR="00FC23A7" w:rsidRPr="00FC23A7" w:rsidRDefault="00FC23A7" w:rsidP="00FC23A7">
            <w:pPr>
              <w:jc w:val="center"/>
            </w:pPr>
            <w:r w:rsidRPr="00FC23A7">
              <w:t>a</w:t>
            </w:r>
          </w:p>
        </w:tc>
        <w:tc>
          <w:tcPr>
            <w:tcW w:w="1169" w:type="dxa"/>
          </w:tcPr>
          <w:p w14:paraId="2DBF987C" w14:textId="77777777" w:rsidR="00FC23A7" w:rsidRPr="00FC23A7" w:rsidRDefault="00FC23A7" w:rsidP="00FC23A7">
            <w:pPr>
              <w:jc w:val="center"/>
            </w:pPr>
            <w:r w:rsidRPr="00FC23A7">
              <w:t>a</w:t>
            </w:r>
          </w:p>
        </w:tc>
      </w:tr>
    </w:tbl>
    <w:p w14:paraId="65BF6DB4" w14:textId="77777777" w:rsidR="00FC23A7" w:rsidRPr="00FC23A7" w:rsidRDefault="00FC23A7" w:rsidP="00FC23A7">
      <w:pPr>
        <w:spacing w:before="0"/>
      </w:pPr>
    </w:p>
    <w:tbl>
      <w:tblPr>
        <w:tblStyle w:val="TableGrid10"/>
        <w:tblW w:w="0" w:type="auto"/>
        <w:tblLook w:val="04A0" w:firstRow="1" w:lastRow="0" w:firstColumn="1" w:lastColumn="0" w:noHBand="0" w:noVBand="1"/>
      </w:tblPr>
      <w:tblGrid>
        <w:gridCol w:w="1168"/>
        <w:gridCol w:w="1168"/>
        <w:gridCol w:w="1169"/>
        <w:gridCol w:w="1169"/>
        <w:gridCol w:w="1169"/>
        <w:gridCol w:w="1169"/>
        <w:gridCol w:w="1169"/>
        <w:gridCol w:w="1169"/>
      </w:tblGrid>
      <w:tr w:rsidR="00FC23A7" w:rsidRPr="00FC23A7" w14:paraId="6A631712" w14:textId="77777777" w:rsidTr="007967C6">
        <w:tc>
          <w:tcPr>
            <w:tcW w:w="1168" w:type="dxa"/>
          </w:tcPr>
          <w:p w14:paraId="7BE09031" w14:textId="77777777" w:rsidR="00FC23A7" w:rsidRPr="00FC23A7" w:rsidRDefault="00FC23A7" w:rsidP="00FC23A7">
            <w:pPr>
              <w:jc w:val="center"/>
              <w:rPr>
                <w:b/>
              </w:rPr>
            </w:pPr>
            <w:r w:rsidRPr="00FC23A7">
              <w:rPr>
                <w:b/>
              </w:rPr>
              <w:t>1</w:t>
            </w:r>
          </w:p>
        </w:tc>
        <w:tc>
          <w:tcPr>
            <w:tcW w:w="1168" w:type="dxa"/>
          </w:tcPr>
          <w:p w14:paraId="7108A707" w14:textId="77777777" w:rsidR="00FC23A7" w:rsidRPr="00FC23A7" w:rsidRDefault="00FC23A7" w:rsidP="00FC23A7">
            <w:pPr>
              <w:jc w:val="center"/>
              <w:rPr>
                <w:b/>
              </w:rPr>
            </w:pPr>
            <w:r w:rsidRPr="00FC23A7">
              <w:rPr>
                <w:b/>
              </w:rPr>
              <w:t>&amp;</w:t>
            </w:r>
          </w:p>
        </w:tc>
        <w:tc>
          <w:tcPr>
            <w:tcW w:w="1169" w:type="dxa"/>
          </w:tcPr>
          <w:p w14:paraId="73FCA1DD" w14:textId="77777777" w:rsidR="00FC23A7" w:rsidRPr="00FC23A7" w:rsidRDefault="00FC23A7" w:rsidP="00FC23A7">
            <w:pPr>
              <w:jc w:val="center"/>
              <w:rPr>
                <w:b/>
              </w:rPr>
            </w:pPr>
            <w:r w:rsidRPr="00FC23A7">
              <w:rPr>
                <w:b/>
              </w:rPr>
              <w:t>2</w:t>
            </w:r>
          </w:p>
        </w:tc>
        <w:tc>
          <w:tcPr>
            <w:tcW w:w="1169" w:type="dxa"/>
          </w:tcPr>
          <w:p w14:paraId="3DDA91E6" w14:textId="77777777" w:rsidR="00FC23A7" w:rsidRPr="00FC23A7" w:rsidRDefault="00FC23A7" w:rsidP="00FC23A7">
            <w:pPr>
              <w:jc w:val="center"/>
              <w:rPr>
                <w:b/>
              </w:rPr>
            </w:pPr>
            <w:r w:rsidRPr="00FC23A7">
              <w:rPr>
                <w:b/>
              </w:rPr>
              <w:t>&amp;</w:t>
            </w:r>
          </w:p>
        </w:tc>
        <w:tc>
          <w:tcPr>
            <w:tcW w:w="1169" w:type="dxa"/>
          </w:tcPr>
          <w:p w14:paraId="051BECB7" w14:textId="77777777" w:rsidR="00FC23A7" w:rsidRPr="00FC23A7" w:rsidRDefault="00FC23A7" w:rsidP="00FC23A7">
            <w:pPr>
              <w:jc w:val="center"/>
              <w:rPr>
                <w:b/>
              </w:rPr>
            </w:pPr>
            <w:r w:rsidRPr="00FC23A7">
              <w:rPr>
                <w:b/>
              </w:rPr>
              <w:t>3</w:t>
            </w:r>
          </w:p>
        </w:tc>
        <w:tc>
          <w:tcPr>
            <w:tcW w:w="1169" w:type="dxa"/>
          </w:tcPr>
          <w:p w14:paraId="1B54D8E3" w14:textId="77777777" w:rsidR="00FC23A7" w:rsidRPr="00FC23A7" w:rsidRDefault="00FC23A7" w:rsidP="00FC23A7">
            <w:pPr>
              <w:jc w:val="center"/>
              <w:rPr>
                <w:b/>
              </w:rPr>
            </w:pPr>
            <w:r w:rsidRPr="00FC23A7">
              <w:rPr>
                <w:b/>
              </w:rPr>
              <w:t>&amp;</w:t>
            </w:r>
          </w:p>
        </w:tc>
        <w:tc>
          <w:tcPr>
            <w:tcW w:w="1169" w:type="dxa"/>
          </w:tcPr>
          <w:p w14:paraId="21113CFB" w14:textId="77777777" w:rsidR="00FC23A7" w:rsidRPr="00FC23A7" w:rsidRDefault="00FC23A7" w:rsidP="00FC23A7">
            <w:pPr>
              <w:jc w:val="center"/>
              <w:rPr>
                <w:b/>
              </w:rPr>
            </w:pPr>
            <w:r w:rsidRPr="00FC23A7">
              <w:rPr>
                <w:b/>
              </w:rPr>
              <w:t>4</w:t>
            </w:r>
          </w:p>
        </w:tc>
        <w:tc>
          <w:tcPr>
            <w:tcW w:w="1169" w:type="dxa"/>
          </w:tcPr>
          <w:p w14:paraId="2D5D2BB9" w14:textId="77777777" w:rsidR="00FC23A7" w:rsidRPr="00FC23A7" w:rsidRDefault="00FC23A7" w:rsidP="00FC23A7">
            <w:pPr>
              <w:jc w:val="center"/>
              <w:rPr>
                <w:b/>
              </w:rPr>
            </w:pPr>
            <w:r w:rsidRPr="00FC23A7">
              <w:rPr>
                <w:b/>
              </w:rPr>
              <w:t>&amp;</w:t>
            </w:r>
          </w:p>
        </w:tc>
      </w:tr>
      <w:tr w:rsidR="00FC23A7" w:rsidRPr="00FC23A7" w14:paraId="731269BE" w14:textId="77777777" w:rsidTr="007967C6">
        <w:tc>
          <w:tcPr>
            <w:tcW w:w="1168" w:type="dxa"/>
          </w:tcPr>
          <w:p w14:paraId="7678F696" w14:textId="77777777" w:rsidR="00FC23A7" w:rsidRPr="00FC23A7" w:rsidRDefault="00FC23A7" w:rsidP="00FC23A7">
            <w:pPr>
              <w:jc w:val="center"/>
            </w:pPr>
            <w:r w:rsidRPr="00FC23A7">
              <w:t>Ni</w:t>
            </w:r>
          </w:p>
        </w:tc>
        <w:tc>
          <w:tcPr>
            <w:tcW w:w="1168" w:type="dxa"/>
          </w:tcPr>
          <w:p w14:paraId="1998CBA9" w14:textId="77777777" w:rsidR="00FC23A7" w:rsidRPr="00FC23A7" w:rsidRDefault="00FC23A7" w:rsidP="00FC23A7">
            <w:pPr>
              <w:jc w:val="center"/>
            </w:pPr>
            <w:r w:rsidRPr="00FC23A7">
              <w:t>-</w:t>
            </w:r>
          </w:p>
        </w:tc>
        <w:tc>
          <w:tcPr>
            <w:tcW w:w="1169" w:type="dxa"/>
          </w:tcPr>
          <w:p w14:paraId="15C9CCEB" w14:textId="77777777" w:rsidR="00FC23A7" w:rsidRPr="00FC23A7" w:rsidRDefault="00FC23A7" w:rsidP="00FC23A7">
            <w:pPr>
              <w:jc w:val="center"/>
            </w:pPr>
            <w:r w:rsidRPr="00FC23A7">
              <w:t>Re</w:t>
            </w:r>
          </w:p>
        </w:tc>
        <w:tc>
          <w:tcPr>
            <w:tcW w:w="1169" w:type="dxa"/>
          </w:tcPr>
          <w:p w14:paraId="79C70186" w14:textId="77777777" w:rsidR="00FC23A7" w:rsidRPr="00FC23A7" w:rsidRDefault="00FC23A7" w:rsidP="00FC23A7">
            <w:pPr>
              <w:jc w:val="center"/>
            </w:pPr>
            <w:r w:rsidRPr="00FC23A7">
              <w:t>-</w:t>
            </w:r>
          </w:p>
        </w:tc>
        <w:tc>
          <w:tcPr>
            <w:tcW w:w="1169" w:type="dxa"/>
          </w:tcPr>
          <w:p w14:paraId="62926DAF" w14:textId="77777777" w:rsidR="00FC23A7" w:rsidRPr="00FC23A7" w:rsidRDefault="00FC23A7" w:rsidP="00FC23A7">
            <w:pPr>
              <w:jc w:val="center"/>
            </w:pPr>
            <w:r w:rsidRPr="00FC23A7">
              <w:t>Ni</w:t>
            </w:r>
          </w:p>
        </w:tc>
        <w:tc>
          <w:tcPr>
            <w:tcW w:w="1169" w:type="dxa"/>
          </w:tcPr>
          <w:p w14:paraId="2686C418" w14:textId="77777777" w:rsidR="00FC23A7" w:rsidRPr="00FC23A7" w:rsidRDefault="00FC23A7" w:rsidP="00FC23A7">
            <w:pPr>
              <w:jc w:val="center"/>
            </w:pPr>
            <w:r w:rsidRPr="00FC23A7">
              <w:t>Re</w:t>
            </w:r>
          </w:p>
        </w:tc>
        <w:tc>
          <w:tcPr>
            <w:tcW w:w="1169" w:type="dxa"/>
          </w:tcPr>
          <w:p w14:paraId="1B1D8751" w14:textId="77777777" w:rsidR="00FC23A7" w:rsidRPr="00FC23A7" w:rsidRDefault="00FC23A7" w:rsidP="00FC23A7">
            <w:pPr>
              <w:jc w:val="center"/>
            </w:pPr>
            <w:r w:rsidRPr="00FC23A7">
              <w:t>Sa</w:t>
            </w:r>
          </w:p>
        </w:tc>
        <w:tc>
          <w:tcPr>
            <w:tcW w:w="1169" w:type="dxa"/>
          </w:tcPr>
          <w:p w14:paraId="56DCE38D" w14:textId="77777777" w:rsidR="00FC23A7" w:rsidRPr="00FC23A7" w:rsidRDefault="00FC23A7" w:rsidP="00FC23A7">
            <w:pPr>
              <w:jc w:val="center"/>
            </w:pPr>
            <w:r w:rsidRPr="00FC23A7">
              <w:t>-</w:t>
            </w:r>
          </w:p>
        </w:tc>
      </w:tr>
      <w:tr w:rsidR="00FC23A7" w:rsidRPr="00FC23A7" w14:paraId="134B8AA5" w14:textId="77777777" w:rsidTr="007967C6">
        <w:tc>
          <w:tcPr>
            <w:tcW w:w="1168" w:type="dxa"/>
          </w:tcPr>
          <w:p w14:paraId="246F8FD7" w14:textId="77777777" w:rsidR="00FC23A7" w:rsidRPr="00FC23A7" w:rsidRDefault="00FC23A7" w:rsidP="00FC23A7">
            <w:pPr>
              <w:jc w:val="center"/>
            </w:pPr>
            <w:r w:rsidRPr="00FC23A7">
              <w:t>Am</w:t>
            </w:r>
          </w:p>
        </w:tc>
        <w:tc>
          <w:tcPr>
            <w:tcW w:w="1168" w:type="dxa"/>
          </w:tcPr>
          <w:p w14:paraId="66EE01A5" w14:textId="77777777" w:rsidR="00FC23A7" w:rsidRPr="00FC23A7" w:rsidRDefault="00FC23A7" w:rsidP="00FC23A7">
            <w:pPr>
              <w:jc w:val="center"/>
            </w:pPr>
            <w:r w:rsidRPr="00FC23A7">
              <w:t>ri</w:t>
            </w:r>
          </w:p>
        </w:tc>
        <w:tc>
          <w:tcPr>
            <w:tcW w:w="1169" w:type="dxa"/>
          </w:tcPr>
          <w:p w14:paraId="53C20F46" w14:textId="77777777" w:rsidR="00FC23A7" w:rsidRPr="00FC23A7" w:rsidRDefault="00FC23A7" w:rsidP="00FC23A7">
            <w:pPr>
              <w:jc w:val="center"/>
            </w:pPr>
            <w:r w:rsidRPr="00FC23A7">
              <w:t>tam</w:t>
            </w:r>
          </w:p>
        </w:tc>
        <w:tc>
          <w:tcPr>
            <w:tcW w:w="1169" w:type="dxa"/>
          </w:tcPr>
          <w:p w14:paraId="56D0E5B1" w14:textId="77777777" w:rsidR="00FC23A7" w:rsidRPr="00FC23A7" w:rsidRDefault="00FC23A7" w:rsidP="00FC23A7">
            <w:pPr>
              <w:jc w:val="center"/>
            </w:pPr>
            <w:r w:rsidRPr="00FC23A7">
              <w:t>-</w:t>
            </w:r>
          </w:p>
        </w:tc>
        <w:tc>
          <w:tcPr>
            <w:tcW w:w="1169" w:type="dxa"/>
          </w:tcPr>
          <w:p w14:paraId="27089B68" w14:textId="77777777" w:rsidR="00FC23A7" w:rsidRPr="00FC23A7" w:rsidRDefault="00FC23A7" w:rsidP="00FC23A7">
            <w:pPr>
              <w:jc w:val="center"/>
            </w:pPr>
            <w:r w:rsidRPr="00FC23A7">
              <w:t>Ga</w:t>
            </w:r>
          </w:p>
        </w:tc>
        <w:tc>
          <w:tcPr>
            <w:tcW w:w="1169" w:type="dxa"/>
          </w:tcPr>
          <w:p w14:paraId="103EB209" w14:textId="77777777" w:rsidR="00FC23A7" w:rsidRPr="00FC23A7" w:rsidRDefault="00FC23A7" w:rsidP="00FC23A7">
            <w:pPr>
              <w:jc w:val="center"/>
            </w:pPr>
            <w:r w:rsidRPr="00FC23A7">
              <w:t>ma</w:t>
            </w:r>
          </w:p>
        </w:tc>
        <w:tc>
          <w:tcPr>
            <w:tcW w:w="1169" w:type="dxa"/>
          </w:tcPr>
          <w:p w14:paraId="5040C129" w14:textId="77777777" w:rsidR="00FC23A7" w:rsidRPr="00FC23A7" w:rsidRDefault="00FC23A7" w:rsidP="00FC23A7">
            <w:pPr>
              <w:jc w:val="center"/>
            </w:pPr>
            <w:r w:rsidRPr="00FC23A7">
              <w:t>ya</w:t>
            </w:r>
          </w:p>
        </w:tc>
        <w:tc>
          <w:tcPr>
            <w:tcW w:w="1169" w:type="dxa"/>
          </w:tcPr>
          <w:p w14:paraId="5F3F1D15" w14:textId="77777777" w:rsidR="00FC23A7" w:rsidRPr="00FC23A7" w:rsidRDefault="00FC23A7" w:rsidP="00FC23A7">
            <w:pPr>
              <w:jc w:val="center"/>
            </w:pPr>
            <w:r w:rsidRPr="00FC23A7">
              <w:t>a</w:t>
            </w:r>
          </w:p>
        </w:tc>
      </w:tr>
    </w:tbl>
    <w:p w14:paraId="54129184" w14:textId="77777777" w:rsidR="007967C6" w:rsidRPr="007967C6" w:rsidRDefault="007967C6" w:rsidP="007967C6">
      <w:pPr>
        <w:pStyle w:val="Heading1"/>
      </w:pPr>
      <w:bookmarkStart w:id="28" w:name="_Toc144205532"/>
      <w:bookmarkStart w:id="29" w:name="_Toc175663104"/>
      <w:r w:rsidRPr="007967C6">
        <w:lastRenderedPageBreak/>
        <w:t>Ashtanga Invocation</w:t>
      </w:r>
      <w:bookmarkEnd w:id="28"/>
      <w:bookmarkEnd w:id="29"/>
    </w:p>
    <w:p w14:paraId="676549EB" w14:textId="77777777" w:rsidR="007967C6" w:rsidRPr="007967C6" w:rsidRDefault="007967C6" w:rsidP="007967C6">
      <w:r w:rsidRPr="007967C6">
        <w:t>Vande Gurunam Caranaravinde Sandarsita Svatma Sukhava Bodhe Nih Sreyase Jangalikayamane Samsara Halahala Mohasantyai Abahu Purusakaram Sankhacakrasi Dharinam</w:t>
      </w:r>
    </w:p>
    <w:p w14:paraId="33D1BBD3" w14:textId="77777777" w:rsidR="007967C6" w:rsidRPr="007967C6" w:rsidRDefault="007967C6" w:rsidP="007967C6">
      <w:r w:rsidRPr="007967C6">
        <w:t>Sahasra Sirasam Svetam Pranamami Patanjalim</w:t>
      </w:r>
    </w:p>
    <w:p w14:paraId="101F665F" w14:textId="77777777" w:rsidR="007967C6" w:rsidRPr="007967C6" w:rsidRDefault="007967C6" w:rsidP="007967C6">
      <w:r w:rsidRPr="007967C6">
        <w:t>Svasthi Praja Bhyaha Pari Pala Yantam</w:t>
      </w:r>
    </w:p>
    <w:p w14:paraId="1FA70063" w14:textId="77777777" w:rsidR="007967C6" w:rsidRPr="007967C6" w:rsidRDefault="007967C6" w:rsidP="007967C6">
      <w:r w:rsidRPr="007967C6">
        <w:t>Nya Yena Margena Mahim Mahishaha</w:t>
      </w:r>
    </w:p>
    <w:p w14:paraId="64C6A071" w14:textId="77777777" w:rsidR="007967C6" w:rsidRPr="007967C6" w:rsidRDefault="007967C6" w:rsidP="007967C6">
      <w:r w:rsidRPr="007967C6">
        <w:t>Go Brahmanebhyaha Shubamastu Nityam</w:t>
      </w:r>
    </w:p>
    <w:p w14:paraId="3305FE05" w14:textId="77777777" w:rsidR="007967C6" w:rsidRPr="007967C6" w:rsidRDefault="007967C6" w:rsidP="007967C6">
      <w:r w:rsidRPr="007967C6">
        <w:t>Lokah Samastah Sukhino Bhavantu</w:t>
      </w:r>
    </w:p>
    <w:p w14:paraId="07EEE009" w14:textId="77777777" w:rsidR="007967C6" w:rsidRPr="007967C6" w:rsidRDefault="007967C6" w:rsidP="007967C6">
      <w:r w:rsidRPr="007967C6">
        <w:t xml:space="preserve">Om Shanti Shanti Shantihi </w:t>
      </w:r>
    </w:p>
    <w:p w14:paraId="7215610E" w14:textId="77777777" w:rsidR="007967C6" w:rsidRPr="007967C6" w:rsidRDefault="007967C6" w:rsidP="007967C6"/>
    <w:p w14:paraId="3939413C" w14:textId="77777777" w:rsidR="007967C6" w:rsidRPr="007967C6" w:rsidRDefault="007967C6" w:rsidP="007967C6">
      <w:pPr>
        <w:keepNext/>
        <w:keepLines/>
        <w:spacing w:before="40"/>
        <w:outlineLvl w:val="2"/>
        <w:rPr>
          <w:rFonts w:asciiTheme="majorHAnsi" w:eastAsiaTheme="majorEastAsia" w:hAnsiTheme="majorHAnsi" w:cstheme="majorBidi"/>
          <w:color w:val="1F4D78" w:themeColor="accent1" w:themeShade="7F"/>
          <w:sz w:val="24"/>
          <w:szCs w:val="24"/>
        </w:rPr>
      </w:pPr>
      <w:bookmarkStart w:id="30" w:name="_Toc144205533"/>
      <w:bookmarkStart w:id="31" w:name="_Toc175663105"/>
      <w:r w:rsidRPr="008A4246">
        <w:rPr>
          <w:rStyle w:val="Heading2Char"/>
        </w:rPr>
        <w:t>Translation</w:t>
      </w:r>
      <w:r w:rsidRPr="007967C6">
        <w:rPr>
          <w:rFonts w:asciiTheme="majorHAnsi" w:eastAsiaTheme="majorEastAsia" w:hAnsiTheme="majorHAnsi" w:cstheme="majorBidi"/>
          <w:color w:val="1F4D78" w:themeColor="accent1" w:themeShade="7F"/>
          <w:sz w:val="24"/>
          <w:szCs w:val="24"/>
        </w:rPr>
        <w:t>:</w:t>
      </w:r>
      <w:bookmarkEnd w:id="30"/>
      <w:bookmarkEnd w:id="31"/>
    </w:p>
    <w:p w14:paraId="64886B0B" w14:textId="77777777" w:rsidR="007967C6" w:rsidRPr="007967C6" w:rsidRDefault="007967C6" w:rsidP="00BE4ACE">
      <w:pPr>
        <w:numPr>
          <w:ilvl w:val="0"/>
          <w:numId w:val="28"/>
        </w:numPr>
        <w:contextualSpacing/>
      </w:pPr>
      <w:r w:rsidRPr="007967C6">
        <w:rPr>
          <w:b/>
        </w:rPr>
        <w:t>Vande</w:t>
      </w:r>
      <w:r w:rsidRPr="007967C6">
        <w:t xml:space="preserve"> - Praise</w:t>
      </w:r>
    </w:p>
    <w:p w14:paraId="607F7370" w14:textId="77777777" w:rsidR="007967C6" w:rsidRPr="007967C6" w:rsidRDefault="007967C6" w:rsidP="00BE4ACE">
      <w:pPr>
        <w:numPr>
          <w:ilvl w:val="0"/>
          <w:numId w:val="28"/>
        </w:numPr>
        <w:contextualSpacing/>
      </w:pPr>
      <w:r w:rsidRPr="007967C6">
        <w:rPr>
          <w:b/>
        </w:rPr>
        <w:t>Gurunam</w:t>
      </w:r>
      <w:r w:rsidRPr="007967C6">
        <w:t xml:space="preserve"> - To Guru</w:t>
      </w:r>
    </w:p>
    <w:p w14:paraId="147C85DA" w14:textId="77777777" w:rsidR="007967C6" w:rsidRPr="007967C6" w:rsidRDefault="007967C6" w:rsidP="00BE4ACE">
      <w:pPr>
        <w:numPr>
          <w:ilvl w:val="0"/>
          <w:numId w:val="28"/>
        </w:numPr>
        <w:contextualSpacing/>
      </w:pPr>
      <w:r w:rsidRPr="007967C6">
        <w:rPr>
          <w:b/>
        </w:rPr>
        <w:t>Caranaravinde</w:t>
      </w:r>
      <w:r w:rsidRPr="007967C6">
        <w:t xml:space="preserve"> - Charana: foot. Vinda:Lotus</w:t>
      </w:r>
    </w:p>
    <w:p w14:paraId="0827C0D5" w14:textId="77777777" w:rsidR="007967C6" w:rsidRPr="007967C6" w:rsidRDefault="007967C6" w:rsidP="00BE4ACE">
      <w:pPr>
        <w:numPr>
          <w:ilvl w:val="0"/>
          <w:numId w:val="28"/>
        </w:numPr>
        <w:contextualSpacing/>
      </w:pPr>
      <w:r w:rsidRPr="007967C6">
        <w:rPr>
          <w:b/>
        </w:rPr>
        <w:t>Sandarsita</w:t>
      </w:r>
      <w:r w:rsidRPr="007967C6">
        <w:t xml:space="preserve"> - Reveal</w:t>
      </w:r>
    </w:p>
    <w:p w14:paraId="781D6D8A" w14:textId="77777777" w:rsidR="007967C6" w:rsidRPr="007967C6" w:rsidRDefault="007967C6" w:rsidP="00BE4ACE">
      <w:pPr>
        <w:numPr>
          <w:ilvl w:val="0"/>
          <w:numId w:val="28"/>
        </w:numPr>
        <w:contextualSpacing/>
      </w:pPr>
      <w:r w:rsidRPr="007967C6">
        <w:rPr>
          <w:b/>
        </w:rPr>
        <w:t>Svatma</w:t>
      </w:r>
      <w:r w:rsidRPr="007967C6">
        <w:t xml:space="preserve"> - Sva: One's own, belonging to oneself. Atma: Self</w:t>
      </w:r>
    </w:p>
    <w:p w14:paraId="1C002FE3" w14:textId="77777777" w:rsidR="007967C6" w:rsidRPr="007967C6" w:rsidRDefault="007967C6" w:rsidP="00BE4ACE">
      <w:pPr>
        <w:numPr>
          <w:ilvl w:val="0"/>
          <w:numId w:val="28"/>
        </w:numPr>
        <w:contextualSpacing/>
      </w:pPr>
      <w:r w:rsidRPr="007967C6">
        <w:rPr>
          <w:b/>
        </w:rPr>
        <w:t>Sukhava</w:t>
      </w:r>
      <w:r w:rsidRPr="007967C6">
        <w:t xml:space="preserve"> -  Sukha: Happy. Happiness</w:t>
      </w:r>
    </w:p>
    <w:p w14:paraId="4E39C88B" w14:textId="77777777" w:rsidR="007967C6" w:rsidRPr="007967C6" w:rsidRDefault="007967C6" w:rsidP="00BE4ACE">
      <w:pPr>
        <w:numPr>
          <w:ilvl w:val="0"/>
          <w:numId w:val="28"/>
        </w:numPr>
        <w:contextualSpacing/>
      </w:pPr>
      <w:r w:rsidRPr="007967C6">
        <w:rPr>
          <w:b/>
        </w:rPr>
        <w:t>Bodhe</w:t>
      </w:r>
      <w:r w:rsidRPr="007967C6">
        <w:t xml:space="preserve"> -Perfect wisdom or enlightenment</w:t>
      </w:r>
    </w:p>
    <w:p w14:paraId="19CF555D" w14:textId="77777777" w:rsidR="007967C6" w:rsidRPr="007967C6" w:rsidRDefault="007967C6" w:rsidP="00BE4ACE">
      <w:pPr>
        <w:numPr>
          <w:ilvl w:val="0"/>
          <w:numId w:val="28"/>
        </w:numPr>
        <w:contextualSpacing/>
      </w:pPr>
      <w:r w:rsidRPr="007967C6">
        <w:rPr>
          <w:b/>
        </w:rPr>
        <w:t>Nih</w:t>
      </w:r>
      <w:r w:rsidRPr="007967C6">
        <w:t xml:space="preserve"> - Prefix for Lowness, downward motion - down, under, below</w:t>
      </w:r>
    </w:p>
    <w:p w14:paraId="420A9498" w14:textId="77777777" w:rsidR="007967C6" w:rsidRPr="007967C6" w:rsidRDefault="007967C6" w:rsidP="00BE4ACE">
      <w:pPr>
        <w:numPr>
          <w:ilvl w:val="0"/>
          <w:numId w:val="28"/>
        </w:numPr>
        <w:contextualSpacing/>
      </w:pPr>
      <w:r w:rsidRPr="007967C6">
        <w:rPr>
          <w:b/>
        </w:rPr>
        <w:t>Sreyase</w:t>
      </w:r>
      <w:r w:rsidRPr="007967C6">
        <w:t xml:space="preserve"> - Better, preferable, superior</w:t>
      </w:r>
    </w:p>
    <w:p w14:paraId="2AF373D2" w14:textId="77777777" w:rsidR="007967C6" w:rsidRPr="007967C6" w:rsidRDefault="007967C6" w:rsidP="00BE4ACE">
      <w:pPr>
        <w:numPr>
          <w:ilvl w:val="0"/>
          <w:numId w:val="28"/>
        </w:numPr>
        <w:contextualSpacing/>
      </w:pPr>
      <w:r w:rsidRPr="007967C6">
        <w:rPr>
          <w:b/>
        </w:rPr>
        <w:t>Jangalikayamane</w:t>
      </w:r>
      <w:r w:rsidRPr="007967C6">
        <w:t xml:space="preserve"> - Jangala: Desert, waste. Kaya: The Body. Mane: all inhabitants of the earth</w:t>
      </w:r>
    </w:p>
    <w:p w14:paraId="58AF08A5" w14:textId="77777777" w:rsidR="007967C6" w:rsidRPr="007967C6" w:rsidRDefault="007967C6" w:rsidP="00BE4ACE">
      <w:pPr>
        <w:numPr>
          <w:ilvl w:val="0"/>
          <w:numId w:val="28"/>
        </w:numPr>
        <w:contextualSpacing/>
      </w:pPr>
      <w:r w:rsidRPr="007967C6">
        <w:rPr>
          <w:b/>
        </w:rPr>
        <w:t>Samsara</w:t>
      </w:r>
      <w:r w:rsidRPr="007967C6">
        <w:t xml:space="preserve"> - Material World</w:t>
      </w:r>
    </w:p>
    <w:p w14:paraId="4DEB751C" w14:textId="77777777" w:rsidR="007967C6" w:rsidRPr="007967C6" w:rsidRDefault="007967C6" w:rsidP="00BE4ACE">
      <w:pPr>
        <w:numPr>
          <w:ilvl w:val="0"/>
          <w:numId w:val="28"/>
        </w:numPr>
        <w:contextualSpacing/>
      </w:pPr>
      <w:r w:rsidRPr="007967C6">
        <w:rPr>
          <w:b/>
        </w:rPr>
        <w:t>Halahala</w:t>
      </w:r>
      <w:r w:rsidRPr="007967C6">
        <w:t xml:space="preserve"> - Hala: Plough</w:t>
      </w:r>
    </w:p>
    <w:p w14:paraId="5CF8A4D6" w14:textId="77777777" w:rsidR="007967C6" w:rsidRPr="007967C6" w:rsidRDefault="007967C6" w:rsidP="00BE4ACE">
      <w:pPr>
        <w:numPr>
          <w:ilvl w:val="0"/>
          <w:numId w:val="28"/>
        </w:numPr>
        <w:contextualSpacing/>
      </w:pPr>
      <w:r w:rsidRPr="007967C6">
        <w:rPr>
          <w:b/>
        </w:rPr>
        <w:t>Mohasantyai</w:t>
      </w:r>
      <w:r w:rsidRPr="007967C6">
        <w:t xml:space="preserve"> - Moha: Confusion. Shanti: Peace</w:t>
      </w:r>
    </w:p>
    <w:p w14:paraId="49D894A3" w14:textId="77777777" w:rsidR="007967C6" w:rsidRPr="007967C6" w:rsidRDefault="007967C6" w:rsidP="00BE4ACE">
      <w:pPr>
        <w:numPr>
          <w:ilvl w:val="0"/>
          <w:numId w:val="28"/>
        </w:numPr>
        <w:contextualSpacing/>
      </w:pPr>
      <w:r w:rsidRPr="007967C6">
        <w:rPr>
          <w:b/>
        </w:rPr>
        <w:t>Abahu</w:t>
      </w:r>
      <w:r w:rsidRPr="007967C6">
        <w:t xml:space="preserve"> - Few, Not many</w:t>
      </w:r>
    </w:p>
    <w:p w14:paraId="14CB0477" w14:textId="77777777" w:rsidR="007967C6" w:rsidRPr="007967C6" w:rsidRDefault="007967C6" w:rsidP="00BE4ACE">
      <w:pPr>
        <w:numPr>
          <w:ilvl w:val="0"/>
          <w:numId w:val="28"/>
        </w:numPr>
        <w:contextualSpacing/>
      </w:pPr>
      <w:r w:rsidRPr="007967C6">
        <w:rPr>
          <w:b/>
        </w:rPr>
        <w:t>Purusakaram</w:t>
      </w:r>
      <w:r w:rsidRPr="007967C6">
        <w:t xml:space="preserve"> - Purusa: Man Karam: The Cause of</w:t>
      </w:r>
    </w:p>
    <w:p w14:paraId="4B76F523" w14:textId="77777777" w:rsidR="007967C6" w:rsidRPr="007967C6" w:rsidRDefault="007967C6" w:rsidP="00BE4ACE">
      <w:pPr>
        <w:numPr>
          <w:ilvl w:val="0"/>
          <w:numId w:val="28"/>
        </w:numPr>
        <w:contextualSpacing/>
      </w:pPr>
      <w:r w:rsidRPr="007967C6">
        <w:rPr>
          <w:b/>
        </w:rPr>
        <w:t>Sankhacakrasi</w:t>
      </w:r>
      <w:r w:rsidRPr="007967C6">
        <w:t xml:space="preserve"> - Sankha: Conch Shell. Cakrasi: (Chakra) Wheel</w:t>
      </w:r>
    </w:p>
    <w:p w14:paraId="2DA72A7D" w14:textId="77777777" w:rsidR="007967C6" w:rsidRPr="007967C6" w:rsidRDefault="007967C6" w:rsidP="00BE4ACE">
      <w:pPr>
        <w:numPr>
          <w:ilvl w:val="0"/>
          <w:numId w:val="28"/>
        </w:numPr>
        <w:contextualSpacing/>
      </w:pPr>
      <w:r w:rsidRPr="007967C6">
        <w:rPr>
          <w:b/>
        </w:rPr>
        <w:t>Dharinam</w:t>
      </w:r>
      <w:r w:rsidRPr="007967C6">
        <w:t xml:space="preserve"> - Dhara: Bearing, holding</w:t>
      </w:r>
    </w:p>
    <w:p w14:paraId="0115D109" w14:textId="77777777" w:rsidR="007967C6" w:rsidRPr="007967C6" w:rsidRDefault="007967C6" w:rsidP="00BE4ACE">
      <w:pPr>
        <w:numPr>
          <w:ilvl w:val="0"/>
          <w:numId w:val="28"/>
        </w:numPr>
        <w:contextualSpacing/>
      </w:pPr>
      <w:r w:rsidRPr="007967C6">
        <w:rPr>
          <w:b/>
        </w:rPr>
        <w:t>Sahasra</w:t>
      </w:r>
      <w:r w:rsidRPr="007967C6">
        <w:t xml:space="preserve"> - One Thousand</w:t>
      </w:r>
    </w:p>
    <w:p w14:paraId="3D00EEA8" w14:textId="77777777" w:rsidR="007967C6" w:rsidRPr="007967C6" w:rsidRDefault="007967C6" w:rsidP="00BE4ACE">
      <w:pPr>
        <w:numPr>
          <w:ilvl w:val="0"/>
          <w:numId w:val="28"/>
        </w:numPr>
        <w:contextualSpacing/>
      </w:pPr>
      <w:r w:rsidRPr="007967C6">
        <w:rPr>
          <w:b/>
        </w:rPr>
        <w:t>Sirasam</w:t>
      </w:r>
      <w:r w:rsidRPr="007967C6">
        <w:t xml:space="preserve"> - Heads</w:t>
      </w:r>
    </w:p>
    <w:p w14:paraId="67D07933" w14:textId="77777777" w:rsidR="007967C6" w:rsidRPr="007967C6" w:rsidRDefault="007967C6" w:rsidP="00BE4ACE">
      <w:pPr>
        <w:numPr>
          <w:ilvl w:val="0"/>
          <w:numId w:val="28"/>
        </w:numPr>
        <w:contextualSpacing/>
      </w:pPr>
      <w:r w:rsidRPr="007967C6">
        <w:rPr>
          <w:b/>
        </w:rPr>
        <w:t>Svetam</w:t>
      </w:r>
      <w:r w:rsidRPr="007967C6">
        <w:t xml:space="preserve"> - Glowing, Radiant</w:t>
      </w:r>
    </w:p>
    <w:p w14:paraId="43C67A7C" w14:textId="77777777" w:rsidR="007967C6" w:rsidRPr="007967C6" w:rsidRDefault="007967C6" w:rsidP="00BE4ACE">
      <w:pPr>
        <w:numPr>
          <w:ilvl w:val="0"/>
          <w:numId w:val="28"/>
        </w:numPr>
        <w:contextualSpacing/>
      </w:pPr>
      <w:r w:rsidRPr="007967C6">
        <w:rPr>
          <w:b/>
        </w:rPr>
        <w:t>Pranamami</w:t>
      </w:r>
      <w:r w:rsidRPr="007967C6">
        <w:t xml:space="preserve"> - Prana: Bow. Mami: Myself </w:t>
      </w:r>
    </w:p>
    <w:p w14:paraId="3055C289" w14:textId="77777777" w:rsidR="007967C6" w:rsidRPr="007967C6" w:rsidRDefault="007967C6" w:rsidP="00BE4ACE">
      <w:pPr>
        <w:numPr>
          <w:ilvl w:val="0"/>
          <w:numId w:val="28"/>
        </w:numPr>
        <w:contextualSpacing/>
      </w:pPr>
      <w:r w:rsidRPr="007967C6">
        <w:rPr>
          <w:b/>
        </w:rPr>
        <w:t>Patanjalim</w:t>
      </w:r>
      <w:r w:rsidRPr="007967C6">
        <w:t xml:space="preserve"> - to Patanjali </w:t>
      </w:r>
    </w:p>
    <w:p w14:paraId="6514D34A" w14:textId="77777777" w:rsidR="007967C6" w:rsidRPr="007967C6" w:rsidRDefault="007967C6" w:rsidP="007967C6"/>
    <w:p w14:paraId="6AFAAFB2" w14:textId="77777777" w:rsidR="007967C6" w:rsidRPr="007967C6" w:rsidRDefault="007967C6" w:rsidP="00BE4ACE">
      <w:pPr>
        <w:numPr>
          <w:ilvl w:val="0"/>
          <w:numId w:val="27"/>
        </w:numPr>
        <w:contextualSpacing/>
      </w:pPr>
      <w:r w:rsidRPr="007967C6">
        <w:rPr>
          <w:b/>
        </w:rPr>
        <w:t>Svasthi</w:t>
      </w:r>
      <w:r w:rsidRPr="007967C6">
        <w:t xml:space="preserve"> - Su: to go: Asthi: Dice, A metre consisting of sixty-four syllables.</w:t>
      </w:r>
    </w:p>
    <w:p w14:paraId="2E333C7F" w14:textId="77777777" w:rsidR="007967C6" w:rsidRPr="007967C6" w:rsidRDefault="007967C6" w:rsidP="00BE4ACE">
      <w:pPr>
        <w:numPr>
          <w:ilvl w:val="0"/>
          <w:numId w:val="27"/>
        </w:numPr>
        <w:contextualSpacing/>
      </w:pPr>
      <w:r w:rsidRPr="007967C6">
        <w:rPr>
          <w:b/>
        </w:rPr>
        <w:t>Praja</w:t>
      </w:r>
      <w:r w:rsidRPr="007967C6">
        <w:t xml:space="preserve"> - Husband </w:t>
      </w:r>
    </w:p>
    <w:p w14:paraId="7EA49F49" w14:textId="77777777" w:rsidR="007967C6" w:rsidRPr="007967C6" w:rsidRDefault="007967C6" w:rsidP="00BE4ACE">
      <w:pPr>
        <w:numPr>
          <w:ilvl w:val="0"/>
          <w:numId w:val="27"/>
        </w:numPr>
        <w:contextualSpacing/>
      </w:pPr>
      <w:r w:rsidRPr="007967C6">
        <w:rPr>
          <w:b/>
        </w:rPr>
        <w:t>Bhyaha</w:t>
      </w:r>
      <w:r w:rsidRPr="007967C6">
        <w:t xml:space="preserve"> - Fear</w:t>
      </w:r>
    </w:p>
    <w:p w14:paraId="0C7FBAD8" w14:textId="77777777" w:rsidR="007967C6" w:rsidRPr="007967C6" w:rsidRDefault="007967C6" w:rsidP="00BE4ACE">
      <w:pPr>
        <w:numPr>
          <w:ilvl w:val="0"/>
          <w:numId w:val="27"/>
        </w:numPr>
        <w:contextualSpacing/>
      </w:pPr>
      <w:r w:rsidRPr="007967C6">
        <w:rPr>
          <w:b/>
        </w:rPr>
        <w:t>Pari</w:t>
      </w:r>
      <w:r w:rsidRPr="007967C6">
        <w:t xml:space="preserve"> - round, round about, about, in addition to, further </w:t>
      </w:r>
    </w:p>
    <w:p w14:paraId="1B2FA5BF" w14:textId="77777777" w:rsidR="007967C6" w:rsidRPr="007967C6" w:rsidRDefault="007967C6" w:rsidP="00BE4ACE">
      <w:pPr>
        <w:numPr>
          <w:ilvl w:val="0"/>
          <w:numId w:val="27"/>
        </w:numPr>
        <w:contextualSpacing/>
      </w:pPr>
      <w:r w:rsidRPr="007967C6">
        <w:rPr>
          <w:b/>
        </w:rPr>
        <w:t>Pala</w:t>
      </w:r>
      <w:r w:rsidRPr="007967C6">
        <w:t xml:space="preserve"> - Other, different, another</w:t>
      </w:r>
    </w:p>
    <w:p w14:paraId="0DF6497C" w14:textId="77777777" w:rsidR="007967C6" w:rsidRPr="007967C6" w:rsidRDefault="007967C6" w:rsidP="00BE4ACE">
      <w:pPr>
        <w:numPr>
          <w:ilvl w:val="0"/>
          <w:numId w:val="27"/>
        </w:numPr>
        <w:contextualSpacing/>
      </w:pPr>
      <w:r w:rsidRPr="007967C6">
        <w:rPr>
          <w:b/>
        </w:rPr>
        <w:t>Yantam</w:t>
      </w:r>
      <w:r w:rsidRPr="007967C6">
        <w:t xml:space="preserve"> - Machine</w:t>
      </w:r>
    </w:p>
    <w:p w14:paraId="3C6DDD42" w14:textId="77777777" w:rsidR="007967C6" w:rsidRPr="007967C6" w:rsidRDefault="007967C6" w:rsidP="00BE4ACE">
      <w:pPr>
        <w:numPr>
          <w:ilvl w:val="0"/>
          <w:numId w:val="27"/>
        </w:numPr>
        <w:contextualSpacing/>
      </w:pPr>
      <w:r w:rsidRPr="007967C6">
        <w:rPr>
          <w:b/>
        </w:rPr>
        <w:t>Nya</w:t>
      </w:r>
      <w:r w:rsidRPr="007967C6">
        <w:t xml:space="preserve"> - Name of an ocean</w:t>
      </w:r>
    </w:p>
    <w:p w14:paraId="5DCE0431" w14:textId="77777777" w:rsidR="007967C6" w:rsidRPr="007967C6" w:rsidRDefault="007967C6" w:rsidP="00BE4ACE">
      <w:pPr>
        <w:numPr>
          <w:ilvl w:val="0"/>
          <w:numId w:val="27"/>
        </w:numPr>
        <w:contextualSpacing/>
      </w:pPr>
      <w:r w:rsidRPr="007967C6">
        <w:rPr>
          <w:b/>
        </w:rPr>
        <w:t>Yena</w:t>
      </w:r>
      <w:r w:rsidRPr="007967C6">
        <w:t xml:space="preserve"> - Whereby, by which, wherefore</w:t>
      </w:r>
    </w:p>
    <w:p w14:paraId="4383B620" w14:textId="77777777" w:rsidR="007967C6" w:rsidRPr="007967C6" w:rsidRDefault="007967C6" w:rsidP="00BE4ACE">
      <w:pPr>
        <w:numPr>
          <w:ilvl w:val="0"/>
          <w:numId w:val="27"/>
        </w:numPr>
        <w:contextualSpacing/>
      </w:pPr>
      <w:r w:rsidRPr="007967C6">
        <w:rPr>
          <w:b/>
        </w:rPr>
        <w:t>Margena</w:t>
      </w:r>
      <w:r w:rsidRPr="007967C6">
        <w:t xml:space="preserve"> - by the path</w:t>
      </w:r>
    </w:p>
    <w:p w14:paraId="2EEEB9CD" w14:textId="77777777" w:rsidR="007967C6" w:rsidRPr="007967C6" w:rsidRDefault="007967C6" w:rsidP="00BE4ACE">
      <w:pPr>
        <w:numPr>
          <w:ilvl w:val="0"/>
          <w:numId w:val="27"/>
        </w:numPr>
        <w:contextualSpacing/>
      </w:pPr>
      <w:r w:rsidRPr="007967C6">
        <w:t>Mahim - Mahi: Earth/Soil/Dire. To Earth</w:t>
      </w:r>
    </w:p>
    <w:p w14:paraId="175AAE97" w14:textId="77777777" w:rsidR="007967C6" w:rsidRPr="007967C6" w:rsidRDefault="007967C6" w:rsidP="00BE4ACE">
      <w:pPr>
        <w:numPr>
          <w:ilvl w:val="0"/>
          <w:numId w:val="27"/>
        </w:numPr>
        <w:contextualSpacing/>
      </w:pPr>
      <w:r w:rsidRPr="007967C6">
        <w:t>Mahishaha - Mahi: Earth. Shaha:Bearing, enduring, suffering.</w:t>
      </w:r>
    </w:p>
    <w:p w14:paraId="0CE8846A" w14:textId="77777777" w:rsidR="007967C6" w:rsidRPr="007967C6" w:rsidRDefault="007967C6" w:rsidP="00BE4ACE">
      <w:pPr>
        <w:numPr>
          <w:ilvl w:val="0"/>
          <w:numId w:val="27"/>
        </w:numPr>
        <w:contextualSpacing/>
      </w:pPr>
      <w:r w:rsidRPr="007967C6">
        <w:rPr>
          <w:b/>
        </w:rPr>
        <w:t>Go</w:t>
      </w:r>
      <w:r w:rsidRPr="007967C6">
        <w:t xml:space="preserve"> - Cattle (cow)</w:t>
      </w:r>
    </w:p>
    <w:p w14:paraId="4F2C9AC4" w14:textId="77777777" w:rsidR="007967C6" w:rsidRPr="007967C6" w:rsidRDefault="007967C6" w:rsidP="00BE4ACE">
      <w:pPr>
        <w:numPr>
          <w:ilvl w:val="0"/>
          <w:numId w:val="27"/>
        </w:numPr>
        <w:contextualSpacing/>
      </w:pPr>
      <w:r w:rsidRPr="007967C6">
        <w:rPr>
          <w:b/>
        </w:rPr>
        <w:t>Brahmanebhyaha</w:t>
      </w:r>
      <w:r w:rsidRPr="007967C6">
        <w:t xml:space="preserve"> - Brahmans Bhyaha: Bhaya: Fear/Danger</w:t>
      </w:r>
    </w:p>
    <w:p w14:paraId="7D3A3D3F" w14:textId="77777777" w:rsidR="007967C6" w:rsidRPr="007967C6" w:rsidRDefault="007967C6" w:rsidP="00BE4ACE">
      <w:pPr>
        <w:numPr>
          <w:ilvl w:val="0"/>
          <w:numId w:val="27"/>
        </w:numPr>
        <w:contextualSpacing/>
      </w:pPr>
      <w:r w:rsidRPr="007967C6">
        <w:rPr>
          <w:b/>
        </w:rPr>
        <w:t>Shubamastu</w:t>
      </w:r>
      <w:r w:rsidRPr="007967C6">
        <w:t xml:space="preserve"> - Shubam: Charm Welfare,Auspiciousness,Bright,Righteous, Splendid. astu: May it be</w:t>
      </w:r>
    </w:p>
    <w:p w14:paraId="3E4C973E" w14:textId="77777777" w:rsidR="007967C6" w:rsidRPr="007967C6" w:rsidRDefault="007967C6" w:rsidP="00BE4ACE">
      <w:pPr>
        <w:numPr>
          <w:ilvl w:val="0"/>
          <w:numId w:val="27"/>
        </w:numPr>
        <w:contextualSpacing/>
      </w:pPr>
      <w:r w:rsidRPr="007967C6">
        <w:rPr>
          <w:b/>
        </w:rPr>
        <w:t>Nityam</w:t>
      </w:r>
      <w:r w:rsidRPr="007967C6">
        <w:t xml:space="preserve"> - Continual, perpetual, constant, everlasting, eternal, uninterrupted;</w:t>
      </w:r>
    </w:p>
    <w:p w14:paraId="1B52FB05" w14:textId="77777777" w:rsidR="007967C6" w:rsidRPr="007967C6" w:rsidRDefault="007967C6" w:rsidP="00BE4ACE">
      <w:pPr>
        <w:numPr>
          <w:ilvl w:val="0"/>
          <w:numId w:val="27"/>
        </w:numPr>
        <w:contextualSpacing/>
      </w:pPr>
      <w:r w:rsidRPr="007967C6">
        <w:rPr>
          <w:b/>
        </w:rPr>
        <w:t>Lokah</w:t>
      </w:r>
      <w:r w:rsidRPr="007967C6">
        <w:t xml:space="preserve"> - Loka (world) </w:t>
      </w:r>
    </w:p>
    <w:p w14:paraId="5974ABF5" w14:textId="77777777" w:rsidR="007967C6" w:rsidRPr="007967C6" w:rsidRDefault="007967C6" w:rsidP="00BE4ACE">
      <w:pPr>
        <w:numPr>
          <w:ilvl w:val="0"/>
          <w:numId w:val="27"/>
        </w:numPr>
        <w:contextualSpacing/>
      </w:pPr>
      <w:r w:rsidRPr="007967C6">
        <w:rPr>
          <w:b/>
        </w:rPr>
        <w:t>Samastha</w:t>
      </w:r>
      <w:r w:rsidRPr="007967C6">
        <w:t xml:space="preserve"> - together/combined</w:t>
      </w:r>
    </w:p>
    <w:p w14:paraId="6BF5B83C" w14:textId="77777777" w:rsidR="007967C6" w:rsidRPr="007967C6" w:rsidRDefault="007967C6" w:rsidP="00BE4ACE">
      <w:pPr>
        <w:numPr>
          <w:ilvl w:val="0"/>
          <w:numId w:val="27"/>
        </w:numPr>
        <w:contextualSpacing/>
      </w:pPr>
      <w:r w:rsidRPr="007967C6">
        <w:rPr>
          <w:b/>
        </w:rPr>
        <w:t>Sukinho</w:t>
      </w:r>
      <w:r w:rsidRPr="007967C6">
        <w:t xml:space="preserve"> - Happiness</w:t>
      </w:r>
    </w:p>
    <w:p w14:paraId="4CA9B4A8" w14:textId="77777777" w:rsidR="007967C6" w:rsidRPr="007967C6" w:rsidRDefault="007967C6" w:rsidP="00BE4ACE">
      <w:pPr>
        <w:numPr>
          <w:ilvl w:val="0"/>
          <w:numId w:val="27"/>
        </w:numPr>
        <w:contextualSpacing/>
      </w:pPr>
      <w:r w:rsidRPr="007967C6">
        <w:rPr>
          <w:b/>
        </w:rPr>
        <w:t>Bhavantu</w:t>
      </w:r>
      <w:r w:rsidRPr="007967C6">
        <w:t xml:space="preserve"> - they shall</w:t>
      </w:r>
    </w:p>
    <w:p w14:paraId="25846960" w14:textId="77777777" w:rsidR="007967C6" w:rsidRPr="007967C6" w:rsidRDefault="007967C6" w:rsidP="00BE4ACE">
      <w:pPr>
        <w:numPr>
          <w:ilvl w:val="0"/>
          <w:numId w:val="27"/>
        </w:numPr>
        <w:contextualSpacing/>
      </w:pPr>
      <w:r w:rsidRPr="007967C6">
        <w:rPr>
          <w:b/>
        </w:rPr>
        <w:t>Om</w:t>
      </w:r>
      <w:r w:rsidRPr="007967C6">
        <w:t xml:space="preserve"> - Universal vibration</w:t>
      </w:r>
    </w:p>
    <w:p w14:paraId="63CB4145" w14:textId="77777777" w:rsidR="007967C6" w:rsidRPr="007967C6" w:rsidRDefault="007967C6" w:rsidP="00BE4ACE">
      <w:pPr>
        <w:numPr>
          <w:ilvl w:val="0"/>
          <w:numId w:val="27"/>
        </w:numPr>
        <w:contextualSpacing/>
      </w:pPr>
      <w:r w:rsidRPr="007967C6">
        <w:rPr>
          <w:b/>
        </w:rPr>
        <w:t>Shanti</w:t>
      </w:r>
      <w:r w:rsidRPr="007967C6">
        <w:t xml:space="preserve"> - Peace</w:t>
      </w:r>
    </w:p>
    <w:p w14:paraId="0793D327" w14:textId="77777777" w:rsidR="00FC23A7" w:rsidRDefault="00FC23A7" w:rsidP="00FC23A7"/>
    <w:p w14:paraId="4D1845E6" w14:textId="77777777" w:rsidR="008A4246" w:rsidRDefault="008A4246" w:rsidP="00FC23A7"/>
    <w:p w14:paraId="373E7461" w14:textId="77777777" w:rsidR="008A4246" w:rsidRDefault="008A4246" w:rsidP="00FC23A7"/>
    <w:p w14:paraId="72036F53" w14:textId="77777777" w:rsidR="008A4246" w:rsidRDefault="008A4246" w:rsidP="00FC23A7"/>
    <w:p w14:paraId="08D2A4F0" w14:textId="77777777" w:rsidR="008A4246" w:rsidRDefault="008A4246" w:rsidP="00FC23A7"/>
    <w:p w14:paraId="140E4051" w14:textId="77777777" w:rsidR="008A4246" w:rsidRDefault="008A4246" w:rsidP="00FC23A7"/>
    <w:p w14:paraId="01C60E97" w14:textId="77777777" w:rsidR="008A4246" w:rsidRDefault="008A4246" w:rsidP="00FC23A7"/>
    <w:p w14:paraId="262A5BF2" w14:textId="77777777" w:rsidR="008A4246" w:rsidRDefault="008A4246" w:rsidP="00FC23A7"/>
    <w:p w14:paraId="42162962" w14:textId="77777777" w:rsidR="008A4246" w:rsidRDefault="008A4246" w:rsidP="00FC23A7"/>
    <w:p w14:paraId="673E769B" w14:textId="77777777" w:rsidR="008A4246" w:rsidRDefault="008A4246" w:rsidP="00FC23A7"/>
    <w:p w14:paraId="625908A0" w14:textId="77777777" w:rsidR="008A4246" w:rsidRDefault="008A4246" w:rsidP="00FC23A7"/>
    <w:p w14:paraId="0CACC6AF" w14:textId="77777777" w:rsidR="008A4246" w:rsidRDefault="008A4246" w:rsidP="008A4246">
      <w:pPr>
        <w:pStyle w:val="Heading1"/>
      </w:pPr>
      <w:bookmarkStart w:id="32" w:name="_Toc175663106"/>
      <w:r>
        <w:lastRenderedPageBreak/>
        <w:t>Aum Arunachala Aum</w:t>
      </w:r>
      <w:bookmarkEnd w:id="32"/>
    </w:p>
    <w:p w14:paraId="5B4ED1E8" w14:textId="77777777" w:rsidR="008A4246" w:rsidRDefault="008A4246" w:rsidP="008A4246">
      <w:r>
        <w:t>Om Arunachala Om</w:t>
      </w:r>
    </w:p>
    <w:p w14:paraId="79D7A32B" w14:textId="77777777" w:rsidR="008A4246" w:rsidRDefault="008A4246" w:rsidP="008A4246">
      <w:r>
        <w:t>Om Arunachala Om</w:t>
      </w:r>
    </w:p>
    <w:p w14:paraId="609BAC6B" w14:textId="77777777" w:rsidR="008A4246" w:rsidRDefault="008A4246" w:rsidP="008A4246">
      <w:r>
        <w:t>Om Arunachala Om</w:t>
      </w:r>
    </w:p>
    <w:p w14:paraId="4F327231" w14:textId="77777777" w:rsidR="008A4246" w:rsidRDefault="008A4246" w:rsidP="008A4246">
      <w:r>
        <w:t>Om Arunachala Om</w:t>
      </w:r>
    </w:p>
    <w:p w14:paraId="5D539C2A" w14:textId="77777777" w:rsidR="008A4246" w:rsidRDefault="008A4246" w:rsidP="008A4246">
      <w:r w:rsidRPr="00315A24">
        <w:t>Arunachala, Arunachala, Arunachala</w:t>
      </w:r>
    </w:p>
    <w:p w14:paraId="6B9AD358" w14:textId="77777777" w:rsidR="008A4246" w:rsidRDefault="008A4246" w:rsidP="008A4246">
      <w:r w:rsidRPr="00E13EAD">
        <w:t>Arunachala, Arunachala, Arunachala</w:t>
      </w:r>
    </w:p>
    <w:p w14:paraId="2DAAB9E0" w14:textId="77777777" w:rsidR="008A4246" w:rsidRDefault="008A4246" w:rsidP="008A4246">
      <w:r>
        <w:t>Shiva, Shiva, Shiva</w:t>
      </w:r>
    </w:p>
    <w:p w14:paraId="09A9973A" w14:textId="77777777" w:rsidR="008A4246" w:rsidRDefault="008A4246" w:rsidP="008A4246">
      <w:r>
        <w:t>Shiva, Shiva, Shiva</w:t>
      </w:r>
    </w:p>
    <w:p w14:paraId="4A1B3F2C" w14:textId="77777777" w:rsidR="008A4246" w:rsidRDefault="008A4246" w:rsidP="008A4246"/>
    <w:p w14:paraId="1253502E" w14:textId="77777777" w:rsidR="008A4246" w:rsidRDefault="008A4246" w:rsidP="008A4246">
      <w:pPr>
        <w:pStyle w:val="Heading2"/>
      </w:pPr>
      <w:bookmarkStart w:id="33" w:name="_Toc175663107"/>
      <w:r>
        <w:t>Translation</w:t>
      </w:r>
      <w:bookmarkEnd w:id="33"/>
    </w:p>
    <w:p w14:paraId="2137BC58" w14:textId="77777777" w:rsidR="008A4246" w:rsidRDefault="008A4246" w:rsidP="00BE4ACE">
      <w:pPr>
        <w:pStyle w:val="ListParagraph"/>
        <w:numPr>
          <w:ilvl w:val="0"/>
          <w:numId w:val="30"/>
        </w:numPr>
      </w:pPr>
      <w:r>
        <w:rPr>
          <w:b/>
        </w:rPr>
        <w:t>Aum:</w:t>
      </w:r>
      <w:r>
        <w:t xml:space="preserve"> The universal vibration</w:t>
      </w:r>
    </w:p>
    <w:p w14:paraId="72414851" w14:textId="77777777" w:rsidR="008A4246" w:rsidRDefault="008A4246" w:rsidP="00BE4ACE">
      <w:pPr>
        <w:pStyle w:val="ListParagraph"/>
        <w:numPr>
          <w:ilvl w:val="0"/>
          <w:numId w:val="30"/>
        </w:numPr>
      </w:pPr>
      <w:r>
        <w:rPr>
          <w:b/>
        </w:rPr>
        <w:t>Arunachala:</w:t>
      </w:r>
      <w:r>
        <w:t xml:space="preserve"> Aruna: Reddish brown (twilight). Achala: Imovable, Mountain</w:t>
      </w:r>
    </w:p>
    <w:p w14:paraId="4D804F26" w14:textId="77777777" w:rsidR="008A4246" w:rsidRDefault="008A4246" w:rsidP="00BE4ACE">
      <w:pPr>
        <w:pStyle w:val="ListParagraph"/>
        <w:numPr>
          <w:ilvl w:val="0"/>
          <w:numId w:val="30"/>
        </w:numPr>
      </w:pPr>
      <w:r w:rsidRPr="008A4246">
        <w:rPr>
          <w:b/>
        </w:rPr>
        <w:t>Shiva:</w:t>
      </w:r>
      <w:r>
        <w:t xml:space="preserve"> Auspicious. Lord Shiva</w:t>
      </w:r>
    </w:p>
    <w:p w14:paraId="4E694B3B" w14:textId="77777777" w:rsidR="008A4246" w:rsidRDefault="008A4246" w:rsidP="008A4246"/>
    <w:p w14:paraId="3877FBE3" w14:textId="77777777" w:rsidR="008A4246" w:rsidRDefault="008A4246" w:rsidP="008A4246"/>
    <w:p w14:paraId="6E070B0E" w14:textId="77777777" w:rsidR="008A4246" w:rsidRDefault="008A4246" w:rsidP="008A4246"/>
    <w:p w14:paraId="1F3FFEE4" w14:textId="77777777" w:rsidR="008A4246" w:rsidRDefault="008A4246" w:rsidP="008A4246"/>
    <w:p w14:paraId="75222C65" w14:textId="77777777" w:rsidR="008A4246" w:rsidRDefault="008A4246" w:rsidP="008A4246"/>
    <w:p w14:paraId="3B0E080B" w14:textId="77777777" w:rsidR="008A4246" w:rsidRDefault="008A4246" w:rsidP="008A4246"/>
    <w:p w14:paraId="24575076" w14:textId="77777777" w:rsidR="008A4246" w:rsidRDefault="008A4246" w:rsidP="008A4246"/>
    <w:p w14:paraId="44B676C4" w14:textId="77777777" w:rsidR="008A4246" w:rsidRDefault="008A4246" w:rsidP="008A4246"/>
    <w:p w14:paraId="26F70403" w14:textId="77777777" w:rsidR="008A4246" w:rsidRDefault="008A4246" w:rsidP="008A4246"/>
    <w:p w14:paraId="6D61B384" w14:textId="77777777" w:rsidR="008A4246" w:rsidRDefault="008A4246" w:rsidP="008A4246"/>
    <w:p w14:paraId="5830B348" w14:textId="77777777" w:rsidR="008A4246" w:rsidRDefault="008A4246" w:rsidP="008A4246"/>
    <w:p w14:paraId="5F5AB363" w14:textId="77777777" w:rsidR="008A4246" w:rsidRDefault="008A4246" w:rsidP="008A4246"/>
    <w:p w14:paraId="35A0BBD3" w14:textId="77777777" w:rsidR="008A4246" w:rsidRDefault="008A4246" w:rsidP="008A4246">
      <w:pPr>
        <w:pStyle w:val="Heading2"/>
      </w:pPr>
      <w:bookmarkStart w:id="34" w:name="_Toc175663108"/>
      <w:r>
        <w:lastRenderedPageBreak/>
        <w:t>Music Notation</w:t>
      </w:r>
      <w:bookmarkEnd w:id="34"/>
    </w:p>
    <w:p w14:paraId="725265D7" w14:textId="77777777" w:rsidR="008A4246" w:rsidRPr="00D55801" w:rsidRDefault="008A4246" w:rsidP="008A4246">
      <w:r>
        <w:t>First 3 lines</w:t>
      </w: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8A4246" w14:paraId="77D41ABD" w14:textId="77777777" w:rsidTr="009972F0">
        <w:tc>
          <w:tcPr>
            <w:tcW w:w="1168" w:type="dxa"/>
          </w:tcPr>
          <w:p w14:paraId="5E19E14A" w14:textId="77777777" w:rsidR="008A4246" w:rsidRPr="00DD5CD3" w:rsidRDefault="008A4246" w:rsidP="009972F0">
            <w:pPr>
              <w:jc w:val="center"/>
              <w:rPr>
                <w:b/>
              </w:rPr>
            </w:pPr>
            <w:r>
              <w:rPr>
                <w:b/>
              </w:rPr>
              <w:t>1</w:t>
            </w:r>
          </w:p>
        </w:tc>
        <w:tc>
          <w:tcPr>
            <w:tcW w:w="1168" w:type="dxa"/>
          </w:tcPr>
          <w:p w14:paraId="21E4BB36" w14:textId="77777777" w:rsidR="008A4246" w:rsidRPr="00DD5CD3" w:rsidRDefault="008A4246" w:rsidP="009972F0">
            <w:pPr>
              <w:jc w:val="center"/>
              <w:rPr>
                <w:b/>
              </w:rPr>
            </w:pPr>
            <w:r>
              <w:rPr>
                <w:b/>
              </w:rPr>
              <w:t>2</w:t>
            </w:r>
          </w:p>
        </w:tc>
        <w:tc>
          <w:tcPr>
            <w:tcW w:w="1169" w:type="dxa"/>
          </w:tcPr>
          <w:p w14:paraId="5EEECC99" w14:textId="77777777" w:rsidR="008A4246" w:rsidRPr="00DD5CD3" w:rsidRDefault="008A4246" w:rsidP="009972F0">
            <w:pPr>
              <w:jc w:val="center"/>
              <w:rPr>
                <w:b/>
              </w:rPr>
            </w:pPr>
            <w:r>
              <w:rPr>
                <w:b/>
              </w:rPr>
              <w:t>3</w:t>
            </w:r>
          </w:p>
        </w:tc>
        <w:tc>
          <w:tcPr>
            <w:tcW w:w="1169" w:type="dxa"/>
          </w:tcPr>
          <w:p w14:paraId="0A2BFC73" w14:textId="77777777" w:rsidR="008A4246" w:rsidRPr="00DD5CD3" w:rsidRDefault="008A4246" w:rsidP="009972F0">
            <w:pPr>
              <w:jc w:val="center"/>
              <w:rPr>
                <w:b/>
              </w:rPr>
            </w:pPr>
            <w:r>
              <w:rPr>
                <w:b/>
              </w:rPr>
              <w:t>4</w:t>
            </w:r>
          </w:p>
        </w:tc>
        <w:tc>
          <w:tcPr>
            <w:tcW w:w="1169" w:type="dxa"/>
          </w:tcPr>
          <w:p w14:paraId="54808CB6" w14:textId="77777777" w:rsidR="008A4246" w:rsidRPr="00DD5CD3" w:rsidRDefault="008A4246" w:rsidP="009972F0">
            <w:pPr>
              <w:jc w:val="center"/>
              <w:rPr>
                <w:b/>
              </w:rPr>
            </w:pPr>
            <w:r>
              <w:rPr>
                <w:b/>
              </w:rPr>
              <w:t>5</w:t>
            </w:r>
          </w:p>
        </w:tc>
        <w:tc>
          <w:tcPr>
            <w:tcW w:w="1169" w:type="dxa"/>
          </w:tcPr>
          <w:p w14:paraId="62A30027" w14:textId="77777777" w:rsidR="008A4246" w:rsidRPr="00DD5CD3" w:rsidRDefault="008A4246" w:rsidP="009972F0">
            <w:pPr>
              <w:jc w:val="center"/>
              <w:rPr>
                <w:b/>
              </w:rPr>
            </w:pPr>
            <w:r>
              <w:rPr>
                <w:b/>
              </w:rPr>
              <w:t>6</w:t>
            </w:r>
          </w:p>
        </w:tc>
        <w:tc>
          <w:tcPr>
            <w:tcW w:w="1169" w:type="dxa"/>
          </w:tcPr>
          <w:p w14:paraId="2249B070" w14:textId="77777777" w:rsidR="008A4246" w:rsidRPr="00DD5CD3" w:rsidRDefault="008A4246" w:rsidP="009972F0">
            <w:pPr>
              <w:jc w:val="center"/>
              <w:rPr>
                <w:b/>
              </w:rPr>
            </w:pPr>
            <w:r>
              <w:rPr>
                <w:b/>
              </w:rPr>
              <w:t>7</w:t>
            </w:r>
          </w:p>
        </w:tc>
        <w:tc>
          <w:tcPr>
            <w:tcW w:w="1169" w:type="dxa"/>
          </w:tcPr>
          <w:p w14:paraId="00026B1E" w14:textId="77777777" w:rsidR="008A4246" w:rsidRPr="00DD5CD3" w:rsidRDefault="008A4246" w:rsidP="009972F0">
            <w:pPr>
              <w:jc w:val="center"/>
              <w:rPr>
                <w:b/>
              </w:rPr>
            </w:pPr>
            <w:r>
              <w:rPr>
                <w:b/>
              </w:rPr>
              <w:t>8</w:t>
            </w:r>
          </w:p>
        </w:tc>
      </w:tr>
      <w:tr w:rsidR="008A4246" w14:paraId="710908A4" w14:textId="77777777" w:rsidTr="009972F0">
        <w:tc>
          <w:tcPr>
            <w:tcW w:w="1168" w:type="dxa"/>
          </w:tcPr>
          <w:p w14:paraId="1F12B163" w14:textId="77777777" w:rsidR="008A4246" w:rsidRPr="00DD5CD3" w:rsidRDefault="008A4246" w:rsidP="009972F0">
            <w:pPr>
              <w:jc w:val="center"/>
              <w:rPr>
                <w:b/>
              </w:rPr>
            </w:pPr>
            <w:r>
              <w:rPr>
                <w:b/>
              </w:rPr>
              <w:t>AC</w:t>
            </w:r>
          </w:p>
        </w:tc>
        <w:tc>
          <w:tcPr>
            <w:tcW w:w="1168" w:type="dxa"/>
          </w:tcPr>
          <w:p w14:paraId="2B2BD372" w14:textId="77777777" w:rsidR="008A4246" w:rsidRPr="00DD5CD3" w:rsidRDefault="008A4246" w:rsidP="009972F0">
            <w:pPr>
              <w:jc w:val="center"/>
              <w:rPr>
                <w:b/>
              </w:rPr>
            </w:pPr>
          </w:p>
        </w:tc>
        <w:tc>
          <w:tcPr>
            <w:tcW w:w="1169" w:type="dxa"/>
          </w:tcPr>
          <w:p w14:paraId="4B5B83E5" w14:textId="77777777" w:rsidR="008A4246" w:rsidRPr="00DD5CD3" w:rsidRDefault="008A4246" w:rsidP="009972F0">
            <w:pPr>
              <w:jc w:val="center"/>
              <w:rPr>
                <w:b/>
              </w:rPr>
            </w:pPr>
            <w:r>
              <w:rPr>
                <w:b/>
              </w:rPr>
              <w:t>GC</w:t>
            </w:r>
          </w:p>
        </w:tc>
        <w:tc>
          <w:tcPr>
            <w:tcW w:w="1169" w:type="dxa"/>
          </w:tcPr>
          <w:p w14:paraId="10DFCCF9" w14:textId="77777777" w:rsidR="008A4246" w:rsidRPr="00DD5CD3" w:rsidRDefault="008A4246" w:rsidP="009972F0">
            <w:pPr>
              <w:jc w:val="center"/>
              <w:rPr>
                <w:b/>
              </w:rPr>
            </w:pPr>
          </w:p>
        </w:tc>
        <w:tc>
          <w:tcPr>
            <w:tcW w:w="1169" w:type="dxa"/>
          </w:tcPr>
          <w:p w14:paraId="74C72BB2" w14:textId="77777777" w:rsidR="008A4246" w:rsidRPr="00DD5CD3" w:rsidRDefault="008A4246" w:rsidP="009972F0">
            <w:pPr>
              <w:jc w:val="center"/>
              <w:rPr>
                <w:b/>
              </w:rPr>
            </w:pPr>
            <w:r>
              <w:rPr>
                <w:b/>
              </w:rPr>
              <w:t>FC</w:t>
            </w:r>
          </w:p>
        </w:tc>
        <w:tc>
          <w:tcPr>
            <w:tcW w:w="1169" w:type="dxa"/>
          </w:tcPr>
          <w:p w14:paraId="17E43132" w14:textId="77777777" w:rsidR="008A4246" w:rsidRPr="00DD5CD3" w:rsidRDefault="008A4246" w:rsidP="009972F0">
            <w:pPr>
              <w:jc w:val="center"/>
              <w:rPr>
                <w:b/>
              </w:rPr>
            </w:pPr>
          </w:p>
        </w:tc>
        <w:tc>
          <w:tcPr>
            <w:tcW w:w="1169" w:type="dxa"/>
          </w:tcPr>
          <w:p w14:paraId="28400370" w14:textId="77777777" w:rsidR="008A4246" w:rsidRPr="00DD5CD3" w:rsidRDefault="008A4246" w:rsidP="009972F0">
            <w:pPr>
              <w:jc w:val="center"/>
              <w:rPr>
                <w:b/>
              </w:rPr>
            </w:pPr>
          </w:p>
        </w:tc>
        <w:tc>
          <w:tcPr>
            <w:tcW w:w="1169" w:type="dxa"/>
          </w:tcPr>
          <w:p w14:paraId="3AD0A2F9" w14:textId="77777777" w:rsidR="008A4246" w:rsidRPr="00DD5CD3" w:rsidRDefault="008A4246" w:rsidP="009972F0">
            <w:pPr>
              <w:jc w:val="center"/>
              <w:rPr>
                <w:b/>
              </w:rPr>
            </w:pPr>
          </w:p>
        </w:tc>
      </w:tr>
      <w:tr w:rsidR="008A4246" w14:paraId="00C7FD83" w14:textId="77777777" w:rsidTr="009972F0">
        <w:tc>
          <w:tcPr>
            <w:tcW w:w="1168" w:type="dxa"/>
          </w:tcPr>
          <w:p w14:paraId="029D61C9" w14:textId="77777777" w:rsidR="008A4246" w:rsidRPr="00DD5CD3" w:rsidRDefault="008A4246" w:rsidP="009972F0">
            <w:pPr>
              <w:jc w:val="center"/>
              <w:rPr>
                <w:b/>
              </w:rPr>
            </w:pPr>
            <w:r>
              <w:rPr>
                <w:b/>
              </w:rPr>
              <w:t>Om</w:t>
            </w:r>
          </w:p>
        </w:tc>
        <w:tc>
          <w:tcPr>
            <w:tcW w:w="1168" w:type="dxa"/>
          </w:tcPr>
          <w:p w14:paraId="6ABD0634" w14:textId="77777777" w:rsidR="008A4246" w:rsidRPr="00DD5CD3" w:rsidRDefault="008A4246" w:rsidP="009972F0">
            <w:pPr>
              <w:jc w:val="center"/>
              <w:rPr>
                <w:b/>
              </w:rPr>
            </w:pPr>
            <w:r>
              <w:rPr>
                <w:b/>
              </w:rPr>
              <w:t>Aru</w:t>
            </w:r>
          </w:p>
        </w:tc>
        <w:tc>
          <w:tcPr>
            <w:tcW w:w="1169" w:type="dxa"/>
          </w:tcPr>
          <w:p w14:paraId="70A3DCD8" w14:textId="77777777" w:rsidR="008A4246" w:rsidRPr="00DD5CD3" w:rsidRDefault="008A4246" w:rsidP="009972F0">
            <w:pPr>
              <w:jc w:val="center"/>
              <w:rPr>
                <w:b/>
              </w:rPr>
            </w:pPr>
            <w:r>
              <w:rPr>
                <w:b/>
              </w:rPr>
              <w:t>na</w:t>
            </w:r>
          </w:p>
        </w:tc>
        <w:tc>
          <w:tcPr>
            <w:tcW w:w="1169" w:type="dxa"/>
          </w:tcPr>
          <w:p w14:paraId="595C4726" w14:textId="77777777" w:rsidR="008A4246" w:rsidRPr="00DD5CD3" w:rsidRDefault="008A4246" w:rsidP="009972F0">
            <w:pPr>
              <w:jc w:val="center"/>
              <w:rPr>
                <w:b/>
              </w:rPr>
            </w:pPr>
            <w:r>
              <w:rPr>
                <w:b/>
              </w:rPr>
              <w:t>chala</w:t>
            </w:r>
          </w:p>
        </w:tc>
        <w:tc>
          <w:tcPr>
            <w:tcW w:w="1169" w:type="dxa"/>
          </w:tcPr>
          <w:p w14:paraId="4422603C" w14:textId="77777777" w:rsidR="008A4246" w:rsidRPr="00DD5CD3" w:rsidRDefault="008A4246" w:rsidP="009972F0">
            <w:pPr>
              <w:jc w:val="center"/>
              <w:rPr>
                <w:b/>
              </w:rPr>
            </w:pPr>
            <w:r>
              <w:rPr>
                <w:b/>
              </w:rPr>
              <w:t>Om</w:t>
            </w:r>
          </w:p>
        </w:tc>
        <w:tc>
          <w:tcPr>
            <w:tcW w:w="1169" w:type="dxa"/>
          </w:tcPr>
          <w:p w14:paraId="75D2B90E" w14:textId="77777777" w:rsidR="008A4246" w:rsidRPr="00DD5CD3" w:rsidRDefault="008A4246" w:rsidP="009972F0">
            <w:pPr>
              <w:jc w:val="center"/>
              <w:rPr>
                <w:b/>
              </w:rPr>
            </w:pPr>
            <w:r>
              <w:rPr>
                <w:b/>
              </w:rPr>
              <w:t>-</w:t>
            </w:r>
          </w:p>
        </w:tc>
        <w:tc>
          <w:tcPr>
            <w:tcW w:w="1169" w:type="dxa"/>
          </w:tcPr>
          <w:p w14:paraId="3012576E" w14:textId="77777777" w:rsidR="008A4246" w:rsidRPr="00DD5CD3" w:rsidRDefault="008A4246" w:rsidP="009972F0">
            <w:pPr>
              <w:jc w:val="center"/>
              <w:rPr>
                <w:b/>
              </w:rPr>
            </w:pPr>
            <w:r>
              <w:rPr>
                <w:b/>
              </w:rPr>
              <w:t>-</w:t>
            </w:r>
          </w:p>
        </w:tc>
        <w:tc>
          <w:tcPr>
            <w:tcW w:w="1169" w:type="dxa"/>
          </w:tcPr>
          <w:p w14:paraId="4AB0EEDA" w14:textId="77777777" w:rsidR="008A4246" w:rsidRPr="00DD5CD3" w:rsidRDefault="008A4246" w:rsidP="009972F0">
            <w:pPr>
              <w:jc w:val="center"/>
              <w:rPr>
                <w:b/>
              </w:rPr>
            </w:pPr>
            <w:r>
              <w:rPr>
                <w:b/>
              </w:rPr>
              <w:t>-</w:t>
            </w:r>
          </w:p>
        </w:tc>
      </w:tr>
    </w:tbl>
    <w:p w14:paraId="135535AD" w14:textId="77777777" w:rsidR="008A4246" w:rsidRDefault="008A4246" w:rsidP="008A4246">
      <w:r>
        <w:t>Fourth Line</w:t>
      </w: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8A4246" w14:paraId="0B59D582" w14:textId="77777777" w:rsidTr="009972F0">
        <w:tc>
          <w:tcPr>
            <w:tcW w:w="1168" w:type="dxa"/>
          </w:tcPr>
          <w:p w14:paraId="46F8F255" w14:textId="77777777" w:rsidR="008A4246" w:rsidRPr="00DD5CD3" w:rsidRDefault="008A4246" w:rsidP="009972F0">
            <w:pPr>
              <w:jc w:val="center"/>
              <w:rPr>
                <w:b/>
              </w:rPr>
            </w:pPr>
            <w:r>
              <w:rPr>
                <w:b/>
              </w:rPr>
              <w:t>1</w:t>
            </w:r>
          </w:p>
        </w:tc>
        <w:tc>
          <w:tcPr>
            <w:tcW w:w="1168" w:type="dxa"/>
          </w:tcPr>
          <w:p w14:paraId="57758CF8" w14:textId="77777777" w:rsidR="008A4246" w:rsidRPr="00DD5CD3" w:rsidRDefault="008A4246" w:rsidP="009972F0">
            <w:pPr>
              <w:jc w:val="center"/>
              <w:rPr>
                <w:b/>
              </w:rPr>
            </w:pPr>
            <w:r>
              <w:rPr>
                <w:b/>
              </w:rPr>
              <w:t>2</w:t>
            </w:r>
          </w:p>
        </w:tc>
        <w:tc>
          <w:tcPr>
            <w:tcW w:w="1169" w:type="dxa"/>
          </w:tcPr>
          <w:p w14:paraId="53ADDF68" w14:textId="77777777" w:rsidR="008A4246" w:rsidRPr="00DD5CD3" w:rsidRDefault="008A4246" w:rsidP="009972F0">
            <w:pPr>
              <w:jc w:val="center"/>
              <w:rPr>
                <w:b/>
              </w:rPr>
            </w:pPr>
            <w:r>
              <w:rPr>
                <w:b/>
              </w:rPr>
              <w:t>3</w:t>
            </w:r>
          </w:p>
        </w:tc>
        <w:tc>
          <w:tcPr>
            <w:tcW w:w="1169" w:type="dxa"/>
          </w:tcPr>
          <w:p w14:paraId="50608667" w14:textId="77777777" w:rsidR="008A4246" w:rsidRPr="00DD5CD3" w:rsidRDefault="008A4246" w:rsidP="009972F0">
            <w:pPr>
              <w:jc w:val="center"/>
              <w:rPr>
                <w:b/>
              </w:rPr>
            </w:pPr>
            <w:r>
              <w:rPr>
                <w:b/>
              </w:rPr>
              <w:t>4</w:t>
            </w:r>
          </w:p>
        </w:tc>
        <w:tc>
          <w:tcPr>
            <w:tcW w:w="1169" w:type="dxa"/>
          </w:tcPr>
          <w:p w14:paraId="2210ED4B" w14:textId="77777777" w:rsidR="008A4246" w:rsidRPr="00DD5CD3" w:rsidRDefault="008A4246" w:rsidP="009972F0">
            <w:pPr>
              <w:jc w:val="center"/>
              <w:rPr>
                <w:b/>
              </w:rPr>
            </w:pPr>
            <w:r>
              <w:rPr>
                <w:b/>
              </w:rPr>
              <w:t>5</w:t>
            </w:r>
          </w:p>
        </w:tc>
        <w:tc>
          <w:tcPr>
            <w:tcW w:w="1169" w:type="dxa"/>
          </w:tcPr>
          <w:p w14:paraId="7E6C21D8" w14:textId="77777777" w:rsidR="008A4246" w:rsidRPr="00DD5CD3" w:rsidRDefault="008A4246" w:rsidP="009972F0">
            <w:pPr>
              <w:jc w:val="center"/>
              <w:rPr>
                <w:b/>
              </w:rPr>
            </w:pPr>
            <w:r>
              <w:rPr>
                <w:b/>
              </w:rPr>
              <w:t>6</w:t>
            </w:r>
          </w:p>
        </w:tc>
        <w:tc>
          <w:tcPr>
            <w:tcW w:w="1169" w:type="dxa"/>
          </w:tcPr>
          <w:p w14:paraId="155B663D" w14:textId="77777777" w:rsidR="008A4246" w:rsidRPr="00DD5CD3" w:rsidRDefault="008A4246" w:rsidP="009972F0">
            <w:pPr>
              <w:jc w:val="center"/>
              <w:rPr>
                <w:b/>
              </w:rPr>
            </w:pPr>
            <w:r>
              <w:rPr>
                <w:b/>
              </w:rPr>
              <w:t>7</w:t>
            </w:r>
          </w:p>
        </w:tc>
        <w:tc>
          <w:tcPr>
            <w:tcW w:w="1169" w:type="dxa"/>
          </w:tcPr>
          <w:p w14:paraId="6E6DF4EB" w14:textId="77777777" w:rsidR="008A4246" w:rsidRPr="00DD5CD3" w:rsidRDefault="008A4246" w:rsidP="009972F0">
            <w:pPr>
              <w:jc w:val="center"/>
              <w:rPr>
                <w:b/>
              </w:rPr>
            </w:pPr>
            <w:r>
              <w:rPr>
                <w:b/>
              </w:rPr>
              <w:t>8</w:t>
            </w:r>
          </w:p>
        </w:tc>
      </w:tr>
      <w:tr w:rsidR="008A4246" w14:paraId="47693CBE" w14:textId="77777777" w:rsidTr="009972F0">
        <w:tc>
          <w:tcPr>
            <w:tcW w:w="1168" w:type="dxa"/>
          </w:tcPr>
          <w:p w14:paraId="106092B4" w14:textId="77777777" w:rsidR="008A4246" w:rsidRPr="00DD5CD3" w:rsidRDefault="008A4246" w:rsidP="009972F0">
            <w:pPr>
              <w:jc w:val="center"/>
              <w:rPr>
                <w:b/>
              </w:rPr>
            </w:pPr>
            <w:r>
              <w:rPr>
                <w:b/>
              </w:rPr>
              <w:t>AC</w:t>
            </w:r>
          </w:p>
        </w:tc>
        <w:tc>
          <w:tcPr>
            <w:tcW w:w="1168" w:type="dxa"/>
          </w:tcPr>
          <w:p w14:paraId="63E8B8E3" w14:textId="77777777" w:rsidR="008A4246" w:rsidRPr="00DD5CD3" w:rsidRDefault="008A4246" w:rsidP="009972F0">
            <w:pPr>
              <w:jc w:val="center"/>
              <w:rPr>
                <w:b/>
              </w:rPr>
            </w:pPr>
          </w:p>
        </w:tc>
        <w:tc>
          <w:tcPr>
            <w:tcW w:w="1169" w:type="dxa"/>
          </w:tcPr>
          <w:p w14:paraId="7209D0D3" w14:textId="77777777" w:rsidR="008A4246" w:rsidRPr="00DD5CD3" w:rsidRDefault="008A4246" w:rsidP="009972F0">
            <w:pPr>
              <w:jc w:val="center"/>
              <w:rPr>
                <w:b/>
              </w:rPr>
            </w:pPr>
            <w:r>
              <w:rPr>
                <w:b/>
              </w:rPr>
              <w:t>GC</w:t>
            </w:r>
          </w:p>
        </w:tc>
        <w:tc>
          <w:tcPr>
            <w:tcW w:w="1169" w:type="dxa"/>
          </w:tcPr>
          <w:p w14:paraId="7D9D3239" w14:textId="77777777" w:rsidR="008A4246" w:rsidRPr="00DD5CD3" w:rsidRDefault="008A4246" w:rsidP="009972F0">
            <w:pPr>
              <w:jc w:val="center"/>
              <w:rPr>
                <w:b/>
              </w:rPr>
            </w:pPr>
          </w:p>
        </w:tc>
        <w:tc>
          <w:tcPr>
            <w:tcW w:w="1169" w:type="dxa"/>
          </w:tcPr>
          <w:p w14:paraId="129CB36A" w14:textId="77777777" w:rsidR="008A4246" w:rsidRPr="00DD5CD3" w:rsidRDefault="008A4246" w:rsidP="009972F0">
            <w:pPr>
              <w:jc w:val="center"/>
              <w:rPr>
                <w:b/>
              </w:rPr>
            </w:pPr>
            <w:r>
              <w:rPr>
                <w:b/>
              </w:rPr>
              <w:t>FC</w:t>
            </w:r>
          </w:p>
        </w:tc>
        <w:tc>
          <w:tcPr>
            <w:tcW w:w="1169" w:type="dxa"/>
          </w:tcPr>
          <w:p w14:paraId="209BA2FB" w14:textId="77777777" w:rsidR="008A4246" w:rsidRPr="00DD5CD3" w:rsidRDefault="008A4246" w:rsidP="009972F0">
            <w:pPr>
              <w:jc w:val="center"/>
              <w:rPr>
                <w:b/>
              </w:rPr>
            </w:pPr>
          </w:p>
        </w:tc>
        <w:tc>
          <w:tcPr>
            <w:tcW w:w="1169" w:type="dxa"/>
          </w:tcPr>
          <w:p w14:paraId="0DC836E0" w14:textId="77777777" w:rsidR="008A4246" w:rsidRPr="00DD5CD3" w:rsidRDefault="008A4246" w:rsidP="009972F0">
            <w:pPr>
              <w:jc w:val="center"/>
              <w:rPr>
                <w:b/>
              </w:rPr>
            </w:pPr>
          </w:p>
        </w:tc>
        <w:tc>
          <w:tcPr>
            <w:tcW w:w="1169" w:type="dxa"/>
          </w:tcPr>
          <w:p w14:paraId="54EDF1FC" w14:textId="77777777" w:rsidR="008A4246" w:rsidRPr="00DD5CD3" w:rsidRDefault="008A4246" w:rsidP="009972F0">
            <w:pPr>
              <w:jc w:val="center"/>
              <w:rPr>
                <w:b/>
              </w:rPr>
            </w:pPr>
          </w:p>
        </w:tc>
      </w:tr>
      <w:tr w:rsidR="008A4246" w14:paraId="530B5346" w14:textId="77777777" w:rsidTr="009972F0">
        <w:tc>
          <w:tcPr>
            <w:tcW w:w="1168" w:type="dxa"/>
          </w:tcPr>
          <w:p w14:paraId="2B4C29F4" w14:textId="77777777" w:rsidR="008A4246" w:rsidRPr="00DD5CD3" w:rsidRDefault="008A4246" w:rsidP="009972F0">
            <w:pPr>
              <w:jc w:val="center"/>
              <w:rPr>
                <w:b/>
              </w:rPr>
            </w:pPr>
            <w:r>
              <w:rPr>
                <w:b/>
              </w:rPr>
              <w:t>Om</w:t>
            </w:r>
          </w:p>
        </w:tc>
        <w:tc>
          <w:tcPr>
            <w:tcW w:w="1168" w:type="dxa"/>
          </w:tcPr>
          <w:p w14:paraId="23F242D2" w14:textId="77777777" w:rsidR="008A4246" w:rsidRPr="00DD5CD3" w:rsidRDefault="008A4246" w:rsidP="009972F0">
            <w:pPr>
              <w:jc w:val="center"/>
              <w:rPr>
                <w:b/>
              </w:rPr>
            </w:pPr>
            <w:r>
              <w:rPr>
                <w:b/>
              </w:rPr>
              <w:t>Aru</w:t>
            </w:r>
          </w:p>
        </w:tc>
        <w:tc>
          <w:tcPr>
            <w:tcW w:w="1169" w:type="dxa"/>
          </w:tcPr>
          <w:p w14:paraId="1FFA2937" w14:textId="77777777" w:rsidR="008A4246" w:rsidRPr="00DD5CD3" w:rsidRDefault="008A4246" w:rsidP="009972F0">
            <w:pPr>
              <w:jc w:val="center"/>
              <w:rPr>
                <w:b/>
              </w:rPr>
            </w:pPr>
            <w:r>
              <w:rPr>
                <w:b/>
              </w:rPr>
              <w:t>na</w:t>
            </w:r>
          </w:p>
        </w:tc>
        <w:tc>
          <w:tcPr>
            <w:tcW w:w="1169" w:type="dxa"/>
          </w:tcPr>
          <w:p w14:paraId="5B0BDBED" w14:textId="77777777" w:rsidR="008A4246" w:rsidRPr="00DD5CD3" w:rsidRDefault="008A4246" w:rsidP="009972F0">
            <w:pPr>
              <w:jc w:val="center"/>
              <w:rPr>
                <w:b/>
              </w:rPr>
            </w:pPr>
            <w:r>
              <w:rPr>
                <w:b/>
              </w:rPr>
              <w:t>chala</w:t>
            </w:r>
          </w:p>
        </w:tc>
        <w:tc>
          <w:tcPr>
            <w:tcW w:w="1169" w:type="dxa"/>
          </w:tcPr>
          <w:p w14:paraId="7100EEBB" w14:textId="77777777" w:rsidR="008A4246" w:rsidRPr="00DD5CD3" w:rsidRDefault="008A4246" w:rsidP="009972F0">
            <w:pPr>
              <w:jc w:val="center"/>
              <w:rPr>
                <w:b/>
              </w:rPr>
            </w:pPr>
            <w:r>
              <w:rPr>
                <w:b/>
              </w:rPr>
              <w:t>Om</w:t>
            </w:r>
          </w:p>
        </w:tc>
        <w:tc>
          <w:tcPr>
            <w:tcW w:w="1169" w:type="dxa"/>
          </w:tcPr>
          <w:p w14:paraId="4BD381C1" w14:textId="77777777" w:rsidR="008A4246" w:rsidRPr="00DD5CD3" w:rsidRDefault="008A4246" w:rsidP="009972F0">
            <w:pPr>
              <w:jc w:val="center"/>
              <w:rPr>
                <w:b/>
              </w:rPr>
            </w:pPr>
            <w:r>
              <w:rPr>
                <w:b/>
              </w:rPr>
              <w:t>-</w:t>
            </w:r>
          </w:p>
        </w:tc>
        <w:tc>
          <w:tcPr>
            <w:tcW w:w="1169" w:type="dxa"/>
          </w:tcPr>
          <w:p w14:paraId="0C25B2D7" w14:textId="77777777" w:rsidR="008A4246" w:rsidRPr="00DD5CD3" w:rsidRDefault="008A4246" w:rsidP="009972F0">
            <w:pPr>
              <w:jc w:val="center"/>
              <w:rPr>
                <w:b/>
              </w:rPr>
            </w:pPr>
            <w:r>
              <w:rPr>
                <w:b/>
              </w:rPr>
              <w:t>-</w:t>
            </w:r>
          </w:p>
        </w:tc>
        <w:tc>
          <w:tcPr>
            <w:tcW w:w="1169" w:type="dxa"/>
          </w:tcPr>
          <w:p w14:paraId="1D4AA0E6" w14:textId="77777777" w:rsidR="008A4246" w:rsidRPr="00DD5CD3" w:rsidRDefault="008A4246" w:rsidP="009972F0">
            <w:pPr>
              <w:jc w:val="center"/>
              <w:rPr>
                <w:b/>
              </w:rPr>
            </w:pPr>
            <w:r>
              <w:rPr>
                <w:b/>
              </w:rPr>
              <w:t>Aru</w:t>
            </w:r>
          </w:p>
        </w:tc>
      </w:tr>
    </w:tbl>
    <w:p w14:paraId="74867559" w14:textId="77777777" w:rsidR="008A4246" w:rsidRPr="008A4246" w:rsidRDefault="008A4246" w:rsidP="008A4246">
      <w:pPr>
        <w:rPr>
          <w:sz w:val="16"/>
          <w:szCs w:val="16"/>
        </w:rPr>
      </w:pPr>
    </w:p>
    <w:tbl>
      <w:tblPr>
        <w:tblStyle w:val="TableGrid"/>
        <w:tblW w:w="0" w:type="auto"/>
        <w:tblLook w:val="04A0" w:firstRow="1" w:lastRow="0" w:firstColumn="1" w:lastColumn="0" w:noHBand="0" w:noVBand="1"/>
      </w:tblPr>
      <w:tblGrid>
        <w:gridCol w:w="578"/>
        <w:gridCol w:w="596"/>
        <w:gridCol w:w="577"/>
        <w:gridCol w:w="6"/>
        <w:gridCol w:w="590"/>
        <w:gridCol w:w="576"/>
        <w:gridCol w:w="596"/>
        <w:gridCol w:w="580"/>
        <w:gridCol w:w="8"/>
        <w:gridCol w:w="595"/>
        <w:gridCol w:w="578"/>
        <w:gridCol w:w="7"/>
        <w:gridCol w:w="590"/>
        <w:gridCol w:w="574"/>
        <w:gridCol w:w="574"/>
        <w:gridCol w:w="578"/>
        <w:gridCol w:w="8"/>
        <w:gridCol w:w="572"/>
        <w:gridCol w:w="572"/>
        <w:gridCol w:w="595"/>
      </w:tblGrid>
      <w:tr w:rsidR="008A4246" w14:paraId="79BC7C85" w14:textId="77777777" w:rsidTr="009972F0">
        <w:tc>
          <w:tcPr>
            <w:tcW w:w="578" w:type="dxa"/>
          </w:tcPr>
          <w:p w14:paraId="6550DE20" w14:textId="77777777" w:rsidR="008A4246" w:rsidRPr="00C370A8" w:rsidRDefault="008A4246" w:rsidP="009972F0">
            <w:pPr>
              <w:jc w:val="center"/>
              <w:rPr>
                <w:b/>
              </w:rPr>
            </w:pPr>
            <w:r w:rsidRPr="00C370A8">
              <w:rPr>
                <w:b/>
              </w:rPr>
              <w:t>1</w:t>
            </w:r>
          </w:p>
        </w:tc>
        <w:tc>
          <w:tcPr>
            <w:tcW w:w="580" w:type="dxa"/>
          </w:tcPr>
          <w:p w14:paraId="6A666922" w14:textId="77777777" w:rsidR="008A4246" w:rsidRPr="00C370A8" w:rsidRDefault="008A4246" w:rsidP="009972F0">
            <w:pPr>
              <w:jc w:val="center"/>
              <w:rPr>
                <w:b/>
              </w:rPr>
            </w:pPr>
            <w:r w:rsidRPr="00C370A8">
              <w:rPr>
                <w:b/>
              </w:rPr>
              <w:t>&amp;</w:t>
            </w:r>
          </w:p>
        </w:tc>
        <w:tc>
          <w:tcPr>
            <w:tcW w:w="590" w:type="dxa"/>
            <w:gridSpan w:val="2"/>
          </w:tcPr>
          <w:p w14:paraId="75DC32B0" w14:textId="77777777" w:rsidR="008A4246" w:rsidRPr="00C370A8" w:rsidRDefault="008A4246" w:rsidP="009972F0">
            <w:pPr>
              <w:jc w:val="center"/>
              <w:rPr>
                <w:b/>
              </w:rPr>
            </w:pPr>
            <w:r w:rsidRPr="00C370A8">
              <w:rPr>
                <w:b/>
              </w:rPr>
              <w:t>2</w:t>
            </w:r>
          </w:p>
        </w:tc>
        <w:tc>
          <w:tcPr>
            <w:tcW w:w="590" w:type="dxa"/>
          </w:tcPr>
          <w:p w14:paraId="1B917503" w14:textId="77777777" w:rsidR="008A4246" w:rsidRPr="00C370A8" w:rsidRDefault="008A4246" w:rsidP="009972F0">
            <w:pPr>
              <w:jc w:val="center"/>
              <w:rPr>
                <w:b/>
              </w:rPr>
            </w:pPr>
            <w:r w:rsidRPr="00C370A8">
              <w:rPr>
                <w:b/>
              </w:rPr>
              <w:t>&amp;</w:t>
            </w:r>
          </w:p>
        </w:tc>
        <w:tc>
          <w:tcPr>
            <w:tcW w:w="580" w:type="dxa"/>
          </w:tcPr>
          <w:p w14:paraId="3642BD4C" w14:textId="77777777" w:rsidR="008A4246" w:rsidRPr="00C370A8" w:rsidRDefault="008A4246" w:rsidP="009972F0">
            <w:pPr>
              <w:jc w:val="center"/>
              <w:rPr>
                <w:b/>
              </w:rPr>
            </w:pPr>
            <w:r w:rsidRPr="00C370A8">
              <w:rPr>
                <w:b/>
              </w:rPr>
              <w:t>3</w:t>
            </w:r>
          </w:p>
        </w:tc>
        <w:tc>
          <w:tcPr>
            <w:tcW w:w="581" w:type="dxa"/>
          </w:tcPr>
          <w:p w14:paraId="3964D1D8" w14:textId="77777777" w:rsidR="008A4246" w:rsidRPr="00C370A8" w:rsidRDefault="008A4246" w:rsidP="009972F0">
            <w:pPr>
              <w:jc w:val="center"/>
              <w:rPr>
                <w:b/>
              </w:rPr>
            </w:pPr>
            <w:r w:rsidRPr="00C370A8">
              <w:rPr>
                <w:b/>
              </w:rPr>
              <w:t>&amp;</w:t>
            </w:r>
          </w:p>
        </w:tc>
        <w:tc>
          <w:tcPr>
            <w:tcW w:w="595" w:type="dxa"/>
            <w:gridSpan w:val="2"/>
          </w:tcPr>
          <w:p w14:paraId="6BD31F03" w14:textId="77777777" w:rsidR="008A4246" w:rsidRPr="00C370A8" w:rsidRDefault="008A4246" w:rsidP="009972F0">
            <w:pPr>
              <w:jc w:val="center"/>
              <w:rPr>
                <w:b/>
              </w:rPr>
            </w:pPr>
            <w:r w:rsidRPr="00C370A8">
              <w:rPr>
                <w:b/>
              </w:rPr>
              <w:t>4</w:t>
            </w:r>
          </w:p>
        </w:tc>
        <w:tc>
          <w:tcPr>
            <w:tcW w:w="579" w:type="dxa"/>
          </w:tcPr>
          <w:p w14:paraId="1D59A43D" w14:textId="77777777" w:rsidR="008A4246" w:rsidRPr="00C370A8" w:rsidRDefault="008A4246" w:rsidP="009972F0">
            <w:pPr>
              <w:jc w:val="center"/>
              <w:rPr>
                <w:b/>
              </w:rPr>
            </w:pPr>
            <w:r w:rsidRPr="00C370A8">
              <w:rPr>
                <w:b/>
              </w:rPr>
              <w:t>&amp;</w:t>
            </w:r>
          </w:p>
        </w:tc>
        <w:tc>
          <w:tcPr>
            <w:tcW w:w="589" w:type="dxa"/>
            <w:gridSpan w:val="2"/>
          </w:tcPr>
          <w:p w14:paraId="12FE6C3D" w14:textId="77777777" w:rsidR="008A4246" w:rsidRPr="00C370A8" w:rsidRDefault="008A4246" w:rsidP="009972F0">
            <w:pPr>
              <w:jc w:val="center"/>
              <w:rPr>
                <w:b/>
              </w:rPr>
            </w:pPr>
            <w:r w:rsidRPr="00C370A8">
              <w:rPr>
                <w:b/>
              </w:rPr>
              <w:t>7</w:t>
            </w:r>
          </w:p>
        </w:tc>
        <w:tc>
          <w:tcPr>
            <w:tcW w:w="590" w:type="dxa"/>
          </w:tcPr>
          <w:p w14:paraId="458B1CDA" w14:textId="77777777" w:rsidR="008A4246" w:rsidRPr="00C370A8" w:rsidRDefault="008A4246" w:rsidP="009972F0">
            <w:pPr>
              <w:jc w:val="center"/>
              <w:rPr>
                <w:b/>
              </w:rPr>
            </w:pPr>
            <w:r w:rsidRPr="00C370A8">
              <w:rPr>
                <w:b/>
              </w:rPr>
              <w:t>&amp;</w:t>
            </w:r>
          </w:p>
        </w:tc>
        <w:tc>
          <w:tcPr>
            <w:tcW w:w="581" w:type="dxa"/>
          </w:tcPr>
          <w:p w14:paraId="04DEB5FC" w14:textId="77777777" w:rsidR="008A4246" w:rsidRPr="00C370A8" w:rsidRDefault="008A4246" w:rsidP="009972F0">
            <w:pPr>
              <w:jc w:val="center"/>
              <w:rPr>
                <w:b/>
              </w:rPr>
            </w:pPr>
            <w:r w:rsidRPr="00C370A8">
              <w:rPr>
                <w:b/>
              </w:rPr>
              <w:t>6</w:t>
            </w:r>
          </w:p>
        </w:tc>
        <w:tc>
          <w:tcPr>
            <w:tcW w:w="581" w:type="dxa"/>
          </w:tcPr>
          <w:p w14:paraId="6EF82F67" w14:textId="77777777" w:rsidR="008A4246" w:rsidRPr="00C370A8" w:rsidRDefault="008A4246" w:rsidP="009972F0">
            <w:pPr>
              <w:jc w:val="center"/>
              <w:rPr>
                <w:b/>
              </w:rPr>
            </w:pPr>
            <w:r w:rsidRPr="00C370A8">
              <w:rPr>
                <w:b/>
              </w:rPr>
              <w:t>&amp;</w:t>
            </w:r>
          </w:p>
        </w:tc>
        <w:tc>
          <w:tcPr>
            <w:tcW w:w="595" w:type="dxa"/>
            <w:gridSpan w:val="2"/>
          </w:tcPr>
          <w:p w14:paraId="423F7EB9" w14:textId="77777777" w:rsidR="008A4246" w:rsidRPr="00C370A8" w:rsidRDefault="008A4246" w:rsidP="009972F0">
            <w:pPr>
              <w:jc w:val="center"/>
              <w:rPr>
                <w:b/>
              </w:rPr>
            </w:pPr>
            <w:r w:rsidRPr="00C370A8">
              <w:rPr>
                <w:b/>
              </w:rPr>
              <w:t>7</w:t>
            </w:r>
          </w:p>
        </w:tc>
        <w:tc>
          <w:tcPr>
            <w:tcW w:w="579" w:type="dxa"/>
          </w:tcPr>
          <w:p w14:paraId="18ED663C" w14:textId="77777777" w:rsidR="008A4246" w:rsidRPr="00C370A8" w:rsidRDefault="008A4246" w:rsidP="009972F0">
            <w:pPr>
              <w:jc w:val="center"/>
              <w:rPr>
                <w:b/>
              </w:rPr>
            </w:pPr>
            <w:r w:rsidRPr="00C370A8">
              <w:rPr>
                <w:b/>
              </w:rPr>
              <w:t>&amp;</w:t>
            </w:r>
          </w:p>
        </w:tc>
        <w:tc>
          <w:tcPr>
            <w:tcW w:w="581" w:type="dxa"/>
          </w:tcPr>
          <w:p w14:paraId="6677DC45" w14:textId="77777777" w:rsidR="008A4246" w:rsidRPr="00C370A8" w:rsidRDefault="008A4246" w:rsidP="009972F0">
            <w:pPr>
              <w:jc w:val="center"/>
              <w:rPr>
                <w:b/>
              </w:rPr>
            </w:pPr>
            <w:r w:rsidRPr="00C370A8">
              <w:rPr>
                <w:b/>
              </w:rPr>
              <w:t>8</w:t>
            </w:r>
          </w:p>
        </w:tc>
        <w:tc>
          <w:tcPr>
            <w:tcW w:w="581" w:type="dxa"/>
          </w:tcPr>
          <w:p w14:paraId="1F4A200E" w14:textId="77777777" w:rsidR="008A4246" w:rsidRPr="00C370A8" w:rsidRDefault="008A4246" w:rsidP="009972F0">
            <w:pPr>
              <w:jc w:val="center"/>
              <w:rPr>
                <w:b/>
              </w:rPr>
            </w:pPr>
            <w:r w:rsidRPr="00C370A8">
              <w:rPr>
                <w:b/>
              </w:rPr>
              <w:t>&amp;</w:t>
            </w:r>
          </w:p>
        </w:tc>
      </w:tr>
      <w:tr w:rsidR="008A4246" w14:paraId="5D90BBEB" w14:textId="77777777" w:rsidTr="009972F0">
        <w:tc>
          <w:tcPr>
            <w:tcW w:w="578" w:type="dxa"/>
          </w:tcPr>
          <w:p w14:paraId="4F01E670" w14:textId="77777777" w:rsidR="008A4246" w:rsidRPr="00DD5CD3" w:rsidRDefault="008A4246" w:rsidP="009972F0">
            <w:pPr>
              <w:jc w:val="center"/>
              <w:rPr>
                <w:b/>
              </w:rPr>
            </w:pPr>
            <w:r>
              <w:rPr>
                <w:b/>
              </w:rPr>
              <w:t>Am</w:t>
            </w:r>
          </w:p>
        </w:tc>
        <w:tc>
          <w:tcPr>
            <w:tcW w:w="580" w:type="dxa"/>
          </w:tcPr>
          <w:p w14:paraId="16F234BA" w14:textId="77777777" w:rsidR="008A4246" w:rsidRPr="00DD5CD3" w:rsidRDefault="008A4246" w:rsidP="009972F0">
            <w:pPr>
              <w:jc w:val="center"/>
              <w:rPr>
                <w:b/>
              </w:rPr>
            </w:pPr>
          </w:p>
        </w:tc>
        <w:tc>
          <w:tcPr>
            <w:tcW w:w="590" w:type="dxa"/>
            <w:gridSpan w:val="2"/>
          </w:tcPr>
          <w:p w14:paraId="64DD7578" w14:textId="77777777" w:rsidR="008A4246" w:rsidRPr="00DD5CD3" w:rsidRDefault="008A4246" w:rsidP="009972F0">
            <w:pPr>
              <w:jc w:val="center"/>
              <w:rPr>
                <w:b/>
              </w:rPr>
            </w:pPr>
          </w:p>
        </w:tc>
        <w:tc>
          <w:tcPr>
            <w:tcW w:w="590" w:type="dxa"/>
          </w:tcPr>
          <w:p w14:paraId="1EF07BC0" w14:textId="77777777" w:rsidR="008A4246" w:rsidRPr="00DD5CD3" w:rsidRDefault="008A4246" w:rsidP="009972F0">
            <w:pPr>
              <w:jc w:val="center"/>
              <w:rPr>
                <w:b/>
              </w:rPr>
            </w:pPr>
          </w:p>
        </w:tc>
        <w:tc>
          <w:tcPr>
            <w:tcW w:w="580" w:type="dxa"/>
          </w:tcPr>
          <w:p w14:paraId="0AC83198" w14:textId="77777777" w:rsidR="008A4246" w:rsidRPr="00DD5CD3" w:rsidRDefault="008A4246" w:rsidP="009972F0">
            <w:pPr>
              <w:jc w:val="center"/>
              <w:rPr>
                <w:b/>
              </w:rPr>
            </w:pPr>
            <w:r>
              <w:rPr>
                <w:b/>
              </w:rPr>
              <w:t>C</w:t>
            </w:r>
            <w:r w:rsidRPr="00F05275">
              <w:rPr>
                <w:b/>
                <w:vertAlign w:val="superscript"/>
              </w:rPr>
              <w:t>1</w:t>
            </w:r>
          </w:p>
        </w:tc>
        <w:tc>
          <w:tcPr>
            <w:tcW w:w="581" w:type="dxa"/>
          </w:tcPr>
          <w:p w14:paraId="3D235A94" w14:textId="77777777" w:rsidR="008A4246" w:rsidRPr="00DD5CD3" w:rsidRDefault="008A4246" w:rsidP="009972F0">
            <w:pPr>
              <w:jc w:val="center"/>
              <w:rPr>
                <w:b/>
              </w:rPr>
            </w:pPr>
          </w:p>
        </w:tc>
        <w:tc>
          <w:tcPr>
            <w:tcW w:w="587" w:type="dxa"/>
          </w:tcPr>
          <w:p w14:paraId="1056A8C0" w14:textId="77777777" w:rsidR="008A4246" w:rsidRPr="00DD5CD3" w:rsidRDefault="008A4246" w:rsidP="009972F0">
            <w:pPr>
              <w:jc w:val="center"/>
              <w:rPr>
                <w:b/>
              </w:rPr>
            </w:pPr>
          </w:p>
        </w:tc>
        <w:tc>
          <w:tcPr>
            <w:tcW w:w="587" w:type="dxa"/>
            <w:gridSpan w:val="2"/>
          </w:tcPr>
          <w:p w14:paraId="67947E14" w14:textId="77777777" w:rsidR="008A4246" w:rsidRPr="00DD5CD3" w:rsidRDefault="008A4246" w:rsidP="009972F0">
            <w:pPr>
              <w:jc w:val="center"/>
              <w:rPr>
                <w:b/>
              </w:rPr>
            </w:pPr>
          </w:p>
        </w:tc>
        <w:tc>
          <w:tcPr>
            <w:tcW w:w="589" w:type="dxa"/>
            <w:gridSpan w:val="2"/>
          </w:tcPr>
          <w:p w14:paraId="46B5A52C" w14:textId="77777777" w:rsidR="008A4246" w:rsidRPr="00DD5CD3" w:rsidRDefault="008A4246" w:rsidP="009972F0">
            <w:pPr>
              <w:jc w:val="center"/>
              <w:rPr>
                <w:b/>
              </w:rPr>
            </w:pPr>
            <w:r>
              <w:rPr>
                <w:b/>
              </w:rPr>
              <w:t>C</w:t>
            </w:r>
          </w:p>
        </w:tc>
        <w:tc>
          <w:tcPr>
            <w:tcW w:w="590" w:type="dxa"/>
          </w:tcPr>
          <w:p w14:paraId="418E7601" w14:textId="77777777" w:rsidR="008A4246" w:rsidRPr="00DD5CD3" w:rsidRDefault="008A4246" w:rsidP="009972F0">
            <w:pPr>
              <w:jc w:val="center"/>
              <w:rPr>
                <w:b/>
              </w:rPr>
            </w:pPr>
          </w:p>
        </w:tc>
        <w:tc>
          <w:tcPr>
            <w:tcW w:w="581" w:type="dxa"/>
          </w:tcPr>
          <w:p w14:paraId="1151E938" w14:textId="77777777" w:rsidR="008A4246" w:rsidRPr="00DD5CD3" w:rsidRDefault="008A4246" w:rsidP="009972F0">
            <w:pPr>
              <w:jc w:val="center"/>
              <w:rPr>
                <w:b/>
              </w:rPr>
            </w:pPr>
          </w:p>
        </w:tc>
        <w:tc>
          <w:tcPr>
            <w:tcW w:w="581" w:type="dxa"/>
          </w:tcPr>
          <w:p w14:paraId="0E6CCF8E" w14:textId="77777777" w:rsidR="008A4246" w:rsidRPr="00DD5CD3" w:rsidRDefault="008A4246" w:rsidP="009972F0">
            <w:pPr>
              <w:jc w:val="center"/>
              <w:rPr>
                <w:b/>
              </w:rPr>
            </w:pPr>
          </w:p>
        </w:tc>
        <w:tc>
          <w:tcPr>
            <w:tcW w:w="587" w:type="dxa"/>
          </w:tcPr>
          <w:p w14:paraId="7F6335A0" w14:textId="77777777" w:rsidR="008A4246" w:rsidRPr="00DD5CD3" w:rsidRDefault="008A4246" w:rsidP="009972F0">
            <w:pPr>
              <w:jc w:val="center"/>
              <w:rPr>
                <w:b/>
              </w:rPr>
            </w:pPr>
          </w:p>
        </w:tc>
        <w:tc>
          <w:tcPr>
            <w:tcW w:w="587" w:type="dxa"/>
            <w:gridSpan w:val="2"/>
          </w:tcPr>
          <w:p w14:paraId="1C0D406D" w14:textId="77777777" w:rsidR="008A4246" w:rsidRPr="00DD5CD3" w:rsidRDefault="008A4246" w:rsidP="009972F0">
            <w:pPr>
              <w:jc w:val="center"/>
              <w:rPr>
                <w:b/>
              </w:rPr>
            </w:pPr>
          </w:p>
        </w:tc>
        <w:tc>
          <w:tcPr>
            <w:tcW w:w="581" w:type="dxa"/>
          </w:tcPr>
          <w:p w14:paraId="436D4E78" w14:textId="77777777" w:rsidR="008A4246" w:rsidRPr="00DD5CD3" w:rsidRDefault="008A4246" w:rsidP="009972F0">
            <w:pPr>
              <w:jc w:val="center"/>
              <w:rPr>
                <w:b/>
              </w:rPr>
            </w:pPr>
          </w:p>
        </w:tc>
        <w:tc>
          <w:tcPr>
            <w:tcW w:w="581" w:type="dxa"/>
          </w:tcPr>
          <w:p w14:paraId="53682643" w14:textId="77777777" w:rsidR="008A4246" w:rsidRPr="00DD5CD3" w:rsidRDefault="008A4246" w:rsidP="009972F0">
            <w:pPr>
              <w:jc w:val="center"/>
              <w:rPr>
                <w:b/>
              </w:rPr>
            </w:pPr>
          </w:p>
        </w:tc>
      </w:tr>
      <w:tr w:rsidR="008A4246" w14:paraId="06D6B7B3" w14:textId="77777777" w:rsidTr="009972F0">
        <w:tc>
          <w:tcPr>
            <w:tcW w:w="578" w:type="dxa"/>
          </w:tcPr>
          <w:p w14:paraId="14860F93" w14:textId="77777777" w:rsidR="008A4246" w:rsidRPr="00DD5CD3" w:rsidRDefault="008A4246" w:rsidP="009972F0">
            <w:pPr>
              <w:jc w:val="center"/>
              <w:rPr>
                <w:b/>
              </w:rPr>
            </w:pPr>
            <w:r>
              <w:rPr>
                <w:b/>
              </w:rPr>
              <w:t>na</w:t>
            </w:r>
          </w:p>
        </w:tc>
        <w:tc>
          <w:tcPr>
            <w:tcW w:w="580" w:type="dxa"/>
          </w:tcPr>
          <w:p w14:paraId="76102EC6" w14:textId="77777777" w:rsidR="008A4246" w:rsidRPr="00DD5CD3" w:rsidRDefault="008A4246" w:rsidP="009972F0">
            <w:pPr>
              <w:jc w:val="center"/>
              <w:rPr>
                <w:b/>
              </w:rPr>
            </w:pPr>
            <w:r>
              <w:rPr>
                <w:b/>
              </w:rPr>
              <w:t>cha</w:t>
            </w:r>
          </w:p>
        </w:tc>
        <w:tc>
          <w:tcPr>
            <w:tcW w:w="584" w:type="dxa"/>
          </w:tcPr>
          <w:p w14:paraId="65DF60DB" w14:textId="77777777" w:rsidR="008A4246" w:rsidRPr="00DD5CD3" w:rsidRDefault="008A4246" w:rsidP="009972F0">
            <w:pPr>
              <w:jc w:val="center"/>
              <w:rPr>
                <w:b/>
              </w:rPr>
            </w:pPr>
            <w:r>
              <w:rPr>
                <w:b/>
              </w:rPr>
              <w:t>la</w:t>
            </w:r>
          </w:p>
        </w:tc>
        <w:tc>
          <w:tcPr>
            <w:tcW w:w="596" w:type="dxa"/>
            <w:gridSpan w:val="2"/>
          </w:tcPr>
          <w:p w14:paraId="4593A65F" w14:textId="77777777" w:rsidR="008A4246" w:rsidRPr="00DD5CD3" w:rsidRDefault="008A4246" w:rsidP="009972F0">
            <w:pPr>
              <w:jc w:val="center"/>
              <w:rPr>
                <w:b/>
              </w:rPr>
            </w:pPr>
            <w:r>
              <w:rPr>
                <w:b/>
              </w:rPr>
              <w:t>Aru</w:t>
            </w:r>
          </w:p>
        </w:tc>
        <w:tc>
          <w:tcPr>
            <w:tcW w:w="580" w:type="dxa"/>
          </w:tcPr>
          <w:p w14:paraId="4C626B2B" w14:textId="77777777" w:rsidR="008A4246" w:rsidRPr="00DD5CD3" w:rsidRDefault="008A4246" w:rsidP="009972F0">
            <w:pPr>
              <w:jc w:val="center"/>
              <w:rPr>
                <w:b/>
              </w:rPr>
            </w:pPr>
            <w:r>
              <w:rPr>
                <w:b/>
              </w:rPr>
              <w:t>na</w:t>
            </w:r>
          </w:p>
        </w:tc>
        <w:tc>
          <w:tcPr>
            <w:tcW w:w="581" w:type="dxa"/>
          </w:tcPr>
          <w:p w14:paraId="76B63698" w14:textId="77777777" w:rsidR="008A4246" w:rsidRPr="00DD5CD3" w:rsidRDefault="008A4246" w:rsidP="009972F0">
            <w:pPr>
              <w:jc w:val="center"/>
              <w:rPr>
                <w:b/>
              </w:rPr>
            </w:pPr>
            <w:r>
              <w:rPr>
                <w:b/>
              </w:rPr>
              <w:t>cha</w:t>
            </w:r>
          </w:p>
        </w:tc>
        <w:tc>
          <w:tcPr>
            <w:tcW w:w="595" w:type="dxa"/>
            <w:gridSpan w:val="2"/>
          </w:tcPr>
          <w:p w14:paraId="47596D97" w14:textId="77777777" w:rsidR="008A4246" w:rsidRPr="00DD5CD3" w:rsidRDefault="008A4246" w:rsidP="009972F0">
            <w:pPr>
              <w:jc w:val="center"/>
              <w:rPr>
                <w:b/>
              </w:rPr>
            </w:pPr>
            <w:r>
              <w:rPr>
                <w:b/>
              </w:rPr>
              <w:t>la</w:t>
            </w:r>
          </w:p>
        </w:tc>
        <w:tc>
          <w:tcPr>
            <w:tcW w:w="579" w:type="dxa"/>
          </w:tcPr>
          <w:p w14:paraId="4CCE03CF" w14:textId="77777777" w:rsidR="008A4246" w:rsidRPr="00DD5CD3" w:rsidRDefault="008A4246" w:rsidP="009972F0">
            <w:pPr>
              <w:jc w:val="center"/>
              <w:rPr>
                <w:b/>
              </w:rPr>
            </w:pPr>
            <w:r>
              <w:rPr>
                <w:b/>
              </w:rPr>
              <w:t>Aru</w:t>
            </w:r>
          </w:p>
        </w:tc>
        <w:tc>
          <w:tcPr>
            <w:tcW w:w="582" w:type="dxa"/>
          </w:tcPr>
          <w:p w14:paraId="167500C1" w14:textId="77777777" w:rsidR="008A4246" w:rsidRPr="00DD5CD3" w:rsidRDefault="008A4246" w:rsidP="009972F0">
            <w:pPr>
              <w:jc w:val="center"/>
              <w:rPr>
                <w:b/>
              </w:rPr>
            </w:pPr>
            <w:r>
              <w:rPr>
                <w:b/>
              </w:rPr>
              <w:t>na</w:t>
            </w:r>
          </w:p>
        </w:tc>
        <w:tc>
          <w:tcPr>
            <w:tcW w:w="597" w:type="dxa"/>
            <w:gridSpan w:val="2"/>
          </w:tcPr>
          <w:p w14:paraId="21AABCD0" w14:textId="77777777" w:rsidR="008A4246" w:rsidRPr="00DD5CD3" w:rsidRDefault="008A4246" w:rsidP="009972F0">
            <w:pPr>
              <w:jc w:val="center"/>
              <w:rPr>
                <w:b/>
              </w:rPr>
            </w:pPr>
            <w:r>
              <w:rPr>
                <w:b/>
              </w:rPr>
              <w:t>cha</w:t>
            </w:r>
          </w:p>
        </w:tc>
        <w:tc>
          <w:tcPr>
            <w:tcW w:w="581" w:type="dxa"/>
          </w:tcPr>
          <w:p w14:paraId="2E1A4317" w14:textId="77777777" w:rsidR="008A4246" w:rsidRPr="00DD5CD3" w:rsidRDefault="008A4246" w:rsidP="009972F0">
            <w:pPr>
              <w:jc w:val="center"/>
              <w:rPr>
                <w:b/>
              </w:rPr>
            </w:pPr>
            <w:r>
              <w:rPr>
                <w:b/>
              </w:rPr>
              <w:t>la</w:t>
            </w:r>
          </w:p>
        </w:tc>
        <w:tc>
          <w:tcPr>
            <w:tcW w:w="581" w:type="dxa"/>
          </w:tcPr>
          <w:p w14:paraId="408CA6CB" w14:textId="77777777" w:rsidR="008A4246" w:rsidRPr="00DD5CD3" w:rsidRDefault="008A4246" w:rsidP="009972F0">
            <w:pPr>
              <w:jc w:val="center"/>
              <w:rPr>
                <w:b/>
              </w:rPr>
            </w:pPr>
          </w:p>
        </w:tc>
        <w:tc>
          <w:tcPr>
            <w:tcW w:w="595" w:type="dxa"/>
            <w:gridSpan w:val="2"/>
          </w:tcPr>
          <w:p w14:paraId="6EE780A0" w14:textId="77777777" w:rsidR="008A4246" w:rsidRPr="00DD5CD3" w:rsidRDefault="008A4246" w:rsidP="009972F0">
            <w:pPr>
              <w:jc w:val="center"/>
              <w:rPr>
                <w:b/>
              </w:rPr>
            </w:pPr>
          </w:p>
        </w:tc>
        <w:tc>
          <w:tcPr>
            <w:tcW w:w="579" w:type="dxa"/>
          </w:tcPr>
          <w:p w14:paraId="423E73E2" w14:textId="77777777" w:rsidR="008A4246" w:rsidRPr="00DD5CD3" w:rsidRDefault="008A4246" w:rsidP="009972F0">
            <w:pPr>
              <w:jc w:val="center"/>
              <w:rPr>
                <w:b/>
              </w:rPr>
            </w:pPr>
          </w:p>
        </w:tc>
        <w:tc>
          <w:tcPr>
            <w:tcW w:w="581" w:type="dxa"/>
          </w:tcPr>
          <w:p w14:paraId="70F08562" w14:textId="77777777" w:rsidR="008A4246" w:rsidRPr="00DD5CD3" w:rsidRDefault="008A4246" w:rsidP="009972F0">
            <w:pPr>
              <w:jc w:val="center"/>
              <w:rPr>
                <w:b/>
              </w:rPr>
            </w:pPr>
          </w:p>
        </w:tc>
        <w:tc>
          <w:tcPr>
            <w:tcW w:w="581" w:type="dxa"/>
          </w:tcPr>
          <w:p w14:paraId="5639EA19" w14:textId="77777777" w:rsidR="008A4246" w:rsidRPr="00DD5CD3" w:rsidRDefault="008A4246" w:rsidP="009972F0">
            <w:pPr>
              <w:jc w:val="center"/>
              <w:rPr>
                <w:b/>
              </w:rPr>
            </w:pPr>
            <w:r>
              <w:rPr>
                <w:b/>
              </w:rPr>
              <w:t>Aru</w:t>
            </w:r>
          </w:p>
        </w:tc>
      </w:tr>
    </w:tbl>
    <w:p w14:paraId="7651EFBE" w14:textId="77777777" w:rsidR="008A4246" w:rsidRPr="008A4246" w:rsidRDefault="008A4246" w:rsidP="008A4246">
      <w:pPr>
        <w:rPr>
          <w:sz w:val="16"/>
          <w:szCs w:val="16"/>
        </w:rPr>
      </w:pPr>
    </w:p>
    <w:tbl>
      <w:tblPr>
        <w:tblStyle w:val="TableGrid"/>
        <w:tblW w:w="0" w:type="auto"/>
        <w:tblLook w:val="04A0" w:firstRow="1" w:lastRow="0" w:firstColumn="1" w:lastColumn="0" w:noHBand="0" w:noVBand="1"/>
      </w:tblPr>
      <w:tblGrid>
        <w:gridCol w:w="579"/>
        <w:gridCol w:w="596"/>
        <w:gridCol w:w="579"/>
        <w:gridCol w:w="6"/>
        <w:gridCol w:w="590"/>
        <w:gridCol w:w="577"/>
        <w:gridCol w:w="596"/>
        <w:gridCol w:w="582"/>
        <w:gridCol w:w="8"/>
        <w:gridCol w:w="595"/>
        <w:gridCol w:w="579"/>
        <w:gridCol w:w="7"/>
        <w:gridCol w:w="590"/>
        <w:gridCol w:w="576"/>
        <w:gridCol w:w="575"/>
        <w:gridCol w:w="580"/>
        <w:gridCol w:w="8"/>
        <w:gridCol w:w="573"/>
        <w:gridCol w:w="574"/>
        <w:gridCol w:w="580"/>
      </w:tblGrid>
      <w:tr w:rsidR="008A4246" w14:paraId="3F3AD98C" w14:textId="77777777" w:rsidTr="009972F0">
        <w:tc>
          <w:tcPr>
            <w:tcW w:w="578" w:type="dxa"/>
          </w:tcPr>
          <w:p w14:paraId="40674230" w14:textId="77777777" w:rsidR="008A4246" w:rsidRPr="00C370A8" w:rsidRDefault="008A4246" w:rsidP="009972F0">
            <w:pPr>
              <w:jc w:val="center"/>
              <w:rPr>
                <w:b/>
              </w:rPr>
            </w:pPr>
            <w:r w:rsidRPr="00C370A8">
              <w:rPr>
                <w:b/>
              </w:rPr>
              <w:t>1</w:t>
            </w:r>
          </w:p>
        </w:tc>
        <w:tc>
          <w:tcPr>
            <w:tcW w:w="580" w:type="dxa"/>
          </w:tcPr>
          <w:p w14:paraId="5462F025" w14:textId="77777777" w:rsidR="008A4246" w:rsidRPr="00C370A8" w:rsidRDefault="008A4246" w:rsidP="009972F0">
            <w:pPr>
              <w:jc w:val="center"/>
              <w:rPr>
                <w:b/>
              </w:rPr>
            </w:pPr>
            <w:r w:rsidRPr="00C370A8">
              <w:rPr>
                <w:b/>
              </w:rPr>
              <w:t>&amp;</w:t>
            </w:r>
          </w:p>
        </w:tc>
        <w:tc>
          <w:tcPr>
            <w:tcW w:w="590" w:type="dxa"/>
            <w:gridSpan w:val="2"/>
          </w:tcPr>
          <w:p w14:paraId="72A3AAEF" w14:textId="77777777" w:rsidR="008A4246" w:rsidRPr="00C370A8" w:rsidRDefault="008A4246" w:rsidP="009972F0">
            <w:pPr>
              <w:jc w:val="center"/>
              <w:rPr>
                <w:b/>
              </w:rPr>
            </w:pPr>
            <w:r w:rsidRPr="00C370A8">
              <w:rPr>
                <w:b/>
              </w:rPr>
              <w:t>2</w:t>
            </w:r>
          </w:p>
        </w:tc>
        <w:tc>
          <w:tcPr>
            <w:tcW w:w="590" w:type="dxa"/>
          </w:tcPr>
          <w:p w14:paraId="0BE17775" w14:textId="77777777" w:rsidR="008A4246" w:rsidRPr="00C370A8" w:rsidRDefault="008A4246" w:rsidP="009972F0">
            <w:pPr>
              <w:jc w:val="center"/>
              <w:rPr>
                <w:b/>
              </w:rPr>
            </w:pPr>
            <w:r w:rsidRPr="00C370A8">
              <w:rPr>
                <w:b/>
              </w:rPr>
              <w:t>&amp;</w:t>
            </w:r>
          </w:p>
        </w:tc>
        <w:tc>
          <w:tcPr>
            <w:tcW w:w="580" w:type="dxa"/>
          </w:tcPr>
          <w:p w14:paraId="63B074E1" w14:textId="77777777" w:rsidR="008A4246" w:rsidRPr="00C370A8" w:rsidRDefault="008A4246" w:rsidP="009972F0">
            <w:pPr>
              <w:jc w:val="center"/>
              <w:rPr>
                <w:b/>
              </w:rPr>
            </w:pPr>
            <w:r w:rsidRPr="00C370A8">
              <w:rPr>
                <w:b/>
              </w:rPr>
              <w:t>3</w:t>
            </w:r>
          </w:p>
        </w:tc>
        <w:tc>
          <w:tcPr>
            <w:tcW w:w="581" w:type="dxa"/>
          </w:tcPr>
          <w:p w14:paraId="0380D07B" w14:textId="77777777" w:rsidR="008A4246" w:rsidRPr="00C370A8" w:rsidRDefault="008A4246" w:rsidP="009972F0">
            <w:pPr>
              <w:jc w:val="center"/>
              <w:rPr>
                <w:b/>
              </w:rPr>
            </w:pPr>
            <w:r w:rsidRPr="00C370A8">
              <w:rPr>
                <w:b/>
              </w:rPr>
              <w:t>&amp;</w:t>
            </w:r>
          </w:p>
        </w:tc>
        <w:tc>
          <w:tcPr>
            <w:tcW w:w="595" w:type="dxa"/>
            <w:gridSpan w:val="2"/>
          </w:tcPr>
          <w:p w14:paraId="7FCAB202" w14:textId="77777777" w:rsidR="008A4246" w:rsidRPr="00C370A8" w:rsidRDefault="008A4246" w:rsidP="009972F0">
            <w:pPr>
              <w:jc w:val="center"/>
              <w:rPr>
                <w:b/>
              </w:rPr>
            </w:pPr>
            <w:r w:rsidRPr="00C370A8">
              <w:rPr>
                <w:b/>
              </w:rPr>
              <w:t>4</w:t>
            </w:r>
          </w:p>
        </w:tc>
        <w:tc>
          <w:tcPr>
            <w:tcW w:w="579" w:type="dxa"/>
          </w:tcPr>
          <w:p w14:paraId="1E1BE0D4" w14:textId="77777777" w:rsidR="008A4246" w:rsidRPr="00C370A8" w:rsidRDefault="008A4246" w:rsidP="009972F0">
            <w:pPr>
              <w:jc w:val="center"/>
              <w:rPr>
                <w:b/>
              </w:rPr>
            </w:pPr>
            <w:r w:rsidRPr="00C370A8">
              <w:rPr>
                <w:b/>
              </w:rPr>
              <w:t>&amp;</w:t>
            </w:r>
          </w:p>
        </w:tc>
        <w:tc>
          <w:tcPr>
            <w:tcW w:w="589" w:type="dxa"/>
            <w:gridSpan w:val="2"/>
          </w:tcPr>
          <w:p w14:paraId="2E8CE049" w14:textId="77777777" w:rsidR="008A4246" w:rsidRPr="00C370A8" w:rsidRDefault="008A4246" w:rsidP="009972F0">
            <w:pPr>
              <w:jc w:val="center"/>
              <w:rPr>
                <w:b/>
              </w:rPr>
            </w:pPr>
            <w:r w:rsidRPr="00C370A8">
              <w:rPr>
                <w:b/>
              </w:rPr>
              <w:t>7</w:t>
            </w:r>
          </w:p>
        </w:tc>
        <w:tc>
          <w:tcPr>
            <w:tcW w:w="590" w:type="dxa"/>
          </w:tcPr>
          <w:p w14:paraId="6D851DFE" w14:textId="77777777" w:rsidR="008A4246" w:rsidRPr="00C370A8" w:rsidRDefault="008A4246" w:rsidP="009972F0">
            <w:pPr>
              <w:jc w:val="center"/>
              <w:rPr>
                <w:b/>
              </w:rPr>
            </w:pPr>
            <w:r w:rsidRPr="00C370A8">
              <w:rPr>
                <w:b/>
              </w:rPr>
              <w:t>&amp;</w:t>
            </w:r>
          </w:p>
        </w:tc>
        <w:tc>
          <w:tcPr>
            <w:tcW w:w="581" w:type="dxa"/>
          </w:tcPr>
          <w:p w14:paraId="26DC926F" w14:textId="77777777" w:rsidR="008A4246" w:rsidRPr="00C370A8" w:rsidRDefault="008A4246" w:rsidP="009972F0">
            <w:pPr>
              <w:jc w:val="center"/>
              <w:rPr>
                <w:b/>
              </w:rPr>
            </w:pPr>
            <w:r w:rsidRPr="00C370A8">
              <w:rPr>
                <w:b/>
              </w:rPr>
              <w:t>6</w:t>
            </w:r>
          </w:p>
        </w:tc>
        <w:tc>
          <w:tcPr>
            <w:tcW w:w="581" w:type="dxa"/>
          </w:tcPr>
          <w:p w14:paraId="76EA7B38" w14:textId="77777777" w:rsidR="008A4246" w:rsidRPr="00C370A8" w:rsidRDefault="008A4246" w:rsidP="009972F0">
            <w:pPr>
              <w:jc w:val="center"/>
              <w:rPr>
                <w:b/>
              </w:rPr>
            </w:pPr>
            <w:r w:rsidRPr="00C370A8">
              <w:rPr>
                <w:b/>
              </w:rPr>
              <w:t>&amp;</w:t>
            </w:r>
          </w:p>
        </w:tc>
        <w:tc>
          <w:tcPr>
            <w:tcW w:w="595" w:type="dxa"/>
            <w:gridSpan w:val="2"/>
          </w:tcPr>
          <w:p w14:paraId="1C861DD0" w14:textId="77777777" w:rsidR="008A4246" w:rsidRPr="00C370A8" w:rsidRDefault="008A4246" w:rsidP="009972F0">
            <w:pPr>
              <w:jc w:val="center"/>
              <w:rPr>
                <w:b/>
              </w:rPr>
            </w:pPr>
            <w:r w:rsidRPr="00C370A8">
              <w:rPr>
                <w:b/>
              </w:rPr>
              <w:t>7</w:t>
            </w:r>
          </w:p>
        </w:tc>
        <w:tc>
          <w:tcPr>
            <w:tcW w:w="579" w:type="dxa"/>
          </w:tcPr>
          <w:p w14:paraId="603281D0" w14:textId="77777777" w:rsidR="008A4246" w:rsidRPr="00C370A8" w:rsidRDefault="008A4246" w:rsidP="009972F0">
            <w:pPr>
              <w:jc w:val="center"/>
              <w:rPr>
                <w:b/>
              </w:rPr>
            </w:pPr>
            <w:r w:rsidRPr="00C370A8">
              <w:rPr>
                <w:b/>
              </w:rPr>
              <w:t>&amp;</w:t>
            </w:r>
          </w:p>
        </w:tc>
        <w:tc>
          <w:tcPr>
            <w:tcW w:w="581" w:type="dxa"/>
          </w:tcPr>
          <w:p w14:paraId="0CAAECD2" w14:textId="77777777" w:rsidR="008A4246" w:rsidRPr="00C370A8" w:rsidRDefault="008A4246" w:rsidP="009972F0">
            <w:pPr>
              <w:jc w:val="center"/>
              <w:rPr>
                <w:b/>
              </w:rPr>
            </w:pPr>
            <w:r w:rsidRPr="00C370A8">
              <w:rPr>
                <w:b/>
              </w:rPr>
              <w:t>8</w:t>
            </w:r>
          </w:p>
        </w:tc>
        <w:tc>
          <w:tcPr>
            <w:tcW w:w="581" w:type="dxa"/>
          </w:tcPr>
          <w:p w14:paraId="144BE91E" w14:textId="77777777" w:rsidR="008A4246" w:rsidRPr="00C370A8" w:rsidRDefault="008A4246" w:rsidP="009972F0">
            <w:pPr>
              <w:jc w:val="center"/>
              <w:rPr>
                <w:b/>
              </w:rPr>
            </w:pPr>
            <w:r w:rsidRPr="00C370A8">
              <w:rPr>
                <w:b/>
              </w:rPr>
              <w:t>&amp;</w:t>
            </w:r>
          </w:p>
        </w:tc>
      </w:tr>
      <w:tr w:rsidR="008A4246" w14:paraId="5346B104" w14:textId="77777777" w:rsidTr="009972F0">
        <w:tc>
          <w:tcPr>
            <w:tcW w:w="578" w:type="dxa"/>
          </w:tcPr>
          <w:p w14:paraId="4FB8ABCC" w14:textId="77777777" w:rsidR="008A4246" w:rsidRPr="00DD5CD3" w:rsidRDefault="008A4246" w:rsidP="009972F0">
            <w:pPr>
              <w:jc w:val="center"/>
              <w:rPr>
                <w:b/>
              </w:rPr>
            </w:pPr>
            <w:r>
              <w:rPr>
                <w:b/>
              </w:rPr>
              <w:t>Am</w:t>
            </w:r>
          </w:p>
        </w:tc>
        <w:tc>
          <w:tcPr>
            <w:tcW w:w="580" w:type="dxa"/>
          </w:tcPr>
          <w:p w14:paraId="7AA38613" w14:textId="77777777" w:rsidR="008A4246" w:rsidRPr="00DD5CD3" w:rsidRDefault="008A4246" w:rsidP="009972F0">
            <w:pPr>
              <w:jc w:val="center"/>
              <w:rPr>
                <w:b/>
              </w:rPr>
            </w:pPr>
          </w:p>
        </w:tc>
        <w:tc>
          <w:tcPr>
            <w:tcW w:w="590" w:type="dxa"/>
            <w:gridSpan w:val="2"/>
          </w:tcPr>
          <w:p w14:paraId="6E5B865A" w14:textId="77777777" w:rsidR="008A4246" w:rsidRPr="00DD5CD3" w:rsidRDefault="008A4246" w:rsidP="009972F0">
            <w:pPr>
              <w:jc w:val="center"/>
              <w:rPr>
                <w:b/>
              </w:rPr>
            </w:pPr>
          </w:p>
        </w:tc>
        <w:tc>
          <w:tcPr>
            <w:tcW w:w="590" w:type="dxa"/>
          </w:tcPr>
          <w:p w14:paraId="483E29D9" w14:textId="77777777" w:rsidR="008A4246" w:rsidRPr="00DD5CD3" w:rsidRDefault="008A4246" w:rsidP="009972F0">
            <w:pPr>
              <w:jc w:val="center"/>
              <w:rPr>
                <w:b/>
              </w:rPr>
            </w:pPr>
          </w:p>
        </w:tc>
        <w:tc>
          <w:tcPr>
            <w:tcW w:w="580" w:type="dxa"/>
          </w:tcPr>
          <w:p w14:paraId="13D84D1D" w14:textId="77777777" w:rsidR="008A4246" w:rsidRPr="00DD5CD3" w:rsidRDefault="008A4246" w:rsidP="009972F0">
            <w:pPr>
              <w:jc w:val="center"/>
              <w:rPr>
                <w:b/>
              </w:rPr>
            </w:pPr>
            <w:r>
              <w:rPr>
                <w:b/>
              </w:rPr>
              <w:t>F</w:t>
            </w:r>
          </w:p>
        </w:tc>
        <w:tc>
          <w:tcPr>
            <w:tcW w:w="581" w:type="dxa"/>
          </w:tcPr>
          <w:p w14:paraId="6C131EDC" w14:textId="77777777" w:rsidR="008A4246" w:rsidRPr="00DD5CD3" w:rsidRDefault="008A4246" w:rsidP="009972F0">
            <w:pPr>
              <w:jc w:val="center"/>
              <w:rPr>
                <w:b/>
              </w:rPr>
            </w:pPr>
          </w:p>
        </w:tc>
        <w:tc>
          <w:tcPr>
            <w:tcW w:w="587" w:type="dxa"/>
          </w:tcPr>
          <w:p w14:paraId="3493C925" w14:textId="77777777" w:rsidR="008A4246" w:rsidRPr="00DD5CD3" w:rsidRDefault="008A4246" w:rsidP="009972F0">
            <w:pPr>
              <w:jc w:val="center"/>
              <w:rPr>
                <w:b/>
              </w:rPr>
            </w:pPr>
          </w:p>
        </w:tc>
        <w:tc>
          <w:tcPr>
            <w:tcW w:w="587" w:type="dxa"/>
            <w:gridSpan w:val="2"/>
          </w:tcPr>
          <w:p w14:paraId="24986796" w14:textId="77777777" w:rsidR="008A4246" w:rsidRPr="00DD5CD3" w:rsidRDefault="008A4246" w:rsidP="009972F0">
            <w:pPr>
              <w:jc w:val="center"/>
              <w:rPr>
                <w:b/>
              </w:rPr>
            </w:pPr>
          </w:p>
        </w:tc>
        <w:tc>
          <w:tcPr>
            <w:tcW w:w="589" w:type="dxa"/>
            <w:gridSpan w:val="2"/>
          </w:tcPr>
          <w:p w14:paraId="05CAA27D" w14:textId="77777777" w:rsidR="008A4246" w:rsidRPr="00DD5CD3" w:rsidRDefault="008A4246" w:rsidP="009972F0">
            <w:pPr>
              <w:jc w:val="center"/>
              <w:rPr>
                <w:b/>
              </w:rPr>
            </w:pPr>
            <w:r>
              <w:rPr>
                <w:b/>
              </w:rPr>
              <w:t>C</w:t>
            </w:r>
          </w:p>
        </w:tc>
        <w:tc>
          <w:tcPr>
            <w:tcW w:w="590" w:type="dxa"/>
          </w:tcPr>
          <w:p w14:paraId="49C84357" w14:textId="77777777" w:rsidR="008A4246" w:rsidRPr="00DD5CD3" w:rsidRDefault="008A4246" w:rsidP="009972F0">
            <w:pPr>
              <w:jc w:val="center"/>
              <w:rPr>
                <w:b/>
              </w:rPr>
            </w:pPr>
          </w:p>
        </w:tc>
        <w:tc>
          <w:tcPr>
            <w:tcW w:w="581" w:type="dxa"/>
          </w:tcPr>
          <w:p w14:paraId="22CC47B5" w14:textId="77777777" w:rsidR="008A4246" w:rsidRPr="00DD5CD3" w:rsidRDefault="008A4246" w:rsidP="009972F0">
            <w:pPr>
              <w:jc w:val="center"/>
              <w:rPr>
                <w:b/>
              </w:rPr>
            </w:pPr>
          </w:p>
        </w:tc>
        <w:tc>
          <w:tcPr>
            <w:tcW w:w="581" w:type="dxa"/>
          </w:tcPr>
          <w:p w14:paraId="11E7C233" w14:textId="77777777" w:rsidR="008A4246" w:rsidRPr="00DD5CD3" w:rsidRDefault="008A4246" w:rsidP="009972F0">
            <w:pPr>
              <w:jc w:val="center"/>
              <w:rPr>
                <w:b/>
              </w:rPr>
            </w:pPr>
          </w:p>
        </w:tc>
        <w:tc>
          <w:tcPr>
            <w:tcW w:w="587" w:type="dxa"/>
          </w:tcPr>
          <w:p w14:paraId="0311D108" w14:textId="77777777" w:rsidR="008A4246" w:rsidRPr="00DD5CD3" w:rsidRDefault="008A4246" w:rsidP="009972F0">
            <w:pPr>
              <w:jc w:val="center"/>
              <w:rPr>
                <w:b/>
              </w:rPr>
            </w:pPr>
          </w:p>
        </w:tc>
        <w:tc>
          <w:tcPr>
            <w:tcW w:w="587" w:type="dxa"/>
            <w:gridSpan w:val="2"/>
          </w:tcPr>
          <w:p w14:paraId="5D8CE3B7" w14:textId="77777777" w:rsidR="008A4246" w:rsidRPr="00DD5CD3" w:rsidRDefault="008A4246" w:rsidP="009972F0">
            <w:pPr>
              <w:jc w:val="center"/>
              <w:rPr>
                <w:b/>
              </w:rPr>
            </w:pPr>
          </w:p>
        </w:tc>
        <w:tc>
          <w:tcPr>
            <w:tcW w:w="581" w:type="dxa"/>
          </w:tcPr>
          <w:p w14:paraId="0108CC16" w14:textId="77777777" w:rsidR="008A4246" w:rsidRPr="00DD5CD3" w:rsidRDefault="008A4246" w:rsidP="009972F0">
            <w:pPr>
              <w:jc w:val="center"/>
              <w:rPr>
                <w:b/>
              </w:rPr>
            </w:pPr>
          </w:p>
        </w:tc>
        <w:tc>
          <w:tcPr>
            <w:tcW w:w="581" w:type="dxa"/>
          </w:tcPr>
          <w:p w14:paraId="498A21FD" w14:textId="77777777" w:rsidR="008A4246" w:rsidRPr="00DD5CD3" w:rsidRDefault="008A4246" w:rsidP="009972F0">
            <w:pPr>
              <w:jc w:val="center"/>
              <w:rPr>
                <w:b/>
              </w:rPr>
            </w:pPr>
          </w:p>
        </w:tc>
      </w:tr>
      <w:tr w:rsidR="008A4246" w14:paraId="6AE1613D" w14:textId="77777777" w:rsidTr="009972F0">
        <w:tc>
          <w:tcPr>
            <w:tcW w:w="578" w:type="dxa"/>
          </w:tcPr>
          <w:p w14:paraId="5A01BE0B" w14:textId="77777777" w:rsidR="008A4246" w:rsidRPr="00DD5CD3" w:rsidRDefault="008A4246" w:rsidP="009972F0">
            <w:pPr>
              <w:jc w:val="center"/>
              <w:rPr>
                <w:b/>
              </w:rPr>
            </w:pPr>
            <w:r>
              <w:rPr>
                <w:b/>
              </w:rPr>
              <w:t>na</w:t>
            </w:r>
          </w:p>
        </w:tc>
        <w:tc>
          <w:tcPr>
            <w:tcW w:w="580" w:type="dxa"/>
          </w:tcPr>
          <w:p w14:paraId="0FE492CD" w14:textId="77777777" w:rsidR="008A4246" w:rsidRPr="00DD5CD3" w:rsidRDefault="008A4246" w:rsidP="009972F0">
            <w:pPr>
              <w:jc w:val="center"/>
              <w:rPr>
                <w:b/>
              </w:rPr>
            </w:pPr>
            <w:r>
              <w:rPr>
                <w:b/>
              </w:rPr>
              <w:t>cha</w:t>
            </w:r>
          </w:p>
        </w:tc>
        <w:tc>
          <w:tcPr>
            <w:tcW w:w="584" w:type="dxa"/>
          </w:tcPr>
          <w:p w14:paraId="4EE07E0A" w14:textId="77777777" w:rsidR="008A4246" w:rsidRPr="00DD5CD3" w:rsidRDefault="008A4246" w:rsidP="009972F0">
            <w:pPr>
              <w:jc w:val="center"/>
              <w:rPr>
                <w:b/>
              </w:rPr>
            </w:pPr>
            <w:r>
              <w:rPr>
                <w:b/>
              </w:rPr>
              <w:t>la</w:t>
            </w:r>
          </w:p>
        </w:tc>
        <w:tc>
          <w:tcPr>
            <w:tcW w:w="596" w:type="dxa"/>
            <w:gridSpan w:val="2"/>
          </w:tcPr>
          <w:p w14:paraId="15502EFC" w14:textId="77777777" w:rsidR="008A4246" w:rsidRPr="00DD5CD3" w:rsidRDefault="008A4246" w:rsidP="009972F0">
            <w:pPr>
              <w:jc w:val="center"/>
              <w:rPr>
                <w:b/>
              </w:rPr>
            </w:pPr>
            <w:r>
              <w:rPr>
                <w:b/>
              </w:rPr>
              <w:t>Aru</w:t>
            </w:r>
          </w:p>
        </w:tc>
        <w:tc>
          <w:tcPr>
            <w:tcW w:w="580" w:type="dxa"/>
          </w:tcPr>
          <w:p w14:paraId="40273BDC" w14:textId="77777777" w:rsidR="008A4246" w:rsidRPr="00DD5CD3" w:rsidRDefault="008A4246" w:rsidP="009972F0">
            <w:pPr>
              <w:jc w:val="center"/>
              <w:rPr>
                <w:b/>
              </w:rPr>
            </w:pPr>
            <w:r>
              <w:rPr>
                <w:b/>
              </w:rPr>
              <w:t>na</w:t>
            </w:r>
          </w:p>
        </w:tc>
        <w:tc>
          <w:tcPr>
            <w:tcW w:w="581" w:type="dxa"/>
          </w:tcPr>
          <w:p w14:paraId="3C30373F" w14:textId="77777777" w:rsidR="008A4246" w:rsidRPr="00DD5CD3" w:rsidRDefault="008A4246" w:rsidP="009972F0">
            <w:pPr>
              <w:jc w:val="center"/>
              <w:rPr>
                <w:b/>
              </w:rPr>
            </w:pPr>
            <w:r>
              <w:rPr>
                <w:b/>
              </w:rPr>
              <w:t>cha</w:t>
            </w:r>
          </w:p>
        </w:tc>
        <w:tc>
          <w:tcPr>
            <w:tcW w:w="595" w:type="dxa"/>
            <w:gridSpan w:val="2"/>
          </w:tcPr>
          <w:p w14:paraId="20C43AF0" w14:textId="77777777" w:rsidR="008A4246" w:rsidRPr="00DD5CD3" w:rsidRDefault="008A4246" w:rsidP="009972F0">
            <w:pPr>
              <w:jc w:val="center"/>
              <w:rPr>
                <w:b/>
              </w:rPr>
            </w:pPr>
            <w:r>
              <w:rPr>
                <w:b/>
              </w:rPr>
              <w:t>la</w:t>
            </w:r>
          </w:p>
        </w:tc>
        <w:tc>
          <w:tcPr>
            <w:tcW w:w="579" w:type="dxa"/>
          </w:tcPr>
          <w:p w14:paraId="2315D4DE" w14:textId="77777777" w:rsidR="008A4246" w:rsidRPr="00DD5CD3" w:rsidRDefault="008A4246" w:rsidP="009972F0">
            <w:pPr>
              <w:jc w:val="center"/>
              <w:rPr>
                <w:b/>
              </w:rPr>
            </w:pPr>
            <w:r>
              <w:rPr>
                <w:b/>
              </w:rPr>
              <w:t>Aru</w:t>
            </w:r>
          </w:p>
        </w:tc>
        <w:tc>
          <w:tcPr>
            <w:tcW w:w="582" w:type="dxa"/>
          </w:tcPr>
          <w:p w14:paraId="17940DA9" w14:textId="77777777" w:rsidR="008A4246" w:rsidRPr="00DD5CD3" w:rsidRDefault="008A4246" w:rsidP="009972F0">
            <w:pPr>
              <w:jc w:val="center"/>
              <w:rPr>
                <w:b/>
              </w:rPr>
            </w:pPr>
            <w:r>
              <w:rPr>
                <w:b/>
              </w:rPr>
              <w:t>na</w:t>
            </w:r>
          </w:p>
        </w:tc>
        <w:tc>
          <w:tcPr>
            <w:tcW w:w="597" w:type="dxa"/>
            <w:gridSpan w:val="2"/>
          </w:tcPr>
          <w:p w14:paraId="25DCCB09" w14:textId="77777777" w:rsidR="008A4246" w:rsidRPr="00DD5CD3" w:rsidRDefault="008A4246" w:rsidP="009972F0">
            <w:pPr>
              <w:jc w:val="center"/>
              <w:rPr>
                <w:b/>
              </w:rPr>
            </w:pPr>
            <w:r>
              <w:rPr>
                <w:b/>
              </w:rPr>
              <w:t>cha</w:t>
            </w:r>
          </w:p>
        </w:tc>
        <w:tc>
          <w:tcPr>
            <w:tcW w:w="581" w:type="dxa"/>
          </w:tcPr>
          <w:p w14:paraId="2265EC6B" w14:textId="77777777" w:rsidR="008A4246" w:rsidRPr="00DD5CD3" w:rsidRDefault="008A4246" w:rsidP="009972F0">
            <w:pPr>
              <w:jc w:val="center"/>
              <w:rPr>
                <w:b/>
              </w:rPr>
            </w:pPr>
            <w:r>
              <w:rPr>
                <w:b/>
              </w:rPr>
              <w:t>la</w:t>
            </w:r>
          </w:p>
        </w:tc>
        <w:tc>
          <w:tcPr>
            <w:tcW w:w="581" w:type="dxa"/>
          </w:tcPr>
          <w:p w14:paraId="3B2B77AC" w14:textId="77777777" w:rsidR="008A4246" w:rsidRPr="00DD5CD3" w:rsidRDefault="008A4246" w:rsidP="009972F0">
            <w:pPr>
              <w:jc w:val="center"/>
              <w:rPr>
                <w:b/>
              </w:rPr>
            </w:pPr>
          </w:p>
        </w:tc>
        <w:tc>
          <w:tcPr>
            <w:tcW w:w="595" w:type="dxa"/>
            <w:gridSpan w:val="2"/>
          </w:tcPr>
          <w:p w14:paraId="0D9AE12C" w14:textId="77777777" w:rsidR="008A4246" w:rsidRPr="00DD5CD3" w:rsidRDefault="008A4246" w:rsidP="009972F0">
            <w:pPr>
              <w:jc w:val="center"/>
              <w:rPr>
                <w:b/>
              </w:rPr>
            </w:pPr>
          </w:p>
        </w:tc>
        <w:tc>
          <w:tcPr>
            <w:tcW w:w="579" w:type="dxa"/>
          </w:tcPr>
          <w:p w14:paraId="09BD06BE" w14:textId="77777777" w:rsidR="008A4246" w:rsidRPr="00DD5CD3" w:rsidRDefault="008A4246" w:rsidP="009972F0">
            <w:pPr>
              <w:jc w:val="center"/>
              <w:rPr>
                <w:b/>
              </w:rPr>
            </w:pPr>
          </w:p>
        </w:tc>
        <w:tc>
          <w:tcPr>
            <w:tcW w:w="581" w:type="dxa"/>
          </w:tcPr>
          <w:p w14:paraId="33B84B84" w14:textId="77777777" w:rsidR="008A4246" w:rsidRPr="00DD5CD3" w:rsidRDefault="008A4246" w:rsidP="009972F0">
            <w:pPr>
              <w:jc w:val="center"/>
              <w:rPr>
                <w:b/>
              </w:rPr>
            </w:pPr>
          </w:p>
        </w:tc>
        <w:tc>
          <w:tcPr>
            <w:tcW w:w="581" w:type="dxa"/>
          </w:tcPr>
          <w:p w14:paraId="4035CC0A" w14:textId="77777777" w:rsidR="008A4246" w:rsidRPr="00DD5CD3" w:rsidRDefault="008A4246" w:rsidP="009972F0">
            <w:pPr>
              <w:jc w:val="center"/>
              <w:rPr>
                <w:b/>
              </w:rPr>
            </w:pPr>
            <w:r>
              <w:rPr>
                <w:b/>
              </w:rPr>
              <w:t>Shi</w:t>
            </w:r>
          </w:p>
        </w:tc>
      </w:tr>
    </w:tbl>
    <w:p w14:paraId="635C578C" w14:textId="77777777" w:rsidR="008A4246" w:rsidRPr="008A4246" w:rsidRDefault="008A4246" w:rsidP="008A4246">
      <w:pPr>
        <w:rPr>
          <w:sz w:val="16"/>
          <w:szCs w:val="16"/>
        </w:rPr>
      </w:pPr>
    </w:p>
    <w:tbl>
      <w:tblPr>
        <w:tblStyle w:val="TableGrid"/>
        <w:tblW w:w="0" w:type="auto"/>
        <w:tblLook w:val="04A0" w:firstRow="1" w:lastRow="0" w:firstColumn="1" w:lastColumn="0" w:noHBand="0" w:noVBand="1"/>
      </w:tblPr>
      <w:tblGrid>
        <w:gridCol w:w="584"/>
        <w:gridCol w:w="584"/>
        <w:gridCol w:w="584"/>
        <w:gridCol w:w="584"/>
        <w:gridCol w:w="584"/>
        <w:gridCol w:w="584"/>
        <w:gridCol w:w="584"/>
        <w:gridCol w:w="584"/>
        <w:gridCol w:w="584"/>
        <w:gridCol w:w="584"/>
        <w:gridCol w:w="585"/>
        <w:gridCol w:w="585"/>
        <w:gridCol w:w="585"/>
        <w:gridCol w:w="585"/>
        <w:gridCol w:w="585"/>
        <w:gridCol w:w="585"/>
      </w:tblGrid>
      <w:tr w:rsidR="008A4246" w14:paraId="1DB3B763" w14:textId="77777777" w:rsidTr="009972F0">
        <w:tc>
          <w:tcPr>
            <w:tcW w:w="584" w:type="dxa"/>
          </w:tcPr>
          <w:p w14:paraId="68976F66" w14:textId="77777777" w:rsidR="008A4246" w:rsidRPr="00C370A8" w:rsidRDefault="008A4246" w:rsidP="009972F0">
            <w:pPr>
              <w:jc w:val="center"/>
              <w:rPr>
                <w:b/>
              </w:rPr>
            </w:pPr>
            <w:r w:rsidRPr="00C370A8">
              <w:rPr>
                <w:b/>
              </w:rPr>
              <w:t>1</w:t>
            </w:r>
          </w:p>
        </w:tc>
        <w:tc>
          <w:tcPr>
            <w:tcW w:w="584" w:type="dxa"/>
          </w:tcPr>
          <w:p w14:paraId="14997838" w14:textId="77777777" w:rsidR="008A4246" w:rsidRPr="00C370A8" w:rsidRDefault="008A4246" w:rsidP="009972F0">
            <w:pPr>
              <w:jc w:val="center"/>
              <w:rPr>
                <w:b/>
              </w:rPr>
            </w:pPr>
            <w:r w:rsidRPr="00C370A8">
              <w:rPr>
                <w:b/>
              </w:rPr>
              <w:t>&amp;</w:t>
            </w:r>
          </w:p>
        </w:tc>
        <w:tc>
          <w:tcPr>
            <w:tcW w:w="584" w:type="dxa"/>
          </w:tcPr>
          <w:p w14:paraId="5EA5BFDA" w14:textId="77777777" w:rsidR="008A4246" w:rsidRPr="00C370A8" w:rsidRDefault="008A4246" w:rsidP="009972F0">
            <w:pPr>
              <w:jc w:val="center"/>
              <w:rPr>
                <w:b/>
              </w:rPr>
            </w:pPr>
            <w:r w:rsidRPr="00C370A8">
              <w:rPr>
                <w:b/>
              </w:rPr>
              <w:t>2</w:t>
            </w:r>
          </w:p>
        </w:tc>
        <w:tc>
          <w:tcPr>
            <w:tcW w:w="584" w:type="dxa"/>
          </w:tcPr>
          <w:p w14:paraId="17BE014A" w14:textId="77777777" w:rsidR="008A4246" w:rsidRPr="00C370A8" w:rsidRDefault="008A4246" w:rsidP="009972F0">
            <w:pPr>
              <w:jc w:val="center"/>
              <w:rPr>
                <w:b/>
              </w:rPr>
            </w:pPr>
            <w:r w:rsidRPr="00C370A8">
              <w:rPr>
                <w:b/>
              </w:rPr>
              <w:t>&amp;</w:t>
            </w:r>
          </w:p>
        </w:tc>
        <w:tc>
          <w:tcPr>
            <w:tcW w:w="584" w:type="dxa"/>
          </w:tcPr>
          <w:p w14:paraId="6F44275B" w14:textId="77777777" w:rsidR="008A4246" w:rsidRPr="00C370A8" w:rsidRDefault="008A4246" w:rsidP="009972F0">
            <w:pPr>
              <w:jc w:val="center"/>
              <w:rPr>
                <w:b/>
              </w:rPr>
            </w:pPr>
            <w:r w:rsidRPr="00C370A8">
              <w:rPr>
                <w:b/>
              </w:rPr>
              <w:t>3</w:t>
            </w:r>
          </w:p>
        </w:tc>
        <w:tc>
          <w:tcPr>
            <w:tcW w:w="584" w:type="dxa"/>
          </w:tcPr>
          <w:p w14:paraId="24A6C619" w14:textId="77777777" w:rsidR="008A4246" w:rsidRPr="00C370A8" w:rsidRDefault="008A4246" w:rsidP="009972F0">
            <w:pPr>
              <w:jc w:val="center"/>
              <w:rPr>
                <w:b/>
              </w:rPr>
            </w:pPr>
            <w:r w:rsidRPr="00C370A8">
              <w:rPr>
                <w:b/>
              </w:rPr>
              <w:t>&amp;</w:t>
            </w:r>
          </w:p>
        </w:tc>
        <w:tc>
          <w:tcPr>
            <w:tcW w:w="584" w:type="dxa"/>
          </w:tcPr>
          <w:p w14:paraId="2D0A6042" w14:textId="77777777" w:rsidR="008A4246" w:rsidRPr="00C370A8" w:rsidRDefault="008A4246" w:rsidP="009972F0">
            <w:pPr>
              <w:jc w:val="center"/>
              <w:rPr>
                <w:b/>
              </w:rPr>
            </w:pPr>
            <w:r w:rsidRPr="00C370A8">
              <w:rPr>
                <w:b/>
              </w:rPr>
              <w:t>4</w:t>
            </w:r>
          </w:p>
        </w:tc>
        <w:tc>
          <w:tcPr>
            <w:tcW w:w="584" w:type="dxa"/>
          </w:tcPr>
          <w:p w14:paraId="021BA024" w14:textId="77777777" w:rsidR="008A4246" w:rsidRPr="00C370A8" w:rsidRDefault="008A4246" w:rsidP="009972F0">
            <w:pPr>
              <w:jc w:val="center"/>
              <w:rPr>
                <w:b/>
              </w:rPr>
            </w:pPr>
            <w:r w:rsidRPr="00C370A8">
              <w:rPr>
                <w:b/>
              </w:rPr>
              <w:t>&amp;</w:t>
            </w:r>
          </w:p>
        </w:tc>
        <w:tc>
          <w:tcPr>
            <w:tcW w:w="584" w:type="dxa"/>
          </w:tcPr>
          <w:p w14:paraId="78DB4896" w14:textId="77777777" w:rsidR="008A4246" w:rsidRPr="00C370A8" w:rsidRDefault="008A4246" w:rsidP="009972F0">
            <w:pPr>
              <w:jc w:val="center"/>
              <w:rPr>
                <w:b/>
              </w:rPr>
            </w:pPr>
            <w:r w:rsidRPr="00C370A8">
              <w:rPr>
                <w:b/>
              </w:rPr>
              <w:t>7</w:t>
            </w:r>
          </w:p>
        </w:tc>
        <w:tc>
          <w:tcPr>
            <w:tcW w:w="584" w:type="dxa"/>
          </w:tcPr>
          <w:p w14:paraId="0F7C9596" w14:textId="77777777" w:rsidR="008A4246" w:rsidRPr="00C370A8" w:rsidRDefault="008A4246" w:rsidP="009972F0">
            <w:pPr>
              <w:jc w:val="center"/>
              <w:rPr>
                <w:b/>
              </w:rPr>
            </w:pPr>
            <w:r w:rsidRPr="00C370A8">
              <w:rPr>
                <w:b/>
              </w:rPr>
              <w:t>&amp;</w:t>
            </w:r>
          </w:p>
        </w:tc>
        <w:tc>
          <w:tcPr>
            <w:tcW w:w="585" w:type="dxa"/>
          </w:tcPr>
          <w:p w14:paraId="3983660C" w14:textId="77777777" w:rsidR="008A4246" w:rsidRPr="00C370A8" w:rsidRDefault="008A4246" w:rsidP="009972F0">
            <w:pPr>
              <w:jc w:val="center"/>
              <w:rPr>
                <w:b/>
              </w:rPr>
            </w:pPr>
            <w:r w:rsidRPr="00C370A8">
              <w:rPr>
                <w:b/>
              </w:rPr>
              <w:t>6</w:t>
            </w:r>
          </w:p>
        </w:tc>
        <w:tc>
          <w:tcPr>
            <w:tcW w:w="585" w:type="dxa"/>
          </w:tcPr>
          <w:p w14:paraId="00EEA9F0" w14:textId="77777777" w:rsidR="008A4246" w:rsidRPr="00C370A8" w:rsidRDefault="008A4246" w:rsidP="009972F0">
            <w:pPr>
              <w:jc w:val="center"/>
              <w:rPr>
                <w:b/>
              </w:rPr>
            </w:pPr>
            <w:r w:rsidRPr="00C370A8">
              <w:rPr>
                <w:b/>
              </w:rPr>
              <w:t>&amp;</w:t>
            </w:r>
          </w:p>
        </w:tc>
        <w:tc>
          <w:tcPr>
            <w:tcW w:w="585" w:type="dxa"/>
          </w:tcPr>
          <w:p w14:paraId="5EFA0BEA" w14:textId="77777777" w:rsidR="008A4246" w:rsidRPr="00C370A8" w:rsidRDefault="008A4246" w:rsidP="009972F0">
            <w:pPr>
              <w:jc w:val="center"/>
              <w:rPr>
                <w:b/>
              </w:rPr>
            </w:pPr>
            <w:r w:rsidRPr="00C370A8">
              <w:rPr>
                <w:b/>
              </w:rPr>
              <w:t>7</w:t>
            </w:r>
          </w:p>
        </w:tc>
        <w:tc>
          <w:tcPr>
            <w:tcW w:w="585" w:type="dxa"/>
          </w:tcPr>
          <w:p w14:paraId="39A804E6" w14:textId="77777777" w:rsidR="008A4246" w:rsidRPr="00C370A8" w:rsidRDefault="008A4246" w:rsidP="009972F0">
            <w:pPr>
              <w:jc w:val="center"/>
              <w:rPr>
                <w:b/>
              </w:rPr>
            </w:pPr>
            <w:r w:rsidRPr="00C370A8">
              <w:rPr>
                <w:b/>
              </w:rPr>
              <w:t>&amp;</w:t>
            </w:r>
          </w:p>
        </w:tc>
        <w:tc>
          <w:tcPr>
            <w:tcW w:w="585" w:type="dxa"/>
          </w:tcPr>
          <w:p w14:paraId="7DD0B847" w14:textId="77777777" w:rsidR="008A4246" w:rsidRPr="00C370A8" w:rsidRDefault="008A4246" w:rsidP="009972F0">
            <w:pPr>
              <w:jc w:val="center"/>
              <w:rPr>
                <w:b/>
              </w:rPr>
            </w:pPr>
            <w:r w:rsidRPr="00C370A8">
              <w:rPr>
                <w:b/>
              </w:rPr>
              <w:t>8</w:t>
            </w:r>
          </w:p>
        </w:tc>
        <w:tc>
          <w:tcPr>
            <w:tcW w:w="585" w:type="dxa"/>
          </w:tcPr>
          <w:p w14:paraId="4B3A7BFF" w14:textId="77777777" w:rsidR="008A4246" w:rsidRPr="00C370A8" w:rsidRDefault="008A4246" w:rsidP="009972F0">
            <w:pPr>
              <w:jc w:val="center"/>
              <w:rPr>
                <w:b/>
              </w:rPr>
            </w:pPr>
            <w:r w:rsidRPr="00C370A8">
              <w:rPr>
                <w:b/>
              </w:rPr>
              <w:t>&amp;</w:t>
            </w:r>
          </w:p>
        </w:tc>
      </w:tr>
      <w:tr w:rsidR="008A4246" w14:paraId="5FF46EC9" w14:textId="77777777" w:rsidTr="009972F0">
        <w:tc>
          <w:tcPr>
            <w:tcW w:w="584" w:type="dxa"/>
          </w:tcPr>
          <w:p w14:paraId="128F0AF6" w14:textId="77777777" w:rsidR="008A4246" w:rsidRPr="00C370A8" w:rsidRDefault="008A4246" w:rsidP="009972F0">
            <w:pPr>
              <w:jc w:val="center"/>
              <w:rPr>
                <w:b/>
              </w:rPr>
            </w:pPr>
            <w:r>
              <w:rPr>
                <w:b/>
              </w:rPr>
              <w:t>AC</w:t>
            </w:r>
          </w:p>
        </w:tc>
        <w:tc>
          <w:tcPr>
            <w:tcW w:w="584" w:type="dxa"/>
          </w:tcPr>
          <w:p w14:paraId="14A44979" w14:textId="77777777" w:rsidR="008A4246" w:rsidRPr="00C370A8" w:rsidRDefault="008A4246" w:rsidP="009972F0">
            <w:pPr>
              <w:jc w:val="center"/>
              <w:rPr>
                <w:b/>
              </w:rPr>
            </w:pPr>
          </w:p>
        </w:tc>
        <w:tc>
          <w:tcPr>
            <w:tcW w:w="584" w:type="dxa"/>
          </w:tcPr>
          <w:p w14:paraId="7DA37315" w14:textId="77777777" w:rsidR="008A4246" w:rsidRPr="00C370A8" w:rsidRDefault="008A4246" w:rsidP="009972F0">
            <w:pPr>
              <w:jc w:val="center"/>
              <w:rPr>
                <w:b/>
              </w:rPr>
            </w:pPr>
          </w:p>
        </w:tc>
        <w:tc>
          <w:tcPr>
            <w:tcW w:w="584" w:type="dxa"/>
          </w:tcPr>
          <w:p w14:paraId="0282DB74" w14:textId="77777777" w:rsidR="008A4246" w:rsidRPr="00C370A8" w:rsidRDefault="008A4246" w:rsidP="009972F0">
            <w:pPr>
              <w:jc w:val="center"/>
              <w:rPr>
                <w:b/>
              </w:rPr>
            </w:pPr>
          </w:p>
        </w:tc>
        <w:tc>
          <w:tcPr>
            <w:tcW w:w="584" w:type="dxa"/>
          </w:tcPr>
          <w:p w14:paraId="71299720" w14:textId="77777777" w:rsidR="008A4246" w:rsidRPr="00C370A8" w:rsidRDefault="008A4246" w:rsidP="009972F0">
            <w:pPr>
              <w:jc w:val="center"/>
              <w:rPr>
                <w:b/>
              </w:rPr>
            </w:pPr>
          </w:p>
        </w:tc>
        <w:tc>
          <w:tcPr>
            <w:tcW w:w="584" w:type="dxa"/>
          </w:tcPr>
          <w:p w14:paraId="6397AA59" w14:textId="77777777" w:rsidR="008A4246" w:rsidRPr="00C370A8" w:rsidRDefault="008A4246" w:rsidP="009972F0">
            <w:pPr>
              <w:jc w:val="center"/>
              <w:rPr>
                <w:b/>
              </w:rPr>
            </w:pPr>
          </w:p>
        </w:tc>
        <w:tc>
          <w:tcPr>
            <w:tcW w:w="584" w:type="dxa"/>
          </w:tcPr>
          <w:p w14:paraId="4C6F15B0" w14:textId="77777777" w:rsidR="008A4246" w:rsidRPr="00C370A8" w:rsidRDefault="008A4246" w:rsidP="009972F0">
            <w:pPr>
              <w:jc w:val="center"/>
              <w:rPr>
                <w:b/>
              </w:rPr>
            </w:pPr>
          </w:p>
        </w:tc>
        <w:tc>
          <w:tcPr>
            <w:tcW w:w="584" w:type="dxa"/>
          </w:tcPr>
          <w:p w14:paraId="5C9FD65B" w14:textId="77777777" w:rsidR="008A4246" w:rsidRPr="00C370A8" w:rsidRDefault="008A4246" w:rsidP="009972F0">
            <w:pPr>
              <w:jc w:val="center"/>
              <w:rPr>
                <w:b/>
              </w:rPr>
            </w:pPr>
          </w:p>
        </w:tc>
        <w:tc>
          <w:tcPr>
            <w:tcW w:w="584" w:type="dxa"/>
          </w:tcPr>
          <w:p w14:paraId="7AEF3D97" w14:textId="77777777" w:rsidR="008A4246" w:rsidRPr="00C370A8" w:rsidRDefault="008A4246" w:rsidP="009972F0">
            <w:pPr>
              <w:jc w:val="center"/>
              <w:rPr>
                <w:b/>
              </w:rPr>
            </w:pPr>
          </w:p>
        </w:tc>
        <w:tc>
          <w:tcPr>
            <w:tcW w:w="584" w:type="dxa"/>
          </w:tcPr>
          <w:p w14:paraId="471AD692" w14:textId="77777777" w:rsidR="008A4246" w:rsidRPr="00C370A8" w:rsidRDefault="008A4246" w:rsidP="009972F0">
            <w:pPr>
              <w:jc w:val="center"/>
              <w:rPr>
                <w:b/>
              </w:rPr>
            </w:pPr>
          </w:p>
        </w:tc>
        <w:tc>
          <w:tcPr>
            <w:tcW w:w="585" w:type="dxa"/>
          </w:tcPr>
          <w:p w14:paraId="6BA67DAC" w14:textId="77777777" w:rsidR="008A4246" w:rsidRPr="00C370A8" w:rsidRDefault="008A4246" w:rsidP="009972F0">
            <w:pPr>
              <w:jc w:val="center"/>
              <w:rPr>
                <w:b/>
              </w:rPr>
            </w:pPr>
          </w:p>
        </w:tc>
        <w:tc>
          <w:tcPr>
            <w:tcW w:w="585" w:type="dxa"/>
          </w:tcPr>
          <w:p w14:paraId="6D301921" w14:textId="77777777" w:rsidR="008A4246" w:rsidRPr="00C370A8" w:rsidRDefault="008A4246" w:rsidP="009972F0">
            <w:pPr>
              <w:jc w:val="center"/>
              <w:rPr>
                <w:b/>
              </w:rPr>
            </w:pPr>
          </w:p>
        </w:tc>
        <w:tc>
          <w:tcPr>
            <w:tcW w:w="585" w:type="dxa"/>
          </w:tcPr>
          <w:p w14:paraId="69410BAF" w14:textId="77777777" w:rsidR="008A4246" w:rsidRPr="00C370A8" w:rsidRDefault="008A4246" w:rsidP="009972F0">
            <w:pPr>
              <w:jc w:val="center"/>
              <w:rPr>
                <w:b/>
              </w:rPr>
            </w:pPr>
          </w:p>
        </w:tc>
        <w:tc>
          <w:tcPr>
            <w:tcW w:w="585" w:type="dxa"/>
          </w:tcPr>
          <w:p w14:paraId="7F6A2CC9" w14:textId="77777777" w:rsidR="008A4246" w:rsidRPr="00C370A8" w:rsidRDefault="008A4246" w:rsidP="009972F0">
            <w:pPr>
              <w:jc w:val="center"/>
              <w:rPr>
                <w:b/>
              </w:rPr>
            </w:pPr>
          </w:p>
        </w:tc>
        <w:tc>
          <w:tcPr>
            <w:tcW w:w="585" w:type="dxa"/>
          </w:tcPr>
          <w:p w14:paraId="274510A9" w14:textId="77777777" w:rsidR="008A4246" w:rsidRPr="00C370A8" w:rsidRDefault="008A4246" w:rsidP="009972F0">
            <w:pPr>
              <w:jc w:val="center"/>
              <w:rPr>
                <w:b/>
              </w:rPr>
            </w:pPr>
          </w:p>
        </w:tc>
        <w:tc>
          <w:tcPr>
            <w:tcW w:w="585" w:type="dxa"/>
          </w:tcPr>
          <w:p w14:paraId="1F9CDDC4" w14:textId="77777777" w:rsidR="008A4246" w:rsidRPr="00C370A8" w:rsidRDefault="008A4246" w:rsidP="009972F0">
            <w:pPr>
              <w:jc w:val="center"/>
              <w:rPr>
                <w:b/>
              </w:rPr>
            </w:pPr>
          </w:p>
        </w:tc>
      </w:tr>
      <w:tr w:rsidR="008A4246" w14:paraId="47A7BDA9" w14:textId="77777777" w:rsidTr="009972F0">
        <w:tc>
          <w:tcPr>
            <w:tcW w:w="584" w:type="dxa"/>
          </w:tcPr>
          <w:p w14:paraId="3F4AF2E8" w14:textId="77777777" w:rsidR="008A4246" w:rsidRPr="00C370A8" w:rsidRDefault="008A4246" w:rsidP="009972F0">
            <w:pPr>
              <w:jc w:val="center"/>
              <w:rPr>
                <w:b/>
              </w:rPr>
            </w:pPr>
            <w:r>
              <w:rPr>
                <w:b/>
              </w:rPr>
              <w:t>va</w:t>
            </w:r>
          </w:p>
        </w:tc>
        <w:tc>
          <w:tcPr>
            <w:tcW w:w="584" w:type="dxa"/>
          </w:tcPr>
          <w:p w14:paraId="3955789C" w14:textId="77777777" w:rsidR="008A4246" w:rsidRPr="00C370A8" w:rsidRDefault="008A4246" w:rsidP="009972F0">
            <w:pPr>
              <w:jc w:val="center"/>
              <w:rPr>
                <w:b/>
              </w:rPr>
            </w:pPr>
          </w:p>
        </w:tc>
        <w:tc>
          <w:tcPr>
            <w:tcW w:w="584" w:type="dxa"/>
          </w:tcPr>
          <w:p w14:paraId="1F00D9B5" w14:textId="77777777" w:rsidR="008A4246" w:rsidRPr="00C370A8" w:rsidRDefault="008A4246" w:rsidP="009972F0">
            <w:pPr>
              <w:jc w:val="center"/>
              <w:rPr>
                <w:b/>
              </w:rPr>
            </w:pPr>
          </w:p>
        </w:tc>
        <w:tc>
          <w:tcPr>
            <w:tcW w:w="584" w:type="dxa"/>
          </w:tcPr>
          <w:p w14:paraId="7EACB0D8" w14:textId="77777777" w:rsidR="008A4246" w:rsidRPr="00C370A8" w:rsidRDefault="008A4246" w:rsidP="009972F0">
            <w:pPr>
              <w:jc w:val="center"/>
              <w:rPr>
                <w:b/>
              </w:rPr>
            </w:pPr>
            <w:r>
              <w:rPr>
                <w:b/>
              </w:rPr>
              <w:t>Shi</w:t>
            </w:r>
          </w:p>
        </w:tc>
        <w:tc>
          <w:tcPr>
            <w:tcW w:w="584" w:type="dxa"/>
          </w:tcPr>
          <w:p w14:paraId="4209423C" w14:textId="77777777" w:rsidR="008A4246" w:rsidRPr="00C370A8" w:rsidRDefault="008A4246" w:rsidP="009972F0">
            <w:pPr>
              <w:jc w:val="center"/>
              <w:rPr>
                <w:b/>
              </w:rPr>
            </w:pPr>
            <w:r>
              <w:rPr>
                <w:b/>
              </w:rPr>
              <w:t>va</w:t>
            </w:r>
          </w:p>
        </w:tc>
        <w:tc>
          <w:tcPr>
            <w:tcW w:w="584" w:type="dxa"/>
          </w:tcPr>
          <w:p w14:paraId="783EC3B2" w14:textId="77777777" w:rsidR="008A4246" w:rsidRPr="00C370A8" w:rsidRDefault="008A4246" w:rsidP="009972F0">
            <w:pPr>
              <w:jc w:val="center"/>
              <w:rPr>
                <w:b/>
              </w:rPr>
            </w:pPr>
          </w:p>
        </w:tc>
        <w:tc>
          <w:tcPr>
            <w:tcW w:w="584" w:type="dxa"/>
          </w:tcPr>
          <w:p w14:paraId="1AE683F2" w14:textId="77777777" w:rsidR="008A4246" w:rsidRPr="00C370A8" w:rsidRDefault="008A4246" w:rsidP="009972F0">
            <w:pPr>
              <w:jc w:val="center"/>
              <w:rPr>
                <w:b/>
              </w:rPr>
            </w:pPr>
          </w:p>
        </w:tc>
        <w:tc>
          <w:tcPr>
            <w:tcW w:w="584" w:type="dxa"/>
          </w:tcPr>
          <w:p w14:paraId="18608D32" w14:textId="77777777" w:rsidR="008A4246" w:rsidRPr="00C370A8" w:rsidRDefault="008A4246" w:rsidP="009972F0">
            <w:pPr>
              <w:jc w:val="center"/>
              <w:rPr>
                <w:b/>
              </w:rPr>
            </w:pPr>
            <w:r>
              <w:rPr>
                <w:b/>
              </w:rPr>
              <w:t>Shi</w:t>
            </w:r>
          </w:p>
        </w:tc>
        <w:tc>
          <w:tcPr>
            <w:tcW w:w="584" w:type="dxa"/>
          </w:tcPr>
          <w:p w14:paraId="4B156612" w14:textId="77777777" w:rsidR="008A4246" w:rsidRPr="00C370A8" w:rsidRDefault="008A4246" w:rsidP="009972F0">
            <w:pPr>
              <w:jc w:val="center"/>
              <w:rPr>
                <w:b/>
              </w:rPr>
            </w:pPr>
            <w:r>
              <w:rPr>
                <w:b/>
              </w:rPr>
              <w:t>va</w:t>
            </w:r>
          </w:p>
        </w:tc>
        <w:tc>
          <w:tcPr>
            <w:tcW w:w="584" w:type="dxa"/>
          </w:tcPr>
          <w:p w14:paraId="0EF98F24" w14:textId="77777777" w:rsidR="008A4246" w:rsidRPr="00C370A8" w:rsidRDefault="008A4246" w:rsidP="009972F0">
            <w:pPr>
              <w:jc w:val="center"/>
              <w:rPr>
                <w:b/>
              </w:rPr>
            </w:pPr>
            <w:r>
              <w:rPr>
                <w:b/>
              </w:rPr>
              <w:t>-</w:t>
            </w:r>
          </w:p>
        </w:tc>
        <w:tc>
          <w:tcPr>
            <w:tcW w:w="585" w:type="dxa"/>
          </w:tcPr>
          <w:p w14:paraId="16F52050" w14:textId="77777777" w:rsidR="008A4246" w:rsidRPr="00C370A8" w:rsidRDefault="008A4246" w:rsidP="009972F0">
            <w:pPr>
              <w:jc w:val="center"/>
              <w:rPr>
                <w:b/>
              </w:rPr>
            </w:pPr>
            <w:r>
              <w:rPr>
                <w:b/>
              </w:rPr>
              <w:t>-</w:t>
            </w:r>
          </w:p>
        </w:tc>
        <w:tc>
          <w:tcPr>
            <w:tcW w:w="585" w:type="dxa"/>
          </w:tcPr>
          <w:p w14:paraId="54E5546F" w14:textId="77777777" w:rsidR="008A4246" w:rsidRPr="00C370A8" w:rsidRDefault="008A4246" w:rsidP="009972F0">
            <w:pPr>
              <w:jc w:val="center"/>
              <w:rPr>
                <w:b/>
              </w:rPr>
            </w:pPr>
            <w:r>
              <w:rPr>
                <w:b/>
              </w:rPr>
              <w:t>-</w:t>
            </w:r>
          </w:p>
        </w:tc>
        <w:tc>
          <w:tcPr>
            <w:tcW w:w="585" w:type="dxa"/>
          </w:tcPr>
          <w:p w14:paraId="7CE50914" w14:textId="77777777" w:rsidR="008A4246" w:rsidRPr="00C370A8" w:rsidRDefault="008A4246" w:rsidP="009972F0">
            <w:pPr>
              <w:jc w:val="center"/>
              <w:rPr>
                <w:b/>
              </w:rPr>
            </w:pPr>
            <w:r>
              <w:rPr>
                <w:b/>
              </w:rPr>
              <w:t>-</w:t>
            </w:r>
          </w:p>
        </w:tc>
        <w:tc>
          <w:tcPr>
            <w:tcW w:w="585" w:type="dxa"/>
          </w:tcPr>
          <w:p w14:paraId="799A2D89" w14:textId="77777777" w:rsidR="008A4246" w:rsidRPr="00C370A8" w:rsidRDefault="008A4246" w:rsidP="009972F0">
            <w:pPr>
              <w:jc w:val="center"/>
              <w:rPr>
                <w:b/>
              </w:rPr>
            </w:pPr>
            <w:r>
              <w:rPr>
                <w:b/>
              </w:rPr>
              <w:t>-</w:t>
            </w:r>
          </w:p>
        </w:tc>
        <w:tc>
          <w:tcPr>
            <w:tcW w:w="585" w:type="dxa"/>
          </w:tcPr>
          <w:p w14:paraId="2AD1E8EA" w14:textId="77777777" w:rsidR="008A4246" w:rsidRPr="00C370A8" w:rsidRDefault="008A4246" w:rsidP="009972F0">
            <w:pPr>
              <w:jc w:val="center"/>
              <w:rPr>
                <w:b/>
              </w:rPr>
            </w:pPr>
            <w:r>
              <w:rPr>
                <w:b/>
              </w:rPr>
              <w:t>-</w:t>
            </w:r>
          </w:p>
        </w:tc>
        <w:tc>
          <w:tcPr>
            <w:tcW w:w="585" w:type="dxa"/>
          </w:tcPr>
          <w:p w14:paraId="51E1347F" w14:textId="77777777" w:rsidR="008A4246" w:rsidRPr="00C370A8" w:rsidRDefault="008A4246" w:rsidP="009972F0">
            <w:pPr>
              <w:jc w:val="center"/>
              <w:rPr>
                <w:b/>
              </w:rPr>
            </w:pPr>
            <w:r>
              <w:rPr>
                <w:b/>
              </w:rPr>
              <w:t>Shi</w:t>
            </w:r>
          </w:p>
        </w:tc>
      </w:tr>
    </w:tbl>
    <w:p w14:paraId="0923C7DA" w14:textId="77777777" w:rsidR="008A4246" w:rsidRDefault="008A4246" w:rsidP="008A4246"/>
    <w:tbl>
      <w:tblPr>
        <w:tblStyle w:val="TableGrid"/>
        <w:tblW w:w="0" w:type="auto"/>
        <w:tblLook w:val="04A0" w:firstRow="1" w:lastRow="0" w:firstColumn="1" w:lastColumn="0" w:noHBand="0" w:noVBand="1"/>
      </w:tblPr>
      <w:tblGrid>
        <w:gridCol w:w="584"/>
        <w:gridCol w:w="584"/>
        <w:gridCol w:w="584"/>
        <w:gridCol w:w="584"/>
        <w:gridCol w:w="584"/>
        <w:gridCol w:w="584"/>
        <w:gridCol w:w="584"/>
        <w:gridCol w:w="584"/>
        <w:gridCol w:w="584"/>
        <w:gridCol w:w="584"/>
        <w:gridCol w:w="585"/>
        <w:gridCol w:w="585"/>
        <w:gridCol w:w="585"/>
        <w:gridCol w:w="585"/>
        <w:gridCol w:w="585"/>
        <w:gridCol w:w="585"/>
      </w:tblGrid>
      <w:tr w:rsidR="008A4246" w14:paraId="4126DE7C" w14:textId="77777777" w:rsidTr="009972F0">
        <w:tc>
          <w:tcPr>
            <w:tcW w:w="584" w:type="dxa"/>
          </w:tcPr>
          <w:p w14:paraId="3CB6A64D" w14:textId="77777777" w:rsidR="008A4246" w:rsidRPr="00C370A8" w:rsidRDefault="008A4246" w:rsidP="009972F0">
            <w:pPr>
              <w:jc w:val="center"/>
              <w:rPr>
                <w:b/>
              </w:rPr>
            </w:pPr>
            <w:r w:rsidRPr="00C370A8">
              <w:rPr>
                <w:b/>
              </w:rPr>
              <w:t>1</w:t>
            </w:r>
          </w:p>
        </w:tc>
        <w:tc>
          <w:tcPr>
            <w:tcW w:w="584" w:type="dxa"/>
          </w:tcPr>
          <w:p w14:paraId="4616A2FA" w14:textId="77777777" w:rsidR="008A4246" w:rsidRPr="00C370A8" w:rsidRDefault="008A4246" w:rsidP="009972F0">
            <w:pPr>
              <w:jc w:val="center"/>
              <w:rPr>
                <w:b/>
              </w:rPr>
            </w:pPr>
            <w:r w:rsidRPr="00C370A8">
              <w:rPr>
                <w:b/>
              </w:rPr>
              <w:t>&amp;</w:t>
            </w:r>
          </w:p>
        </w:tc>
        <w:tc>
          <w:tcPr>
            <w:tcW w:w="584" w:type="dxa"/>
          </w:tcPr>
          <w:p w14:paraId="6D7723D7" w14:textId="77777777" w:rsidR="008A4246" w:rsidRPr="00C370A8" w:rsidRDefault="008A4246" w:rsidP="009972F0">
            <w:pPr>
              <w:jc w:val="center"/>
              <w:rPr>
                <w:b/>
              </w:rPr>
            </w:pPr>
            <w:r w:rsidRPr="00C370A8">
              <w:rPr>
                <w:b/>
              </w:rPr>
              <w:t>2</w:t>
            </w:r>
          </w:p>
        </w:tc>
        <w:tc>
          <w:tcPr>
            <w:tcW w:w="584" w:type="dxa"/>
          </w:tcPr>
          <w:p w14:paraId="0EA6D2D7" w14:textId="77777777" w:rsidR="008A4246" w:rsidRPr="00C370A8" w:rsidRDefault="008A4246" w:rsidP="009972F0">
            <w:pPr>
              <w:jc w:val="center"/>
              <w:rPr>
                <w:b/>
              </w:rPr>
            </w:pPr>
            <w:r w:rsidRPr="00C370A8">
              <w:rPr>
                <w:b/>
              </w:rPr>
              <w:t>&amp;</w:t>
            </w:r>
          </w:p>
        </w:tc>
        <w:tc>
          <w:tcPr>
            <w:tcW w:w="584" w:type="dxa"/>
          </w:tcPr>
          <w:p w14:paraId="30F32C97" w14:textId="77777777" w:rsidR="008A4246" w:rsidRPr="00C370A8" w:rsidRDefault="008A4246" w:rsidP="009972F0">
            <w:pPr>
              <w:jc w:val="center"/>
              <w:rPr>
                <w:b/>
              </w:rPr>
            </w:pPr>
            <w:r w:rsidRPr="00C370A8">
              <w:rPr>
                <w:b/>
              </w:rPr>
              <w:t>3</w:t>
            </w:r>
          </w:p>
        </w:tc>
        <w:tc>
          <w:tcPr>
            <w:tcW w:w="584" w:type="dxa"/>
          </w:tcPr>
          <w:p w14:paraId="7C027651" w14:textId="77777777" w:rsidR="008A4246" w:rsidRPr="00C370A8" w:rsidRDefault="008A4246" w:rsidP="009972F0">
            <w:pPr>
              <w:jc w:val="center"/>
              <w:rPr>
                <w:b/>
              </w:rPr>
            </w:pPr>
            <w:r w:rsidRPr="00C370A8">
              <w:rPr>
                <w:b/>
              </w:rPr>
              <w:t>&amp;</w:t>
            </w:r>
          </w:p>
        </w:tc>
        <w:tc>
          <w:tcPr>
            <w:tcW w:w="584" w:type="dxa"/>
          </w:tcPr>
          <w:p w14:paraId="0581FCFD" w14:textId="77777777" w:rsidR="008A4246" w:rsidRPr="00C370A8" w:rsidRDefault="008A4246" w:rsidP="009972F0">
            <w:pPr>
              <w:jc w:val="center"/>
              <w:rPr>
                <w:b/>
              </w:rPr>
            </w:pPr>
            <w:r w:rsidRPr="00C370A8">
              <w:rPr>
                <w:b/>
              </w:rPr>
              <w:t>4</w:t>
            </w:r>
          </w:p>
        </w:tc>
        <w:tc>
          <w:tcPr>
            <w:tcW w:w="584" w:type="dxa"/>
          </w:tcPr>
          <w:p w14:paraId="66D31740" w14:textId="77777777" w:rsidR="008A4246" w:rsidRPr="00C370A8" w:rsidRDefault="008A4246" w:rsidP="009972F0">
            <w:pPr>
              <w:jc w:val="center"/>
              <w:rPr>
                <w:b/>
              </w:rPr>
            </w:pPr>
            <w:r w:rsidRPr="00C370A8">
              <w:rPr>
                <w:b/>
              </w:rPr>
              <w:t>&amp;</w:t>
            </w:r>
          </w:p>
        </w:tc>
        <w:tc>
          <w:tcPr>
            <w:tcW w:w="584" w:type="dxa"/>
          </w:tcPr>
          <w:p w14:paraId="4B2FEBEF" w14:textId="77777777" w:rsidR="008A4246" w:rsidRPr="00C370A8" w:rsidRDefault="008A4246" w:rsidP="009972F0">
            <w:pPr>
              <w:jc w:val="center"/>
              <w:rPr>
                <w:b/>
              </w:rPr>
            </w:pPr>
            <w:r w:rsidRPr="00C370A8">
              <w:rPr>
                <w:b/>
              </w:rPr>
              <w:t>7</w:t>
            </w:r>
          </w:p>
        </w:tc>
        <w:tc>
          <w:tcPr>
            <w:tcW w:w="584" w:type="dxa"/>
          </w:tcPr>
          <w:p w14:paraId="087B0911" w14:textId="77777777" w:rsidR="008A4246" w:rsidRPr="00C370A8" w:rsidRDefault="008A4246" w:rsidP="009972F0">
            <w:pPr>
              <w:jc w:val="center"/>
              <w:rPr>
                <w:b/>
              </w:rPr>
            </w:pPr>
            <w:r w:rsidRPr="00C370A8">
              <w:rPr>
                <w:b/>
              </w:rPr>
              <w:t>&amp;</w:t>
            </w:r>
          </w:p>
        </w:tc>
        <w:tc>
          <w:tcPr>
            <w:tcW w:w="585" w:type="dxa"/>
          </w:tcPr>
          <w:p w14:paraId="73179176" w14:textId="77777777" w:rsidR="008A4246" w:rsidRPr="00C370A8" w:rsidRDefault="008A4246" w:rsidP="009972F0">
            <w:pPr>
              <w:jc w:val="center"/>
              <w:rPr>
                <w:b/>
              </w:rPr>
            </w:pPr>
            <w:r w:rsidRPr="00C370A8">
              <w:rPr>
                <w:b/>
              </w:rPr>
              <w:t>6</w:t>
            </w:r>
          </w:p>
        </w:tc>
        <w:tc>
          <w:tcPr>
            <w:tcW w:w="585" w:type="dxa"/>
          </w:tcPr>
          <w:p w14:paraId="6A345639" w14:textId="77777777" w:rsidR="008A4246" w:rsidRPr="00C370A8" w:rsidRDefault="008A4246" w:rsidP="009972F0">
            <w:pPr>
              <w:jc w:val="center"/>
              <w:rPr>
                <w:b/>
              </w:rPr>
            </w:pPr>
            <w:r w:rsidRPr="00C370A8">
              <w:rPr>
                <w:b/>
              </w:rPr>
              <w:t>&amp;</w:t>
            </w:r>
          </w:p>
        </w:tc>
        <w:tc>
          <w:tcPr>
            <w:tcW w:w="585" w:type="dxa"/>
          </w:tcPr>
          <w:p w14:paraId="74DCBA5F" w14:textId="77777777" w:rsidR="008A4246" w:rsidRPr="00C370A8" w:rsidRDefault="008A4246" w:rsidP="009972F0">
            <w:pPr>
              <w:jc w:val="center"/>
              <w:rPr>
                <w:b/>
              </w:rPr>
            </w:pPr>
            <w:r w:rsidRPr="00C370A8">
              <w:rPr>
                <w:b/>
              </w:rPr>
              <w:t>7</w:t>
            </w:r>
          </w:p>
        </w:tc>
        <w:tc>
          <w:tcPr>
            <w:tcW w:w="585" w:type="dxa"/>
          </w:tcPr>
          <w:p w14:paraId="52E6BD68" w14:textId="77777777" w:rsidR="008A4246" w:rsidRPr="00C370A8" w:rsidRDefault="008A4246" w:rsidP="009972F0">
            <w:pPr>
              <w:jc w:val="center"/>
              <w:rPr>
                <w:b/>
              </w:rPr>
            </w:pPr>
            <w:r w:rsidRPr="00C370A8">
              <w:rPr>
                <w:b/>
              </w:rPr>
              <w:t>&amp;</w:t>
            </w:r>
          </w:p>
        </w:tc>
        <w:tc>
          <w:tcPr>
            <w:tcW w:w="585" w:type="dxa"/>
          </w:tcPr>
          <w:p w14:paraId="78FD1206" w14:textId="77777777" w:rsidR="008A4246" w:rsidRPr="00C370A8" w:rsidRDefault="008A4246" w:rsidP="009972F0">
            <w:pPr>
              <w:jc w:val="center"/>
              <w:rPr>
                <w:b/>
              </w:rPr>
            </w:pPr>
            <w:r w:rsidRPr="00C370A8">
              <w:rPr>
                <w:b/>
              </w:rPr>
              <w:t>8</w:t>
            </w:r>
          </w:p>
        </w:tc>
        <w:tc>
          <w:tcPr>
            <w:tcW w:w="585" w:type="dxa"/>
          </w:tcPr>
          <w:p w14:paraId="1FA968D1" w14:textId="77777777" w:rsidR="008A4246" w:rsidRPr="00C370A8" w:rsidRDefault="008A4246" w:rsidP="009972F0">
            <w:pPr>
              <w:jc w:val="center"/>
              <w:rPr>
                <w:b/>
              </w:rPr>
            </w:pPr>
            <w:r w:rsidRPr="00C370A8">
              <w:rPr>
                <w:b/>
              </w:rPr>
              <w:t>&amp;</w:t>
            </w:r>
          </w:p>
        </w:tc>
      </w:tr>
      <w:tr w:rsidR="008A4246" w14:paraId="730591DD" w14:textId="77777777" w:rsidTr="009972F0">
        <w:tc>
          <w:tcPr>
            <w:tcW w:w="584" w:type="dxa"/>
          </w:tcPr>
          <w:p w14:paraId="0B321C9B" w14:textId="77777777" w:rsidR="008A4246" w:rsidRPr="00C370A8" w:rsidRDefault="008A4246" w:rsidP="009972F0">
            <w:pPr>
              <w:jc w:val="center"/>
              <w:rPr>
                <w:b/>
              </w:rPr>
            </w:pPr>
          </w:p>
        </w:tc>
        <w:tc>
          <w:tcPr>
            <w:tcW w:w="584" w:type="dxa"/>
          </w:tcPr>
          <w:p w14:paraId="1C802CD2" w14:textId="77777777" w:rsidR="008A4246" w:rsidRPr="00C370A8" w:rsidRDefault="008A4246" w:rsidP="009972F0">
            <w:pPr>
              <w:jc w:val="center"/>
              <w:rPr>
                <w:b/>
              </w:rPr>
            </w:pPr>
          </w:p>
        </w:tc>
        <w:tc>
          <w:tcPr>
            <w:tcW w:w="584" w:type="dxa"/>
          </w:tcPr>
          <w:p w14:paraId="7C4424D7" w14:textId="77777777" w:rsidR="008A4246" w:rsidRPr="00C370A8" w:rsidRDefault="008A4246" w:rsidP="009972F0">
            <w:pPr>
              <w:jc w:val="center"/>
              <w:rPr>
                <w:b/>
              </w:rPr>
            </w:pPr>
          </w:p>
        </w:tc>
        <w:tc>
          <w:tcPr>
            <w:tcW w:w="584" w:type="dxa"/>
          </w:tcPr>
          <w:p w14:paraId="5D4640EB" w14:textId="77777777" w:rsidR="008A4246" w:rsidRPr="00C370A8" w:rsidRDefault="008A4246" w:rsidP="009972F0">
            <w:pPr>
              <w:jc w:val="center"/>
              <w:rPr>
                <w:b/>
              </w:rPr>
            </w:pPr>
          </w:p>
        </w:tc>
        <w:tc>
          <w:tcPr>
            <w:tcW w:w="584" w:type="dxa"/>
          </w:tcPr>
          <w:p w14:paraId="6B35581A" w14:textId="77777777" w:rsidR="008A4246" w:rsidRPr="00C370A8" w:rsidRDefault="008A4246" w:rsidP="009972F0">
            <w:pPr>
              <w:jc w:val="center"/>
              <w:rPr>
                <w:b/>
              </w:rPr>
            </w:pPr>
          </w:p>
        </w:tc>
        <w:tc>
          <w:tcPr>
            <w:tcW w:w="584" w:type="dxa"/>
          </w:tcPr>
          <w:p w14:paraId="7881CA63" w14:textId="77777777" w:rsidR="008A4246" w:rsidRPr="00C370A8" w:rsidRDefault="008A4246" w:rsidP="009972F0">
            <w:pPr>
              <w:jc w:val="center"/>
              <w:rPr>
                <w:b/>
              </w:rPr>
            </w:pPr>
          </w:p>
        </w:tc>
        <w:tc>
          <w:tcPr>
            <w:tcW w:w="584" w:type="dxa"/>
          </w:tcPr>
          <w:p w14:paraId="263E3C5D" w14:textId="77777777" w:rsidR="008A4246" w:rsidRPr="00C370A8" w:rsidRDefault="008A4246" w:rsidP="009972F0">
            <w:pPr>
              <w:jc w:val="center"/>
              <w:rPr>
                <w:b/>
              </w:rPr>
            </w:pPr>
          </w:p>
        </w:tc>
        <w:tc>
          <w:tcPr>
            <w:tcW w:w="584" w:type="dxa"/>
          </w:tcPr>
          <w:p w14:paraId="3C9E9420" w14:textId="77777777" w:rsidR="008A4246" w:rsidRPr="00C370A8" w:rsidRDefault="008A4246" w:rsidP="009972F0">
            <w:pPr>
              <w:jc w:val="center"/>
              <w:rPr>
                <w:b/>
              </w:rPr>
            </w:pPr>
          </w:p>
        </w:tc>
        <w:tc>
          <w:tcPr>
            <w:tcW w:w="584" w:type="dxa"/>
          </w:tcPr>
          <w:p w14:paraId="2AA56F63" w14:textId="77777777" w:rsidR="008A4246" w:rsidRPr="00C370A8" w:rsidRDefault="008A4246" w:rsidP="009972F0">
            <w:pPr>
              <w:jc w:val="center"/>
              <w:rPr>
                <w:b/>
              </w:rPr>
            </w:pPr>
          </w:p>
        </w:tc>
        <w:tc>
          <w:tcPr>
            <w:tcW w:w="584" w:type="dxa"/>
          </w:tcPr>
          <w:p w14:paraId="27AEE1B0" w14:textId="77777777" w:rsidR="008A4246" w:rsidRPr="00C370A8" w:rsidRDefault="008A4246" w:rsidP="009972F0">
            <w:pPr>
              <w:jc w:val="center"/>
              <w:rPr>
                <w:b/>
              </w:rPr>
            </w:pPr>
          </w:p>
        </w:tc>
        <w:tc>
          <w:tcPr>
            <w:tcW w:w="585" w:type="dxa"/>
          </w:tcPr>
          <w:p w14:paraId="7B14E3AB" w14:textId="77777777" w:rsidR="008A4246" w:rsidRPr="00C370A8" w:rsidRDefault="008A4246" w:rsidP="009972F0">
            <w:pPr>
              <w:jc w:val="center"/>
              <w:rPr>
                <w:b/>
              </w:rPr>
            </w:pPr>
          </w:p>
        </w:tc>
        <w:tc>
          <w:tcPr>
            <w:tcW w:w="585" w:type="dxa"/>
          </w:tcPr>
          <w:p w14:paraId="6B6F02F1" w14:textId="77777777" w:rsidR="008A4246" w:rsidRPr="00C370A8" w:rsidRDefault="008A4246" w:rsidP="009972F0">
            <w:pPr>
              <w:jc w:val="center"/>
              <w:rPr>
                <w:b/>
              </w:rPr>
            </w:pPr>
          </w:p>
        </w:tc>
        <w:tc>
          <w:tcPr>
            <w:tcW w:w="585" w:type="dxa"/>
          </w:tcPr>
          <w:p w14:paraId="1CD0C014" w14:textId="77777777" w:rsidR="008A4246" w:rsidRPr="00C370A8" w:rsidRDefault="008A4246" w:rsidP="009972F0">
            <w:pPr>
              <w:jc w:val="center"/>
              <w:rPr>
                <w:b/>
              </w:rPr>
            </w:pPr>
          </w:p>
        </w:tc>
        <w:tc>
          <w:tcPr>
            <w:tcW w:w="585" w:type="dxa"/>
          </w:tcPr>
          <w:p w14:paraId="0F6581BB" w14:textId="77777777" w:rsidR="008A4246" w:rsidRPr="00C370A8" w:rsidRDefault="008A4246" w:rsidP="009972F0">
            <w:pPr>
              <w:jc w:val="center"/>
              <w:rPr>
                <w:b/>
              </w:rPr>
            </w:pPr>
          </w:p>
        </w:tc>
        <w:tc>
          <w:tcPr>
            <w:tcW w:w="585" w:type="dxa"/>
          </w:tcPr>
          <w:p w14:paraId="442E9AD5" w14:textId="77777777" w:rsidR="008A4246" w:rsidRPr="00C370A8" w:rsidRDefault="008A4246" w:rsidP="009972F0">
            <w:pPr>
              <w:jc w:val="center"/>
              <w:rPr>
                <w:b/>
              </w:rPr>
            </w:pPr>
          </w:p>
        </w:tc>
        <w:tc>
          <w:tcPr>
            <w:tcW w:w="585" w:type="dxa"/>
          </w:tcPr>
          <w:p w14:paraId="4AF6A430" w14:textId="77777777" w:rsidR="008A4246" w:rsidRPr="00C370A8" w:rsidRDefault="008A4246" w:rsidP="009972F0">
            <w:pPr>
              <w:jc w:val="center"/>
              <w:rPr>
                <w:b/>
              </w:rPr>
            </w:pPr>
          </w:p>
        </w:tc>
      </w:tr>
      <w:tr w:rsidR="008A4246" w14:paraId="549161FD" w14:textId="77777777" w:rsidTr="009972F0">
        <w:tc>
          <w:tcPr>
            <w:tcW w:w="584" w:type="dxa"/>
          </w:tcPr>
          <w:p w14:paraId="37B9AF9D" w14:textId="77777777" w:rsidR="008A4246" w:rsidRPr="00C370A8" w:rsidRDefault="008A4246" w:rsidP="009972F0">
            <w:pPr>
              <w:jc w:val="center"/>
              <w:rPr>
                <w:b/>
              </w:rPr>
            </w:pPr>
            <w:r>
              <w:rPr>
                <w:b/>
              </w:rPr>
              <w:t>va</w:t>
            </w:r>
          </w:p>
        </w:tc>
        <w:tc>
          <w:tcPr>
            <w:tcW w:w="584" w:type="dxa"/>
          </w:tcPr>
          <w:p w14:paraId="6992FC44" w14:textId="77777777" w:rsidR="008A4246" w:rsidRPr="00C370A8" w:rsidRDefault="008A4246" w:rsidP="009972F0">
            <w:pPr>
              <w:jc w:val="center"/>
              <w:rPr>
                <w:b/>
              </w:rPr>
            </w:pPr>
          </w:p>
        </w:tc>
        <w:tc>
          <w:tcPr>
            <w:tcW w:w="584" w:type="dxa"/>
          </w:tcPr>
          <w:p w14:paraId="46E49B90" w14:textId="77777777" w:rsidR="008A4246" w:rsidRPr="00C370A8" w:rsidRDefault="008A4246" w:rsidP="009972F0">
            <w:pPr>
              <w:jc w:val="center"/>
              <w:rPr>
                <w:b/>
              </w:rPr>
            </w:pPr>
          </w:p>
        </w:tc>
        <w:tc>
          <w:tcPr>
            <w:tcW w:w="584" w:type="dxa"/>
          </w:tcPr>
          <w:p w14:paraId="4B30BB81" w14:textId="77777777" w:rsidR="008A4246" w:rsidRPr="00C370A8" w:rsidRDefault="008A4246" w:rsidP="009972F0">
            <w:pPr>
              <w:jc w:val="center"/>
              <w:rPr>
                <w:b/>
              </w:rPr>
            </w:pPr>
            <w:r>
              <w:rPr>
                <w:b/>
              </w:rPr>
              <w:t>Shi</w:t>
            </w:r>
          </w:p>
        </w:tc>
        <w:tc>
          <w:tcPr>
            <w:tcW w:w="584" w:type="dxa"/>
          </w:tcPr>
          <w:p w14:paraId="279615B0" w14:textId="77777777" w:rsidR="008A4246" w:rsidRPr="00C370A8" w:rsidRDefault="008A4246" w:rsidP="009972F0">
            <w:pPr>
              <w:jc w:val="center"/>
              <w:rPr>
                <w:b/>
              </w:rPr>
            </w:pPr>
            <w:r>
              <w:rPr>
                <w:b/>
              </w:rPr>
              <w:t>va</w:t>
            </w:r>
          </w:p>
        </w:tc>
        <w:tc>
          <w:tcPr>
            <w:tcW w:w="584" w:type="dxa"/>
          </w:tcPr>
          <w:p w14:paraId="43CAC1E7" w14:textId="77777777" w:rsidR="008A4246" w:rsidRPr="00C370A8" w:rsidRDefault="008A4246" w:rsidP="009972F0">
            <w:pPr>
              <w:jc w:val="center"/>
              <w:rPr>
                <w:b/>
              </w:rPr>
            </w:pPr>
          </w:p>
        </w:tc>
        <w:tc>
          <w:tcPr>
            <w:tcW w:w="584" w:type="dxa"/>
          </w:tcPr>
          <w:p w14:paraId="547D80E6" w14:textId="77777777" w:rsidR="008A4246" w:rsidRPr="00C370A8" w:rsidRDefault="008A4246" w:rsidP="009972F0">
            <w:pPr>
              <w:jc w:val="center"/>
              <w:rPr>
                <w:b/>
              </w:rPr>
            </w:pPr>
          </w:p>
        </w:tc>
        <w:tc>
          <w:tcPr>
            <w:tcW w:w="584" w:type="dxa"/>
          </w:tcPr>
          <w:p w14:paraId="6DC6EA6B" w14:textId="77777777" w:rsidR="008A4246" w:rsidRPr="00C370A8" w:rsidRDefault="008A4246" w:rsidP="009972F0">
            <w:pPr>
              <w:jc w:val="center"/>
              <w:rPr>
                <w:b/>
              </w:rPr>
            </w:pPr>
            <w:r>
              <w:rPr>
                <w:b/>
              </w:rPr>
              <w:t>Shi</w:t>
            </w:r>
          </w:p>
        </w:tc>
        <w:tc>
          <w:tcPr>
            <w:tcW w:w="584" w:type="dxa"/>
          </w:tcPr>
          <w:p w14:paraId="031BF62C" w14:textId="77777777" w:rsidR="008A4246" w:rsidRPr="00C370A8" w:rsidRDefault="008A4246" w:rsidP="009972F0">
            <w:pPr>
              <w:jc w:val="center"/>
              <w:rPr>
                <w:b/>
              </w:rPr>
            </w:pPr>
            <w:r>
              <w:rPr>
                <w:b/>
              </w:rPr>
              <w:t>va</w:t>
            </w:r>
          </w:p>
        </w:tc>
        <w:tc>
          <w:tcPr>
            <w:tcW w:w="584" w:type="dxa"/>
          </w:tcPr>
          <w:p w14:paraId="62BFADA8" w14:textId="77777777" w:rsidR="008A4246" w:rsidRPr="00C370A8" w:rsidRDefault="008A4246" w:rsidP="009972F0">
            <w:pPr>
              <w:jc w:val="center"/>
              <w:rPr>
                <w:b/>
              </w:rPr>
            </w:pPr>
            <w:r>
              <w:rPr>
                <w:b/>
              </w:rPr>
              <w:t>-</w:t>
            </w:r>
          </w:p>
        </w:tc>
        <w:tc>
          <w:tcPr>
            <w:tcW w:w="585" w:type="dxa"/>
          </w:tcPr>
          <w:p w14:paraId="6E75DE4C" w14:textId="77777777" w:rsidR="008A4246" w:rsidRPr="00C370A8" w:rsidRDefault="008A4246" w:rsidP="009972F0">
            <w:pPr>
              <w:jc w:val="center"/>
              <w:rPr>
                <w:b/>
              </w:rPr>
            </w:pPr>
            <w:r>
              <w:rPr>
                <w:b/>
              </w:rPr>
              <w:t>-</w:t>
            </w:r>
          </w:p>
        </w:tc>
        <w:tc>
          <w:tcPr>
            <w:tcW w:w="585" w:type="dxa"/>
          </w:tcPr>
          <w:p w14:paraId="3ADDF967" w14:textId="77777777" w:rsidR="008A4246" w:rsidRPr="00C370A8" w:rsidRDefault="008A4246" w:rsidP="009972F0">
            <w:pPr>
              <w:jc w:val="center"/>
              <w:rPr>
                <w:b/>
              </w:rPr>
            </w:pPr>
            <w:r>
              <w:rPr>
                <w:b/>
              </w:rPr>
              <w:t>-</w:t>
            </w:r>
          </w:p>
        </w:tc>
        <w:tc>
          <w:tcPr>
            <w:tcW w:w="585" w:type="dxa"/>
          </w:tcPr>
          <w:p w14:paraId="70B5BE8E" w14:textId="77777777" w:rsidR="008A4246" w:rsidRPr="00C370A8" w:rsidRDefault="008A4246" w:rsidP="009972F0">
            <w:pPr>
              <w:jc w:val="center"/>
              <w:rPr>
                <w:b/>
              </w:rPr>
            </w:pPr>
            <w:r>
              <w:rPr>
                <w:b/>
              </w:rPr>
              <w:t>-</w:t>
            </w:r>
          </w:p>
        </w:tc>
        <w:tc>
          <w:tcPr>
            <w:tcW w:w="585" w:type="dxa"/>
          </w:tcPr>
          <w:p w14:paraId="075C3B23" w14:textId="77777777" w:rsidR="008A4246" w:rsidRPr="00C370A8" w:rsidRDefault="008A4246" w:rsidP="009972F0">
            <w:pPr>
              <w:jc w:val="center"/>
              <w:rPr>
                <w:b/>
              </w:rPr>
            </w:pPr>
            <w:r>
              <w:rPr>
                <w:b/>
              </w:rPr>
              <w:t>-</w:t>
            </w:r>
          </w:p>
        </w:tc>
        <w:tc>
          <w:tcPr>
            <w:tcW w:w="585" w:type="dxa"/>
          </w:tcPr>
          <w:p w14:paraId="78555067" w14:textId="77777777" w:rsidR="008A4246" w:rsidRPr="00C370A8" w:rsidRDefault="008A4246" w:rsidP="009972F0">
            <w:pPr>
              <w:jc w:val="center"/>
              <w:rPr>
                <w:b/>
              </w:rPr>
            </w:pPr>
            <w:r>
              <w:rPr>
                <w:b/>
              </w:rPr>
              <w:t>-</w:t>
            </w:r>
          </w:p>
        </w:tc>
        <w:tc>
          <w:tcPr>
            <w:tcW w:w="585" w:type="dxa"/>
          </w:tcPr>
          <w:p w14:paraId="7BFA8370" w14:textId="77777777" w:rsidR="008A4246" w:rsidRPr="00C370A8" w:rsidRDefault="008A4246" w:rsidP="009972F0">
            <w:pPr>
              <w:jc w:val="center"/>
              <w:rPr>
                <w:b/>
              </w:rPr>
            </w:pPr>
            <w:r>
              <w:rPr>
                <w:b/>
              </w:rPr>
              <w:t>Shi</w:t>
            </w:r>
          </w:p>
        </w:tc>
      </w:tr>
    </w:tbl>
    <w:p w14:paraId="6868FBF4" w14:textId="77777777" w:rsidR="008A4246" w:rsidRDefault="008A4246" w:rsidP="008A4246"/>
    <w:tbl>
      <w:tblPr>
        <w:tblStyle w:val="TableGrid"/>
        <w:tblW w:w="0" w:type="auto"/>
        <w:tblLook w:val="04A0" w:firstRow="1" w:lastRow="0" w:firstColumn="1" w:lastColumn="0" w:noHBand="0" w:noVBand="1"/>
      </w:tblPr>
      <w:tblGrid>
        <w:gridCol w:w="584"/>
        <w:gridCol w:w="584"/>
        <w:gridCol w:w="584"/>
        <w:gridCol w:w="584"/>
        <w:gridCol w:w="584"/>
        <w:gridCol w:w="584"/>
        <w:gridCol w:w="584"/>
        <w:gridCol w:w="584"/>
        <w:gridCol w:w="584"/>
        <w:gridCol w:w="584"/>
        <w:gridCol w:w="585"/>
        <w:gridCol w:w="585"/>
        <w:gridCol w:w="585"/>
        <w:gridCol w:w="585"/>
        <w:gridCol w:w="585"/>
        <w:gridCol w:w="585"/>
      </w:tblGrid>
      <w:tr w:rsidR="008A4246" w14:paraId="6945BA71" w14:textId="77777777" w:rsidTr="009972F0">
        <w:tc>
          <w:tcPr>
            <w:tcW w:w="584" w:type="dxa"/>
          </w:tcPr>
          <w:p w14:paraId="1E969FB3" w14:textId="77777777" w:rsidR="008A4246" w:rsidRPr="00C370A8" w:rsidRDefault="008A4246" w:rsidP="009972F0">
            <w:pPr>
              <w:jc w:val="center"/>
              <w:rPr>
                <w:b/>
              </w:rPr>
            </w:pPr>
            <w:r w:rsidRPr="00C370A8">
              <w:rPr>
                <w:b/>
              </w:rPr>
              <w:t>1</w:t>
            </w:r>
          </w:p>
        </w:tc>
        <w:tc>
          <w:tcPr>
            <w:tcW w:w="584" w:type="dxa"/>
          </w:tcPr>
          <w:p w14:paraId="13796AA0" w14:textId="77777777" w:rsidR="008A4246" w:rsidRPr="00C370A8" w:rsidRDefault="008A4246" w:rsidP="009972F0">
            <w:pPr>
              <w:jc w:val="center"/>
              <w:rPr>
                <w:b/>
              </w:rPr>
            </w:pPr>
            <w:r w:rsidRPr="00C370A8">
              <w:rPr>
                <w:b/>
              </w:rPr>
              <w:t>&amp;</w:t>
            </w:r>
          </w:p>
        </w:tc>
        <w:tc>
          <w:tcPr>
            <w:tcW w:w="584" w:type="dxa"/>
          </w:tcPr>
          <w:p w14:paraId="33FC3260" w14:textId="77777777" w:rsidR="008A4246" w:rsidRPr="00C370A8" w:rsidRDefault="008A4246" w:rsidP="009972F0">
            <w:pPr>
              <w:jc w:val="center"/>
              <w:rPr>
                <w:b/>
              </w:rPr>
            </w:pPr>
            <w:r w:rsidRPr="00C370A8">
              <w:rPr>
                <w:b/>
              </w:rPr>
              <w:t>2</w:t>
            </w:r>
          </w:p>
        </w:tc>
        <w:tc>
          <w:tcPr>
            <w:tcW w:w="584" w:type="dxa"/>
          </w:tcPr>
          <w:p w14:paraId="6D2553D4" w14:textId="77777777" w:rsidR="008A4246" w:rsidRPr="00C370A8" w:rsidRDefault="008A4246" w:rsidP="009972F0">
            <w:pPr>
              <w:jc w:val="center"/>
              <w:rPr>
                <w:b/>
              </w:rPr>
            </w:pPr>
            <w:r w:rsidRPr="00C370A8">
              <w:rPr>
                <w:b/>
              </w:rPr>
              <w:t>&amp;</w:t>
            </w:r>
          </w:p>
        </w:tc>
        <w:tc>
          <w:tcPr>
            <w:tcW w:w="584" w:type="dxa"/>
          </w:tcPr>
          <w:p w14:paraId="4C0DECBE" w14:textId="77777777" w:rsidR="008A4246" w:rsidRPr="00C370A8" w:rsidRDefault="008A4246" w:rsidP="009972F0">
            <w:pPr>
              <w:jc w:val="center"/>
              <w:rPr>
                <w:b/>
              </w:rPr>
            </w:pPr>
            <w:r w:rsidRPr="00C370A8">
              <w:rPr>
                <w:b/>
              </w:rPr>
              <w:t>3</w:t>
            </w:r>
          </w:p>
        </w:tc>
        <w:tc>
          <w:tcPr>
            <w:tcW w:w="584" w:type="dxa"/>
          </w:tcPr>
          <w:p w14:paraId="4D401142" w14:textId="77777777" w:rsidR="008A4246" w:rsidRPr="00C370A8" w:rsidRDefault="008A4246" w:rsidP="009972F0">
            <w:pPr>
              <w:jc w:val="center"/>
              <w:rPr>
                <w:b/>
              </w:rPr>
            </w:pPr>
            <w:r w:rsidRPr="00C370A8">
              <w:rPr>
                <w:b/>
              </w:rPr>
              <w:t>&amp;</w:t>
            </w:r>
          </w:p>
        </w:tc>
        <w:tc>
          <w:tcPr>
            <w:tcW w:w="584" w:type="dxa"/>
          </w:tcPr>
          <w:p w14:paraId="2DE301D2" w14:textId="77777777" w:rsidR="008A4246" w:rsidRPr="00C370A8" w:rsidRDefault="008A4246" w:rsidP="009972F0">
            <w:pPr>
              <w:jc w:val="center"/>
              <w:rPr>
                <w:b/>
              </w:rPr>
            </w:pPr>
            <w:r w:rsidRPr="00C370A8">
              <w:rPr>
                <w:b/>
              </w:rPr>
              <w:t>4</w:t>
            </w:r>
          </w:p>
        </w:tc>
        <w:tc>
          <w:tcPr>
            <w:tcW w:w="584" w:type="dxa"/>
          </w:tcPr>
          <w:p w14:paraId="78C99DE4" w14:textId="77777777" w:rsidR="008A4246" w:rsidRPr="00C370A8" w:rsidRDefault="008A4246" w:rsidP="009972F0">
            <w:pPr>
              <w:jc w:val="center"/>
              <w:rPr>
                <w:b/>
              </w:rPr>
            </w:pPr>
            <w:r w:rsidRPr="00C370A8">
              <w:rPr>
                <w:b/>
              </w:rPr>
              <w:t>&amp;</w:t>
            </w:r>
          </w:p>
        </w:tc>
        <w:tc>
          <w:tcPr>
            <w:tcW w:w="584" w:type="dxa"/>
          </w:tcPr>
          <w:p w14:paraId="69BB3467" w14:textId="77777777" w:rsidR="008A4246" w:rsidRPr="00C370A8" w:rsidRDefault="008A4246" w:rsidP="009972F0">
            <w:pPr>
              <w:jc w:val="center"/>
              <w:rPr>
                <w:b/>
              </w:rPr>
            </w:pPr>
            <w:r w:rsidRPr="00C370A8">
              <w:rPr>
                <w:b/>
              </w:rPr>
              <w:t>7</w:t>
            </w:r>
          </w:p>
        </w:tc>
        <w:tc>
          <w:tcPr>
            <w:tcW w:w="584" w:type="dxa"/>
          </w:tcPr>
          <w:p w14:paraId="4DD647EE" w14:textId="77777777" w:rsidR="008A4246" w:rsidRPr="00C370A8" w:rsidRDefault="008A4246" w:rsidP="009972F0">
            <w:pPr>
              <w:jc w:val="center"/>
              <w:rPr>
                <w:b/>
              </w:rPr>
            </w:pPr>
            <w:r w:rsidRPr="00C370A8">
              <w:rPr>
                <w:b/>
              </w:rPr>
              <w:t>&amp;</w:t>
            </w:r>
          </w:p>
        </w:tc>
        <w:tc>
          <w:tcPr>
            <w:tcW w:w="585" w:type="dxa"/>
          </w:tcPr>
          <w:p w14:paraId="3092609C" w14:textId="77777777" w:rsidR="008A4246" w:rsidRPr="00C370A8" w:rsidRDefault="008A4246" w:rsidP="009972F0">
            <w:pPr>
              <w:jc w:val="center"/>
              <w:rPr>
                <w:b/>
              </w:rPr>
            </w:pPr>
            <w:r w:rsidRPr="00C370A8">
              <w:rPr>
                <w:b/>
              </w:rPr>
              <w:t>6</w:t>
            </w:r>
          </w:p>
        </w:tc>
        <w:tc>
          <w:tcPr>
            <w:tcW w:w="585" w:type="dxa"/>
          </w:tcPr>
          <w:p w14:paraId="7A9110C4" w14:textId="77777777" w:rsidR="008A4246" w:rsidRPr="00C370A8" w:rsidRDefault="008A4246" w:rsidP="009972F0">
            <w:pPr>
              <w:jc w:val="center"/>
              <w:rPr>
                <w:b/>
              </w:rPr>
            </w:pPr>
            <w:r w:rsidRPr="00C370A8">
              <w:rPr>
                <w:b/>
              </w:rPr>
              <w:t>&amp;</w:t>
            </w:r>
          </w:p>
        </w:tc>
        <w:tc>
          <w:tcPr>
            <w:tcW w:w="585" w:type="dxa"/>
          </w:tcPr>
          <w:p w14:paraId="2A3D3613" w14:textId="77777777" w:rsidR="008A4246" w:rsidRPr="00C370A8" w:rsidRDefault="008A4246" w:rsidP="009972F0">
            <w:pPr>
              <w:jc w:val="center"/>
              <w:rPr>
                <w:b/>
              </w:rPr>
            </w:pPr>
            <w:r w:rsidRPr="00C370A8">
              <w:rPr>
                <w:b/>
              </w:rPr>
              <w:t>7</w:t>
            </w:r>
          </w:p>
        </w:tc>
        <w:tc>
          <w:tcPr>
            <w:tcW w:w="585" w:type="dxa"/>
          </w:tcPr>
          <w:p w14:paraId="09504EF2" w14:textId="77777777" w:rsidR="008A4246" w:rsidRPr="00C370A8" w:rsidRDefault="008A4246" w:rsidP="009972F0">
            <w:pPr>
              <w:jc w:val="center"/>
              <w:rPr>
                <w:b/>
              </w:rPr>
            </w:pPr>
            <w:r w:rsidRPr="00C370A8">
              <w:rPr>
                <w:b/>
              </w:rPr>
              <w:t>&amp;</w:t>
            </w:r>
          </w:p>
        </w:tc>
        <w:tc>
          <w:tcPr>
            <w:tcW w:w="585" w:type="dxa"/>
          </w:tcPr>
          <w:p w14:paraId="68F15DCC" w14:textId="77777777" w:rsidR="008A4246" w:rsidRPr="00C370A8" w:rsidRDefault="008A4246" w:rsidP="009972F0">
            <w:pPr>
              <w:jc w:val="center"/>
              <w:rPr>
                <w:b/>
              </w:rPr>
            </w:pPr>
            <w:r w:rsidRPr="00C370A8">
              <w:rPr>
                <w:b/>
              </w:rPr>
              <w:t>8</w:t>
            </w:r>
          </w:p>
        </w:tc>
        <w:tc>
          <w:tcPr>
            <w:tcW w:w="585" w:type="dxa"/>
          </w:tcPr>
          <w:p w14:paraId="0EA84AAE" w14:textId="77777777" w:rsidR="008A4246" w:rsidRPr="00C370A8" w:rsidRDefault="008A4246" w:rsidP="009972F0">
            <w:pPr>
              <w:jc w:val="center"/>
              <w:rPr>
                <w:b/>
              </w:rPr>
            </w:pPr>
            <w:r w:rsidRPr="00C370A8">
              <w:rPr>
                <w:b/>
              </w:rPr>
              <w:t>&amp;</w:t>
            </w:r>
          </w:p>
        </w:tc>
      </w:tr>
      <w:tr w:rsidR="008A4246" w14:paraId="19ED8EF5" w14:textId="77777777" w:rsidTr="009972F0">
        <w:tc>
          <w:tcPr>
            <w:tcW w:w="584" w:type="dxa"/>
          </w:tcPr>
          <w:p w14:paraId="330E7AF6" w14:textId="77777777" w:rsidR="008A4246" w:rsidRPr="00C370A8" w:rsidRDefault="008A4246" w:rsidP="009972F0">
            <w:pPr>
              <w:jc w:val="center"/>
              <w:rPr>
                <w:b/>
              </w:rPr>
            </w:pPr>
          </w:p>
        </w:tc>
        <w:tc>
          <w:tcPr>
            <w:tcW w:w="584" w:type="dxa"/>
          </w:tcPr>
          <w:p w14:paraId="4D8FF726" w14:textId="77777777" w:rsidR="008A4246" w:rsidRPr="00C370A8" w:rsidRDefault="008A4246" w:rsidP="009972F0">
            <w:pPr>
              <w:jc w:val="center"/>
              <w:rPr>
                <w:b/>
              </w:rPr>
            </w:pPr>
          </w:p>
        </w:tc>
        <w:tc>
          <w:tcPr>
            <w:tcW w:w="584" w:type="dxa"/>
          </w:tcPr>
          <w:p w14:paraId="27094718" w14:textId="77777777" w:rsidR="008A4246" w:rsidRPr="00C370A8" w:rsidRDefault="008A4246" w:rsidP="009972F0">
            <w:pPr>
              <w:jc w:val="center"/>
              <w:rPr>
                <w:b/>
              </w:rPr>
            </w:pPr>
          </w:p>
        </w:tc>
        <w:tc>
          <w:tcPr>
            <w:tcW w:w="584" w:type="dxa"/>
          </w:tcPr>
          <w:p w14:paraId="29F938D7" w14:textId="77777777" w:rsidR="008A4246" w:rsidRPr="00C370A8" w:rsidRDefault="008A4246" w:rsidP="009972F0">
            <w:pPr>
              <w:jc w:val="center"/>
              <w:rPr>
                <w:b/>
              </w:rPr>
            </w:pPr>
          </w:p>
        </w:tc>
        <w:tc>
          <w:tcPr>
            <w:tcW w:w="584" w:type="dxa"/>
          </w:tcPr>
          <w:p w14:paraId="590650C4" w14:textId="77777777" w:rsidR="008A4246" w:rsidRPr="00C370A8" w:rsidRDefault="008A4246" w:rsidP="009972F0">
            <w:pPr>
              <w:jc w:val="center"/>
              <w:rPr>
                <w:b/>
              </w:rPr>
            </w:pPr>
          </w:p>
        </w:tc>
        <w:tc>
          <w:tcPr>
            <w:tcW w:w="584" w:type="dxa"/>
          </w:tcPr>
          <w:p w14:paraId="6255660A" w14:textId="77777777" w:rsidR="008A4246" w:rsidRPr="00C370A8" w:rsidRDefault="008A4246" w:rsidP="009972F0">
            <w:pPr>
              <w:jc w:val="center"/>
              <w:rPr>
                <w:b/>
              </w:rPr>
            </w:pPr>
          </w:p>
        </w:tc>
        <w:tc>
          <w:tcPr>
            <w:tcW w:w="584" w:type="dxa"/>
          </w:tcPr>
          <w:p w14:paraId="01386A9F" w14:textId="77777777" w:rsidR="008A4246" w:rsidRPr="00C370A8" w:rsidRDefault="008A4246" w:rsidP="009972F0">
            <w:pPr>
              <w:jc w:val="center"/>
              <w:rPr>
                <w:b/>
              </w:rPr>
            </w:pPr>
          </w:p>
        </w:tc>
        <w:tc>
          <w:tcPr>
            <w:tcW w:w="584" w:type="dxa"/>
          </w:tcPr>
          <w:p w14:paraId="6C5F1932" w14:textId="77777777" w:rsidR="008A4246" w:rsidRPr="00C370A8" w:rsidRDefault="008A4246" w:rsidP="009972F0">
            <w:pPr>
              <w:jc w:val="center"/>
              <w:rPr>
                <w:b/>
              </w:rPr>
            </w:pPr>
          </w:p>
        </w:tc>
        <w:tc>
          <w:tcPr>
            <w:tcW w:w="584" w:type="dxa"/>
          </w:tcPr>
          <w:p w14:paraId="17567F4A" w14:textId="77777777" w:rsidR="008A4246" w:rsidRPr="00C370A8" w:rsidRDefault="008A4246" w:rsidP="009972F0">
            <w:pPr>
              <w:jc w:val="center"/>
              <w:rPr>
                <w:b/>
              </w:rPr>
            </w:pPr>
          </w:p>
        </w:tc>
        <w:tc>
          <w:tcPr>
            <w:tcW w:w="584" w:type="dxa"/>
          </w:tcPr>
          <w:p w14:paraId="6C5DFD17" w14:textId="77777777" w:rsidR="008A4246" w:rsidRPr="00C370A8" w:rsidRDefault="008A4246" w:rsidP="009972F0">
            <w:pPr>
              <w:jc w:val="center"/>
              <w:rPr>
                <w:b/>
              </w:rPr>
            </w:pPr>
          </w:p>
        </w:tc>
        <w:tc>
          <w:tcPr>
            <w:tcW w:w="585" w:type="dxa"/>
          </w:tcPr>
          <w:p w14:paraId="6CC358EF" w14:textId="77777777" w:rsidR="008A4246" w:rsidRPr="00C370A8" w:rsidRDefault="008A4246" w:rsidP="009972F0">
            <w:pPr>
              <w:jc w:val="center"/>
              <w:rPr>
                <w:b/>
              </w:rPr>
            </w:pPr>
          </w:p>
        </w:tc>
        <w:tc>
          <w:tcPr>
            <w:tcW w:w="585" w:type="dxa"/>
          </w:tcPr>
          <w:p w14:paraId="1D37B326" w14:textId="77777777" w:rsidR="008A4246" w:rsidRPr="00C370A8" w:rsidRDefault="008A4246" w:rsidP="009972F0">
            <w:pPr>
              <w:jc w:val="center"/>
              <w:rPr>
                <w:b/>
              </w:rPr>
            </w:pPr>
          </w:p>
        </w:tc>
        <w:tc>
          <w:tcPr>
            <w:tcW w:w="585" w:type="dxa"/>
          </w:tcPr>
          <w:p w14:paraId="7CE0890D" w14:textId="77777777" w:rsidR="008A4246" w:rsidRPr="00C370A8" w:rsidRDefault="008A4246" w:rsidP="009972F0">
            <w:pPr>
              <w:jc w:val="center"/>
              <w:rPr>
                <w:b/>
              </w:rPr>
            </w:pPr>
          </w:p>
        </w:tc>
        <w:tc>
          <w:tcPr>
            <w:tcW w:w="585" w:type="dxa"/>
          </w:tcPr>
          <w:p w14:paraId="4CF6A62B" w14:textId="77777777" w:rsidR="008A4246" w:rsidRPr="00C370A8" w:rsidRDefault="008A4246" w:rsidP="009972F0">
            <w:pPr>
              <w:jc w:val="center"/>
              <w:rPr>
                <w:b/>
              </w:rPr>
            </w:pPr>
          </w:p>
        </w:tc>
        <w:tc>
          <w:tcPr>
            <w:tcW w:w="585" w:type="dxa"/>
          </w:tcPr>
          <w:p w14:paraId="2D518F92" w14:textId="77777777" w:rsidR="008A4246" w:rsidRPr="00C370A8" w:rsidRDefault="008A4246" w:rsidP="009972F0">
            <w:pPr>
              <w:jc w:val="center"/>
              <w:rPr>
                <w:b/>
              </w:rPr>
            </w:pPr>
          </w:p>
        </w:tc>
        <w:tc>
          <w:tcPr>
            <w:tcW w:w="585" w:type="dxa"/>
          </w:tcPr>
          <w:p w14:paraId="2CFDA69D" w14:textId="77777777" w:rsidR="008A4246" w:rsidRPr="00C370A8" w:rsidRDefault="008A4246" w:rsidP="009972F0">
            <w:pPr>
              <w:jc w:val="center"/>
              <w:rPr>
                <w:b/>
              </w:rPr>
            </w:pPr>
          </w:p>
        </w:tc>
      </w:tr>
      <w:tr w:rsidR="008A4246" w14:paraId="5314ED18" w14:textId="77777777" w:rsidTr="009972F0">
        <w:tc>
          <w:tcPr>
            <w:tcW w:w="584" w:type="dxa"/>
          </w:tcPr>
          <w:p w14:paraId="49921024" w14:textId="77777777" w:rsidR="008A4246" w:rsidRPr="00C370A8" w:rsidRDefault="008A4246" w:rsidP="009972F0">
            <w:pPr>
              <w:jc w:val="center"/>
              <w:rPr>
                <w:b/>
              </w:rPr>
            </w:pPr>
            <w:r>
              <w:rPr>
                <w:b/>
              </w:rPr>
              <w:t>va</w:t>
            </w:r>
          </w:p>
        </w:tc>
        <w:tc>
          <w:tcPr>
            <w:tcW w:w="584" w:type="dxa"/>
          </w:tcPr>
          <w:p w14:paraId="03820555" w14:textId="77777777" w:rsidR="008A4246" w:rsidRPr="00C370A8" w:rsidRDefault="008A4246" w:rsidP="009972F0">
            <w:pPr>
              <w:jc w:val="center"/>
              <w:rPr>
                <w:b/>
              </w:rPr>
            </w:pPr>
          </w:p>
        </w:tc>
        <w:tc>
          <w:tcPr>
            <w:tcW w:w="584" w:type="dxa"/>
          </w:tcPr>
          <w:p w14:paraId="2E132F99" w14:textId="77777777" w:rsidR="008A4246" w:rsidRPr="00C370A8" w:rsidRDefault="008A4246" w:rsidP="009972F0">
            <w:pPr>
              <w:jc w:val="center"/>
              <w:rPr>
                <w:b/>
              </w:rPr>
            </w:pPr>
          </w:p>
        </w:tc>
        <w:tc>
          <w:tcPr>
            <w:tcW w:w="584" w:type="dxa"/>
          </w:tcPr>
          <w:p w14:paraId="3115D062" w14:textId="77777777" w:rsidR="008A4246" w:rsidRPr="00C370A8" w:rsidRDefault="008A4246" w:rsidP="009972F0">
            <w:pPr>
              <w:jc w:val="center"/>
              <w:rPr>
                <w:b/>
              </w:rPr>
            </w:pPr>
            <w:r>
              <w:rPr>
                <w:b/>
              </w:rPr>
              <w:t>Shi</w:t>
            </w:r>
          </w:p>
        </w:tc>
        <w:tc>
          <w:tcPr>
            <w:tcW w:w="584" w:type="dxa"/>
          </w:tcPr>
          <w:p w14:paraId="2CE8043D" w14:textId="77777777" w:rsidR="008A4246" w:rsidRPr="00C370A8" w:rsidRDefault="008A4246" w:rsidP="009972F0">
            <w:pPr>
              <w:jc w:val="center"/>
              <w:rPr>
                <w:b/>
              </w:rPr>
            </w:pPr>
            <w:r>
              <w:rPr>
                <w:b/>
              </w:rPr>
              <w:t>va</w:t>
            </w:r>
          </w:p>
        </w:tc>
        <w:tc>
          <w:tcPr>
            <w:tcW w:w="584" w:type="dxa"/>
          </w:tcPr>
          <w:p w14:paraId="5BF75A52" w14:textId="77777777" w:rsidR="008A4246" w:rsidRPr="00C370A8" w:rsidRDefault="008A4246" w:rsidP="009972F0">
            <w:pPr>
              <w:jc w:val="center"/>
              <w:rPr>
                <w:b/>
              </w:rPr>
            </w:pPr>
          </w:p>
        </w:tc>
        <w:tc>
          <w:tcPr>
            <w:tcW w:w="584" w:type="dxa"/>
          </w:tcPr>
          <w:p w14:paraId="3B50E48A" w14:textId="77777777" w:rsidR="008A4246" w:rsidRPr="00C370A8" w:rsidRDefault="008A4246" w:rsidP="009972F0">
            <w:pPr>
              <w:jc w:val="center"/>
              <w:rPr>
                <w:b/>
              </w:rPr>
            </w:pPr>
          </w:p>
        </w:tc>
        <w:tc>
          <w:tcPr>
            <w:tcW w:w="584" w:type="dxa"/>
          </w:tcPr>
          <w:p w14:paraId="295C596D" w14:textId="77777777" w:rsidR="008A4246" w:rsidRPr="00C370A8" w:rsidRDefault="008A4246" w:rsidP="009972F0">
            <w:pPr>
              <w:jc w:val="center"/>
              <w:rPr>
                <w:b/>
              </w:rPr>
            </w:pPr>
            <w:r>
              <w:rPr>
                <w:b/>
              </w:rPr>
              <w:t>Shi</w:t>
            </w:r>
          </w:p>
        </w:tc>
        <w:tc>
          <w:tcPr>
            <w:tcW w:w="584" w:type="dxa"/>
          </w:tcPr>
          <w:p w14:paraId="56DF7586" w14:textId="77777777" w:rsidR="008A4246" w:rsidRPr="00C370A8" w:rsidRDefault="008A4246" w:rsidP="009972F0">
            <w:pPr>
              <w:jc w:val="center"/>
              <w:rPr>
                <w:b/>
              </w:rPr>
            </w:pPr>
            <w:r>
              <w:rPr>
                <w:b/>
              </w:rPr>
              <w:t>va</w:t>
            </w:r>
          </w:p>
        </w:tc>
        <w:tc>
          <w:tcPr>
            <w:tcW w:w="584" w:type="dxa"/>
          </w:tcPr>
          <w:p w14:paraId="55AC8818" w14:textId="77777777" w:rsidR="008A4246" w:rsidRPr="00C370A8" w:rsidRDefault="008A4246" w:rsidP="009972F0">
            <w:pPr>
              <w:jc w:val="center"/>
              <w:rPr>
                <w:b/>
              </w:rPr>
            </w:pPr>
            <w:r>
              <w:rPr>
                <w:b/>
              </w:rPr>
              <w:t>-</w:t>
            </w:r>
          </w:p>
        </w:tc>
        <w:tc>
          <w:tcPr>
            <w:tcW w:w="585" w:type="dxa"/>
          </w:tcPr>
          <w:p w14:paraId="56EDE891" w14:textId="77777777" w:rsidR="008A4246" w:rsidRPr="00C370A8" w:rsidRDefault="008A4246" w:rsidP="009972F0">
            <w:pPr>
              <w:jc w:val="center"/>
              <w:rPr>
                <w:b/>
              </w:rPr>
            </w:pPr>
            <w:r>
              <w:rPr>
                <w:b/>
              </w:rPr>
              <w:t>-</w:t>
            </w:r>
          </w:p>
        </w:tc>
        <w:tc>
          <w:tcPr>
            <w:tcW w:w="585" w:type="dxa"/>
          </w:tcPr>
          <w:p w14:paraId="7FFFF96F" w14:textId="77777777" w:rsidR="008A4246" w:rsidRPr="00C370A8" w:rsidRDefault="008A4246" w:rsidP="009972F0">
            <w:pPr>
              <w:jc w:val="center"/>
              <w:rPr>
                <w:b/>
              </w:rPr>
            </w:pPr>
            <w:r>
              <w:rPr>
                <w:b/>
              </w:rPr>
              <w:t>-</w:t>
            </w:r>
          </w:p>
        </w:tc>
        <w:tc>
          <w:tcPr>
            <w:tcW w:w="585" w:type="dxa"/>
          </w:tcPr>
          <w:p w14:paraId="1A1113B5" w14:textId="77777777" w:rsidR="008A4246" w:rsidRPr="00C370A8" w:rsidRDefault="008A4246" w:rsidP="009972F0">
            <w:pPr>
              <w:jc w:val="center"/>
              <w:rPr>
                <w:b/>
              </w:rPr>
            </w:pPr>
            <w:r>
              <w:rPr>
                <w:b/>
              </w:rPr>
              <w:t>-</w:t>
            </w:r>
          </w:p>
        </w:tc>
        <w:tc>
          <w:tcPr>
            <w:tcW w:w="585" w:type="dxa"/>
          </w:tcPr>
          <w:p w14:paraId="1C2DCE50" w14:textId="77777777" w:rsidR="008A4246" w:rsidRPr="00C370A8" w:rsidRDefault="008A4246" w:rsidP="009972F0">
            <w:pPr>
              <w:jc w:val="center"/>
              <w:rPr>
                <w:b/>
              </w:rPr>
            </w:pPr>
            <w:r>
              <w:rPr>
                <w:b/>
              </w:rPr>
              <w:t>-</w:t>
            </w:r>
          </w:p>
        </w:tc>
        <w:tc>
          <w:tcPr>
            <w:tcW w:w="585" w:type="dxa"/>
          </w:tcPr>
          <w:p w14:paraId="24509873" w14:textId="77777777" w:rsidR="008A4246" w:rsidRPr="00C370A8" w:rsidRDefault="008A4246" w:rsidP="009972F0">
            <w:pPr>
              <w:jc w:val="center"/>
              <w:rPr>
                <w:b/>
              </w:rPr>
            </w:pPr>
            <w:r>
              <w:rPr>
                <w:b/>
              </w:rPr>
              <w:t>-</w:t>
            </w:r>
          </w:p>
        </w:tc>
        <w:tc>
          <w:tcPr>
            <w:tcW w:w="585" w:type="dxa"/>
          </w:tcPr>
          <w:p w14:paraId="42F52EE5" w14:textId="77777777" w:rsidR="008A4246" w:rsidRPr="00C370A8" w:rsidRDefault="008A4246" w:rsidP="009972F0">
            <w:pPr>
              <w:jc w:val="center"/>
              <w:rPr>
                <w:b/>
              </w:rPr>
            </w:pPr>
            <w:r>
              <w:rPr>
                <w:b/>
              </w:rPr>
              <w:t>-</w:t>
            </w:r>
          </w:p>
        </w:tc>
      </w:tr>
    </w:tbl>
    <w:p w14:paraId="64D88CC1" w14:textId="77777777" w:rsidR="008A4246" w:rsidRPr="00C978E8" w:rsidRDefault="008A4246" w:rsidP="008A4246">
      <w:pPr>
        <w:pStyle w:val="Heading2"/>
      </w:pPr>
      <w:bookmarkStart w:id="35" w:name="_Toc175663109"/>
      <w:r>
        <w:lastRenderedPageBreak/>
        <w:t>Harmonium Chords</w:t>
      </w:r>
      <w:bookmarkEnd w:id="35"/>
    </w:p>
    <w:tbl>
      <w:tblPr>
        <w:tblStyle w:val="TableGrid"/>
        <w:tblW w:w="0" w:type="auto"/>
        <w:tblLook w:val="04A0" w:firstRow="1" w:lastRow="0" w:firstColumn="1" w:lastColumn="0" w:noHBand="0" w:noVBand="1"/>
      </w:tblPr>
      <w:tblGrid>
        <w:gridCol w:w="6216"/>
        <w:gridCol w:w="3134"/>
      </w:tblGrid>
      <w:tr w:rsidR="008A4246" w14:paraId="6B11B0A3" w14:textId="77777777" w:rsidTr="009972F0">
        <w:tc>
          <w:tcPr>
            <w:tcW w:w="4675" w:type="dxa"/>
          </w:tcPr>
          <w:p w14:paraId="629CBC8D" w14:textId="77777777" w:rsidR="008A4246" w:rsidRDefault="008A4246" w:rsidP="009972F0">
            <w:r>
              <w:rPr>
                <w:noProof/>
                <w:lang w:val="en-AU" w:eastAsia="en-AU"/>
              </w:rPr>
              <w:drawing>
                <wp:inline distT="0" distB="0" distL="0" distR="0" wp14:anchorId="333B0CAF" wp14:editId="7B6261B3">
                  <wp:extent cx="3717290" cy="11239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_c.png"/>
                          <pic:cNvPicPr/>
                        </pic:nvPicPr>
                        <pic:blipFill>
                          <a:blip r:embed="rId12">
                            <a:extLst>
                              <a:ext uri="{28A0092B-C50C-407E-A947-70E740481C1C}">
                                <a14:useLocalDpi xmlns:a14="http://schemas.microsoft.com/office/drawing/2010/main" val="0"/>
                              </a:ext>
                            </a:extLst>
                          </a:blip>
                          <a:stretch>
                            <a:fillRect/>
                          </a:stretch>
                        </pic:blipFill>
                        <pic:spPr>
                          <a:xfrm>
                            <a:off x="0" y="0"/>
                            <a:ext cx="3733173" cy="1128752"/>
                          </a:xfrm>
                          <a:prstGeom prst="rect">
                            <a:avLst/>
                          </a:prstGeom>
                        </pic:spPr>
                      </pic:pic>
                    </a:graphicData>
                  </a:graphic>
                </wp:inline>
              </w:drawing>
            </w:r>
          </w:p>
        </w:tc>
        <w:tc>
          <w:tcPr>
            <w:tcW w:w="4675" w:type="dxa"/>
          </w:tcPr>
          <w:p w14:paraId="31FA5167" w14:textId="77777777" w:rsidR="008A4246" w:rsidRDefault="008A4246" w:rsidP="009972F0">
            <w:r>
              <w:t>AC</w:t>
            </w:r>
          </w:p>
        </w:tc>
      </w:tr>
      <w:tr w:rsidR="008A4246" w14:paraId="1CF6BB8E" w14:textId="77777777" w:rsidTr="009972F0">
        <w:tc>
          <w:tcPr>
            <w:tcW w:w="4675" w:type="dxa"/>
          </w:tcPr>
          <w:p w14:paraId="20B23D5A" w14:textId="77777777" w:rsidR="008A4246" w:rsidRDefault="008A4246" w:rsidP="009972F0">
            <w:r>
              <w:rPr>
                <w:noProof/>
                <w:lang w:val="en-AU" w:eastAsia="en-AU"/>
              </w:rPr>
              <w:drawing>
                <wp:inline distT="0" distB="0" distL="0" distR="0" wp14:anchorId="084AFEDA" wp14:editId="401F972F">
                  <wp:extent cx="3746500" cy="110490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_c.png"/>
                          <pic:cNvPicPr/>
                        </pic:nvPicPr>
                        <pic:blipFill>
                          <a:blip r:embed="rId13">
                            <a:extLst>
                              <a:ext uri="{28A0092B-C50C-407E-A947-70E740481C1C}">
                                <a14:useLocalDpi xmlns:a14="http://schemas.microsoft.com/office/drawing/2010/main" val="0"/>
                              </a:ext>
                            </a:extLst>
                          </a:blip>
                          <a:stretch>
                            <a:fillRect/>
                          </a:stretch>
                        </pic:blipFill>
                        <pic:spPr>
                          <a:xfrm>
                            <a:off x="0" y="0"/>
                            <a:ext cx="3758688" cy="1108494"/>
                          </a:xfrm>
                          <a:prstGeom prst="rect">
                            <a:avLst/>
                          </a:prstGeom>
                        </pic:spPr>
                      </pic:pic>
                    </a:graphicData>
                  </a:graphic>
                </wp:inline>
              </w:drawing>
            </w:r>
          </w:p>
        </w:tc>
        <w:tc>
          <w:tcPr>
            <w:tcW w:w="4675" w:type="dxa"/>
          </w:tcPr>
          <w:p w14:paraId="70E85AF7" w14:textId="77777777" w:rsidR="008A4246" w:rsidRDefault="008A4246" w:rsidP="009972F0">
            <w:r>
              <w:t>GC</w:t>
            </w:r>
          </w:p>
        </w:tc>
      </w:tr>
      <w:tr w:rsidR="008A4246" w14:paraId="2106D442" w14:textId="77777777" w:rsidTr="009972F0">
        <w:tc>
          <w:tcPr>
            <w:tcW w:w="4675" w:type="dxa"/>
          </w:tcPr>
          <w:p w14:paraId="4085F9F2" w14:textId="77777777" w:rsidR="008A4246" w:rsidRDefault="008A4246" w:rsidP="009972F0">
            <w:r>
              <w:rPr>
                <w:noProof/>
                <w:lang w:val="en-AU" w:eastAsia="en-AU"/>
              </w:rPr>
              <w:drawing>
                <wp:inline distT="0" distB="0" distL="0" distR="0" wp14:anchorId="16F7C370" wp14:editId="3A115F9A">
                  <wp:extent cx="3798871" cy="10668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_c.png"/>
                          <pic:cNvPicPr/>
                        </pic:nvPicPr>
                        <pic:blipFill>
                          <a:blip r:embed="rId14">
                            <a:extLst>
                              <a:ext uri="{28A0092B-C50C-407E-A947-70E740481C1C}">
                                <a14:useLocalDpi xmlns:a14="http://schemas.microsoft.com/office/drawing/2010/main" val="0"/>
                              </a:ext>
                            </a:extLst>
                          </a:blip>
                          <a:stretch>
                            <a:fillRect/>
                          </a:stretch>
                        </pic:blipFill>
                        <pic:spPr>
                          <a:xfrm>
                            <a:off x="0" y="0"/>
                            <a:ext cx="3856223" cy="1082905"/>
                          </a:xfrm>
                          <a:prstGeom prst="rect">
                            <a:avLst/>
                          </a:prstGeom>
                        </pic:spPr>
                      </pic:pic>
                    </a:graphicData>
                  </a:graphic>
                </wp:inline>
              </w:drawing>
            </w:r>
          </w:p>
        </w:tc>
        <w:tc>
          <w:tcPr>
            <w:tcW w:w="4675" w:type="dxa"/>
          </w:tcPr>
          <w:p w14:paraId="6ED29E11" w14:textId="77777777" w:rsidR="008A4246" w:rsidRDefault="008A4246" w:rsidP="009972F0">
            <w:r>
              <w:t>FC</w:t>
            </w:r>
          </w:p>
        </w:tc>
      </w:tr>
      <w:tr w:rsidR="008A4246" w14:paraId="7B0F37DF" w14:textId="77777777" w:rsidTr="009972F0">
        <w:tc>
          <w:tcPr>
            <w:tcW w:w="4675" w:type="dxa"/>
          </w:tcPr>
          <w:p w14:paraId="1E09B8FA" w14:textId="77777777" w:rsidR="008A4246" w:rsidRDefault="008A4246" w:rsidP="009972F0">
            <w:r>
              <w:rPr>
                <w:noProof/>
                <w:lang w:val="en-AU" w:eastAsia="en-AU"/>
              </w:rPr>
              <w:drawing>
                <wp:inline distT="0" distB="0" distL="0" distR="0" wp14:anchorId="478D6E76" wp14:editId="17D384B4">
                  <wp:extent cx="3804285" cy="1066800"/>
                  <wp:effectExtent l="0" t="0" r="571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a_minor_e_2nd_inversion.png"/>
                          <pic:cNvPicPr/>
                        </pic:nvPicPr>
                        <pic:blipFill>
                          <a:blip r:embed="rId15">
                            <a:extLst>
                              <a:ext uri="{28A0092B-C50C-407E-A947-70E740481C1C}">
                                <a14:useLocalDpi xmlns:a14="http://schemas.microsoft.com/office/drawing/2010/main" val="0"/>
                              </a:ext>
                            </a:extLst>
                          </a:blip>
                          <a:stretch>
                            <a:fillRect/>
                          </a:stretch>
                        </pic:blipFill>
                        <pic:spPr>
                          <a:xfrm>
                            <a:off x="0" y="0"/>
                            <a:ext cx="3863799" cy="1083489"/>
                          </a:xfrm>
                          <a:prstGeom prst="rect">
                            <a:avLst/>
                          </a:prstGeom>
                        </pic:spPr>
                      </pic:pic>
                    </a:graphicData>
                  </a:graphic>
                </wp:inline>
              </w:drawing>
            </w:r>
          </w:p>
        </w:tc>
        <w:tc>
          <w:tcPr>
            <w:tcW w:w="4675" w:type="dxa"/>
          </w:tcPr>
          <w:p w14:paraId="760A0FDB" w14:textId="77777777" w:rsidR="008A4246" w:rsidRDefault="008A4246" w:rsidP="009972F0">
            <w:r>
              <w:t>Am First Inversion</w:t>
            </w:r>
            <w:r>
              <w:br/>
              <w:t>E A C</w:t>
            </w:r>
          </w:p>
        </w:tc>
      </w:tr>
      <w:tr w:rsidR="008A4246" w14:paraId="7BD7ED85" w14:textId="77777777" w:rsidTr="009972F0">
        <w:tc>
          <w:tcPr>
            <w:tcW w:w="4675" w:type="dxa"/>
          </w:tcPr>
          <w:p w14:paraId="11DF54D5" w14:textId="77777777" w:rsidR="008A4246" w:rsidRDefault="008A4246" w:rsidP="009972F0">
            <w:r>
              <w:rPr>
                <w:noProof/>
                <w:lang w:val="en-AU" w:eastAsia="en-AU"/>
              </w:rPr>
              <w:drawing>
                <wp:inline distT="0" distB="0" distL="0" distR="0" wp14:anchorId="2896AD15" wp14:editId="377AC13E">
                  <wp:extent cx="3748405" cy="1095375"/>
                  <wp:effectExtent l="0" t="0" r="444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c_e_first_inversion.png"/>
                          <pic:cNvPicPr/>
                        </pic:nvPicPr>
                        <pic:blipFill>
                          <a:blip r:embed="rId16">
                            <a:extLst>
                              <a:ext uri="{28A0092B-C50C-407E-A947-70E740481C1C}">
                                <a14:useLocalDpi xmlns:a14="http://schemas.microsoft.com/office/drawing/2010/main" val="0"/>
                              </a:ext>
                            </a:extLst>
                          </a:blip>
                          <a:stretch>
                            <a:fillRect/>
                          </a:stretch>
                        </pic:blipFill>
                        <pic:spPr>
                          <a:xfrm>
                            <a:off x="0" y="0"/>
                            <a:ext cx="3760704" cy="1098969"/>
                          </a:xfrm>
                          <a:prstGeom prst="rect">
                            <a:avLst/>
                          </a:prstGeom>
                        </pic:spPr>
                      </pic:pic>
                    </a:graphicData>
                  </a:graphic>
                </wp:inline>
              </w:drawing>
            </w:r>
          </w:p>
        </w:tc>
        <w:tc>
          <w:tcPr>
            <w:tcW w:w="4675" w:type="dxa"/>
          </w:tcPr>
          <w:p w14:paraId="3FC63BBB" w14:textId="77777777" w:rsidR="008A4246" w:rsidRDefault="008A4246" w:rsidP="009972F0">
            <w:r>
              <w:t>C 1</w:t>
            </w:r>
            <w:r w:rsidRPr="00EE0B93">
              <w:rPr>
                <w:vertAlign w:val="superscript"/>
              </w:rPr>
              <w:t>st</w:t>
            </w:r>
            <w:r>
              <w:t xml:space="preserve"> Inversion</w:t>
            </w:r>
          </w:p>
          <w:p w14:paraId="32EE524C" w14:textId="77777777" w:rsidR="008A4246" w:rsidRDefault="008A4246" w:rsidP="009972F0">
            <w:r>
              <w:t>E G C</w:t>
            </w:r>
          </w:p>
        </w:tc>
      </w:tr>
      <w:tr w:rsidR="008A4246" w14:paraId="19DBD2B1" w14:textId="77777777" w:rsidTr="009972F0">
        <w:tc>
          <w:tcPr>
            <w:tcW w:w="4675" w:type="dxa"/>
          </w:tcPr>
          <w:p w14:paraId="25C00533" w14:textId="77777777" w:rsidR="008A4246" w:rsidRDefault="008A4246" w:rsidP="009972F0">
            <w:r>
              <w:rPr>
                <w:noProof/>
                <w:lang w:val="en-AU" w:eastAsia="en-AU"/>
              </w:rPr>
              <w:drawing>
                <wp:inline distT="0" distB="0" distL="0" distR="0" wp14:anchorId="7B542D5A" wp14:editId="675CE0FC">
                  <wp:extent cx="3657455" cy="1009650"/>
                  <wp:effectExtent l="0" t="0" r="63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_major.png"/>
                          <pic:cNvPicPr/>
                        </pic:nvPicPr>
                        <pic:blipFill>
                          <a:blip r:embed="rId17">
                            <a:extLst>
                              <a:ext uri="{28A0092B-C50C-407E-A947-70E740481C1C}">
                                <a14:useLocalDpi xmlns:a14="http://schemas.microsoft.com/office/drawing/2010/main" val="0"/>
                              </a:ext>
                            </a:extLst>
                          </a:blip>
                          <a:stretch>
                            <a:fillRect/>
                          </a:stretch>
                        </pic:blipFill>
                        <pic:spPr>
                          <a:xfrm>
                            <a:off x="0" y="0"/>
                            <a:ext cx="3694406" cy="1019850"/>
                          </a:xfrm>
                          <a:prstGeom prst="rect">
                            <a:avLst/>
                          </a:prstGeom>
                        </pic:spPr>
                      </pic:pic>
                    </a:graphicData>
                  </a:graphic>
                </wp:inline>
              </w:drawing>
            </w:r>
          </w:p>
        </w:tc>
        <w:tc>
          <w:tcPr>
            <w:tcW w:w="4675" w:type="dxa"/>
          </w:tcPr>
          <w:p w14:paraId="52942EFF" w14:textId="77777777" w:rsidR="008A4246" w:rsidRDefault="008A4246" w:rsidP="009972F0">
            <w:r>
              <w:t>F Major</w:t>
            </w:r>
            <w:r>
              <w:br/>
              <w:t>F A C</w:t>
            </w:r>
          </w:p>
        </w:tc>
      </w:tr>
    </w:tbl>
    <w:p w14:paraId="212E92EA" w14:textId="77777777" w:rsidR="008A4246" w:rsidRDefault="008A4246" w:rsidP="008A4246"/>
    <w:p w14:paraId="12C6E0D8" w14:textId="77777777" w:rsidR="0010226F" w:rsidRDefault="0010226F" w:rsidP="008A4246"/>
    <w:p w14:paraId="72AC7D08" w14:textId="77777777" w:rsidR="0010226F" w:rsidRPr="0010226F" w:rsidRDefault="0010226F" w:rsidP="0010226F">
      <w:pPr>
        <w:pStyle w:val="Heading1"/>
      </w:pPr>
      <w:bookmarkStart w:id="36" w:name="_Toc175663110"/>
      <w:r w:rsidRPr="0010226F">
        <w:lastRenderedPageBreak/>
        <w:t>Aum Hrum Hanumate Namaha</w:t>
      </w:r>
      <w:bookmarkEnd w:id="36"/>
    </w:p>
    <w:p w14:paraId="5E458F72" w14:textId="77777777" w:rsidR="0010226F" w:rsidRPr="0010226F" w:rsidRDefault="0010226F" w:rsidP="0010226F">
      <w:r w:rsidRPr="0010226F">
        <w:t>Aum Hrum Hanumate Namaha</w:t>
      </w:r>
    </w:p>
    <w:p w14:paraId="2D9CE5DA" w14:textId="77777777" w:rsidR="0010226F" w:rsidRPr="0010226F" w:rsidRDefault="0010226F" w:rsidP="0010226F">
      <w:r w:rsidRPr="0010226F">
        <w:t>Aum Hrum Hanumate Namaha</w:t>
      </w:r>
    </w:p>
    <w:p w14:paraId="772AA313" w14:textId="77777777" w:rsidR="0010226F" w:rsidRPr="0010226F" w:rsidRDefault="0010226F" w:rsidP="0010226F">
      <w:r w:rsidRPr="0010226F">
        <w:t>Aum Hrum Hanumate</w:t>
      </w:r>
    </w:p>
    <w:p w14:paraId="39BF09A9" w14:textId="77777777" w:rsidR="0010226F" w:rsidRPr="0010226F" w:rsidRDefault="0010226F" w:rsidP="0010226F">
      <w:r w:rsidRPr="0010226F">
        <w:t>Aum Hrum Hanumate</w:t>
      </w:r>
    </w:p>
    <w:p w14:paraId="70E278AD" w14:textId="77777777" w:rsidR="0010226F" w:rsidRPr="0010226F" w:rsidRDefault="0010226F" w:rsidP="0010226F">
      <w:r w:rsidRPr="0010226F">
        <w:t>Aum Hrum Hanumate</w:t>
      </w:r>
    </w:p>
    <w:p w14:paraId="3B3C6E59" w14:textId="77777777" w:rsidR="0010226F" w:rsidRPr="0010226F" w:rsidRDefault="0010226F" w:rsidP="0010226F">
      <w:r w:rsidRPr="0010226F">
        <w:t>Namaha</w:t>
      </w:r>
    </w:p>
    <w:p w14:paraId="18621C95" w14:textId="77777777" w:rsidR="0010226F" w:rsidRPr="0010226F" w:rsidRDefault="0010226F" w:rsidP="0010226F"/>
    <w:p w14:paraId="06EF4837" w14:textId="77777777" w:rsidR="0010226F" w:rsidRPr="0010226F" w:rsidRDefault="0010226F" w:rsidP="0010226F">
      <w:pPr>
        <w:pStyle w:val="Heading2"/>
      </w:pPr>
      <w:bookmarkStart w:id="37" w:name="_Toc175663111"/>
      <w:r w:rsidRPr="0010226F">
        <w:t>Translation</w:t>
      </w:r>
      <w:bookmarkEnd w:id="37"/>
    </w:p>
    <w:p w14:paraId="24B20F6B" w14:textId="77777777" w:rsidR="0010226F" w:rsidRPr="0010226F" w:rsidRDefault="0010226F" w:rsidP="00BE4ACE">
      <w:pPr>
        <w:numPr>
          <w:ilvl w:val="0"/>
          <w:numId w:val="29"/>
        </w:numPr>
        <w:contextualSpacing/>
      </w:pPr>
      <w:r w:rsidRPr="0010226F">
        <w:rPr>
          <w:b/>
        </w:rPr>
        <w:t>Aum:</w:t>
      </w:r>
      <w:r w:rsidRPr="0010226F">
        <w:t xml:space="preserve"> The universal vibration</w:t>
      </w:r>
    </w:p>
    <w:p w14:paraId="5E064081" w14:textId="77777777" w:rsidR="0010226F" w:rsidRPr="0010226F" w:rsidRDefault="0010226F" w:rsidP="00BE4ACE">
      <w:pPr>
        <w:numPr>
          <w:ilvl w:val="0"/>
          <w:numId w:val="29"/>
        </w:numPr>
        <w:contextualSpacing/>
      </w:pPr>
      <w:r w:rsidRPr="0010226F">
        <w:rPr>
          <w:b/>
        </w:rPr>
        <w:t>Hrum:</w:t>
      </w:r>
      <w:r w:rsidRPr="0010226F">
        <w:t xml:space="preserve"> Bija sound for Hanuman.</w:t>
      </w:r>
    </w:p>
    <w:p w14:paraId="30E57D64" w14:textId="77777777" w:rsidR="0010226F" w:rsidRPr="0010226F" w:rsidRDefault="0010226F" w:rsidP="00BE4ACE">
      <w:pPr>
        <w:numPr>
          <w:ilvl w:val="0"/>
          <w:numId w:val="29"/>
        </w:numPr>
        <w:contextualSpacing/>
      </w:pPr>
      <w:r w:rsidRPr="0010226F">
        <w:rPr>
          <w:b/>
        </w:rPr>
        <w:t>Hanumate:</w:t>
      </w:r>
      <w:r w:rsidRPr="0010226F">
        <w:t xml:space="preserve">  Hamunat Te. To Hanuman.</w:t>
      </w:r>
    </w:p>
    <w:p w14:paraId="6F0827B6" w14:textId="77777777" w:rsidR="0010226F" w:rsidRPr="0010226F" w:rsidRDefault="0010226F" w:rsidP="00BE4ACE">
      <w:pPr>
        <w:numPr>
          <w:ilvl w:val="0"/>
          <w:numId w:val="29"/>
        </w:numPr>
        <w:contextualSpacing/>
      </w:pPr>
      <w:r w:rsidRPr="0010226F">
        <w:rPr>
          <w:b/>
        </w:rPr>
        <w:t>Namaha:</w:t>
      </w:r>
      <w:r w:rsidRPr="0010226F">
        <w:t xml:space="preserve"> Obeisances</w:t>
      </w:r>
    </w:p>
    <w:p w14:paraId="26E86EC6" w14:textId="77777777" w:rsidR="0010226F" w:rsidRPr="0010226F" w:rsidRDefault="0010226F" w:rsidP="0010226F"/>
    <w:p w14:paraId="3DEE6CEF" w14:textId="77777777" w:rsidR="0010226F" w:rsidRPr="0010226F" w:rsidRDefault="0010226F" w:rsidP="0010226F">
      <w:r w:rsidRPr="0010226F">
        <w:t xml:space="preserve">See next page for </w:t>
      </w:r>
      <w:hyperlink w:anchor="_Music_Notation" w:history="1">
        <w:r w:rsidRPr="0010226F">
          <w:rPr>
            <w:color w:val="0563C1" w:themeColor="hyperlink"/>
            <w:u w:val="single"/>
          </w:rPr>
          <w:t>Music Notation</w:t>
        </w:r>
      </w:hyperlink>
    </w:p>
    <w:p w14:paraId="7ED5DFD7" w14:textId="77777777" w:rsidR="0010226F" w:rsidRPr="0010226F" w:rsidRDefault="0010226F" w:rsidP="0010226F"/>
    <w:p w14:paraId="6DF94532" w14:textId="77777777" w:rsidR="0010226F" w:rsidRPr="0010226F" w:rsidRDefault="0010226F" w:rsidP="0010226F"/>
    <w:p w14:paraId="0EE08661" w14:textId="77777777" w:rsidR="0010226F" w:rsidRPr="0010226F" w:rsidRDefault="0010226F" w:rsidP="0010226F"/>
    <w:p w14:paraId="568FEA6A" w14:textId="77777777" w:rsidR="0010226F" w:rsidRPr="0010226F" w:rsidRDefault="0010226F" w:rsidP="0010226F"/>
    <w:p w14:paraId="6A20C0AB" w14:textId="77777777" w:rsidR="0010226F" w:rsidRPr="0010226F" w:rsidRDefault="0010226F" w:rsidP="0010226F"/>
    <w:p w14:paraId="058C4A00" w14:textId="77777777" w:rsidR="0010226F" w:rsidRPr="0010226F" w:rsidRDefault="0010226F" w:rsidP="0010226F"/>
    <w:p w14:paraId="71FF885C" w14:textId="77777777" w:rsidR="0010226F" w:rsidRPr="0010226F" w:rsidRDefault="0010226F" w:rsidP="0010226F"/>
    <w:p w14:paraId="731F319F" w14:textId="77777777" w:rsidR="0010226F" w:rsidRPr="0010226F" w:rsidRDefault="0010226F" w:rsidP="0010226F"/>
    <w:p w14:paraId="0EBF98E0" w14:textId="77777777" w:rsidR="0010226F" w:rsidRPr="0010226F" w:rsidRDefault="0010226F" w:rsidP="0010226F"/>
    <w:p w14:paraId="67588371" w14:textId="77777777" w:rsidR="0010226F" w:rsidRPr="0010226F" w:rsidRDefault="0010226F" w:rsidP="0010226F"/>
    <w:p w14:paraId="49B77D7C" w14:textId="77777777" w:rsidR="0010226F" w:rsidRPr="0010226F" w:rsidRDefault="0010226F" w:rsidP="0010226F"/>
    <w:p w14:paraId="1F55EC6B" w14:textId="77777777" w:rsidR="0010226F" w:rsidRPr="0010226F" w:rsidRDefault="0010226F" w:rsidP="0010226F"/>
    <w:p w14:paraId="3E5B8DB4" w14:textId="77777777" w:rsidR="0010226F" w:rsidRPr="0010226F" w:rsidRDefault="0010226F" w:rsidP="0010226F"/>
    <w:p w14:paraId="5957FB25" w14:textId="77777777" w:rsidR="0010226F" w:rsidRPr="0010226F" w:rsidRDefault="0010226F" w:rsidP="0010226F">
      <w:pPr>
        <w:pStyle w:val="Heading2"/>
      </w:pPr>
      <w:bookmarkStart w:id="38" w:name="_Music_Notation"/>
      <w:bookmarkStart w:id="39" w:name="_Toc175663112"/>
      <w:bookmarkEnd w:id="38"/>
      <w:r w:rsidRPr="0010226F">
        <w:t>Music Notation</w:t>
      </w:r>
      <w:bookmarkEnd w:id="39"/>
    </w:p>
    <w:tbl>
      <w:tblPr>
        <w:tblStyle w:val="TableGrid20"/>
        <w:tblW w:w="0" w:type="auto"/>
        <w:tblLook w:val="04A0" w:firstRow="1" w:lastRow="0" w:firstColumn="1" w:lastColumn="0" w:noHBand="0" w:noVBand="1"/>
      </w:tblPr>
      <w:tblGrid>
        <w:gridCol w:w="1168"/>
        <w:gridCol w:w="1168"/>
        <w:gridCol w:w="1169"/>
        <w:gridCol w:w="1169"/>
        <w:gridCol w:w="1169"/>
        <w:gridCol w:w="1169"/>
        <w:gridCol w:w="1169"/>
        <w:gridCol w:w="1169"/>
      </w:tblGrid>
      <w:tr w:rsidR="0010226F" w:rsidRPr="0010226F" w14:paraId="7B663916" w14:textId="77777777" w:rsidTr="009972F0">
        <w:tc>
          <w:tcPr>
            <w:tcW w:w="1168" w:type="dxa"/>
          </w:tcPr>
          <w:p w14:paraId="1F4AA298" w14:textId="77777777" w:rsidR="0010226F" w:rsidRPr="0010226F" w:rsidRDefault="0010226F" w:rsidP="0010226F">
            <w:pPr>
              <w:jc w:val="center"/>
              <w:rPr>
                <w:b/>
              </w:rPr>
            </w:pPr>
            <w:r w:rsidRPr="0010226F">
              <w:rPr>
                <w:b/>
              </w:rPr>
              <w:t>1</w:t>
            </w:r>
          </w:p>
        </w:tc>
        <w:tc>
          <w:tcPr>
            <w:tcW w:w="1168" w:type="dxa"/>
          </w:tcPr>
          <w:p w14:paraId="0D4C6721" w14:textId="77777777" w:rsidR="0010226F" w:rsidRPr="0010226F" w:rsidRDefault="0010226F" w:rsidP="0010226F">
            <w:pPr>
              <w:jc w:val="center"/>
              <w:rPr>
                <w:b/>
              </w:rPr>
            </w:pPr>
            <w:r w:rsidRPr="0010226F">
              <w:rPr>
                <w:b/>
              </w:rPr>
              <w:t>2</w:t>
            </w:r>
          </w:p>
        </w:tc>
        <w:tc>
          <w:tcPr>
            <w:tcW w:w="1169" w:type="dxa"/>
          </w:tcPr>
          <w:p w14:paraId="471D2286" w14:textId="77777777" w:rsidR="0010226F" w:rsidRPr="0010226F" w:rsidRDefault="0010226F" w:rsidP="0010226F">
            <w:pPr>
              <w:jc w:val="center"/>
              <w:rPr>
                <w:b/>
              </w:rPr>
            </w:pPr>
            <w:r w:rsidRPr="0010226F">
              <w:rPr>
                <w:b/>
              </w:rPr>
              <w:t>3</w:t>
            </w:r>
          </w:p>
        </w:tc>
        <w:tc>
          <w:tcPr>
            <w:tcW w:w="1169" w:type="dxa"/>
          </w:tcPr>
          <w:p w14:paraId="43C237BC" w14:textId="77777777" w:rsidR="0010226F" w:rsidRPr="0010226F" w:rsidRDefault="0010226F" w:rsidP="0010226F">
            <w:pPr>
              <w:jc w:val="center"/>
              <w:rPr>
                <w:b/>
              </w:rPr>
            </w:pPr>
            <w:r w:rsidRPr="0010226F">
              <w:rPr>
                <w:b/>
              </w:rPr>
              <w:t>4</w:t>
            </w:r>
          </w:p>
        </w:tc>
        <w:tc>
          <w:tcPr>
            <w:tcW w:w="1169" w:type="dxa"/>
          </w:tcPr>
          <w:p w14:paraId="0CE104F6" w14:textId="77777777" w:rsidR="0010226F" w:rsidRPr="0010226F" w:rsidRDefault="0010226F" w:rsidP="0010226F">
            <w:pPr>
              <w:jc w:val="center"/>
              <w:rPr>
                <w:b/>
              </w:rPr>
            </w:pPr>
            <w:r w:rsidRPr="0010226F">
              <w:rPr>
                <w:b/>
              </w:rPr>
              <w:t>5</w:t>
            </w:r>
          </w:p>
        </w:tc>
        <w:tc>
          <w:tcPr>
            <w:tcW w:w="1169" w:type="dxa"/>
          </w:tcPr>
          <w:p w14:paraId="2F8806CB" w14:textId="77777777" w:rsidR="0010226F" w:rsidRPr="0010226F" w:rsidRDefault="0010226F" w:rsidP="0010226F">
            <w:pPr>
              <w:jc w:val="center"/>
              <w:rPr>
                <w:b/>
              </w:rPr>
            </w:pPr>
            <w:r w:rsidRPr="0010226F">
              <w:rPr>
                <w:b/>
              </w:rPr>
              <w:t>6</w:t>
            </w:r>
          </w:p>
        </w:tc>
        <w:tc>
          <w:tcPr>
            <w:tcW w:w="1169" w:type="dxa"/>
          </w:tcPr>
          <w:p w14:paraId="107960C8" w14:textId="77777777" w:rsidR="0010226F" w:rsidRPr="0010226F" w:rsidRDefault="0010226F" w:rsidP="0010226F">
            <w:pPr>
              <w:jc w:val="center"/>
              <w:rPr>
                <w:b/>
              </w:rPr>
            </w:pPr>
            <w:r w:rsidRPr="0010226F">
              <w:rPr>
                <w:b/>
              </w:rPr>
              <w:t>7</w:t>
            </w:r>
          </w:p>
        </w:tc>
        <w:tc>
          <w:tcPr>
            <w:tcW w:w="1169" w:type="dxa"/>
          </w:tcPr>
          <w:p w14:paraId="1B8293A1" w14:textId="77777777" w:rsidR="0010226F" w:rsidRPr="0010226F" w:rsidRDefault="0010226F" w:rsidP="0010226F">
            <w:pPr>
              <w:jc w:val="center"/>
              <w:rPr>
                <w:b/>
              </w:rPr>
            </w:pPr>
            <w:r w:rsidRPr="0010226F">
              <w:rPr>
                <w:b/>
              </w:rPr>
              <w:t>8</w:t>
            </w:r>
          </w:p>
        </w:tc>
      </w:tr>
      <w:tr w:rsidR="0010226F" w:rsidRPr="0010226F" w14:paraId="342253B0" w14:textId="77777777" w:rsidTr="009972F0">
        <w:tc>
          <w:tcPr>
            <w:tcW w:w="1168" w:type="dxa"/>
          </w:tcPr>
          <w:p w14:paraId="1BA90AA3" w14:textId="77777777" w:rsidR="0010226F" w:rsidRPr="0010226F" w:rsidRDefault="0010226F" w:rsidP="0010226F">
            <w:pPr>
              <w:jc w:val="center"/>
            </w:pPr>
            <w:r w:rsidRPr="0010226F">
              <w:t>Am</w:t>
            </w:r>
          </w:p>
        </w:tc>
        <w:tc>
          <w:tcPr>
            <w:tcW w:w="1168" w:type="dxa"/>
          </w:tcPr>
          <w:p w14:paraId="3F09DC9E" w14:textId="77777777" w:rsidR="0010226F" w:rsidRPr="0010226F" w:rsidRDefault="0010226F" w:rsidP="0010226F">
            <w:pPr>
              <w:jc w:val="center"/>
            </w:pPr>
          </w:p>
        </w:tc>
        <w:tc>
          <w:tcPr>
            <w:tcW w:w="1169" w:type="dxa"/>
          </w:tcPr>
          <w:p w14:paraId="78616539" w14:textId="77777777" w:rsidR="0010226F" w:rsidRPr="0010226F" w:rsidRDefault="0010226F" w:rsidP="0010226F">
            <w:pPr>
              <w:jc w:val="center"/>
            </w:pPr>
          </w:p>
        </w:tc>
        <w:tc>
          <w:tcPr>
            <w:tcW w:w="1169" w:type="dxa"/>
          </w:tcPr>
          <w:p w14:paraId="4B753504" w14:textId="77777777" w:rsidR="0010226F" w:rsidRPr="0010226F" w:rsidRDefault="0010226F" w:rsidP="0010226F">
            <w:pPr>
              <w:jc w:val="center"/>
            </w:pPr>
          </w:p>
        </w:tc>
        <w:tc>
          <w:tcPr>
            <w:tcW w:w="1169" w:type="dxa"/>
          </w:tcPr>
          <w:p w14:paraId="6A7FB749" w14:textId="77777777" w:rsidR="0010226F" w:rsidRPr="0010226F" w:rsidRDefault="0010226F" w:rsidP="0010226F">
            <w:pPr>
              <w:jc w:val="center"/>
            </w:pPr>
          </w:p>
        </w:tc>
        <w:tc>
          <w:tcPr>
            <w:tcW w:w="1169" w:type="dxa"/>
          </w:tcPr>
          <w:p w14:paraId="40A76DBF" w14:textId="77777777" w:rsidR="0010226F" w:rsidRPr="0010226F" w:rsidRDefault="0010226F" w:rsidP="0010226F">
            <w:pPr>
              <w:jc w:val="center"/>
            </w:pPr>
          </w:p>
        </w:tc>
        <w:tc>
          <w:tcPr>
            <w:tcW w:w="1169" w:type="dxa"/>
          </w:tcPr>
          <w:p w14:paraId="722A0662" w14:textId="77777777" w:rsidR="0010226F" w:rsidRPr="0010226F" w:rsidRDefault="0010226F" w:rsidP="0010226F">
            <w:pPr>
              <w:jc w:val="center"/>
            </w:pPr>
            <w:r w:rsidRPr="0010226F">
              <w:t>G</w:t>
            </w:r>
          </w:p>
        </w:tc>
        <w:tc>
          <w:tcPr>
            <w:tcW w:w="1169" w:type="dxa"/>
          </w:tcPr>
          <w:p w14:paraId="5143E12D" w14:textId="77777777" w:rsidR="0010226F" w:rsidRPr="0010226F" w:rsidRDefault="0010226F" w:rsidP="0010226F">
            <w:pPr>
              <w:jc w:val="center"/>
            </w:pPr>
          </w:p>
        </w:tc>
      </w:tr>
      <w:tr w:rsidR="0010226F" w:rsidRPr="0010226F" w14:paraId="755A739A" w14:textId="77777777" w:rsidTr="009972F0">
        <w:tc>
          <w:tcPr>
            <w:tcW w:w="1168" w:type="dxa"/>
          </w:tcPr>
          <w:p w14:paraId="23F166B3" w14:textId="77777777" w:rsidR="0010226F" w:rsidRPr="0010226F" w:rsidRDefault="0010226F" w:rsidP="0010226F">
            <w:pPr>
              <w:jc w:val="center"/>
              <w:rPr>
                <w:b/>
              </w:rPr>
            </w:pPr>
            <w:r w:rsidRPr="0010226F">
              <w:rPr>
                <w:b/>
              </w:rPr>
              <w:t>Om</w:t>
            </w:r>
          </w:p>
        </w:tc>
        <w:tc>
          <w:tcPr>
            <w:tcW w:w="1168" w:type="dxa"/>
          </w:tcPr>
          <w:p w14:paraId="7EFD99BF" w14:textId="77777777" w:rsidR="0010226F" w:rsidRPr="0010226F" w:rsidRDefault="0010226F" w:rsidP="0010226F">
            <w:pPr>
              <w:jc w:val="center"/>
              <w:rPr>
                <w:b/>
              </w:rPr>
            </w:pPr>
            <w:r w:rsidRPr="0010226F">
              <w:rPr>
                <w:b/>
              </w:rPr>
              <w:t>Hrum</w:t>
            </w:r>
          </w:p>
        </w:tc>
        <w:tc>
          <w:tcPr>
            <w:tcW w:w="1169" w:type="dxa"/>
          </w:tcPr>
          <w:p w14:paraId="6200217B" w14:textId="77777777" w:rsidR="0010226F" w:rsidRPr="0010226F" w:rsidRDefault="0010226F" w:rsidP="0010226F">
            <w:pPr>
              <w:jc w:val="center"/>
              <w:rPr>
                <w:b/>
              </w:rPr>
            </w:pPr>
            <w:r w:rsidRPr="0010226F">
              <w:rPr>
                <w:b/>
              </w:rPr>
              <w:t>Hanu</w:t>
            </w:r>
          </w:p>
        </w:tc>
        <w:tc>
          <w:tcPr>
            <w:tcW w:w="1169" w:type="dxa"/>
          </w:tcPr>
          <w:p w14:paraId="3A115782" w14:textId="77777777" w:rsidR="0010226F" w:rsidRPr="0010226F" w:rsidRDefault="0010226F" w:rsidP="0010226F">
            <w:pPr>
              <w:jc w:val="center"/>
              <w:rPr>
                <w:b/>
              </w:rPr>
            </w:pPr>
            <w:r w:rsidRPr="0010226F">
              <w:rPr>
                <w:b/>
              </w:rPr>
              <w:t>ma</w:t>
            </w:r>
          </w:p>
        </w:tc>
        <w:tc>
          <w:tcPr>
            <w:tcW w:w="1169" w:type="dxa"/>
          </w:tcPr>
          <w:p w14:paraId="4656D850" w14:textId="77777777" w:rsidR="0010226F" w:rsidRPr="0010226F" w:rsidRDefault="0010226F" w:rsidP="0010226F">
            <w:pPr>
              <w:jc w:val="center"/>
              <w:rPr>
                <w:b/>
              </w:rPr>
            </w:pPr>
            <w:r w:rsidRPr="0010226F">
              <w:rPr>
                <w:b/>
              </w:rPr>
              <w:t>te</w:t>
            </w:r>
          </w:p>
        </w:tc>
        <w:tc>
          <w:tcPr>
            <w:tcW w:w="1169" w:type="dxa"/>
          </w:tcPr>
          <w:p w14:paraId="0CB556D9" w14:textId="77777777" w:rsidR="0010226F" w:rsidRPr="0010226F" w:rsidRDefault="0010226F" w:rsidP="0010226F">
            <w:pPr>
              <w:jc w:val="center"/>
              <w:rPr>
                <w:b/>
              </w:rPr>
            </w:pPr>
            <w:r w:rsidRPr="0010226F">
              <w:rPr>
                <w:b/>
              </w:rPr>
              <w:t>-</w:t>
            </w:r>
          </w:p>
        </w:tc>
        <w:tc>
          <w:tcPr>
            <w:tcW w:w="1169" w:type="dxa"/>
          </w:tcPr>
          <w:p w14:paraId="23D177E2" w14:textId="77777777" w:rsidR="0010226F" w:rsidRPr="0010226F" w:rsidRDefault="0010226F" w:rsidP="0010226F">
            <w:pPr>
              <w:jc w:val="center"/>
              <w:rPr>
                <w:b/>
              </w:rPr>
            </w:pPr>
            <w:r w:rsidRPr="0010226F">
              <w:rPr>
                <w:b/>
              </w:rPr>
              <w:t>Na</w:t>
            </w:r>
          </w:p>
        </w:tc>
        <w:tc>
          <w:tcPr>
            <w:tcW w:w="1169" w:type="dxa"/>
          </w:tcPr>
          <w:p w14:paraId="35F0E3A8" w14:textId="77777777" w:rsidR="0010226F" w:rsidRPr="0010226F" w:rsidRDefault="0010226F" w:rsidP="0010226F">
            <w:pPr>
              <w:jc w:val="center"/>
              <w:rPr>
                <w:b/>
              </w:rPr>
            </w:pPr>
            <w:r w:rsidRPr="0010226F">
              <w:rPr>
                <w:b/>
              </w:rPr>
              <w:t>ma</w:t>
            </w:r>
          </w:p>
        </w:tc>
      </w:tr>
    </w:tbl>
    <w:p w14:paraId="2A11D767" w14:textId="77777777" w:rsidR="0010226F" w:rsidRPr="0010226F" w:rsidRDefault="0010226F" w:rsidP="0010226F"/>
    <w:tbl>
      <w:tblPr>
        <w:tblStyle w:val="TableGrid20"/>
        <w:tblW w:w="0" w:type="auto"/>
        <w:tblLook w:val="04A0" w:firstRow="1" w:lastRow="0" w:firstColumn="1" w:lastColumn="0" w:noHBand="0" w:noVBand="1"/>
      </w:tblPr>
      <w:tblGrid>
        <w:gridCol w:w="1168"/>
        <w:gridCol w:w="1168"/>
        <w:gridCol w:w="1169"/>
        <w:gridCol w:w="1169"/>
        <w:gridCol w:w="1169"/>
        <w:gridCol w:w="1169"/>
        <w:gridCol w:w="1169"/>
        <w:gridCol w:w="1169"/>
      </w:tblGrid>
      <w:tr w:rsidR="0010226F" w:rsidRPr="0010226F" w14:paraId="2785DC42" w14:textId="77777777" w:rsidTr="009972F0">
        <w:tc>
          <w:tcPr>
            <w:tcW w:w="1168" w:type="dxa"/>
          </w:tcPr>
          <w:p w14:paraId="09815905" w14:textId="77777777" w:rsidR="0010226F" w:rsidRPr="0010226F" w:rsidRDefault="0010226F" w:rsidP="0010226F">
            <w:pPr>
              <w:jc w:val="center"/>
              <w:rPr>
                <w:b/>
              </w:rPr>
            </w:pPr>
            <w:r w:rsidRPr="0010226F">
              <w:rPr>
                <w:b/>
              </w:rPr>
              <w:t>1</w:t>
            </w:r>
          </w:p>
        </w:tc>
        <w:tc>
          <w:tcPr>
            <w:tcW w:w="1168" w:type="dxa"/>
          </w:tcPr>
          <w:p w14:paraId="4240DD0C" w14:textId="77777777" w:rsidR="0010226F" w:rsidRPr="0010226F" w:rsidRDefault="0010226F" w:rsidP="0010226F">
            <w:pPr>
              <w:jc w:val="center"/>
              <w:rPr>
                <w:b/>
              </w:rPr>
            </w:pPr>
            <w:r w:rsidRPr="0010226F">
              <w:rPr>
                <w:b/>
              </w:rPr>
              <w:t>2</w:t>
            </w:r>
          </w:p>
        </w:tc>
        <w:tc>
          <w:tcPr>
            <w:tcW w:w="1169" w:type="dxa"/>
          </w:tcPr>
          <w:p w14:paraId="4D6CF318" w14:textId="77777777" w:rsidR="0010226F" w:rsidRPr="0010226F" w:rsidRDefault="0010226F" w:rsidP="0010226F">
            <w:pPr>
              <w:jc w:val="center"/>
              <w:rPr>
                <w:b/>
              </w:rPr>
            </w:pPr>
            <w:r w:rsidRPr="0010226F">
              <w:rPr>
                <w:b/>
              </w:rPr>
              <w:t>3</w:t>
            </w:r>
          </w:p>
        </w:tc>
        <w:tc>
          <w:tcPr>
            <w:tcW w:w="1169" w:type="dxa"/>
          </w:tcPr>
          <w:p w14:paraId="67B6C279" w14:textId="77777777" w:rsidR="0010226F" w:rsidRPr="0010226F" w:rsidRDefault="0010226F" w:rsidP="0010226F">
            <w:pPr>
              <w:jc w:val="center"/>
              <w:rPr>
                <w:b/>
              </w:rPr>
            </w:pPr>
            <w:r w:rsidRPr="0010226F">
              <w:rPr>
                <w:b/>
              </w:rPr>
              <w:t>4</w:t>
            </w:r>
          </w:p>
        </w:tc>
        <w:tc>
          <w:tcPr>
            <w:tcW w:w="1169" w:type="dxa"/>
          </w:tcPr>
          <w:p w14:paraId="694F853B" w14:textId="77777777" w:rsidR="0010226F" w:rsidRPr="0010226F" w:rsidRDefault="0010226F" w:rsidP="0010226F">
            <w:pPr>
              <w:jc w:val="center"/>
              <w:rPr>
                <w:b/>
              </w:rPr>
            </w:pPr>
            <w:r w:rsidRPr="0010226F">
              <w:rPr>
                <w:b/>
              </w:rPr>
              <w:t>5</w:t>
            </w:r>
          </w:p>
        </w:tc>
        <w:tc>
          <w:tcPr>
            <w:tcW w:w="1169" w:type="dxa"/>
          </w:tcPr>
          <w:p w14:paraId="2AB70A24" w14:textId="77777777" w:rsidR="0010226F" w:rsidRPr="0010226F" w:rsidRDefault="0010226F" w:rsidP="0010226F">
            <w:pPr>
              <w:jc w:val="center"/>
              <w:rPr>
                <w:b/>
              </w:rPr>
            </w:pPr>
            <w:r w:rsidRPr="0010226F">
              <w:rPr>
                <w:b/>
              </w:rPr>
              <w:t>6</w:t>
            </w:r>
          </w:p>
        </w:tc>
        <w:tc>
          <w:tcPr>
            <w:tcW w:w="1169" w:type="dxa"/>
          </w:tcPr>
          <w:p w14:paraId="4B0CDB86" w14:textId="77777777" w:rsidR="0010226F" w:rsidRPr="0010226F" w:rsidRDefault="0010226F" w:rsidP="0010226F">
            <w:pPr>
              <w:jc w:val="center"/>
              <w:rPr>
                <w:b/>
              </w:rPr>
            </w:pPr>
            <w:r w:rsidRPr="0010226F">
              <w:rPr>
                <w:b/>
              </w:rPr>
              <w:t>7</w:t>
            </w:r>
          </w:p>
        </w:tc>
        <w:tc>
          <w:tcPr>
            <w:tcW w:w="1169" w:type="dxa"/>
          </w:tcPr>
          <w:p w14:paraId="474E725B" w14:textId="77777777" w:rsidR="0010226F" w:rsidRPr="0010226F" w:rsidRDefault="0010226F" w:rsidP="0010226F">
            <w:pPr>
              <w:jc w:val="center"/>
              <w:rPr>
                <w:b/>
              </w:rPr>
            </w:pPr>
            <w:r w:rsidRPr="0010226F">
              <w:rPr>
                <w:b/>
              </w:rPr>
              <w:t>8</w:t>
            </w:r>
          </w:p>
        </w:tc>
      </w:tr>
      <w:tr w:rsidR="0010226F" w:rsidRPr="0010226F" w14:paraId="5E42C8EF" w14:textId="77777777" w:rsidTr="009972F0">
        <w:tc>
          <w:tcPr>
            <w:tcW w:w="1168" w:type="dxa"/>
          </w:tcPr>
          <w:p w14:paraId="555FA997" w14:textId="77777777" w:rsidR="0010226F" w:rsidRPr="0010226F" w:rsidRDefault="0010226F" w:rsidP="0010226F">
            <w:pPr>
              <w:jc w:val="center"/>
            </w:pPr>
            <w:r w:rsidRPr="0010226F">
              <w:t>Am</w:t>
            </w:r>
          </w:p>
        </w:tc>
        <w:tc>
          <w:tcPr>
            <w:tcW w:w="1168" w:type="dxa"/>
          </w:tcPr>
          <w:p w14:paraId="51F9E8FC" w14:textId="77777777" w:rsidR="0010226F" w:rsidRPr="0010226F" w:rsidRDefault="0010226F" w:rsidP="0010226F">
            <w:pPr>
              <w:jc w:val="center"/>
            </w:pPr>
          </w:p>
        </w:tc>
        <w:tc>
          <w:tcPr>
            <w:tcW w:w="1169" w:type="dxa"/>
          </w:tcPr>
          <w:p w14:paraId="7B6BF14C" w14:textId="77777777" w:rsidR="0010226F" w:rsidRPr="0010226F" w:rsidRDefault="0010226F" w:rsidP="0010226F"/>
        </w:tc>
        <w:tc>
          <w:tcPr>
            <w:tcW w:w="1169" w:type="dxa"/>
          </w:tcPr>
          <w:p w14:paraId="7714E412" w14:textId="77777777" w:rsidR="0010226F" w:rsidRPr="0010226F" w:rsidRDefault="0010226F" w:rsidP="0010226F">
            <w:pPr>
              <w:jc w:val="center"/>
            </w:pPr>
          </w:p>
        </w:tc>
        <w:tc>
          <w:tcPr>
            <w:tcW w:w="1169" w:type="dxa"/>
          </w:tcPr>
          <w:p w14:paraId="777E834B" w14:textId="77777777" w:rsidR="0010226F" w:rsidRPr="0010226F" w:rsidRDefault="0010226F" w:rsidP="0010226F">
            <w:pPr>
              <w:jc w:val="center"/>
            </w:pPr>
          </w:p>
        </w:tc>
        <w:tc>
          <w:tcPr>
            <w:tcW w:w="1169" w:type="dxa"/>
          </w:tcPr>
          <w:p w14:paraId="4B7FBEB8" w14:textId="77777777" w:rsidR="0010226F" w:rsidRPr="0010226F" w:rsidRDefault="0010226F" w:rsidP="0010226F">
            <w:pPr>
              <w:jc w:val="center"/>
            </w:pPr>
          </w:p>
        </w:tc>
        <w:tc>
          <w:tcPr>
            <w:tcW w:w="1169" w:type="dxa"/>
          </w:tcPr>
          <w:p w14:paraId="7EC47706" w14:textId="77777777" w:rsidR="0010226F" w:rsidRPr="0010226F" w:rsidRDefault="0010226F" w:rsidP="0010226F">
            <w:pPr>
              <w:jc w:val="center"/>
            </w:pPr>
          </w:p>
        </w:tc>
        <w:tc>
          <w:tcPr>
            <w:tcW w:w="1169" w:type="dxa"/>
          </w:tcPr>
          <w:p w14:paraId="52172DBF" w14:textId="77777777" w:rsidR="0010226F" w:rsidRPr="0010226F" w:rsidRDefault="0010226F" w:rsidP="0010226F">
            <w:pPr>
              <w:jc w:val="center"/>
            </w:pPr>
          </w:p>
        </w:tc>
      </w:tr>
      <w:tr w:rsidR="0010226F" w:rsidRPr="0010226F" w14:paraId="2118600C" w14:textId="77777777" w:rsidTr="009972F0">
        <w:tc>
          <w:tcPr>
            <w:tcW w:w="1168" w:type="dxa"/>
          </w:tcPr>
          <w:p w14:paraId="43235CC7" w14:textId="77777777" w:rsidR="0010226F" w:rsidRPr="0010226F" w:rsidRDefault="0010226F" w:rsidP="0010226F">
            <w:pPr>
              <w:jc w:val="center"/>
              <w:rPr>
                <w:b/>
              </w:rPr>
            </w:pPr>
            <w:r w:rsidRPr="0010226F">
              <w:rPr>
                <w:b/>
              </w:rPr>
              <w:t>ha</w:t>
            </w:r>
          </w:p>
        </w:tc>
        <w:tc>
          <w:tcPr>
            <w:tcW w:w="1168" w:type="dxa"/>
          </w:tcPr>
          <w:p w14:paraId="3EAB23F9" w14:textId="77777777" w:rsidR="0010226F" w:rsidRPr="0010226F" w:rsidRDefault="0010226F" w:rsidP="0010226F">
            <w:pPr>
              <w:jc w:val="center"/>
              <w:rPr>
                <w:b/>
              </w:rPr>
            </w:pPr>
            <w:r w:rsidRPr="0010226F">
              <w:rPr>
                <w:b/>
              </w:rPr>
              <w:t>-</w:t>
            </w:r>
          </w:p>
        </w:tc>
        <w:tc>
          <w:tcPr>
            <w:tcW w:w="1169" w:type="dxa"/>
          </w:tcPr>
          <w:p w14:paraId="468FCD97" w14:textId="77777777" w:rsidR="0010226F" w:rsidRPr="0010226F" w:rsidRDefault="0010226F" w:rsidP="0010226F">
            <w:pPr>
              <w:jc w:val="center"/>
              <w:rPr>
                <w:b/>
              </w:rPr>
            </w:pPr>
            <w:r w:rsidRPr="0010226F">
              <w:rPr>
                <w:b/>
              </w:rPr>
              <w:t>-</w:t>
            </w:r>
          </w:p>
        </w:tc>
        <w:tc>
          <w:tcPr>
            <w:tcW w:w="1169" w:type="dxa"/>
          </w:tcPr>
          <w:p w14:paraId="15CEF44C" w14:textId="77777777" w:rsidR="0010226F" w:rsidRPr="0010226F" w:rsidRDefault="0010226F" w:rsidP="0010226F">
            <w:pPr>
              <w:jc w:val="center"/>
              <w:rPr>
                <w:b/>
              </w:rPr>
            </w:pPr>
            <w:r w:rsidRPr="0010226F">
              <w:rPr>
                <w:b/>
              </w:rPr>
              <w:t>-</w:t>
            </w:r>
          </w:p>
        </w:tc>
        <w:tc>
          <w:tcPr>
            <w:tcW w:w="1169" w:type="dxa"/>
          </w:tcPr>
          <w:p w14:paraId="3F7EC44D" w14:textId="77777777" w:rsidR="0010226F" w:rsidRPr="0010226F" w:rsidRDefault="0010226F" w:rsidP="0010226F">
            <w:pPr>
              <w:jc w:val="center"/>
              <w:rPr>
                <w:b/>
              </w:rPr>
            </w:pPr>
            <w:r w:rsidRPr="0010226F">
              <w:rPr>
                <w:b/>
              </w:rPr>
              <w:t>-</w:t>
            </w:r>
          </w:p>
        </w:tc>
        <w:tc>
          <w:tcPr>
            <w:tcW w:w="1169" w:type="dxa"/>
          </w:tcPr>
          <w:p w14:paraId="7D3D9CC1" w14:textId="77777777" w:rsidR="0010226F" w:rsidRPr="0010226F" w:rsidRDefault="0010226F" w:rsidP="0010226F">
            <w:pPr>
              <w:jc w:val="center"/>
              <w:rPr>
                <w:b/>
              </w:rPr>
            </w:pPr>
            <w:r w:rsidRPr="0010226F">
              <w:rPr>
                <w:b/>
              </w:rPr>
              <w:t>-</w:t>
            </w:r>
          </w:p>
        </w:tc>
        <w:tc>
          <w:tcPr>
            <w:tcW w:w="1169" w:type="dxa"/>
          </w:tcPr>
          <w:p w14:paraId="3FB38FB3" w14:textId="77777777" w:rsidR="0010226F" w:rsidRPr="0010226F" w:rsidRDefault="0010226F" w:rsidP="0010226F">
            <w:pPr>
              <w:jc w:val="center"/>
              <w:rPr>
                <w:b/>
              </w:rPr>
            </w:pPr>
            <w:r w:rsidRPr="0010226F">
              <w:rPr>
                <w:b/>
              </w:rPr>
              <w:t>-</w:t>
            </w:r>
          </w:p>
        </w:tc>
        <w:tc>
          <w:tcPr>
            <w:tcW w:w="1169" w:type="dxa"/>
          </w:tcPr>
          <w:p w14:paraId="669C9BF8" w14:textId="77777777" w:rsidR="0010226F" w:rsidRPr="0010226F" w:rsidRDefault="0010226F" w:rsidP="0010226F">
            <w:pPr>
              <w:jc w:val="center"/>
              <w:rPr>
                <w:b/>
              </w:rPr>
            </w:pPr>
            <w:r w:rsidRPr="0010226F">
              <w:rPr>
                <w:b/>
              </w:rPr>
              <w:t>-</w:t>
            </w:r>
          </w:p>
        </w:tc>
      </w:tr>
    </w:tbl>
    <w:p w14:paraId="3F2975DD" w14:textId="77777777" w:rsidR="0010226F" w:rsidRPr="0010226F" w:rsidRDefault="0010226F" w:rsidP="0010226F"/>
    <w:tbl>
      <w:tblPr>
        <w:tblStyle w:val="TableGrid20"/>
        <w:tblW w:w="0" w:type="auto"/>
        <w:tblLook w:val="04A0" w:firstRow="1" w:lastRow="0" w:firstColumn="1" w:lastColumn="0" w:noHBand="0" w:noVBand="1"/>
      </w:tblPr>
      <w:tblGrid>
        <w:gridCol w:w="1168"/>
        <w:gridCol w:w="1168"/>
        <w:gridCol w:w="1169"/>
        <w:gridCol w:w="1169"/>
        <w:gridCol w:w="1169"/>
        <w:gridCol w:w="1169"/>
        <w:gridCol w:w="1169"/>
        <w:gridCol w:w="1169"/>
      </w:tblGrid>
      <w:tr w:rsidR="0010226F" w:rsidRPr="0010226F" w14:paraId="695803F0" w14:textId="77777777" w:rsidTr="009972F0">
        <w:tc>
          <w:tcPr>
            <w:tcW w:w="1168" w:type="dxa"/>
          </w:tcPr>
          <w:p w14:paraId="349B8065" w14:textId="77777777" w:rsidR="0010226F" w:rsidRPr="0010226F" w:rsidRDefault="0010226F" w:rsidP="0010226F">
            <w:pPr>
              <w:jc w:val="center"/>
              <w:rPr>
                <w:b/>
              </w:rPr>
            </w:pPr>
            <w:r w:rsidRPr="0010226F">
              <w:rPr>
                <w:b/>
              </w:rPr>
              <w:t>1</w:t>
            </w:r>
          </w:p>
        </w:tc>
        <w:tc>
          <w:tcPr>
            <w:tcW w:w="1168" w:type="dxa"/>
          </w:tcPr>
          <w:p w14:paraId="4C9965C0" w14:textId="77777777" w:rsidR="0010226F" w:rsidRPr="0010226F" w:rsidRDefault="0010226F" w:rsidP="0010226F">
            <w:pPr>
              <w:jc w:val="center"/>
              <w:rPr>
                <w:b/>
              </w:rPr>
            </w:pPr>
            <w:r w:rsidRPr="0010226F">
              <w:rPr>
                <w:b/>
              </w:rPr>
              <w:t>2</w:t>
            </w:r>
          </w:p>
        </w:tc>
        <w:tc>
          <w:tcPr>
            <w:tcW w:w="1169" w:type="dxa"/>
          </w:tcPr>
          <w:p w14:paraId="33E16665" w14:textId="77777777" w:rsidR="0010226F" w:rsidRPr="0010226F" w:rsidRDefault="0010226F" w:rsidP="0010226F">
            <w:pPr>
              <w:jc w:val="center"/>
              <w:rPr>
                <w:b/>
              </w:rPr>
            </w:pPr>
            <w:r w:rsidRPr="0010226F">
              <w:rPr>
                <w:b/>
              </w:rPr>
              <w:t>3</w:t>
            </w:r>
          </w:p>
        </w:tc>
        <w:tc>
          <w:tcPr>
            <w:tcW w:w="1169" w:type="dxa"/>
          </w:tcPr>
          <w:p w14:paraId="6921FCE4" w14:textId="77777777" w:rsidR="0010226F" w:rsidRPr="0010226F" w:rsidRDefault="0010226F" w:rsidP="0010226F">
            <w:pPr>
              <w:jc w:val="center"/>
              <w:rPr>
                <w:b/>
              </w:rPr>
            </w:pPr>
            <w:r w:rsidRPr="0010226F">
              <w:rPr>
                <w:b/>
              </w:rPr>
              <w:t>4</w:t>
            </w:r>
          </w:p>
        </w:tc>
        <w:tc>
          <w:tcPr>
            <w:tcW w:w="1169" w:type="dxa"/>
          </w:tcPr>
          <w:p w14:paraId="57EFAC9D" w14:textId="77777777" w:rsidR="0010226F" w:rsidRPr="0010226F" w:rsidRDefault="0010226F" w:rsidP="0010226F">
            <w:pPr>
              <w:jc w:val="center"/>
              <w:rPr>
                <w:b/>
              </w:rPr>
            </w:pPr>
            <w:r w:rsidRPr="0010226F">
              <w:rPr>
                <w:b/>
              </w:rPr>
              <w:t>5</w:t>
            </w:r>
          </w:p>
        </w:tc>
        <w:tc>
          <w:tcPr>
            <w:tcW w:w="1169" w:type="dxa"/>
          </w:tcPr>
          <w:p w14:paraId="20BDF18E" w14:textId="77777777" w:rsidR="0010226F" w:rsidRPr="0010226F" w:rsidRDefault="0010226F" w:rsidP="0010226F">
            <w:pPr>
              <w:jc w:val="center"/>
              <w:rPr>
                <w:b/>
              </w:rPr>
            </w:pPr>
            <w:r w:rsidRPr="0010226F">
              <w:rPr>
                <w:b/>
              </w:rPr>
              <w:t>6</w:t>
            </w:r>
          </w:p>
        </w:tc>
        <w:tc>
          <w:tcPr>
            <w:tcW w:w="1169" w:type="dxa"/>
          </w:tcPr>
          <w:p w14:paraId="31E8AB5B" w14:textId="77777777" w:rsidR="0010226F" w:rsidRPr="0010226F" w:rsidRDefault="0010226F" w:rsidP="0010226F">
            <w:pPr>
              <w:jc w:val="center"/>
              <w:rPr>
                <w:b/>
              </w:rPr>
            </w:pPr>
            <w:r w:rsidRPr="0010226F">
              <w:rPr>
                <w:b/>
              </w:rPr>
              <w:t>7</w:t>
            </w:r>
          </w:p>
        </w:tc>
        <w:tc>
          <w:tcPr>
            <w:tcW w:w="1169" w:type="dxa"/>
          </w:tcPr>
          <w:p w14:paraId="46028292" w14:textId="77777777" w:rsidR="0010226F" w:rsidRPr="0010226F" w:rsidRDefault="0010226F" w:rsidP="0010226F">
            <w:pPr>
              <w:jc w:val="center"/>
              <w:rPr>
                <w:b/>
              </w:rPr>
            </w:pPr>
            <w:r w:rsidRPr="0010226F">
              <w:rPr>
                <w:b/>
              </w:rPr>
              <w:t>8</w:t>
            </w:r>
          </w:p>
        </w:tc>
      </w:tr>
      <w:tr w:rsidR="0010226F" w:rsidRPr="0010226F" w14:paraId="3C9E8A68" w14:textId="77777777" w:rsidTr="009972F0">
        <w:tc>
          <w:tcPr>
            <w:tcW w:w="1168" w:type="dxa"/>
          </w:tcPr>
          <w:p w14:paraId="709BF36A" w14:textId="77777777" w:rsidR="0010226F" w:rsidRPr="0010226F" w:rsidRDefault="0010226F" w:rsidP="0010226F">
            <w:pPr>
              <w:jc w:val="center"/>
            </w:pPr>
          </w:p>
        </w:tc>
        <w:tc>
          <w:tcPr>
            <w:tcW w:w="1168" w:type="dxa"/>
          </w:tcPr>
          <w:p w14:paraId="29D6128F" w14:textId="77777777" w:rsidR="0010226F" w:rsidRPr="0010226F" w:rsidRDefault="0010226F" w:rsidP="0010226F">
            <w:pPr>
              <w:jc w:val="center"/>
            </w:pPr>
            <w:r w:rsidRPr="0010226F">
              <w:t>C</w:t>
            </w:r>
          </w:p>
        </w:tc>
        <w:tc>
          <w:tcPr>
            <w:tcW w:w="1169" w:type="dxa"/>
          </w:tcPr>
          <w:p w14:paraId="1492C4E7" w14:textId="77777777" w:rsidR="0010226F" w:rsidRPr="0010226F" w:rsidRDefault="0010226F" w:rsidP="0010226F">
            <w:pPr>
              <w:jc w:val="center"/>
            </w:pPr>
          </w:p>
        </w:tc>
        <w:tc>
          <w:tcPr>
            <w:tcW w:w="1169" w:type="dxa"/>
          </w:tcPr>
          <w:p w14:paraId="5D989A4C" w14:textId="77777777" w:rsidR="0010226F" w:rsidRPr="0010226F" w:rsidRDefault="0010226F" w:rsidP="0010226F">
            <w:pPr>
              <w:jc w:val="center"/>
            </w:pPr>
          </w:p>
        </w:tc>
        <w:tc>
          <w:tcPr>
            <w:tcW w:w="1169" w:type="dxa"/>
          </w:tcPr>
          <w:p w14:paraId="42644148" w14:textId="77777777" w:rsidR="0010226F" w:rsidRPr="0010226F" w:rsidRDefault="0010226F" w:rsidP="0010226F">
            <w:pPr>
              <w:jc w:val="center"/>
            </w:pPr>
          </w:p>
        </w:tc>
        <w:tc>
          <w:tcPr>
            <w:tcW w:w="1169" w:type="dxa"/>
          </w:tcPr>
          <w:p w14:paraId="1B2941AC" w14:textId="77777777" w:rsidR="0010226F" w:rsidRPr="0010226F" w:rsidRDefault="0010226F" w:rsidP="0010226F">
            <w:pPr>
              <w:jc w:val="center"/>
            </w:pPr>
          </w:p>
        </w:tc>
        <w:tc>
          <w:tcPr>
            <w:tcW w:w="1169" w:type="dxa"/>
          </w:tcPr>
          <w:p w14:paraId="18C92726" w14:textId="77777777" w:rsidR="0010226F" w:rsidRPr="0010226F" w:rsidRDefault="0010226F" w:rsidP="0010226F">
            <w:pPr>
              <w:jc w:val="center"/>
            </w:pPr>
          </w:p>
        </w:tc>
        <w:tc>
          <w:tcPr>
            <w:tcW w:w="1169" w:type="dxa"/>
          </w:tcPr>
          <w:p w14:paraId="77EF911A" w14:textId="77777777" w:rsidR="0010226F" w:rsidRPr="0010226F" w:rsidRDefault="0010226F" w:rsidP="0010226F">
            <w:pPr>
              <w:jc w:val="center"/>
            </w:pPr>
          </w:p>
        </w:tc>
      </w:tr>
      <w:tr w:rsidR="0010226F" w:rsidRPr="0010226F" w14:paraId="5E2B893B" w14:textId="77777777" w:rsidTr="009972F0">
        <w:tc>
          <w:tcPr>
            <w:tcW w:w="1168" w:type="dxa"/>
          </w:tcPr>
          <w:p w14:paraId="29308A47" w14:textId="77777777" w:rsidR="0010226F" w:rsidRPr="0010226F" w:rsidRDefault="0010226F" w:rsidP="0010226F">
            <w:pPr>
              <w:jc w:val="center"/>
              <w:rPr>
                <w:b/>
              </w:rPr>
            </w:pPr>
          </w:p>
        </w:tc>
        <w:tc>
          <w:tcPr>
            <w:tcW w:w="1168" w:type="dxa"/>
          </w:tcPr>
          <w:p w14:paraId="46359F1C" w14:textId="77777777" w:rsidR="0010226F" w:rsidRPr="0010226F" w:rsidRDefault="0010226F" w:rsidP="0010226F">
            <w:pPr>
              <w:jc w:val="center"/>
              <w:rPr>
                <w:b/>
              </w:rPr>
            </w:pPr>
            <w:r w:rsidRPr="0010226F">
              <w:rPr>
                <w:b/>
              </w:rPr>
              <w:t>Om</w:t>
            </w:r>
          </w:p>
        </w:tc>
        <w:tc>
          <w:tcPr>
            <w:tcW w:w="1169" w:type="dxa"/>
          </w:tcPr>
          <w:p w14:paraId="1225BC6F" w14:textId="77777777" w:rsidR="0010226F" w:rsidRPr="0010226F" w:rsidRDefault="0010226F" w:rsidP="0010226F">
            <w:pPr>
              <w:jc w:val="center"/>
              <w:rPr>
                <w:b/>
              </w:rPr>
            </w:pPr>
            <w:r w:rsidRPr="0010226F">
              <w:rPr>
                <w:b/>
              </w:rPr>
              <w:t>Hrum</w:t>
            </w:r>
          </w:p>
        </w:tc>
        <w:tc>
          <w:tcPr>
            <w:tcW w:w="1169" w:type="dxa"/>
          </w:tcPr>
          <w:p w14:paraId="4CBA97D6" w14:textId="77777777" w:rsidR="0010226F" w:rsidRPr="0010226F" w:rsidRDefault="0010226F" w:rsidP="0010226F">
            <w:pPr>
              <w:jc w:val="center"/>
              <w:rPr>
                <w:b/>
              </w:rPr>
            </w:pPr>
          </w:p>
        </w:tc>
        <w:tc>
          <w:tcPr>
            <w:tcW w:w="1169" w:type="dxa"/>
          </w:tcPr>
          <w:p w14:paraId="2D5FB859" w14:textId="77777777" w:rsidR="0010226F" w:rsidRPr="0010226F" w:rsidRDefault="0010226F" w:rsidP="0010226F">
            <w:pPr>
              <w:jc w:val="center"/>
              <w:rPr>
                <w:b/>
              </w:rPr>
            </w:pPr>
            <w:r w:rsidRPr="0010226F">
              <w:rPr>
                <w:b/>
              </w:rPr>
              <w:t>Hanu</w:t>
            </w:r>
          </w:p>
        </w:tc>
        <w:tc>
          <w:tcPr>
            <w:tcW w:w="1169" w:type="dxa"/>
          </w:tcPr>
          <w:p w14:paraId="4C2FEC5F" w14:textId="77777777" w:rsidR="0010226F" w:rsidRPr="0010226F" w:rsidRDefault="0010226F" w:rsidP="0010226F">
            <w:pPr>
              <w:jc w:val="center"/>
              <w:rPr>
                <w:b/>
              </w:rPr>
            </w:pPr>
            <w:r w:rsidRPr="0010226F">
              <w:rPr>
                <w:b/>
              </w:rPr>
              <w:t>ma</w:t>
            </w:r>
          </w:p>
        </w:tc>
        <w:tc>
          <w:tcPr>
            <w:tcW w:w="1169" w:type="dxa"/>
          </w:tcPr>
          <w:p w14:paraId="658BE1A2" w14:textId="77777777" w:rsidR="0010226F" w:rsidRPr="0010226F" w:rsidRDefault="0010226F" w:rsidP="0010226F">
            <w:pPr>
              <w:jc w:val="center"/>
              <w:rPr>
                <w:b/>
              </w:rPr>
            </w:pPr>
            <w:r w:rsidRPr="0010226F">
              <w:rPr>
                <w:b/>
              </w:rPr>
              <w:t>te</w:t>
            </w:r>
          </w:p>
        </w:tc>
        <w:tc>
          <w:tcPr>
            <w:tcW w:w="1169" w:type="dxa"/>
          </w:tcPr>
          <w:p w14:paraId="425BFDFC" w14:textId="77777777" w:rsidR="0010226F" w:rsidRPr="0010226F" w:rsidRDefault="0010226F" w:rsidP="0010226F">
            <w:pPr>
              <w:jc w:val="center"/>
              <w:rPr>
                <w:b/>
              </w:rPr>
            </w:pPr>
            <w:r w:rsidRPr="0010226F">
              <w:rPr>
                <w:b/>
              </w:rPr>
              <w:t>-</w:t>
            </w:r>
          </w:p>
        </w:tc>
      </w:tr>
    </w:tbl>
    <w:p w14:paraId="473C90B9" w14:textId="77777777" w:rsidR="0010226F" w:rsidRPr="0010226F" w:rsidRDefault="0010226F" w:rsidP="0010226F"/>
    <w:tbl>
      <w:tblPr>
        <w:tblStyle w:val="TableGrid20"/>
        <w:tblW w:w="0" w:type="auto"/>
        <w:tblLook w:val="04A0" w:firstRow="1" w:lastRow="0" w:firstColumn="1" w:lastColumn="0" w:noHBand="0" w:noVBand="1"/>
      </w:tblPr>
      <w:tblGrid>
        <w:gridCol w:w="1168"/>
        <w:gridCol w:w="1168"/>
        <w:gridCol w:w="1169"/>
        <w:gridCol w:w="1169"/>
        <w:gridCol w:w="1169"/>
        <w:gridCol w:w="1169"/>
        <w:gridCol w:w="1169"/>
        <w:gridCol w:w="1169"/>
      </w:tblGrid>
      <w:tr w:rsidR="0010226F" w:rsidRPr="0010226F" w14:paraId="249E18FC" w14:textId="77777777" w:rsidTr="009972F0">
        <w:tc>
          <w:tcPr>
            <w:tcW w:w="1168" w:type="dxa"/>
          </w:tcPr>
          <w:p w14:paraId="7988DF72" w14:textId="77777777" w:rsidR="0010226F" w:rsidRPr="0010226F" w:rsidRDefault="0010226F" w:rsidP="0010226F">
            <w:pPr>
              <w:jc w:val="center"/>
              <w:rPr>
                <w:b/>
              </w:rPr>
            </w:pPr>
            <w:r w:rsidRPr="0010226F">
              <w:rPr>
                <w:b/>
              </w:rPr>
              <w:t>1</w:t>
            </w:r>
          </w:p>
        </w:tc>
        <w:tc>
          <w:tcPr>
            <w:tcW w:w="1168" w:type="dxa"/>
          </w:tcPr>
          <w:p w14:paraId="12F11B3E" w14:textId="77777777" w:rsidR="0010226F" w:rsidRPr="0010226F" w:rsidRDefault="0010226F" w:rsidP="0010226F">
            <w:pPr>
              <w:jc w:val="center"/>
              <w:rPr>
                <w:b/>
              </w:rPr>
            </w:pPr>
            <w:r w:rsidRPr="0010226F">
              <w:rPr>
                <w:b/>
              </w:rPr>
              <w:t>2</w:t>
            </w:r>
          </w:p>
        </w:tc>
        <w:tc>
          <w:tcPr>
            <w:tcW w:w="1169" w:type="dxa"/>
          </w:tcPr>
          <w:p w14:paraId="46AED2B2" w14:textId="77777777" w:rsidR="0010226F" w:rsidRPr="0010226F" w:rsidRDefault="0010226F" w:rsidP="0010226F">
            <w:pPr>
              <w:jc w:val="center"/>
              <w:rPr>
                <w:b/>
              </w:rPr>
            </w:pPr>
            <w:r w:rsidRPr="0010226F">
              <w:rPr>
                <w:b/>
              </w:rPr>
              <w:t>3</w:t>
            </w:r>
          </w:p>
        </w:tc>
        <w:tc>
          <w:tcPr>
            <w:tcW w:w="1169" w:type="dxa"/>
          </w:tcPr>
          <w:p w14:paraId="3BD5C0D8" w14:textId="77777777" w:rsidR="0010226F" w:rsidRPr="0010226F" w:rsidRDefault="0010226F" w:rsidP="0010226F">
            <w:pPr>
              <w:jc w:val="center"/>
              <w:rPr>
                <w:b/>
              </w:rPr>
            </w:pPr>
            <w:r w:rsidRPr="0010226F">
              <w:rPr>
                <w:b/>
              </w:rPr>
              <w:t>4</w:t>
            </w:r>
          </w:p>
        </w:tc>
        <w:tc>
          <w:tcPr>
            <w:tcW w:w="1169" w:type="dxa"/>
          </w:tcPr>
          <w:p w14:paraId="1253F191" w14:textId="77777777" w:rsidR="0010226F" w:rsidRPr="0010226F" w:rsidRDefault="0010226F" w:rsidP="0010226F">
            <w:pPr>
              <w:jc w:val="center"/>
              <w:rPr>
                <w:b/>
              </w:rPr>
            </w:pPr>
            <w:r w:rsidRPr="0010226F">
              <w:rPr>
                <w:b/>
              </w:rPr>
              <w:t>5</w:t>
            </w:r>
          </w:p>
        </w:tc>
        <w:tc>
          <w:tcPr>
            <w:tcW w:w="1169" w:type="dxa"/>
          </w:tcPr>
          <w:p w14:paraId="39670C03" w14:textId="77777777" w:rsidR="0010226F" w:rsidRPr="0010226F" w:rsidRDefault="0010226F" w:rsidP="0010226F">
            <w:pPr>
              <w:jc w:val="center"/>
              <w:rPr>
                <w:b/>
              </w:rPr>
            </w:pPr>
            <w:r w:rsidRPr="0010226F">
              <w:rPr>
                <w:b/>
              </w:rPr>
              <w:t>6</w:t>
            </w:r>
          </w:p>
        </w:tc>
        <w:tc>
          <w:tcPr>
            <w:tcW w:w="1169" w:type="dxa"/>
          </w:tcPr>
          <w:p w14:paraId="41449BBE" w14:textId="77777777" w:rsidR="0010226F" w:rsidRPr="0010226F" w:rsidRDefault="0010226F" w:rsidP="0010226F">
            <w:pPr>
              <w:jc w:val="center"/>
              <w:rPr>
                <w:b/>
              </w:rPr>
            </w:pPr>
            <w:r w:rsidRPr="0010226F">
              <w:rPr>
                <w:b/>
              </w:rPr>
              <w:t>7</w:t>
            </w:r>
          </w:p>
        </w:tc>
        <w:tc>
          <w:tcPr>
            <w:tcW w:w="1169" w:type="dxa"/>
          </w:tcPr>
          <w:p w14:paraId="00179AE6" w14:textId="77777777" w:rsidR="0010226F" w:rsidRPr="0010226F" w:rsidRDefault="0010226F" w:rsidP="0010226F">
            <w:pPr>
              <w:jc w:val="center"/>
              <w:rPr>
                <w:b/>
              </w:rPr>
            </w:pPr>
            <w:r w:rsidRPr="0010226F">
              <w:rPr>
                <w:b/>
              </w:rPr>
              <w:t>8</w:t>
            </w:r>
          </w:p>
        </w:tc>
      </w:tr>
      <w:tr w:rsidR="0010226F" w:rsidRPr="0010226F" w14:paraId="0AAF0FEB" w14:textId="77777777" w:rsidTr="009972F0">
        <w:tc>
          <w:tcPr>
            <w:tcW w:w="1168" w:type="dxa"/>
          </w:tcPr>
          <w:p w14:paraId="60315490" w14:textId="77777777" w:rsidR="0010226F" w:rsidRPr="0010226F" w:rsidRDefault="0010226F" w:rsidP="0010226F">
            <w:pPr>
              <w:jc w:val="center"/>
            </w:pPr>
          </w:p>
        </w:tc>
        <w:tc>
          <w:tcPr>
            <w:tcW w:w="1168" w:type="dxa"/>
          </w:tcPr>
          <w:p w14:paraId="5F85F7B2" w14:textId="77777777" w:rsidR="0010226F" w:rsidRPr="0010226F" w:rsidRDefault="0010226F" w:rsidP="0010226F">
            <w:pPr>
              <w:jc w:val="center"/>
            </w:pPr>
            <w:r w:rsidRPr="0010226F">
              <w:t>G</w:t>
            </w:r>
          </w:p>
        </w:tc>
        <w:tc>
          <w:tcPr>
            <w:tcW w:w="1169" w:type="dxa"/>
          </w:tcPr>
          <w:p w14:paraId="317C4A45" w14:textId="77777777" w:rsidR="0010226F" w:rsidRPr="0010226F" w:rsidRDefault="0010226F" w:rsidP="0010226F">
            <w:pPr>
              <w:jc w:val="center"/>
            </w:pPr>
          </w:p>
        </w:tc>
        <w:tc>
          <w:tcPr>
            <w:tcW w:w="1169" w:type="dxa"/>
          </w:tcPr>
          <w:p w14:paraId="083A1468" w14:textId="77777777" w:rsidR="0010226F" w:rsidRPr="0010226F" w:rsidRDefault="0010226F" w:rsidP="0010226F">
            <w:pPr>
              <w:jc w:val="center"/>
            </w:pPr>
          </w:p>
        </w:tc>
        <w:tc>
          <w:tcPr>
            <w:tcW w:w="1169" w:type="dxa"/>
          </w:tcPr>
          <w:p w14:paraId="372D9D5E" w14:textId="77777777" w:rsidR="0010226F" w:rsidRPr="0010226F" w:rsidRDefault="0010226F" w:rsidP="0010226F">
            <w:pPr>
              <w:jc w:val="center"/>
            </w:pPr>
          </w:p>
        </w:tc>
        <w:tc>
          <w:tcPr>
            <w:tcW w:w="1169" w:type="dxa"/>
          </w:tcPr>
          <w:p w14:paraId="6BFAF2D7" w14:textId="77777777" w:rsidR="0010226F" w:rsidRPr="0010226F" w:rsidRDefault="0010226F" w:rsidP="0010226F">
            <w:pPr>
              <w:jc w:val="center"/>
            </w:pPr>
          </w:p>
        </w:tc>
        <w:tc>
          <w:tcPr>
            <w:tcW w:w="1169" w:type="dxa"/>
          </w:tcPr>
          <w:p w14:paraId="15431E31" w14:textId="77777777" w:rsidR="0010226F" w:rsidRPr="0010226F" w:rsidRDefault="0010226F" w:rsidP="0010226F">
            <w:pPr>
              <w:jc w:val="center"/>
            </w:pPr>
          </w:p>
        </w:tc>
        <w:tc>
          <w:tcPr>
            <w:tcW w:w="1169" w:type="dxa"/>
          </w:tcPr>
          <w:p w14:paraId="4AE9E97C" w14:textId="77777777" w:rsidR="0010226F" w:rsidRPr="0010226F" w:rsidRDefault="0010226F" w:rsidP="0010226F">
            <w:pPr>
              <w:jc w:val="center"/>
            </w:pPr>
          </w:p>
        </w:tc>
      </w:tr>
      <w:tr w:rsidR="0010226F" w:rsidRPr="0010226F" w14:paraId="73962A1D" w14:textId="77777777" w:rsidTr="009972F0">
        <w:tc>
          <w:tcPr>
            <w:tcW w:w="1168" w:type="dxa"/>
          </w:tcPr>
          <w:p w14:paraId="790263FD" w14:textId="77777777" w:rsidR="0010226F" w:rsidRPr="0010226F" w:rsidRDefault="0010226F" w:rsidP="0010226F">
            <w:pPr>
              <w:jc w:val="center"/>
              <w:rPr>
                <w:b/>
              </w:rPr>
            </w:pPr>
          </w:p>
        </w:tc>
        <w:tc>
          <w:tcPr>
            <w:tcW w:w="1168" w:type="dxa"/>
          </w:tcPr>
          <w:p w14:paraId="6BC2D4E6" w14:textId="77777777" w:rsidR="0010226F" w:rsidRPr="0010226F" w:rsidRDefault="0010226F" w:rsidP="0010226F">
            <w:pPr>
              <w:jc w:val="center"/>
              <w:rPr>
                <w:b/>
              </w:rPr>
            </w:pPr>
            <w:r w:rsidRPr="0010226F">
              <w:rPr>
                <w:b/>
              </w:rPr>
              <w:t>Om</w:t>
            </w:r>
          </w:p>
        </w:tc>
        <w:tc>
          <w:tcPr>
            <w:tcW w:w="1169" w:type="dxa"/>
          </w:tcPr>
          <w:p w14:paraId="2C6E5C4A" w14:textId="77777777" w:rsidR="0010226F" w:rsidRPr="0010226F" w:rsidRDefault="0010226F" w:rsidP="0010226F">
            <w:pPr>
              <w:jc w:val="center"/>
              <w:rPr>
                <w:b/>
              </w:rPr>
            </w:pPr>
            <w:r w:rsidRPr="0010226F">
              <w:rPr>
                <w:b/>
              </w:rPr>
              <w:t>Hrum</w:t>
            </w:r>
          </w:p>
        </w:tc>
        <w:tc>
          <w:tcPr>
            <w:tcW w:w="1169" w:type="dxa"/>
          </w:tcPr>
          <w:p w14:paraId="20D7498B" w14:textId="77777777" w:rsidR="0010226F" w:rsidRPr="0010226F" w:rsidRDefault="0010226F" w:rsidP="0010226F">
            <w:pPr>
              <w:jc w:val="center"/>
              <w:rPr>
                <w:b/>
              </w:rPr>
            </w:pPr>
          </w:p>
        </w:tc>
        <w:tc>
          <w:tcPr>
            <w:tcW w:w="1169" w:type="dxa"/>
          </w:tcPr>
          <w:p w14:paraId="7E2D17FC" w14:textId="77777777" w:rsidR="0010226F" w:rsidRPr="0010226F" w:rsidRDefault="0010226F" w:rsidP="0010226F">
            <w:pPr>
              <w:jc w:val="center"/>
              <w:rPr>
                <w:b/>
              </w:rPr>
            </w:pPr>
            <w:r w:rsidRPr="0010226F">
              <w:rPr>
                <w:b/>
              </w:rPr>
              <w:t>Hanu</w:t>
            </w:r>
          </w:p>
        </w:tc>
        <w:tc>
          <w:tcPr>
            <w:tcW w:w="1169" w:type="dxa"/>
          </w:tcPr>
          <w:p w14:paraId="22FE0B1F" w14:textId="77777777" w:rsidR="0010226F" w:rsidRPr="0010226F" w:rsidRDefault="0010226F" w:rsidP="0010226F">
            <w:pPr>
              <w:jc w:val="center"/>
              <w:rPr>
                <w:b/>
              </w:rPr>
            </w:pPr>
            <w:r w:rsidRPr="0010226F">
              <w:rPr>
                <w:b/>
              </w:rPr>
              <w:t>ma</w:t>
            </w:r>
          </w:p>
        </w:tc>
        <w:tc>
          <w:tcPr>
            <w:tcW w:w="1169" w:type="dxa"/>
          </w:tcPr>
          <w:p w14:paraId="06FD5F62" w14:textId="77777777" w:rsidR="0010226F" w:rsidRPr="0010226F" w:rsidRDefault="0010226F" w:rsidP="0010226F">
            <w:pPr>
              <w:jc w:val="center"/>
              <w:rPr>
                <w:b/>
              </w:rPr>
            </w:pPr>
            <w:r w:rsidRPr="0010226F">
              <w:rPr>
                <w:b/>
              </w:rPr>
              <w:t>te</w:t>
            </w:r>
          </w:p>
        </w:tc>
        <w:tc>
          <w:tcPr>
            <w:tcW w:w="1169" w:type="dxa"/>
          </w:tcPr>
          <w:p w14:paraId="4140F224" w14:textId="77777777" w:rsidR="0010226F" w:rsidRPr="0010226F" w:rsidRDefault="0010226F" w:rsidP="0010226F">
            <w:pPr>
              <w:jc w:val="center"/>
              <w:rPr>
                <w:b/>
              </w:rPr>
            </w:pPr>
            <w:r w:rsidRPr="0010226F">
              <w:rPr>
                <w:b/>
              </w:rPr>
              <w:t>-</w:t>
            </w:r>
          </w:p>
        </w:tc>
      </w:tr>
    </w:tbl>
    <w:p w14:paraId="62DA8EF9" w14:textId="77777777" w:rsidR="0010226F" w:rsidRPr="0010226F" w:rsidRDefault="0010226F" w:rsidP="0010226F"/>
    <w:tbl>
      <w:tblPr>
        <w:tblStyle w:val="TableGrid20"/>
        <w:tblW w:w="0" w:type="auto"/>
        <w:tblLook w:val="04A0" w:firstRow="1" w:lastRow="0" w:firstColumn="1" w:lastColumn="0" w:noHBand="0" w:noVBand="1"/>
      </w:tblPr>
      <w:tblGrid>
        <w:gridCol w:w="1168"/>
        <w:gridCol w:w="1168"/>
        <w:gridCol w:w="1169"/>
        <w:gridCol w:w="1169"/>
        <w:gridCol w:w="1169"/>
        <w:gridCol w:w="1169"/>
        <w:gridCol w:w="1169"/>
        <w:gridCol w:w="1169"/>
      </w:tblGrid>
      <w:tr w:rsidR="0010226F" w:rsidRPr="0010226F" w14:paraId="30B2003A" w14:textId="77777777" w:rsidTr="009972F0">
        <w:tc>
          <w:tcPr>
            <w:tcW w:w="1168" w:type="dxa"/>
          </w:tcPr>
          <w:p w14:paraId="75ABCAC8" w14:textId="77777777" w:rsidR="0010226F" w:rsidRPr="0010226F" w:rsidRDefault="0010226F" w:rsidP="0010226F">
            <w:pPr>
              <w:jc w:val="center"/>
              <w:rPr>
                <w:b/>
              </w:rPr>
            </w:pPr>
            <w:r w:rsidRPr="0010226F">
              <w:rPr>
                <w:b/>
              </w:rPr>
              <w:t>1</w:t>
            </w:r>
          </w:p>
        </w:tc>
        <w:tc>
          <w:tcPr>
            <w:tcW w:w="1168" w:type="dxa"/>
          </w:tcPr>
          <w:p w14:paraId="5A8F632D" w14:textId="77777777" w:rsidR="0010226F" w:rsidRPr="0010226F" w:rsidRDefault="0010226F" w:rsidP="0010226F">
            <w:pPr>
              <w:jc w:val="center"/>
              <w:rPr>
                <w:b/>
              </w:rPr>
            </w:pPr>
            <w:r w:rsidRPr="0010226F">
              <w:rPr>
                <w:b/>
              </w:rPr>
              <w:t>2</w:t>
            </w:r>
          </w:p>
        </w:tc>
        <w:tc>
          <w:tcPr>
            <w:tcW w:w="1169" w:type="dxa"/>
          </w:tcPr>
          <w:p w14:paraId="49DC8D63" w14:textId="77777777" w:rsidR="0010226F" w:rsidRPr="0010226F" w:rsidRDefault="0010226F" w:rsidP="0010226F">
            <w:pPr>
              <w:jc w:val="center"/>
              <w:rPr>
                <w:b/>
              </w:rPr>
            </w:pPr>
            <w:r w:rsidRPr="0010226F">
              <w:rPr>
                <w:b/>
              </w:rPr>
              <w:t>3</w:t>
            </w:r>
          </w:p>
        </w:tc>
        <w:tc>
          <w:tcPr>
            <w:tcW w:w="1169" w:type="dxa"/>
          </w:tcPr>
          <w:p w14:paraId="2D28F937" w14:textId="77777777" w:rsidR="0010226F" w:rsidRPr="0010226F" w:rsidRDefault="0010226F" w:rsidP="0010226F">
            <w:pPr>
              <w:jc w:val="center"/>
              <w:rPr>
                <w:b/>
              </w:rPr>
            </w:pPr>
            <w:r w:rsidRPr="0010226F">
              <w:rPr>
                <w:b/>
              </w:rPr>
              <w:t>4</w:t>
            </w:r>
          </w:p>
        </w:tc>
        <w:tc>
          <w:tcPr>
            <w:tcW w:w="1169" w:type="dxa"/>
          </w:tcPr>
          <w:p w14:paraId="17ED7C30" w14:textId="77777777" w:rsidR="0010226F" w:rsidRPr="0010226F" w:rsidRDefault="0010226F" w:rsidP="0010226F">
            <w:pPr>
              <w:jc w:val="center"/>
              <w:rPr>
                <w:b/>
              </w:rPr>
            </w:pPr>
            <w:r w:rsidRPr="0010226F">
              <w:rPr>
                <w:b/>
              </w:rPr>
              <w:t>5</w:t>
            </w:r>
          </w:p>
        </w:tc>
        <w:tc>
          <w:tcPr>
            <w:tcW w:w="1169" w:type="dxa"/>
          </w:tcPr>
          <w:p w14:paraId="0CC202AD" w14:textId="77777777" w:rsidR="0010226F" w:rsidRPr="0010226F" w:rsidRDefault="0010226F" w:rsidP="0010226F">
            <w:pPr>
              <w:jc w:val="center"/>
              <w:rPr>
                <w:b/>
              </w:rPr>
            </w:pPr>
            <w:r w:rsidRPr="0010226F">
              <w:rPr>
                <w:b/>
              </w:rPr>
              <w:t>6</w:t>
            </w:r>
          </w:p>
        </w:tc>
        <w:tc>
          <w:tcPr>
            <w:tcW w:w="1169" w:type="dxa"/>
          </w:tcPr>
          <w:p w14:paraId="09ED5408" w14:textId="77777777" w:rsidR="0010226F" w:rsidRPr="0010226F" w:rsidRDefault="0010226F" w:rsidP="0010226F">
            <w:pPr>
              <w:jc w:val="center"/>
              <w:rPr>
                <w:b/>
              </w:rPr>
            </w:pPr>
            <w:r w:rsidRPr="0010226F">
              <w:rPr>
                <w:b/>
              </w:rPr>
              <w:t>7</w:t>
            </w:r>
          </w:p>
        </w:tc>
        <w:tc>
          <w:tcPr>
            <w:tcW w:w="1169" w:type="dxa"/>
          </w:tcPr>
          <w:p w14:paraId="70BD7EAF" w14:textId="77777777" w:rsidR="0010226F" w:rsidRPr="0010226F" w:rsidRDefault="0010226F" w:rsidP="0010226F">
            <w:pPr>
              <w:jc w:val="center"/>
              <w:rPr>
                <w:b/>
              </w:rPr>
            </w:pPr>
            <w:r w:rsidRPr="0010226F">
              <w:rPr>
                <w:b/>
              </w:rPr>
              <w:t>8</w:t>
            </w:r>
          </w:p>
        </w:tc>
      </w:tr>
      <w:tr w:rsidR="0010226F" w:rsidRPr="0010226F" w14:paraId="3955F3AD" w14:textId="77777777" w:rsidTr="009972F0">
        <w:tc>
          <w:tcPr>
            <w:tcW w:w="1168" w:type="dxa"/>
          </w:tcPr>
          <w:p w14:paraId="37BF8644" w14:textId="77777777" w:rsidR="0010226F" w:rsidRPr="0010226F" w:rsidRDefault="0010226F" w:rsidP="0010226F">
            <w:pPr>
              <w:jc w:val="center"/>
            </w:pPr>
          </w:p>
        </w:tc>
        <w:tc>
          <w:tcPr>
            <w:tcW w:w="1168" w:type="dxa"/>
          </w:tcPr>
          <w:p w14:paraId="498EA656" w14:textId="77777777" w:rsidR="0010226F" w:rsidRPr="0010226F" w:rsidRDefault="0010226F" w:rsidP="0010226F">
            <w:pPr>
              <w:jc w:val="center"/>
            </w:pPr>
            <w:r w:rsidRPr="0010226F">
              <w:t>Dm</w:t>
            </w:r>
          </w:p>
        </w:tc>
        <w:tc>
          <w:tcPr>
            <w:tcW w:w="1169" w:type="dxa"/>
          </w:tcPr>
          <w:p w14:paraId="008FFD99" w14:textId="77777777" w:rsidR="0010226F" w:rsidRPr="0010226F" w:rsidRDefault="0010226F" w:rsidP="0010226F">
            <w:pPr>
              <w:jc w:val="center"/>
            </w:pPr>
          </w:p>
        </w:tc>
        <w:tc>
          <w:tcPr>
            <w:tcW w:w="1169" w:type="dxa"/>
          </w:tcPr>
          <w:p w14:paraId="2F008D95" w14:textId="77777777" w:rsidR="0010226F" w:rsidRPr="0010226F" w:rsidRDefault="0010226F" w:rsidP="0010226F">
            <w:pPr>
              <w:jc w:val="center"/>
            </w:pPr>
          </w:p>
        </w:tc>
        <w:tc>
          <w:tcPr>
            <w:tcW w:w="1169" w:type="dxa"/>
          </w:tcPr>
          <w:p w14:paraId="43444D0B" w14:textId="77777777" w:rsidR="0010226F" w:rsidRPr="0010226F" w:rsidRDefault="0010226F" w:rsidP="0010226F">
            <w:pPr>
              <w:jc w:val="center"/>
            </w:pPr>
          </w:p>
        </w:tc>
        <w:tc>
          <w:tcPr>
            <w:tcW w:w="1169" w:type="dxa"/>
          </w:tcPr>
          <w:p w14:paraId="2E4C8204" w14:textId="77777777" w:rsidR="0010226F" w:rsidRPr="0010226F" w:rsidRDefault="0010226F" w:rsidP="0010226F">
            <w:pPr>
              <w:jc w:val="center"/>
            </w:pPr>
          </w:p>
        </w:tc>
        <w:tc>
          <w:tcPr>
            <w:tcW w:w="1169" w:type="dxa"/>
          </w:tcPr>
          <w:p w14:paraId="48249B89" w14:textId="77777777" w:rsidR="0010226F" w:rsidRPr="0010226F" w:rsidRDefault="0010226F" w:rsidP="0010226F">
            <w:pPr>
              <w:jc w:val="center"/>
            </w:pPr>
            <w:r w:rsidRPr="0010226F">
              <w:t>F</w:t>
            </w:r>
          </w:p>
        </w:tc>
        <w:tc>
          <w:tcPr>
            <w:tcW w:w="1169" w:type="dxa"/>
          </w:tcPr>
          <w:p w14:paraId="3F6FA692" w14:textId="77777777" w:rsidR="0010226F" w:rsidRPr="0010226F" w:rsidRDefault="0010226F" w:rsidP="0010226F">
            <w:pPr>
              <w:jc w:val="center"/>
            </w:pPr>
          </w:p>
        </w:tc>
      </w:tr>
      <w:tr w:rsidR="0010226F" w:rsidRPr="0010226F" w14:paraId="0A423AA6" w14:textId="77777777" w:rsidTr="009972F0">
        <w:tc>
          <w:tcPr>
            <w:tcW w:w="1168" w:type="dxa"/>
          </w:tcPr>
          <w:p w14:paraId="3171F603" w14:textId="77777777" w:rsidR="0010226F" w:rsidRPr="0010226F" w:rsidRDefault="0010226F" w:rsidP="0010226F">
            <w:pPr>
              <w:jc w:val="center"/>
              <w:rPr>
                <w:b/>
              </w:rPr>
            </w:pPr>
          </w:p>
        </w:tc>
        <w:tc>
          <w:tcPr>
            <w:tcW w:w="1168" w:type="dxa"/>
          </w:tcPr>
          <w:p w14:paraId="7BF79379" w14:textId="77777777" w:rsidR="0010226F" w:rsidRPr="0010226F" w:rsidRDefault="0010226F" w:rsidP="0010226F">
            <w:pPr>
              <w:jc w:val="center"/>
              <w:rPr>
                <w:b/>
              </w:rPr>
            </w:pPr>
            <w:r w:rsidRPr="0010226F">
              <w:rPr>
                <w:b/>
              </w:rPr>
              <w:t>Om</w:t>
            </w:r>
          </w:p>
        </w:tc>
        <w:tc>
          <w:tcPr>
            <w:tcW w:w="1169" w:type="dxa"/>
          </w:tcPr>
          <w:p w14:paraId="63E1869C" w14:textId="77777777" w:rsidR="0010226F" w:rsidRPr="0010226F" w:rsidRDefault="0010226F" w:rsidP="0010226F">
            <w:pPr>
              <w:jc w:val="center"/>
              <w:rPr>
                <w:b/>
              </w:rPr>
            </w:pPr>
            <w:r w:rsidRPr="0010226F">
              <w:rPr>
                <w:b/>
              </w:rPr>
              <w:t>Hrum</w:t>
            </w:r>
          </w:p>
        </w:tc>
        <w:tc>
          <w:tcPr>
            <w:tcW w:w="1169" w:type="dxa"/>
          </w:tcPr>
          <w:p w14:paraId="5DF60009" w14:textId="77777777" w:rsidR="0010226F" w:rsidRPr="0010226F" w:rsidRDefault="0010226F" w:rsidP="0010226F">
            <w:pPr>
              <w:jc w:val="center"/>
              <w:rPr>
                <w:b/>
              </w:rPr>
            </w:pPr>
          </w:p>
        </w:tc>
        <w:tc>
          <w:tcPr>
            <w:tcW w:w="1169" w:type="dxa"/>
          </w:tcPr>
          <w:p w14:paraId="416C52A7" w14:textId="77777777" w:rsidR="0010226F" w:rsidRPr="0010226F" w:rsidRDefault="0010226F" w:rsidP="0010226F">
            <w:pPr>
              <w:jc w:val="center"/>
              <w:rPr>
                <w:b/>
              </w:rPr>
            </w:pPr>
            <w:r w:rsidRPr="0010226F">
              <w:rPr>
                <w:b/>
              </w:rPr>
              <w:t>Hanu</w:t>
            </w:r>
          </w:p>
        </w:tc>
        <w:tc>
          <w:tcPr>
            <w:tcW w:w="1169" w:type="dxa"/>
          </w:tcPr>
          <w:p w14:paraId="73ABB465" w14:textId="77777777" w:rsidR="0010226F" w:rsidRPr="0010226F" w:rsidRDefault="0010226F" w:rsidP="0010226F">
            <w:pPr>
              <w:jc w:val="center"/>
              <w:rPr>
                <w:b/>
              </w:rPr>
            </w:pPr>
            <w:r w:rsidRPr="0010226F">
              <w:rPr>
                <w:b/>
              </w:rPr>
              <w:t>ma</w:t>
            </w:r>
          </w:p>
        </w:tc>
        <w:tc>
          <w:tcPr>
            <w:tcW w:w="1169" w:type="dxa"/>
          </w:tcPr>
          <w:p w14:paraId="1D347DD4" w14:textId="77777777" w:rsidR="0010226F" w:rsidRPr="0010226F" w:rsidRDefault="0010226F" w:rsidP="0010226F">
            <w:pPr>
              <w:jc w:val="center"/>
              <w:rPr>
                <w:b/>
              </w:rPr>
            </w:pPr>
            <w:r w:rsidRPr="0010226F">
              <w:rPr>
                <w:b/>
              </w:rPr>
              <w:t>te</w:t>
            </w:r>
          </w:p>
        </w:tc>
        <w:tc>
          <w:tcPr>
            <w:tcW w:w="1169" w:type="dxa"/>
          </w:tcPr>
          <w:p w14:paraId="01CC00AA" w14:textId="77777777" w:rsidR="0010226F" w:rsidRPr="0010226F" w:rsidRDefault="0010226F" w:rsidP="0010226F">
            <w:pPr>
              <w:jc w:val="center"/>
              <w:rPr>
                <w:b/>
              </w:rPr>
            </w:pPr>
            <w:r w:rsidRPr="0010226F">
              <w:rPr>
                <w:b/>
              </w:rPr>
              <w:t>-</w:t>
            </w:r>
          </w:p>
        </w:tc>
      </w:tr>
    </w:tbl>
    <w:p w14:paraId="29D0B153" w14:textId="77777777" w:rsidR="0010226F" w:rsidRPr="0010226F" w:rsidRDefault="0010226F" w:rsidP="0010226F"/>
    <w:tbl>
      <w:tblPr>
        <w:tblStyle w:val="TableGrid20"/>
        <w:tblW w:w="0" w:type="auto"/>
        <w:tblLook w:val="04A0" w:firstRow="1" w:lastRow="0" w:firstColumn="1" w:lastColumn="0" w:noHBand="0" w:noVBand="1"/>
      </w:tblPr>
      <w:tblGrid>
        <w:gridCol w:w="1168"/>
        <w:gridCol w:w="1168"/>
        <w:gridCol w:w="1169"/>
        <w:gridCol w:w="1169"/>
        <w:gridCol w:w="1169"/>
        <w:gridCol w:w="1169"/>
        <w:gridCol w:w="1169"/>
        <w:gridCol w:w="1169"/>
      </w:tblGrid>
      <w:tr w:rsidR="0010226F" w:rsidRPr="0010226F" w14:paraId="56875572" w14:textId="77777777" w:rsidTr="009972F0">
        <w:tc>
          <w:tcPr>
            <w:tcW w:w="1168" w:type="dxa"/>
          </w:tcPr>
          <w:p w14:paraId="462F7E68" w14:textId="77777777" w:rsidR="0010226F" w:rsidRPr="0010226F" w:rsidRDefault="0010226F" w:rsidP="0010226F">
            <w:pPr>
              <w:jc w:val="center"/>
              <w:rPr>
                <w:b/>
              </w:rPr>
            </w:pPr>
            <w:r w:rsidRPr="0010226F">
              <w:rPr>
                <w:b/>
              </w:rPr>
              <w:t>1</w:t>
            </w:r>
          </w:p>
        </w:tc>
        <w:tc>
          <w:tcPr>
            <w:tcW w:w="1168" w:type="dxa"/>
          </w:tcPr>
          <w:p w14:paraId="27112E64" w14:textId="77777777" w:rsidR="0010226F" w:rsidRPr="0010226F" w:rsidRDefault="0010226F" w:rsidP="0010226F">
            <w:pPr>
              <w:jc w:val="center"/>
              <w:rPr>
                <w:b/>
              </w:rPr>
            </w:pPr>
            <w:r w:rsidRPr="0010226F">
              <w:rPr>
                <w:b/>
              </w:rPr>
              <w:t>2</w:t>
            </w:r>
          </w:p>
        </w:tc>
        <w:tc>
          <w:tcPr>
            <w:tcW w:w="1169" w:type="dxa"/>
          </w:tcPr>
          <w:p w14:paraId="592D82F3" w14:textId="77777777" w:rsidR="0010226F" w:rsidRPr="0010226F" w:rsidRDefault="0010226F" w:rsidP="0010226F">
            <w:pPr>
              <w:jc w:val="center"/>
              <w:rPr>
                <w:b/>
              </w:rPr>
            </w:pPr>
            <w:r w:rsidRPr="0010226F">
              <w:rPr>
                <w:b/>
              </w:rPr>
              <w:t>3</w:t>
            </w:r>
          </w:p>
        </w:tc>
        <w:tc>
          <w:tcPr>
            <w:tcW w:w="1169" w:type="dxa"/>
          </w:tcPr>
          <w:p w14:paraId="42058F33" w14:textId="77777777" w:rsidR="0010226F" w:rsidRPr="0010226F" w:rsidRDefault="0010226F" w:rsidP="0010226F">
            <w:pPr>
              <w:jc w:val="center"/>
              <w:rPr>
                <w:b/>
              </w:rPr>
            </w:pPr>
            <w:r w:rsidRPr="0010226F">
              <w:rPr>
                <w:b/>
              </w:rPr>
              <w:t>4</w:t>
            </w:r>
          </w:p>
        </w:tc>
        <w:tc>
          <w:tcPr>
            <w:tcW w:w="1169" w:type="dxa"/>
          </w:tcPr>
          <w:p w14:paraId="6A537915" w14:textId="77777777" w:rsidR="0010226F" w:rsidRPr="0010226F" w:rsidRDefault="0010226F" w:rsidP="0010226F">
            <w:pPr>
              <w:jc w:val="center"/>
              <w:rPr>
                <w:b/>
              </w:rPr>
            </w:pPr>
            <w:r w:rsidRPr="0010226F">
              <w:rPr>
                <w:b/>
              </w:rPr>
              <w:t>5</w:t>
            </w:r>
          </w:p>
        </w:tc>
        <w:tc>
          <w:tcPr>
            <w:tcW w:w="1169" w:type="dxa"/>
          </w:tcPr>
          <w:p w14:paraId="1F590781" w14:textId="77777777" w:rsidR="0010226F" w:rsidRPr="0010226F" w:rsidRDefault="0010226F" w:rsidP="0010226F">
            <w:pPr>
              <w:jc w:val="center"/>
              <w:rPr>
                <w:b/>
              </w:rPr>
            </w:pPr>
            <w:r w:rsidRPr="0010226F">
              <w:rPr>
                <w:b/>
              </w:rPr>
              <w:t>6</w:t>
            </w:r>
          </w:p>
        </w:tc>
        <w:tc>
          <w:tcPr>
            <w:tcW w:w="1169" w:type="dxa"/>
          </w:tcPr>
          <w:p w14:paraId="3581906B" w14:textId="77777777" w:rsidR="0010226F" w:rsidRPr="0010226F" w:rsidRDefault="0010226F" w:rsidP="0010226F">
            <w:pPr>
              <w:jc w:val="center"/>
              <w:rPr>
                <w:b/>
              </w:rPr>
            </w:pPr>
            <w:r w:rsidRPr="0010226F">
              <w:rPr>
                <w:b/>
              </w:rPr>
              <w:t>7</w:t>
            </w:r>
          </w:p>
        </w:tc>
        <w:tc>
          <w:tcPr>
            <w:tcW w:w="1169" w:type="dxa"/>
          </w:tcPr>
          <w:p w14:paraId="468E2752" w14:textId="77777777" w:rsidR="0010226F" w:rsidRPr="0010226F" w:rsidRDefault="0010226F" w:rsidP="0010226F">
            <w:pPr>
              <w:jc w:val="center"/>
              <w:rPr>
                <w:b/>
              </w:rPr>
            </w:pPr>
            <w:r w:rsidRPr="0010226F">
              <w:rPr>
                <w:b/>
              </w:rPr>
              <w:t>8</w:t>
            </w:r>
          </w:p>
        </w:tc>
      </w:tr>
      <w:tr w:rsidR="0010226F" w:rsidRPr="0010226F" w14:paraId="36AEE07F" w14:textId="77777777" w:rsidTr="009972F0">
        <w:tc>
          <w:tcPr>
            <w:tcW w:w="1168" w:type="dxa"/>
          </w:tcPr>
          <w:p w14:paraId="20E5DC65" w14:textId="77777777" w:rsidR="0010226F" w:rsidRPr="0010226F" w:rsidRDefault="0010226F" w:rsidP="0010226F">
            <w:pPr>
              <w:jc w:val="center"/>
            </w:pPr>
          </w:p>
        </w:tc>
        <w:tc>
          <w:tcPr>
            <w:tcW w:w="1168" w:type="dxa"/>
          </w:tcPr>
          <w:p w14:paraId="2D44CA56" w14:textId="77777777" w:rsidR="0010226F" w:rsidRPr="0010226F" w:rsidRDefault="0010226F" w:rsidP="0010226F">
            <w:pPr>
              <w:jc w:val="center"/>
            </w:pPr>
          </w:p>
        </w:tc>
        <w:tc>
          <w:tcPr>
            <w:tcW w:w="1169" w:type="dxa"/>
          </w:tcPr>
          <w:p w14:paraId="43130F32" w14:textId="77777777" w:rsidR="0010226F" w:rsidRPr="0010226F" w:rsidRDefault="0010226F" w:rsidP="0010226F">
            <w:pPr>
              <w:jc w:val="center"/>
            </w:pPr>
          </w:p>
        </w:tc>
        <w:tc>
          <w:tcPr>
            <w:tcW w:w="1169" w:type="dxa"/>
          </w:tcPr>
          <w:p w14:paraId="4D3AD5B8" w14:textId="77777777" w:rsidR="0010226F" w:rsidRPr="0010226F" w:rsidRDefault="0010226F" w:rsidP="0010226F">
            <w:pPr>
              <w:jc w:val="center"/>
            </w:pPr>
            <w:r w:rsidRPr="0010226F">
              <w:t>Am</w:t>
            </w:r>
          </w:p>
        </w:tc>
        <w:tc>
          <w:tcPr>
            <w:tcW w:w="1169" w:type="dxa"/>
          </w:tcPr>
          <w:p w14:paraId="6525C48A" w14:textId="77777777" w:rsidR="0010226F" w:rsidRPr="0010226F" w:rsidRDefault="0010226F" w:rsidP="0010226F">
            <w:pPr>
              <w:jc w:val="center"/>
            </w:pPr>
          </w:p>
        </w:tc>
        <w:tc>
          <w:tcPr>
            <w:tcW w:w="1169" w:type="dxa"/>
          </w:tcPr>
          <w:p w14:paraId="74F1D405" w14:textId="77777777" w:rsidR="0010226F" w:rsidRPr="0010226F" w:rsidRDefault="0010226F" w:rsidP="0010226F">
            <w:pPr>
              <w:jc w:val="center"/>
            </w:pPr>
          </w:p>
        </w:tc>
        <w:tc>
          <w:tcPr>
            <w:tcW w:w="1169" w:type="dxa"/>
          </w:tcPr>
          <w:p w14:paraId="7C5FC79D" w14:textId="77777777" w:rsidR="0010226F" w:rsidRPr="0010226F" w:rsidRDefault="0010226F" w:rsidP="0010226F">
            <w:pPr>
              <w:jc w:val="center"/>
            </w:pPr>
          </w:p>
        </w:tc>
        <w:tc>
          <w:tcPr>
            <w:tcW w:w="1169" w:type="dxa"/>
          </w:tcPr>
          <w:p w14:paraId="0179BF5C" w14:textId="77777777" w:rsidR="0010226F" w:rsidRPr="0010226F" w:rsidRDefault="0010226F" w:rsidP="0010226F">
            <w:pPr>
              <w:jc w:val="center"/>
            </w:pPr>
          </w:p>
        </w:tc>
      </w:tr>
      <w:tr w:rsidR="0010226F" w:rsidRPr="0010226F" w14:paraId="767C2410" w14:textId="77777777" w:rsidTr="009972F0">
        <w:tc>
          <w:tcPr>
            <w:tcW w:w="1168" w:type="dxa"/>
          </w:tcPr>
          <w:p w14:paraId="6DE74B31" w14:textId="77777777" w:rsidR="0010226F" w:rsidRPr="0010226F" w:rsidRDefault="0010226F" w:rsidP="0010226F">
            <w:pPr>
              <w:jc w:val="center"/>
              <w:rPr>
                <w:b/>
              </w:rPr>
            </w:pPr>
          </w:p>
        </w:tc>
        <w:tc>
          <w:tcPr>
            <w:tcW w:w="1168" w:type="dxa"/>
          </w:tcPr>
          <w:p w14:paraId="5D3C810C" w14:textId="77777777" w:rsidR="0010226F" w:rsidRPr="0010226F" w:rsidRDefault="0010226F" w:rsidP="0010226F">
            <w:pPr>
              <w:jc w:val="center"/>
              <w:rPr>
                <w:b/>
              </w:rPr>
            </w:pPr>
            <w:r w:rsidRPr="0010226F">
              <w:rPr>
                <w:b/>
              </w:rPr>
              <w:t>Na</w:t>
            </w:r>
          </w:p>
        </w:tc>
        <w:tc>
          <w:tcPr>
            <w:tcW w:w="1169" w:type="dxa"/>
          </w:tcPr>
          <w:p w14:paraId="752F9913" w14:textId="77777777" w:rsidR="0010226F" w:rsidRPr="0010226F" w:rsidRDefault="0010226F" w:rsidP="0010226F">
            <w:pPr>
              <w:jc w:val="center"/>
              <w:rPr>
                <w:b/>
              </w:rPr>
            </w:pPr>
            <w:r w:rsidRPr="0010226F">
              <w:rPr>
                <w:b/>
              </w:rPr>
              <w:t>ma</w:t>
            </w:r>
          </w:p>
        </w:tc>
        <w:tc>
          <w:tcPr>
            <w:tcW w:w="1169" w:type="dxa"/>
          </w:tcPr>
          <w:p w14:paraId="3E106770" w14:textId="77777777" w:rsidR="0010226F" w:rsidRPr="0010226F" w:rsidRDefault="0010226F" w:rsidP="0010226F">
            <w:pPr>
              <w:jc w:val="center"/>
              <w:rPr>
                <w:b/>
              </w:rPr>
            </w:pPr>
            <w:r w:rsidRPr="0010226F">
              <w:rPr>
                <w:b/>
              </w:rPr>
              <w:t>ha</w:t>
            </w:r>
          </w:p>
        </w:tc>
        <w:tc>
          <w:tcPr>
            <w:tcW w:w="1169" w:type="dxa"/>
          </w:tcPr>
          <w:p w14:paraId="165CFF25" w14:textId="77777777" w:rsidR="0010226F" w:rsidRPr="0010226F" w:rsidRDefault="0010226F" w:rsidP="0010226F">
            <w:pPr>
              <w:jc w:val="center"/>
              <w:rPr>
                <w:b/>
              </w:rPr>
            </w:pPr>
            <w:r w:rsidRPr="0010226F">
              <w:rPr>
                <w:b/>
              </w:rPr>
              <w:t>-</w:t>
            </w:r>
          </w:p>
        </w:tc>
        <w:tc>
          <w:tcPr>
            <w:tcW w:w="1169" w:type="dxa"/>
          </w:tcPr>
          <w:p w14:paraId="08B4DE8D" w14:textId="77777777" w:rsidR="0010226F" w:rsidRPr="0010226F" w:rsidRDefault="0010226F" w:rsidP="0010226F">
            <w:pPr>
              <w:jc w:val="center"/>
              <w:rPr>
                <w:b/>
              </w:rPr>
            </w:pPr>
            <w:r w:rsidRPr="0010226F">
              <w:rPr>
                <w:b/>
              </w:rPr>
              <w:t>-</w:t>
            </w:r>
          </w:p>
        </w:tc>
        <w:tc>
          <w:tcPr>
            <w:tcW w:w="1169" w:type="dxa"/>
          </w:tcPr>
          <w:p w14:paraId="1DCA6BDD" w14:textId="77777777" w:rsidR="0010226F" w:rsidRPr="0010226F" w:rsidRDefault="0010226F" w:rsidP="0010226F">
            <w:pPr>
              <w:jc w:val="center"/>
              <w:rPr>
                <w:b/>
              </w:rPr>
            </w:pPr>
            <w:r w:rsidRPr="0010226F">
              <w:rPr>
                <w:b/>
              </w:rPr>
              <w:t>-</w:t>
            </w:r>
          </w:p>
        </w:tc>
        <w:tc>
          <w:tcPr>
            <w:tcW w:w="1169" w:type="dxa"/>
          </w:tcPr>
          <w:p w14:paraId="7998D04D" w14:textId="77777777" w:rsidR="0010226F" w:rsidRPr="0010226F" w:rsidRDefault="0010226F" w:rsidP="0010226F">
            <w:pPr>
              <w:jc w:val="center"/>
              <w:rPr>
                <w:b/>
              </w:rPr>
            </w:pPr>
            <w:r w:rsidRPr="0010226F">
              <w:rPr>
                <w:b/>
              </w:rPr>
              <w:t>-</w:t>
            </w:r>
          </w:p>
        </w:tc>
      </w:tr>
    </w:tbl>
    <w:p w14:paraId="13807107" w14:textId="77777777" w:rsidR="0010226F" w:rsidRDefault="0010226F" w:rsidP="008A4246"/>
    <w:p w14:paraId="417CCCB8" w14:textId="77777777" w:rsidR="0010226F" w:rsidRDefault="0010226F" w:rsidP="008A4246"/>
    <w:p w14:paraId="6BC68B01" w14:textId="77777777" w:rsidR="0010226F" w:rsidRDefault="0010226F" w:rsidP="0010226F">
      <w:pPr>
        <w:pStyle w:val="Heading2"/>
      </w:pPr>
      <w:bookmarkStart w:id="40" w:name="_Toc175663113"/>
      <w:r>
        <w:lastRenderedPageBreak/>
        <w:t>Harmonium Chords</w:t>
      </w:r>
      <w:bookmarkEnd w:id="40"/>
    </w:p>
    <w:p w14:paraId="3ACF8F3D" w14:textId="77777777" w:rsidR="0010226F" w:rsidRDefault="0010226F" w:rsidP="0010226F"/>
    <w:tbl>
      <w:tblPr>
        <w:tblStyle w:val="TableGrid"/>
        <w:tblW w:w="0" w:type="auto"/>
        <w:tblLook w:val="04A0" w:firstRow="1" w:lastRow="0" w:firstColumn="1" w:lastColumn="0" w:noHBand="0" w:noVBand="1"/>
      </w:tblPr>
      <w:tblGrid>
        <w:gridCol w:w="6126"/>
        <w:gridCol w:w="3224"/>
      </w:tblGrid>
      <w:tr w:rsidR="0010226F" w14:paraId="0F88CCE7" w14:textId="77777777" w:rsidTr="009972F0">
        <w:tc>
          <w:tcPr>
            <w:tcW w:w="4675" w:type="dxa"/>
          </w:tcPr>
          <w:p w14:paraId="47B6E3F6" w14:textId="77777777" w:rsidR="0010226F" w:rsidRDefault="0010226F" w:rsidP="009972F0">
            <w:r>
              <w:rPr>
                <w:noProof/>
                <w:lang w:val="en-AU" w:eastAsia="en-AU"/>
              </w:rPr>
              <w:drawing>
                <wp:inline distT="0" distB="0" distL="0" distR="0" wp14:anchorId="71301729" wp14:editId="5CF56426">
                  <wp:extent cx="3748502" cy="122872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_minor.png"/>
                          <pic:cNvPicPr/>
                        </pic:nvPicPr>
                        <pic:blipFill>
                          <a:blip r:embed="rId18">
                            <a:extLst>
                              <a:ext uri="{28A0092B-C50C-407E-A947-70E740481C1C}">
                                <a14:useLocalDpi xmlns:a14="http://schemas.microsoft.com/office/drawing/2010/main" val="0"/>
                              </a:ext>
                            </a:extLst>
                          </a:blip>
                          <a:stretch>
                            <a:fillRect/>
                          </a:stretch>
                        </pic:blipFill>
                        <pic:spPr>
                          <a:xfrm>
                            <a:off x="0" y="0"/>
                            <a:ext cx="3821814" cy="1252756"/>
                          </a:xfrm>
                          <a:prstGeom prst="rect">
                            <a:avLst/>
                          </a:prstGeom>
                        </pic:spPr>
                      </pic:pic>
                    </a:graphicData>
                  </a:graphic>
                </wp:inline>
              </w:drawing>
            </w:r>
          </w:p>
        </w:tc>
        <w:tc>
          <w:tcPr>
            <w:tcW w:w="4675" w:type="dxa"/>
          </w:tcPr>
          <w:p w14:paraId="4E54352D" w14:textId="77777777" w:rsidR="0010226F" w:rsidRDefault="0010226F" w:rsidP="009972F0">
            <w:r>
              <w:t>A minor</w:t>
            </w:r>
          </w:p>
        </w:tc>
      </w:tr>
      <w:tr w:rsidR="0010226F" w14:paraId="33339849" w14:textId="77777777" w:rsidTr="009972F0">
        <w:tc>
          <w:tcPr>
            <w:tcW w:w="4675" w:type="dxa"/>
          </w:tcPr>
          <w:p w14:paraId="0E296D52" w14:textId="77777777" w:rsidR="0010226F" w:rsidRDefault="0010226F" w:rsidP="009972F0">
            <w:r>
              <w:rPr>
                <w:noProof/>
                <w:lang w:val="en-AU" w:eastAsia="en-AU"/>
              </w:rPr>
              <w:drawing>
                <wp:inline distT="0" distB="0" distL="0" distR="0" wp14:anchorId="4D0FE124" wp14:editId="753D0C06">
                  <wp:extent cx="3717506" cy="121856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_major.png"/>
                          <pic:cNvPicPr/>
                        </pic:nvPicPr>
                        <pic:blipFill>
                          <a:blip r:embed="rId19">
                            <a:extLst>
                              <a:ext uri="{28A0092B-C50C-407E-A947-70E740481C1C}">
                                <a14:useLocalDpi xmlns:a14="http://schemas.microsoft.com/office/drawing/2010/main" val="0"/>
                              </a:ext>
                            </a:extLst>
                          </a:blip>
                          <a:stretch>
                            <a:fillRect/>
                          </a:stretch>
                        </pic:blipFill>
                        <pic:spPr>
                          <a:xfrm>
                            <a:off x="0" y="0"/>
                            <a:ext cx="3738130" cy="1225325"/>
                          </a:xfrm>
                          <a:prstGeom prst="rect">
                            <a:avLst/>
                          </a:prstGeom>
                        </pic:spPr>
                      </pic:pic>
                    </a:graphicData>
                  </a:graphic>
                </wp:inline>
              </w:drawing>
            </w:r>
          </w:p>
        </w:tc>
        <w:tc>
          <w:tcPr>
            <w:tcW w:w="4675" w:type="dxa"/>
          </w:tcPr>
          <w:p w14:paraId="6653AD7E" w14:textId="77777777" w:rsidR="0010226F" w:rsidRDefault="0010226F" w:rsidP="009972F0">
            <w:r>
              <w:t>G Major</w:t>
            </w:r>
          </w:p>
        </w:tc>
      </w:tr>
      <w:tr w:rsidR="0010226F" w14:paraId="1D4C249B" w14:textId="77777777" w:rsidTr="009972F0">
        <w:tc>
          <w:tcPr>
            <w:tcW w:w="4675" w:type="dxa"/>
          </w:tcPr>
          <w:p w14:paraId="5D65F65E" w14:textId="77777777" w:rsidR="0010226F" w:rsidRDefault="0010226F" w:rsidP="009972F0">
            <w:r>
              <w:rPr>
                <w:noProof/>
                <w:lang w:val="en-AU" w:eastAsia="en-AU"/>
              </w:rPr>
              <w:drawing>
                <wp:inline distT="0" distB="0" distL="0" distR="0" wp14:anchorId="42033C3D" wp14:editId="112AC5F5">
                  <wp:extent cx="3717290" cy="1218494"/>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_g_first_inversion.png"/>
                          <pic:cNvPicPr/>
                        </pic:nvPicPr>
                        <pic:blipFill>
                          <a:blip r:embed="rId20">
                            <a:extLst>
                              <a:ext uri="{28A0092B-C50C-407E-A947-70E740481C1C}">
                                <a14:useLocalDpi xmlns:a14="http://schemas.microsoft.com/office/drawing/2010/main" val="0"/>
                              </a:ext>
                            </a:extLst>
                          </a:blip>
                          <a:stretch>
                            <a:fillRect/>
                          </a:stretch>
                        </pic:blipFill>
                        <pic:spPr>
                          <a:xfrm>
                            <a:off x="0" y="0"/>
                            <a:ext cx="3752771" cy="1230124"/>
                          </a:xfrm>
                          <a:prstGeom prst="rect">
                            <a:avLst/>
                          </a:prstGeom>
                        </pic:spPr>
                      </pic:pic>
                    </a:graphicData>
                  </a:graphic>
                </wp:inline>
              </w:drawing>
            </w:r>
          </w:p>
        </w:tc>
        <w:tc>
          <w:tcPr>
            <w:tcW w:w="4675" w:type="dxa"/>
          </w:tcPr>
          <w:p w14:paraId="2BA969CA" w14:textId="77777777" w:rsidR="0010226F" w:rsidRDefault="0010226F" w:rsidP="009972F0">
            <w:r>
              <w:t>C Major (2</w:t>
            </w:r>
            <w:r w:rsidRPr="00DA1674">
              <w:rPr>
                <w:vertAlign w:val="superscript"/>
              </w:rPr>
              <w:t>nd</w:t>
            </w:r>
            <w:r>
              <w:t xml:space="preserve"> Inversion)</w:t>
            </w:r>
          </w:p>
        </w:tc>
      </w:tr>
      <w:tr w:rsidR="0010226F" w14:paraId="7525E325" w14:textId="77777777" w:rsidTr="009972F0">
        <w:tc>
          <w:tcPr>
            <w:tcW w:w="4675" w:type="dxa"/>
          </w:tcPr>
          <w:p w14:paraId="0D2506F5" w14:textId="77777777" w:rsidR="0010226F" w:rsidRDefault="0010226F" w:rsidP="009972F0">
            <w:r>
              <w:rPr>
                <w:noProof/>
                <w:lang w:val="en-AU" w:eastAsia="en-AU"/>
              </w:rPr>
              <w:drawing>
                <wp:inline distT="0" distB="0" distL="0" distR="0" wp14:anchorId="30F8FAA8" wp14:editId="5AB4D0C7">
                  <wp:extent cx="3705225" cy="1214539"/>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_minor_a_2nd_inversion.png"/>
                          <pic:cNvPicPr/>
                        </pic:nvPicPr>
                        <pic:blipFill>
                          <a:blip r:embed="rId21">
                            <a:extLst>
                              <a:ext uri="{28A0092B-C50C-407E-A947-70E740481C1C}">
                                <a14:useLocalDpi xmlns:a14="http://schemas.microsoft.com/office/drawing/2010/main" val="0"/>
                              </a:ext>
                            </a:extLst>
                          </a:blip>
                          <a:stretch>
                            <a:fillRect/>
                          </a:stretch>
                        </pic:blipFill>
                        <pic:spPr>
                          <a:xfrm>
                            <a:off x="0" y="0"/>
                            <a:ext cx="3740833" cy="1226211"/>
                          </a:xfrm>
                          <a:prstGeom prst="rect">
                            <a:avLst/>
                          </a:prstGeom>
                        </pic:spPr>
                      </pic:pic>
                    </a:graphicData>
                  </a:graphic>
                </wp:inline>
              </w:drawing>
            </w:r>
          </w:p>
        </w:tc>
        <w:tc>
          <w:tcPr>
            <w:tcW w:w="4675" w:type="dxa"/>
          </w:tcPr>
          <w:p w14:paraId="6088A4C4" w14:textId="77777777" w:rsidR="0010226F" w:rsidRDefault="0010226F" w:rsidP="009972F0">
            <w:r>
              <w:t>D minor (2</w:t>
            </w:r>
            <w:r w:rsidRPr="00DA1674">
              <w:rPr>
                <w:vertAlign w:val="superscript"/>
              </w:rPr>
              <w:t>nd</w:t>
            </w:r>
            <w:r>
              <w:t xml:space="preserve"> Inversion)</w:t>
            </w:r>
          </w:p>
        </w:tc>
      </w:tr>
      <w:tr w:rsidR="0010226F" w14:paraId="791F2080" w14:textId="77777777" w:rsidTr="009972F0">
        <w:tc>
          <w:tcPr>
            <w:tcW w:w="4675" w:type="dxa"/>
          </w:tcPr>
          <w:p w14:paraId="4987EA84" w14:textId="77777777" w:rsidR="0010226F" w:rsidRDefault="0010226F" w:rsidP="009972F0">
            <w:r>
              <w:rPr>
                <w:noProof/>
                <w:lang w:val="en-AU" w:eastAsia="en-AU"/>
              </w:rPr>
              <w:drawing>
                <wp:inline distT="0" distB="0" distL="0" distR="0" wp14:anchorId="65BA42A6" wp14:editId="359BCAC6">
                  <wp:extent cx="3705225" cy="1214539"/>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_major_a_1st_inversion.png"/>
                          <pic:cNvPicPr/>
                        </pic:nvPicPr>
                        <pic:blipFill>
                          <a:blip r:embed="rId22">
                            <a:extLst>
                              <a:ext uri="{28A0092B-C50C-407E-A947-70E740481C1C}">
                                <a14:useLocalDpi xmlns:a14="http://schemas.microsoft.com/office/drawing/2010/main" val="0"/>
                              </a:ext>
                            </a:extLst>
                          </a:blip>
                          <a:stretch>
                            <a:fillRect/>
                          </a:stretch>
                        </pic:blipFill>
                        <pic:spPr>
                          <a:xfrm>
                            <a:off x="0" y="0"/>
                            <a:ext cx="3744501" cy="1227413"/>
                          </a:xfrm>
                          <a:prstGeom prst="rect">
                            <a:avLst/>
                          </a:prstGeom>
                        </pic:spPr>
                      </pic:pic>
                    </a:graphicData>
                  </a:graphic>
                </wp:inline>
              </w:drawing>
            </w:r>
          </w:p>
        </w:tc>
        <w:tc>
          <w:tcPr>
            <w:tcW w:w="4675" w:type="dxa"/>
          </w:tcPr>
          <w:p w14:paraId="7E3CAF54" w14:textId="77777777" w:rsidR="0010226F" w:rsidRDefault="0010226F" w:rsidP="009972F0">
            <w:r>
              <w:t>F Major (1</w:t>
            </w:r>
            <w:r w:rsidRPr="000B1153">
              <w:rPr>
                <w:vertAlign w:val="superscript"/>
              </w:rPr>
              <w:t>st</w:t>
            </w:r>
            <w:r>
              <w:t xml:space="preserve"> Inversion)</w:t>
            </w:r>
          </w:p>
        </w:tc>
      </w:tr>
    </w:tbl>
    <w:p w14:paraId="3A2EB96C" w14:textId="77777777" w:rsidR="0010226F" w:rsidRDefault="0010226F" w:rsidP="008A4246"/>
    <w:p w14:paraId="2D8C45DE" w14:textId="77777777" w:rsidR="00CA22F8" w:rsidRDefault="00CA22F8" w:rsidP="008A4246"/>
    <w:p w14:paraId="7961231F" w14:textId="77777777" w:rsidR="00CA22F8" w:rsidRDefault="00CA22F8" w:rsidP="00CA22F8">
      <w:pPr>
        <w:pStyle w:val="Heading1"/>
      </w:pPr>
      <w:bookmarkStart w:id="41" w:name="_Toc175663114"/>
      <w:r>
        <w:lastRenderedPageBreak/>
        <w:t>Aum Jai Sri Ganesh</w:t>
      </w:r>
      <w:bookmarkEnd w:id="41"/>
    </w:p>
    <w:p w14:paraId="1E8D556C" w14:textId="77777777" w:rsidR="00CA22F8" w:rsidRDefault="00CA22F8" w:rsidP="00CA22F8">
      <w:r>
        <w:t>Aum Jai, Sri Ganesh</w:t>
      </w:r>
    </w:p>
    <w:p w14:paraId="2F12DF23" w14:textId="77777777" w:rsidR="00CA22F8" w:rsidRDefault="00CA22F8" w:rsidP="00CA22F8">
      <w:r>
        <w:t>Sri Ganasha Jaya</w:t>
      </w:r>
    </w:p>
    <w:p w14:paraId="0206FF76" w14:textId="77777777" w:rsidR="00CA22F8" w:rsidRDefault="00CA22F8" w:rsidP="00CA22F8">
      <w:r>
        <w:t>Sri Ganesh, Sri Ganesh</w:t>
      </w:r>
    </w:p>
    <w:p w14:paraId="6182F8C1" w14:textId="77777777" w:rsidR="00CA22F8" w:rsidRDefault="00CA22F8" w:rsidP="00CA22F8">
      <w:r>
        <w:t>Ganesha, Ganesha, Jaya</w:t>
      </w:r>
    </w:p>
    <w:p w14:paraId="788DE85E" w14:textId="77777777" w:rsidR="00CA22F8" w:rsidRDefault="00CA22F8" w:rsidP="00CA22F8">
      <w:r>
        <w:t>Ganesha, Ganesha, Ganesha, Ganesha</w:t>
      </w:r>
    </w:p>
    <w:p w14:paraId="77185056" w14:textId="77777777" w:rsidR="00CA22F8" w:rsidRDefault="00CA22F8" w:rsidP="00CA22F8">
      <w:r>
        <w:t>Ganesha Ganesha, Jaya</w:t>
      </w:r>
    </w:p>
    <w:p w14:paraId="7ACEEC8C" w14:textId="77777777" w:rsidR="00CA22F8" w:rsidRPr="001146D2" w:rsidRDefault="00CA22F8" w:rsidP="00CA22F8"/>
    <w:p w14:paraId="6F55BA0E" w14:textId="77777777" w:rsidR="00CA22F8" w:rsidRDefault="00CA22F8" w:rsidP="00CA22F8">
      <w:pPr>
        <w:pStyle w:val="Heading2"/>
      </w:pPr>
      <w:bookmarkStart w:id="42" w:name="_Toc175663115"/>
      <w:r>
        <w:t>Translation</w:t>
      </w:r>
      <w:bookmarkEnd w:id="42"/>
    </w:p>
    <w:p w14:paraId="46CFAD63" w14:textId="77777777" w:rsidR="00CA22F8" w:rsidRDefault="00CA22F8" w:rsidP="00BE4ACE">
      <w:pPr>
        <w:pStyle w:val="ListParagraph"/>
        <w:numPr>
          <w:ilvl w:val="0"/>
          <w:numId w:val="29"/>
        </w:numPr>
      </w:pPr>
      <w:r>
        <w:rPr>
          <w:b/>
        </w:rPr>
        <w:t>Aum:</w:t>
      </w:r>
      <w:r>
        <w:t xml:space="preserve"> The universal vibration</w:t>
      </w:r>
    </w:p>
    <w:p w14:paraId="283B8403" w14:textId="77777777" w:rsidR="00CA22F8" w:rsidRDefault="00CA22F8" w:rsidP="00BE4ACE">
      <w:pPr>
        <w:pStyle w:val="ListParagraph"/>
        <w:numPr>
          <w:ilvl w:val="0"/>
          <w:numId w:val="29"/>
        </w:numPr>
      </w:pPr>
      <w:r>
        <w:rPr>
          <w:b/>
        </w:rPr>
        <w:t>Jai</w:t>
      </w:r>
      <w:r>
        <w:t>: Exhaltation.</w:t>
      </w:r>
    </w:p>
    <w:p w14:paraId="0E4420CA" w14:textId="77777777" w:rsidR="00CA22F8" w:rsidRDefault="00CA22F8" w:rsidP="00BE4ACE">
      <w:pPr>
        <w:pStyle w:val="ListParagraph"/>
        <w:numPr>
          <w:ilvl w:val="0"/>
          <w:numId w:val="29"/>
        </w:numPr>
      </w:pPr>
      <w:r>
        <w:rPr>
          <w:b/>
        </w:rPr>
        <w:t>Sri</w:t>
      </w:r>
      <w:r>
        <w:t>: Honourific</w:t>
      </w:r>
    </w:p>
    <w:p w14:paraId="66AA939D" w14:textId="77777777" w:rsidR="00CA22F8" w:rsidRDefault="00CA22F8" w:rsidP="00BE4ACE">
      <w:pPr>
        <w:pStyle w:val="ListParagraph"/>
        <w:numPr>
          <w:ilvl w:val="0"/>
          <w:numId w:val="29"/>
        </w:numPr>
      </w:pPr>
      <w:r>
        <w:rPr>
          <w:b/>
        </w:rPr>
        <w:t>Ganesh</w:t>
      </w:r>
      <w:r>
        <w:t>: Lord of the Gana’s (Gana Isha)</w:t>
      </w:r>
    </w:p>
    <w:p w14:paraId="38EDCAA6" w14:textId="77777777" w:rsidR="00CA22F8" w:rsidRDefault="00CA22F8" w:rsidP="00CA22F8"/>
    <w:p w14:paraId="15840944" w14:textId="77777777" w:rsidR="00CA22F8" w:rsidRDefault="00CA22F8" w:rsidP="00CA22F8"/>
    <w:p w14:paraId="056429B5" w14:textId="77777777" w:rsidR="00CA22F8" w:rsidRDefault="00CA22F8" w:rsidP="00CA22F8"/>
    <w:p w14:paraId="6EA0BA7A" w14:textId="77777777" w:rsidR="00CA22F8" w:rsidRDefault="00CA22F8" w:rsidP="00CA22F8"/>
    <w:p w14:paraId="271EBD3A" w14:textId="77777777" w:rsidR="00CA22F8" w:rsidRDefault="00CA22F8" w:rsidP="00CA22F8"/>
    <w:p w14:paraId="614E2AEB" w14:textId="77777777" w:rsidR="00CA22F8" w:rsidRDefault="00CA22F8" w:rsidP="00CA22F8"/>
    <w:p w14:paraId="0ED152D7" w14:textId="77777777" w:rsidR="00CA22F8" w:rsidRDefault="00CA22F8" w:rsidP="00CA22F8"/>
    <w:p w14:paraId="0F63B0F0" w14:textId="77777777" w:rsidR="00CA22F8" w:rsidRDefault="00CA22F8" w:rsidP="00CA22F8"/>
    <w:p w14:paraId="7E87AED1" w14:textId="77777777" w:rsidR="00CA22F8" w:rsidRDefault="00CA22F8" w:rsidP="00CA22F8"/>
    <w:p w14:paraId="364A7AA4" w14:textId="77777777" w:rsidR="00CA22F8" w:rsidRDefault="00CA22F8" w:rsidP="00CA22F8"/>
    <w:p w14:paraId="624FC303" w14:textId="77777777" w:rsidR="00CA22F8" w:rsidRDefault="00CA22F8" w:rsidP="00CA22F8"/>
    <w:p w14:paraId="28F93756" w14:textId="77777777" w:rsidR="00CA22F8" w:rsidRDefault="00CA22F8" w:rsidP="00CA22F8"/>
    <w:p w14:paraId="7BCCB1A2" w14:textId="77777777" w:rsidR="00CA22F8" w:rsidRPr="001146D2" w:rsidRDefault="00CA22F8" w:rsidP="00CA22F8"/>
    <w:p w14:paraId="76C79A6B" w14:textId="77777777" w:rsidR="00CA22F8" w:rsidRDefault="00CA22F8" w:rsidP="00CA22F8">
      <w:pPr>
        <w:pStyle w:val="Heading2"/>
      </w:pPr>
      <w:bookmarkStart w:id="43" w:name="_Toc175663116"/>
      <w:r>
        <w:lastRenderedPageBreak/>
        <w:t>Music Notation</w:t>
      </w:r>
      <w:bookmarkEnd w:id="43"/>
    </w:p>
    <w:p w14:paraId="627C03C3" w14:textId="77777777" w:rsidR="00CA22F8" w:rsidRDefault="00CA22F8" w:rsidP="00CA22F8"/>
    <w:tbl>
      <w:tblPr>
        <w:tblStyle w:val="TableGrid"/>
        <w:tblW w:w="0" w:type="auto"/>
        <w:tblLook w:val="04A0" w:firstRow="1" w:lastRow="0" w:firstColumn="1" w:lastColumn="0" w:noHBand="0" w:noVBand="1"/>
      </w:tblPr>
      <w:tblGrid>
        <w:gridCol w:w="705"/>
        <w:gridCol w:w="561"/>
        <w:gridCol w:w="564"/>
        <w:gridCol w:w="561"/>
        <w:gridCol w:w="576"/>
        <w:gridCol w:w="561"/>
        <w:gridCol w:w="565"/>
        <w:gridCol w:w="561"/>
        <w:gridCol w:w="575"/>
        <w:gridCol w:w="561"/>
        <w:gridCol w:w="574"/>
        <w:gridCol w:w="566"/>
        <w:gridCol w:w="730"/>
        <w:gridCol w:w="562"/>
        <w:gridCol w:w="566"/>
        <w:gridCol w:w="562"/>
      </w:tblGrid>
      <w:tr w:rsidR="00CA22F8" w14:paraId="121E6108" w14:textId="77777777" w:rsidTr="009972F0">
        <w:tc>
          <w:tcPr>
            <w:tcW w:w="670" w:type="dxa"/>
          </w:tcPr>
          <w:p w14:paraId="4AA94AA6" w14:textId="77777777" w:rsidR="00CA22F8" w:rsidRPr="00CA22F8" w:rsidRDefault="00CA22F8" w:rsidP="00CA22F8">
            <w:pPr>
              <w:jc w:val="center"/>
              <w:rPr>
                <w:b/>
              </w:rPr>
            </w:pPr>
            <w:r w:rsidRPr="00CA22F8">
              <w:rPr>
                <w:b/>
              </w:rPr>
              <w:t>1</w:t>
            </w:r>
          </w:p>
        </w:tc>
        <w:tc>
          <w:tcPr>
            <w:tcW w:w="568" w:type="dxa"/>
          </w:tcPr>
          <w:p w14:paraId="5BA190FA" w14:textId="77777777" w:rsidR="00CA22F8" w:rsidRPr="00CA22F8" w:rsidRDefault="00CA22F8" w:rsidP="00CA22F8">
            <w:pPr>
              <w:jc w:val="center"/>
              <w:rPr>
                <w:b/>
              </w:rPr>
            </w:pPr>
            <w:r w:rsidRPr="00CA22F8">
              <w:rPr>
                <w:b/>
              </w:rPr>
              <w:t>a</w:t>
            </w:r>
          </w:p>
        </w:tc>
        <w:tc>
          <w:tcPr>
            <w:tcW w:w="570" w:type="dxa"/>
          </w:tcPr>
          <w:p w14:paraId="6043BC62" w14:textId="77777777" w:rsidR="00CA22F8" w:rsidRPr="00CA22F8" w:rsidRDefault="00CA22F8" w:rsidP="00CA22F8">
            <w:pPr>
              <w:jc w:val="center"/>
              <w:rPr>
                <w:b/>
              </w:rPr>
            </w:pPr>
            <w:r w:rsidRPr="00CA22F8">
              <w:rPr>
                <w:b/>
              </w:rPr>
              <w:t>&amp;</w:t>
            </w:r>
          </w:p>
        </w:tc>
        <w:tc>
          <w:tcPr>
            <w:tcW w:w="567" w:type="dxa"/>
          </w:tcPr>
          <w:p w14:paraId="219ED538" w14:textId="77777777" w:rsidR="00CA22F8" w:rsidRPr="00CA22F8" w:rsidRDefault="00CA22F8" w:rsidP="00CA22F8">
            <w:pPr>
              <w:jc w:val="center"/>
              <w:rPr>
                <w:b/>
              </w:rPr>
            </w:pPr>
            <w:r w:rsidRPr="00CA22F8">
              <w:rPr>
                <w:b/>
              </w:rPr>
              <w:t>a</w:t>
            </w:r>
          </w:p>
        </w:tc>
        <w:tc>
          <w:tcPr>
            <w:tcW w:w="578" w:type="dxa"/>
          </w:tcPr>
          <w:p w14:paraId="6566821C" w14:textId="77777777" w:rsidR="00CA22F8" w:rsidRPr="00CA22F8" w:rsidRDefault="00CA22F8" w:rsidP="00CA22F8">
            <w:pPr>
              <w:jc w:val="center"/>
              <w:rPr>
                <w:b/>
              </w:rPr>
            </w:pPr>
            <w:r w:rsidRPr="00CA22F8">
              <w:rPr>
                <w:b/>
              </w:rPr>
              <w:t>2</w:t>
            </w:r>
          </w:p>
        </w:tc>
        <w:tc>
          <w:tcPr>
            <w:tcW w:w="567" w:type="dxa"/>
          </w:tcPr>
          <w:p w14:paraId="289A51ED" w14:textId="77777777" w:rsidR="00CA22F8" w:rsidRPr="00CA22F8" w:rsidRDefault="00CA22F8" w:rsidP="00CA22F8">
            <w:pPr>
              <w:jc w:val="center"/>
              <w:rPr>
                <w:b/>
              </w:rPr>
            </w:pPr>
            <w:r w:rsidRPr="00CA22F8">
              <w:rPr>
                <w:b/>
              </w:rPr>
              <w:t>a</w:t>
            </w:r>
          </w:p>
        </w:tc>
        <w:tc>
          <w:tcPr>
            <w:tcW w:w="570" w:type="dxa"/>
          </w:tcPr>
          <w:p w14:paraId="4345BE33" w14:textId="77777777" w:rsidR="00CA22F8" w:rsidRPr="00CA22F8" w:rsidRDefault="00CA22F8" w:rsidP="00CA22F8">
            <w:pPr>
              <w:jc w:val="center"/>
              <w:rPr>
                <w:b/>
              </w:rPr>
            </w:pPr>
            <w:r w:rsidRPr="00CA22F8">
              <w:rPr>
                <w:b/>
              </w:rPr>
              <w:t>&amp;</w:t>
            </w:r>
          </w:p>
        </w:tc>
        <w:tc>
          <w:tcPr>
            <w:tcW w:w="567" w:type="dxa"/>
          </w:tcPr>
          <w:p w14:paraId="659E80D8" w14:textId="77777777" w:rsidR="00CA22F8" w:rsidRPr="00CA22F8" w:rsidRDefault="00CA22F8" w:rsidP="00CA22F8">
            <w:pPr>
              <w:jc w:val="center"/>
              <w:rPr>
                <w:b/>
              </w:rPr>
            </w:pPr>
            <w:r w:rsidRPr="00CA22F8">
              <w:rPr>
                <w:b/>
              </w:rPr>
              <w:t>a</w:t>
            </w:r>
          </w:p>
        </w:tc>
        <w:tc>
          <w:tcPr>
            <w:tcW w:w="577" w:type="dxa"/>
          </w:tcPr>
          <w:p w14:paraId="0CC1C1E7" w14:textId="77777777" w:rsidR="00CA22F8" w:rsidRPr="00CA22F8" w:rsidRDefault="00CA22F8" w:rsidP="00CA22F8">
            <w:pPr>
              <w:jc w:val="center"/>
              <w:rPr>
                <w:b/>
              </w:rPr>
            </w:pPr>
            <w:r w:rsidRPr="00CA22F8">
              <w:rPr>
                <w:b/>
              </w:rPr>
              <w:t>3</w:t>
            </w:r>
          </w:p>
        </w:tc>
        <w:tc>
          <w:tcPr>
            <w:tcW w:w="567" w:type="dxa"/>
          </w:tcPr>
          <w:p w14:paraId="00386FD2" w14:textId="77777777" w:rsidR="00CA22F8" w:rsidRPr="00CA22F8" w:rsidRDefault="00CA22F8" w:rsidP="00CA22F8">
            <w:pPr>
              <w:jc w:val="center"/>
              <w:rPr>
                <w:b/>
              </w:rPr>
            </w:pPr>
            <w:r w:rsidRPr="00CA22F8">
              <w:rPr>
                <w:b/>
              </w:rPr>
              <w:t>a</w:t>
            </w:r>
          </w:p>
        </w:tc>
        <w:tc>
          <w:tcPr>
            <w:tcW w:w="580" w:type="dxa"/>
          </w:tcPr>
          <w:p w14:paraId="102687E9" w14:textId="77777777" w:rsidR="00CA22F8" w:rsidRPr="00CA22F8" w:rsidRDefault="00CA22F8" w:rsidP="00CA22F8">
            <w:pPr>
              <w:jc w:val="center"/>
              <w:rPr>
                <w:b/>
              </w:rPr>
            </w:pPr>
            <w:r w:rsidRPr="00CA22F8">
              <w:rPr>
                <w:b/>
              </w:rPr>
              <w:t>&amp;</w:t>
            </w:r>
          </w:p>
        </w:tc>
        <w:tc>
          <w:tcPr>
            <w:tcW w:w="568" w:type="dxa"/>
          </w:tcPr>
          <w:p w14:paraId="3138A71A" w14:textId="77777777" w:rsidR="00CA22F8" w:rsidRPr="00CA22F8" w:rsidRDefault="00CA22F8" w:rsidP="00CA22F8">
            <w:pPr>
              <w:jc w:val="center"/>
              <w:rPr>
                <w:b/>
              </w:rPr>
            </w:pPr>
            <w:r w:rsidRPr="00CA22F8">
              <w:rPr>
                <w:b/>
              </w:rPr>
              <w:t>a</w:t>
            </w:r>
          </w:p>
        </w:tc>
        <w:tc>
          <w:tcPr>
            <w:tcW w:w="694" w:type="dxa"/>
          </w:tcPr>
          <w:p w14:paraId="656F4DCA" w14:textId="77777777" w:rsidR="00CA22F8" w:rsidRPr="00CA22F8" w:rsidRDefault="00CA22F8" w:rsidP="00CA22F8">
            <w:pPr>
              <w:jc w:val="center"/>
              <w:rPr>
                <w:b/>
              </w:rPr>
            </w:pPr>
            <w:r w:rsidRPr="00CA22F8">
              <w:rPr>
                <w:b/>
              </w:rPr>
              <w:t>4</w:t>
            </w:r>
          </w:p>
        </w:tc>
        <w:tc>
          <w:tcPr>
            <w:tcW w:w="568" w:type="dxa"/>
          </w:tcPr>
          <w:p w14:paraId="7A083D62" w14:textId="77777777" w:rsidR="00CA22F8" w:rsidRPr="00CA22F8" w:rsidRDefault="00CA22F8" w:rsidP="00CA22F8">
            <w:pPr>
              <w:jc w:val="center"/>
              <w:rPr>
                <w:b/>
              </w:rPr>
            </w:pPr>
            <w:r w:rsidRPr="00CA22F8">
              <w:rPr>
                <w:b/>
              </w:rPr>
              <w:t>a</w:t>
            </w:r>
          </w:p>
        </w:tc>
        <w:tc>
          <w:tcPr>
            <w:tcW w:w="571" w:type="dxa"/>
          </w:tcPr>
          <w:p w14:paraId="2927D43C" w14:textId="77777777" w:rsidR="00CA22F8" w:rsidRPr="00CA22F8" w:rsidRDefault="00CA22F8" w:rsidP="00CA22F8">
            <w:pPr>
              <w:jc w:val="center"/>
              <w:rPr>
                <w:b/>
              </w:rPr>
            </w:pPr>
            <w:r w:rsidRPr="00CA22F8">
              <w:rPr>
                <w:b/>
              </w:rPr>
              <w:t>&amp;</w:t>
            </w:r>
          </w:p>
        </w:tc>
        <w:tc>
          <w:tcPr>
            <w:tcW w:w="568" w:type="dxa"/>
          </w:tcPr>
          <w:p w14:paraId="7805D08B" w14:textId="77777777" w:rsidR="00CA22F8" w:rsidRPr="00CA22F8" w:rsidRDefault="00CA22F8" w:rsidP="00CA22F8">
            <w:pPr>
              <w:jc w:val="center"/>
              <w:rPr>
                <w:b/>
              </w:rPr>
            </w:pPr>
            <w:r w:rsidRPr="00CA22F8">
              <w:rPr>
                <w:b/>
              </w:rPr>
              <w:t>a</w:t>
            </w:r>
          </w:p>
        </w:tc>
      </w:tr>
      <w:tr w:rsidR="00CA22F8" w14:paraId="051A5348" w14:textId="77777777" w:rsidTr="009972F0">
        <w:tc>
          <w:tcPr>
            <w:tcW w:w="670" w:type="dxa"/>
          </w:tcPr>
          <w:p w14:paraId="327D1F30" w14:textId="77777777" w:rsidR="00CA22F8" w:rsidRPr="00CA22F8" w:rsidRDefault="00CA22F8" w:rsidP="00CA22F8">
            <w:pPr>
              <w:jc w:val="center"/>
              <w:rPr>
                <w:b/>
              </w:rPr>
            </w:pPr>
          </w:p>
        </w:tc>
        <w:tc>
          <w:tcPr>
            <w:tcW w:w="568" w:type="dxa"/>
          </w:tcPr>
          <w:p w14:paraId="05223F85" w14:textId="77777777" w:rsidR="00CA22F8" w:rsidRPr="00CA22F8" w:rsidRDefault="00CA22F8" w:rsidP="00CA22F8">
            <w:pPr>
              <w:jc w:val="center"/>
              <w:rPr>
                <w:b/>
              </w:rPr>
            </w:pPr>
          </w:p>
        </w:tc>
        <w:tc>
          <w:tcPr>
            <w:tcW w:w="570" w:type="dxa"/>
          </w:tcPr>
          <w:p w14:paraId="0DEB84F2" w14:textId="77777777" w:rsidR="00CA22F8" w:rsidRPr="00CA22F8" w:rsidRDefault="00CA22F8" w:rsidP="00CA22F8">
            <w:pPr>
              <w:jc w:val="center"/>
              <w:rPr>
                <w:b/>
              </w:rPr>
            </w:pPr>
          </w:p>
        </w:tc>
        <w:tc>
          <w:tcPr>
            <w:tcW w:w="567" w:type="dxa"/>
          </w:tcPr>
          <w:p w14:paraId="1F57F129" w14:textId="77777777" w:rsidR="00CA22F8" w:rsidRPr="00CA22F8" w:rsidRDefault="00CA22F8" w:rsidP="00CA22F8">
            <w:pPr>
              <w:jc w:val="center"/>
              <w:rPr>
                <w:b/>
              </w:rPr>
            </w:pPr>
          </w:p>
        </w:tc>
        <w:tc>
          <w:tcPr>
            <w:tcW w:w="578" w:type="dxa"/>
          </w:tcPr>
          <w:p w14:paraId="0BCB830C" w14:textId="77777777" w:rsidR="00CA22F8" w:rsidRPr="00CA22F8" w:rsidRDefault="00CA22F8" w:rsidP="00CA22F8">
            <w:pPr>
              <w:jc w:val="center"/>
              <w:rPr>
                <w:b/>
              </w:rPr>
            </w:pPr>
          </w:p>
        </w:tc>
        <w:tc>
          <w:tcPr>
            <w:tcW w:w="567" w:type="dxa"/>
          </w:tcPr>
          <w:p w14:paraId="196F0BF9" w14:textId="77777777" w:rsidR="00CA22F8" w:rsidRPr="00CA22F8" w:rsidRDefault="00CA22F8" w:rsidP="00CA22F8">
            <w:pPr>
              <w:jc w:val="center"/>
              <w:rPr>
                <w:b/>
              </w:rPr>
            </w:pPr>
          </w:p>
        </w:tc>
        <w:tc>
          <w:tcPr>
            <w:tcW w:w="570" w:type="dxa"/>
          </w:tcPr>
          <w:p w14:paraId="542B142A" w14:textId="77777777" w:rsidR="00CA22F8" w:rsidRPr="00CA22F8" w:rsidRDefault="00CA22F8" w:rsidP="00CA22F8">
            <w:pPr>
              <w:jc w:val="center"/>
              <w:rPr>
                <w:b/>
              </w:rPr>
            </w:pPr>
          </w:p>
        </w:tc>
        <w:tc>
          <w:tcPr>
            <w:tcW w:w="567" w:type="dxa"/>
          </w:tcPr>
          <w:p w14:paraId="13B17EC1" w14:textId="77777777" w:rsidR="00CA22F8" w:rsidRPr="00CA22F8" w:rsidRDefault="00CA22F8" w:rsidP="00CA22F8">
            <w:pPr>
              <w:jc w:val="center"/>
              <w:rPr>
                <w:b/>
              </w:rPr>
            </w:pPr>
          </w:p>
        </w:tc>
        <w:tc>
          <w:tcPr>
            <w:tcW w:w="577" w:type="dxa"/>
          </w:tcPr>
          <w:p w14:paraId="1B587062" w14:textId="77777777" w:rsidR="00CA22F8" w:rsidRPr="00CA22F8" w:rsidRDefault="00CA22F8" w:rsidP="00CA22F8">
            <w:pPr>
              <w:jc w:val="center"/>
              <w:rPr>
                <w:b/>
              </w:rPr>
            </w:pPr>
          </w:p>
        </w:tc>
        <w:tc>
          <w:tcPr>
            <w:tcW w:w="567" w:type="dxa"/>
          </w:tcPr>
          <w:p w14:paraId="2ADC10E8" w14:textId="77777777" w:rsidR="00CA22F8" w:rsidRPr="00CA22F8" w:rsidRDefault="00CA22F8" w:rsidP="00CA22F8">
            <w:pPr>
              <w:jc w:val="center"/>
              <w:rPr>
                <w:b/>
              </w:rPr>
            </w:pPr>
          </w:p>
        </w:tc>
        <w:tc>
          <w:tcPr>
            <w:tcW w:w="580" w:type="dxa"/>
          </w:tcPr>
          <w:p w14:paraId="57815BB0" w14:textId="77777777" w:rsidR="00CA22F8" w:rsidRPr="00CA22F8" w:rsidRDefault="00CA22F8" w:rsidP="00CA22F8">
            <w:pPr>
              <w:jc w:val="center"/>
              <w:rPr>
                <w:b/>
              </w:rPr>
            </w:pPr>
          </w:p>
        </w:tc>
        <w:tc>
          <w:tcPr>
            <w:tcW w:w="568" w:type="dxa"/>
          </w:tcPr>
          <w:p w14:paraId="18A74CC0" w14:textId="77777777" w:rsidR="00CA22F8" w:rsidRPr="00CA22F8" w:rsidRDefault="00CA22F8" w:rsidP="00CA22F8">
            <w:pPr>
              <w:jc w:val="center"/>
              <w:rPr>
                <w:b/>
              </w:rPr>
            </w:pPr>
          </w:p>
        </w:tc>
        <w:tc>
          <w:tcPr>
            <w:tcW w:w="694" w:type="dxa"/>
          </w:tcPr>
          <w:p w14:paraId="6538251C" w14:textId="77777777" w:rsidR="00CA22F8" w:rsidRPr="00CA22F8" w:rsidRDefault="00CA22F8" w:rsidP="00CA22F8">
            <w:pPr>
              <w:jc w:val="center"/>
              <w:rPr>
                <w:b/>
              </w:rPr>
            </w:pPr>
          </w:p>
        </w:tc>
        <w:tc>
          <w:tcPr>
            <w:tcW w:w="568" w:type="dxa"/>
          </w:tcPr>
          <w:p w14:paraId="35F48853" w14:textId="77777777" w:rsidR="00CA22F8" w:rsidRPr="00CA22F8" w:rsidRDefault="00CA22F8" w:rsidP="00CA22F8">
            <w:pPr>
              <w:jc w:val="center"/>
              <w:rPr>
                <w:b/>
              </w:rPr>
            </w:pPr>
          </w:p>
        </w:tc>
        <w:tc>
          <w:tcPr>
            <w:tcW w:w="571" w:type="dxa"/>
          </w:tcPr>
          <w:p w14:paraId="011EBA3D" w14:textId="77777777" w:rsidR="00CA22F8" w:rsidRPr="00CA22F8" w:rsidRDefault="00CA22F8" w:rsidP="00CA22F8">
            <w:pPr>
              <w:jc w:val="center"/>
              <w:rPr>
                <w:b/>
              </w:rPr>
            </w:pPr>
          </w:p>
        </w:tc>
        <w:tc>
          <w:tcPr>
            <w:tcW w:w="568" w:type="dxa"/>
          </w:tcPr>
          <w:p w14:paraId="12DB60B9" w14:textId="77777777" w:rsidR="00CA22F8" w:rsidRPr="00CA22F8" w:rsidRDefault="00CA22F8" w:rsidP="00CA22F8">
            <w:pPr>
              <w:jc w:val="center"/>
              <w:rPr>
                <w:b/>
              </w:rPr>
            </w:pPr>
          </w:p>
        </w:tc>
      </w:tr>
      <w:tr w:rsidR="00CA22F8" w14:paraId="5EDAB5DF" w14:textId="77777777" w:rsidTr="009972F0">
        <w:tc>
          <w:tcPr>
            <w:tcW w:w="670" w:type="dxa"/>
          </w:tcPr>
          <w:p w14:paraId="5DF9A75E" w14:textId="77777777" w:rsidR="00CA22F8" w:rsidRPr="00CA22F8" w:rsidRDefault="00CA22F8" w:rsidP="00CA22F8">
            <w:pPr>
              <w:jc w:val="center"/>
              <w:rPr>
                <w:b/>
              </w:rPr>
            </w:pPr>
            <w:r w:rsidRPr="00CA22F8">
              <w:rPr>
                <w:b/>
              </w:rPr>
              <w:t>Aum</w:t>
            </w:r>
          </w:p>
        </w:tc>
        <w:tc>
          <w:tcPr>
            <w:tcW w:w="568" w:type="dxa"/>
          </w:tcPr>
          <w:p w14:paraId="4D9697CD" w14:textId="77777777" w:rsidR="00CA22F8" w:rsidRPr="00CA22F8" w:rsidRDefault="00CA22F8" w:rsidP="00CA22F8">
            <w:pPr>
              <w:jc w:val="center"/>
              <w:rPr>
                <w:b/>
              </w:rPr>
            </w:pPr>
          </w:p>
        </w:tc>
        <w:tc>
          <w:tcPr>
            <w:tcW w:w="570" w:type="dxa"/>
          </w:tcPr>
          <w:p w14:paraId="254A831E" w14:textId="77777777" w:rsidR="00CA22F8" w:rsidRPr="00CA22F8" w:rsidRDefault="00CA22F8" w:rsidP="00CA22F8">
            <w:pPr>
              <w:jc w:val="center"/>
              <w:rPr>
                <w:b/>
              </w:rPr>
            </w:pPr>
          </w:p>
        </w:tc>
        <w:tc>
          <w:tcPr>
            <w:tcW w:w="567" w:type="dxa"/>
          </w:tcPr>
          <w:p w14:paraId="3694E21A" w14:textId="77777777" w:rsidR="00CA22F8" w:rsidRPr="00CA22F8" w:rsidRDefault="00CA22F8" w:rsidP="00CA22F8">
            <w:pPr>
              <w:jc w:val="center"/>
              <w:rPr>
                <w:b/>
              </w:rPr>
            </w:pPr>
          </w:p>
        </w:tc>
        <w:tc>
          <w:tcPr>
            <w:tcW w:w="578" w:type="dxa"/>
          </w:tcPr>
          <w:p w14:paraId="08B2CEDF" w14:textId="77777777" w:rsidR="00CA22F8" w:rsidRPr="00CA22F8" w:rsidRDefault="00CA22F8" w:rsidP="00CA22F8">
            <w:pPr>
              <w:jc w:val="center"/>
              <w:rPr>
                <w:b/>
              </w:rPr>
            </w:pPr>
            <w:r w:rsidRPr="00CA22F8">
              <w:rPr>
                <w:b/>
              </w:rPr>
              <w:t>Jai</w:t>
            </w:r>
          </w:p>
        </w:tc>
        <w:tc>
          <w:tcPr>
            <w:tcW w:w="567" w:type="dxa"/>
          </w:tcPr>
          <w:p w14:paraId="4EB7092B" w14:textId="77777777" w:rsidR="00CA22F8" w:rsidRPr="00CA22F8" w:rsidRDefault="00CA22F8" w:rsidP="00CA22F8">
            <w:pPr>
              <w:jc w:val="center"/>
              <w:rPr>
                <w:b/>
              </w:rPr>
            </w:pPr>
          </w:p>
        </w:tc>
        <w:tc>
          <w:tcPr>
            <w:tcW w:w="570" w:type="dxa"/>
          </w:tcPr>
          <w:p w14:paraId="5EE78D63" w14:textId="77777777" w:rsidR="00CA22F8" w:rsidRPr="00CA22F8" w:rsidRDefault="00CA22F8" w:rsidP="00CA22F8">
            <w:pPr>
              <w:jc w:val="center"/>
              <w:rPr>
                <w:b/>
              </w:rPr>
            </w:pPr>
          </w:p>
        </w:tc>
        <w:tc>
          <w:tcPr>
            <w:tcW w:w="567" w:type="dxa"/>
          </w:tcPr>
          <w:p w14:paraId="7427F5D7" w14:textId="77777777" w:rsidR="00CA22F8" w:rsidRPr="00CA22F8" w:rsidRDefault="00CA22F8" w:rsidP="00CA22F8">
            <w:pPr>
              <w:jc w:val="center"/>
              <w:rPr>
                <w:b/>
              </w:rPr>
            </w:pPr>
          </w:p>
        </w:tc>
        <w:tc>
          <w:tcPr>
            <w:tcW w:w="577" w:type="dxa"/>
          </w:tcPr>
          <w:p w14:paraId="3C0F2201" w14:textId="77777777" w:rsidR="00CA22F8" w:rsidRPr="00CA22F8" w:rsidRDefault="00CA22F8" w:rsidP="00CA22F8">
            <w:pPr>
              <w:jc w:val="center"/>
              <w:rPr>
                <w:b/>
              </w:rPr>
            </w:pPr>
            <w:r w:rsidRPr="00CA22F8">
              <w:rPr>
                <w:b/>
              </w:rPr>
              <w:t>Sri</w:t>
            </w:r>
          </w:p>
        </w:tc>
        <w:tc>
          <w:tcPr>
            <w:tcW w:w="567" w:type="dxa"/>
          </w:tcPr>
          <w:p w14:paraId="2B986598" w14:textId="77777777" w:rsidR="00CA22F8" w:rsidRPr="00CA22F8" w:rsidRDefault="00CA22F8" w:rsidP="00CA22F8">
            <w:pPr>
              <w:jc w:val="center"/>
              <w:rPr>
                <w:b/>
              </w:rPr>
            </w:pPr>
          </w:p>
        </w:tc>
        <w:tc>
          <w:tcPr>
            <w:tcW w:w="580" w:type="dxa"/>
          </w:tcPr>
          <w:p w14:paraId="107E3AE8" w14:textId="77777777" w:rsidR="00CA22F8" w:rsidRPr="00CA22F8" w:rsidRDefault="00CA22F8" w:rsidP="00CA22F8">
            <w:pPr>
              <w:jc w:val="center"/>
              <w:rPr>
                <w:b/>
              </w:rPr>
            </w:pPr>
          </w:p>
        </w:tc>
        <w:tc>
          <w:tcPr>
            <w:tcW w:w="568" w:type="dxa"/>
          </w:tcPr>
          <w:p w14:paraId="55A6A315" w14:textId="77777777" w:rsidR="00CA22F8" w:rsidRPr="00CA22F8" w:rsidRDefault="00CA22F8" w:rsidP="00CA22F8">
            <w:pPr>
              <w:jc w:val="center"/>
              <w:rPr>
                <w:b/>
              </w:rPr>
            </w:pPr>
            <w:r w:rsidRPr="00CA22F8">
              <w:rPr>
                <w:b/>
              </w:rPr>
              <w:t>Ga</w:t>
            </w:r>
          </w:p>
        </w:tc>
        <w:tc>
          <w:tcPr>
            <w:tcW w:w="694" w:type="dxa"/>
          </w:tcPr>
          <w:p w14:paraId="74CB3D6F" w14:textId="77777777" w:rsidR="00CA22F8" w:rsidRPr="00CA22F8" w:rsidRDefault="00CA22F8" w:rsidP="00CA22F8">
            <w:pPr>
              <w:jc w:val="center"/>
              <w:rPr>
                <w:b/>
              </w:rPr>
            </w:pPr>
            <w:r w:rsidRPr="00CA22F8">
              <w:rPr>
                <w:b/>
              </w:rPr>
              <w:t>nesh</w:t>
            </w:r>
          </w:p>
        </w:tc>
        <w:tc>
          <w:tcPr>
            <w:tcW w:w="568" w:type="dxa"/>
          </w:tcPr>
          <w:p w14:paraId="3400BF3D" w14:textId="77777777" w:rsidR="00CA22F8" w:rsidRPr="00CA22F8" w:rsidRDefault="00CA22F8" w:rsidP="00CA22F8">
            <w:pPr>
              <w:jc w:val="center"/>
              <w:rPr>
                <w:b/>
              </w:rPr>
            </w:pPr>
          </w:p>
        </w:tc>
        <w:tc>
          <w:tcPr>
            <w:tcW w:w="571" w:type="dxa"/>
          </w:tcPr>
          <w:p w14:paraId="1BB56100" w14:textId="77777777" w:rsidR="00CA22F8" w:rsidRPr="00CA22F8" w:rsidRDefault="00CA22F8" w:rsidP="00CA22F8">
            <w:pPr>
              <w:jc w:val="center"/>
              <w:rPr>
                <w:b/>
              </w:rPr>
            </w:pPr>
          </w:p>
        </w:tc>
        <w:tc>
          <w:tcPr>
            <w:tcW w:w="568" w:type="dxa"/>
          </w:tcPr>
          <w:p w14:paraId="18570EAD" w14:textId="77777777" w:rsidR="00CA22F8" w:rsidRPr="00CA22F8" w:rsidRDefault="00CA22F8" w:rsidP="00CA22F8">
            <w:pPr>
              <w:jc w:val="center"/>
              <w:rPr>
                <w:b/>
              </w:rPr>
            </w:pPr>
          </w:p>
        </w:tc>
      </w:tr>
    </w:tbl>
    <w:p w14:paraId="0780209B" w14:textId="77777777" w:rsidR="00CA22F8" w:rsidRDefault="00CA22F8" w:rsidP="00CA22F8"/>
    <w:tbl>
      <w:tblPr>
        <w:tblStyle w:val="TableGrid"/>
        <w:tblW w:w="0" w:type="auto"/>
        <w:tblLook w:val="04A0" w:firstRow="1" w:lastRow="0" w:firstColumn="1" w:lastColumn="0" w:noHBand="0" w:noVBand="1"/>
      </w:tblPr>
      <w:tblGrid>
        <w:gridCol w:w="584"/>
        <w:gridCol w:w="583"/>
        <w:gridCol w:w="583"/>
        <w:gridCol w:w="584"/>
        <w:gridCol w:w="584"/>
        <w:gridCol w:w="596"/>
        <w:gridCol w:w="583"/>
        <w:gridCol w:w="583"/>
        <w:gridCol w:w="583"/>
        <w:gridCol w:w="583"/>
        <w:gridCol w:w="584"/>
        <w:gridCol w:w="584"/>
        <w:gridCol w:w="584"/>
        <w:gridCol w:w="584"/>
        <w:gridCol w:w="584"/>
        <w:gridCol w:w="584"/>
      </w:tblGrid>
      <w:tr w:rsidR="00CA22F8" w14:paraId="77BB62F1" w14:textId="77777777" w:rsidTr="009972F0">
        <w:tc>
          <w:tcPr>
            <w:tcW w:w="584" w:type="dxa"/>
          </w:tcPr>
          <w:p w14:paraId="596F7FB2" w14:textId="77777777" w:rsidR="00CA22F8" w:rsidRPr="00CA22F8" w:rsidRDefault="00CA22F8" w:rsidP="00CA22F8">
            <w:pPr>
              <w:jc w:val="center"/>
              <w:rPr>
                <w:b/>
              </w:rPr>
            </w:pPr>
            <w:r w:rsidRPr="00CA22F8">
              <w:rPr>
                <w:b/>
              </w:rPr>
              <w:t>1</w:t>
            </w:r>
          </w:p>
        </w:tc>
        <w:tc>
          <w:tcPr>
            <w:tcW w:w="584" w:type="dxa"/>
          </w:tcPr>
          <w:p w14:paraId="2582C202" w14:textId="77777777" w:rsidR="00CA22F8" w:rsidRPr="00CA22F8" w:rsidRDefault="00CA22F8" w:rsidP="00CA22F8">
            <w:pPr>
              <w:jc w:val="center"/>
              <w:rPr>
                <w:b/>
              </w:rPr>
            </w:pPr>
            <w:r w:rsidRPr="00CA22F8">
              <w:rPr>
                <w:b/>
              </w:rPr>
              <w:t>a</w:t>
            </w:r>
          </w:p>
        </w:tc>
        <w:tc>
          <w:tcPr>
            <w:tcW w:w="584" w:type="dxa"/>
          </w:tcPr>
          <w:p w14:paraId="2459813F" w14:textId="77777777" w:rsidR="00CA22F8" w:rsidRPr="00CA22F8" w:rsidRDefault="00CA22F8" w:rsidP="00CA22F8">
            <w:pPr>
              <w:jc w:val="center"/>
              <w:rPr>
                <w:b/>
              </w:rPr>
            </w:pPr>
            <w:r w:rsidRPr="00CA22F8">
              <w:rPr>
                <w:b/>
              </w:rPr>
              <w:t>&amp;</w:t>
            </w:r>
          </w:p>
        </w:tc>
        <w:tc>
          <w:tcPr>
            <w:tcW w:w="584" w:type="dxa"/>
          </w:tcPr>
          <w:p w14:paraId="18C02269" w14:textId="77777777" w:rsidR="00CA22F8" w:rsidRPr="00CA22F8" w:rsidRDefault="00CA22F8" w:rsidP="00CA22F8">
            <w:pPr>
              <w:jc w:val="center"/>
              <w:rPr>
                <w:b/>
              </w:rPr>
            </w:pPr>
            <w:r w:rsidRPr="00CA22F8">
              <w:rPr>
                <w:b/>
              </w:rPr>
              <w:t>a</w:t>
            </w:r>
          </w:p>
        </w:tc>
        <w:tc>
          <w:tcPr>
            <w:tcW w:w="584" w:type="dxa"/>
          </w:tcPr>
          <w:p w14:paraId="1DF4C56D" w14:textId="77777777" w:rsidR="00CA22F8" w:rsidRPr="00CA22F8" w:rsidRDefault="00CA22F8" w:rsidP="00CA22F8">
            <w:pPr>
              <w:jc w:val="center"/>
              <w:rPr>
                <w:b/>
              </w:rPr>
            </w:pPr>
            <w:r w:rsidRPr="00CA22F8">
              <w:rPr>
                <w:b/>
              </w:rPr>
              <w:t>2</w:t>
            </w:r>
          </w:p>
        </w:tc>
        <w:tc>
          <w:tcPr>
            <w:tcW w:w="584" w:type="dxa"/>
          </w:tcPr>
          <w:p w14:paraId="5246B1AD" w14:textId="77777777" w:rsidR="00CA22F8" w:rsidRPr="00CA22F8" w:rsidRDefault="00CA22F8" w:rsidP="00CA22F8">
            <w:pPr>
              <w:jc w:val="center"/>
              <w:rPr>
                <w:b/>
              </w:rPr>
            </w:pPr>
            <w:r w:rsidRPr="00CA22F8">
              <w:rPr>
                <w:b/>
              </w:rPr>
              <w:t>a</w:t>
            </w:r>
          </w:p>
        </w:tc>
        <w:tc>
          <w:tcPr>
            <w:tcW w:w="584" w:type="dxa"/>
          </w:tcPr>
          <w:p w14:paraId="7D1B13D5" w14:textId="77777777" w:rsidR="00CA22F8" w:rsidRPr="00CA22F8" w:rsidRDefault="00CA22F8" w:rsidP="00CA22F8">
            <w:pPr>
              <w:jc w:val="center"/>
              <w:rPr>
                <w:b/>
              </w:rPr>
            </w:pPr>
            <w:r w:rsidRPr="00CA22F8">
              <w:rPr>
                <w:b/>
              </w:rPr>
              <w:t>&amp;</w:t>
            </w:r>
          </w:p>
        </w:tc>
        <w:tc>
          <w:tcPr>
            <w:tcW w:w="584" w:type="dxa"/>
          </w:tcPr>
          <w:p w14:paraId="12D4D85B" w14:textId="77777777" w:rsidR="00CA22F8" w:rsidRPr="00CA22F8" w:rsidRDefault="00CA22F8" w:rsidP="00CA22F8">
            <w:pPr>
              <w:jc w:val="center"/>
              <w:rPr>
                <w:b/>
              </w:rPr>
            </w:pPr>
            <w:r w:rsidRPr="00CA22F8">
              <w:rPr>
                <w:b/>
              </w:rPr>
              <w:t>a</w:t>
            </w:r>
          </w:p>
        </w:tc>
        <w:tc>
          <w:tcPr>
            <w:tcW w:w="584" w:type="dxa"/>
          </w:tcPr>
          <w:p w14:paraId="0A7CC5D9" w14:textId="77777777" w:rsidR="00CA22F8" w:rsidRPr="00CA22F8" w:rsidRDefault="00CA22F8" w:rsidP="00CA22F8">
            <w:pPr>
              <w:jc w:val="center"/>
              <w:rPr>
                <w:b/>
              </w:rPr>
            </w:pPr>
            <w:r w:rsidRPr="00CA22F8">
              <w:rPr>
                <w:b/>
              </w:rPr>
              <w:t>3</w:t>
            </w:r>
          </w:p>
        </w:tc>
        <w:tc>
          <w:tcPr>
            <w:tcW w:w="584" w:type="dxa"/>
          </w:tcPr>
          <w:p w14:paraId="6FBEBE71" w14:textId="77777777" w:rsidR="00CA22F8" w:rsidRPr="00CA22F8" w:rsidRDefault="00CA22F8" w:rsidP="00CA22F8">
            <w:pPr>
              <w:jc w:val="center"/>
              <w:rPr>
                <w:b/>
              </w:rPr>
            </w:pPr>
            <w:r w:rsidRPr="00CA22F8">
              <w:rPr>
                <w:b/>
              </w:rPr>
              <w:t>a</w:t>
            </w:r>
          </w:p>
        </w:tc>
        <w:tc>
          <w:tcPr>
            <w:tcW w:w="585" w:type="dxa"/>
          </w:tcPr>
          <w:p w14:paraId="039CE021" w14:textId="77777777" w:rsidR="00CA22F8" w:rsidRPr="00CA22F8" w:rsidRDefault="00CA22F8" w:rsidP="00CA22F8">
            <w:pPr>
              <w:jc w:val="center"/>
              <w:rPr>
                <w:b/>
              </w:rPr>
            </w:pPr>
            <w:r w:rsidRPr="00CA22F8">
              <w:rPr>
                <w:b/>
              </w:rPr>
              <w:t>&amp;</w:t>
            </w:r>
          </w:p>
        </w:tc>
        <w:tc>
          <w:tcPr>
            <w:tcW w:w="585" w:type="dxa"/>
          </w:tcPr>
          <w:p w14:paraId="344EF4D5" w14:textId="77777777" w:rsidR="00CA22F8" w:rsidRPr="00CA22F8" w:rsidRDefault="00CA22F8" w:rsidP="00CA22F8">
            <w:pPr>
              <w:jc w:val="center"/>
              <w:rPr>
                <w:b/>
              </w:rPr>
            </w:pPr>
            <w:r w:rsidRPr="00CA22F8">
              <w:rPr>
                <w:b/>
              </w:rPr>
              <w:t>a</w:t>
            </w:r>
          </w:p>
        </w:tc>
        <w:tc>
          <w:tcPr>
            <w:tcW w:w="585" w:type="dxa"/>
          </w:tcPr>
          <w:p w14:paraId="5413549D" w14:textId="77777777" w:rsidR="00CA22F8" w:rsidRPr="00CA22F8" w:rsidRDefault="00CA22F8" w:rsidP="00CA22F8">
            <w:pPr>
              <w:jc w:val="center"/>
              <w:rPr>
                <w:b/>
              </w:rPr>
            </w:pPr>
            <w:r w:rsidRPr="00CA22F8">
              <w:rPr>
                <w:b/>
              </w:rPr>
              <w:t>4</w:t>
            </w:r>
          </w:p>
        </w:tc>
        <w:tc>
          <w:tcPr>
            <w:tcW w:w="585" w:type="dxa"/>
          </w:tcPr>
          <w:p w14:paraId="04A1DE96" w14:textId="77777777" w:rsidR="00CA22F8" w:rsidRPr="00CA22F8" w:rsidRDefault="00CA22F8" w:rsidP="00CA22F8">
            <w:pPr>
              <w:jc w:val="center"/>
              <w:rPr>
                <w:b/>
              </w:rPr>
            </w:pPr>
            <w:r w:rsidRPr="00CA22F8">
              <w:rPr>
                <w:b/>
              </w:rPr>
              <w:t>a</w:t>
            </w:r>
          </w:p>
        </w:tc>
        <w:tc>
          <w:tcPr>
            <w:tcW w:w="585" w:type="dxa"/>
          </w:tcPr>
          <w:p w14:paraId="50E4C1E9" w14:textId="77777777" w:rsidR="00CA22F8" w:rsidRPr="00CA22F8" w:rsidRDefault="00CA22F8" w:rsidP="00CA22F8">
            <w:pPr>
              <w:jc w:val="center"/>
              <w:rPr>
                <w:b/>
              </w:rPr>
            </w:pPr>
            <w:r w:rsidRPr="00CA22F8">
              <w:rPr>
                <w:b/>
              </w:rPr>
              <w:t>&amp;</w:t>
            </w:r>
          </w:p>
        </w:tc>
        <w:tc>
          <w:tcPr>
            <w:tcW w:w="585" w:type="dxa"/>
          </w:tcPr>
          <w:p w14:paraId="72EFE1EE" w14:textId="77777777" w:rsidR="00CA22F8" w:rsidRPr="00CA22F8" w:rsidRDefault="00CA22F8" w:rsidP="00CA22F8">
            <w:pPr>
              <w:jc w:val="center"/>
              <w:rPr>
                <w:b/>
              </w:rPr>
            </w:pPr>
            <w:r w:rsidRPr="00CA22F8">
              <w:rPr>
                <w:b/>
              </w:rPr>
              <w:t>a</w:t>
            </w:r>
          </w:p>
        </w:tc>
      </w:tr>
      <w:tr w:rsidR="00CA22F8" w14:paraId="3BEEF821" w14:textId="77777777" w:rsidTr="009972F0">
        <w:tc>
          <w:tcPr>
            <w:tcW w:w="584" w:type="dxa"/>
          </w:tcPr>
          <w:p w14:paraId="6ACF9E93" w14:textId="77777777" w:rsidR="00CA22F8" w:rsidRPr="00CA22F8" w:rsidRDefault="00CA22F8" w:rsidP="00CA22F8">
            <w:pPr>
              <w:jc w:val="center"/>
              <w:rPr>
                <w:b/>
              </w:rPr>
            </w:pPr>
          </w:p>
        </w:tc>
        <w:tc>
          <w:tcPr>
            <w:tcW w:w="584" w:type="dxa"/>
          </w:tcPr>
          <w:p w14:paraId="3A036450" w14:textId="77777777" w:rsidR="00CA22F8" w:rsidRPr="00CA22F8" w:rsidRDefault="00CA22F8" w:rsidP="00CA22F8">
            <w:pPr>
              <w:jc w:val="center"/>
              <w:rPr>
                <w:b/>
              </w:rPr>
            </w:pPr>
          </w:p>
        </w:tc>
        <w:tc>
          <w:tcPr>
            <w:tcW w:w="584" w:type="dxa"/>
          </w:tcPr>
          <w:p w14:paraId="2F2C3518" w14:textId="77777777" w:rsidR="00CA22F8" w:rsidRPr="00CA22F8" w:rsidRDefault="00CA22F8" w:rsidP="00CA22F8">
            <w:pPr>
              <w:jc w:val="center"/>
              <w:rPr>
                <w:b/>
              </w:rPr>
            </w:pPr>
          </w:p>
        </w:tc>
        <w:tc>
          <w:tcPr>
            <w:tcW w:w="584" w:type="dxa"/>
          </w:tcPr>
          <w:p w14:paraId="4DFDA000" w14:textId="77777777" w:rsidR="00CA22F8" w:rsidRPr="00CA22F8" w:rsidRDefault="00CA22F8" w:rsidP="00CA22F8">
            <w:pPr>
              <w:jc w:val="center"/>
              <w:rPr>
                <w:b/>
              </w:rPr>
            </w:pPr>
          </w:p>
        </w:tc>
        <w:tc>
          <w:tcPr>
            <w:tcW w:w="584" w:type="dxa"/>
          </w:tcPr>
          <w:p w14:paraId="15F00861" w14:textId="77777777" w:rsidR="00CA22F8" w:rsidRPr="00CA22F8" w:rsidRDefault="00CA22F8" w:rsidP="00CA22F8">
            <w:pPr>
              <w:jc w:val="center"/>
              <w:rPr>
                <w:b/>
              </w:rPr>
            </w:pPr>
          </w:p>
        </w:tc>
        <w:tc>
          <w:tcPr>
            <w:tcW w:w="584" w:type="dxa"/>
          </w:tcPr>
          <w:p w14:paraId="347E25B0" w14:textId="77777777" w:rsidR="00CA22F8" w:rsidRPr="00CA22F8" w:rsidRDefault="00CA22F8" w:rsidP="00CA22F8">
            <w:pPr>
              <w:jc w:val="center"/>
              <w:rPr>
                <w:b/>
              </w:rPr>
            </w:pPr>
          </w:p>
        </w:tc>
        <w:tc>
          <w:tcPr>
            <w:tcW w:w="584" w:type="dxa"/>
          </w:tcPr>
          <w:p w14:paraId="6678B078" w14:textId="77777777" w:rsidR="00CA22F8" w:rsidRPr="00CA22F8" w:rsidRDefault="00CA22F8" w:rsidP="00CA22F8">
            <w:pPr>
              <w:jc w:val="center"/>
              <w:rPr>
                <w:b/>
              </w:rPr>
            </w:pPr>
          </w:p>
        </w:tc>
        <w:tc>
          <w:tcPr>
            <w:tcW w:w="584" w:type="dxa"/>
          </w:tcPr>
          <w:p w14:paraId="3F16DC23" w14:textId="77777777" w:rsidR="00CA22F8" w:rsidRPr="00CA22F8" w:rsidRDefault="00CA22F8" w:rsidP="00CA22F8">
            <w:pPr>
              <w:jc w:val="center"/>
              <w:rPr>
                <w:b/>
              </w:rPr>
            </w:pPr>
          </w:p>
        </w:tc>
        <w:tc>
          <w:tcPr>
            <w:tcW w:w="584" w:type="dxa"/>
          </w:tcPr>
          <w:p w14:paraId="6B07FDCF" w14:textId="77777777" w:rsidR="00CA22F8" w:rsidRPr="00CA22F8" w:rsidRDefault="00CA22F8" w:rsidP="00CA22F8">
            <w:pPr>
              <w:jc w:val="center"/>
              <w:rPr>
                <w:b/>
              </w:rPr>
            </w:pPr>
          </w:p>
        </w:tc>
        <w:tc>
          <w:tcPr>
            <w:tcW w:w="584" w:type="dxa"/>
          </w:tcPr>
          <w:p w14:paraId="2CA0D8E6" w14:textId="77777777" w:rsidR="00CA22F8" w:rsidRPr="00CA22F8" w:rsidRDefault="00CA22F8" w:rsidP="00CA22F8">
            <w:pPr>
              <w:jc w:val="center"/>
              <w:rPr>
                <w:b/>
              </w:rPr>
            </w:pPr>
          </w:p>
        </w:tc>
        <w:tc>
          <w:tcPr>
            <w:tcW w:w="585" w:type="dxa"/>
          </w:tcPr>
          <w:p w14:paraId="31ADBC35" w14:textId="77777777" w:rsidR="00CA22F8" w:rsidRPr="00CA22F8" w:rsidRDefault="00CA22F8" w:rsidP="00CA22F8">
            <w:pPr>
              <w:jc w:val="center"/>
              <w:rPr>
                <w:b/>
              </w:rPr>
            </w:pPr>
          </w:p>
        </w:tc>
        <w:tc>
          <w:tcPr>
            <w:tcW w:w="585" w:type="dxa"/>
          </w:tcPr>
          <w:p w14:paraId="711A101F" w14:textId="77777777" w:rsidR="00CA22F8" w:rsidRPr="00CA22F8" w:rsidRDefault="00CA22F8" w:rsidP="00CA22F8">
            <w:pPr>
              <w:jc w:val="center"/>
              <w:rPr>
                <w:b/>
              </w:rPr>
            </w:pPr>
          </w:p>
        </w:tc>
        <w:tc>
          <w:tcPr>
            <w:tcW w:w="585" w:type="dxa"/>
          </w:tcPr>
          <w:p w14:paraId="0FE9716C" w14:textId="77777777" w:rsidR="00CA22F8" w:rsidRPr="00CA22F8" w:rsidRDefault="00CA22F8" w:rsidP="00CA22F8">
            <w:pPr>
              <w:jc w:val="center"/>
              <w:rPr>
                <w:b/>
              </w:rPr>
            </w:pPr>
          </w:p>
        </w:tc>
        <w:tc>
          <w:tcPr>
            <w:tcW w:w="585" w:type="dxa"/>
          </w:tcPr>
          <w:p w14:paraId="09B0EEF7" w14:textId="77777777" w:rsidR="00CA22F8" w:rsidRPr="00CA22F8" w:rsidRDefault="00CA22F8" w:rsidP="00CA22F8">
            <w:pPr>
              <w:jc w:val="center"/>
              <w:rPr>
                <w:b/>
              </w:rPr>
            </w:pPr>
          </w:p>
        </w:tc>
        <w:tc>
          <w:tcPr>
            <w:tcW w:w="585" w:type="dxa"/>
          </w:tcPr>
          <w:p w14:paraId="63CC2C15" w14:textId="77777777" w:rsidR="00CA22F8" w:rsidRPr="00CA22F8" w:rsidRDefault="00CA22F8" w:rsidP="00CA22F8">
            <w:pPr>
              <w:jc w:val="center"/>
              <w:rPr>
                <w:b/>
              </w:rPr>
            </w:pPr>
          </w:p>
        </w:tc>
        <w:tc>
          <w:tcPr>
            <w:tcW w:w="585" w:type="dxa"/>
          </w:tcPr>
          <w:p w14:paraId="2AC3FDDE" w14:textId="77777777" w:rsidR="00CA22F8" w:rsidRPr="00CA22F8" w:rsidRDefault="00CA22F8" w:rsidP="00CA22F8">
            <w:pPr>
              <w:jc w:val="center"/>
              <w:rPr>
                <w:b/>
              </w:rPr>
            </w:pPr>
          </w:p>
        </w:tc>
      </w:tr>
      <w:tr w:rsidR="00CA22F8" w14:paraId="30F2CB46" w14:textId="77777777" w:rsidTr="009972F0">
        <w:tc>
          <w:tcPr>
            <w:tcW w:w="584" w:type="dxa"/>
          </w:tcPr>
          <w:p w14:paraId="59B1D298" w14:textId="77777777" w:rsidR="00CA22F8" w:rsidRPr="00CA22F8" w:rsidRDefault="00CA22F8" w:rsidP="00CA22F8">
            <w:pPr>
              <w:jc w:val="center"/>
              <w:rPr>
                <w:b/>
              </w:rPr>
            </w:pPr>
            <w:r w:rsidRPr="00CA22F8">
              <w:rPr>
                <w:b/>
              </w:rPr>
              <w:t>Sri</w:t>
            </w:r>
          </w:p>
        </w:tc>
        <w:tc>
          <w:tcPr>
            <w:tcW w:w="584" w:type="dxa"/>
          </w:tcPr>
          <w:p w14:paraId="15E8EB6F" w14:textId="77777777" w:rsidR="00CA22F8" w:rsidRPr="00CA22F8" w:rsidRDefault="00CA22F8" w:rsidP="00CA22F8">
            <w:pPr>
              <w:jc w:val="center"/>
              <w:rPr>
                <w:b/>
              </w:rPr>
            </w:pPr>
          </w:p>
        </w:tc>
        <w:tc>
          <w:tcPr>
            <w:tcW w:w="584" w:type="dxa"/>
          </w:tcPr>
          <w:p w14:paraId="239CCF7A" w14:textId="77777777" w:rsidR="00CA22F8" w:rsidRPr="00CA22F8" w:rsidRDefault="00CA22F8" w:rsidP="00CA22F8">
            <w:pPr>
              <w:jc w:val="center"/>
              <w:rPr>
                <w:b/>
              </w:rPr>
            </w:pPr>
          </w:p>
        </w:tc>
        <w:tc>
          <w:tcPr>
            <w:tcW w:w="584" w:type="dxa"/>
          </w:tcPr>
          <w:p w14:paraId="51D0401B" w14:textId="77777777" w:rsidR="00CA22F8" w:rsidRPr="00CA22F8" w:rsidRDefault="00CA22F8" w:rsidP="00CA22F8">
            <w:pPr>
              <w:jc w:val="center"/>
              <w:rPr>
                <w:b/>
              </w:rPr>
            </w:pPr>
            <w:r w:rsidRPr="00CA22F8">
              <w:rPr>
                <w:b/>
              </w:rPr>
              <w:t>Ga</w:t>
            </w:r>
          </w:p>
        </w:tc>
        <w:tc>
          <w:tcPr>
            <w:tcW w:w="584" w:type="dxa"/>
          </w:tcPr>
          <w:p w14:paraId="3D381BE8" w14:textId="77777777" w:rsidR="00CA22F8" w:rsidRPr="00CA22F8" w:rsidRDefault="00CA22F8" w:rsidP="00CA22F8">
            <w:pPr>
              <w:jc w:val="center"/>
              <w:rPr>
                <w:b/>
              </w:rPr>
            </w:pPr>
            <w:r w:rsidRPr="00CA22F8">
              <w:rPr>
                <w:b/>
              </w:rPr>
              <w:t>ne</w:t>
            </w:r>
          </w:p>
        </w:tc>
        <w:tc>
          <w:tcPr>
            <w:tcW w:w="584" w:type="dxa"/>
          </w:tcPr>
          <w:p w14:paraId="2C9373CA" w14:textId="77777777" w:rsidR="00CA22F8" w:rsidRPr="00CA22F8" w:rsidRDefault="00CA22F8" w:rsidP="00CA22F8">
            <w:pPr>
              <w:jc w:val="center"/>
              <w:rPr>
                <w:b/>
              </w:rPr>
            </w:pPr>
            <w:r w:rsidRPr="00CA22F8">
              <w:rPr>
                <w:b/>
              </w:rPr>
              <w:t>sha</w:t>
            </w:r>
          </w:p>
        </w:tc>
        <w:tc>
          <w:tcPr>
            <w:tcW w:w="584" w:type="dxa"/>
          </w:tcPr>
          <w:p w14:paraId="2FCDE46D" w14:textId="77777777" w:rsidR="00CA22F8" w:rsidRPr="00CA22F8" w:rsidRDefault="00CA22F8" w:rsidP="00CA22F8">
            <w:pPr>
              <w:jc w:val="center"/>
              <w:rPr>
                <w:b/>
              </w:rPr>
            </w:pPr>
            <w:r w:rsidRPr="00CA22F8">
              <w:rPr>
                <w:b/>
              </w:rPr>
              <w:t>Ja</w:t>
            </w:r>
          </w:p>
        </w:tc>
        <w:tc>
          <w:tcPr>
            <w:tcW w:w="584" w:type="dxa"/>
          </w:tcPr>
          <w:p w14:paraId="08C0ED7D" w14:textId="77777777" w:rsidR="00CA22F8" w:rsidRPr="00CA22F8" w:rsidRDefault="00CA22F8" w:rsidP="00CA22F8">
            <w:pPr>
              <w:jc w:val="center"/>
              <w:rPr>
                <w:b/>
              </w:rPr>
            </w:pPr>
          </w:p>
        </w:tc>
        <w:tc>
          <w:tcPr>
            <w:tcW w:w="584" w:type="dxa"/>
          </w:tcPr>
          <w:p w14:paraId="6C637740" w14:textId="77777777" w:rsidR="00CA22F8" w:rsidRPr="00CA22F8" w:rsidRDefault="00CA22F8" w:rsidP="00CA22F8">
            <w:pPr>
              <w:jc w:val="center"/>
              <w:rPr>
                <w:b/>
              </w:rPr>
            </w:pPr>
            <w:r w:rsidRPr="00CA22F8">
              <w:rPr>
                <w:b/>
              </w:rPr>
              <w:t>ya</w:t>
            </w:r>
          </w:p>
        </w:tc>
        <w:tc>
          <w:tcPr>
            <w:tcW w:w="584" w:type="dxa"/>
          </w:tcPr>
          <w:p w14:paraId="3EE2BDD9" w14:textId="77777777" w:rsidR="00CA22F8" w:rsidRPr="00CA22F8" w:rsidRDefault="00CA22F8" w:rsidP="00CA22F8">
            <w:pPr>
              <w:jc w:val="center"/>
              <w:rPr>
                <w:b/>
              </w:rPr>
            </w:pPr>
          </w:p>
        </w:tc>
        <w:tc>
          <w:tcPr>
            <w:tcW w:w="585" w:type="dxa"/>
          </w:tcPr>
          <w:p w14:paraId="1B9A0161" w14:textId="77777777" w:rsidR="00CA22F8" w:rsidRPr="00CA22F8" w:rsidRDefault="00CA22F8" w:rsidP="00CA22F8">
            <w:pPr>
              <w:jc w:val="center"/>
              <w:rPr>
                <w:b/>
              </w:rPr>
            </w:pPr>
            <w:r w:rsidRPr="00CA22F8">
              <w:rPr>
                <w:b/>
              </w:rPr>
              <w:t>a</w:t>
            </w:r>
          </w:p>
        </w:tc>
        <w:tc>
          <w:tcPr>
            <w:tcW w:w="585" w:type="dxa"/>
          </w:tcPr>
          <w:p w14:paraId="7E33AE04" w14:textId="77777777" w:rsidR="00CA22F8" w:rsidRPr="00CA22F8" w:rsidRDefault="00CA22F8" w:rsidP="00CA22F8">
            <w:pPr>
              <w:jc w:val="center"/>
              <w:rPr>
                <w:b/>
              </w:rPr>
            </w:pPr>
          </w:p>
        </w:tc>
        <w:tc>
          <w:tcPr>
            <w:tcW w:w="585" w:type="dxa"/>
          </w:tcPr>
          <w:p w14:paraId="1FA7D01B" w14:textId="77777777" w:rsidR="00CA22F8" w:rsidRPr="00CA22F8" w:rsidRDefault="00CA22F8" w:rsidP="00CA22F8">
            <w:pPr>
              <w:jc w:val="center"/>
              <w:rPr>
                <w:b/>
              </w:rPr>
            </w:pPr>
            <w:r w:rsidRPr="00CA22F8">
              <w:rPr>
                <w:b/>
              </w:rPr>
              <w:t>a</w:t>
            </w:r>
          </w:p>
        </w:tc>
        <w:tc>
          <w:tcPr>
            <w:tcW w:w="585" w:type="dxa"/>
          </w:tcPr>
          <w:p w14:paraId="03E77102" w14:textId="77777777" w:rsidR="00CA22F8" w:rsidRPr="00CA22F8" w:rsidRDefault="00CA22F8" w:rsidP="00CA22F8">
            <w:pPr>
              <w:jc w:val="center"/>
              <w:rPr>
                <w:b/>
              </w:rPr>
            </w:pPr>
          </w:p>
        </w:tc>
        <w:tc>
          <w:tcPr>
            <w:tcW w:w="585" w:type="dxa"/>
          </w:tcPr>
          <w:p w14:paraId="60E6FAFE" w14:textId="77777777" w:rsidR="00CA22F8" w:rsidRPr="00CA22F8" w:rsidRDefault="00CA22F8" w:rsidP="00CA22F8">
            <w:pPr>
              <w:jc w:val="center"/>
              <w:rPr>
                <w:b/>
              </w:rPr>
            </w:pPr>
          </w:p>
        </w:tc>
        <w:tc>
          <w:tcPr>
            <w:tcW w:w="585" w:type="dxa"/>
          </w:tcPr>
          <w:p w14:paraId="1837D4FE" w14:textId="77777777" w:rsidR="00CA22F8" w:rsidRPr="00CA22F8" w:rsidRDefault="00CA22F8" w:rsidP="00CA22F8">
            <w:pPr>
              <w:jc w:val="center"/>
              <w:rPr>
                <w:b/>
              </w:rPr>
            </w:pPr>
          </w:p>
        </w:tc>
      </w:tr>
    </w:tbl>
    <w:p w14:paraId="6D6CFC57" w14:textId="77777777" w:rsidR="00CA22F8" w:rsidRDefault="00CA22F8" w:rsidP="00CA22F8"/>
    <w:tbl>
      <w:tblPr>
        <w:tblStyle w:val="TableGrid"/>
        <w:tblW w:w="0" w:type="auto"/>
        <w:tblLook w:val="04A0" w:firstRow="1" w:lastRow="0" w:firstColumn="1" w:lastColumn="0" w:noHBand="0" w:noVBand="1"/>
      </w:tblPr>
      <w:tblGrid>
        <w:gridCol w:w="575"/>
        <w:gridCol w:w="557"/>
        <w:gridCol w:w="572"/>
        <w:gridCol w:w="558"/>
        <w:gridCol w:w="730"/>
        <w:gridCol w:w="558"/>
        <w:gridCol w:w="562"/>
        <w:gridCol w:w="558"/>
        <w:gridCol w:w="576"/>
        <w:gridCol w:w="558"/>
        <w:gridCol w:w="577"/>
        <w:gridCol w:w="559"/>
        <w:gridCol w:w="730"/>
        <w:gridCol w:w="559"/>
        <w:gridCol w:w="562"/>
        <w:gridCol w:w="559"/>
      </w:tblGrid>
      <w:tr w:rsidR="00CA22F8" w14:paraId="74372310" w14:textId="77777777" w:rsidTr="009972F0">
        <w:tc>
          <w:tcPr>
            <w:tcW w:w="584" w:type="dxa"/>
          </w:tcPr>
          <w:p w14:paraId="0919937D" w14:textId="77777777" w:rsidR="00CA22F8" w:rsidRPr="00CA22F8" w:rsidRDefault="00CA22F8" w:rsidP="00CA22F8">
            <w:pPr>
              <w:jc w:val="center"/>
              <w:rPr>
                <w:b/>
              </w:rPr>
            </w:pPr>
            <w:r w:rsidRPr="00CA22F8">
              <w:rPr>
                <w:b/>
              </w:rPr>
              <w:t>1</w:t>
            </w:r>
          </w:p>
        </w:tc>
        <w:tc>
          <w:tcPr>
            <w:tcW w:w="584" w:type="dxa"/>
          </w:tcPr>
          <w:p w14:paraId="353BDBE2" w14:textId="77777777" w:rsidR="00CA22F8" w:rsidRPr="00CA22F8" w:rsidRDefault="00CA22F8" w:rsidP="00CA22F8">
            <w:pPr>
              <w:jc w:val="center"/>
              <w:rPr>
                <w:b/>
              </w:rPr>
            </w:pPr>
            <w:r w:rsidRPr="00CA22F8">
              <w:rPr>
                <w:b/>
              </w:rPr>
              <w:t>a</w:t>
            </w:r>
          </w:p>
        </w:tc>
        <w:tc>
          <w:tcPr>
            <w:tcW w:w="584" w:type="dxa"/>
          </w:tcPr>
          <w:p w14:paraId="546F2CCA" w14:textId="77777777" w:rsidR="00CA22F8" w:rsidRPr="00CA22F8" w:rsidRDefault="00CA22F8" w:rsidP="00CA22F8">
            <w:pPr>
              <w:jc w:val="center"/>
              <w:rPr>
                <w:b/>
              </w:rPr>
            </w:pPr>
            <w:r w:rsidRPr="00CA22F8">
              <w:rPr>
                <w:b/>
              </w:rPr>
              <w:t>&amp;</w:t>
            </w:r>
          </w:p>
        </w:tc>
        <w:tc>
          <w:tcPr>
            <w:tcW w:w="584" w:type="dxa"/>
          </w:tcPr>
          <w:p w14:paraId="48162A5B" w14:textId="77777777" w:rsidR="00CA22F8" w:rsidRPr="00CA22F8" w:rsidRDefault="00CA22F8" w:rsidP="00CA22F8">
            <w:pPr>
              <w:jc w:val="center"/>
              <w:rPr>
                <w:b/>
              </w:rPr>
            </w:pPr>
            <w:r w:rsidRPr="00CA22F8">
              <w:rPr>
                <w:b/>
              </w:rPr>
              <w:t>a</w:t>
            </w:r>
          </w:p>
        </w:tc>
        <w:tc>
          <w:tcPr>
            <w:tcW w:w="584" w:type="dxa"/>
          </w:tcPr>
          <w:p w14:paraId="1563D142" w14:textId="77777777" w:rsidR="00CA22F8" w:rsidRPr="00CA22F8" w:rsidRDefault="00CA22F8" w:rsidP="00CA22F8">
            <w:pPr>
              <w:jc w:val="center"/>
              <w:rPr>
                <w:b/>
              </w:rPr>
            </w:pPr>
            <w:r w:rsidRPr="00CA22F8">
              <w:rPr>
                <w:b/>
              </w:rPr>
              <w:t>2</w:t>
            </w:r>
          </w:p>
        </w:tc>
        <w:tc>
          <w:tcPr>
            <w:tcW w:w="584" w:type="dxa"/>
          </w:tcPr>
          <w:p w14:paraId="315F8F8B" w14:textId="77777777" w:rsidR="00CA22F8" w:rsidRPr="00CA22F8" w:rsidRDefault="00CA22F8" w:rsidP="00CA22F8">
            <w:pPr>
              <w:jc w:val="center"/>
              <w:rPr>
                <w:b/>
              </w:rPr>
            </w:pPr>
            <w:r w:rsidRPr="00CA22F8">
              <w:rPr>
                <w:b/>
              </w:rPr>
              <w:t>a</w:t>
            </w:r>
          </w:p>
        </w:tc>
        <w:tc>
          <w:tcPr>
            <w:tcW w:w="584" w:type="dxa"/>
          </w:tcPr>
          <w:p w14:paraId="3A1294AC" w14:textId="77777777" w:rsidR="00CA22F8" w:rsidRPr="00CA22F8" w:rsidRDefault="00CA22F8" w:rsidP="00CA22F8">
            <w:pPr>
              <w:jc w:val="center"/>
              <w:rPr>
                <w:b/>
              </w:rPr>
            </w:pPr>
            <w:r w:rsidRPr="00CA22F8">
              <w:rPr>
                <w:b/>
              </w:rPr>
              <w:t>&amp;</w:t>
            </w:r>
          </w:p>
        </w:tc>
        <w:tc>
          <w:tcPr>
            <w:tcW w:w="584" w:type="dxa"/>
          </w:tcPr>
          <w:p w14:paraId="75DE67C4" w14:textId="77777777" w:rsidR="00CA22F8" w:rsidRPr="00CA22F8" w:rsidRDefault="00CA22F8" w:rsidP="00CA22F8">
            <w:pPr>
              <w:jc w:val="center"/>
              <w:rPr>
                <w:b/>
              </w:rPr>
            </w:pPr>
            <w:r w:rsidRPr="00CA22F8">
              <w:rPr>
                <w:b/>
              </w:rPr>
              <w:t>a</w:t>
            </w:r>
          </w:p>
        </w:tc>
        <w:tc>
          <w:tcPr>
            <w:tcW w:w="584" w:type="dxa"/>
          </w:tcPr>
          <w:p w14:paraId="703FCFDF" w14:textId="77777777" w:rsidR="00CA22F8" w:rsidRPr="00CA22F8" w:rsidRDefault="00CA22F8" w:rsidP="00CA22F8">
            <w:pPr>
              <w:jc w:val="center"/>
              <w:rPr>
                <w:b/>
              </w:rPr>
            </w:pPr>
            <w:r w:rsidRPr="00CA22F8">
              <w:rPr>
                <w:b/>
              </w:rPr>
              <w:t>3</w:t>
            </w:r>
          </w:p>
        </w:tc>
        <w:tc>
          <w:tcPr>
            <w:tcW w:w="584" w:type="dxa"/>
          </w:tcPr>
          <w:p w14:paraId="5B16A003" w14:textId="77777777" w:rsidR="00CA22F8" w:rsidRPr="00CA22F8" w:rsidRDefault="00CA22F8" w:rsidP="00CA22F8">
            <w:pPr>
              <w:jc w:val="center"/>
              <w:rPr>
                <w:b/>
              </w:rPr>
            </w:pPr>
            <w:r w:rsidRPr="00CA22F8">
              <w:rPr>
                <w:b/>
              </w:rPr>
              <w:t>a</w:t>
            </w:r>
          </w:p>
        </w:tc>
        <w:tc>
          <w:tcPr>
            <w:tcW w:w="585" w:type="dxa"/>
          </w:tcPr>
          <w:p w14:paraId="0E0572A0" w14:textId="77777777" w:rsidR="00CA22F8" w:rsidRPr="00CA22F8" w:rsidRDefault="00CA22F8" w:rsidP="00CA22F8">
            <w:pPr>
              <w:jc w:val="center"/>
              <w:rPr>
                <w:b/>
              </w:rPr>
            </w:pPr>
            <w:r w:rsidRPr="00CA22F8">
              <w:rPr>
                <w:b/>
              </w:rPr>
              <w:t>&amp;</w:t>
            </w:r>
          </w:p>
        </w:tc>
        <w:tc>
          <w:tcPr>
            <w:tcW w:w="585" w:type="dxa"/>
          </w:tcPr>
          <w:p w14:paraId="020B2E4F" w14:textId="77777777" w:rsidR="00CA22F8" w:rsidRPr="00CA22F8" w:rsidRDefault="00CA22F8" w:rsidP="00CA22F8">
            <w:pPr>
              <w:jc w:val="center"/>
              <w:rPr>
                <w:b/>
              </w:rPr>
            </w:pPr>
            <w:r w:rsidRPr="00CA22F8">
              <w:rPr>
                <w:b/>
              </w:rPr>
              <w:t>a</w:t>
            </w:r>
          </w:p>
        </w:tc>
        <w:tc>
          <w:tcPr>
            <w:tcW w:w="585" w:type="dxa"/>
          </w:tcPr>
          <w:p w14:paraId="01FC396F" w14:textId="77777777" w:rsidR="00CA22F8" w:rsidRPr="00CA22F8" w:rsidRDefault="00CA22F8" w:rsidP="00CA22F8">
            <w:pPr>
              <w:jc w:val="center"/>
              <w:rPr>
                <w:b/>
              </w:rPr>
            </w:pPr>
            <w:r w:rsidRPr="00CA22F8">
              <w:rPr>
                <w:b/>
              </w:rPr>
              <w:t>4</w:t>
            </w:r>
          </w:p>
        </w:tc>
        <w:tc>
          <w:tcPr>
            <w:tcW w:w="585" w:type="dxa"/>
          </w:tcPr>
          <w:p w14:paraId="44341BA9" w14:textId="77777777" w:rsidR="00CA22F8" w:rsidRPr="00CA22F8" w:rsidRDefault="00CA22F8" w:rsidP="00CA22F8">
            <w:pPr>
              <w:jc w:val="center"/>
              <w:rPr>
                <w:b/>
              </w:rPr>
            </w:pPr>
            <w:r w:rsidRPr="00CA22F8">
              <w:rPr>
                <w:b/>
              </w:rPr>
              <w:t>a</w:t>
            </w:r>
          </w:p>
        </w:tc>
        <w:tc>
          <w:tcPr>
            <w:tcW w:w="585" w:type="dxa"/>
          </w:tcPr>
          <w:p w14:paraId="1E16060C" w14:textId="77777777" w:rsidR="00CA22F8" w:rsidRPr="00CA22F8" w:rsidRDefault="00CA22F8" w:rsidP="00CA22F8">
            <w:pPr>
              <w:jc w:val="center"/>
              <w:rPr>
                <w:b/>
              </w:rPr>
            </w:pPr>
            <w:r w:rsidRPr="00CA22F8">
              <w:rPr>
                <w:b/>
              </w:rPr>
              <w:t>&amp;</w:t>
            </w:r>
          </w:p>
        </w:tc>
        <w:tc>
          <w:tcPr>
            <w:tcW w:w="585" w:type="dxa"/>
          </w:tcPr>
          <w:p w14:paraId="4DF2BC85" w14:textId="77777777" w:rsidR="00CA22F8" w:rsidRPr="00CA22F8" w:rsidRDefault="00CA22F8" w:rsidP="00CA22F8">
            <w:pPr>
              <w:jc w:val="center"/>
              <w:rPr>
                <w:b/>
              </w:rPr>
            </w:pPr>
            <w:r w:rsidRPr="00CA22F8">
              <w:rPr>
                <w:b/>
              </w:rPr>
              <w:t>a</w:t>
            </w:r>
          </w:p>
        </w:tc>
      </w:tr>
      <w:tr w:rsidR="00CA22F8" w14:paraId="53ABFD1D" w14:textId="77777777" w:rsidTr="009972F0">
        <w:tc>
          <w:tcPr>
            <w:tcW w:w="584" w:type="dxa"/>
          </w:tcPr>
          <w:p w14:paraId="02491A79" w14:textId="77777777" w:rsidR="00CA22F8" w:rsidRPr="00CA22F8" w:rsidRDefault="00CA22F8" w:rsidP="00CA22F8">
            <w:pPr>
              <w:jc w:val="center"/>
              <w:rPr>
                <w:b/>
              </w:rPr>
            </w:pPr>
          </w:p>
        </w:tc>
        <w:tc>
          <w:tcPr>
            <w:tcW w:w="584" w:type="dxa"/>
          </w:tcPr>
          <w:p w14:paraId="49893899" w14:textId="77777777" w:rsidR="00CA22F8" w:rsidRPr="00CA22F8" w:rsidRDefault="00CA22F8" w:rsidP="00CA22F8">
            <w:pPr>
              <w:jc w:val="center"/>
              <w:rPr>
                <w:b/>
              </w:rPr>
            </w:pPr>
          </w:p>
        </w:tc>
        <w:tc>
          <w:tcPr>
            <w:tcW w:w="584" w:type="dxa"/>
          </w:tcPr>
          <w:p w14:paraId="304D189B" w14:textId="77777777" w:rsidR="00CA22F8" w:rsidRPr="00CA22F8" w:rsidRDefault="00CA22F8" w:rsidP="00CA22F8">
            <w:pPr>
              <w:jc w:val="center"/>
              <w:rPr>
                <w:b/>
              </w:rPr>
            </w:pPr>
          </w:p>
        </w:tc>
        <w:tc>
          <w:tcPr>
            <w:tcW w:w="584" w:type="dxa"/>
          </w:tcPr>
          <w:p w14:paraId="18B5C6AE" w14:textId="77777777" w:rsidR="00CA22F8" w:rsidRPr="00CA22F8" w:rsidRDefault="00CA22F8" w:rsidP="00CA22F8">
            <w:pPr>
              <w:jc w:val="center"/>
              <w:rPr>
                <w:b/>
              </w:rPr>
            </w:pPr>
          </w:p>
        </w:tc>
        <w:tc>
          <w:tcPr>
            <w:tcW w:w="584" w:type="dxa"/>
          </w:tcPr>
          <w:p w14:paraId="1093C8EC" w14:textId="77777777" w:rsidR="00CA22F8" w:rsidRPr="00CA22F8" w:rsidRDefault="00CA22F8" w:rsidP="00CA22F8">
            <w:pPr>
              <w:jc w:val="center"/>
              <w:rPr>
                <w:b/>
              </w:rPr>
            </w:pPr>
          </w:p>
        </w:tc>
        <w:tc>
          <w:tcPr>
            <w:tcW w:w="584" w:type="dxa"/>
          </w:tcPr>
          <w:p w14:paraId="108FB2B2" w14:textId="77777777" w:rsidR="00CA22F8" w:rsidRPr="00CA22F8" w:rsidRDefault="00CA22F8" w:rsidP="00CA22F8">
            <w:pPr>
              <w:jc w:val="center"/>
              <w:rPr>
                <w:b/>
              </w:rPr>
            </w:pPr>
          </w:p>
        </w:tc>
        <w:tc>
          <w:tcPr>
            <w:tcW w:w="584" w:type="dxa"/>
          </w:tcPr>
          <w:p w14:paraId="73C7098A" w14:textId="77777777" w:rsidR="00CA22F8" w:rsidRPr="00CA22F8" w:rsidRDefault="00CA22F8" w:rsidP="00CA22F8">
            <w:pPr>
              <w:jc w:val="center"/>
              <w:rPr>
                <w:b/>
              </w:rPr>
            </w:pPr>
          </w:p>
        </w:tc>
        <w:tc>
          <w:tcPr>
            <w:tcW w:w="584" w:type="dxa"/>
          </w:tcPr>
          <w:p w14:paraId="35C5D9C9" w14:textId="77777777" w:rsidR="00CA22F8" w:rsidRPr="00CA22F8" w:rsidRDefault="00CA22F8" w:rsidP="00CA22F8">
            <w:pPr>
              <w:jc w:val="center"/>
              <w:rPr>
                <w:b/>
              </w:rPr>
            </w:pPr>
          </w:p>
        </w:tc>
        <w:tc>
          <w:tcPr>
            <w:tcW w:w="584" w:type="dxa"/>
          </w:tcPr>
          <w:p w14:paraId="0240C82B" w14:textId="77777777" w:rsidR="00CA22F8" w:rsidRPr="00CA22F8" w:rsidRDefault="00CA22F8" w:rsidP="00CA22F8">
            <w:pPr>
              <w:jc w:val="center"/>
              <w:rPr>
                <w:b/>
              </w:rPr>
            </w:pPr>
          </w:p>
        </w:tc>
        <w:tc>
          <w:tcPr>
            <w:tcW w:w="584" w:type="dxa"/>
          </w:tcPr>
          <w:p w14:paraId="0A4BCC6D" w14:textId="77777777" w:rsidR="00CA22F8" w:rsidRPr="00CA22F8" w:rsidRDefault="00CA22F8" w:rsidP="00CA22F8">
            <w:pPr>
              <w:jc w:val="center"/>
              <w:rPr>
                <w:b/>
              </w:rPr>
            </w:pPr>
          </w:p>
        </w:tc>
        <w:tc>
          <w:tcPr>
            <w:tcW w:w="585" w:type="dxa"/>
          </w:tcPr>
          <w:p w14:paraId="18EE2AEC" w14:textId="77777777" w:rsidR="00CA22F8" w:rsidRPr="00CA22F8" w:rsidRDefault="00CA22F8" w:rsidP="00CA22F8">
            <w:pPr>
              <w:jc w:val="center"/>
              <w:rPr>
                <w:b/>
              </w:rPr>
            </w:pPr>
          </w:p>
        </w:tc>
        <w:tc>
          <w:tcPr>
            <w:tcW w:w="585" w:type="dxa"/>
          </w:tcPr>
          <w:p w14:paraId="03F1687C" w14:textId="77777777" w:rsidR="00CA22F8" w:rsidRPr="00CA22F8" w:rsidRDefault="00CA22F8" w:rsidP="00CA22F8">
            <w:pPr>
              <w:jc w:val="center"/>
              <w:rPr>
                <w:b/>
              </w:rPr>
            </w:pPr>
          </w:p>
        </w:tc>
        <w:tc>
          <w:tcPr>
            <w:tcW w:w="585" w:type="dxa"/>
          </w:tcPr>
          <w:p w14:paraId="5F420F96" w14:textId="77777777" w:rsidR="00CA22F8" w:rsidRPr="00CA22F8" w:rsidRDefault="00CA22F8" w:rsidP="00CA22F8">
            <w:pPr>
              <w:jc w:val="center"/>
              <w:rPr>
                <w:b/>
              </w:rPr>
            </w:pPr>
          </w:p>
        </w:tc>
        <w:tc>
          <w:tcPr>
            <w:tcW w:w="585" w:type="dxa"/>
          </w:tcPr>
          <w:p w14:paraId="045CC7F9" w14:textId="77777777" w:rsidR="00CA22F8" w:rsidRPr="00CA22F8" w:rsidRDefault="00CA22F8" w:rsidP="00CA22F8">
            <w:pPr>
              <w:jc w:val="center"/>
              <w:rPr>
                <w:b/>
              </w:rPr>
            </w:pPr>
          </w:p>
        </w:tc>
        <w:tc>
          <w:tcPr>
            <w:tcW w:w="585" w:type="dxa"/>
          </w:tcPr>
          <w:p w14:paraId="76704869" w14:textId="77777777" w:rsidR="00CA22F8" w:rsidRPr="00CA22F8" w:rsidRDefault="00CA22F8" w:rsidP="00CA22F8">
            <w:pPr>
              <w:jc w:val="center"/>
              <w:rPr>
                <w:b/>
              </w:rPr>
            </w:pPr>
          </w:p>
        </w:tc>
        <w:tc>
          <w:tcPr>
            <w:tcW w:w="585" w:type="dxa"/>
          </w:tcPr>
          <w:p w14:paraId="4C96E3BF" w14:textId="77777777" w:rsidR="00CA22F8" w:rsidRPr="00CA22F8" w:rsidRDefault="00CA22F8" w:rsidP="00CA22F8">
            <w:pPr>
              <w:jc w:val="center"/>
              <w:rPr>
                <w:b/>
              </w:rPr>
            </w:pPr>
          </w:p>
        </w:tc>
      </w:tr>
      <w:tr w:rsidR="00CA22F8" w14:paraId="450AF464" w14:textId="77777777" w:rsidTr="009972F0">
        <w:tc>
          <w:tcPr>
            <w:tcW w:w="584" w:type="dxa"/>
          </w:tcPr>
          <w:p w14:paraId="081A1C80" w14:textId="77777777" w:rsidR="00CA22F8" w:rsidRPr="00CA22F8" w:rsidRDefault="00CA22F8" w:rsidP="00CA22F8">
            <w:pPr>
              <w:jc w:val="center"/>
              <w:rPr>
                <w:b/>
              </w:rPr>
            </w:pPr>
            <w:r w:rsidRPr="00CA22F8">
              <w:rPr>
                <w:b/>
              </w:rPr>
              <w:t>Sri</w:t>
            </w:r>
          </w:p>
        </w:tc>
        <w:tc>
          <w:tcPr>
            <w:tcW w:w="584" w:type="dxa"/>
          </w:tcPr>
          <w:p w14:paraId="6CC4219B" w14:textId="77777777" w:rsidR="00CA22F8" w:rsidRPr="00CA22F8" w:rsidRDefault="00CA22F8" w:rsidP="00CA22F8">
            <w:pPr>
              <w:jc w:val="center"/>
              <w:rPr>
                <w:b/>
              </w:rPr>
            </w:pPr>
          </w:p>
        </w:tc>
        <w:tc>
          <w:tcPr>
            <w:tcW w:w="584" w:type="dxa"/>
          </w:tcPr>
          <w:p w14:paraId="3B4A1F9C" w14:textId="77777777" w:rsidR="00CA22F8" w:rsidRPr="00CA22F8" w:rsidRDefault="00CA22F8" w:rsidP="00CA22F8">
            <w:pPr>
              <w:jc w:val="center"/>
              <w:rPr>
                <w:b/>
              </w:rPr>
            </w:pPr>
            <w:r w:rsidRPr="00CA22F8">
              <w:rPr>
                <w:b/>
              </w:rPr>
              <w:t>ga</w:t>
            </w:r>
          </w:p>
        </w:tc>
        <w:tc>
          <w:tcPr>
            <w:tcW w:w="584" w:type="dxa"/>
          </w:tcPr>
          <w:p w14:paraId="25AB7785" w14:textId="77777777" w:rsidR="00CA22F8" w:rsidRPr="00CA22F8" w:rsidRDefault="00CA22F8" w:rsidP="00CA22F8">
            <w:pPr>
              <w:jc w:val="center"/>
              <w:rPr>
                <w:b/>
              </w:rPr>
            </w:pPr>
          </w:p>
        </w:tc>
        <w:tc>
          <w:tcPr>
            <w:tcW w:w="584" w:type="dxa"/>
          </w:tcPr>
          <w:p w14:paraId="3E14E69C" w14:textId="77777777" w:rsidR="00CA22F8" w:rsidRPr="00CA22F8" w:rsidRDefault="00CA22F8" w:rsidP="00CA22F8">
            <w:pPr>
              <w:jc w:val="center"/>
              <w:rPr>
                <w:b/>
              </w:rPr>
            </w:pPr>
            <w:r w:rsidRPr="00CA22F8">
              <w:rPr>
                <w:b/>
              </w:rPr>
              <w:t>nesh</w:t>
            </w:r>
          </w:p>
        </w:tc>
        <w:tc>
          <w:tcPr>
            <w:tcW w:w="584" w:type="dxa"/>
          </w:tcPr>
          <w:p w14:paraId="42DFB87A" w14:textId="77777777" w:rsidR="00CA22F8" w:rsidRPr="00CA22F8" w:rsidRDefault="00CA22F8" w:rsidP="00CA22F8">
            <w:pPr>
              <w:jc w:val="center"/>
              <w:rPr>
                <w:b/>
              </w:rPr>
            </w:pPr>
          </w:p>
        </w:tc>
        <w:tc>
          <w:tcPr>
            <w:tcW w:w="584" w:type="dxa"/>
          </w:tcPr>
          <w:p w14:paraId="1BB4F6F1" w14:textId="77777777" w:rsidR="00CA22F8" w:rsidRPr="00CA22F8" w:rsidRDefault="00CA22F8" w:rsidP="00CA22F8">
            <w:pPr>
              <w:jc w:val="center"/>
              <w:rPr>
                <w:b/>
              </w:rPr>
            </w:pPr>
          </w:p>
        </w:tc>
        <w:tc>
          <w:tcPr>
            <w:tcW w:w="584" w:type="dxa"/>
          </w:tcPr>
          <w:p w14:paraId="08722E22" w14:textId="77777777" w:rsidR="00CA22F8" w:rsidRPr="00CA22F8" w:rsidRDefault="00CA22F8" w:rsidP="00CA22F8">
            <w:pPr>
              <w:jc w:val="center"/>
              <w:rPr>
                <w:b/>
              </w:rPr>
            </w:pPr>
          </w:p>
        </w:tc>
        <w:tc>
          <w:tcPr>
            <w:tcW w:w="584" w:type="dxa"/>
          </w:tcPr>
          <w:p w14:paraId="1F6072C5" w14:textId="77777777" w:rsidR="00CA22F8" w:rsidRPr="00CA22F8" w:rsidRDefault="00CA22F8" w:rsidP="00CA22F8">
            <w:pPr>
              <w:jc w:val="center"/>
              <w:rPr>
                <w:b/>
              </w:rPr>
            </w:pPr>
            <w:r w:rsidRPr="00CA22F8">
              <w:rPr>
                <w:b/>
              </w:rPr>
              <w:t>Sri</w:t>
            </w:r>
          </w:p>
        </w:tc>
        <w:tc>
          <w:tcPr>
            <w:tcW w:w="584" w:type="dxa"/>
          </w:tcPr>
          <w:p w14:paraId="521FADAE" w14:textId="77777777" w:rsidR="00CA22F8" w:rsidRPr="00CA22F8" w:rsidRDefault="00CA22F8" w:rsidP="00CA22F8">
            <w:pPr>
              <w:jc w:val="center"/>
              <w:rPr>
                <w:b/>
              </w:rPr>
            </w:pPr>
          </w:p>
        </w:tc>
        <w:tc>
          <w:tcPr>
            <w:tcW w:w="585" w:type="dxa"/>
          </w:tcPr>
          <w:p w14:paraId="2456DC4E" w14:textId="77777777" w:rsidR="00CA22F8" w:rsidRPr="00CA22F8" w:rsidRDefault="00CA22F8" w:rsidP="00CA22F8">
            <w:pPr>
              <w:jc w:val="center"/>
              <w:rPr>
                <w:b/>
              </w:rPr>
            </w:pPr>
            <w:r w:rsidRPr="00CA22F8">
              <w:rPr>
                <w:b/>
              </w:rPr>
              <w:t>Ga</w:t>
            </w:r>
          </w:p>
        </w:tc>
        <w:tc>
          <w:tcPr>
            <w:tcW w:w="585" w:type="dxa"/>
          </w:tcPr>
          <w:p w14:paraId="334E6BFC" w14:textId="77777777" w:rsidR="00CA22F8" w:rsidRPr="00CA22F8" w:rsidRDefault="00CA22F8" w:rsidP="00CA22F8">
            <w:pPr>
              <w:jc w:val="center"/>
              <w:rPr>
                <w:b/>
              </w:rPr>
            </w:pPr>
          </w:p>
        </w:tc>
        <w:tc>
          <w:tcPr>
            <w:tcW w:w="585" w:type="dxa"/>
          </w:tcPr>
          <w:p w14:paraId="62917F9B" w14:textId="77777777" w:rsidR="00CA22F8" w:rsidRPr="00CA22F8" w:rsidRDefault="00CA22F8" w:rsidP="00CA22F8">
            <w:pPr>
              <w:jc w:val="center"/>
              <w:rPr>
                <w:b/>
              </w:rPr>
            </w:pPr>
            <w:r w:rsidRPr="00CA22F8">
              <w:rPr>
                <w:b/>
              </w:rPr>
              <w:t>nesh</w:t>
            </w:r>
          </w:p>
        </w:tc>
        <w:tc>
          <w:tcPr>
            <w:tcW w:w="585" w:type="dxa"/>
          </w:tcPr>
          <w:p w14:paraId="02D94E14" w14:textId="77777777" w:rsidR="00CA22F8" w:rsidRPr="00CA22F8" w:rsidRDefault="00CA22F8" w:rsidP="00CA22F8">
            <w:pPr>
              <w:jc w:val="center"/>
              <w:rPr>
                <w:b/>
              </w:rPr>
            </w:pPr>
          </w:p>
        </w:tc>
        <w:tc>
          <w:tcPr>
            <w:tcW w:w="585" w:type="dxa"/>
          </w:tcPr>
          <w:p w14:paraId="659516E7" w14:textId="77777777" w:rsidR="00CA22F8" w:rsidRPr="00CA22F8" w:rsidRDefault="00CA22F8" w:rsidP="00CA22F8">
            <w:pPr>
              <w:jc w:val="center"/>
              <w:rPr>
                <w:b/>
              </w:rPr>
            </w:pPr>
            <w:r w:rsidRPr="00CA22F8">
              <w:rPr>
                <w:b/>
              </w:rPr>
              <w:t>a</w:t>
            </w:r>
          </w:p>
        </w:tc>
        <w:tc>
          <w:tcPr>
            <w:tcW w:w="585" w:type="dxa"/>
          </w:tcPr>
          <w:p w14:paraId="239C7A42" w14:textId="77777777" w:rsidR="00CA22F8" w:rsidRPr="00CA22F8" w:rsidRDefault="00CA22F8" w:rsidP="00CA22F8">
            <w:pPr>
              <w:jc w:val="center"/>
              <w:rPr>
                <w:b/>
              </w:rPr>
            </w:pPr>
            <w:r w:rsidRPr="00CA22F8">
              <w:rPr>
                <w:b/>
              </w:rPr>
              <w:t>a</w:t>
            </w:r>
          </w:p>
        </w:tc>
      </w:tr>
    </w:tbl>
    <w:p w14:paraId="504E85EE" w14:textId="77777777" w:rsidR="00CA22F8" w:rsidRDefault="00CA22F8" w:rsidP="00CA22F8"/>
    <w:tbl>
      <w:tblPr>
        <w:tblStyle w:val="TableGrid"/>
        <w:tblW w:w="0" w:type="auto"/>
        <w:tblLook w:val="04A0" w:firstRow="1" w:lastRow="0" w:firstColumn="1" w:lastColumn="0" w:noHBand="0" w:noVBand="1"/>
      </w:tblPr>
      <w:tblGrid>
        <w:gridCol w:w="582"/>
        <w:gridCol w:w="582"/>
        <w:gridCol w:w="582"/>
        <w:gridCol w:w="596"/>
        <w:gridCol w:w="583"/>
        <w:gridCol w:w="583"/>
        <w:gridCol w:w="582"/>
        <w:gridCol w:w="596"/>
        <w:gridCol w:w="582"/>
        <w:gridCol w:w="582"/>
        <w:gridCol w:w="584"/>
        <w:gridCol w:w="583"/>
        <w:gridCol w:w="584"/>
        <w:gridCol w:w="583"/>
        <w:gridCol w:w="583"/>
        <w:gridCol w:w="583"/>
      </w:tblGrid>
      <w:tr w:rsidR="00CA22F8" w14:paraId="7152FCEC" w14:textId="77777777" w:rsidTr="009972F0">
        <w:tc>
          <w:tcPr>
            <w:tcW w:w="584" w:type="dxa"/>
          </w:tcPr>
          <w:p w14:paraId="6F74E0FC" w14:textId="77777777" w:rsidR="00CA22F8" w:rsidRPr="00CA22F8" w:rsidRDefault="00CA22F8" w:rsidP="00CA22F8">
            <w:pPr>
              <w:jc w:val="center"/>
              <w:rPr>
                <w:b/>
              </w:rPr>
            </w:pPr>
            <w:r w:rsidRPr="00CA22F8">
              <w:rPr>
                <w:b/>
              </w:rPr>
              <w:t>1</w:t>
            </w:r>
          </w:p>
        </w:tc>
        <w:tc>
          <w:tcPr>
            <w:tcW w:w="584" w:type="dxa"/>
          </w:tcPr>
          <w:p w14:paraId="71E82878" w14:textId="77777777" w:rsidR="00CA22F8" w:rsidRPr="00CA22F8" w:rsidRDefault="00CA22F8" w:rsidP="00CA22F8">
            <w:pPr>
              <w:jc w:val="center"/>
              <w:rPr>
                <w:b/>
              </w:rPr>
            </w:pPr>
            <w:r w:rsidRPr="00CA22F8">
              <w:rPr>
                <w:b/>
              </w:rPr>
              <w:t>a</w:t>
            </w:r>
          </w:p>
        </w:tc>
        <w:tc>
          <w:tcPr>
            <w:tcW w:w="584" w:type="dxa"/>
          </w:tcPr>
          <w:p w14:paraId="7265666C" w14:textId="77777777" w:rsidR="00CA22F8" w:rsidRPr="00CA22F8" w:rsidRDefault="00CA22F8" w:rsidP="00CA22F8">
            <w:pPr>
              <w:jc w:val="center"/>
              <w:rPr>
                <w:b/>
              </w:rPr>
            </w:pPr>
            <w:r w:rsidRPr="00CA22F8">
              <w:rPr>
                <w:b/>
              </w:rPr>
              <w:t>&amp;</w:t>
            </w:r>
          </w:p>
        </w:tc>
        <w:tc>
          <w:tcPr>
            <w:tcW w:w="584" w:type="dxa"/>
          </w:tcPr>
          <w:p w14:paraId="37172D8E" w14:textId="77777777" w:rsidR="00CA22F8" w:rsidRPr="00CA22F8" w:rsidRDefault="00CA22F8" w:rsidP="00CA22F8">
            <w:pPr>
              <w:jc w:val="center"/>
              <w:rPr>
                <w:b/>
              </w:rPr>
            </w:pPr>
            <w:r w:rsidRPr="00CA22F8">
              <w:rPr>
                <w:b/>
              </w:rPr>
              <w:t>a</w:t>
            </w:r>
          </w:p>
        </w:tc>
        <w:tc>
          <w:tcPr>
            <w:tcW w:w="584" w:type="dxa"/>
          </w:tcPr>
          <w:p w14:paraId="0F3B5EDB" w14:textId="77777777" w:rsidR="00CA22F8" w:rsidRPr="00CA22F8" w:rsidRDefault="00CA22F8" w:rsidP="00CA22F8">
            <w:pPr>
              <w:jc w:val="center"/>
              <w:rPr>
                <w:b/>
              </w:rPr>
            </w:pPr>
            <w:r w:rsidRPr="00CA22F8">
              <w:rPr>
                <w:b/>
              </w:rPr>
              <w:t>2</w:t>
            </w:r>
          </w:p>
        </w:tc>
        <w:tc>
          <w:tcPr>
            <w:tcW w:w="584" w:type="dxa"/>
          </w:tcPr>
          <w:p w14:paraId="73B2A8DC" w14:textId="77777777" w:rsidR="00CA22F8" w:rsidRPr="00CA22F8" w:rsidRDefault="00CA22F8" w:rsidP="00CA22F8">
            <w:pPr>
              <w:jc w:val="center"/>
              <w:rPr>
                <w:b/>
              </w:rPr>
            </w:pPr>
            <w:r w:rsidRPr="00CA22F8">
              <w:rPr>
                <w:b/>
              </w:rPr>
              <w:t>a</w:t>
            </w:r>
          </w:p>
        </w:tc>
        <w:tc>
          <w:tcPr>
            <w:tcW w:w="584" w:type="dxa"/>
          </w:tcPr>
          <w:p w14:paraId="2804EDB2" w14:textId="77777777" w:rsidR="00CA22F8" w:rsidRPr="00CA22F8" w:rsidRDefault="00CA22F8" w:rsidP="00CA22F8">
            <w:pPr>
              <w:jc w:val="center"/>
              <w:rPr>
                <w:b/>
              </w:rPr>
            </w:pPr>
            <w:r w:rsidRPr="00CA22F8">
              <w:rPr>
                <w:b/>
              </w:rPr>
              <w:t>&amp;</w:t>
            </w:r>
          </w:p>
        </w:tc>
        <w:tc>
          <w:tcPr>
            <w:tcW w:w="584" w:type="dxa"/>
          </w:tcPr>
          <w:p w14:paraId="601F7D2F" w14:textId="77777777" w:rsidR="00CA22F8" w:rsidRPr="00CA22F8" w:rsidRDefault="00CA22F8" w:rsidP="00CA22F8">
            <w:pPr>
              <w:jc w:val="center"/>
              <w:rPr>
                <w:b/>
              </w:rPr>
            </w:pPr>
            <w:r w:rsidRPr="00CA22F8">
              <w:rPr>
                <w:b/>
              </w:rPr>
              <w:t>a</w:t>
            </w:r>
          </w:p>
        </w:tc>
        <w:tc>
          <w:tcPr>
            <w:tcW w:w="584" w:type="dxa"/>
          </w:tcPr>
          <w:p w14:paraId="331264C4" w14:textId="77777777" w:rsidR="00CA22F8" w:rsidRPr="00CA22F8" w:rsidRDefault="00CA22F8" w:rsidP="00CA22F8">
            <w:pPr>
              <w:jc w:val="center"/>
              <w:rPr>
                <w:b/>
              </w:rPr>
            </w:pPr>
            <w:r w:rsidRPr="00CA22F8">
              <w:rPr>
                <w:b/>
              </w:rPr>
              <w:t>3</w:t>
            </w:r>
          </w:p>
        </w:tc>
        <w:tc>
          <w:tcPr>
            <w:tcW w:w="584" w:type="dxa"/>
          </w:tcPr>
          <w:p w14:paraId="63B0943C" w14:textId="77777777" w:rsidR="00CA22F8" w:rsidRPr="00CA22F8" w:rsidRDefault="00CA22F8" w:rsidP="00CA22F8">
            <w:pPr>
              <w:jc w:val="center"/>
              <w:rPr>
                <w:b/>
              </w:rPr>
            </w:pPr>
            <w:r w:rsidRPr="00CA22F8">
              <w:rPr>
                <w:b/>
              </w:rPr>
              <w:t>a</w:t>
            </w:r>
          </w:p>
        </w:tc>
        <w:tc>
          <w:tcPr>
            <w:tcW w:w="585" w:type="dxa"/>
          </w:tcPr>
          <w:p w14:paraId="0833A442" w14:textId="77777777" w:rsidR="00CA22F8" w:rsidRPr="00CA22F8" w:rsidRDefault="00CA22F8" w:rsidP="00CA22F8">
            <w:pPr>
              <w:jc w:val="center"/>
              <w:rPr>
                <w:b/>
              </w:rPr>
            </w:pPr>
            <w:r w:rsidRPr="00CA22F8">
              <w:rPr>
                <w:b/>
              </w:rPr>
              <w:t>&amp;</w:t>
            </w:r>
          </w:p>
        </w:tc>
        <w:tc>
          <w:tcPr>
            <w:tcW w:w="585" w:type="dxa"/>
          </w:tcPr>
          <w:p w14:paraId="40311F04" w14:textId="77777777" w:rsidR="00CA22F8" w:rsidRPr="00CA22F8" w:rsidRDefault="00CA22F8" w:rsidP="00CA22F8">
            <w:pPr>
              <w:jc w:val="center"/>
              <w:rPr>
                <w:b/>
              </w:rPr>
            </w:pPr>
            <w:r w:rsidRPr="00CA22F8">
              <w:rPr>
                <w:b/>
              </w:rPr>
              <w:t>a</w:t>
            </w:r>
          </w:p>
        </w:tc>
        <w:tc>
          <w:tcPr>
            <w:tcW w:w="585" w:type="dxa"/>
          </w:tcPr>
          <w:p w14:paraId="377FA848" w14:textId="77777777" w:rsidR="00CA22F8" w:rsidRPr="00CA22F8" w:rsidRDefault="00CA22F8" w:rsidP="00CA22F8">
            <w:pPr>
              <w:jc w:val="center"/>
              <w:rPr>
                <w:b/>
              </w:rPr>
            </w:pPr>
            <w:r w:rsidRPr="00CA22F8">
              <w:rPr>
                <w:b/>
              </w:rPr>
              <w:t>4</w:t>
            </w:r>
          </w:p>
        </w:tc>
        <w:tc>
          <w:tcPr>
            <w:tcW w:w="585" w:type="dxa"/>
          </w:tcPr>
          <w:p w14:paraId="3767A51A" w14:textId="77777777" w:rsidR="00CA22F8" w:rsidRPr="00CA22F8" w:rsidRDefault="00CA22F8" w:rsidP="00CA22F8">
            <w:pPr>
              <w:jc w:val="center"/>
              <w:rPr>
                <w:b/>
              </w:rPr>
            </w:pPr>
            <w:r w:rsidRPr="00CA22F8">
              <w:rPr>
                <w:b/>
              </w:rPr>
              <w:t>a</w:t>
            </w:r>
          </w:p>
        </w:tc>
        <w:tc>
          <w:tcPr>
            <w:tcW w:w="585" w:type="dxa"/>
          </w:tcPr>
          <w:p w14:paraId="1E35B335" w14:textId="77777777" w:rsidR="00CA22F8" w:rsidRPr="00CA22F8" w:rsidRDefault="00CA22F8" w:rsidP="00CA22F8">
            <w:pPr>
              <w:jc w:val="center"/>
              <w:rPr>
                <w:b/>
              </w:rPr>
            </w:pPr>
            <w:r w:rsidRPr="00CA22F8">
              <w:rPr>
                <w:b/>
              </w:rPr>
              <w:t>&amp;</w:t>
            </w:r>
          </w:p>
        </w:tc>
        <w:tc>
          <w:tcPr>
            <w:tcW w:w="585" w:type="dxa"/>
          </w:tcPr>
          <w:p w14:paraId="0D28CD27" w14:textId="77777777" w:rsidR="00CA22F8" w:rsidRPr="00CA22F8" w:rsidRDefault="00CA22F8" w:rsidP="00CA22F8">
            <w:pPr>
              <w:jc w:val="center"/>
              <w:rPr>
                <w:b/>
              </w:rPr>
            </w:pPr>
            <w:r w:rsidRPr="00CA22F8">
              <w:rPr>
                <w:b/>
              </w:rPr>
              <w:t>A</w:t>
            </w:r>
          </w:p>
        </w:tc>
      </w:tr>
      <w:tr w:rsidR="00CA22F8" w14:paraId="4C8C3414" w14:textId="77777777" w:rsidTr="009972F0">
        <w:tc>
          <w:tcPr>
            <w:tcW w:w="584" w:type="dxa"/>
          </w:tcPr>
          <w:p w14:paraId="17BDECF0" w14:textId="77777777" w:rsidR="00CA22F8" w:rsidRPr="00CA22F8" w:rsidRDefault="00CA22F8" w:rsidP="00CA22F8">
            <w:pPr>
              <w:jc w:val="center"/>
              <w:rPr>
                <w:b/>
              </w:rPr>
            </w:pPr>
          </w:p>
        </w:tc>
        <w:tc>
          <w:tcPr>
            <w:tcW w:w="584" w:type="dxa"/>
          </w:tcPr>
          <w:p w14:paraId="6C3768C2" w14:textId="77777777" w:rsidR="00CA22F8" w:rsidRPr="00CA22F8" w:rsidRDefault="00CA22F8" w:rsidP="00CA22F8">
            <w:pPr>
              <w:jc w:val="center"/>
              <w:rPr>
                <w:b/>
              </w:rPr>
            </w:pPr>
          </w:p>
        </w:tc>
        <w:tc>
          <w:tcPr>
            <w:tcW w:w="584" w:type="dxa"/>
          </w:tcPr>
          <w:p w14:paraId="24BAD5CF" w14:textId="77777777" w:rsidR="00CA22F8" w:rsidRPr="00CA22F8" w:rsidRDefault="00CA22F8" w:rsidP="00CA22F8">
            <w:pPr>
              <w:jc w:val="center"/>
              <w:rPr>
                <w:b/>
              </w:rPr>
            </w:pPr>
          </w:p>
        </w:tc>
        <w:tc>
          <w:tcPr>
            <w:tcW w:w="584" w:type="dxa"/>
          </w:tcPr>
          <w:p w14:paraId="2EA93F71" w14:textId="77777777" w:rsidR="00CA22F8" w:rsidRPr="00CA22F8" w:rsidRDefault="00CA22F8" w:rsidP="00CA22F8">
            <w:pPr>
              <w:jc w:val="center"/>
              <w:rPr>
                <w:b/>
              </w:rPr>
            </w:pPr>
          </w:p>
        </w:tc>
        <w:tc>
          <w:tcPr>
            <w:tcW w:w="584" w:type="dxa"/>
          </w:tcPr>
          <w:p w14:paraId="2DF39257" w14:textId="77777777" w:rsidR="00CA22F8" w:rsidRPr="00CA22F8" w:rsidRDefault="00CA22F8" w:rsidP="00CA22F8">
            <w:pPr>
              <w:jc w:val="center"/>
              <w:rPr>
                <w:b/>
              </w:rPr>
            </w:pPr>
          </w:p>
        </w:tc>
        <w:tc>
          <w:tcPr>
            <w:tcW w:w="584" w:type="dxa"/>
          </w:tcPr>
          <w:p w14:paraId="7441E799" w14:textId="77777777" w:rsidR="00CA22F8" w:rsidRPr="00CA22F8" w:rsidRDefault="00CA22F8" w:rsidP="00CA22F8">
            <w:pPr>
              <w:jc w:val="center"/>
              <w:rPr>
                <w:b/>
              </w:rPr>
            </w:pPr>
          </w:p>
        </w:tc>
        <w:tc>
          <w:tcPr>
            <w:tcW w:w="584" w:type="dxa"/>
          </w:tcPr>
          <w:p w14:paraId="1F5ECA2D" w14:textId="77777777" w:rsidR="00CA22F8" w:rsidRPr="00CA22F8" w:rsidRDefault="00CA22F8" w:rsidP="00CA22F8">
            <w:pPr>
              <w:jc w:val="center"/>
              <w:rPr>
                <w:b/>
              </w:rPr>
            </w:pPr>
          </w:p>
        </w:tc>
        <w:tc>
          <w:tcPr>
            <w:tcW w:w="584" w:type="dxa"/>
          </w:tcPr>
          <w:p w14:paraId="127EE1EA" w14:textId="77777777" w:rsidR="00CA22F8" w:rsidRPr="00CA22F8" w:rsidRDefault="00CA22F8" w:rsidP="00CA22F8">
            <w:pPr>
              <w:jc w:val="center"/>
              <w:rPr>
                <w:b/>
              </w:rPr>
            </w:pPr>
          </w:p>
        </w:tc>
        <w:tc>
          <w:tcPr>
            <w:tcW w:w="584" w:type="dxa"/>
          </w:tcPr>
          <w:p w14:paraId="28AD7F03" w14:textId="77777777" w:rsidR="00CA22F8" w:rsidRPr="00CA22F8" w:rsidRDefault="00CA22F8" w:rsidP="00CA22F8">
            <w:pPr>
              <w:jc w:val="center"/>
              <w:rPr>
                <w:b/>
              </w:rPr>
            </w:pPr>
          </w:p>
        </w:tc>
        <w:tc>
          <w:tcPr>
            <w:tcW w:w="584" w:type="dxa"/>
          </w:tcPr>
          <w:p w14:paraId="22EE67FD" w14:textId="77777777" w:rsidR="00CA22F8" w:rsidRPr="00CA22F8" w:rsidRDefault="00CA22F8" w:rsidP="00CA22F8">
            <w:pPr>
              <w:jc w:val="center"/>
              <w:rPr>
                <w:b/>
              </w:rPr>
            </w:pPr>
          </w:p>
        </w:tc>
        <w:tc>
          <w:tcPr>
            <w:tcW w:w="585" w:type="dxa"/>
          </w:tcPr>
          <w:p w14:paraId="2F181CD8" w14:textId="77777777" w:rsidR="00CA22F8" w:rsidRPr="00CA22F8" w:rsidRDefault="00CA22F8" w:rsidP="00CA22F8">
            <w:pPr>
              <w:jc w:val="center"/>
              <w:rPr>
                <w:b/>
              </w:rPr>
            </w:pPr>
          </w:p>
        </w:tc>
        <w:tc>
          <w:tcPr>
            <w:tcW w:w="585" w:type="dxa"/>
          </w:tcPr>
          <w:p w14:paraId="4B174C55" w14:textId="77777777" w:rsidR="00CA22F8" w:rsidRPr="00CA22F8" w:rsidRDefault="00CA22F8" w:rsidP="00CA22F8">
            <w:pPr>
              <w:jc w:val="center"/>
              <w:rPr>
                <w:b/>
              </w:rPr>
            </w:pPr>
          </w:p>
        </w:tc>
        <w:tc>
          <w:tcPr>
            <w:tcW w:w="585" w:type="dxa"/>
          </w:tcPr>
          <w:p w14:paraId="57D825C1" w14:textId="77777777" w:rsidR="00CA22F8" w:rsidRPr="00CA22F8" w:rsidRDefault="00CA22F8" w:rsidP="00CA22F8">
            <w:pPr>
              <w:jc w:val="center"/>
              <w:rPr>
                <w:b/>
              </w:rPr>
            </w:pPr>
          </w:p>
        </w:tc>
        <w:tc>
          <w:tcPr>
            <w:tcW w:w="585" w:type="dxa"/>
          </w:tcPr>
          <w:p w14:paraId="1A2D44E4" w14:textId="77777777" w:rsidR="00CA22F8" w:rsidRPr="00CA22F8" w:rsidRDefault="00CA22F8" w:rsidP="00CA22F8">
            <w:pPr>
              <w:jc w:val="center"/>
              <w:rPr>
                <w:b/>
              </w:rPr>
            </w:pPr>
          </w:p>
        </w:tc>
        <w:tc>
          <w:tcPr>
            <w:tcW w:w="585" w:type="dxa"/>
          </w:tcPr>
          <w:p w14:paraId="55B8A842" w14:textId="77777777" w:rsidR="00CA22F8" w:rsidRPr="00CA22F8" w:rsidRDefault="00CA22F8" w:rsidP="00CA22F8">
            <w:pPr>
              <w:jc w:val="center"/>
              <w:rPr>
                <w:b/>
              </w:rPr>
            </w:pPr>
          </w:p>
        </w:tc>
        <w:tc>
          <w:tcPr>
            <w:tcW w:w="585" w:type="dxa"/>
          </w:tcPr>
          <w:p w14:paraId="281BC61E" w14:textId="77777777" w:rsidR="00CA22F8" w:rsidRPr="00CA22F8" w:rsidRDefault="00CA22F8" w:rsidP="00CA22F8">
            <w:pPr>
              <w:jc w:val="center"/>
              <w:rPr>
                <w:b/>
              </w:rPr>
            </w:pPr>
          </w:p>
        </w:tc>
      </w:tr>
      <w:tr w:rsidR="00CA22F8" w14:paraId="1151C46A" w14:textId="77777777" w:rsidTr="009972F0">
        <w:tc>
          <w:tcPr>
            <w:tcW w:w="584" w:type="dxa"/>
          </w:tcPr>
          <w:p w14:paraId="39B6D289" w14:textId="77777777" w:rsidR="00CA22F8" w:rsidRPr="00CA22F8" w:rsidRDefault="00CA22F8" w:rsidP="00CA22F8">
            <w:pPr>
              <w:jc w:val="center"/>
              <w:rPr>
                <w:b/>
              </w:rPr>
            </w:pPr>
            <w:r w:rsidRPr="00CA22F8">
              <w:rPr>
                <w:b/>
              </w:rPr>
              <w:t>Ga</w:t>
            </w:r>
          </w:p>
        </w:tc>
        <w:tc>
          <w:tcPr>
            <w:tcW w:w="584" w:type="dxa"/>
          </w:tcPr>
          <w:p w14:paraId="35B7A17F" w14:textId="77777777" w:rsidR="00CA22F8" w:rsidRPr="00CA22F8" w:rsidRDefault="00CA22F8" w:rsidP="00CA22F8">
            <w:pPr>
              <w:jc w:val="center"/>
              <w:rPr>
                <w:b/>
              </w:rPr>
            </w:pPr>
            <w:r w:rsidRPr="00CA22F8">
              <w:rPr>
                <w:b/>
              </w:rPr>
              <w:t>ne</w:t>
            </w:r>
          </w:p>
        </w:tc>
        <w:tc>
          <w:tcPr>
            <w:tcW w:w="584" w:type="dxa"/>
          </w:tcPr>
          <w:p w14:paraId="60BB42CD" w14:textId="77777777" w:rsidR="00CA22F8" w:rsidRPr="00CA22F8" w:rsidRDefault="00CA22F8" w:rsidP="00CA22F8">
            <w:pPr>
              <w:jc w:val="center"/>
              <w:rPr>
                <w:b/>
              </w:rPr>
            </w:pPr>
            <w:r w:rsidRPr="00CA22F8">
              <w:rPr>
                <w:b/>
              </w:rPr>
              <w:t>-</w:t>
            </w:r>
          </w:p>
        </w:tc>
        <w:tc>
          <w:tcPr>
            <w:tcW w:w="584" w:type="dxa"/>
          </w:tcPr>
          <w:p w14:paraId="0AFE9F1F" w14:textId="77777777" w:rsidR="00CA22F8" w:rsidRPr="00CA22F8" w:rsidRDefault="00CA22F8" w:rsidP="00CA22F8">
            <w:pPr>
              <w:jc w:val="center"/>
              <w:rPr>
                <w:b/>
              </w:rPr>
            </w:pPr>
            <w:r w:rsidRPr="00CA22F8">
              <w:rPr>
                <w:b/>
              </w:rPr>
              <w:t>sha</w:t>
            </w:r>
          </w:p>
        </w:tc>
        <w:tc>
          <w:tcPr>
            <w:tcW w:w="584" w:type="dxa"/>
          </w:tcPr>
          <w:p w14:paraId="652B2A46" w14:textId="77777777" w:rsidR="00CA22F8" w:rsidRPr="00CA22F8" w:rsidRDefault="00CA22F8" w:rsidP="00CA22F8">
            <w:pPr>
              <w:jc w:val="center"/>
              <w:rPr>
                <w:b/>
              </w:rPr>
            </w:pPr>
            <w:r w:rsidRPr="00CA22F8">
              <w:rPr>
                <w:b/>
              </w:rPr>
              <w:t>Ga</w:t>
            </w:r>
          </w:p>
        </w:tc>
        <w:tc>
          <w:tcPr>
            <w:tcW w:w="584" w:type="dxa"/>
          </w:tcPr>
          <w:p w14:paraId="44019A3E" w14:textId="77777777" w:rsidR="00CA22F8" w:rsidRPr="00CA22F8" w:rsidRDefault="00CA22F8" w:rsidP="00CA22F8">
            <w:pPr>
              <w:jc w:val="center"/>
              <w:rPr>
                <w:b/>
              </w:rPr>
            </w:pPr>
            <w:r w:rsidRPr="00CA22F8">
              <w:rPr>
                <w:b/>
              </w:rPr>
              <w:t>ne</w:t>
            </w:r>
          </w:p>
        </w:tc>
        <w:tc>
          <w:tcPr>
            <w:tcW w:w="584" w:type="dxa"/>
          </w:tcPr>
          <w:p w14:paraId="0C871C0F" w14:textId="77777777" w:rsidR="00CA22F8" w:rsidRPr="00CA22F8" w:rsidRDefault="00CA22F8" w:rsidP="00CA22F8">
            <w:pPr>
              <w:jc w:val="center"/>
              <w:rPr>
                <w:b/>
              </w:rPr>
            </w:pPr>
            <w:r w:rsidRPr="00CA22F8">
              <w:rPr>
                <w:b/>
              </w:rPr>
              <w:t>-</w:t>
            </w:r>
          </w:p>
        </w:tc>
        <w:tc>
          <w:tcPr>
            <w:tcW w:w="584" w:type="dxa"/>
          </w:tcPr>
          <w:p w14:paraId="364C35A1" w14:textId="77777777" w:rsidR="00CA22F8" w:rsidRPr="00CA22F8" w:rsidRDefault="00CA22F8" w:rsidP="00CA22F8">
            <w:pPr>
              <w:jc w:val="center"/>
              <w:rPr>
                <w:b/>
              </w:rPr>
            </w:pPr>
            <w:r w:rsidRPr="00CA22F8">
              <w:rPr>
                <w:b/>
              </w:rPr>
              <w:t>sha</w:t>
            </w:r>
          </w:p>
        </w:tc>
        <w:tc>
          <w:tcPr>
            <w:tcW w:w="584" w:type="dxa"/>
          </w:tcPr>
          <w:p w14:paraId="24B23496" w14:textId="77777777" w:rsidR="00CA22F8" w:rsidRPr="00CA22F8" w:rsidRDefault="00CA22F8" w:rsidP="00CA22F8">
            <w:pPr>
              <w:jc w:val="center"/>
              <w:rPr>
                <w:b/>
              </w:rPr>
            </w:pPr>
          </w:p>
        </w:tc>
        <w:tc>
          <w:tcPr>
            <w:tcW w:w="584" w:type="dxa"/>
          </w:tcPr>
          <w:p w14:paraId="639822D3" w14:textId="77777777" w:rsidR="00CA22F8" w:rsidRPr="00CA22F8" w:rsidRDefault="00CA22F8" w:rsidP="00CA22F8">
            <w:pPr>
              <w:jc w:val="center"/>
              <w:rPr>
                <w:b/>
              </w:rPr>
            </w:pPr>
          </w:p>
        </w:tc>
        <w:tc>
          <w:tcPr>
            <w:tcW w:w="585" w:type="dxa"/>
          </w:tcPr>
          <w:p w14:paraId="5E7CEBAA" w14:textId="77777777" w:rsidR="00CA22F8" w:rsidRPr="00CA22F8" w:rsidRDefault="00CA22F8" w:rsidP="00CA22F8">
            <w:pPr>
              <w:jc w:val="center"/>
              <w:rPr>
                <w:b/>
              </w:rPr>
            </w:pPr>
            <w:r w:rsidRPr="00CA22F8">
              <w:rPr>
                <w:b/>
              </w:rPr>
              <w:t>Ja</w:t>
            </w:r>
          </w:p>
        </w:tc>
        <w:tc>
          <w:tcPr>
            <w:tcW w:w="585" w:type="dxa"/>
          </w:tcPr>
          <w:p w14:paraId="7969D1FD" w14:textId="77777777" w:rsidR="00CA22F8" w:rsidRPr="00CA22F8" w:rsidRDefault="00CA22F8" w:rsidP="00CA22F8">
            <w:pPr>
              <w:jc w:val="center"/>
              <w:rPr>
                <w:b/>
              </w:rPr>
            </w:pPr>
          </w:p>
        </w:tc>
        <w:tc>
          <w:tcPr>
            <w:tcW w:w="585" w:type="dxa"/>
          </w:tcPr>
          <w:p w14:paraId="6BA9D310" w14:textId="77777777" w:rsidR="00CA22F8" w:rsidRPr="00CA22F8" w:rsidRDefault="00CA22F8" w:rsidP="00CA22F8">
            <w:pPr>
              <w:jc w:val="center"/>
              <w:rPr>
                <w:b/>
              </w:rPr>
            </w:pPr>
            <w:r w:rsidRPr="00CA22F8">
              <w:rPr>
                <w:b/>
              </w:rPr>
              <w:t>ya</w:t>
            </w:r>
          </w:p>
        </w:tc>
        <w:tc>
          <w:tcPr>
            <w:tcW w:w="585" w:type="dxa"/>
          </w:tcPr>
          <w:p w14:paraId="6D130C43" w14:textId="77777777" w:rsidR="00CA22F8" w:rsidRPr="00CA22F8" w:rsidRDefault="00CA22F8" w:rsidP="00CA22F8">
            <w:pPr>
              <w:jc w:val="center"/>
              <w:rPr>
                <w:b/>
              </w:rPr>
            </w:pPr>
          </w:p>
        </w:tc>
        <w:tc>
          <w:tcPr>
            <w:tcW w:w="585" w:type="dxa"/>
          </w:tcPr>
          <w:p w14:paraId="0ECA657F" w14:textId="77777777" w:rsidR="00CA22F8" w:rsidRPr="00CA22F8" w:rsidRDefault="00CA22F8" w:rsidP="00CA22F8">
            <w:pPr>
              <w:jc w:val="center"/>
              <w:rPr>
                <w:b/>
              </w:rPr>
            </w:pPr>
            <w:r w:rsidRPr="00CA22F8">
              <w:rPr>
                <w:b/>
              </w:rPr>
              <w:t>a</w:t>
            </w:r>
          </w:p>
        </w:tc>
        <w:tc>
          <w:tcPr>
            <w:tcW w:w="585" w:type="dxa"/>
          </w:tcPr>
          <w:p w14:paraId="05A4760F" w14:textId="77777777" w:rsidR="00CA22F8" w:rsidRPr="00CA22F8" w:rsidRDefault="00CA22F8" w:rsidP="00CA22F8">
            <w:pPr>
              <w:jc w:val="center"/>
              <w:rPr>
                <w:b/>
              </w:rPr>
            </w:pPr>
            <w:r w:rsidRPr="00CA22F8">
              <w:rPr>
                <w:b/>
              </w:rPr>
              <w:t>a</w:t>
            </w:r>
          </w:p>
        </w:tc>
      </w:tr>
    </w:tbl>
    <w:p w14:paraId="08E8DB5F" w14:textId="77777777" w:rsidR="00CA22F8" w:rsidRDefault="00CA22F8" w:rsidP="00CA22F8"/>
    <w:tbl>
      <w:tblPr>
        <w:tblStyle w:val="TableGrid"/>
        <w:tblW w:w="0" w:type="auto"/>
        <w:tblLook w:val="04A0" w:firstRow="1" w:lastRow="0" w:firstColumn="1" w:lastColumn="0" w:noHBand="0" w:noVBand="1"/>
      </w:tblPr>
      <w:tblGrid>
        <w:gridCol w:w="581"/>
        <w:gridCol w:w="580"/>
        <w:gridCol w:w="578"/>
        <w:gridCol w:w="596"/>
        <w:gridCol w:w="582"/>
        <w:gridCol w:w="581"/>
        <w:gridCol w:w="578"/>
        <w:gridCol w:w="596"/>
        <w:gridCol w:w="582"/>
        <w:gridCol w:w="581"/>
        <w:gridCol w:w="579"/>
        <w:gridCol w:w="596"/>
        <w:gridCol w:w="583"/>
        <w:gridCol w:w="582"/>
        <w:gridCol w:w="579"/>
        <w:gridCol w:w="596"/>
      </w:tblGrid>
      <w:tr w:rsidR="00CA22F8" w:rsidRPr="00CA22F8" w14:paraId="4EF1BDC9" w14:textId="77777777" w:rsidTr="009972F0">
        <w:tc>
          <w:tcPr>
            <w:tcW w:w="584" w:type="dxa"/>
          </w:tcPr>
          <w:p w14:paraId="68347C37" w14:textId="77777777" w:rsidR="00CA22F8" w:rsidRPr="00CA22F8" w:rsidRDefault="00CA22F8" w:rsidP="00CA22F8">
            <w:pPr>
              <w:jc w:val="center"/>
              <w:rPr>
                <w:b/>
              </w:rPr>
            </w:pPr>
            <w:r w:rsidRPr="00CA22F8">
              <w:rPr>
                <w:b/>
              </w:rPr>
              <w:t>1</w:t>
            </w:r>
          </w:p>
        </w:tc>
        <w:tc>
          <w:tcPr>
            <w:tcW w:w="584" w:type="dxa"/>
          </w:tcPr>
          <w:p w14:paraId="408E265E" w14:textId="77777777" w:rsidR="00CA22F8" w:rsidRPr="00CA22F8" w:rsidRDefault="00CA22F8" w:rsidP="00CA22F8">
            <w:pPr>
              <w:jc w:val="center"/>
              <w:rPr>
                <w:b/>
              </w:rPr>
            </w:pPr>
            <w:r w:rsidRPr="00CA22F8">
              <w:rPr>
                <w:b/>
              </w:rPr>
              <w:t>a</w:t>
            </w:r>
          </w:p>
        </w:tc>
        <w:tc>
          <w:tcPr>
            <w:tcW w:w="584" w:type="dxa"/>
          </w:tcPr>
          <w:p w14:paraId="2862BC91" w14:textId="77777777" w:rsidR="00CA22F8" w:rsidRPr="00CA22F8" w:rsidRDefault="00CA22F8" w:rsidP="00CA22F8">
            <w:pPr>
              <w:jc w:val="center"/>
              <w:rPr>
                <w:b/>
              </w:rPr>
            </w:pPr>
            <w:r w:rsidRPr="00CA22F8">
              <w:rPr>
                <w:b/>
              </w:rPr>
              <w:t>&amp;</w:t>
            </w:r>
          </w:p>
        </w:tc>
        <w:tc>
          <w:tcPr>
            <w:tcW w:w="584" w:type="dxa"/>
          </w:tcPr>
          <w:p w14:paraId="6EE8C709" w14:textId="77777777" w:rsidR="00CA22F8" w:rsidRPr="00CA22F8" w:rsidRDefault="00CA22F8" w:rsidP="00CA22F8">
            <w:pPr>
              <w:jc w:val="center"/>
              <w:rPr>
                <w:b/>
              </w:rPr>
            </w:pPr>
            <w:r w:rsidRPr="00CA22F8">
              <w:rPr>
                <w:b/>
              </w:rPr>
              <w:t>a</w:t>
            </w:r>
          </w:p>
        </w:tc>
        <w:tc>
          <w:tcPr>
            <w:tcW w:w="584" w:type="dxa"/>
          </w:tcPr>
          <w:p w14:paraId="7328A598" w14:textId="77777777" w:rsidR="00CA22F8" w:rsidRPr="00CA22F8" w:rsidRDefault="00CA22F8" w:rsidP="00CA22F8">
            <w:pPr>
              <w:jc w:val="center"/>
              <w:rPr>
                <w:b/>
              </w:rPr>
            </w:pPr>
            <w:r w:rsidRPr="00CA22F8">
              <w:rPr>
                <w:b/>
              </w:rPr>
              <w:t>2</w:t>
            </w:r>
          </w:p>
        </w:tc>
        <w:tc>
          <w:tcPr>
            <w:tcW w:w="584" w:type="dxa"/>
          </w:tcPr>
          <w:p w14:paraId="7965A5D6" w14:textId="77777777" w:rsidR="00CA22F8" w:rsidRPr="00CA22F8" w:rsidRDefault="00CA22F8" w:rsidP="00CA22F8">
            <w:pPr>
              <w:jc w:val="center"/>
              <w:rPr>
                <w:b/>
              </w:rPr>
            </w:pPr>
            <w:r w:rsidRPr="00CA22F8">
              <w:rPr>
                <w:b/>
              </w:rPr>
              <w:t>a</w:t>
            </w:r>
          </w:p>
        </w:tc>
        <w:tc>
          <w:tcPr>
            <w:tcW w:w="584" w:type="dxa"/>
          </w:tcPr>
          <w:p w14:paraId="4B97F90E" w14:textId="77777777" w:rsidR="00CA22F8" w:rsidRPr="00CA22F8" w:rsidRDefault="00CA22F8" w:rsidP="00CA22F8">
            <w:pPr>
              <w:jc w:val="center"/>
              <w:rPr>
                <w:b/>
              </w:rPr>
            </w:pPr>
            <w:r w:rsidRPr="00CA22F8">
              <w:rPr>
                <w:b/>
              </w:rPr>
              <w:t>&amp;</w:t>
            </w:r>
          </w:p>
        </w:tc>
        <w:tc>
          <w:tcPr>
            <w:tcW w:w="584" w:type="dxa"/>
          </w:tcPr>
          <w:p w14:paraId="203A60BC" w14:textId="77777777" w:rsidR="00CA22F8" w:rsidRPr="00CA22F8" w:rsidRDefault="00CA22F8" w:rsidP="00CA22F8">
            <w:pPr>
              <w:jc w:val="center"/>
              <w:rPr>
                <w:b/>
              </w:rPr>
            </w:pPr>
            <w:r w:rsidRPr="00CA22F8">
              <w:rPr>
                <w:b/>
              </w:rPr>
              <w:t>a</w:t>
            </w:r>
          </w:p>
        </w:tc>
        <w:tc>
          <w:tcPr>
            <w:tcW w:w="584" w:type="dxa"/>
          </w:tcPr>
          <w:p w14:paraId="7A9DCD2E" w14:textId="77777777" w:rsidR="00CA22F8" w:rsidRPr="00CA22F8" w:rsidRDefault="00CA22F8" w:rsidP="00CA22F8">
            <w:pPr>
              <w:jc w:val="center"/>
              <w:rPr>
                <w:b/>
              </w:rPr>
            </w:pPr>
            <w:r w:rsidRPr="00CA22F8">
              <w:rPr>
                <w:b/>
              </w:rPr>
              <w:t>3</w:t>
            </w:r>
          </w:p>
        </w:tc>
        <w:tc>
          <w:tcPr>
            <w:tcW w:w="584" w:type="dxa"/>
          </w:tcPr>
          <w:p w14:paraId="12D56975" w14:textId="77777777" w:rsidR="00CA22F8" w:rsidRPr="00CA22F8" w:rsidRDefault="00CA22F8" w:rsidP="00CA22F8">
            <w:pPr>
              <w:jc w:val="center"/>
              <w:rPr>
                <w:b/>
              </w:rPr>
            </w:pPr>
            <w:r w:rsidRPr="00CA22F8">
              <w:rPr>
                <w:b/>
              </w:rPr>
              <w:t>a</w:t>
            </w:r>
          </w:p>
        </w:tc>
        <w:tc>
          <w:tcPr>
            <w:tcW w:w="585" w:type="dxa"/>
          </w:tcPr>
          <w:p w14:paraId="203B57D7" w14:textId="77777777" w:rsidR="00CA22F8" w:rsidRPr="00CA22F8" w:rsidRDefault="00CA22F8" w:rsidP="00CA22F8">
            <w:pPr>
              <w:jc w:val="center"/>
              <w:rPr>
                <w:b/>
              </w:rPr>
            </w:pPr>
            <w:r w:rsidRPr="00CA22F8">
              <w:rPr>
                <w:b/>
              </w:rPr>
              <w:t>&amp;</w:t>
            </w:r>
          </w:p>
        </w:tc>
        <w:tc>
          <w:tcPr>
            <w:tcW w:w="585" w:type="dxa"/>
          </w:tcPr>
          <w:p w14:paraId="1FA59EA3" w14:textId="77777777" w:rsidR="00CA22F8" w:rsidRPr="00CA22F8" w:rsidRDefault="00CA22F8" w:rsidP="00CA22F8">
            <w:pPr>
              <w:jc w:val="center"/>
              <w:rPr>
                <w:b/>
              </w:rPr>
            </w:pPr>
            <w:r w:rsidRPr="00CA22F8">
              <w:rPr>
                <w:b/>
              </w:rPr>
              <w:t>a</w:t>
            </w:r>
          </w:p>
        </w:tc>
        <w:tc>
          <w:tcPr>
            <w:tcW w:w="585" w:type="dxa"/>
          </w:tcPr>
          <w:p w14:paraId="2FC38A4A" w14:textId="77777777" w:rsidR="00CA22F8" w:rsidRPr="00CA22F8" w:rsidRDefault="00CA22F8" w:rsidP="00CA22F8">
            <w:pPr>
              <w:jc w:val="center"/>
              <w:rPr>
                <w:b/>
              </w:rPr>
            </w:pPr>
            <w:r w:rsidRPr="00CA22F8">
              <w:rPr>
                <w:b/>
              </w:rPr>
              <w:t>4</w:t>
            </w:r>
          </w:p>
        </w:tc>
        <w:tc>
          <w:tcPr>
            <w:tcW w:w="585" w:type="dxa"/>
          </w:tcPr>
          <w:p w14:paraId="7B9CFFC3" w14:textId="77777777" w:rsidR="00CA22F8" w:rsidRPr="00CA22F8" w:rsidRDefault="00CA22F8" w:rsidP="00CA22F8">
            <w:pPr>
              <w:jc w:val="center"/>
              <w:rPr>
                <w:b/>
              </w:rPr>
            </w:pPr>
            <w:r w:rsidRPr="00CA22F8">
              <w:rPr>
                <w:b/>
              </w:rPr>
              <w:t>a</w:t>
            </w:r>
          </w:p>
        </w:tc>
        <w:tc>
          <w:tcPr>
            <w:tcW w:w="585" w:type="dxa"/>
          </w:tcPr>
          <w:p w14:paraId="510CD599" w14:textId="77777777" w:rsidR="00CA22F8" w:rsidRPr="00CA22F8" w:rsidRDefault="00CA22F8" w:rsidP="00CA22F8">
            <w:pPr>
              <w:jc w:val="center"/>
              <w:rPr>
                <w:b/>
              </w:rPr>
            </w:pPr>
            <w:r w:rsidRPr="00CA22F8">
              <w:rPr>
                <w:b/>
              </w:rPr>
              <w:t>&amp;</w:t>
            </w:r>
          </w:p>
        </w:tc>
        <w:tc>
          <w:tcPr>
            <w:tcW w:w="585" w:type="dxa"/>
          </w:tcPr>
          <w:p w14:paraId="746B2EDD" w14:textId="77777777" w:rsidR="00CA22F8" w:rsidRPr="00CA22F8" w:rsidRDefault="00CA22F8" w:rsidP="00CA22F8">
            <w:pPr>
              <w:jc w:val="center"/>
              <w:rPr>
                <w:b/>
              </w:rPr>
            </w:pPr>
            <w:r w:rsidRPr="00CA22F8">
              <w:rPr>
                <w:b/>
              </w:rPr>
              <w:t>a</w:t>
            </w:r>
          </w:p>
        </w:tc>
      </w:tr>
      <w:tr w:rsidR="00CA22F8" w:rsidRPr="00CA22F8" w14:paraId="09B5A0F4" w14:textId="77777777" w:rsidTr="009972F0">
        <w:tc>
          <w:tcPr>
            <w:tcW w:w="584" w:type="dxa"/>
          </w:tcPr>
          <w:p w14:paraId="2B0A9845" w14:textId="77777777" w:rsidR="00CA22F8" w:rsidRPr="00CA22F8" w:rsidRDefault="00CA22F8" w:rsidP="00CA22F8">
            <w:pPr>
              <w:jc w:val="center"/>
              <w:rPr>
                <w:b/>
              </w:rPr>
            </w:pPr>
          </w:p>
        </w:tc>
        <w:tc>
          <w:tcPr>
            <w:tcW w:w="584" w:type="dxa"/>
          </w:tcPr>
          <w:p w14:paraId="50805726" w14:textId="77777777" w:rsidR="00CA22F8" w:rsidRPr="00CA22F8" w:rsidRDefault="00CA22F8" w:rsidP="00CA22F8">
            <w:pPr>
              <w:jc w:val="center"/>
              <w:rPr>
                <w:b/>
              </w:rPr>
            </w:pPr>
          </w:p>
        </w:tc>
        <w:tc>
          <w:tcPr>
            <w:tcW w:w="584" w:type="dxa"/>
          </w:tcPr>
          <w:p w14:paraId="669C1C9A" w14:textId="77777777" w:rsidR="00CA22F8" w:rsidRPr="00CA22F8" w:rsidRDefault="00CA22F8" w:rsidP="00CA22F8">
            <w:pPr>
              <w:jc w:val="center"/>
              <w:rPr>
                <w:b/>
              </w:rPr>
            </w:pPr>
          </w:p>
        </w:tc>
        <w:tc>
          <w:tcPr>
            <w:tcW w:w="584" w:type="dxa"/>
          </w:tcPr>
          <w:p w14:paraId="0E022AF2" w14:textId="77777777" w:rsidR="00CA22F8" w:rsidRPr="00CA22F8" w:rsidRDefault="00CA22F8" w:rsidP="00CA22F8">
            <w:pPr>
              <w:jc w:val="center"/>
              <w:rPr>
                <w:b/>
              </w:rPr>
            </w:pPr>
          </w:p>
        </w:tc>
        <w:tc>
          <w:tcPr>
            <w:tcW w:w="584" w:type="dxa"/>
          </w:tcPr>
          <w:p w14:paraId="04364814" w14:textId="77777777" w:rsidR="00CA22F8" w:rsidRPr="00CA22F8" w:rsidRDefault="00CA22F8" w:rsidP="00CA22F8">
            <w:pPr>
              <w:jc w:val="center"/>
              <w:rPr>
                <w:b/>
              </w:rPr>
            </w:pPr>
          </w:p>
        </w:tc>
        <w:tc>
          <w:tcPr>
            <w:tcW w:w="584" w:type="dxa"/>
          </w:tcPr>
          <w:p w14:paraId="3177E9A7" w14:textId="77777777" w:rsidR="00CA22F8" w:rsidRPr="00CA22F8" w:rsidRDefault="00CA22F8" w:rsidP="00CA22F8">
            <w:pPr>
              <w:jc w:val="center"/>
              <w:rPr>
                <w:b/>
              </w:rPr>
            </w:pPr>
          </w:p>
        </w:tc>
        <w:tc>
          <w:tcPr>
            <w:tcW w:w="584" w:type="dxa"/>
          </w:tcPr>
          <w:p w14:paraId="604B82F5" w14:textId="77777777" w:rsidR="00CA22F8" w:rsidRPr="00CA22F8" w:rsidRDefault="00CA22F8" w:rsidP="00CA22F8">
            <w:pPr>
              <w:jc w:val="center"/>
              <w:rPr>
                <w:b/>
              </w:rPr>
            </w:pPr>
          </w:p>
        </w:tc>
        <w:tc>
          <w:tcPr>
            <w:tcW w:w="584" w:type="dxa"/>
          </w:tcPr>
          <w:p w14:paraId="4BEBE24C" w14:textId="77777777" w:rsidR="00CA22F8" w:rsidRPr="00CA22F8" w:rsidRDefault="00CA22F8" w:rsidP="00CA22F8">
            <w:pPr>
              <w:jc w:val="center"/>
              <w:rPr>
                <w:b/>
              </w:rPr>
            </w:pPr>
          </w:p>
        </w:tc>
        <w:tc>
          <w:tcPr>
            <w:tcW w:w="584" w:type="dxa"/>
          </w:tcPr>
          <w:p w14:paraId="335549AA" w14:textId="77777777" w:rsidR="00CA22F8" w:rsidRPr="00CA22F8" w:rsidRDefault="00CA22F8" w:rsidP="00CA22F8">
            <w:pPr>
              <w:jc w:val="center"/>
              <w:rPr>
                <w:b/>
              </w:rPr>
            </w:pPr>
          </w:p>
        </w:tc>
        <w:tc>
          <w:tcPr>
            <w:tcW w:w="584" w:type="dxa"/>
          </w:tcPr>
          <w:p w14:paraId="69F7C03E" w14:textId="77777777" w:rsidR="00CA22F8" w:rsidRPr="00CA22F8" w:rsidRDefault="00CA22F8" w:rsidP="00CA22F8">
            <w:pPr>
              <w:jc w:val="center"/>
              <w:rPr>
                <w:b/>
              </w:rPr>
            </w:pPr>
          </w:p>
        </w:tc>
        <w:tc>
          <w:tcPr>
            <w:tcW w:w="585" w:type="dxa"/>
          </w:tcPr>
          <w:p w14:paraId="60970148" w14:textId="77777777" w:rsidR="00CA22F8" w:rsidRPr="00CA22F8" w:rsidRDefault="00CA22F8" w:rsidP="00CA22F8">
            <w:pPr>
              <w:jc w:val="center"/>
              <w:rPr>
                <w:b/>
              </w:rPr>
            </w:pPr>
          </w:p>
        </w:tc>
        <w:tc>
          <w:tcPr>
            <w:tcW w:w="585" w:type="dxa"/>
          </w:tcPr>
          <w:p w14:paraId="1C19238A" w14:textId="77777777" w:rsidR="00CA22F8" w:rsidRPr="00CA22F8" w:rsidRDefault="00CA22F8" w:rsidP="00CA22F8">
            <w:pPr>
              <w:jc w:val="center"/>
              <w:rPr>
                <w:b/>
              </w:rPr>
            </w:pPr>
          </w:p>
        </w:tc>
        <w:tc>
          <w:tcPr>
            <w:tcW w:w="585" w:type="dxa"/>
          </w:tcPr>
          <w:p w14:paraId="0B752CB1" w14:textId="77777777" w:rsidR="00CA22F8" w:rsidRPr="00CA22F8" w:rsidRDefault="00CA22F8" w:rsidP="00CA22F8">
            <w:pPr>
              <w:jc w:val="center"/>
              <w:rPr>
                <w:b/>
              </w:rPr>
            </w:pPr>
          </w:p>
        </w:tc>
        <w:tc>
          <w:tcPr>
            <w:tcW w:w="585" w:type="dxa"/>
          </w:tcPr>
          <w:p w14:paraId="294047B0" w14:textId="77777777" w:rsidR="00CA22F8" w:rsidRPr="00CA22F8" w:rsidRDefault="00CA22F8" w:rsidP="00CA22F8">
            <w:pPr>
              <w:jc w:val="center"/>
              <w:rPr>
                <w:b/>
              </w:rPr>
            </w:pPr>
          </w:p>
        </w:tc>
        <w:tc>
          <w:tcPr>
            <w:tcW w:w="585" w:type="dxa"/>
          </w:tcPr>
          <w:p w14:paraId="220AE60F" w14:textId="77777777" w:rsidR="00CA22F8" w:rsidRPr="00CA22F8" w:rsidRDefault="00CA22F8" w:rsidP="00CA22F8">
            <w:pPr>
              <w:jc w:val="center"/>
              <w:rPr>
                <w:b/>
              </w:rPr>
            </w:pPr>
          </w:p>
        </w:tc>
        <w:tc>
          <w:tcPr>
            <w:tcW w:w="585" w:type="dxa"/>
          </w:tcPr>
          <w:p w14:paraId="17288CFE" w14:textId="77777777" w:rsidR="00CA22F8" w:rsidRPr="00CA22F8" w:rsidRDefault="00CA22F8" w:rsidP="00CA22F8">
            <w:pPr>
              <w:jc w:val="center"/>
              <w:rPr>
                <w:b/>
              </w:rPr>
            </w:pPr>
          </w:p>
        </w:tc>
      </w:tr>
      <w:tr w:rsidR="00CA22F8" w:rsidRPr="00CA22F8" w14:paraId="403313FA" w14:textId="77777777" w:rsidTr="009972F0">
        <w:tc>
          <w:tcPr>
            <w:tcW w:w="584" w:type="dxa"/>
          </w:tcPr>
          <w:p w14:paraId="17EC585B" w14:textId="77777777" w:rsidR="00CA22F8" w:rsidRPr="00CA22F8" w:rsidRDefault="00CA22F8" w:rsidP="00CA22F8">
            <w:pPr>
              <w:jc w:val="center"/>
              <w:rPr>
                <w:b/>
              </w:rPr>
            </w:pPr>
            <w:r w:rsidRPr="00CA22F8">
              <w:rPr>
                <w:b/>
              </w:rPr>
              <w:t>Ga</w:t>
            </w:r>
          </w:p>
        </w:tc>
        <w:tc>
          <w:tcPr>
            <w:tcW w:w="584" w:type="dxa"/>
          </w:tcPr>
          <w:p w14:paraId="610658DF" w14:textId="77777777" w:rsidR="00CA22F8" w:rsidRPr="00CA22F8" w:rsidRDefault="00CA22F8" w:rsidP="00CA22F8">
            <w:pPr>
              <w:jc w:val="center"/>
              <w:rPr>
                <w:b/>
              </w:rPr>
            </w:pPr>
            <w:r w:rsidRPr="00CA22F8">
              <w:rPr>
                <w:b/>
              </w:rPr>
              <w:t>ne</w:t>
            </w:r>
          </w:p>
        </w:tc>
        <w:tc>
          <w:tcPr>
            <w:tcW w:w="584" w:type="dxa"/>
          </w:tcPr>
          <w:p w14:paraId="4B8C5D98" w14:textId="77777777" w:rsidR="00CA22F8" w:rsidRPr="00CA22F8" w:rsidRDefault="00CA22F8" w:rsidP="00CA22F8">
            <w:pPr>
              <w:jc w:val="center"/>
              <w:rPr>
                <w:b/>
              </w:rPr>
            </w:pPr>
            <w:r w:rsidRPr="00CA22F8">
              <w:rPr>
                <w:b/>
              </w:rPr>
              <w:t>-</w:t>
            </w:r>
          </w:p>
        </w:tc>
        <w:tc>
          <w:tcPr>
            <w:tcW w:w="584" w:type="dxa"/>
          </w:tcPr>
          <w:p w14:paraId="62EF705A" w14:textId="77777777" w:rsidR="00CA22F8" w:rsidRPr="00CA22F8" w:rsidRDefault="00CA22F8" w:rsidP="00CA22F8">
            <w:pPr>
              <w:jc w:val="center"/>
              <w:rPr>
                <w:b/>
              </w:rPr>
            </w:pPr>
            <w:r w:rsidRPr="00CA22F8">
              <w:rPr>
                <w:b/>
              </w:rPr>
              <w:t>sha</w:t>
            </w:r>
          </w:p>
        </w:tc>
        <w:tc>
          <w:tcPr>
            <w:tcW w:w="584" w:type="dxa"/>
          </w:tcPr>
          <w:p w14:paraId="16B60843" w14:textId="77777777" w:rsidR="00CA22F8" w:rsidRPr="00CA22F8" w:rsidRDefault="00CA22F8" w:rsidP="00CA22F8">
            <w:pPr>
              <w:jc w:val="center"/>
              <w:rPr>
                <w:b/>
              </w:rPr>
            </w:pPr>
            <w:r w:rsidRPr="00CA22F8">
              <w:rPr>
                <w:b/>
              </w:rPr>
              <w:t>Ga</w:t>
            </w:r>
          </w:p>
        </w:tc>
        <w:tc>
          <w:tcPr>
            <w:tcW w:w="584" w:type="dxa"/>
          </w:tcPr>
          <w:p w14:paraId="6067A477" w14:textId="77777777" w:rsidR="00CA22F8" w:rsidRPr="00CA22F8" w:rsidRDefault="00CA22F8" w:rsidP="00CA22F8">
            <w:pPr>
              <w:jc w:val="center"/>
              <w:rPr>
                <w:b/>
              </w:rPr>
            </w:pPr>
            <w:r w:rsidRPr="00CA22F8">
              <w:rPr>
                <w:b/>
              </w:rPr>
              <w:t>ne</w:t>
            </w:r>
          </w:p>
        </w:tc>
        <w:tc>
          <w:tcPr>
            <w:tcW w:w="584" w:type="dxa"/>
          </w:tcPr>
          <w:p w14:paraId="031D56EE" w14:textId="77777777" w:rsidR="00CA22F8" w:rsidRPr="00CA22F8" w:rsidRDefault="00CA22F8" w:rsidP="00CA22F8">
            <w:pPr>
              <w:jc w:val="center"/>
              <w:rPr>
                <w:b/>
              </w:rPr>
            </w:pPr>
            <w:r w:rsidRPr="00CA22F8">
              <w:rPr>
                <w:b/>
              </w:rPr>
              <w:t>-</w:t>
            </w:r>
          </w:p>
        </w:tc>
        <w:tc>
          <w:tcPr>
            <w:tcW w:w="584" w:type="dxa"/>
          </w:tcPr>
          <w:p w14:paraId="179C98F1" w14:textId="77777777" w:rsidR="00CA22F8" w:rsidRPr="00CA22F8" w:rsidRDefault="00CA22F8" w:rsidP="00CA22F8">
            <w:pPr>
              <w:jc w:val="center"/>
              <w:rPr>
                <w:b/>
              </w:rPr>
            </w:pPr>
            <w:r w:rsidRPr="00CA22F8">
              <w:rPr>
                <w:b/>
              </w:rPr>
              <w:t>sha</w:t>
            </w:r>
          </w:p>
        </w:tc>
        <w:tc>
          <w:tcPr>
            <w:tcW w:w="584" w:type="dxa"/>
          </w:tcPr>
          <w:p w14:paraId="6DA41D08" w14:textId="77777777" w:rsidR="00CA22F8" w:rsidRPr="00CA22F8" w:rsidRDefault="00CA22F8" w:rsidP="00CA22F8">
            <w:pPr>
              <w:jc w:val="center"/>
              <w:rPr>
                <w:b/>
              </w:rPr>
            </w:pPr>
            <w:r w:rsidRPr="00CA22F8">
              <w:rPr>
                <w:b/>
              </w:rPr>
              <w:t>Ga</w:t>
            </w:r>
          </w:p>
        </w:tc>
        <w:tc>
          <w:tcPr>
            <w:tcW w:w="584" w:type="dxa"/>
          </w:tcPr>
          <w:p w14:paraId="4BFAB7B0" w14:textId="77777777" w:rsidR="00CA22F8" w:rsidRPr="00CA22F8" w:rsidRDefault="00CA22F8" w:rsidP="00CA22F8">
            <w:pPr>
              <w:jc w:val="center"/>
              <w:rPr>
                <w:b/>
              </w:rPr>
            </w:pPr>
            <w:r w:rsidRPr="00CA22F8">
              <w:rPr>
                <w:b/>
              </w:rPr>
              <w:t>ne</w:t>
            </w:r>
          </w:p>
        </w:tc>
        <w:tc>
          <w:tcPr>
            <w:tcW w:w="585" w:type="dxa"/>
          </w:tcPr>
          <w:p w14:paraId="6C65B779" w14:textId="77777777" w:rsidR="00CA22F8" w:rsidRPr="00CA22F8" w:rsidRDefault="00CA22F8" w:rsidP="00CA22F8">
            <w:pPr>
              <w:jc w:val="center"/>
              <w:rPr>
                <w:b/>
              </w:rPr>
            </w:pPr>
            <w:r w:rsidRPr="00CA22F8">
              <w:rPr>
                <w:b/>
              </w:rPr>
              <w:t>-</w:t>
            </w:r>
          </w:p>
        </w:tc>
        <w:tc>
          <w:tcPr>
            <w:tcW w:w="585" w:type="dxa"/>
          </w:tcPr>
          <w:p w14:paraId="153C8350" w14:textId="77777777" w:rsidR="00CA22F8" w:rsidRPr="00CA22F8" w:rsidRDefault="00CA22F8" w:rsidP="00CA22F8">
            <w:pPr>
              <w:jc w:val="center"/>
              <w:rPr>
                <w:b/>
              </w:rPr>
            </w:pPr>
            <w:r w:rsidRPr="00CA22F8">
              <w:rPr>
                <w:b/>
              </w:rPr>
              <w:t>sha</w:t>
            </w:r>
          </w:p>
        </w:tc>
        <w:tc>
          <w:tcPr>
            <w:tcW w:w="585" w:type="dxa"/>
          </w:tcPr>
          <w:p w14:paraId="4D864C55" w14:textId="77777777" w:rsidR="00CA22F8" w:rsidRPr="00CA22F8" w:rsidRDefault="00CA22F8" w:rsidP="00CA22F8">
            <w:pPr>
              <w:jc w:val="center"/>
              <w:rPr>
                <w:b/>
              </w:rPr>
            </w:pPr>
            <w:r w:rsidRPr="00CA22F8">
              <w:rPr>
                <w:b/>
              </w:rPr>
              <w:t>Ga</w:t>
            </w:r>
          </w:p>
        </w:tc>
        <w:tc>
          <w:tcPr>
            <w:tcW w:w="585" w:type="dxa"/>
          </w:tcPr>
          <w:p w14:paraId="342B4287" w14:textId="77777777" w:rsidR="00CA22F8" w:rsidRPr="00CA22F8" w:rsidRDefault="00CA22F8" w:rsidP="00CA22F8">
            <w:pPr>
              <w:jc w:val="center"/>
              <w:rPr>
                <w:b/>
              </w:rPr>
            </w:pPr>
            <w:r w:rsidRPr="00CA22F8">
              <w:rPr>
                <w:b/>
              </w:rPr>
              <w:t>ne</w:t>
            </w:r>
          </w:p>
        </w:tc>
        <w:tc>
          <w:tcPr>
            <w:tcW w:w="585" w:type="dxa"/>
          </w:tcPr>
          <w:p w14:paraId="7AA41339" w14:textId="77777777" w:rsidR="00CA22F8" w:rsidRPr="00CA22F8" w:rsidRDefault="00CA22F8" w:rsidP="00CA22F8">
            <w:pPr>
              <w:jc w:val="center"/>
              <w:rPr>
                <w:b/>
              </w:rPr>
            </w:pPr>
            <w:r w:rsidRPr="00CA22F8">
              <w:rPr>
                <w:b/>
              </w:rPr>
              <w:t>-</w:t>
            </w:r>
          </w:p>
        </w:tc>
        <w:tc>
          <w:tcPr>
            <w:tcW w:w="585" w:type="dxa"/>
          </w:tcPr>
          <w:p w14:paraId="03827E47" w14:textId="77777777" w:rsidR="00CA22F8" w:rsidRPr="00CA22F8" w:rsidRDefault="00CA22F8" w:rsidP="00CA22F8">
            <w:pPr>
              <w:jc w:val="center"/>
              <w:rPr>
                <w:b/>
              </w:rPr>
            </w:pPr>
            <w:r w:rsidRPr="00CA22F8">
              <w:rPr>
                <w:b/>
              </w:rPr>
              <w:t>sha</w:t>
            </w:r>
          </w:p>
        </w:tc>
      </w:tr>
    </w:tbl>
    <w:p w14:paraId="029241C7" w14:textId="77777777" w:rsidR="00CA22F8" w:rsidRPr="00CA22F8" w:rsidRDefault="00CA22F8" w:rsidP="00CA22F8">
      <w:pPr>
        <w:jc w:val="center"/>
        <w:rPr>
          <w:b/>
        </w:rPr>
      </w:pPr>
    </w:p>
    <w:tbl>
      <w:tblPr>
        <w:tblStyle w:val="TableGrid"/>
        <w:tblW w:w="0" w:type="auto"/>
        <w:tblLook w:val="04A0" w:firstRow="1" w:lastRow="0" w:firstColumn="1" w:lastColumn="0" w:noHBand="0" w:noVBand="1"/>
      </w:tblPr>
      <w:tblGrid>
        <w:gridCol w:w="582"/>
        <w:gridCol w:w="582"/>
        <w:gridCol w:w="582"/>
        <w:gridCol w:w="596"/>
        <w:gridCol w:w="583"/>
        <w:gridCol w:w="583"/>
        <w:gridCol w:w="582"/>
        <w:gridCol w:w="596"/>
        <w:gridCol w:w="582"/>
        <w:gridCol w:w="582"/>
        <w:gridCol w:w="584"/>
        <w:gridCol w:w="583"/>
        <w:gridCol w:w="584"/>
        <w:gridCol w:w="583"/>
        <w:gridCol w:w="583"/>
        <w:gridCol w:w="583"/>
      </w:tblGrid>
      <w:tr w:rsidR="00CA22F8" w14:paraId="06B61888" w14:textId="77777777" w:rsidTr="009972F0">
        <w:tc>
          <w:tcPr>
            <w:tcW w:w="584" w:type="dxa"/>
          </w:tcPr>
          <w:p w14:paraId="3FF22E9C" w14:textId="77777777" w:rsidR="00CA22F8" w:rsidRPr="00CA22F8" w:rsidRDefault="00CA22F8" w:rsidP="00CA22F8">
            <w:pPr>
              <w:jc w:val="center"/>
              <w:rPr>
                <w:b/>
              </w:rPr>
            </w:pPr>
            <w:r w:rsidRPr="00CA22F8">
              <w:rPr>
                <w:b/>
              </w:rPr>
              <w:t>1</w:t>
            </w:r>
          </w:p>
        </w:tc>
        <w:tc>
          <w:tcPr>
            <w:tcW w:w="584" w:type="dxa"/>
          </w:tcPr>
          <w:p w14:paraId="48F2DCCF" w14:textId="77777777" w:rsidR="00CA22F8" w:rsidRPr="00CA22F8" w:rsidRDefault="00CA22F8" w:rsidP="00CA22F8">
            <w:pPr>
              <w:jc w:val="center"/>
              <w:rPr>
                <w:b/>
              </w:rPr>
            </w:pPr>
            <w:r w:rsidRPr="00CA22F8">
              <w:rPr>
                <w:b/>
              </w:rPr>
              <w:t>a</w:t>
            </w:r>
          </w:p>
        </w:tc>
        <w:tc>
          <w:tcPr>
            <w:tcW w:w="584" w:type="dxa"/>
          </w:tcPr>
          <w:p w14:paraId="280DBC47" w14:textId="77777777" w:rsidR="00CA22F8" w:rsidRPr="00CA22F8" w:rsidRDefault="00CA22F8" w:rsidP="00CA22F8">
            <w:pPr>
              <w:jc w:val="center"/>
              <w:rPr>
                <w:b/>
              </w:rPr>
            </w:pPr>
            <w:r w:rsidRPr="00CA22F8">
              <w:rPr>
                <w:b/>
              </w:rPr>
              <w:t>&amp;</w:t>
            </w:r>
          </w:p>
        </w:tc>
        <w:tc>
          <w:tcPr>
            <w:tcW w:w="584" w:type="dxa"/>
          </w:tcPr>
          <w:p w14:paraId="31FCC9C8" w14:textId="77777777" w:rsidR="00CA22F8" w:rsidRPr="00CA22F8" w:rsidRDefault="00CA22F8" w:rsidP="00CA22F8">
            <w:pPr>
              <w:jc w:val="center"/>
              <w:rPr>
                <w:b/>
              </w:rPr>
            </w:pPr>
            <w:r w:rsidRPr="00CA22F8">
              <w:rPr>
                <w:b/>
              </w:rPr>
              <w:t>a</w:t>
            </w:r>
          </w:p>
        </w:tc>
        <w:tc>
          <w:tcPr>
            <w:tcW w:w="584" w:type="dxa"/>
          </w:tcPr>
          <w:p w14:paraId="49D5DD44" w14:textId="77777777" w:rsidR="00CA22F8" w:rsidRPr="00CA22F8" w:rsidRDefault="00CA22F8" w:rsidP="00CA22F8">
            <w:pPr>
              <w:jc w:val="center"/>
              <w:rPr>
                <w:b/>
              </w:rPr>
            </w:pPr>
            <w:r w:rsidRPr="00CA22F8">
              <w:rPr>
                <w:b/>
              </w:rPr>
              <w:t>2</w:t>
            </w:r>
          </w:p>
        </w:tc>
        <w:tc>
          <w:tcPr>
            <w:tcW w:w="584" w:type="dxa"/>
          </w:tcPr>
          <w:p w14:paraId="2C964ADA" w14:textId="77777777" w:rsidR="00CA22F8" w:rsidRPr="00CA22F8" w:rsidRDefault="00CA22F8" w:rsidP="00CA22F8">
            <w:pPr>
              <w:jc w:val="center"/>
              <w:rPr>
                <w:b/>
              </w:rPr>
            </w:pPr>
            <w:r w:rsidRPr="00CA22F8">
              <w:rPr>
                <w:b/>
              </w:rPr>
              <w:t>a</w:t>
            </w:r>
          </w:p>
        </w:tc>
        <w:tc>
          <w:tcPr>
            <w:tcW w:w="584" w:type="dxa"/>
          </w:tcPr>
          <w:p w14:paraId="1CC25C2C" w14:textId="77777777" w:rsidR="00CA22F8" w:rsidRPr="00CA22F8" w:rsidRDefault="00CA22F8" w:rsidP="00CA22F8">
            <w:pPr>
              <w:jc w:val="center"/>
              <w:rPr>
                <w:b/>
              </w:rPr>
            </w:pPr>
            <w:r w:rsidRPr="00CA22F8">
              <w:rPr>
                <w:b/>
              </w:rPr>
              <w:t>&amp;</w:t>
            </w:r>
          </w:p>
        </w:tc>
        <w:tc>
          <w:tcPr>
            <w:tcW w:w="584" w:type="dxa"/>
          </w:tcPr>
          <w:p w14:paraId="6756C8B1" w14:textId="77777777" w:rsidR="00CA22F8" w:rsidRPr="00CA22F8" w:rsidRDefault="00CA22F8" w:rsidP="00CA22F8">
            <w:pPr>
              <w:jc w:val="center"/>
              <w:rPr>
                <w:b/>
              </w:rPr>
            </w:pPr>
            <w:r w:rsidRPr="00CA22F8">
              <w:rPr>
                <w:b/>
              </w:rPr>
              <w:t>a</w:t>
            </w:r>
          </w:p>
        </w:tc>
        <w:tc>
          <w:tcPr>
            <w:tcW w:w="584" w:type="dxa"/>
          </w:tcPr>
          <w:p w14:paraId="075E1DCC" w14:textId="77777777" w:rsidR="00CA22F8" w:rsidRPr="00CA22F8" w:rsidRDefault="00CA22F8" w:rsidP="00CA22F8">
            <w:pPr>
              <w:jc w:val="center"/>
              <w:rPr>
                <w:b/>
              </w:rPr>
            </w:pPr>
            <w:r w:rsidRPr="00CA22F8">
              <w:rPr>
                <w:b/>
              </w:rPr>
              <w:t>3</w:t>
            </w:r>
          </w:p>
        </w:tc>
        <w:tc>
          <w:tcPr>
            <w:tcW w:w="584" w:type="dxa"/>
          </w:tcPr>
          <w:p w14:paraId="40A9D960" w14:textId="77777777" w:rsidR="00CA22F8" w:rsidRPr="00CA22F8" w:rsidRDefault="00CA22F8" w:rsidP="00CA22F8">
            <w:pPr>
              <w:jc w:val="center"/>
              <w:rPr>
                <w:b/>
              </w:rPr>
            </w:pPr>
            <w:r w:rsidRPr="00CA22F8">
              <w:rPr>
                <w:b/>
              </w:rPr>
              <w:t>a</w:t>
            </w:r>
          </w:p>
        </w:tc>
        <w:tc>
          <w:tcPr>
            <w:tcW w:w="585" w:type="dxa"/>
          </w:tcPr>
          <w:p w14:paraId="4F050F8A" w14:textId="77777777" w:rsidR="00CA22F8" w:rsidRPr="00CA22F8" w:rsidRDefault="00CA22F8" w:rsidP="00CA22F8">
            <w:pPr>
              <w:jc w:val="center"/>
              <w:rPr>
                <w:b/>
              </w:rPr>
            </w:pPr>
            <w:r w:rsidRPr="00CA22F8">
              <w:rPr>
                <w:b/>
              </w:rPr>
              <w:t>&amp;</w:t>
            </w:r>
          </w:p>
        </w:tc>
        <w:tc>
          <w:tcPr>
            <w:tcW w:w="585" w:type="dxa"/>
          </w:tcPr>
          <w:p w14:paraId="10320EE8" w14:textId="77777777" w:rsidR="00CA22F8" w:rsidRPr="00CA22F8" w:rsidRDefault="00CA22F8" w:rsidP="00CA22F8">
            <w:pPr>
              <w:jc w:val="center"/>
              <w:rPr>
                <w:b/>
              </w:rPr>
            </w:pPr>
            <w:r w:rsidRPr="00CA22F8">
              <w:rPr>
                <w:b/>
              </w:rPr>
              <w:t>a</w:t>
            </w:r>
          </w:p>
        </w:tc>
        <w:tc>
          <w:tcPr>
            <w:tcW w:w="585" w:type="dxa"/>
          </w:tcPr>
          <w:p w14:paraId="6B7291BA" w14:textId="77777777" w:rsidR="00CA22F8" w:rsidRPr="00CA22F8" w:rsidRDefault="00CA22F8" w:rsidP="00CA22F8">
            <w:pPr>
              <w:jc w:val="center"/>
              <w:rPr>
                <w:b/>
              </w:rPr>
            </w:pPr>
            <w:r w:rsidRPr="00CA22F8">
              <w:rPr>
                <w:b/>
              </w:rPr>
              <w:t>4</w:t>
            </w:r>
          </w:p>
        </w:tc>
        <w:tc>
          <w:tcPr>
            <w:tcW w:w="585" w:type="dxa"/>
          </w:tcPr>
          <w:p w14:paraId="254D764C" w14:textId="77777777" w:rsidR="00CA22F8" w:rsidRPr="00CA22F8" w:rsidRDefault="00CA22F8" w:rsidP="00CA22F8">
            <w:pPr>
              <w:jc w:val="center"/>
              <w:rPr>
                <w:b/>
              </w:rPr>
            </w:pPr>
            <w:r w:rsidRPr="00CA22F8">
              <w:rPr>
                <w:b/>
              </w:rPr>
              <w:t>a</w:t>
            </w:r>
          </w:p>
        </w:tc>
        <w:tc>
          <w:tcPr>
            <w:tcW w:w="585" w:type="dxa"/>
          </w:tcPr>
          <w:p w14:paraId="27C0007A" w14:textId="77777777" w:rsidR="00CA22F8" w:rsidRPr="00CA22F8" w:rsidRDefault="00CA22F8" w:rsidP="00CA22F8">
            <w:pPr>
              <w:jc w:val="center"/>
              <w:rPr>
                <w:b/>
              </w:rPr>
            </w:pPr>
            <w:r w:rsidRPr="00CA22F8">
              <w:rPr>
                <w:b/>
              </w:rPr>
              <w:t>&amp;</w:t>
            </w:r>
          </w:p>
        </w:tc>
        <w:tc>
          <w:tcPr>
            <w:tcW w:w="585" w:type="dxa"/>
          </w:tcPr>
          <w:p w14:paraId="0BDF0B03" w14:textId="77777777" w:rsidR="00CA22F8" w:rsidRPr="00CA22F8" w:rsidRDefault="00CA22F8" w:rsidP="00CA22F8">
            <w:pPr>
              <w:jc w:val="center"/>
              <w:rPr>
                <w:b/>
              </w:rPr>
            </w:pPr>
            <w:r w:rsidRPr="00CA22F8">
              <w:rPr>
                <w:b/>
              </w:rPr>
              <w:t>a</w:t>
            </w:r>
          </w:p>
        </w:tc>
      </w:tr>
      <w:tr w:rsidR="00CA22F8" w14:paraId="61E9209F" w14:textId="77777777" w:rsidTr="009972F0">
        <w:tc>
          <w:tcPr>
            <w:tcW w:w="584" w:type="dxa"/>
          </w:tcPr>
          <w:p w14:paraId="12D7D3DA" w14:textId="77777777" w:rsidR="00CA22F8" w:rsidRPr="00CA22F8" w:rsidRDefault="00CA22F8" w:rsidP="00CA22F8">
            <w:pPr>
              <w:jc w:val="center"/>
              <w:rPr>
                <w:b/>
              </w:rPr>
            </w:pPr>
          </w:p>
        </w:tc>
        <w:tc>
          <w:tcPr>
            <w:tcW w:w="584" w:type="dxa"/>
          </w:tcPr>
          <w:p w14:paraId="7CE71FBE" w14:textId="77777777" w:rsidR="00CA22F8" w:rsidRPr="00CA22F8" w:rsidRDefault="00CA22F8" w:rsidP="00CA22F8">
            <w:pPr>
              <w:jc w:val="center"/>
              <w:rPr>
                <w:b/>
              </w:rPr>
            </w:pPr>
          </w:p>
        </w:tc>
        <w:tc>
          <w:tcPr>
            <w:tcW w:w="584" w:type="dxa"/>
          </w:tcPr>
          <w:p w14:paraId="49B9BC27" w14:textId="77777777" w:rsidR="00CA22F8" w:rsidRPr="00CA22F8" w:rsidRDefault="00CA22F8" w:rsidP="00CA22F8">
            <w:pPr>
              <w:jc w:val="center"/>
              <w:rPr>
                <w:b/>
              </w:rPr>
            </w:pPr>
          </w:p>
        </w:tc>
        <w:tc>
          <w:tcPr>
            <w:tcW w:w="584" w:type="dxa"/>
          </w:tcPr>
          <w:p w14:paraId="7573EF05" w14:textId="77777777" w:rsidR="00CA22F8" w:rsidRPr="00CA22F8" w:rsidRDefault="00CA22F8" w:rsidP="00CA22F8">
            <w:pPr>
              <w:jc w:val="center"/>
              <w:rPr>
                <w:b/>
              </w:rPr>
            </w:pPr>
          </w:p>
        </w:tc>
        <w:tc>
          <w:tcPr>
            <w:tcW w:w="584" w:type="dxa"/>
          </w:tcPr>
          <w:p w14:paraId="7BA57E43" w14:textId="77777777" w:rsidR="00CA22F8" w:rsidRPr="00CA22F8" w:rsidRDefault="00CA22F8" w:rsidP="00CA22F8">
            <w:pPr>
              <w:jc w:val="center"/>
              <w:rPr>
                <w:b/>
              </w:rPr>
            </w:pPr>
          </w:p>
        </w:tc>
        <w:tc>
          <w:tcPr>
            <w:tcW w:w="584" w:type="dxa"/>
          </w:tcPr>
          <w:p w14:paraId="16E9BC77" w14:textId="77777777" w:rsidR="00CA22F8" w:rsidRPr="00CA22F8" w:rsidRDefault="00CA22F8" w:rsidP="00CA22F8">
            <w:pPr>
              <w:jc w:val="center"/>
              <w:rPr>
                <w:b/>
              </w:rPr>
            </w:pPr>
          </w:p>
        </w:tc>
        <w:tc>
          <w:tcPr>
            <w:tcW w:w="584" w:type="dxa"/>
          </w:tcPr>
          <w:p w14:paraId="1FEFD8E8" w14:textId="77777777" w:rsidR="00CA22F8" w:rsidRPr="00CA22F8" w:rsidRDefault="00CA22F8" w:rsidP="00CA22F8">
            <w:pPr>
              <w:jc w:val="center"/>
              <w:rPr>
                <w:b/>
              </w:rPr>
            </w:pPr>
          </w:p>
        </w:tc>
        <w:tc>
          <w:tcPr>
            <w:tcW w:w="584" w:type="dxa"/>
          </w:tcPr>
          <w:p w14:paraId="4F60EE2F" w14:textId="77777777" w:rsidR="00CA22F8" w:rsidRPr="00CA22F8" w:rsidRDefault="00CA22F8" w:rsidP="00CA22F8">
            <w:pPr>
              <w:jc w:val="center"/>
              <w:rPr>
                <w:b/>
              </w:rPr>
            </w:pPr>
          </w:p>
        </w:tc>
        <w:tc>
          <w:tcPr>
            <w:tcW w:w="584" w:type="dxa"/>
          </w:tcPr>
          <w:p w14:paraId="549E59DD" w14:textId="77777777" w:rsidR="00CA22F8" w:rsidRPr="00CA22F8" w:rsidRDefault="00CA22F8" w:rsidP="00CA22F8">
            <w:pPr>
              <w:jc w:val="center"/>
              <w:rPr>
                <w:b/>
              </w:rPr>
            </w:pPr>
          </w:p>
        </w:tc>
        <w:tc>
          <w:tcPr>
            <w:tcW w:w="584" w:type="dxa"/>
          </w:tcPr>
          <w:p w14:paraId="59EA567D" w14:textId="77777777" w:rsidR="00CA22F8" w:rsidRPr="00CA22F8" w:rsidRDefault="00CA22F8" w:rsidP="00CA22F8">
            <w:pPr>
              <w:jc w:val="center"/>
              <w:rPr>
                <w:b/>
              </w:rPr>
            </w:pPr>
          </w:p>
        </w:tc>
        <w:tc>
          <w:tcPr>
            <w:tcW w:w="585" w:type="dxa"/>
          </w:tcPr>
          <w:p w14:paraId="0E04E622" w14:textId="77777777" w:rsidR="00CA22F8" w:rsidRPr="00CA22F8" w:rsidRDefault="00CA22F8" w:rsidP="00CA22F8">
            <w:pPr>
              <w:jc w:val="center"/>
              <w:rPr>
                <w:b/>
              </w:rPr>
            </w:pPr>
          </w:p>
        </w:tc>
        <w:tc>
          <w:tcPr>
            <w:tcW w:w="585" w:type="dxa"/>
          </w:tcPr>
          <w:p w14:paraId="6CFD6F54" w14:textId="77777777" w:rsidR="00CA22F8" w:rsidRPr="00CA22F8" w:rsidRDefault="00CA22F8" w:rsidP="00CA22F8">
            <w:pPr>
              <w:jc w:val="center"/>
              <w:rPr>
                <w:b/>
              </w:rPr>
            </w:pPr>
          </w:p>
        </w:tc>
        <w:tc>
          <w:tcPr>
            <w:tcW w:w="585" w:type="dxa"/>
          </w:tcPr>
          <w:p w14:paraId="51A4E692" w14:textId="77777777" w:rsidR="00CA22F8" w:rsidRPr="00CA22F8" w:rsidRDefault="00CA22F8" w:rsidP="00CA22F8">
            <w:pPr>
              <w:jc w:val="center"/>
              <w:rPr>
                <w:b/>
              </w:rPr>
            </w:pPr>
          </w:p>
        </w:tc>
        <w:tc>
          <w:tcPr>
            <w:tcW w:w="585" w:type="dxa"/>
          </w:tcPr>
          <w:p w14:paraId="3E2E4F06" w14:textId="77777777" w:rsidR="00CA22F8" w:rsidRPr="00CA22F8" w:rsidRDefault="00CA22F8" w:rsidP="00CA22F8">
            <w:pPr>
              <w:jc w:val="center"/>
              <w:rPr>
                <w:b/>
              </w:rPr>
            </w:pPr>
          </w:p>
        </w:tc>
        <w:tc>
          <w:tcPr>
            <w:tcW w:w="585" w:type="dxa"/>
          </w:tcPr>
          <w:p w14:paraId="119A66CF" w14:textId="77777777" w:rsidR="00CA22F8" w:rsidRPr="00CA22F8" w:rsidRDefault="00CA22F8" w:rsidP="00CA22F8">
            <w:pPr>
              <w:jc w:val="center"/>
              <w:rPr>
                <w:b/>
              </w:rPr>
            </w:pPr>
          </w:p>
        </w:tc>
        <w:tc>
          <w:tcPr>
            <w:tcW w:w="585" w:type="dxa"/>
          </w:tcPr>
          <w:p w14:paraId="6B66CD91" w14:textId="77777777" w:rsidR="00CA22F8" w:rsidRPr="00CA22F8" w:rsidRDefault="00CA22F8" w:rsidP="00CA22F8">
            <w:pPr>
              <w:jc w:val="center"/>
              <w:rPr>
                <w:b/>
              </w:rPr>
            </w:pPr>
          </w:p>
        </w:tc>
      </w:tr>
      <w:tr w:rsidR="00CA22F8" w14:paraId="56284256" w14:textId="77777777" w:rsidTr="009972F0">
        <w:tc>
          <w:tcPr>
            <w:tcW w:w="584" w:type="dxa"/>
          </w:tcPr>
          <w:p w14:paraId="479551CC" w14:textId="77777777" w:rsidR="00CA22F8" w:rsidRPr="00CA22F8" w:rsidRDefault="00CA22F8" w:rsidP="00CA22F8">
            <w:pPr>
              <w:jc w:val="center"/>
              <w:rPr>
                <w:b/>
              </w:rPr>
            </w:pPr>
            <w:r w:rsidRPr="00CA22F8">
              <w:rPr>
                <w:b/>
              </w:rPr>
              <w:t>Ga</w:t>
            </w:r>
          </w:p>
        </w:tc>
        <w:tc>
          <w:tcPr>
            <w:tcW w:w="584" w:type="dxa"/>
          </w:tcPr>
          <w:p w14:paraId="466FD760" w14:textId="77777777" w:rsidR="00CA22F8" w:rsidRPr="00CA22F8" w:rsidRDefault="00CA22F8" w:rsidP="00CA22F8">
            <w:pPr>
              <w:jc w:val="center"/>
              <w:rPr>
                <w:b/>
              </w:rPr>
            </w:pPr>
            <w:r w:rsidRPr="00CA22F8">
              <w:rPr>
                <w:b/>
              </w:rPr>
              <w:t>ne</w:t>
            </w:r>
          </w:p>
        </w:tc>
        <w:tc>
          <w:tcPr>
            <w:tcW w:w="584" w:type="dxa"/>
          </w:tcPr>
          <w:p w14:paraId="4BA656AA" w14:textId="77777777" w:rsidR="00CA22F8" w:rsidRPr="00CA22F8" w:rsidRDefault="00CA22F8" w:rsidP="00CA22F8">
            <w:pPr>
              <w:jc w:val="center"/>
              <w:rPr>
                <w:b/>
              </w:rPr>
            </w:pPr>
            <w:r w:rsidRPr="00CA22F8">
              <w:rPr>
                <w:b/>
              </w:rPr>
              <w:t>-</w:t>
            </w:r>
          </w:p>
        </w:tc>
        <w:tc>
          <w:tcPr>
            <w:tcW w:w="584" w:type="dxa"/>
          </w:tcPr>
          <w:p w14:paraId="47579AF6" w14:textId="77777777" w:rsidR="00CA22F8" w:rsidRPr="00CA22F8" w:rsidRDefault="00CA22F8" w:rsidP="00CA22F8">
            <w:pPr>
              <w:jc w:val="center"/>
              <w:rPr>
                <w:b/>
              </w:rPr>
            </w:pPr>
            <w:r w:rsidRPr="00CA22F8">
              <w:rPr>
                <w:b/>
              </w:rPr>
              <w:t>sha</w:t>
            </w:r>
          </w:p>
        </w:tc>
        <w:tc>
          <w:tcPr>
            <w:tcW w:w="584" w:type="dxa"/>
          </w:tcPr>
          <w:p w14:paraId="06E0BC18" w14:textId="77777777" w:rsidR="00CA22F8" w:rsidRPr="00CA22F8" w:rsidRDefault="00CA22F8" w:rsidP="00CA22F8">
            <w:pPr>
              <w:jc w:val="center"/>
              <w:rPr>
                <w:b/>
              </w:rPr>
            </w:pPr>
            <w:r w:rsidRPr="00CA22F8">
              <w:rPr>
                <w:b/>
              </w:rPr>
              <w:t>Ga</w:t>
            </w:r>
          </w:p>
        </w:tc>
        <w:tc>
          <w:tcPr>
            <w:tcW w:w="584" w:type="dxa"/>
          </w:tcPr>
          <w:p w14:paraId="769C8755" w14:textId="77777777" w:rsidR="00CA22F8" w:rsidRPr="00CA22F8" w:rsidRDefault="00CA22F8" w:rsidP="00CA22F8">
            <w:pPr>
              <w:jc w:val="center"/>
              <w:rPr>
                <w:b/>
              </w:rPr>
            </w:pPr>
            <w:r w:rsidRPr="00CA22F8">
              <w:rPr>
                <w:b/>
              </w:rPr>
              <w:t>ne</w:t>
            </w:r>
          </w:p>
        </w:tc>
        <w:tc>
          <w:tcPr>
            <w:tcW w:w="584" w:type="dxa"/>
          </w:tcPr>
          <w:p w14:paraId="6E00C4EF" w14:textId="77777777" w:rsidR="00CA22F8" w:rsidRPr="00CA22F8" w:rsidRDefault="00CA22F8" w:rsidP="00CA22F8">
            <w:pPr>
              <w:jc w:val="center"/>
              <w:rPr>
                <w:b/>
              </w:rPr>
            </w:pPr>
            <w:r w:rsidRPr="00CA22F8">
              <w:rPr>
                <w:b/>
              </w:rPr>
              <w:t>-</w:t>
            </w:r>
          </w:p>
        </w:tc>
        <w:tc>
          <w:tcPr>
            <w:tcW w:w="584" w:type="dxa"/>
          </w:tcPr>
          <w:p w14:paraId="2E8FE4CF" w14:textId="77777777" w:rsidR="00CA22F8" w:rsidRPr="00CA22F8" w:rsidRDefault="00CA22F8" w:rsidP="00CA22F8">
            <w:pPr>
              <w:jc w:val="center"/>
              <w:rPr>
                <w:b/>
              </w:rPr>
            </w:pPr>
            <w:r w:rsidRPr="00CA22F8">
              <w:rPr>
                <w:b/>
              </w:rPr>
              <w:t>sha</w:t>
            </w:r>
          </w:p>
        </w:tc>
        <w:tc>
          <w:tcPr>
            <w:tcW w:w="584" w:type="dxa"/>
          </w:tcPr>
          <w:p w14:paraId="6149A6E6" w14:textId="77777777" w:rsidR="00CA22F8" w:rsidRPr="00CA22F8" w:rsidRDefault="00CA22F8" w:rsidP="00CA22F8">
            <w:pPr>
              <w:jc w:val="center"/>
              <w:rPr>
                <w:b/>
              </w:rPr>
            </w:pPr>
          </w:p>
        </w:tc>
        <w:tc>
          <w:tcPr>
            <w:tcW w:w="584" w:type="dxa"/>
          </w:tcPr>
          <w:p w14:paraId="6194AD41" w14:textId="77777777" w:rsidR="00CA22F8" w:rsidRPr="00CA22F8" w:rsidRDefault="00CA22F8" w:rsidP="00CA22F8">
            <w:pPr>
              <w:jc w:val="center"/>
              <w:rPr>
                <w:b/>
              </w:rPr>
            </w:pPr>
          </w:p>
        </w:tc>
        <w:tc>
          <w:tcPr>
            <w:tcW w:w="585" w:type="dxa"/>
          </w:tcPr>
          <w:p w14:paraId="1FC77F71" w14:textId="77777777" w:rsidR="00CA22F8" w:rsidRPr="00CA22F8" w:rsidRDefault="00CA22F8" w:rsidP="00CA22F8">
            <w:pPr>
              <w:jc w:val="center"/>
              <w:rPr>
                <w:b/>
              </w:rPr>
            </w:pPr>
            <w:r w:rsidRPr="00CA22F8">
              <w:rPr>
                <w:b/>
              </w:rPr>
              <w:t>Ja</w:t>
            </w:r>
          </w:p>
        </w:tc>
        <w:tc>
          <w:tcPr>
            <w:tcW w:w="585" w:type="dxa"/>
          </w:tcPr>
          <w:p w14:paraId="4370C9F3" w14:textId="77777777" w:rsidR="00CA22F8" w:rsidRPr="00CA22F8" w:rsidRDefault="00CA22F8" w:rsidP="00CA22F8">
            <w:pPr>
              <w:jc w:val="center"/>
              <w:rPr>
                <w:b/>
              </w:rPr>
            </w:pPr>
            <w:r w:rsidRPr="00CA22F8">
              <w:rPr>
                <w:b/>
              </w:rPr>
              <w:t>-</w:t>
            </w:r>
          </w:p>
        </w:tc>
        <w:tc>
          <w:tcPr>
            <w:tcW w:w="585" w:type="dxa"/>
          </w:tcPr>
          <w:p w14:paraId="59003615" w14:textId="77777777" w:rsidR="00CA22F8" w:rsidRPr="00CA22F8" w:rsidRDefault="00CA22F8" w:rsidP="00CA22F8">
            <w:pPr>
              <w:jc w:val="center"/>
              <w:rPr>
                <w:b/>
              </w:rPr>
            </w:pPr>
            <w:r w:rsidRPr="00CA22F8">
              <w:rPr>
                <w:b/>
              </w:rPr>
              <w:t>ya</w:t>
            </w:r>
          </w:p>
        </w:tc>
        <w:tc>
          <w:tcPr>
            <w:tcW w:w="585" w:type="dxa"/>
          </w:tcPr>
          <w:p w14:paraId="7827B66A" w14:textId="77777777" w:rsidR="00CA22F8" w:rsidRPr="00CA22F8" w:rsidRDefault="00CA22F8" w:rsidP="00CA22F8">
            <w:pPr>
              <w:jc w:val="center"/>
              <w:rPr>
                <w:b/>
              </w:rPr>
            </w:pPr>
            <w:r w:rsidRPr="00CA22F8">
              <w:rPr>
                <w:b/>
              </w:rPr>
              <w:t>-</w:t>
            </w:r>
          </w:p>
        </w:tc>
        <w:tc>
          <w:tcPr>
            <w:tcW w:w="585" w:type="dxa"/>
          </w:tcPr>
          <w:p w14:paraId="268E0B34" w14:textId="77777777" w:rsidR="00CA22F8" w:rsidRPr="00CA22F8" w:rsidRDefault="00CA22F8" w:rsidP="00CA22F8">
            <w:pPr>
              <w:jc w:val="center"/>
              <w:rPr>
                <w:b/>
              </w:rPr>
            </w:pPr>
            <w:r w:rsidRPr="00CA22F8">
              <w:rPr>
                <w:b/>
              </w:rPr>
              <w:t>-</w:t>
            </w:r>
          </w:p>
        </w:tc>
        <w:tc>
          <w:tcPr>
            <w:tcW w:w="585" w:type="dxa"/>
          </w:tcPr>
          <w:p w14:paraId="325085C2" w14:textId="77777777" w:rsidR="00CA22F8" w:rsidRPr="00CA22F8" w:rsidRDefault="00CA22F8" w:rsidP="00CA22F8">
            <w:pPr>
              <w:jc w:val="center"/>
              <w:rPr>
                <w:b/>
              </w:rPr>
            </w:pPr>
            <w:r w:rsidRPr="00CA22F8">
              <w:rPr>
                <w:b/>
              </w:rPr>
              <w:t>a</w:t>
            </w:r>
          </w:p>
        </w:tc>
      </w:tr>
    </w:tbl>
    <w:p w14:paraId="6185B56E" w14:textId="77777777" w:rsidR="00CA22F8" w:rsidRDefault="00CA22F8" w:rsidP="008A4246"/>
    <w:p w14:paraId="618E3525" w14:textId="77777777" w:rsidR="00E7224E" w:rsidRDefault="00E7224E" w:rsidP="008A4246"/>
    <w:p w14:paraId="2799B3C5" w14:textId="77777777" w:rsidR="00E7224E" w:rsidRDefault="00E7224E" w:rsidP="008A4246"/>
    <w:p w14:paraId="4E92528D" w14:textId="77777777" w:rsidR="00E7224E" w:rsidRDefault="00E7224E" w:rsidP="00E7224E">
      <w:pPr>
        <w:pStyle w:val="Heading1"/>
      </w:pPr>
      <w:bookmarkStart w:id="44" w:name="_Toc144205534"/>
      <w:bookmarkStart w:id="45" w:name="_Toc175663117"/>
      <w:r w:rsidRPr="00201C71">
        <w:lastRenderedPageBreak/>
        <w:t>Aum Namoh Bhagavate Vasudevaya</w:t>
      </w:r>
      <w:bookmarkEnd w:id="44"/>
      <w:bookmarkEnd w:id="45"/>
    </w:p>
    <w:p w14:paraId="5E75B7B9" w14:textId="77777777" w:rsidR="00E7224E" w:rsidRDefault="00E7224E" w:rsidP="00E7224E">
      <w:r>
        <w:t>This mantra is from the Vishnu Purana</w:t>
      </w:r>
    </w:p>
    <w:p w14:paraId="65161F81" w14:textId="77777777" w:rsidR="00E7224E" w:rsidRDefault="00E7224E" w:rsidP="00E7224E">
      <w:pPr>
        <w:pStyle w:val="Heading2"/>
      </w:pPr>
      <w:bookmarkStart w:id="46" w:name="_Toc144205535"/>
      <w:bookmarkStart w:id="47" w:name="_Toc175663118"/>
      <w:r>
        <w:t>Translation</w:t>
      </w:r>
      <w:bookmarkEnd w:id="46"/>
      <w:bookmarkEnd w:id="47"/>
    </w:p>
    <w:p w14:paraId="1CC375E7" w14:textId="77777777" w:rsidR="00E7224E" w:rsidRDefault="00E7224E" w:rsidP="00BE4ACE">
      <w:pPr>
        <w:pStyle w:val="ListParagraph"/>
        <w:numPr>
          <w:ilvl w:val="0"/>
          <w:numId w:val="29"/>
        </w:numPr>
      </w:pPr>
      <w:r w:rsidRPr="00296436">
        <w:rPr>
          <w:b/>
        </w:rPr>
        <w:t>Aum</w:t>
      </w:r>
      <w:r>
        <w:t xml:space="preserve"> - The universal vibration</w:t>
      </w:r>
    </w:p>
    <w:p w14:paraId="118ED0D3" w14:textId="77777777" w:rsidR="00E7224E" w:rsidRDefault="00E7224E" w:rsidP="00BE4ACE">
      <w:pPr>
        <w:pStyle w:val="ListParagraph"/>
        <w:numPr>
          <w:ilvl w:val="0"/>
          <w:numId w:val="29"/>
        </w:numPr>
      </w:pPr>
      <w:r w:rsidRPr="00296436">
        <w:rPr>
          <w:b/>
        </w:rPr>
        <w:t>Namo/Namoh</w:t>
      </w:r>
      <w:r>
        <w:t xml:space="preserve"> - Nama: to bow. (Should read Namo, only if the next letter is 'N".</w:t>
      </w:r>
    </w:p>
    <w:p w14:paraId="2EEDE115" w14:textId="77777777" w:rsidR="00E7224E" w:rsidRDefault="00E7224E" w:rsidP="00BE4ACE">
      <w:pPr>
        <w:pStyle w:val="ListParagraph"/>
        <w:numPr>
          <w:ilvl w:val="0"/>
          <w:numId w:val="29"/>
        </w:numPr>
      </w:pPr>
      <w:r w:rsidRPr="00296436">
        <w:rPr>
          <w:b/>
        </w:rPr>
        <w:t>Bhagavate</w:t>
      </w:r>
      <w:r>
        <w:t xml:space="preserve"> - (Dative). God. One who is becoming devine</w:t>
      </w:r>
    </w:p>
    <w:p w14:paraId="76E09F78" w14:textId="77777777" w:rsidR="00E7224E" w:rsidRDefault="00E7224E" w:rsidP="00BE4ACE">
      <w:pPr>
        <w:pStyle w:val="ListParagraph"/>
        <w:numPr>
          <w:ilvl w:val="0"/>
          <w:numId w:val="29"/>
        </w:numPr>
      </w:pPr>
      <w:r w:rsidRPr="00296436">
        <w:rPr>
          <w:b/>
        </w:rPr>
        <w:t>Vasudevaya</w:t>
      </w:r>
      <w:r>
        <w:t xml:space="preserve"> </w:t>
      </w:r>
      <w:r w:rsidR="00EF7629">
        <w:t>–</w:t>
      </w:r>
      <w:r>
        <w:t xml:space="preserve"> </w:t>
      </w:r>
      <w:r w:rsidR="00EF7629">
        <w:t>Son of Vasudev. Krishna</w:t>
      </w:r>
    </w:p>
    <w:p w14:paraId="2252AB51" w14:textId="77777777" w:rsidR="00E7224E" w:rsidRDefault="00E7224E" w:rsidP="00E7224E">
      <w:r w:rsidRPr="00201C71">
        <w:rPr>
          <w:b/>
        </w:rPr>
        <w:t>Aum</w:t>
      </w:r>
      <w:r>
        <w:t>. I bow to God, son of Vasudev.</w:t>
      </w:r>
    </w:p>
    <w:p w14:paraId="58830B7B" w14:textId="77777777" w:rsidR="00E7224E" w:rsidRDefault="00E7224E" w:rsidP="00E7224E">
      <w:r w:rsidRPr="00201C71">
        <w:rPr>
          <w:b/>
        </w:rPr>
        <w:t>Vasu</w:t>
      </w:r>
      <w:r>
        <w:t xml:space="preserve">: possessor, or preserver of wealth (treasury).  </w:t>
      </w:r>
    </w:p>
    <w:p w14:paraId="365C4B58" w14:textId="77777777" w:rsidR="00E7224E" w:rsidRDefault="00E7224E" w:rsidP="00E7224E">
      <w:r w:rsidRPr="00201C71">
        <w:rPr>
          <w:b/>
        </w:rPr>
        <w:t>Deva</w:t>
      </w:r>
      <w:r>
        <w:t>: God/Deity</w:t>
      </w:r>
    </w:p>
    <w:p w14:paraId="0DC34AC2" w14:textId="77777777" w:rsidR="00E7224E" w:rsidRDefault="00E7224E" w:rsidP="00E7224E">
      <w:r>
        <w:t>Vasu is also the name of a class of deities called the Astuavasus (Ashta: Eight, Vasu's), as described in the Ramayana, and before that, i</w:t>
      </w:r>
      <w:r w:rsidR="0055615D">
        <w:t>n the Brihadaranyaka Upanishad.</w:t>
      </w:r>
    </w:p>
    <w:p w14:paraId="1817BB83" w14:textId="77777777" w:rsidR="00E7224E" w:rsidRDefault="00E7224E" w:rsidP="00E7224E">
      <w:r>
        <w:t>The Brihadaranyaka Upanishad lists the eight Vasus, (element Gods) as:</w:t>
      </w:r>
    </w:p>
    <w:p w14:paraId="61814B8F" w14:textId="77777777" w:rsidR="00E7224E" w:rsidRDefault="00E7224E" w:rsidP="00BE4ACE">
      <w:pPr>
        <w:pStyle w:val="ListParagraph"/>
        <w:numPr>
          <w:ilvl w:val="0"/>
          <w:numId w:val="32"/>
        </w:numPr>
      </w:pPr>
      <w:r>
        <w:t>Prithvi (Earth)</w:t>
      </w:r>
    </w:p>
    <w:p w14:paraId="383C84EA" w14:textId="77777777" w:rsidR="00E7224E" w:rsidRDefault="00E7224E" w:rsidP="00BE4ACE">
      <w:pPr>
        <w:pStyle w:val="ListParagraph"/>
        <w:numPr>
          <w:ilvl w:val="0"/>
          <w:numId w:val="32"/>
        </w:numPr>
      </w:pPr>
      <w:r>
        <w:t>Agni (Fire)</w:t>
      </w:r>
    </w:p>
    <w:p w14:paraId="04C3E84B" w14:textId="77777777" w:rsidR="00E7224E" w:rsidRDefault="00E7224E" w:rsidP="00BE4ACE">
      <w:pPr>
        <w:pStyle w:val="ListParagraph"/>
        <w:numPr>
          <w:ilvl w:val="0"/>
          <w:numId w:val="32"/>
        </w:numPr>
      </w:pPr>
      <w:r>
        <w:t>Vayu (Wind)</w:t>
      </w:r>
    </w:p>
    <w:p w14:paraId="6AB32C35" w14:textId="77777777" w:rsidR="00E7224E" w:rsidRDefault="00E7224E" w:rsidP="00BE4ACE">
      <w:pPr>
        <w:pStyle w:val="ListParagraph"/>
        <w:numPr>
          <w:ilvl w:val="0"/>
          <w:numId w:val="32"/>
        </w:numPr>
      </w:pPr>
      <w:r>
        <w:t>Varuna (Water)</w:t>
      </w:r>
    </w:p>
    <w:p w14:paraId="76B3D879" w14:textId="77777777" w:rsidR="00E7224E" w:rsidRDefault="00E7224E" w:rsidP="00BE4ACE">
      <w:pPr>
        <w:pStyle w:val="ListParagraph"/>
        <w:numPr>
          <w:ilvl w:val="0"/>
          <w:numId w:val="32"/>
        </w:numPr>
      </w:pPr>
      <w:r>
        <w:t>Aditya (Eternal)</w:t>
      </w:r>
    </w:p>
    <w:p w14:paraId="6C849762" w14:textId="77777777" w:rsidR="00E7224E" w:rsidRDefault="00E7224E" w:rsidP="00BE4ACE">
      <w:pPr>
        <w:pStyle w:val="ListParagraph"/>
        <w:numPr>
          <w:ilvl w:val="0"/>
          <w:numId w:val="32"/>
        </w:numPr>
      </w:pPr>
      <w:r>
        <w:t>Dyaus (Sky)</w:t>
      </w:r>
    </w:p>
    <w:p w14:paraId="35B08D81" w14:textId="77777777" w:rsidR="00E7224E" w:rsidRDefault="00E7224E" w:rsidP="00BE4ACE">
      <w:pPr>
        <w:pStyle w:val="ListParagraph"/>
        <w:numPr>
          <w:ilvl w:val="0"/>
          <w:numId w:val="32"/>
        </w:numPr>
      </w:pPr>
      <w:r>
        <w:t>Chandramas (Moon)</w:t>
      </w:r>
    </w:p>
    <w:p w14:paraId="51314DED" w14:textId="77777777" w:rsidR="00E7224E" w:rsidRDefault="00E7224E" w:rsidP="00BE4ACE">
      <w:pPr>
        <w:pStyle w:val="ListParagraph"/>
        <w:numPr>
          <w:ilvl w:val="0"/>
          <w:numId w:val="32"/>
        </w:numPr>
      </w:pPr>
      <w:r>
        <w:t>Nakstrani (Stars).</w:t>
      </w:r>
    </w:p>
    <w:p w14:paraId="6B87628C" w14:textId="77777777" w:rsidR="00E7224E" w:rsidRDefault="00E7224E" w:rsidP="00E7224E">
      <w:r>
        <w:t>In the Ramayana, they are addressed as follows:</w:t>
      </w:r>
    </w:p>
    <w:p w14:paraId="43DC92D0" w14:textId="77777777" w:rsidR="00E7224E" w:rsidRDefault="00E7224E" w:rsidP="00BE4ACE">
      <w:pPr>
        <w:pStyle w:val="ListParagraph"/>
        <w:numPr>
          <w:ilvl w:val="0"/>
          <w:numId w:val="31"/>
        </w:numPr>
      </w:pPr>
      <w:r>
        <w:t>Aapa - Water</w:t>
      </w:r>
    </w:p>
    <w:p w14:paraId="7FF91C6F" w14:textId="77777777" w:rsidR="00E7224E" w:rsidRDefault="00E7224E" w:rsidP="00BE4ACE">
      <w:pPr>
        <w:pStyle w:val="ListParagraph"/>
        <w:numPr>
          <w:ilvl w:val="0"/>
          <w:numId w:val="31"/>
        </w:numPr>
      </w:pPr>
      <w:r>
        <w:t>Dhruva - Motionless</w:t>
      </w:r>
    </w:p>
    <w:p w14:paraId="12C4DD97" w14:textId="77777777" w:rsidR="00E7224E" w:rsidRDefault="00E7224E" w:rsidP="00BE4ACE">
      <w:pPr>
        <w:pStyle w:val="ListParagraph"/>
        <w:numPr>
          <w:ilvl w:val="0"/>
          <w:numId w:val="31"/>
        </w:numPr>
      </w:pPr>
      <w:r>
        <w:t>Soma - Moon</w:t>
      </w:r>
    </w:p>
    <w:p w14:paraId="2575A8B9" w14:textId="77777777" w:rsidR="00E7224E" w:rsidRDefault="00E7224E" w:rsidP="00BE4ACE">
      <w:pPr>
        <w:pStyle w:val="ListParagraph"/>
        <w:numPr>
          <w:ilvl w:val="0"/>
          <w:numId w:val="31"/>
        </w:numPr>
      </w:pPr>
      <w:r>
        <w:t>Dhara/Dhava - Earth</w:t>
      </w:r>
    </w:p>
    <w:p w14:paraId="2DD683E5" w14:textId="77777777" w:rsidR="00E7224E" w:rsidRDefault="00E7224E" w:rsidP="00BE4ACE">
      <w:pPr>
        <w:pStyle w:val="ListParagraph"/>
        <w:numPr>
          <w:ilvl w:val="0"/>
          <w:numId w:val="31"/>
        </w:numPr>
      </w:pPr>
      <w:r>
        <w:t>Anila - Wind</w:t>
      </w:r>
    </w:p>
    <w:p w14:paraId="198EB4FF" w14:textId="77777777" w:rsidR="00E7224E" w:rsidRDefault="00E7224E" w:rsidP="00BE4ACE">
      <w:pPr>
        <w:pStyle w:val="ListParagraph"/>
        <w:numPr>
          <w:ilvl w:val="0"/>
          <w:numId w:val="31"/>
        </w:numPr>
      </w:pPr>
      <w:r>
        <w:t>Anala - Fire</w:t>
      </w:r>
    </w:p>
    <w:p w14:paraId="12C25515" w14:textId="77777777" w:rsidR="00E7224E" w:rsidRDefault="00E7224E" w:rsidP="00BE4ACE">
      <w:pPr>
        <w:pStyle w:val="ListParagraph"/>
        <w:numPr>
          <w:ilvl w:val="0"/>
          <w:numId w:val="31"/>
        </w:numPr>
      </w:pPr>
      <w:r>
        <w:t>Pratyusha – Sun</w:t>
      </w:r>
    </w:p>
    <w:p w14:paraId="4446D42E" w14:textId="77777777" w:rsidR="00E7224E" w:rsidRDefault="00E7224E" w:rsidP="00BE4ACE">
      <w:pPr>
        <w:pStyle w:val="ListParagraph"/>
        <w:numPr>
          <w:ilvl w:val="0"/>
          <w:numId w:val="31"/>
        </w:numPr>
      </w:pPr>
      <w:r>
        <w:t>Prabhasha - Sky/Ether</w:t>
      </w:r>
    </w:p>
    <w:p w14:paraId="6C46C279" w14:textId="77777777" w:rsidR="00E7224E" w:rsidRDefault="00E7224E" w:rsidP="00E7224E">
      <w:r>
        <w:t>As Vasudeva, He is God (Deva) of the Vasu's (Elemental Gods).</w:t>
      </w:r>
    </w:p>
    <w:p w14:paraId="719F8D05" w14:textId="77777777" w:rsidR="00E7224E" w:rsidRDefault="00E7224E" w:rsidP="0055615D">
      <w:pPr>
        <w:pStyle w:val="Heading1"/>
      </w:pPr>
      <w:bookmarkStart w:id="48" w:name="_Toc175663119"/>
      <w:r w:rsidRPr="00201C71">
        <w:lastRenderedPageBreak/>
        <w:t xml:space="preserve">Aum Namoh </w:t>
      </w:r>
      <w:r>
        <w:t>Hanumate</w:t>
      </w:r>
      <w:bookmarkEnd w:id="48"/>
    </w:p>
    <w:p w14:paraId="10F1FCC5" w14:textId="77777777" w:rsidR="00E7224E" w:rsidRDefault="00E7224E" w:rsidP="00E7224E">
      <w:r>
        <w:t>Aum Namoh Hanumate Bhay-Bhanjanaya</w:t>
      </w:r>
    </w:p>
    <w:p w14:paraId="2E7AC019" w14:textId="77777777" w:rsidR="00E7224E" w:rsidRDefault="00E7224E" w:rsidP="00E7224E">
      <w:r>
        <w:t>Sukham Kuru Phat Swaha</w:t>
      </w:r>
    </w:p>
    <w:p w14:paraId="36285134" w14:textId="77777777" w:rsidR="00E7224E" w:rsidRDefault="00E7224E" w:rsidP="00E7224E"/>
    <w:p w14:paraId="43C014BA" w14:textId="77777777" w:rsidR="00E7224E" w:rsidRDefault="00E7224E" w:rsidP="0055615D">
      <w:pPr>
        <w:pStyle w:val="Heading2"/>
      </w:pPr>
      <w:bookmarkStart w:id="49" w:name="_Toc175663120"/>
      <w:r>
        <w:t>Translation</w:t>
      </w:r>
      <w:bookmarkEnd w:id="49"/>
    </w:p>
    <w:p w14:paraId="3AE7FF6F" w14:textId="77777777" w:rsidR="00E7224E" w:rsidRDefault="00E7224E" w:rsidP="00BE4ACE">
      <w:pPr>
        <w:pStyle w:val="ListParagraph"/>
        <w:numPr>
          <w:ilvl w:val="0"/>
          <w:numId w:val="33"/>
        </w:numPr>
      </w:pPr>
      <w:r w:rsidRPr="0055615D">
        <w:rPr>
          <w:b/>
        </w:rPr>
        <w:t>Aum</w:t>
      </w:r>
      <w:r>
        <w:t>: Universal vibration</w:t>
      </w:r>
    </w:p>
    <w:p w14:paraId="713F1352" w14:textId="77777777" w:rsidR="00E7224E" w:rsidRDefault="00E7224E" w:rsidP="00BE4ACE">
      <w:pPr>
        <w:pStyle w:val="ListParagraph"/>
        <w:numPr>
          <w:ilvl w:val="0"/>
          <w:numId w:val="33"/>
        </w:numPr>
      </w:pPr>
      <w:r w:rsidRPr="0055615D">
        <w:rPr>
          <w:b/>
        </w:rPr>
        <w:t>Namoh</w:t>
      </w:r>
      <w:r>
        <w:t>: Bow</w:t>
      </w:r>
    </w:p>
    <w:p w14:paraId="1BD5345E" w14:textId="77777777" w:rsidR="00E7224E" w:rsidRPr="007260F7" w:rsidRDefault="00E7224E" w:rsidP="00BE4ACE">
      <w:pPr>
        <w:pStyle w:val="ListParagraph"/>
        <w:numPr>
          <w:ilvl w:val="0"/>
          <w:numId w:val="33"/>
        </w:numPr>
      </w:pPr>
      <w:r w:rsidRPr="0055615D">
        <w:rPr>
          <w:b/>
        </w:rPr>
        <w:t>Hanumate</w:t>
      </w:r>
      <w:r>
        <w:t>: Hanuman</w:t>
      </w:r>
    </w:p>
    <w:p w14:paraId="5D46AC20" w14:textId="77777777" w:rsidR="00E7224E" w:rsidRDefault="00E7224E" w:rsidP="00BE4ACE">
      <w:pPr>
        <w:pStyle w:val="ListParagraph"/>
        <w:numPr>
          <w:ilvl w:val="0"/>
          <w:numId w:val="33"/>
        </w:numPr>
      </w:pPr>
      <w:r w:rsidRPr="0055615D">
        <w:rPr>
          <w:b/>
        </w:rPr>
        <w:t>Bhay(a)</w:t>
      </w:r>
      <w:r>
        <w:t>: Fear, alarm, dread, terror, fright</w:t>
      </w:r>
    </w:p>
    <w:p w14:paraId="7B462761" w14:textId="77777777" w:rsidR="00E7224E" w:rsidRDefault="00E7224E" w:rsidP="00BE4ACE">
      <w:pPr>
        <w:pStyle w:val="ListParagraph"/>
        <w:numPr>
          <w:ilvl w:val="0"/>
          <w:numId w:val="33"/>
        </w:numPr>
      </w:pPr>
      <w:r w:rsidRPr="0055615D">
        <w:rPr>
          <w:b/>
        </w:rPr>
        <w:t>Bhanjanaya</w:t>
      </w:r>
      <w:r>
        <w:t xml:space="preserve">: </w:t>
      </w:r>
      <w:r w:rsidRPr="0055615D">
        <w:rPr>
          <w:b/>
        </w:rPr>
        <w:t>Bhanj</w:t>
      </w:r>
      <w:r>
        <w:t xml:space="preserve">: Break down, destroy. </w:t>
      </w:r>
      <w:r w:rsidRPr="0055615D">
        <w:rPr>
          <w:b/>
        </w:rPr>
        <w:t>Naya</w:t>
      </w:r>
      <w:r>
        <w:t>: Lead.</w:t>
      </w:r>
    </w:p>
    <w:p w14:paraId="4D61B9AF" w14:textId="77777777" w:rsidR="00E7224E" w:rsidRDefault="00E7224E" w:rsidP="00BE4ACE">
      <w:pPr>
        <w:pStyle w:val="ListParagraph"/>
        <w:numPr>
          <w:ilvl w:val="0"/>
          <w:numId w:val="33"/>
        </w:numPr>
      </w:pPr>
      <w:r w:rsidRPr="0055615D">
        <w:rPr>
          <w:b/>
        </w:rPr>
        <w:t>Sukham</w:t>
      </w:r>
      <w:r>
        <w:t>: Happiness</w:t>
      </w:r>
    </w:p>
    <w:p w14:paraId="391D5BBF" w14:textId="77777777" w:rsidR="00E7224E" w:rsidRDefault="00E7224E" w:rsidP="00BE4ACE">
      <w:pPr>
        <w:pStyle w:val="ListParagraph"/>
        <w:numPr>
          <w:ilvl w:val="0"/>
          <w:numId w:val="33"/>
        </w:numPr>
      </w:pPr>
      <w:r w:rsidRPr="0055615D">
        <w:rPr>
          <w:b/>
        </w:rPr>
        <w:t>Kuru</w:t>
      </w:r>
      <w:r>
        <w:t>: To do, to make</w:t>
      </w:r>
    </w:p>
    <w:p w14:paraId="36557AD1" w14:textId="77777777" w:rsidR="00E7224E" w:rsidRDefault="00E7224E" w:rsidP="00BE4ACE">
      <w:pPr>
        <w:pStyle w:val="ListParagraph"/>
        <w:numPr>
          <w:ilvl w:val="0"/>
          <w:numId w:val="33"/>
        </w:numPr>
      </w:pPr>
      <w:r w:rsidRPr="0055615D">
        <w:rPr>
          <w:b/>
        </w:rPr>
        <w:t>Phat</w:t>
      </w:r>
      <w:r>
        <w:t>: Onomatopoetic interjection of calling</w:t>
      </w:r>
    </w:p>
    <w:p w14:paraId="085561E5" w14:textId="77777777" w:rsidR="00E7224E" w:rsidRDefault="00E7224E" w:rsidP="00BE4ACE">
      <w:pPr>
        <w:pStyle w:val="ListParagraph"/>
        <w:numPr>
          <w:ilvl w:val="0"/>
          <w:numId w:val="33"/>
        </w:numPr>
      </w:pPr>
      <w:r w:rsidRPr="0055615D">
        <w:rPr>
          <w:b/>
        </w:rPr>
        <w:t>Swaha</w:t>
      </w:r>
      <w:r>
        <w:t xml:space="preserve">: </w:t>
      </w:r>
      <w:hyperlink w:anchor="_Why_do_chant" w:history="1">
        <w:r w:rsidRPr="00F64A05">
          <w:rPr>
            <w:rStyle w:val="Hyperlink"/>
          </w:rPr>
          <w:t>See definition</w:t>
        </w:r>
      </w:hyperlink>
    </w:p>
    <w:p w14:paraId="4E9949FC" w14:textId="77777777" w:rsidR="00E7224E" w:rsidRDefault="00E7224E" w:rsidP="00E7224E">
      <w:r>
        <w:t xml:space="preserve"> </w:t>
      </w:r>
    </w:p>
    <w:p w14:paraId="69B8206F" w14:textId="77777777" w:rsidR="00E7224E" w:rsidRDefault="00E7224E" w:rsidP="00E7224E">
      <w:pPr>
        <w:pStyle w:val="Heading3"/>
      </w:pPr>
      <w:bookmarkStart w:id="50" w:name="_Toc175663121"/>
      <w:r>
        <w:t>Music Notation</w:t>
      </w:r>
      <w:bookmarkEnd w:id="50"/>
    </w:p>
    <w:p w14:paraId="57C144FF" w14:textId="77777777" w:rsidR="00E7224E" w:rsidRPr="00642A1F" w:rsidRDefault="00E7224E" w:rsidP="00E7224E">
      <w:pPr>
        <w:rPr>
          <w:b/>
          <w:i/>
        </w:rPr>
      </w:pPr>
      <w:r w:rsidRPr="00642A1F">
        <w:rPr>
          <w:b/>
          <w:i/>
        </w:rPr>
        <w:t>Drone is A</w:t>
      </w:r>
      <w:r>
        <w:rPr>
          <w:b/>
          <w:i/>
        </w:rPr>
        <w:t xml:space="preserve"> or Dha in the lower octave</w:t>
      </w: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E7224E" w14:paraId="365E5449" w14:textId="77777777" w:rsidTr="00980384">
        <w:tc>
          <w:tcPr>
            <w:tcW w:w="1168" w:type="dxa"/>
            <w:shd w:val="clear" w:color="auto" w:fill="E7E6E6" w:themeFill="background2"/>
          </w:tcPr>
          <w:p w14:paraId="2C80E273" w14:textId="77777777" w:rsidR="00E7224E" w:rsidRPr="0006708A" w:rsidRDefault="00E7224E" w:rsidP="00980384">
            <w:pPr>
              <w:jc w:val="center"/>
              <w:rPr>
                <w:b/>
              </w:rPr>
            </w:pPr>
            <w:r w:rsidRPr="0006708A">
              <w:rPr>
                <w:b/>
              </w:rPr>
              <w:t>1</w:t>
            </w:r>
          </w:p>
        </w:tc>
        <w:tc>
          <w:tcPr>
            <w:tcW w:w="1168" w:type="dxa"/>
            <w:shd w:val="clear" w:color="auto" w:fill="E7E6E6" w:themeFill="background2"/>
          </w:tcPr>
          <w:p w14:paraId="677C1A42" w14:textId="77777777" w:rsidR="00E7224E" w:rsidRPr="0006708A" w:rsidRDefault="00E7224E" w:rsidP="00980384">
            <w:pPr>
              <w:jc w:val="center"/>
              <w:rPr>
                <w:b/>
              </w:rPr>
            </w:pPr>
            <w:r>
              <w:rPr>
                <w:b/>
              </w:rPr>
              <w:t>&amp;</w:t>
            </w:r>
          </w:p>
        </w:tc>
        <w:tc>
          <w:tcPr>
            <w:tcW w:w="1169" w:type="dxa"/>
            <w:shd w:val="clear" w:color="auto" w:fill="E7E6E6" w:themeFill="background2"/>
          </w:tcPr>
          <w:p w14:paraId="1F0856EE" w14:textId="77777777" w:rsidR="00E7224E" w:rsidRPr="0006708A" w:rsidRDefault="00E7224E" w:rsidP="00980384">
            <w:pPr>
              <w:jc w:val="center"/>
              <w:rPr>
                <w:b/>
              </w:rPr>
            </w:pPr>
            <w:r w:rsidRPr="0006708A">
              <w:rPr>
                <w:b/>
              </w:rPr>
              <w:t>2</w:t>
            </w:r>
          </w:p>
        </w:tc>
        <w:tc>
          <w:tcPr>
            <w:tcW w:w="1169" w:type="dxa"/>
            <w:shd w:val="clear" w:color="auto" w:fill="E7E6E6" w:themeFill="background2"/>
          </w:tcPr>
          <w:p w14:paraId="1DFBB318" w14:textId="77777777" w:rsidR="00E7224E" w:rsidRPr="0006708A" w:rsidRDefault="00E7224E" w:rsidP="00980384">
            <w:pPr>
              <w:jc w:val="center"/>
              <w:rPr>
                <w:b/>
              </w:rPr>
            </w:pPr>
            <w:r w:rsidRPr="0006708A">
              <w:rPr>
                <w:b/>
              </w:rPr>
              <w:t>&amp;</w:t>
            </w:r>
          </w:p>
        </w:tc>
        <w:tc>
          <w:tcPr>
            <w:tcW w:w="1169" w:type="dxa"/>
            <w:shd w:val="clear" w:color="auto" w:fill="E7E6E6" w:themeFill="background2"/>
          </w:tcPr>
          <w:p w14:paraId="5C124FE5" w14:textId="77777777" w:rsidR="00E7224E" w:rsidRPr="0006708A" w:rsidRDefault="00E7224E" w:rsidP="00980384">
            <w:pPr>
              <w:jc w:val="center"/>
              <w:rPr>
                <w:b/>
              </w:rPr>
            </w:pPr>
            <w:r w:rsidRPr="0006708A">
              <w:rPr>
                <w:b/>
              </w:rPr>
              <w:t>3</w:t>
            </w:r>
          </w:p>
        </w:tc>
        <w:tc>
          <w:tcPr>
            <w:tcW w:w="1169" w:type="dxa"/>
            <w:shd w:val="clear" w:color="auto" w:fill="E7E6E6" w:themeFill="background2"/>
          </w:tcPr>
          <w:p w14:paraId="458FFC87" w14:textId="77777777" w:rsidR="00E7224E" w:rsidRPr="0006708A" w:rsidRDefault="00E7224E" w:rsidP="00980384">
            <w:pPr>
              <w:jc w:val="center"/>
              <w:rPr>
                <w:b/>
              </w:rPr>
            </w:pPr>
            <w:r w:rsidRPr="0006708A">
              <w:rPr>
                <w:b/>
              </w:rPr>
              <w:t>&amp;</w:t>
            </w:r>
          </w:p>
        </w:tc>
        <w:tc>
          <w:tcPr>
            <w:tcW w:w="1169" w:type="dxa"/>
            <w:shd w:val="clear" w:color="auto" w:fill="E7E6E6" w:themeFill="background2"/>
          </w:tcPr>
          <w:p w14:paraId="3FD795F1" w14:textId="77777777" w:rsidR="00E7224E" w:rsidRPr="0006708A" w:rsidRDefault="00E7224E" w:rsidP="00980384">
            <w:pPr>
              <w:jc w:val="center"/>
              <w:rPr>
                <w:b/>
              </w:rPr>
            </w:pPr>
            <w:r w:rsidRPr="0006708A">
              <w:rPr>
                <w:b/>
              </w:rPr>
              <w:t>4</w:t>
            </w:r>
          </w:p>
        </w:tc>
        <w:tc>
          <w:tcPr>
            <w:tcW w:w="1169" w:type="dxa"/>
            <w:shd w:val="clear" w:color="auto" w:fill="E7E6E6" w:themeFill="background2"/>
          </w:tcPr>
          <w:p w14:paraId="4CA022A8" w14:textId="77777777" w:rsidR="00E7224E" w:rsidRPr="0006708A" w:rsidRDefault="00E7224E" w:rsidP="00980384">
            <w:pPr>
              <w:jc w:val="center"/>
              <w:rPr>
                <w:b/>
              </w:rPr>
            </w:pPr>
            <w:r w:rsidRPr="0006708A">
              <w:rPr>
                <w:b/>
              </w:rPr>
              <w:t>&amp;</w:t>
            </w:r>
          </w:p>
        </w:tc>
      </w:tr>
      <w:tr w:rsidR="00E7224E" w14:paraId="21982375" w14:textId="77777777" w:rsidTr="00980384">
        <w:tc>
          <w:tcPr>
            <w:tcW w:w="1168" w:type="dxa"/>
          </w:tcPr>
          <w:p w14:paraId="5BD43269" w14:textId="77777777" w:rsidR="00E7224E" w:rsidRPr="0006708A" w:rsidRDefault="00E7224E" w:rsidP="00980384">
            <w:pPr>
              <w:jc w:val="center"/>
              <w:rPr>
                <w:b/>
              </w:rPr>
            </w:pPr>
            <w:r>
              <w:rPr>
                <w:b/>
              </w:rPr>
              <w:t>Re (D)</w:t>
            </w:r>
          </w:p>
        </w:tc>
        <w:tc>
          <w:tcPr>
            <w:tcW w:w="1168" w:type="dxa"/>
          </w:tcPr>
          <w:p w14:paraId="769EC154" w14:textId="77777777" w:rsidR="00E7224E" w:rsidRDefault="00E7224E" w:rsidP="00980384">
            <w:pPr>
              <w:jc w:val="center"/>
              <w:rPr>
                <w:b/>
              </w:rPr>
            </w:pPr>
          </w:p>
        </w:tc>
        <w:tc>
          <w:tcPr>
            <w:tcW w:w="1169" w:type="dxa"/>
          </w:tcPr>
          <w:p w14:paraId="436BB5E4" w14:textId="77777777" w:rsidR="00E7224E" w:rsidRPr="0006708A" w:rsidRDefault="00E7224E" w:rsidP="00980384">
            <w:pPr>
              <w:jc w:val="center"/>
              <w:rPr>
                <w:b/>
              </w:rPr>
            </w:pPr>
          </w:p>
        </w:tc>
        <w:tc>
          <w:tcPr>
            <w:tcW w:w="1169" w:type="dxa"/>
          </w:tcPr>
          <w:p w14:paraId="162DC7C5" w14:textId="77777777" w:rsidR="00E7224E" w:rsidRPr="0006708A" w:rsidRDefault="00E7224E" w:rsidP="00980384">
            <w:pPr>
              <w:jc w:val="center"/>
              <w:rPr>
                <w:b/>
              </w:rPr>
            </w:pPr>
          </w:p>
        </w:tc>
        <w:tc>
          <w:tcPr>
            <w:tcW w:w="1169" w:type="dxa"/>
          </w:tcPr>
          <w:p w14:paraId="75557F2B" w14:textId="77777777" w:rsidR="00E7224E" w:rsidRPr="0006708A" w:rsidRDefault="00E7224E" w:rsidP="00980384">
            <w:pPr>
              <w:jc w:val="center"/>
              <w:rPr>
                <w:b/>
              </w:rPr>
            </w:pPr>
            <w:r>
              <w:rPr>
                <w:b/>
              </w:rPr>
              <w:t>Sa (C)</w:t>
            </w:r>
          </w:p>
        </w:tc>
        <w:tc>
          <w:tcPr>
            <w:tcW w:w="1169" w:type="dxa"/>
          </w:tcPr>
          <w:p w14:paraId="6BFC9412" w14:textId="77777777" w:rsidR="00E7224E" w:rsidRPr="0006708A" w:rsidRDefault="00E7224E" w:rsidP="00980384">
            <w:pPr>
              <w:jc w:val="center"/>
              <w:rPr>
                <w:b/>
              </w:rPr>
            </w:pPr>
          </w:p>
        </w:tc>
        <w:tc>
          <w:tcPr>
            <w:tcW w:w="1169" w:type="dxa"/>
          </w:tcPr>
          <w:p w14:paraId="53C975B1" w14:textId="77777777" w:rsidR="00E7224E" w:rsidRPr="0006708A" w:rsidRDefault="00E7224E" w:rsidP="00980384">
            <w:pPr>
              <w:jc w:val="center"/>
              <w:rPr>
                <w:b/>
              </w:rPr>
            </w:pPr>
          </w:p>
        </w:tc>
        <w:tc>
          <w:tcPr>
            <w:tcW w:w="1169" w:type="dxa"/>
          </w:tcPr>
          <w:p w14:paraId="72B4EA94" w14:textId="77777777" w:rsidR="00E7224E" w:rsidRPr="0006708A" w:rsidRDefault="00E7224E" w:rsidP="00980384">
            <w:pPr>
              <w:jc w:val="center"/>
              <w:rPr>
                <w:b/>
              </w:rPr>
            </w:pPr>
          </w:p>
        </w:tc>
      </w:tr>
      <w:tr w:rsidR="00E7224E" w14:paraId="4F2E9D60" w14:textId="77777777" w:rsidTr="00980384">
        <w:tc>
          <w:tcPr>
            <w:tcW w:w="1168" w:type="dxa"/>
            <w:shd w:val="clear" w:color="auto" w:fill="E7E6E6" w:themeFill="background2"/>
          </w:tcPr>
          <w:p w14:paraId="6495045C" w14:textId="77777777" w:rsidR="00E7224E" w:rsidRPr="00553A4A" w:rsidRDefault="00E7224E" w:rsidP="00980384">
            <w:pPr>
              <w:jc w:val="center"/>
              <w:rPr>
                <w:b/>
              </w:rPr>
            </w:pPr>
            <w:r>
              <w:rPr>
                <w:b/>
              </w:rPr>
              <w:t>Om</w:t>
            </w:r>
          </w:p>
        </w:tc>
        <w:tc>
          <w:tcPr>
            <w:tcW w:w="1168" w:type="dxa"/>
            <w:shd w:val="clear" w:color="auto" w:fill="E7E6E6" w:themeFill="background2"/>
          </w:tcPr>
          <w:p w14:paraId="43D53ADA" w14:textId="77777777" w:rsidR="00E7224E" w:rsidRPr="00553A4A" w:rsidRDefault="00E7224E" w:rsidP="00980384">
            <w:pPr>
              <w:jc w:val="center"/>
              <w:rPr>
                <w:b/>
              </w:rPr>
            </w:pPr>
            <w:r>
              <w:rPr>
                <w:b/>
              </w:rPr>
              <w:t>Na</w:t>
            </w:r>
          </w:p>
        </w:tc>
        <w:tc>
          <w:tcPr>
            <w:tcW w:w="1169" w:type="dxa"/>
            <w:shd w:val="clear" w:color="auto" w:fill="E7E6E6" w:themeFill="background2"/>
          </w:tcPr>
          <w:p w14:paraId="663F9994" w14:textId="77777777" w:rsidR="00E7224E" w:rsidRPr="00553A4A" w:rsidRDefault="00E7224E" w:rsidP="00980384">
            <w:pPr>
              <w:jc w:val="center"/>
              <w:rPr>
                <w:b/>
              </w:rPr>
            </w:pPr>
            <w:r>
              <w:rPr>
                <w:b/>
              </w:rPr>
              <w:t>moh</w:t>
            </w:r>
          </w:p>
        </w:tc>
        <w:tc>
          <w:tcPr>
            <w:tcW w:w="1169" w:type="dxa"/>
            <w:shd w:val="clear" w:color="auto" w:fill="E7E6E6" w:themeFill="background2"/>
          </w:tcPr>
          <w:p w14:paraId="30F3C18C" w14:textId="77777777" w:rsidR="00E7224E" w:rsidRPr="00553A4A" w:rsidRDefault="00E7224E" w:rsidP="00980384">
            <w:pPr>
              <w:jc w:val="center"/>
              <w:rPr>
                <w:b/>
              </w:rPr>
            </w:pPr>
            <w:r>
              <w:rPr>
                <w:b/>
              </w:rPr>
              <w:t>-</w:t>
            </w:r>
          </w:p>
        </w:tc>
        <w:tc>
          <w:tcPr>
            <w:tcW w:w="1169" w:type="dxa"/>
            <w:shd w:val="clear" w:color="auto" w:fill="E7E6E6" w:themeFill="background2"/>
          </w:tcPr>
          <w:p w14:paraId="1254D83A" w14:textId="77777777" w:rsidR="00E7224E" w:rsidRPr="00553A4A" w:rsidRDefault="00E7224E" w:rsidP="00980384">
            <w:pPr>
              <w:jc w:val="center"/>
              <w:rPr>
                <w:b/>
              </w:rPr>
            </w:pPr>
            <w:r>
              <w:rPr>
                <w:b/>
              </w:rPr>
              <w:t>Hanu</w:t>
            </w:r>
          </w:p>
        </w:tc>
        <w:tc>
          <w:tcPr>
            <w:tcW w:w="1169" w:type="dxa"/>
            <w:shd w:val="clear" w:color="auto" w:fill="E7E6E6" w:themeFill="background2"/>
          </w:tcPr>
          <w:p w14:paraId="5BF7DDAB" w14:textId="77777777" w:rsidR="00E7224E" w:rsidRPr="00553A4A" w:rsidRDefault="00E7224E" w:rsidP="00980384">
            <w:pPr>
              <w:jc w:val="center"/>
              <w:rPr>
                <w:b/>
              </w:rPr>
            </w:pPr>
            <w:r>
              <w:rPr>
                <w:b/>
              </w:rPr>
              <w:t>ma</w:t>
            </w:r>
          </w:p>
        </w:tc>
        <w:tc>
          <w:tcPr>
            <w:tcW w:w="1169" w:type="dxa"/>
            <w:shd w:val="clear" w:color="auto" w:fill="E7E6E6" w:themeFill="background2"/>
          </w:tcPr>
          <w:p w14:paraId="4EFFD697" w14:textId="77777777" w:rsidR="00E7224E" w:rsidRPr="00553A4A" w:rsidRDefault="00E7224E" w:rsidP="00980384">
            <w:pPr>
              <w:jc w:val="center"/>
              <w:rPr>
                <w:b/>
              </w:rPr>
            </w:pPr>
            <w:r>
              <w:rPr>
                <w:b/>
              </w:rPr>
              <w:t>te</w:t>
            </w:r>
          </w:p>
        </w:tc>
        <w:tc>
          <w:tcPr>
            <w:tcW w:w="1169" w:type="dxa"/>
            <w:shd w:val="clear" w:color="auto" w:fill="E7E6E6" w:themeFill="background2"/>
          </w:tcPr>
          <w:p w14:paraId="47D84728" w14:textId="77777777" w:rsidR="00E7224E" w:rsidRPr="00553A4A" w:rsidRDefault="00E7224E" w:rsidP="00980384">
            <w:pPr>
              <w:jc w:val="center"/>
              <w:rPr>
                <w:b/>
              </w:rPr>
            </w:pPr>
            <w:r>
              <w:rPr>
                <w:b/>
              </w:rPr>
              <w:t>Bhay</w:t>
            </w:r>
          </w:p>
        </w:tc>
      </w:tr>
    </w:tbl>
    <w:p w14:paraId="4A584F88" w14:textId="77777777" w:rsidR="00E7224E" w:rsidRDefault="00E7224E" w:rsidP="00E7224E"/>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E7224E" w14:paraId="55C1A840" w14:textId="77777777" w:rsidTr="00980384">
        <w:tc>
          <w:tcPr>
            <w:tcW w:w="1168" w:type="dxa"/>
            <w:shd w:val="clear" w:color="auto" w:fill="E7E6E6" w:themeFill="background2"/>
          </w:tcPr>
          <w:p w14:paraId="38EFDE36" w14:textId="77777777" w:rsidR="00E7224E" w:rsidRPr="0006708A" w:rsidRDefault="00E7224E" w:rsidP="00980384">
            <w:pPr>
              <w:jc w:val="center"/>
              <w:rPr>
                <w:b/>
              </w:rPr>
            </w:pPr>
            <w:r w:rsidRPr="0006708A">
              <w:rPr>
                <w:b/>
              </w:rPr>
              <w:t>1</w:t>
            </w:r>
          </w:p>
        </w:tc>
        <w:tc>
          <w:tcPr>
            <w:tcW w:w="1168" w:type="dxa"/>
            <w:shd w:val="clear" w:color="auto" w:fill="E7E6E6" w:themeFill="background2"/>
          </w:tcPr>
          <w:p w14:paraId="652C943B" w14:textId="77777777" w:rsidR="00E7224E" w:rsidRPr="0006708A" w:rsidRDefault="00E7224E" w:rsidP="00980384">
            <w:pPr>
              <w:jc w:val="center"/>
              <w:rPr>
                <w:b/>
              </w:rPr>
            </w:pPr>
            <w:r>
              <w:rPr>
                <w:b/>
              </w:rPr>
              <w:t>&amp;</w:t>
            </w:r>
          </w:p>
        </w:tc>
        <w:tc>
          <w:tcPr>
            <w:tcW w:w="1169" w:type="dxa"/>
            <w:shd w:val="clear" w:color="auto" w:fill="E7E6E6" w:themeFill="background2"/>
          </w:tcPr>
          <w:p w14:paraId="7A3F9ABC" w14:textId="77777777" w:rsidR="00E7224E" w:rsidRPr="0006708A" w:rsidRDefault="00E7224E" w:rsidP="00980384">
            <w:pPr>
              <w:jc w:val="center"/>
              <w:rPr>
                <w:b/>
              </w:rPr>
            </w:pPr>
            <w:r w:rsidRPr="0006708A">
              <w:rPr>
                <w:b/>
              </w:rPr>
              <w:t>2</w:t>
            </w:r>
          </w:p>
        </w:tc>
        <w:tc>
          <w:tcPr>
            <w:tcW w:w="1169" w:type="dxa"/>
            <w:shd w:val="clear" w:color="auto" w:fill="E7E6E6" w:themeFill="background2"/>
          </w:tcPr>
          <w:p w14:paraId="75200F70" w14:textId="77777777" w:rsidR="00E7224E" w:rsidRPr="0006708A" w:rsidRDefault="00E7224E" w:rsidP="00980384">
            <w:pPr>
              <w:jc w:val="center"/>
              <w:rPr>
                <w:b/>
              </w:rPr>
            </w:pPr>
            <w:r w:rsidRPr="0006708A">
              <w:rPr>
                <w:b/>
              </w:rPr>
              <w:t>&amp;</w:t>
            </w:r>
          </w:p>
        </w:tc>
        <w:tc>
          <w:tcPr>
            <w:tcW w:w="1169" w:type="dxa"/>
            <w:shd w:val="clear" w:color="auto" w:fill="E7E6E6" w:themeFill="background2"/>
          </w:tcPr>
          <w:p w14:paraId="69FD2050" w14:textId="77777777" w:rsidR="00E7224E" w:rsidRPr="0006708A" w:rsidRDefault="00E7224E" w:rsidP="00980384">
            <w:pPr>
              <w:jc w:val="center"/>
              <w:rPr>
                <w:b/>
              </w:rPr>
            </w:pPr>
            <w:r w:rsidRPr="0006708A">
              <w:rPr>
                <w:b/>
              </w:rPr>
              <w:t>3</w:t>
            </w:r>
          </w:p>
        </w:tc>
        <w:tc>
          <w:tcPr>
            <w:tcW w:w="1169" w:type="dxa"/>
            <w:shd w:val="clear" w:color="auto" w:fill="E7E6E6" w:themeFill="background2"/>
          </w:tcPr>
          <w:p w14:paraId="2ECD9B2B" w14:textId="77777777" w:rsidR="00E7224E" w:rsidRPr="0006708A" w:rsidRDefault="00E7224E" w:rsidP="00980384">
            <w:pPr>
              <w:jc w:val="center"/>
              <w:rPr>
                <w:b/>
              </w:rPr>
            </w:pPr>
            <w:r w:rsidRPr="0006708A">
              <w:rPr>
                <w:b/>
              </w:rPr>
              <w:t>&amp;</w:t>
            </w:r>
          </w:p>
        </w:tc>
        <w:tc>
          <w:tcPr>
            <w:tcW w:w="1169" w:type="dxa"/>
            <w:shd w:val="clear" w:color="auto" w:fill="E7E6E6" w:themeFill="background2"/>
          </w:tcPr>
          <w:p w14:paraId="20C68F00" w14:textId="77777777" w:rsidR="00E7224E" w:rsidRPr="0006708A" w:rsidRDefault="00E7224E" w:rsidP="00980384">
            <w:pPr>
              <w:jc w:val="center"/>
              <w:rPr>
                <w:b/>
              </w:rPr>
            </w:pPr>
            <w:r w:rsidRPr="0006708A">
              <w:rPr>
                <w:b/>
              </w:rPr>
              <w:t>4</w:t>
            </w:r>
          </w:p>
        </w:tc>
        <w:tc>
          <w:tcPr>
            <w:tcW w:w="1169" w:type="dxa"/>
            <w:shd w:val="clear" w:color="auto" w:fill="E7E6E6" w:themeFill="background2"/>
          </w:tcPr>
          <w:p w14:paraId="7C68A653" w14:textId="77777777" w:rsidR="00E7224E" w:rsidRPr="0006708A" w:rsidRDefault="00E7224E" w:rsidP="00980384">
            <w:pPr>
              <w:jc w:val="center"/>
              <w:rPr>
                <w:b/>
              </w:rPr>
            </w:pPr>
            <w:r w:rsidRPr="0006708A">
              <w:rPr>
                <w:b/>
              </w:rPr>
              <w:t>&amp;</w:t>
            </w:r>
          </w:p>
        </w:tc>
      </w:tr>
      <w:tr w:rsidR="00E7224E" w14:paraId="5621D1D7" w14:textId="77777777" w:rsidTr="00980384">
        <w:tc>
          <w:tcPr>
            <w:tcW w:w="1168" w:type="dxa"/>
          </w:tcPr>
          <w:p w14:paraId="016080E3" w14:textId="77777777" w:rsidR="00E7224E" w:rsidRPr="0006708A" w:rsidRDefault="00E7224E" w:rsidP="00980384">
            <w:pPr>
              <w:jc w:val="center"/>
              <w:rPr>
                <w:b/>
              </w:rPr>
            </w:pPr>
          </w:p>
        </w:tc>
        <w:tc>
          <w:tcPr>
            <w:tcW w:w="1168" w:type="dxa"/>
          </w:tcPr>
          <w:p w14:paraId="6E3D2B93" w14:textId="77777777" w:rsidR="00E7224E" w:rsidRDefault="00E7224E" w:rsidP="00980384">
            <w:pPr>
              <w:jc w:val="center"/>
              <w:rPr>
                <w:b/>
              </w:rPr>
            </w:pPr>
          </w:p>
        </w:tc>
        <w:tc>
          <w:tcPr>
            <w:tcW w:w="1169" w:type="dxa"/>
          </w:tcPr>
          <w:p w14:paraId="3BBD9F90" w14:textId="77777777" w:rsidR="00E7224E" w:rsidRPr="0006708A" w:rsidRDefault="00E7224E" w:rsidP="00980384">
            <w:pPr>
              <w:jc w:val="center"/>
              <w:rPr>
                <w:b/>
              </w:rPr>
            </w:pPr>
          </w:p>
        </w:tc>
        <w:tc>
          <w:tcPr>
            <w:tcW w:w="1169" w:type="dxa"/>
          </w:tcPr>
          <w:p w14:paraId="749F31C0" w14:textId="77777777" w:rsidR="00E7224E" w:rsidRPr="0006708A" w:rsidRDefault="00E7224E" w:rsidP="00980384">
            <w:pPr>
              <w:jc w:val="center"/>
              <w:rPr>
                <w:b/>
              </w:rPr>
            </w:pPr>
          </w:p>
        </w:tc>
        <w:tc>
          <w:tcPr>
            <w:tcW w:w="1169" w:type="dxa"/>
          </w:tcPr>
          <w:p w14:paraId="1A4475CF" w14:textId="77777777" w:rsidR="00E7224E" w:rsidRPr="0006708A" w:rsidRDefault="00E7224E" w:rsidP="00980384">
            <w:pPr>
              <w:jc w:val="center"/>
              <w:rPr>
                <w:b/>
              </w:rPr>
            </w:pPr>
            <w:r>
              <w:rPr>
                <w:b/>
              </w:rPr>
              <w:t>Gha (E)</w:t>
            </w:r>
          </w:p>
        </w:tc>
        <w:tc>
          <w:tcPr>
            <w:tcW w:w="1169" w:type="dxa"/>
          </w:tcPr>
          <w:p w14:paraId="4F683EC5" w14:textId="77777777" w:rsidR="00E7224E" w:rsidRPr="0006708A" w:rsidRDefault="00E7224E" w:rsidP="00980384">
            <w:pPr>
              <w:jc w:val="center"/>
              <w:rPr>
                <w:b/>
              </w:rPr>
            </w:pPr>
          </w:p>
        </w:tc>
        <w:tc>
          <w:tcPr>
            <w:tcW w:w="1169" w:type="dxa"/>
          </w:tcPr>
          <w:p w14:paraId="6D3CEAB9" w14:textId="77777777" w:rsidR="00E7224E" w:rsidRPr="0006708A" w:rsidRDefault="00E7224E" w:rsidP="00980384">
            <w:pPr>
              <w:jc w:val="center"/>
              <w:rPr>
                <w:b/>
              </w:rPr>
            </w:pPr>
            <w:r>
              <w:rPr>
                <w:b/>
              </w:rPr>
              <w:t>Re (D)</w:t>
            </w:r>
          </w:p>
        </w:tc>
        <w:tc>
          <w:tcPr>
            <w:tcW w:w="1169" w:type="dxa"/>
          </w:tcPr>
          <w:p w14:paraId="5505AF45" w14:textId="77777777" w:rsidR="00E7224E" w:rsidRPr="0006708A" w:rsidRDefault="00E7224E" w:rsidP="00980384">
            <w:pPr>
              <w:jc w:val="center"/>
              <w:rPr>
                <w:b/>
              </w:rPr>
            </w:pPr>
          </w:p>
        </w:tc>
      </w:tr>
      <w:tr w:rsidR="00E7224E" w14:paraId="57974D75" w14:textId="77777777" w:rsidTr="00980384">
        <w:tc>
          <w:tcPr>
            <w:tcW w:w="1168" w:type="dxa"/>
            <w:shd w:val="clear" w:color="auto" w:fill="E7E6E6" w:themeFill="background2"/>
          </w:tcPr>
          <w:p w14:paraId="6A7C14E5" w14:textId="77777777" w:rsidR="00E7224E" w:rsidRPr="00553A4A" w:rsidRDefault="00E7224E" w:rsidP="00980384">
            <w:pPr>
              <w:jc w:val="center"/>
              <w:rPr>
                <w:b/>
              </w:rPr>
            </w:pPr>
            <w:r>
              <w:rPr>
                <w:b/>
              </w:rPr>
              <w:t>Bhaj</w:t>
            </w:r>
          </w:p>
        </w:tc>
        <w:tc>
          <w:tcPr>
            <w:tcW w:w="1168" w:type="dxa"/>
            <w:shd w:val="clear" w:color="auto" w:fill="E7E6E6" w:themeFill="background2"/>
          </w:tcPr>
          <w:p w14:paraId="353A95B2" w14:textId="77777777" w:rsidR="00E7224E" w:rsidRPr="00553A4A" w:rsidRDefault="00E7224E" w:rsidP="00980384">
            <w:pPr>
              <w:jc w:val="center"/>
              <w:rPr>
                <w:b/>
              </w:rPr>
            </w:pPr>
            <w:r>
              <w:rPr>
                <w:b/>
              </w:rPr>
              <w:t>ana</w:t>
            </w:r>
          </w:p>
        </w:tc>
        <w:tc>
          <w:tcPr>
            <w:tcW w:w="1169" w:type="dxa"/>
            <w:shd w:val="clear" w:color="auto" w:fill="E7E6E6" w:themeFill="background2"/>
          </w:tcPr>
          <w:p w14:paraId="238D94D9" w14:textId="77777777" w:rsidR="00E7224E" w:rsidRPr="00553A4A" w:rsidRDefault="00E7224E" w:rsidP="00980384">
            <w:pPr>
              <w:jc w:val="center"/>
              <w:rPr>
                <w:b/>
              </w:rPr>
            </w:pPr>
            <w:r>
              <w:rPr>
                <w:b/>
              </w:rPr>
              <w:t>ya</w:t>
            </w:r>
          </w:p>
        </w:tc>
        <w:tc>
          <w:tcPr>
            <w:tcW w:w="1169" w:type="dxa"/>
            <w:shd w:val="clear" w:color="auto" w:fill="E7E6E6" w:themeFill="background2"/>
          </w:tcPr>
          <w:p w14:paraId="099411BE" w14:textId="77777777" w:rsidR="00E7224E" w:rsidRPr="00553A4A" w:rsidRDefault="00E7224E" w:rsidP="00980384">
            <w:pPr>
              <w:jc w:val="center"/>
              <w:rPr>
                <w:b/>
              </w:rPr>
            </w:pPr>
            <w:r>
              <w:rPr>
                <w:b/>
              </w:rPr>
              <w:t>q</w:t>
            </w:r>
          </w:p>
        </w:tc>
        <w:tc>
          <w:tcPr>
            <w:tcW w:w="1169" w:type="dxa"/>
            <w:shd w:val="clear" w:color="auto" w:fill="E7E6E6" w:themeFill="background2"/>
          </w:tcPr>
          <w:p w14:paraId="10794F63" w14:textId="77777777" w:rsidR="00E7224E" w:rsidRPr="00553A4A" w:rsidRDefault="00E7224E" w:rsidP="00980384">
            <w:pPr>
              <w:jc w:val="center"/>
              <w:rPr>
                <w:b/>
              </w:rPr>
            </w:pPr>
            <w:r>
              <w:rPr>
                <w:b/>
              </w:rPr>
              <w:t>a</w:t>
            </w:r>
          </w:p>
        </w:tc>
        <w:tc>
          <w:tcPr>
            <w:tcW w:w="1169" w:type="dxa"/>
            <w:shd w:val="clear" w:color="auto" w:fill="E7E6E6" w:themeFill="background2"/>
          </w:tcPr>
          <w:p w14:paraId="18E746A2" w14:textId="77777777" w:rsidR="00E7224E" w:rsidRPr="00553A4A" w:rsidRDefault="00E7224E" w:rsidP="00980384">
            <w:pPr>
              <w:jc w:val="center"/>
              <w:rPr>
                <w:b/>
              </w:rPr>
            </w:pPr>
            <w:r>
              <w:rPr>
                <w:b/>
              </w:rPr>
              <w:t>a</w:t>
            </w:r>
          </w:p>
        </w:tc>
        <w:tc>
          <w:tcPr>
            <w:tcW w:w="1169" w:type="dxa"/>
            <w:shd w:val="clear" w:color="auto" w:fill="E7E6E6" w:themeFill="background2"/>
          </w:tcPr>
          <w:p w14:paraId="7B8D7B22" w14:textId="77777777" w:rsidR="00E7224E" w:rsidRPr="00553A4A" w:rsidRDefault="00E7224E" w:rsidP="00980384">
            <w:pPr>
              <w:jc w:val="center"/>
              <w:rPr>
                <w:b/>
              </w:rPr>
            </w:pPr>
            <w:r>
              <w:rPr>
                <w:b/>
              </w:rPr>
              <w:t>Suk</w:t>
            </w:r>
          </w:p>
        </w:tc>
        <w:tc>
          <w:tcPr>
            <w:tcW w:w="1169" w:type="dxa"/>
            <w:shd w:val="clear" w:color="auto" w:fill="E7E6E6" w:themeFill="background2"/>
          </w:tcPr>
          <w:p w14:paraId="7DB9AFB9" w14:textId="77777777" w:rsidR="00E7224E" w:rsidRPr="00553A4A" w:rsidRDefault="00E7224E" w:rsidP="00980384">
            <w:pPr>
              <w:jc w:val="center"/>
              <w:rPr>
                <w:b/>
              </w:rPr>
            </w:pPr>
            <w:r>
              <w:rPr>
                <w:b/>
              </w:rPr>
              <w:t>ham</w:t>
            </w:r>
          </w:p>
        </w:tc>
      </w:tr>
    </w:tbl>
    <w:p w14:paraId="62836814" w14:textId="77777777" w:rsidR="00E7224E" w:rsidRDefault="00E7224E" w:rsidP="00E7224E"/>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E7224E" w14:paraId="23DCCED6" w14:textId="77777777" w:rsidTr="00980384">
        <w:tc>
          <w:tcPr>
            <w:tcW w:w="1168" w:type="dxa"/>
            <w:shd w:val="clear" w:color="auto" w:fill="E7E6E6" w:themeFill="background2"/>
          </w:tcPr>
          <w:p w14:paraId="663CBAA7" w14:textId="77777777" w:rsidR="00E7224E" w:rsidRPr="0006708A" w:rsidRDefault="00E7224E" w:rsidP="00980384">
            <w:pPr>
              <w:jc w:val="center"/>
              <w:rPr>
                <w:b/>
              </w:rPr>
            </w:pPr>
            <w:r w:rsidRPr="0006708A">
              <w:rPr>
                <w:b/>
              </w:rPr>
              <w:t>1</w:t>
            </w:r>
          </w:p>
        </w:tc>
        <w:tc>
          <w:tcPr>
            <w:tcW w:w="1168" w:type="dxa"/>
            <w:shd w:val="clear" w:color="auto" w:fill="E7E6E6" w:themeFill="background2"/>
          </w:tcPr>
          <w:p w14:paraId="42D18E61" w14:textId="77777777" w:rsidR="00E7224E" w:rsidRPr="0006708A" w:rsidRDefault="00E7224E" w:rsidP="00980384">
            <w:pPr>
              <w:jc w:val="center"/>
              <w:rPr>
                <w:b/>
              </w:rPr>
            </w:pPr>
            <w:r>
              <w:rPr>
                <w:b/>
              </w:rPr>
              <w:t>&amp;</w:t>
            </w:r>
          </w:p>
        </w:tc>
        <w:tc>
          <w:tcPr>
            <w:tcW w:w="1169" w:type="dxa"/>
            <w:shd w:val="clear" w:color="auto" w:fill="E7E6E6" w:themeFill="background2"/>
          </w:tcPr>
          <w:p w14:paraId="7C5006C9" w14:textId="77777777" w:rsidR="00E7224E" w:rsidRPr="0006708A" w:rsidRDefault="00E7224E" w:rsidP="00980384">
            <w:pPr>
              <w:jc w:val="center"/>
              <w:rPr>
                <w:b/>
              </w:rPr>
            </w:pPr>
            <w:r w:rsidRPr="0006708A">
              <w:rPr>
                <w:b/>
              </w:rPr>
              <w:t>2</w:t>
            </w:r>
          </w:p>
        </w:tc>
        <w:tc>
          <w:tcPr>
            <w:tcW w:w="1169" w:type="dxa"/>
            <w:shd w:val="clear" w:color="auto" w:fill="E7E6E6" w:themeFill="background2"/>
          </w:tcPr>
          <w:p w14:paraId="25214E46" w14:textId="77777777" w:rsidR="00E7224E" w:rsidRPr="0006708A" w:rsidRDefault="00E7224E" w:rsidP="00980384">
            <w:pPr>
              <w:jc w:val="center"/>
              <w:rPr>
                <w:b/>
              </w:rPr>
            </w:pPr>
            <w:r w:rsidRPr="0006708A">
              <w:rPr>
                <w:b/>
              </w:rPr>
              <w:t>&amp;</w:t>
            </w:r>
          </w:p>
        </w:tc>
        <w:tc>
          <w:tcPr>
            <w:tcW w:w="1169" w:type="dxa"/>
            <w:shd w:val="clear" w:color="auto" w:fill="E7E6E6" w:themeFill="background2"/>
          </w:tcPr>
          <w:p w14:paraId="09C493A6" w14:textId="77777777" w:rsidR="00E7224E" w:rsidRPr="0006708A" w:rsidRDefault="00E7224E" w:rsidP="00980384">
            <w:pPr>
              <w:jc w:val="center"/>
              <w:rPr>
                <w:b/>
              </w:rPr>
            </w:pPr>
            <w:r w:rsidRPr="0006708A">
              <w:rPr>
                <w:b/>
              </w:rPr>
              <w:t>3</w:t>
            </w:r>
          </w:p>
        </w:tc>
        <w:tc>
          <w:tcPr>
            <w:tcW w:w="1169" w:type="dxa"/>
            <w:shd w:val="clear" w:color="auto" w:fill="E7E6E6" w:themeFill="background2"/>
          </w:tcPr>
          <w:p w14:paraId="5560EDF7" w14:textId="77777777" w:rsidR="00E7224E" w:rsidRPr="0006708A" w:rsidRDefault="00E7224E" w:rsidP="00980384">
            <w:pPr>
              <w:jc w:val="center"/>
              <w:rPr>
                <w:b/>
              </w:rPr>
            </w:pPr>
            <w:r w:rsidRPr="0006708A">
              <w:rPr>
                <w:b/>
              </w:rPr>
              <w:t>&amp;</w:t>
            </w:r>
          </w:p>
        </w:tc>
        <w:tc>
          <w:tcPr>
            <w:tcW w:w="1169" w:type="dxa"/>
            <w:shd w:val="clear" w:color="auto" w:fill="E7E6E6" w:themeFill="background2"/>
          </w:tcPr>
          <w:p w14:paraId="02961272" w14:textId="77777777" w:rsidR="00E7224E" w:rsidRPr="0006708A" w:rsidRDefault="00E7224E" w:rsidP="00980384">
            <w:pPr>
              <w:jc w:val="center"/>
              <w:rPr>
                <w:b/>
              </w:rPr>
            </w:pPr>
            <w:r w:rsidRPr="0006708A">
              <w:rPr>
                <w:b/>
              </w:rPr>
              <w:t>4</w:t>
            </w:r>
          </w:p>
        </w:tc>
        <w:tc>
          <w:tcPr>
            <w:tcW w:w="1169" w:type="dxa"/>
            <w:shd w:val="clear" w:color="auto" w:fill="E7E6E6" w:themeFill="background2"/>
          </w:tcPr>
          <w:p w14:paraId="524E609A" w14:textId="77777777" w:rsidR="00E7224E" w:rsidRPr="0006708A" w:rsidRDefault="00E7224E" w:rsidP="00980384">
            <w:pPr>
              <w:jc w:val="center"/>
              <w:rPr>
                <w:b/>
              </w:rPr>
            </w:pPr>
            <w:r w:rsidRPr="0006708A">
              <w:rPr>
                <w:b/>
              </w:rPr>
              <w:t>&amp;</w:t>
            </w:r>
          </w:p>
        </w:tc>
      </w:tr>
      <w:tr w:rsidR="00E7224E" w14:paraId="67EDEA68" w14:textId="77777777" w:rsidTr="00980384">
        <w:tc>
          <w:tcPr>
            <w:tcW w:w="1168" w:type="dxa"/>
          </w:tcPr>
          <w:p w14:paraId="68F7BEE2" w14:textId="77777777" w:rsidR="00E7224E" w:rsidRPr="0006708A" w:rsidRDefault="00E7224E" w:rsidP="00980384">
            <w:pPr>
              <w:spacing w:line="276" w:lineRule="auto"/>
              <w:jc w:val="center"/>
              <w:rPr>
                <w:b/>
              </w:rPr>
            </w:pPr>
            <w:r>
              <w:rPr>
                <w:b/>
              </w:rPr>
              <w:t>Re (D)</w:t>
            </w:r>
          </w:p>
        </w:tc>
        <w:tc>
          <w:tcPr>
            <w:tcW w:w="1168" w:type="dxa"/>
          </w:tcPr>
          <w:p w14:paraId="0362C776" w14:textId="77777777" w:rsidR="00E7224E" w:rsidRDefault="00E7224E" w:rsidP="00980384">
            <w:pPr>
              <w:spacing w:line="276" w:lineRule="auto"/>
              <w:jc w:val="center"/>
              <w:rPr>
                <w:b/>
              </w:rPr>
            </w:pPr>
          </w:p>
        </w:tc>
        <w:tc>
          <w:tcPr>
            <w:tcW w:w="1169" w:type="dxa"/>
          </w:tcPr>
          <w:p w14:paraId="7F8AA7CB" w14:textId="77777777" w:rsidR="00E7224E" w:rsidRPr="0006708A" w:rsidRDefault="00E7224E" w:rsidP="00980384">
            <w:pPr>
              <w:spacing w:line="276" w:lineRule="auto"/>
              <w:jc w:val="center"/>
              <w:rPr>
                <w:b/>
              </w:rPr>
            </w:pPr>
            <w:r>
              <w:rPr>
                <w:b/>
              </w:rPr>
              <w:t>Sa (C)</w:t>
            </w:r>
          </w:p>
        </w:tc>
        <w:tc>
          <w:tcPr>
            <w:tcW w:w="1169" w:type="dxa"/>
          </w:tcPr>
          <w:p w14:paraId="05542437" w14:textId="77777777" w:rsidR="00E7224E" w:rsidRPr="0006708A" w:rsidRDefault="00E7224E" w:rsidP="00980384">
            <w:pPr>
              <w:spacing w:line="276" w:lineRule="auto"/>
              <w:jc w:val="center"/>
              <w:rPr>
                <w:b/>
              </w:rPr>
            </w:pPr>
          </w:p>
        </w:tc>
        <w:tc>
          <w:tcPr>
            <w:tcW w:w="1169" w:type="dxa"/>
          </w:tcPr>
          <w:p w14:paraId="07FE0310" w14:textId="77777777" w:rsidR="00E7224E" w:rsidRPr="0006708A" w:rsidRDefault="00E7224E" w:rsidP="00980384">
            <w:pPr>
              <w:spacing w:line="276" w:lineRule="auto"/>
              <w:jc w:val="center"/>
              <w:rPr>
                <w:b/>
              </w:rPr>
            </w:pPr>
            <w:r w:rsidRPr="00591F94">
              <w:rPr>
                <w:b/>
                <w:u w:val="single"/>
              </w:rPr>
              <w:t xml:space="preserve">Ga </w:t>
            </w:r>
            <w:r>
              <w:rPr>
                <w:b/>
              </w:rPr>
              <w:t>(D#)</w:t>
            </w:r>
          </w:p>
        </w:tc>
        <w:tc>
          <w:tcPr>
            <w:tcW w:w="1169" w:type="dxa"/>
          </w:tcPr>
          <w:p w14:paraId="36C82F51" w14:textId="77777777" w:rsidR="00E7224E" w:rsidRPr="0006708A" w:rsidRDefault="00E7224E" w:rsidP="00980384">
            <w:pPr>
              <w:spacing w:line="276" w:lineRule="auto"/>
              <w:jc w:val="center"/>
              <w:rPr>
                <w:b/>
              </w:rPr>
            </w:pPr>
          </w:p>
        </w:tc>
        <w:tc>
          <w:tcPr>
            <w:tcW w:w="1169" w:type="dxa"/>
          </w:tcPr>
          <w:p w14:paraId="38CBFA3D" w14:textId="77777777" w:rsidR="00E7224E" w:rsidRPr="0006708A" w:rsidRDefault="00E7224E" w:rsidP="00980384">
            <w:pPr>
              <w:spacing w:line="276" w:lineRule="auto"/>
              <w:jc w:val="center"/>
              <w:rPr>
                <w:b/>
              </w:rPr>
            </w:pPr>
          </w:p>
        </w:tc>
        <w:tc>
          <w:tcPr>
            <w:tcW w:w="1169" w:type="dxa"/>
          </w:tcPr>
          <w:p w14:paraId="044BB867" w14:textId="77777777" w:rsidR="00E7224E" w:rsidRPr="0006708A" w:rsidRDefault="00E7224E" w:rsidP="00980384">
            <w:pPr>
              <w:spacing w:line="276" w:lineRule="auto"/>
              <w:jc w:val="center"/>
              <w:rPr>
                <w:b/>
              </w:rPr>
            </w:pPr>
          </w:p>
        </w:tc>
      </w:tr>
      <w:tr w:rsidR="00E7224E" w14:paraId="609DED45" w14:textId="77777777" w:rsidTr="00980384">
        <w:tc>
          <w:tcPr>
            <w:tcW w:w="1168" w:type="dxa"/>
            <w:shd w:val="clear" w:color="auto" w:fill="E7E6E6" w:themeFill="background2"/>
          </w:tcPr>
          <w:p w14:paraId="2D469151" w14:textId="77777777" w:rsidR="00E7224E" w:rsidRPr="00553A4A" w:rsidRDefault="00E7224E" w:rsidP="00980384">
            <w:pPr>
              <w:jc w:val="center"/>
              <w:rPr>
                <w:b/>
              </w:rPr>
            </w:pPr>
            <w:r>
              <w:rPr>
                <w:b/>
              </w:rPr>
              <w:t>Ku</w:t>
            </w:r>
          </w:p>
        </w:tc>
        <w:tc>
          <w:tcPr>
            <w:tcW w:w="1168" w:type="dxa"/>
            <w:shd w:val="clear" w:color="auto" w:fill="E7E6E6" w:themeFill="background2"/>
          </w:tcPr>
          <w:p w14:paraId="07419BBC" w14:textId="77777777" w:rsidR="00E7224E" w:rsidRPr="00553A4A" w:rsidRDefault="00E7224E" w:rsidP="00980384">
            <w:pPr>
              <w:jc w:val="center"/>
              <w:rPr>
                <w:b/>
              </w:rPr>
            </w:pPr>
            <w:r>
              <w:rPr>
                <w:b/>
              </w:rPr>
              <w:t>ru</w:t>
            </w:r>
          </w:p>
        </w:tc>
        <w:tc>
          <w:tcPr>
            <w:tcW w:w="1169" w:type="dxa"/>
            <w:shd w:val="clear" w:color="auto" w:fill="E7E6E6" w:themeFill="background2"/>
          </w:tcPr>
          <w:p w14:paraId="7B001D76" w14:textId="77777777" w:rsidR="00E7224E" w:rsidRPr="00553A4A" w:rsidRDefault="00E7224E" w:rsidP="00980384">
            <w:pPr>
              <w:jc w:val="center"/>
              <w:rPr>
                <w:b/>
              </w:rPr>
            </w:pPr>
            <w:r>
              <w:rPr>
                <w:b/>
              </w:rPr>
              <w:t>Phat</w:t>
            </w:r>
          </w:p>
        </w:tc>
        <w:tc>
          <w:tcPr>
            <w:tcW w:w="1169" w:type="dxa"/>
            <w:shd w:val="clear" w:color="auto" w:fill="E7E6E6" w:themeFill="background2"/>
          </w:tcPr>
          <w:p w14:paraId="4E77317A" w14:textId="77777777" w:rsidR="00E7224E" w:rsidRPr="00553A4A" w:rsidRDefault="00E7224E" w:rsidP="00980384">
            <w:pPr>
              <w:jc w:val="center"/>
              <w:rPr>
                <w:b/>
              </w:rPr>
            </w:pPr>
            <w:r>
              <w:rPr>
                <w:b/>
              </w:rPr>
              <w:t>Swa</w:t>
            </w:r>
          </w:p>
        </w:tc>
        <w:tc>
          <w:tcPr>
            <w:tcW w:w="1169" w:type="dxa"/>
            <w:shd w:val="clear" w:color="auto" w:fill="E7E6E6" w:themeFill="background2"/>
          </w:tcPr>
          <w:p w14:paraId="4DB1E7AA" w14:textId="77777777" w:rsidR="00E7224E" w:rsidRPr="00553A4A" w:rsidRDefault="00E7224E" w:rsidP="00980384">
            <w:pPr>
              <w:jc w:val="center"/>
              <w:rPr>
                <w:b/>
              </w:rPr>
            </w:pPr>
            <w:r>
              <w:rPr>
                <w:b/>
              </w:rPr>
              <w:t>ha</w:t>
            </w:r>
          </w:p>
        </w:tc>
        <w:tc>
          <w:tcPr>
            <w:tcW w:w="1169" w:type="dxa"/>
            <w:shd w:val="clear" w:color="auto" w:fill="E7E6E6" w:themeFill="background2"/>
          </w:tcPr>
          <w:p w14:paraId="3D115680" w14:textId="77777777" w:rsidR="00E7224E" w:rsidRPr="00553A4A" w:rsidRDefault="00E7224E" w:rsidP="00980384">
            <w:pPr>
              <w:jc w:val="center"/>
              <w:rPr>
                <w:b/>
              </w:rPr>
            </w:pPr>
            <w:r>
              <w:rPr>
                <w:b/>
              </w:rPr>
              <w:t>-</w:t>
            </w:r>
          </w:p>
        </w:tc>
        <w:tc>
          <w:tcPr>
            <w:tcW w:w="1169" w:type="dxa"/>
            <w:shd w:val="clear" w:color="auto" w:fill="E7E6E6" w:themeFill="background2"/>
          </w:tcPr>
          <w:p w14:paraId="5D303BFF" w14:textId="77777777" w:rsidR="00E7224E" w:rsidRPr="00553A4A" w:rsidRDefault="00E7224E" w:rsidP="00980384">
            <w:pPr>
              <w:jc w:val="center"/>
              <w:rPr>
                <w:b/>
              </w:rPr>
            </w:pPr>
            <w:r>
              <w:rPr>
                <w:b/>
              </w:rPr>
              <w:t>aa</w:t>
            </w:r>
          </w:p>
        </w:tc>
        <w:tc>
          <w:tcPr>
            <w:tcW w:w="1169" w:type="dxa"/>
            <w:shd w:val="clear" w:color="auto" w:fill="E7E6E6" w:themeFill="background2"/>
          </w:tcPr>
          <w:p w14:paraId="1E7A9B20" w14:textId="77777777" w:rsidR="00E7224E" w:rsidRPr="00553A4A" w:rsidRDefault="00E7224E" w:rsidP="00980384">
            <w:pPr>
              <w:jc w:val="center"/>
              <w:rPr>
                <w:b/>
              </w:rPr>
            </w:pPr>
            <w:r>
              <w:rPr>
                <w:b/>
              </w:rPr>
              <w:t>-</w:t>
            </w:r>
          </w:p>
        </w:tc>
      </w:tr>
    </w:tbl>
    <w:p w14:paraId="25A45752" w14:textId="77777777" w:rsidR="00E7224E" w:rsidRDefault="00E7224E" w:rsidP="008A4246"/>
    <w:p w14:paraId="2CB6A3CE" w14:textId="77777777" w:rsidR="005F52DB" w:rsidRDefault="005F52DB" w:rsidP="005F52DB">
      <w:pPr>
        <w:pStyle w:val="Heading1"/>
      </w:pPr>
      <w:bookmarkStart w:id="51" w:name="_Toc144205536"/>
      <w:bookmarkStart w:id="52" w:name="_Toc175663122"/>
      <w:r>
        <w:lastRenderedPageBreak/>
        <w:t>Bhaja Gauranga</w:t>
      </w:r>
      <w:bookmarkEnd w:id="51"/>
      <w:bookmarkEnd w:id="52"/>
    </w:p>
    <w:p w14:paraId="75B6E675" w14:textId="77777777" w:rsidR="005F52DB" w:rsidRDefault="005F52DB" w:rsidP="005F52DB">
      <w:r>
        <w:t>Bhaja Gauranga kaho Gauranga</w:t>
      </w:r>
    </w:p>
    <w:p w14:paraId="04B4016E" w14:textId="77777777" w:rsidR="005F52DB" w:rsidRDefault="005F52DB" w:rsidP="005F52DB">
      <w:r>
        <w:t xml:space="preserve">Laho Gauranger nam re </w:t>
      </w:r>
    </w:p>
    <w:p w14:paraId="08A7943C" w14:textId="77777777" w:rsidR="005F52DB" w:rsidRDefault="005F52DB" w:rsidP="005F52DB">
      <w:r>
        <w:t>Jay jana Gauranga bhaje</w:t>
      </w:r>
    </w:p>
    <w:p w14:paraId="1FEE68E9" w14:textId="77777777" w:rsidR="005F52DB" w:rsidRDefault="005F52DB" w:rsidP="005F52DB">
      <w:r>
        <w:t>Se hai amar prana re</w:t>
      </w:r>
    </w:p>
    <w:p w14:paraId="183B8571" w14:textId="77777777" w:rsidR="005F52DB" w:rsidRDefault="005F52DB" w:rsidP="005F52DB"/>
    <w:p w14:paraId="3E7B0EE0" w14:textId="77777777" w:rsidR="005F52DB" w:rsidRDefault="005F52DB" w:rsidP="005F52DB">
      <w:r>
        <w:t>Bhaja Gaurango kaha Gaurango</w:t>
      </w:r>
    </w:p>
    <w:p w14:paraId="11F68484" w14:textId="77777777" w:rsidR="005F52DB" w:rsidRDefault="005F52DB" w:rsidP="005F52DB">
      <w:r>
        <w:t>Laho Gaurangero naam re</w:t>
      </w:r>
    </w:p>
    <w:p w14:paraId="394666F6" w14:textId="77777777" w:rsidR="005F52DB" w:rsidRDefault="005F52DB" w:rsidP="005F52DB">
      <w:r>
        <w:t>Gaurango boliya du bahu tuliya</w:t>
      </w:r>
    </w:p>
    <w:p w14:paraId="5CE8CF3F" w14:textId="77777777" w:rsidR="005F52DB" w:rsidRDefault="005F52DB" w:rsidP="005F52DB">
      <w:r>
        <w:t xml:space="preserve">Nachiya nachiya berao re </w:t>
      </w:r>
    </w:p>
    <w:p w14:paraId="6A638298" w14:textId="77777777" w:rsidR="005F52DB" w:rsidRDefault="005F52DB" w:rsidP="005F52DB"/>
    <w:p w14:paraId="0695F1D7" w14:textId="77777777" w:rsidR="005F52DB" w:rsidRDefault="005F52DB" w:rsidP="005F52DB">
      <w:r>
        <w:t>Bhaja Gaurango kaha Gaurango</w:t>
      </w:r>
    </w:p>
    <w:p w14:paraId="416B78CE" w14:textId="77777777" w:rsidR="005F52DB" w:rsidRDefault="005F52DB" w:rsidP="005F52DB">
      <w:r>
        <w:t xml:space="preserve">Laho Gaurangero naam re </w:t>
      </w:r>
    </w:p>
    <w:p w14:paraId="53065D69" w14:textId="77777777" w:rsidR="005F52DB" w:rsidRDefault="005F52DB" w:rsidP="005F52DB">
      <w:r>
        <w:t>Gaurango bhajile Gaurango jopile hoy</w:t>
      </w:r>
    </w:p>
    <w:p w14:paraId="363A7889" w14:textId="77777777" w:rsidR="005F52DB" w:rsidRDefault="005F52DB" w:rsidP="005F52DB">
      <w:r>
        <w:t>Dukhyero aboshaan re</w:t>
      </w:r>
    </w:p>
    <w:p w14:paraId="7C2EEF1E" w14:textId="77777777" w:rsidR="005F52DB" w:rsidRDefault="005F52DB" w:rsidP="005F52DB"/>
    <w:p w14:paraId="2F983973" w14:textId="77777777" w:rsidR="005F52DB" w:rsidRDefault="005F52DB" w:rsidP="005F52DB">
      <w:r>
        <w:t>Bhaja Gaurango kaha Gaurango</w:t>
      </w:r>
    </w:p>
    <w:p w14:paraId="7DE0CBD0" w14:textId="77777777" w:rsidR="005F52DB" w:rsidRDefault="005F52DB" w:rsidP="005F52DB">
      <w:r>
        <w:t>laho Gaurangero naam re</w:t>
      </w:r>
    </w:p>
    <w:p w14:paraId="33F7DF01" w14:textId="77777777" w:rsidR="005F52DB" w:rsidRDefault="005F52DB" w:rsidP="005F52DB">
      <w:r>
        <w:t>Jey jana Gauranga bhaje</w:t>
      </w:r>
    </w:p>
    <w:p w14:paraId="4732E754" w14:textId="77777777" w:rsidR="005F52DB" w:rsidRDefault="005F52DB" w:rsidP="005F52DB">
      <w:r>
        <w:t>Se hai amar prana re</w:t>
      </w:r>
    </w:p>
    <w:p w14:paraId="06E163AD" w14:textId="77777777" w:rsidR="005F52DB" w:rsidRDefault="005F52DB" w:rsidP="005F52DB"/>
    <w:p w14:paraId="0FB99561" w14:textId="77777777" w:rsidR="005F52DB" w:rsidRDefault="005F52DB" w:rsidP="005F52DB">
      <w:r>
        <w:t>Bhaja Gaurango kaha Gaurango</w:t>
      </w:r>
    </w:p>
    <w:p w14:paraId="5DA4602F" w14:textId="77777777" w:rsidR="005F52DB" w:rsidRDefault="005F52DB" w:rsidP="005F52DB">
      <w:r>
        <w:t>Laho Gaurangero naam re</w:t>
      </w:r>
    </w:p>
    <w:p w14:paraId="060AE2E3" w14:textId="77777777" w:rsidR="005F52DB" w:rsidRDefault="005F52DB" w:rsidP="005F52DB"/>
    <w:p w14:paraId="6AAEE2F2" w14:textId="77777777" w:rsidR="005F52DB" w:rsidRDefault="005F52DB" w:rsidP="005F52DB"/>
    <w:p w14:paraId="52455EDD" w14:textId="77777777" w:rsidR="005F52DB" w:rsidRDefault="005F52DB" w:rsidP="005F52DB"/>
    <w:p w14:paraId="4A553547" w14:textId="77777777" w:rsidR="005F52DB" w:rsidRDefault="005F52DB" w:rsidP="0071572A">
      <w:pPr>
        <w:pStyle w:val="Heading2"/>
      </w:pPr>
      <w:bookmarkStart w:id="53" w:name="_Toc144205537"/>
      <w:bookmarkStart w:id="54" w:name="_Toc175663123"/>
      <w:r>
        <w:lastRenderedPageBreak/>
        <w:t>Translation</w:t>
      </w:r>
      <w:bookmarkEnd w:id="53"/>
      <w:bookmarkEnd w:id="54"/>
    </w:p>
    <w:p w14:paraId="41E9BB56" w14:textId="77777777" w:rsidR="005F52DB" w:rsidRDefault="005F52DB" w:rsidP="00BE4ACE">
      <w:pPr>
        <w:pStyle w:val="ListParagraph"/>
        <w:numPr>
          <w:ilvl w:val="0"/>
          <w:numId w:val="34"/>
        </w:numPr>
      </w:pPr>
      <w:r w:rsidRPr="00296436">
        <w:rPr>
          <w:b/>
        </w:rPr>
        <w:t>Bhaja</w:t>
      </w:r>
      <w:r>
        <w:t xml:space="preserve"> - Worship</w:t>
      </w:r>
    </w:p>
    <w:p w14:paraId="3EC4A437" w14:textId="77777777" w:rsidR="005F52DB" w:rsidRDefault="005F52DB" w:rsidP="00BE4ACE">
      <w:pPr>
        <w:pStyle w:val="ListParagraph"/>
        <w:numPr>
          <w:ilvl w:val="0"/>
          <w:numId w:val="34"/>
        </w:numPr>
      </w:pPr>
      <w:r w:rsidRPr="00296436">
        <w:rPr>
          <w:b/>
        </w:rPr>
        <w:t>Gauranga</w:t>
      </w:r>
      <w:r>
        <w:t xml:space="preserve"> - Gaura:soft, yellowish, golden, Anga - Limb, or part of Krishna.</w:t>
      </w:r>
    </w:p>
    <w:p w14:paraId="18DCA0E2" w14:textId="77777777" w:rsidR="005F52DB" w:rsidRDefault="005F52DB" w:rsidP="00BE4ACE">
      <w:pPr>
        <w:pStyle w:val="ListParagraph"/>
        <w:numPr>
          <w:ilvl w:val="0"/>
          <w:numId w:val="34"/>
        </w:numPr>
      </w:pPr>
      <w:r w:rsidRPr="00296436">
        <w:rPr>
          <w:b/>
        </w:rPr>
        <w:t>kaho</w:t>
      </w:r>
      <w:r>
        <w:t xml:space="preserve"> - Tell </w:t>
      </w:r>
    </w:p>
    <w:p w14:paraId="6314BBD7" w14:textId="77777777" w:rsidR="005F52DB" w:rsidRDefault="005F52DB" w:rsidP="00BE4ACE">
      <w:pPr>
        <w:pStyle w:val="ListParagraph"/>
        <w:numPr>
          <w:ilvl w:val="0"/>
          <w:numId w:val="34"/>
        </w:numPr>
      </w:pPr>
      <w:r w:rsidRPr="00296436">
        <w:rPr>
          <w:b/>
        </w:rPr>
        <w:t>Gauranga</w:t>
      </w:r>
      <w:r>
        <w:t xml:space="preserve"> - Gaura:soft, yellowish, golden, Anga - Limb, or part of Krishna.</w:t>
      </w:r>
    </w:p>
    <w:p w14:paraId="2D771AB9" w14:textId="77777777" w:rsidR="005F52DB" w:rsidRDefault="005F52DB" w:rsidP="00BE4ACE">
      <w:pPr>
        <w:pStyle w:val="ListParagraph"/>
        <w:numPr>
          <w:ilvl w:val="0"/>
          <w:numId w:val="34"/>
        </w:numPr>
      </w:pPr>
      <w:r w:rsidRPr="00296436">
        <w:rPr>
          <w:b/>
        </w:rPr>
        <w:t>Laho</w:t>
      </w:r>
      <w:r>
        <w:t xml:space="preserve"> - Name</w:t>
      </w:r>
    </w:p>
    <w:p w14:paraId="4D48E919" w14:textId="77777777" w:rsidR="005F52DB" w:rsidRDefault="005F52DB" w:rsidP="00BE4ACE">
      <w:pPr>
        <w:pStyle w:val="ListParagraph"/>
        <w:numPr>
          <w:ilvl w:val="0"/>
          <w:numId w:val="34"/>
        </w:numPr>
      </w:pPr>
      <w:r w:rsidRPr="00296436">
        <w:rPr>
          <w:b/>
        </w:rPr>
        <w:t>Gauranger</w:t>
      </w:r>
      <w:r>
        <w:t xml:space="preserve"> - Gaura:soft, yellowish, golden, Anga - Limb, or part of Krishna.</w:t>
      </w:r>
    </w:p>
    <w:p w14:paraId="01233F46" w14:textId="77777777" w:rsidR="005F52DB" w:rsidRDefault="005F52DB" w:rsidP="00BE4ACE">
      <w:pPr>
        <w:pStyle w:val="ListParagraph"/>
        <w:numPr>
          <w:ilvl w:val="0"/>
          <w:numId w:val="34"/>
        </w:numPr>
      </w:pPr>
      <w:r w:rsidRPr="00296436">
        <w:rPr>
          <w:b/>
        </w:rPr>
        <w:t>nam(a</w:t>
      </w:r>
      <w:r>
        <w:t xml:space="preserve">) - Name </w:t>
      </w:r>
    </w:p>
    <w:p w14:paraId="403F1614" w14:textId="77777777" w:rsidR="005F52DB" w:rsidRDefault="005F52DB" w:rsidP="00BE4ACE">
      <w:pPr>
        <w:pStyle w:val="ListParagraph"/>
        <w:numPr>
          <w:ilvl w:val="0"/>
          <w:numId w:val="34"/>
        </w:numPr>
      </w:pPr>
      <w:r w:rsidRPr="00296436">
        <w:rPr>
          <w:b/>
        </w:rPr>
        <w:t>re</w:t>
      </w:r>
      <w:r>
        <w:t xml:space="preserve"> - (Preposition)</w:t>
      </w:r>
    </w:p>
    <w:p w14:paraId="4F3ED934" w14:textId="77777777" w:rsidR="005F52DB" w:rsidRDefault="005F52DB" w:rsidP="00BE4ACE">
      <w:pPr>
        <w:pStyle w:val="ListParagraph"/>
        <w:numPr>
          <w:ilvl w:val="0"/>
          <w:numId w:val="34"/>
        </w:numPr>
      </w:pPr>
      <w:r w:rsidRPr="00296436">
        <w:rPr>
          <w:b/>
        </w:rPr>
        <w:t>Jai</w:t>
      </w:r>
      <w:r>
        <w:t xml:space="preserve"> - Victory</w:t>
      </w:r>
    </w:p>
    <w:p w14:paraId="391F8053" w14:textId="77777777" w:rsidR="005F52DB" w:rsidRDefault="005F52DB" w:rsidP="00BE4ACE">
      <w:pPr>
        <w:pStyle w:val="ListParagraph"/>
        <w:numPr>
          <w:ilvl w:val="0"/>
          <w:numId w:val="34"/>
        </w:numPr>
      </w:pPr>
      <w:r w:rsidRPr="00296436">
        <w:rPr>
          <w:b/>
        </w:rPr>
        <w:t>jana</w:t>
      </w:r>
      <w:r>
        <w:t xml:space="preserve"> - man</w:t>
      </w:r>
    </w:p>
    <w:p w14:paraId="088AC13A" w14:textId="77777777" w:rsidR="005F52DB" w:rsidRDefault="005F52DB" w:rsidP="00BE4ACE">
      <w:pPr>
        <w:pStyle w:val="ListParagraph"/>
        <w:numPr>
          <w:ilvl w:val="0"/>
          <w:numId w:val="34"/>
        </w:numPr>
      </w:pPr>
      <w:r w:rsidRPr="00296436">
        <w:rPr>
          <w:b/>
        </w:rPr>
        <w:t>Gauranga</w:t>
      </w:r>
      <w:r>
        <w:t xml:space="preserve"> - Gaura:soft, yellowish, golden, Anga - Limb, or part of Krishna.</w:t>
      </w:r>
    </w:p>
    <w:p w14:paraId="4E239613" w14:textId="77777777" w:rsidR="005F52DB" w:rsidRDefault="005F52DB" w:rsidP="00BE4ACE">
      <w:pPr>
        <w:pStyle w:val="ListParagraph"/>
        <w:numPr>
          <w:ilvl w:val="0"/>
          <w:numId w:val="34"/>
        </w:numPr>
      </w:pPr>
      <w:r w:rsidRPr="00296436">
        <w:rPr>
          <w:b/>
        </w:rPr>
        <w:t>bhaje</w:t>
      </w:r>
      <w:r>
        <w:t xml:space="preserve"> - Worships</w:t>
      </w:r>
    </w:p>
    <w:p w14:paraId="46414619" w14:textId="77777777" w:rsidR="005F52DB" w:rsidRDefault="005F52DB" w:rsidP="00BE4ACE">
      <w:pPr>
        <w:pStyle w:val="ListParagraph"/>
        <w:numPr>
          <w:ilvl w:val="0"/>
          <w:numId w:val="34"/>
        </w:numPr>
      </w:pPr>
      <w:r w:rsidRPr="00296436">
        <w:rPr>
          <w:b/>
        </w:rPr>
        <w:t>Se</w:t>
      </w:r>
      <w:r>
        <w:t xml:space="preserve"> - From </w:t>
      </w:r>
    </w:p>
    <w:p w14:paraId="512AF5D6" w14:textId="77777777" w:rsidR="005F52DB" w:rsidRDefault="005F52DB" w:rsidP="00BE4ACE">
      <w:pPr>
        <w:pStyle w:val="ListParagraph"/>
        <w:numPr>
          <w:ilvl w:val="0"/>
          <w:numId w:val="34"/>
        </w:numPr>
      </w:pPr>
      <w:r w:rsidRPr="00296436">
        <w:rPr>
          <w:b/>
        </w:rPr>
        <w:t>hai</w:t>
      </w:r>
      <w:r>
        <w:t xml:space="preserve"> - is/have</w:t>
      </w:r>
    </w:p>
    <w:p w14:paraId="7825FAE4" w14:textId="77777777" w:rsidR="005F52DB" w:rsidRDefault="005F52DB" w:rsidP="00BE4ACE">
      <w:pPr>
        <w:pStyle w:val="ListParagraph"/>
        <w:numPr>
          <w:ilvl w:val="0"/>
          <w:numId w:val="34"/>
        </w:numPr>
      </w:pPr>
      <w:r w:rsidRPr="00296436">
        <w:rPr>
          <w:b/>
        </w:rPr>
        <w:t>amar(a)</w:t>
      </w:r>
      <w:r>
        <w:t xml:space="preserve"> - immortal</w:t>
      </w:r>
    </w:p>
    <w:p w14:paraId="6416E919" w14:textId="77777777" w:rsidR="005F52DB" w:rsidRDefault="005F52DB" w:rsidP="00BE4ACE">
      <w:pPr>
        <w:pStyle w:val="ListParagraph"/>
        <w:numPr>
          <w:ilvl w:val="0"/>
          <w:numId w:val="34"/>
        </w:numPr>
      </w:pPr>
      <w:r w:rsidRPr="00296436">
        <w:rPr>
          <w:b/>
        </w:rPr>
        <w:t>prana</w:t>
      </w:r>
      <w:r>
        <w:t xml:space="preserve"> - life giving force</w:t>
      </w:r>
    </w:p>
    <w:p w14:paraId="5DF9500D" w14:textId="77777777" w:rsidR="005F52DB" w:rsidRDefault="005F52DB" w:rsidP="00BE4ACE">
      <w:pPr>
        <w:pStyle w:val="ListParagraph"/>
        <w:numPr>
          <w:ilvl w:val="0"/>
          <w:numId w:val="34"/>
        </w:numPr>
      </w:pPr>
      <w:r w:rsidRPr="00296436">
        <w:rPr>
          <w:b/>
        </w:rPr>
        <w:t>re</w:t>
      </w:r>
      <w:r>
        <w:t xml:space="preserve"> - (Preposition: this relates prana to Gauranga)</w:t>
      </w:r>
    </w:p>
    <w:p w14:paraId="4080F91C" w14:textId="77777777" w:rsidR="005F52DB" w:rsidRDefault="005F52DB" w:rsidP="005F52DB">
      <w:r>
        <w:t>Worship Gauranga</w:t>
      </w:r>
    </w:p>
    <w:p w14:paraId="2EE180B6" w14:textId="77777777" w:rsidR="005F52DB" w:rsidRDefault="005F52DB" w:rsidP="005F52DB">
      <w:r>
        <w:t xml:space="preserve">Speak of Gauranga. </w:t>
      </w:r>
    </w:p>
    <w:p w14:paraId="1C13A248" w14:textId="77777777" w:rsidR="005F52DB" w:rsidRDefault="005F52DB" w:rsidP="005F52DB">
      <w:r>
        <w:t>Gauangas name is part of Krishna.</w:t>
      </w:r>
    </w:p>
    <w:p w14:paraId="384567AB" w14:textId="77777777" w:rsidR="005F52DB" w:rsidRDefault="005F52DB" w:rsidP="005F52DB">
      <w:r>
        <w:t>From who’s form comes the immortal life giving force</w:t>
      </w:r>
    </w:p>
    <w:p w14:paraId="59A6D7D9" w14:textId="77777777" w:rsidR="005F52DB" w:rsidRDefault="005F52DB" w:rsidP="008A4246"/>
    <w:p w14:paraId="70B379AB" w14:textId="77777777" w:rsidR="000C768D" w:rsidRDefault="000C768D" w:rsidP="008A4246"/>
    <w:p w14:paraId="304F8D28" w14:textId="77777777" w:rsidR="000C768D" w:rsidRDefault="000C768D" w:rsidP="008A4246"/>
    <w:p w14:paraId="76E71111" w14:textId="77777777" w:rsidR="000C768D" w:rsidRDefault="000C768D" w:rsidP="008A4246"/>
    <w:p w14:paraId="1986BBB4" w14:textId="77777777" w:rsidR="000C768D" w:rsidRDefault="000C768D" w:rsidP="008A4246"/>
    <w:p w14:paraId="60DBAC0D" w14:textId="77777777" w:rsidR="000C768D" w:rsidRDefault="000C768D" w:rsidP="008A4246"/>
    <w:p w14:paraId="66644962" w14:textId="77777777" w:rsidR="000C768D" w:rsidRDefault="000C768D" w:rsidP="008A4246"/>
    <w:p w14:paraId="30602C90" w14:textId="77777777" w:rsidR="000C768D" w:rsidRDefault="000C768D" w:rsidP="008A4246"/>
    <w:p w14:paraId="749A62BB" w14:textId="77777777" w:rsidR="000C768D" w:rsidRDefault="000C768D" w:rsidP="008A4246"/>
    <w:p w14:paraId="61CA98A4" w14:textId="77777777" w:rsidR="000C768D" w:rsidRDefault="000C768D" w:rsidP="008A4246"/>
    <w:p w14:paraId="344EBD65" w14:textId="77777777" w:rsidR="000C768D" w:rsidRDefault="000C768D" w:rsidP="000C768D">
      <w:pPr>
        <w:pStyle w:val="Heading1"/>
      </w:pPr>
      <w:bookmarkStart w:id="55" w:name="_Toc175663124"/>
      <w:r>
        <w:lastRenderedPageBreak/>
        <w:t>Bhaja Govindam</w:t>
      </w:r>
      <w:bookmarkEnd w:id="55"/>
    </w:p>
    <w:p w14:paraId="4BC4A229" w14:textId="77777777" w:rsidR="000C768D" w:rsidRDefault="000C768D" w:rsidP="000C768D">
      <w:pPr>
        <w:rPr>
          <w:rFonts w:cstheme="minorHAnsi"/>
          <w:sz w:val="20"/>
          <w:szCs w:val="20"/>
        </w:rPr>
      </w:pPr>
      <w:r w:rsidRPr="00AF31B7">
        <w:rPr>
          <w:rFonts w:cstheme="minorHAnsi"/>
        </w:rPr>
        <w:t xml:space="preserve">This bhajan is the first verse of a song by Adi Shankaracharya. </w:t>
      </w:r>
      <w:r w:rsidRPr="00AF31B7">
        <w:rPr>
          <w:rFonts w:cstheme="minorHAnsi"/>
          <w:sz w:val="20"/>
          <w:szCs w:val="20"/>
        </w:rPr>
        <w:t>during his famous pilgrimage to Kashi (Benares).  The fourteen disciples are said to have accompanied him.  The story goes that when he was walking along the streets of Kashi, he was pained to observe an elderly man trying hard to learn Sanskrit grammar.  At his advanced age, the remaining valuable little time of his life should have been used for worshipping the God, instead of wasting on learning a language. This prompted Sri Sankara to burst out this composition, a sort of rebuke to foolish way of living. The Acharya urges the man to turn towards God and sing His glory instead of trying to learn a language.</w:t>
      </w:r>
    </w:p>
    <w:p w14:paraId="518DC9E6" w14:textId="77777777" w:rsidR="000C768D" w:rsidRDefault="000C768D" w:rsidP="000C768D">
      <w:pPr>
        <w:rPr>
          <w:rFonts w:cstheme="minorHAnsi"/>
          <w:sz w:val="20"/>
          <w:szCs w:val="20"/>
        </w:rPr>
      </w:pPr>
      <w:r>
        <w:rPr>
          <w:rFonts w:cstheme="minorHAnsi"/>
          <w:sz w:val="20"/>
          <w:szCs w:val="20"/>
        </w:rPr>
        <w:t>The striking part of this bhajan is Sri Shankar calling the old man a fool (muudhamathe), to awaken him from his slumber.</w:t>
      </w:r>
    </w:p>
    <w:p w14:paraId="47874F93" w14:textId="77777777" w:rsidR="000C768D" w:rsidRPr="00AF31B7" w:rsidRDefault="000C768D" w:rsidP="000C768D">
      <w:pPr>
        <w:rPr>
          <w:rFonts w:cstheme="minorHAnsi"/>
        </w:rPr>
      </w:pPr>
    </w:p>
    <w:p w14:paraId="2D049E22" w14:textId="77777777" w:rsidR="000C768D" w:rsidRPr="00AF31B7" w:rsidRDefault="000C768D" w:rsidP="000C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eastAsia="Times New Roman" w:cstheme="minorHAnsi"/>
          <w:bCs/>
          <w:iCs/>
          <w:lang w:val="en-AU" w:eastAsia="en-AU"/>
        </w:rPr>
      </w:pPr>
      <w:r w:rsidRPr="00AF31B7">
        <w:rPr>
          <w:rFonts w:eastAsia="Times New Roman" w:cstheme="minorHAnsi"/>
          <w:bCs/>
          <w:iCs/>
          <w:lang w:val="en-AU" w:eastAsia="en-AU"/>
        </w:rPr>
        <w:t>Bhaja Govindam Bhaja Govindam</w:t>
      </w:r>
    </w:p>
    <w:p w14:paraId="25334F20" w14:textId="77777777" w:rsidR="000C768D" w:rsidRPr="00AF31B7" w:rsidRDefault="000C768D" w:rsidP="000C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eastAsia="Times New Roman" w:cstheme="minorHAnsi"/>
          <w:bCs/>
          <w:iCs/>
          <w:lang w:val="en-AU" w:eastAsia="en-AU"/>
        </w:rPr>
      </w:pPr>
      <w:r>
        <w:rPr>
          <w:rFonts w:eastAsia="Times New Roman" w:cstheme="minorHAnsi"/>
          <w:bCs/>
          <w:iCs/>
          <w:lang w:val="en-AU" w:eastAsia="en-AU"/>
        </w:rPr>
        <w:t>Govindam</w:t>
      </w:r>
      <w:r w:rsidRPr="00AF31B7">
        <w:rPr>
          <w:rFonts w:eastAsia="Times New Roman" w:cstheme="minorHAnsi"/>
          <w:bCs/>
          <w:iCs/>
          <w:lang w:val="en-AU" w:eastAsia="en-AU"/>
        </w:rPr>
        <w:t xml:space="preserve"> bhaja</w:t>
      </w:r>
      <w:r>
        <w:rPr>
          <w:rFonts w:eastAsia="Times New Roman" w:cstheme="minorHAnsi"/>
          <w:bCs/>
          <w:iCs/>
          <w:lang w:val="en-AU" w:eastAsia="en-AU"/>
        </w:rPr>
        <w:t xml:space="preserve"> </w:t>
      </w:r>
      <w:r w:rsidRPr="00AF31B7">
        <w:rPr>
          <w:rFonts w:eastAsia="Times New Roman" w:cstheme="minorHAnsi"/>
          <w:bCs/>
          <w:iCs/>
          <w:lang w:val="en-AU" w:eastAsia="en-AU"/>
        </w:rPr>
        <w:t>muu</w:t>
      </w:r>
      <w:r>
        <w:rPr>
          <w:rFonts w:eastAsia="Times New Roman" w:cstheme="minorHAnsi"/>
          <w:bCs/>
          <w:iCs/>
          <w:lang w:val="en-AU" w:eastAsia="en-AU"/>
        </w:rPr>
        <w:t xml:space="preserve"> d</w:t>
      </w:r>
      <w:r w:rsidRPr="00AF31B7">
        <w:rPr>
          <w:rFonts w:eastAsia="Times New Roman" w:cstheme="minorHAnsi"/>
          <w:bCs/>
          <w:iCs/>
          <w:lang w:val="en-AU" w:eastAsia="en-AU"/>
        </w:rPr>
        <w:t>hamate .</w:t>
      </w:r>
    </w:p>
    <w:p w14:paraId="3C6F511F" w14:textId="77777777" w:rsidR="000C768D" w:rsidRPr="00AF31B7" w:rsidRDefault="000C768D" w:rsidP="000C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eastAsia="Times New Roman" w:cstheme="minorHAnsi"/>
          <w:bCs/>
          <w:iCs/>
          <w:lang w:val="en-AU" w:eastAsia="en-AU"/>
        </w:rPr>
      </w:pPr>
      <w:r>
        <w:rPr>
          <w:rFonts w:eastAsia="Times New Roman" w:cstheme="minorHAnsi"/>
          <w:bCs/>
          <w:iCs/>
          <w:lang w:val="en-AU" w:eastAsia="en-AU"/>
        </w:rPr>
        <w:t>sam</w:t>
      </w:r>
      <w:r w:rsidRPr="00AF31B7">
        <w:rPr>
          <w:rFonts w:eastAsia="Times New Roman" w:cstheme="minorHAnsi"/>
          <w:bCs/>
          <w:iCs/>
          <w:lang w:val="en-AU" w:eastAsia="en-AU"/>
        </w:rPr>
        <w:t>praapte sannihite kaale</w:t>
      </w:r>
    </w:p>
    <w:p w14:paraId="1587EB94" w14:textId="77777777" w:rsidR="000C768D" w:rsidRDefault="000C768D" w:rsidP="000C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eastAsia="Times New Roman" w:cstheme="minorHAnsi"/>
          <w:bCs/>
          <w:iCs/>
          <w:lang w:val="en-AU" w:eastAsia="en-AU"/>
        </w:rPr>
      </w:pPr>
      <w:r>
        <w:rPr>
          <w:rFonts w:eastAsia="Times New Roman" w:cstheme="minorHAnsi"/>
          <w:bCs/>
          <w:iCs/>
          <w:lang w:val="en-AU" w:eastAsia="en-AU"/>
        </w:rPr>
        <w:t>nahi nahi rakshati Dukrinkaran</w:t>
      </w:r>
      <w:r w:rsidRPr="00AF31B7">
        <w:rPr>
          <w:rFonts w:eastAsia="Times New Roman" w:cstheme="minorHAnsi"/>
          <w:bCs/>
          <w:iCs/>
          <w:lang w:val="en-AU" w:eastAsia="en-AU"/>
        </w:rPr>
        <w:t>e</w:t>
      </w:r>
    </w:p>
    <w:p w14:paraId="1A655406" w14:textId="77777777" w:rsidR="000C768D" w:rsidRDefault="000C768D" w:rsidP="000C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eastAsia="Times New Roman" w:cstheme="minorHAnsi"/>
          <w:bCs/>
          <w:iCs/>
          <w:lang w:val="en-AU" w:eastAsia="en-AU"/>
        </w:rPr>
      </w:pPr>
    </w:p>
    <w:p w14:paraId="3C553A0E" w14:textId="77777777" w:rsidR="000C768D" w:rsidRDefault="000C768D" w:rsidP="000C768D">
      <w:pPr>
        <w:pStyle w:val="Heading2"/>
        <w:rPr>
          <w:lang w:val="en-AU" w:eastAsia="en-AU"/>
        </w:rPr>
      </w:pPr>
      <w:bookmarkStart w:id="56" w:name="_Toc175663125"/>
      <w:r>
        <w:rPr>
          <w:lang w:val="en-AU" w:eastAsia="en-AU"/>
        </w:rPr>
        <w:t>Translation</w:t>
      </w:r>
      <w:bookmarkEnd w:id="56"/>
    </w:p>
    <w:p w14:paraId="2CA0F6B1" w14:textId="77777777" w:rsidR="000C768D" w:rsidRDefault="000C768D" w:rsidP="000C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eastAsia="Times New Roman" w:cstheme="minorHAnsi"/>
          <w:bCs/>
          <w:iCs/>
          <w:lang w:val="en-AU" w:eastAsia="en-AU"/>
        </w:rPr>
      </w:pPr>
    </w:p>
    <w:p w14:paraId="3624A258" w14:textId="77777777" w:rsidR="000C768D" w:rsidRPr="00AF31B7" w:rsidRDefault="000C768D" w:rsidP="00BE4ACE">
      <w:pPr>
        <w:pStyle w:val="ListParagraph"/>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eastAsia="Times New Roman" w:cstheme="minorHAnsi"/>
          <w:bCs/>
          <w:iCs/>
          <w:lang w:val="en-AU" w:eastAsia="en-AU"/>
        </w:rPr>
      </w:pPr>
      <w:r w:rsidRPr="00AF31B7">
        <w:rPr>
          <w:rFonts w:eastAsia="Times New Roman" w:cstheme="minorHAnsi"/>
          <w:b/>
          <w:bCs/>
          <w:iCs/>
          <w:lang w:val="en-AU" w:eastAsia="en-AU"/>
        </w:rPr>
        <w:t>Bhaja</w:t>
      </w:r>
      <w:r w:rsidRPr="00AF31B7">
        <w:rPr>
          <w:rFonts w:eastAsia="Times New Roman" w:cstheme="minorHAnsi"/>
          <w:bCs/>
          <w:iCs/>
          <w:lang w:val="en-AU" w:eastAsia="en-AU"/>
        </w:rPr>
        <w:t>:</w:t>
      </w:r>
      <w:r>
        <w:rPr>
          <w:rFonts w:eastAsia="Times New Roman" w:cstheme="minorHAnsi"/>
          <w:bCs/>
          <w:iCs/>
          <w:lang w:val="en-AU" w:eastAsia="en-AU"/>
        </w:rPr>
        <w:t xml:space="preserve"> Worship</w:t>
      </w:r>
    </w:p>
    <w:p w14:paraId="3674CCBB" w14:textId="77777777" w:rsidR="000C768D" w:rsidRPr="00AF31B7" w:rsidRDefault="000C768D" w:rsidP="00BE4ACE">
      <w:pPr>
        <w:pStyle w:val="ListParagraph"/>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eastAsia="Times New Roman" w:cstheme="minorHAnsi"/>
          <w:bCs/>
          <w:iCs/>
          <w:lang w:val="en-AU" w:eastAsia="en-AU"/>
        </w:rPr>
      </w:pPr>
      <w:r w:rsidRPr="00AF31B7">
        <w:rPr>
          <w:rFonts w:eastAsia="Times New Roman" w:cstheme="minorHAnsi"/>
          <w:b/>
          <w:bCs/>
          <w:iCs/>
          <w:lang w:val="en-AU" w:eastAsia="en-AU"/>
        </w:rPr>
        <w:t>Govindam</w:t>
      </w:r>
      <w:r w:rsidRPr="00AF31B7">
        <w:rPr>
          <w:rFonts w:eastAsia="Times New Roman" w:cstheme="minorHAnsi"/>
          <w:bCs/>
          <w:iCs/>
          <w:lang w:val="en-AU" w:eastAsia="en-AU"/>
        </w:rPr>
        <w:t>:</w:t>
      </w:r>
      <w:r>
        <w:rPr>
          <w:rFonts w:eastAsia="Times New Roman" w:cstheme="minorHAnsi"/>
          <w:bCs/>
          <w:iCs/>
          <w:lang w:val="en-AU" w:eastAsia="en-AU"/>
        </w:rPr>
        <w:t xml:space="preserve"> Govinda (Chief herdsman)</w:t>
      </w:r>
    </w:p>
    <w:p w14:paraId="39DEF5B4" w14:textId="77777777" w:rsidR="000C768D" w:rsidRPr="00AF31B7" w:rsidRDefault="000C768D" w:rsidP="00BE4ACE">
      <w:pPr>
        <w:pStyle w:val="ListParagraph"/>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eastAsia="Times New Roman" w:cstheme="minorHAnsi"/>
          <w:bCs/>
          <w:iCs/>
          <w:lang w:val="en-AU" w:eastAsia="en-AU"/>
        </w:rPr>
      </w:pPr>
      <w:r w:rsidRPr="00AF31B7">
        <w:rPr>
          <w:rFonts w:eastAsia="Times New Roman" w:cstheme="minorHAnsi"/>
          <w:b/>
          <w:bCs/>
          <w:iCs/>
          <w:lang w:val="en-AU" w:eastAsia="en-AU"/>
        </w:rPr>
        <w:t>Bhaja</w:t>
      </w:r>
      <w:r w:rsidRPr="00AF31B7">
        <w:rPr>
          <w:rFonts w:eastAsia="Times New Roman" w:cstheme="minorHAnsi"/>
          <w:bCs/>
          <w:iCs/>
          <w:lang w:val="en-AU" w:eastAsia="en-AU"/>
        </w:rPr>
        <w:t>:</w:t>
      </w:r>
      <w:r>
        <w:rPr>
          <w:rFonts w:eastAsia="Times New Roman" w:cstheme="minorHAnsi"/>
          <w:bCs/>
          <w:iCs/>
          <w:lang w:val="en-AU" w:eastAsia="en-AU"/>
        </w:rPr>
        <w:t xml:space="preserve"> Worship</w:t>
      </w:r>
    </w:p>
    <w:p w14:paraId="3984D714" w14:textId="77777777" w:rsidR="000C768D" w:rsidRPr="00AF31B7" w:rsidRDefault="000C768D" w:rsidP="00BE4ACE">
      <w:pPr>
        <w:pStyle w:val="ListParagraph"/>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eastAsia="Times New Roman" w:cstheme="minorHAnsi"/>
          <w:bCs/>
          <w:iCs/>
          <w:lang w:val="en-AU" w:eastAsia="en-AU"/>
        </w:rPr>
      </w:pPr>
      <w:r w:rsidRPr="00AF31B7">
        <w:rPr>
          <w:rFonts w:eastAsia="Times New Roman" w:cstheme="minorHAnsi"/>
          <w:b/>
          <w:bCs/>
          <w:iCs/>
          <w:lang w:val="en-AU" w:eastAsia="en-AU"/>
        </w:rPr>
        <w:t>Govindam</w:t>
      </w:r>
      <w:r w:rsidRPr="00AF31B7">
        <w:rPr>
          <w:rFonts w:eastAsia="Times New Roman" w:cstheme="minorHAnsi"/>
          <w:bCs/>
          <w:iCs/>
          <w:lang w:val="en-AU" w:eastAsia="en-AU"/>
        </w:rPr>
        <w:t>:</w:t>
      </w:r>
      <w:r>
        <w:rPr>
          <w:rFonts w:eastAsia="Times New Roman" w:cstheme="minorHAnsi"/>
          <w:bCs/>
          <w:iCs/>
          <w:lang w:val="en-AU" w:eastAsia="en-AU"/>
        </w:rPr>
        <w:t xml:space="preserve"> Govinda (Chief herdsman</w:t>
      </w:r>
    </w:p>
    <w:p w14:paraId="383BE831" w14:textId="77777777" w:rsidR="000C768D" w:rsidRPr="00AF31B7" w:rsidRDefault="000C768D" w:rsidP="00BE4ACE">
      <w:pPr>
        <w:pStyle w:val="ListParagraph"/>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eastAsia="Times New Roman" w:cstheme="minorHAnsi"/>
          <w:bCs/>
          <w:iCs/>
          <w:lang w:val="en-AU" w:eastAsia="en-AU"/>
        </w:rPr>
      </w:pPr>
      <w:r w:rsidRPr="00AF31B7">
        <w:rPr>
          <w:rFonts w:eastAsia="Times New Roman" w:cstheme="minorHAnsi"/>
          <w:b/>
          <w:bCs/>
          <w:iCs/>
          <w:lang w:val="en-AU" w:eastAsia="en-AU"/>
        </w:rPr>
        <w:t>Govindam</w:t>
      </w:r>
      <w:r w:rsidRPr="00AF31B7">
        <w:rPr>
          <w:rFonts w:eastAsia="Times New Roman" w:cstheme="minorHAnsi"/>
          <w:bCs/>
          <w:iCs/>
          <w:lang w:val="en-AU" w:eastAsia="en-AU"/>
        </w:rPr>
        <w:t>:</w:t>
      </w:r>
      <w:r w:rsidRPr="00BA1E49">
        <w:rPr>
          <w:rFonts w:eastAsia="Times New Roman" w:cstheme="minorHAnsi"/>
          <w:bCs/>
          <w:iCs/>
          <w:lang w:val="en-AU" w:eastAsia="en-AU"/>
        </w:rPr>
        <w:t xml:space="preserve"> </w:t>
      </w:r>
      <w:r>
        <w:rPr>
          <w:rFonts w:eastAsia="Times New Roman" w:cstheme="minorHAnsi"/>
          <w:bCs/>
          <w:iCs/>
          <w:lang w:val="en-AU" w:eastAsia="en-AU"/>
        </w:rPr>
        <w:t>Govinda (Chief herdsman</w:t>
      </w:r>
    </w:p>
    <w:p w14:paraId="6D47760A" w14:textId="77777777" w:rsidR="000C768D" w:rsidRPr="00AF31B7" w:rsidRDefault="000C768D" w:rsidP="00BE4ACE">
      <w:pPr>
        <w:pStyle w:val="ListParagraph"/>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eastAsia="Times New Roman" w:cstheme="minorHAnsi"/>
          <w:bCs/>
          <w:iCs/>
          <w:lang w:val="en-AU" w:eastAsia="en-AU"/>
        </w:rPr>
      </w:pPr>
      <w:r w:rsidRPr="00AF31B7">
        <w:rPr>
          <w:rFonts w:eastAsia="Times New Roman" w:cstheme="minorHAnsi"/>
          <w:b/>
          <w:bCs/>
          <w:iCs/>
          <w:lang w:val="en-AU" w:eastAsia="en-AU"/>
        </w:rPr>
        <w:t>Bhaja</w:t>
      </w:r>
      <w:r w:rsidRPr="00AF31B7">
        <w:rPr>
          <w:rFonts w:eastAsia="Times New Roman" w:cstheme="minorHAnsi"/>
          <w:bCs/>
          <w:iCs/>
          <w:lang w:val="en-AU" w:eastAsia="en-AU"/>
        </w:rPr>
        <w:t>:</w:t>
      </w:r>
      <w:r>
        <w:rPr>
          <w:rFonts w:eastAsia="Times New Roman" w:cstheme="minorHAnsi"/>
          <w:bCs/>
          <w:iCs/>
          <w:lang w:val="en-AU" w:eastAsia="en-AU"/>
        </w:rPr>
        <w:t xml:space="preserve"> Worship</w:t>
      </w:r>
    </w:p>
    <w:p w14:paraId="69886075" w14:textId="77777777" w:rsidR="000C768D" w:rsidRPr="00BA1E49" w:rsidRDefault="000C768D" w:rsidP="00BE4ACE">
      <w:pPr>
        <w:pStyle w:val="ListParagraph"/>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eastAsia="Times New Roman" w:cstheme="minorHAnsi"/>
          <w:bCs/>
          <w:iCs/>
          <w:lang w:val="en-AU" w:eastAsia="en-AU"/>
        </w:rPr>
      </w:pPr>
      <w:r w:rsidRPr="00BA1E49">
        <w:rPr>
          <w:rFonts w:eastAsia="Times New Roman" w:cstheme="minorHAnsi"/>
          <w:b/>
          <w:bCs/>
          <w:iCs/>
          <w:lang w:val="en-AU" w:eastAsia="en-AU"/>
        </w:rPr>
        <w:t>Muudhamate:</w:t>
      </w:r>
      <w:r>
        <w:rPr>
          <w:rFonts w:eastAsia="Times New Roman" w:cstheme="minorHAnsi"/>
          <w:b/>
          <w:bCs/>
          <w:iCs/>
          <w:lang w:val="en-AU" w:eastAsia="en-AU"/>
        </w:rPr>
        <w:t xml:space="preserve"> </w:t>
      </w:r>
      <w:r w:rsidRPr="00BA1E49">
        <w:rPr>
          <w:rFonts w:eastAsia="Times New Roman" w:cstheme="minorHAnsi"/>
          <w:bCs/>
          <w:iCs/>
          <w:lang w:val="en-AU" w:eastAsia="en-AU"/>
        </w:rPr>
        <w:t>Fool</w:t>
      </w:r>
      <w:r>
        <w:rPr>
          <w:rFonts w:eastAsia="Times New Roman" w:cstheme="minorHAnsi"/>
          <w:b/>
          <w:bCs/>
          <w:iCs/>
          <w:lang w:val="en-AU" w:eastAsia="en-AU"/>
        </w:rPr>
        <w:t xml:space="preserve"> - </w:t>
      </w:r>
      <w:r>
        <w:rPr>
          <w:rFonts w:eastAsia="Times New Roman" w:cstheme="minorHAnsi"/>
          <w:bCs/>
          <w:iCs/>
          <w:lang w:val="en-AU" w:eastAsia="en-AU"/>
        </w:rPr>
        <w:t>Mudha: Vain, useless. Mati - Intellect, sense, mind</w:t>
      </w:r>
    </w:p>
    <w:p w14:paraId="2FE9480A" w14:textId="77777777" w:rsidR="000C768D" w:rsidRPr="00AF31B7" w:rsidRDefault="000C768D" w:rsidP="00BE4ACE">
      <w:pPr>
        <w:pStyle w:val="ListParagraph"/>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eastAsia="Times New Roman" w:cstheme="minorHAnsi"/>
          <w:bCs/>
          <w:iCs/>
          <w:lang w:val="en-AU" w:eastAsia="en-AU"/>
        </w:rPr>
      </w:pPr>
      <w:r w:rsidRPr="00AF31B7">
        <w:rPr>
          <w:rFonts w:eastAsia="Times New Roman" w:cstheme="minorHAnsi"/>
          <w:b/>
          <w:bCs/>
          <w:iCs/>
          <w:lang w:val="en-AU" w:eastAsia="en-AU"/>
        </w:rPr>
        <w:t>Sampraapte</w:t>
      </w:r>
      <w:r w:rsidRPr="00AF31B7">
        <w:rPr>
          <w:rFonts w:eastAsia="Times New Roman" w:cstheme="minorHAnsi"/>
          <w:bCs/>
          <w:iCs/>
          <w:lang w:val="en-AU" w:eastAsia="en-AU"/>
        </w:rPr>
        <w:t>:</w:t>
      </w:r>
      <w:r>
        <w:rPr>
          <w:rFonts w:eastAsia="Times New Roman" w:cstheme="minorHAnsi"/>
          <w:bCs/>
          <w:iCs/>
          <w:lang w:val="en-AU" w:eastAsia="en-AU"/>
        </w:rPr>
        <w:t xml:space="preserve"> Sam - </w:t>
      </w:r>
      <w:r>
        <w:t xml:space="preserve">A particle well, welfare, happiness, prosperity. Prapta – Attained  </w:t>
      </w:r>
    </w:p>
    <w:p w14:paraId="237D71D0" w14:textId="77777777" w:rsidR="000C768D" w:rsidRPr="00AF31B7" w:rsidRDefault="000C768D" w:rsidP="00BE4ACE">
      <w:pPr>
        <w:pStyle w:val="ListParagraph"/>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eastAsia="Times New Roman" w:cstheme="minorHAnsi"/>
          <w:bCs/>
          <w:iCs/>
          <w:lang w:val="en-AU" w:eastAsia="en-AU"/>
        </w:rPr>
      </w:pPr>
      <w:r w:rsidRPr="00AF31B7">
        <w:rPr>
          <w:rFonts w:eastAsia="Times New Roman" w:cstheme="minorHAnsi"/>
          <w:b/>
          <w:bCs/>
          <w:iCs/>
          <w:lang w:val="en-AU" w:eastAsia="en-AU"/>
        </w:rPr>
        <w:t>Sannihite</w:t>
      </w:r>
      <w:r w:rsidRPr="00AF31B7">
        <w:rPr>
          <w:rFonts w:eastAsia="Times New Roman" w:cstheme="minorHAnsi"/>
          <w:bCs/>
          <w:iCs/>
          <w:lang w:val="en-AU" w:eastAsia="en-AU"/>
        </w:rPr>
        <w:t>:</w:t>
      </w:r>
      <w:r>
        <w:rPr>
          <w:rFonts w:eastAsia="Times New Roman" w:cstheme="minorHAnsi"/>
          <w:bCs/>
          <w:iCs/>
          <w:lang w:val="en-AU" w:eastAsia="en-AU"/>
        </w:rPr>
        <w:t xml:space="preserve"> Nearness of. Close</w:t>
      </w:r>
    </w:p>
    <w:p w14:paraId="1E840BA9" w14:textId="77777777" w:rsidR="000C768D" w:rsidRPr="00AF31B7" w:rsidRDefault="000C768D" w:rsidP="00BE4ACE">
      <w:pPr>
        <w:pStyle w:val="ListParagraph"/>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eastAsia="Times New Roman" w:cstheme="minorHAnsi"/>
          <w:bCs/>
          <w:iCs/>
          <w:lang w:val="en-AU" w:eastAsia="en-AU"/>
        </w:rPr>
      </w:pPr>
      <w:r w:rsidRPr="00AF31B7">
        <w:rPr>
          <w:rFonts w:eastAsia="Times New Roman" w:cstheme="minorHAnsi"/>
          <w:b/>
          <w:bCs/>
          <w:iCs/>
          <w:lang w:val="en-AU" w:eastAsia="en-AU"/>
        </w:rPr>
        <w:t>Kaale</w:t>
      </w:r>
      <w:r w:rsidRPr="00AF31B7">
        <w:rPr>
          <w:rFonts w:eastAsia="Times New Roman" w:cstheme="minorHAnsi"/>
          <w:bCs/>
          <w:iCs/>
          <w:lang w:val="en-AU" w:eastAsia="en-AU"/>
        </w:rPr>
        <w:t>:</w:t>
      </w:r>
      <w:r>
        <w:rPr>
          <w:rFonts w:eastAsia="Times New Roman" w:cstheme="minorHAnsi"/>
          <w:bCs/>
          <w:iCs/>
          <w:lang w:val="en-AU" w:eastAsia="en-AU"/>
        </w:rPr>
        <w:t xml:space="preserve"> In time, seasonably, in the course of time, end of time (death)</w:t>
      </w:r>
    </w:p>
    <w:p w14:paraId="4AC016BB" w14:textId="77777777" w:rsidR="000C768D" w:rsidRPr="00AF31B7" w:rsidRDefault="000C768D" w:rsidP="00BE4ACE">
      <w:pPr>
        <w:pStyle w:val="ListParagraph"/>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eastAsia="Times New Roman" w:cstheme="minorHAnsi"/>
          <w:bCs/>
          <w:iCs/>
          <w:lang w:val="en-AU" w:eastAsia="en-AU"/>
        </w:rPr>
      </w:pPr>
      <w:r w:rsidRPr="00AF31B7">
        <w:rPr>
          <w:rFonts w:eastAsia="Times New Roman" w:cstheme="minorHAnsi"/>
          <w:b/>
          <w:bCs/>
          <w:iCs/>
          <w:lang w:val="en-AU" w:eastAsia="en-AU"/>
        </w:rPr>
        <w:t>Nahi</w:t>
      </w:r>
      <w:r w:rsidRPr="00AF31B7">
        <w:rPr>
          <w:rFonts w:eastAsia="Times New Roman" w:cstheme="minorHAnsi"/>
          <w:bCs/>
          <w:iCs/>
          <w:lang w:val="en-AU" w:eastAsia="en-AU"/>
        </w:rPr>
        <w:t>:</w:t>
      </w:r>
      <w:r>
        <w:rPr>
          <w:rFonts w:eastAsia="Times New Roman" w:cstheme="minorHAnsi"/>
          <w:bCs/>
          <w:iCs/>
          <w:lang w:val="en-AU" w:eastAsia="en-AU"/>
        </w:rPr>
        <w:t xml:space="preserve"> Not, Not at all. Never</w:t>
      </w:r>
    </w:p>
    <w:p w14:paraId="4634D096" w14:textId="77777777" w:rsidR="000C768D" w:rsidRPr="00AF31B7" w:rsidRDefault="000C768D" w:rsidP="00BE4ACE">
      <w:pPr>
        <w:pStyle w:val="ListParagraph"/>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eastAsia="Times New Roman" w:cstheme="minorHAnsi"/>
          <w:bCs/>
          <w:iCs/>
          <w:lang w:val="en-AU" w:eastAsia="en-AU"/>
        </w:rPr>
      </w:pPr>
      <w:r w:rsidRPr="00AF31B7">
        <w:rPr>
          <w:rFonts w:eastAsia="Times New Roman" w:cstheme="minorHAnsi"/>
          <w:b/>
          <w:bCs/>
          <w:iCs/>
          <w:lang w:val="en-AU" w:eastAsia="en-AU"/>
        </w:rPr>
        <w:t>Nahi</w:t>
      </w:r>
      <w:r w:rsidRPr="00AF31B7">
        <w:rPr>
          <w:rFonts w:eastAsia="Times New Roman" w:cstheme="minorHAnsi"/>
          <w:bCs/>
          <w:iCs/>
          <w:lang w:val="en-AU" w:eastAsia="en-AU"/>
        </w:rPr>
        <w:t>:</w:t>
      </w:r>
      <w:r>
        <w:rPr>
          <w:rFonts w:eastAsia="Times New Roman" w:cstheme="minorHAnsi"/>
          <w:bCs/>
          <w:iCs/>
          <w:lang w:val="en-AU" w:eastAsia="en-AU"/>
        </w:rPr>
        <w:t xml:space="preserve"> Not, Not at all. Never</w:t>
      </w:r>
    </w:p>
    <w:p w14:paraId="7332DD5C" w14:textId="77777777" w:rsidR="000C768D" w:rsidRPr="00AF31B7" w:rsidRDefault="000C768D" w:rsidP="00BE4ACE">
      <w:pPr>
        <w:pStyle w:val="ListParagraph"/>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eastAsia="Times New Roman" w:cstheme="minorHAnsi"/>
          <w:bCs/>
          <w:iCs/>
          <w:lang w:val="en-AU" w:eastAsia="en-AU"/>
        </w:rPr>
      </w:pPr>
      <w:r w:rsidRPr="00AF31B7">
        <w:rPr>
          <w:rFonts w:eastAsia="Times New Roman" w:cstheme="minorHAnsi"/>
          <w:b/>
          <w:bCs/>
          <w:iCs/>
          <w:lang w:val="en-AU" w:eastAsia="en-AU"/>
        </w:rPr>
        <w:t>Rakshati</w:t>
      </w:r>
      <w:r w:rsidRPr="00AF31B7">
        <w:rPr>
          <w:rFonts w:eastAsia="Times New Roman" w:cstheme="minorHAnsi"/>
          <w:bCs/>
          <w:iCs/>
          <w:lang w:val="en-AU" w:eastAsia="en-AU"/>
        </w:rPr>
        <w:t>:</w:t>
      </w:r>
      <w:r>
        <w:rPr>
          <w:rFonts w:eastAsia="Times New Roman" w:cstheme="minorHAnsi"/>
          <w:bCs/>
          <w:iCs/>
          <w:lang w:val="en-AU" w:eastAsia="en-AU"/>
        </w:rPr>
        <w:t xml:space="preserve"> Rasha – Protect. Save</w:t>
      </w:r>
    </w:p>
    <w:p w14:paraId="01630E95" w14:textId="77777777" w:rsidR="000C768D" w:rsidRPr="00AF31B7" w:rsidRDefault="000C768D" w:rsidP="00BE4ACE">
      <w:pPr>
        <w:pStyle w:val="ListParagraph"/>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eastAsia="Times New Roman" w:cstheme="minorHAnsi"/>
          <w:bCs/>
          <w:iCs/>
          <w:lang w:val="en-AU" w:eastAsia="en-AU"/>
        </w:rPr>
      </w:pPr>
      <w:r w:rsidRPr="00AF31B7">
        <w:rPr>
          <w:rFonts w:eastAsia="Times New Roman" w:cstheme="minorHAnsi"/>
          <w:b/>
          <w:bCs/>
          <w:iCs/>
          <w:lang w:val="en-AU" w:eastAsia="en-AU"/>
        </w:rPr>
        <w:t>Dukrinkarane</w:t>
      </w:r>
      <w:r w:rsidRPr="00AF31B7">
        <w:rPr>
          <w:rFonts w:eastAsia="Times New Roman" w:cstheme="minorHAnsi"/>
          <w:bCs/>
          <w:iCs/>
          <w:lang w:val="en-AU" w:eastAsia="en-AU"/>
        </w:rPr>
        <w:t>:</w:t>
      </w:r>
      <w:r>
        <w:rPr>
          <w:rFonts w:eastAsia="Times New Roman" w:cstheme="minorHAnsi"/>
          <w:bCs/>
          <w:iCs/>
          <w:lang w:val="en-AU" w:eastAsia="en-AU"/>
        </w:rPr>
        <w:t xml:space="preserve"> Gramma</w:t>
      </w:r>
    </w:p>
    <w:p w14:paraId="50331CDB" w14:textId="77777777" w:rsidR="000C768D" w:rsidRPr="00AF31B7" w:rsidRDefault="000C768D" w:rsidP="000C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eastAsia="Times New Roman" w:cstheme="minorHAnsi"/>
          <w:bCs/>
          <w:iCs/>
          <w:lang w:val="en-AU" w:eastAsia="en-AU"/>
        </w:rPr>
      </w:pPr>
    </w:p>
    <w:p w14:paraId="53E6D646" w14:textId="77777777" w:rsidR="000C768D" w:rsidRDefault="000C768D" w:rsidP="00EB6E71">
      <w:r>
        <w:t>Worship Govinda, Worship Govinda, Worship Govinda. Oh fool! Grammar will never never save you at the time of your death.</w:t>
      </w:r>
    </w:p>
    <w:p w14:paraId="59B72321" w14:textId="77777777" w:rsidR="00EB6E71" w:rsidRDefault="00EB6E71" w:rsidP="000C768D">
      <w:pPr>
        <w:rPr>
          <w:rFonts w:ascii="Verdana" w:hAnsi="Verdana"/>
          <w:sz w:val="20"/>
          <w:szCs w:val="20"/>
        </w:rPr>
      </w:pPr>
    </w:p>
    <w:p w14:paraId="61CB91D0" w14:textId="77777777" w:rsidR="00EB6E71" w:rsidRDefault="00EB6E71" w:rsidP="000C768D">
      <w:pPr>
        <w:rPr>
          <w:rFonts w:ascii="Verdana" w:hAnsi="Verdana"/>
          <w:sz w:val="20"/>
          <w:szCs w:val="20"/>
        </w:rPr>
      </w:pPr>
    </w:p>
    <w:p w14:paraId="59A5B6D2" w14:textId="77777777" w:rsidR="00EB6E71" w:rsidRDefault="00EB6E71" w:rsidP="00EB6E71">
      <w:pPr>
        <w:pStyle w:val="Heading1"/>
      </w:pPr>
      <w:bookmarkStart w:id="57" w:name="_Toc144205538"/>
      <w:bookmarkStart w:id="58" w:name="_Toc175663126"/>
      <w:r w:rsidRPr="00296436">
        <w:lastRenderedPageBreak/>
        <w:t>Bhajamana</w:t>
      </w:r>
      <w:r>
        <w:t xml:space="preserve"> Ma</w:t>
      </w:r>
      <w:bookmarkEnd w:id="57"/>
      <w:bookmarkEnd w:id="58"/>
    </w:p>
    <w:p w14:paraId="45638376" w14:textId="77777777" w:rsidR="00EB6E71" w:rsidRDefault="00EB6E71" w:rsidP="00EB6E71">
      <w:r>
        <w:t>Bhajamana Ma Ma Ma Ma</w:t>
      </w:r>
    </w:p>
    <w:p w14:paraId="15B7124C" w14:textId="77777777" w:rsidR="00EB6E71" w:rsidRDefault="00EB6E71" w:rsidP="00EB6E71">
      <w:r>
        <w:t>Ananda Mayi Ma Ma Ananda Mayi Ma Ma</w:t>
      </w:r>
    </w:p>
    <w:p w14:paraId="2B45AB94" w14:textId="77777777" w:rsidR="00EB6E71" w:rsidRPr="00EB6E71" w:rsidRDefault="00EB6E71" w:rsidP="00EB6E71">
      <w:r>
        <w:t>Ananda Mayi Ma Ma Ananda Rupa Ma Ma</w:t>
      </w:r>
    </w:p>
    <w:p w14:paraId="2AD4088F" w14:textId="77777777" w:rsidR="00EB6E71" w:rsidRDefault="00EB6E71" w:rsidP="00EB6E71">
      <w:pPr>
        <w:pStyle w:val="Heading2"/>
      </w:pPr>
      <w:bookmarkStart w:id="59" w:name="_Toc144205539"/>
      <w:bookmarkStart w:id="60" w:name="_Toc175663127"/>
      <w:r>
        <w:t>Translation</w:t>
      </w:r>
      <w:bookmarkEnd w:id="59"/>
      <w:bookmarkEnd w:id="60"/>
    </w:p>
    <w:p w14:paraId="23592DD8" w14:textId="77777777" w:rsidR="00EB6E71" w:rsidRDefault="00EB6E71" w:rsidP="00BE4ACE">
      <w:pPr>
        <w:pStyle w:val="ListParagraph"/>
        <w:numPr>
          <w:ilvl w:val="0"/>
          <w:numId w:val="36"/>
        </w:numPr>
      </w:pPr>
      <w:r w:rsidRPr="00296436">
        <w:rPr>
          <w:b/>
        </w:rPr>
        <w:t>Bhajamana</w:t>
      </w:r>
      <w:r>
        <w:t xml:space="preserve"> - Bhaja: sing/chant, Mana: Mind</w:t>
      </w:r>
    </w:p>
    <w:p w14:paraId="2F406D6B" w14:textId="77777777" w:rsidR="00EB6E71" w:rsidRDefault="00EB6E71" w:rsidP="00BE4ACE">
      <w:pPr>
        <w:pStyle w:val="ListParagraph"/>
        <w:numPr>
          <w:ilvl w:val="0"/>
          <w:numId w:val="36"/>
        </w:numPr>
      </w:pPr>
      <w:r w:rsidRPr="00296436">
        <w:rPr>
          <w:b/>
        </w:rPr>
        <w:t>Maa</w:t>
      </w:r>
      <w:r>
        <w:t xml:space="preserve"> - Mother</w:t>
      </w:r>
    </w:p>
    <w:p w14:paraId="55B27351" w14:textId="77777777" w:rsidR="00EB6E71" w:rsidRDefault="00EB6E71" w:rsidP="00BE4ACE">
      <w:pPr>
        <w:pStyle w:val="ListParagraph"/>
        <w:numPr>
          <w:ilvl w:val="0"/>
          <w:numId w:val="36"/>
        </w:numPr>
      </w:pPr>
      <w:r w:rsidRPr="00296436">
        <w:rPr>
          <w:b/>
        </w:rPr>
        <w:t>Maa</w:t>
      </w:r>
      <w:r>
        <w:t xml:space="preserve"> - Mother</w:t>
      </w:r>
    </w:p>
    <w:p w14:paraId="39FED546" w14:textId="77777777" w:rsidR="00EB6E71" w:rsidRDefault="00EB6E71" w:rsidP="00BE4ACE">
      <w:pPr>
        <w:pStyle w:val="ListParagraph"/>
        <w:numPr>
          <w:ilvl w:val="0"/>
          <w:numId w:val="36"/>
        </w:numPr>
      </w:pPr>
      <w:r w:rsidRPr="00296436">
        <w:rPr>
          <w:b/>
        </w:rPr>
        <w:t>Maa</w:t>
      </w:r>
      <w:r>
        <w:t xml:space="preserve"> - Mother</w:t>
      </w:r>
    </w:p>
    <w:p w14:paraId="0048B906" w14:textId="77777777" w:rsidR="00EB6E71" w:rsidRDefault="00EB6E71" w:rsidP="00BE4ACE">
      <w:pPr>
        <w:pStyle w:val="ListParagraph"/>
        <w:numPr>
          <w:ilvl w:val="0"/>
          <w:numId w:val="36"/>
        </w:numPr>
      </w:pPr>
      <w:r w:rsidRPr="00296436">
        <w:rPr>
          <w:b/>
        </w:rPr>
        <w:t>Maa</w:t>
      </w:r>
      <w:r>
        <w:t xml:space="preserve"> - Mother</w:t>
      </w:r>
    </w:p>
    <w:p w14:paraId="00EEBF73" w14:textId="77777777" w:rsidR="00EB6E71" w:rsidRPr="00EB6E71" w:rsidRDefault="00EB6E71" w:rsidP="00EB6E71">
      <w:pPr>
        <w:rPr>
          <w:sz w:val="16"/>
          <w:szCs w:val="16"/>
        </w:rPr>
      </w:pPr>
    </w:p>
    <w:p w14:paraId="62334EF5" w14:textId="77777777" w:rsidR="00EB6E71" w:rsidRDefault="00EB6E71" w:rsidP="00BE4ACE">
      <w:pPr>
        <w:pStyle w:val="ListParagraph"/>
        <w:numPr>
          <w:ilvl w:val="0"/>
          <w:numId w:val="36"/>
        </w:numPr>
      </w:pPr>
      <w:r w:rsidRPr="00296436">
        <w:rPr>
          <w:b/>
        </w:rPr>
        <w:t>Ananda</w:t>
      </w:r>
      <w:r>
        <w:t xml:space="preserve"> - Bliss</w:t>
      </w:r>
    </w:p>
    <w:p w14:paraId="6568ED59" w14:textId="77777777" w:rsidR="00EB6E71" w:rsidRDefault="00EB6E71" w:rsidP="00BE4ACE">
      <w:pPr>
        <w:pStyle w:val="ListParagraph"/>
        <w:numPr>
          <w:ilvl w:val="0"/>
          <w:numId w:val="36"/>
        </w:numPr>
      </w:pPr>
      <w:r w:rsidRPr="00296436">
        <w:rPr>
          <w:b/>
        </w:rPr>
        <w:t>Mayi</w:t>
      </w:r>
      <w:r>
        <w:t xml:space="preserve"> - Overflow</w:t>
      </w:r>
    </w:p>
    <w:p w14:paraId="0566546A" w14:textId="77777777" w:rsidR="00EB6E71" w:rsidRDefault="00EB6E71" w:rsidP="00BE4ACE">
      <w:pPr>
        <w:pStyle w:val="ListParagraph"/>
        <w:numPr>
          <w:ilvl w:val="0"/>
          <w:numId w:val="36"/>
        </w:numPr>
      </w:pPr>
      <w:r w:rsidRPr="00296436">
        <w:rPr>
          <w:b/>
        </w:rPr>
        <w:t>Maa</w:t>
      </w:r>
      <w:r>
        <w:t xml:space="preserve"> - Mother</w:t>
      </w:r>
    </w:p>
    <w:p w14:paraId="41C11B42" w14:textId="77777777" w:rsidR="00EB6E71" w:rsidRDefault="00EB6E71" w:rsidP="00BE4ACE">
      <w:pPr>
        <w:pStyle w:val="ListParagraph"/>
        <w:numPr>
          <w:ilvl w:val="0"/>
          <w:numId w:val="36"/>
        </w:numPr>
      </w:pPr>
      <w:r w:rsidRPr="00296436">
        <w:rPr>
          <w:b/>
        </w:rPr>
        <w:t>Maa</w:t>
      </w:r>
      <w:r>
        <w:t xml:space="preserve"> - Mother</w:t>
      </w:r>
    </w:p>
    <w:p w14:paraId="283F8806" w14:textId="77777777" w:rsidR="00EB6E71" w:rsidRDefault="00EB6E71" w:rsidP="00BE4ACE">
      <w:pPr>
        <w:pStyle w:val="ListParagraph"/>
        <w:numPr>
          <w:ilvl w:val="0"/>
          <w:numId w:val="36"/>
        </w:numPr>
      </w:pPr>
      <w:r w:rsidRPr="00296436">
        <w:rPr>
          <w:b/>
        </w:rPr>
        <w:t>Ananda</w:t>
      </w:r>
      <w:r>
        <w:t xml:space="preserve"> - Bliss</w:t>
      </w:r>
    </w:p>
    <w:p w14:paraId="285207E0" w14:textId="77777777" w:rsidR="00EB6E71" w:rsidRDefault="00EB6E71" w:rsidP="00BE4ACE">
      <w:pPr>
        <w:pStyle w:val="ListParagraph"/>
        <w:numPr>
          <w:ilvl w:val="0"/>
          <w:numId w:val="36"/>
        </w:numPr>
      </w:pPr>
      <w:r w:rsidRPr="00296436">
        <w:rPr>
          <w:b/>
        </w:rPr>
        <w:t>Mayi</w:t>
      </w:r>
      <w:r>
        <w:t xml:space="preserve"> - Overflow</w:t>
      </w:r>
    </w:p>
    <w:p w14:paraId="6E04F0F7" w14:textId="77777777" w:rsidR="00EB6E71" w:rsidRDefault="00EB6E71" w:rsidP="00BE4ACE">
      <w:pPr>
        <w:pStyle w:val="ListParagraph"/>
        <w:numPr>
          <w:ilvl w:val="0"/>
          <w:numId w:val="36"/>
        </w:numPr>
      </w:pPr>
      <w:r w:rsidRPr="00296436">
        <w:rPr>
          <w:b/>
        </w:rPr>
        <w:t>Maa</w:t>
      </w:r>
      <w:r>
        <w:t xml:space="preserve"> - Mother</w:t>
      </w:r>
    </w:p>
    <w:p w14:paraId="4E9D36B4" w14:textId="77777777" w:rsidR="00EB6E71" w:rsidRDefault="00EB6E71" w:rsidP="00BE4ACE">
      <w:pPr>
        <w:pStyle w:val="ListParagraph"/>
        <w:numPr>
          <w:ilvl w:val="0"/>
          <w:numId w:val="36"/>
        </w:numPr>
      </w:pPr>
      <w:r w:rsidRPr="00296436">
        <w:rPr>
          <w:b/>
        </w:rPr>
        <w:t>Maa</w:t>
      </w:r>
      <w:r>
        <w:t xml:space="preserve"> - Mother</w:t>
      </w:r>
    </w:p>
    <w:p w14:paraId="004884B7" w14:textId="77777777" w:rsidR="00EB6E71" w:rsidRPr="00EB6E71" w:rsidRDefault="00EB6E71" w:rsidP="00EB6E71">
      <w:pPr>
        <w:rPr>
          <w:sz w:val="16"/>
          <w:szCs w:val="16"/>
        </w:rPr>
      </w:pPr>
    </w:p>
    <w:p w14:paraId="7918147A" w14:textId="77777777" w:rsidR="00EB6E71" w:rsidRDefault="00EB6E71" w:rsidP="00BE4ACE">
      <w:pPr>
        <w:pStyle w:val="ListParagraph"/>
        <w:numPr>
          <w:ilvl w:val="0"/>
          <w:numId w:val="36"/>
        </w:numPr>
      </w:pPr>
      <w:r w:rsidRPr="00296436">
        <w:rPr>
          <w:b/>
        </w:rPr>
        <w:t>Ananda</w:t>
      </w:r>
      <w:r>
        <w:t xml:space="preserve"> - Bliss</w:t>
      </w:r>
    </w:p>
    <w:p w14:paraId="2BD68EC6" w14:textId="77777777" w:rsidR="00EB6E71" w:rsidRDefault="00EB6E71" w:rsidP="00BE4ACE">
      <w:pPr>
        <w:pStyle w:val="ListParagraph"/>
        <w:numPr>
          <w:ilvl w:val="0"/>
          <w:numId w:val="36"/>
        </w:numPr>
      </w:pPr>
      <w:r w:rsidRPr="00296436">
        <w:rPr>
          <w:b/>
        </w:rPr>
        <w:t>Mayi</w:t>
      </w:r>
      <w:r>
        <w:t xml:space="preserve"> - Overflow</w:t>
      </w:r>
    </w:p>
    <w:p w14:paraId="61300CEE" w14:textId="77777777" w:rsidR="00EB6E71" w:rsidRDefault="00EB6E71" w:rsidP="00BE4ACE">
      <w:pPr>
        <w:pStyle w:val="ListParagraph"/>
        <w:numPr>
          <w:ilvl w:val="0"/>
          <w:numId w:val="36"/>
        </w:numPr>
      </w:pPr>
      <w:r w:rsidRPr="00296436">
        <w:rPr>
          <w:b/>
        </w:rPr>
        <w:t>Maa</w:t>
      </w:r>
      <w:r>
        <w:t xml:space="preserve"> - Mother</w:t>
      </w:r>
    </w:p>
    <w:p w14:paraId="0B6CFFD9" w14:textId="77777777" w:rsidR="00EB6E71" w:rsidRDefault="00EB6E71" w:rsidP="00BE4ACE">
      <w:pPr>
        <w:pStyle w:val="ListParagraph"/>
        <w:numPr>
          <w:ilvl w:val="0"/>
          <w:numId w:val="36"/>
        </w:numPr>
      </w:pPr>
      <w:r w:rsidRPr="00296436">
        <w:rPr>
          <w:b/>
        </w:rPr>
        <w:t>Maa</w:t>
      </w:r>
      <w:r>
        <w:t xml:space="preserve"> - Mother</w:t>
      </w:r>
    </w:p>
    <w:p w14:paraId="6F9FE532" w14:textId="77777777" w:rsidR="00EB6E71" w:rsidRDefault="00EB6E71" w:rsidP="00BE4ACE">
      <w:pPr>
        <w:pStyle w:val="ListParagraph"/>
        <w:numPr>
          <w:ilvl w:val="0"/>
          <w:numId w:val="36"/>
        </w:numPr>
      </w:pPr>
      <w:r w:rsidRPr="00296436">
        <w:rPr>
          <w:b/>
        </w:rPr>
        <w:t>Ananda</w:t>
      </w:r>
      <w:r>
        <w:t xml:space="preserve"> - Bliss</w:t>
      </w:r>
    </w:p>
    <w:p w14:paraId="6428A64C" w14:textId="77777777" w:rsidR="00EB6E71" w:rsidRDefault="00EB6E71" w:rsidP="00BE4ACE">
      <w:pPr>
        <w:pStyle w:val="ListParagraph"/>
        <w:numPr>
          <w:ilvl w:val="0"/>
          <w:numId w:val="36"/>
        </w:numPr>
      </w:pPr>
      <w:r w:rsidRPr="00296436">
        <w:rPr>
          <w:b/>
        </w:rPr>
        <w:t>Rupa</w:t>
      </w:r>
      <w:r>
        <w:t xml:space="preserve"> - Form</w:t>
      </w:r>
    </w:p>
    <w:p w14:paraId="0680AA9F" w14:textId="77777777" w:rsidR="00EB6E71" w:rsidRDefault="00EB6E71" w:rsidP="00BE4ACE">
      <w:pPr>
        <w:pStyle w:val="ListParagraph"/>
        <w:numPr>
          <w:ilvl w:val="0"/>
          <w:numId w:val="36"/>
        </w:numPr>
      </w:pPr>
      <w:r w:rsidRPr="00296436">
        <w:rPr>
          <w:b/>
        </w:rPr>
        <w:t>Maa</w:t>
      </w:r>
      <w:r>
        <w:t xml:space="preserve"> - Mother</w:t>
      </w:r>
    </w:p>
    <w:p w14:paraId="111E56A7" w14:textId="77777777" w:rsidR="00EB6E71" w:rsidRDefault="00EB6E71" w:rsidP="00BE4ACE">
      <w:pPr>
        <w:pStyle w:val="ListParagraph"/>
        <w:numPr>
          <w:ilvl w:val="0"/>
          <w:numId w:val="36"/>
        </w:numPr>
      </w:pPr>
      <w:r w:rsidRPr="00296436">
        <w:rPr>
          <w:b/>
        </w:rPr>
        <w:t>Maa</w:t>
      </w:r>
      <w:r>
        <w:t xml:space="preserve"> - Mother</w:t>
      </w:r>
    </w:p>
    <w:p w14:paraId="53EF03AF" w14:textId="77777777" w:rsidR="00EB6E71" w:rsidRPr="00EB6E71" w:rsidRDefault="00EB6E71" w:rsidP="00EB6E71">
      <w:pPr>
        <w:rPr>
          <w:sz w:val="16"/>
          <w:szCs w:val="16"/>
        </w:rPr>
      </w:pPr>
    </w:p>
    <w:p w14:paraId="136D2133" w14:textId="77777777" w:rsidR="00EB6E71" w:rsidRDefault="00EB6E71" w:rsidP="00EB6E71">
      <w:r>
        <w:t>Chant mindfully to the Mother.</w:t>
      </w:r>
    </w:p>
    <w:p w14:paraId="5C9F6616" w14:textId="77777777" w:rsidR="00EB6E71" w:rsidRDefault="00EB6E71" w:rsidP="00EB6E71">
      <w:r>
        <w:t>Mother overflowing with bliss.</w:t>
      </w:r>
    </w:p>
    <w:p w14:paraId="6A1C3B8C" w14:textId="77777777" w:rsidR="00EB6E71" w:rsidRDefault="00EB6E71" w:rsidP="00EB6E71">
      <w:r>
        <w:t>Mother whose form is bliss</w:t>
      </w:r>
    </w:p>
    <w:p w14:paraId="582556BB" w14:textId="77777777" w:rsidR="00EB6E71" w:rsidRDefault="00EB6E71" w:rsidP="00EB6E71">
      <w:pPr>
        <w:pStyle w:val="Heading2"/>
      </w:pPr>
      <w:bookmarkStart w:id="61" w:name="_Toc175663128"/>
      <w:r>
        <w:lastRenderedPageBreak/>
        <w:t>Music Notation</w:t>
      </w:r>
      <w:bookmarkEnd w:id="61"/>
    </w:p>
    <w:p w14:paraId="2B7D1ADA" w14:textId="77777777" w:rsidR="00EB6E71" w:rsidRDefault="00EB6E71" w:rsidP="00EB6E71"/>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EB6E71" w14:paraId="6592C81F" w14:textId="77777777" w:rsidTr="00980384">
        <w:tc>
          <w:tcPr>
            <w:tcW w:w="1168" w:type="dxa"/>
          </w:tcPr>
          <w:p w14:paraId="797BEBA4" w14:textId="77777777" w:rsidR="00EB6E71" w:rsidRPr="0006708A" w:rsidRDefault="00EB6E71" w:rsidP="00980384">
            <w:pPr>
              <w:jc w:val="center"/>
              <w:rPr>
                <w:b/>
              </w:rPr>
            </w:pPr>
            <w:r w:rsidRPr="0006708A">
              <w:rPr>
                <w:b/>
              </w:rPr>
              <w:t>1</w:t>
            </w:r>
          </w:p>
        </w:tc>
        <w:tc>
          <w:tcPr>
            <w:tcW w:w="1168" w:type="dxa"/>
          </w:tcPr>
          <w:p w14:paraId="220BF99A" w14:textId="77777777" w:rsidR="00EB6E71" w:rsidRPr="0006708A" w:rsidRDefault="00EB6E71" w:rsidP="00980384">
            <w:pPr>
              <w:jc w:val="center"/>
              <w:rPr>
                <w:b/>
              </w:rPr>
            </w:pPr>
            <w:r w:rsidRPr="0006708A">
              <w:rPr>
                <w:b/>
              </w:rPr>
              <w:t>&amp;</w:t>
            </w:r>
          </w:p>
        </w:tc>
        <w:tc>
          <w:tcPr>
            <w:tcW w:w="1169" w:type="dxa"/>
          </w:tcPr>
          <w:p w14:paraId="407348B6" w14:textId="77777777" w:rsidR="00EB6E71" w:rsidRPr="0006708A" w:rsidRDefault="00EB6E71" w:rsidP="00980384">
            <w:pPr>
              <w:jc w:val="center"/>
              <w:rPr>
                <w:b/>
              </w:rPr>
            </w:pPr>
            <w:r w:rsidRPr="0006708A">
              <w:rPr>
                <w:b/>
              </w:rPr>
              <w:t>2</w:t>
            </w:r>
          </w:p>
        </w:tc>
        <w:tc>
          <w:tcPr>
            <w:tcW w:w="1169" w:type="dxa"/>
          </w:tcPr>
          <w:p w14:paraId="21B937B3" w14:textId="77777777" w:rsidR="00EB6E71" w:rsidRPr="0006708A" w:rsidRDefault="00EB6E71" w:rsidP="00980384">
            <w:pPr>
              <w:jc w:val="center"/>
              <w:rPr>
                <w:b/>
              </w:rPr>
            </w:pPr>
            <w:r w:rsidRPr="0006708A">
              <w:rPr>
                <w:b/>
              </w:rPr>
              <w:t>&amp;</w:t>
            </w:r>
          </w:p>
        </w:tc>
        <w:tc>
          <w:tcPr>
            <w:tcW w:w="1169" w:type="dxa"/>
          </w:tcPr>
          <w:p w14:paraId="599A8FBD" w14:textId="77777777" w:rsidR="00EB6E71" w:rsidRPr="0006708A" w:rsidRDefault="00EB6E71" w:rsidP="00980384">
            <w:pPr>
              <w:jc w:val="center"/>
              <w:rPr>
                <w:b/>
              </w:rPr>
            </w:pPr>
            <w:r w:rsidRPr="0006708A">
              <w:rPr>
                <w:b/>
              </w:rPr>
              <w:t>3</w:t>
            </w:r>
          </w:p>
        </w:tc>
        <w:tc>
          <w:tcPr>
            <w:tcW w:w="1169" w:type="dxa"/>
          </w:tcPr>
          <w:p w14:paraId="19892AF7" w14:textId="77777777" w:rsidR="00EB6E71" w:rsidRPr="0006708A" w:rsidRDefault="00EB6E71" w:rsidP="00980384">
            <w:pPr>
              <w:jc w:val="center"/>
              <w:rPr>
                <w:b/>
              </w:rPr>
            </w:pPr>
            <w:r w:rsidRPr="0006708A">
              <w:rPr>
                <w:b/>
              </w:rPr>
              <w:t>&amp;</w:t>
            </w:r>
          </w:p>
        </w:tc>
        <w:tc>
          <w:tcPr>
            <w:tcW w:w="1169" w:type="dxa"/>
          </w:tcPr>
          <w:p w14:paraId="3E420F63" w14:textId="77777777" w:rsidR="00EB6E71" w:rsidRPr="0006708A" w:rsidRDefault="00EB6E71" w:rsidP="00980384">
            <w:pPr>
              <w:jc w:val="center"/>
              <w:rPr>
                <w:b/>
              </w:rPr>
            </w:pPr>
            <w:r w:rsidRPr="0006708A">
              <w:rPr>
                <w:b/>
              </w:rPr>
              <w:t>4</w:t>
            </w:r>
          </w:p>
        </w:tc>
        <w:tc>
          <w:tcPr>
            <w:tcW w:w="1169" w:type="dxa"/>
          </w:tcPr>
          <w:p w14:paraId="075511A6" w14:textId="77777777" w:rsidR="00EB6E71" w:rsidRPr="0006708A" w:rsidRDefault="00EB6E71" w:rsidP="00980384">
            <w:pPr>
              <w:jc w:val="center"/>
              <w:rPr>
                <w:b/>
              </w:rPr>
            </w:pPr>
            <w:r w:rsidRPr="0006708A">
              <w:rPr>
                <w:b/>
              </w:rPr>
              <w:t>&amp;</w:t>
            </w:r>
          </w:p>
        </w:tc>
      </w:tr>
      <w:tr w:rsidR="00EB6E71" w14:paraId="1B2C03BE" w14:textId="77777777" w:rsidTr="00980384">
        <w:tc>
          <w:tcPr>
            <w:tcW w:w="1168" w:type="dxa"/>
          </w:tcPr>
          <w:p w14:paraId="4B143DA7" w14:textId="77777777" w:rsidR="00EB6E71" w:rsidRDefault="00EB6E71" w:rsidP="00980384">
            <w:pPr>
              <w:jc w:val="center"/>
            </w:pPr>
            <w:r>
              <w:t>D</w:t>
            </w:r>
          </w:p>
        </w:tc>
        <w:tc>
          <w:tcPr>
            <w:tcW w:w="1168" w:type="dxa"/>
          </w:tcPr>
          <w:p w14:paraId="628E1B30" w14:textId="77777777" w:rsidR="00EB6E71" w:rsidRDefault="00EB6E71" w:rsidP="00980384">
            <w:pPr>
              <w:jc w:val="center"/>
            </w:pPr>
          </w:p>
        </w:tc>
        <w:tc>
          <w:tcPr>
            <w:tcW w:w="1169" w:type="dxa"/>
          </w:tcPr>
          <w:p w14:paraId="00B5F362" w14:textId="77777777" w:rsidR="00EB6E71" w:rsidRDefault="00EB6E71" w:rsidP="00980384">
            <w:pPr>
              <w:jc w:val="center"/>
            </w:pPr>
            <w:r>
              <w:t>F#</w:t>
            </w:r>
          </w:p>
        </w:tc>
        <w:tc>
          <w:tcPr>
            <w:tcW w:w="1169" w:type="dxa"/>
          </w:tcPr>
          <w:p w14:paraId="5F469C24" w14:textId="77777777" w:rsidR="00EB6E71" w:rsidRDefault="00EB6E71" w:rsidP="00980384">
            <w:pPr>
              <w:jc w:val="center"/>
            </w:pPr>
          </w:p>
        </w:tc>
        <w:tc>
          <w:tcPr>
            <w:tcW w:w="1169" w:type="dxa"/>
          </w:tcPr>
          <w:p w14:paraId="32E0EAFF" w14:textId="77777777" w:rsidR="00EB6E71" w:rsidRDefault="00EB6E71" w:rsidP="00980384">
            <w:pPr>
              <w:jc w:val="center"/>
            </w:pPr>
            <w:r>
              <w:t>G</w:t>
            </w:r>
          </w:p>
        </w:tc>
        <w:tc>
          <w:tcPr>
            <w:tcW w:w="1169" w:type="dxa"/>
          </w:tcPr>
          <w:p w14:paraId="79A3F660" w14:textId="77777777" w:rsidR="00EB6E71" w:rsidRDefault="00EB6E71" w:rsidP="00980384">
            <w:pPr>
              <w:jc w:val="center"/>
            </w:pPr>
          </w:p>
        </w:tc>
        <w:tc>
          <w:tcPr>
            <w:tcW w:w="2338" w:type="dxa"/>
            <w:gridSpan w:val="2"/>
          </w:tcPr>
          <w:p w14:paraId="222FB47E" w14:textId="77777777" w:rsidR="00EB6E71" w:rsidRDefault="00EB6E71" w:rsidP="00980384">
            <w:pPr>
              <w:jc w:val="center"/>
            </w:pPr>
            <w:r>
              <w:t xml:space="preserve"> F#  E  D</w:t>
            </w:r>
          </w:p>
        </w:tc>
      </w:tr>
      <w:tr w:rsidR="00EB6E71" w14:paraId="706CC67F" w14:textId="77777777" w:rsidTr="00980384">
        <w:tc>
          <w:tcPr>
            <w:tcW w:w="1168" w:type="dxa"/>
          </w:tcPr>
          <w:p w14:paraId="02984BD2" w14:textId="77777777" w:rsidR="00EB6E71" w:rsidRPr="00553A4A" w:rsidRDefault="00EB6E71" w:rsidP="00980384">
            <w:pPr>
              <w:jc w:val="center"/>
              <w:rPr>
                <w:b/>
              </w:rPr>
            </w:pPr>
            <w:r w:rsidRPr="00553A4A">
              <w:rPr>
                <w:b/>
              </w:rPr>
              <w:t>Bha</w:t>
            </w:r>
          </w:p>
        </w:tc>
        <w:tc>
          <w:tcPr>
            <w:tcW w:w="1168" w:type="dxa"/>
          </w:tcPr>
          <w:p w14:paraId="27A168D2" w14:textId="77777777" w:rsidR="00EB6E71" w:rsidRPr="00553A4A" w:rsidRDefault="00EB6E71" w:rsidP="00980384">
            <w:pPr>
              <w:jc w:val="center"/>
              <w:rPr>
                <w:b/>
              </w:rPr>
            </w:pPr>
            <w:r w:rsidRPr="00553A4A">
              <w:rPr>
                <w:b/>
              </w:rPr>
              <w:t>ja</w:t>
            </w:r>
          </w:p>
        </w:tc>
        <w:tc>
          <w:tcPr>
            <w:tcW w:w="1169" w:type="dxa"/>
          </w:tcPr>
          <w:p w14:paraId="763EF63D" w14:textId="77777777" w:rsidR="00EB6E71" w:rsidRPr="00553A4A" w:rsidRDefault="00EB6E71" w:rsidP="00980384">
            <w:pPr>
              <w:jc w:val="center"/>
              <w:rPr>
                <w:b/>
              </w:rPr>
            </w:pPr>
            <w:r w:rsidRPr="00553A4A">
              <w:rPr>
                <w:b/>
              </w:rPr>
              <w:t>Ma</w:t>
            </w:r>
          </w:p>
        </w:tc>
        <w:tc>
          <w:tcPr>
            <w:tcW w:w="1169" w:type="dxa"/>
          </w:tcPr>
          <w:p w14:paraId="68796A9C" w14:textId="77777777" w:rsidR="00EB6E71" w:rsidRPr="00553A4A" w:rsidRDefault="00EB6E71" w:rsidP="00980384">
            <w:pPr>
              <w:jc w:val="center"/>
              <w:rPr>
                <w:b/>
              </w:rPr>
            </w:pPr>
            <w:r w:rsidRPr="00553A4A">
              <w:rPr>
                <w:b/>
              </w:rPr>
              <w:t>na</w:t>
            </w:r>
          </w:p>
        </w:tc>
        <w:tc>
          <w:tcPr>
            <w:tcW w:w="1169" w:type="dxa"/>
          </w:tcPr>
          <w:p w14:paraId="14FBC49B" w14:textId="77777777" w:rsidR="00EB6E71" w:rsidRPr="00553A4A" w:rsidRDefault="00EB6E71" w:rsidP="00980384">
            <w:pPr>
              <w:jc w:val="center"/>
              <w:rPr>
                <w:b/>
              </w:rPr>
            </w:pPr>
            <w:r w:rsidRPr="00553A4A">
              <w:rPr>
                <w:b/>
              </w:rPr>
              <w:t>Ma</w:t>
            </w:r>
          </w:p>
        </w:tc>
        <w:tc>
          <w:tcPr>
            <w:tcW w:w="1169" w:type="dxa"/>
          </w:tcPr>
          <w:p w14:paraId="19B2314C" w14:textId="77777777" w:rsidR="00EB6E71" w:rsidRPr="00553A4A" w:rsidRDefault="00EB6E71" w:rsidP="00980384">
            <w:pPr>
              <w:jc w:val="center"/>
              <w:rPr>
                <w:b/>
              </w:rPr>
            </w:pPr>
            <w:r w:rsidRPr="00553A4A">
              <w:rPr>
                <w:b/>
              </w:rPr>
              <w:t>Aa</w:t>
            </w:r>
          </w:p>
        </w:tc>
        <w:tc>
          <w:tcPr>
            <w:tcW w:w="1169" w:type="dxa"/>
          </w:tcPr>
          <w:p w14:paraId="6419F2EB" w14:textId="77777777" w:rsidR="00EB6E71" w:rsidRPr="00553A4A" w:rsidRDefault="00EB6E71" w:rsidP="00980384">
            <w:pPr>
              <w:jc w:val="center"/>
              <w:rPr>
                <w:b/>
              </w:rPr>
            </w:pPr>
            <w:r w:rsidRPr="00553A4A">
              <w:rPr>
                <w:b/>
              </w:rPr>
              <w:t>Ma</w:t>
            </w:r>
          </w:p>
        </w:tc>
        <w:tc>
          <w:tcPr>
            <w:tcW w:w="1169" w:type="dxa"/>
          </w:tcPr>
          <w:p w14:paraId="5289180F" w14:textId="77777777" w:rsidR="00EB6E71" w:rsidRPr="00553A4A" w:rsidRDefault="00EB6E71" w:rsidP="00980384">
            <w:pPr>
              <w:jc w:val="center"/>
              <w:rPr>
                <w:b/>
              </w:rPr>
            </w:pPr>
            <w:r w:rsidRPr="00553A4A">
              <w:rPr>
                <w:b/>
              </w:rPr>
              <w:t>aa</w:t>
            </w:r>
          </w:p>
        </w:tc>
      </w:tr>
    </w:tbl>
    <w:p w14:paraId="1807E82E" w14:textId="77777777" w:rsidR="00EB6E71" w:rsidRDefault="00EB6E71" w:rsidP="00EB6E71">
      <w:pPr>
        <w:jc w:val="center"/>
      </w:pP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EB6E71" w14:paraId="6458572D" w14:textId="77777777" w:rsidTr="00980384">
        <w:tc>
          <w:tcPr>
            <w:tcW w:w="1168" w:type="dxa"/>
          </w:tcPr>
          <w:p w14:paraId="0262F1E0" w14:textId="77777777" w:rsidR="00EB6E71" w:rsidRPr="0006708A" w:rsidRDefault="00EB6E71" w:rsidP="00980384">
            <w:pPr>
              <w:jc w:val="center"/>
              <w:rPr>
                <w:b/>
              </w:rPr>
            </w:pPr>
            <w:r w:rsidRPr="0006708A">
              <w:rPr>
                <w:b/>
              </w:rPr>
              <w:t>1</w:t>
            </w:r>
          </w:p>
        </w:tc>
        <w:tc>
          <w:tcPr>
            <w:tcW w:w="1168" w:type="dxa"/>
          </w:tcPr>
          <w:p w14:paraId="28E5C497" w14:textId="77777777" w:rsidR="00EB6E71" w:rsidRPr="0006708A" w:rsidRDefault="00EB6E71" w:rsidP="00980384">
            <w:pPr>
              <w:jc w:val="center"/>
              <w:rPr>
                <w:b/>
              </w:rPr>
            </w:pPr>
            <w:r w:rsidRPr="0006708A">
              <w:rPr>
                <w:b/>
              </w:rPr>
              <w:t>&amp;</w:t>
            </w:r>
          </w:p>
        </w:tc>
        <w:tc>
          <w:tcPr>
            <w:tcW w:w="1169" w:type="dxa"/>
          </w:tcPr>
          <w:p w14:paraId="11B3A0C3" w14:textId="77777777" w:rsidR="00EB6E71" w:rsidRPr="0006708A" w:rsidRDefault="00EB6E71" w:rsidP="00980384">
            <w:pPr>
              <w:jc w:val="center"/>
              <w:rPr>
                <w:b/>
              </w:rPr>
            </w:pPr>
            <w:r w:rsidRPr="0006708A">
              <w:rPr>
                <w:b/>
              </w:rPr>
              <w:t>2</w:t>
            </w:r>
          </w:p>
        </w:tc>
        <w:tc>
          <w:tcPr>
            <w:tcW w:w="1169" w:type="dxa"/>
          </w:tcPr>
          <w:p w14:paraId="332B2365" w14:textId="77777777" w:rsidR="00EB6E71" w:rsidRPr="0006708A" w:rsidRDefault="00EB6E71" w:rsidP="00980384">
            <w:pPr>
              <w:jc w:val="center"/>
              <w:rPr>
                <w:b/>
              </w:rPr>
            </w:pPr>
            <w:r w:rsidRPr="0006708A">
              <w:rPr>
                <w:b/>
              </w:rPr>
              <w:t>&amp;</w:t>
            </w:r>
          </w:p>
        </w:tc>
        <w:tc>
          <w:tcPr>
            <w:tcW w:w="1169" w:type="dxa"/>
          </w:tcPr>
          <w:p w14:paraId="18F9A945" w14:textId="77777777" w:rsidR="00EB6E71" w:rsidRPr="0006708A" w:rsidRDefault="00EB6E71" w:rsidP="00980384">
            <w:pPr>
              <w:jc w:val="center"/>
              <w:rPr>
                <w:b/>
              </w:rPr>
            </w:pPr>
            <w:r w:rsidRPr="0006708A">
              <w:rPr>
                <w:b/>
              </w:rPr>
              <w:t>3</w:t>
            </w:r>
          </w:p>
        </w:tc>
        <w:tc>
          <w:tcPr>
            <w:tcW w:w="1169" w:type="dxa"/>
          </w:tcPr>
          <w:p w14:paraId="3CDF6BCC" w14:textId="77777777" w:rsidR="00EB6E71" w:rsidRPr="0006708A" w:rsidRDefault="00EB6E71" w:rsidP="00980384">
            <w:pPr>
              <w:jc w:val="center"/>
              <w:rPr>
                <w:b/>
              </w:rPr>
            </w:pPr>
            <w:r w:rsidRPr="0006708A">
              <w:rPr>
                <w:b/>
              </w:rPr>
              <w:t>&amp;</w:t>
            </w:r>
          </w:p>
        </w:tc>
        <w:tc>
          <w:tcPr>
            <w:tcW w:w="1169" w:type="dxa"/>
          </w:tcPr>
          <w:p w14:paraId="62373FA2" w14:textId="77777777" w:rsidR="00EB6E71" w:rsidRPr="0006708A" w:rsidRDefault="00EB6E71" w:rsidP="00980384">
            <w:pPr>
              <w:jc w:val="center"/>
              <w:rPr>
                <w:b/>
              </w:rPr>
            </w:pPr>
            <w:r w:rsidRPr="0006708A">
              <w:rPr>
                <w:b/>
              </w:rPr>
              <w:t>4</w:t>
            </w:r>
          </w:p>
        </w:tc>
        <w:tc>
          <w:tcPr>
            <w:tcW w:w="1169" w:type="dxa"/>
          </w:tcPr>
          <w:p w14:paraId="7C911179" w14:textId="77777777" w:rsidR="00EB6E71" w:rsidRPr="0006708A" w:rsidRDefault="00EB6E71" w:rsidP="00980384">
            <w:pPr>
              <w:jc w:val="center"/>
              <w:rPr>
                <w:b/>
              </w:rPr>
            </w:pPr>
            <w:r w:rsidRPr="0006708A">
              <w:rPr>
                <w:b/>
              </w:rPr>
              <w:t>&amp;</w:t>
            </w:r>
          </w:p>
        </w:tc>
      </w:tr>
      <w:tr w:rsidR="00EB6E71" w14:paraId="30589629" w14:textId="77777777" w:rsidTr="00980384">
        <w:tc>
          <w:tcPr>
            <w:tcW w:w="1168" w:type="dxa"/>
          </w:tcPr>
          <w:p w14:paraId="2C153BE1" w14:textId="77777777" w:rsidR="00EB6E71" w:rsidRDefault="00EB6E71" w:rsidP="00980384">
            <w:pPr>
              <w:jc w:val="center"/>
            </w:pPr>
            <w:r>
              <w:t>E</w:t>
            </w:r>
          </w:p>
        </w:tc>
        <w:tc>
          <w:tcPr>
            <w:tcW w:w="1168" w:type="dxa"/>
          </w:tcPr>
          <w:p w14:paraId="45A6FB1C" w14:textId="77777777" w:rsidR="00EB6E71" w:rsidRDefault="00EB6E71" w:rsidP="00980384">
            <w:pPr>
              <w:jc w:val="center"/>
            </w:pPr>
          </w:p>
        </w:tc>
        <w:tc>
          <w:tcPr>
            <w:tcW w:w="1169" w:type="dxa"/>
          </w:tcPr>
          <w:p w14:paraId="31FC28E1" w14:textId="77777777" w:rsidR="00EB6E71" w:rsidRDefault="00EB6E71" w:rsidP="00980384">
            <w:pPr>
              <w:jc w:val="center"/>
            </w:pPr>
            <w:r>
              <w:t>F#</w:t>
            </w:r>
          </w:p>
        </w:tc>
        <w:tc>
          <w:tcPr>
            <w:tcW w:w="1169" w:type="dxa"/>
          </w:tcPr>
          <w:p w14:paraId="31B9130F" w14:textId="77777777" w:rsidR="00EB6E71" w:rsidRDefault="00EB6E71" w:rsidP="00980384">
            <w:pPr>
              <w:jc w:val="center"/>
            </w:pPr>
          </w:p>
        </w:tc>
        <w:tc>
          <w:tcPr>
            <w:tcW w:w="1169" w:type="dxa"/>
          </w:tcPr>
          <w:p w14:paraId="241CFFB1" w14:textId="77777777" w:rsidR="00EB6E71" w:rsidRDefault="00EB6E71" w:rsidP="00980384">
            <w:pPr>
              <w:jc w:val="center"/>
            </w:pPr>
            <w:r>
              <w:t>D</w:t>
            </w:r>
          </w:p>
        </w:tc>
        <w:tc>
          <w:tcPr>
            <w:tcW w:w="1169" w:type="dxa"/>
          </w:tcPr>
          <w:p w14:paraId="0789E998" w14:textId="77777777" w:rsidR="00EB6E71" w:rsidRDefault="00EB6E71" w:rsidP="00980384">
            <w:pPr>
              <w:jc w:val="center"/>
            </w:pPr>
          </w:p>
        </w:tc>
        <w:tc>
          <w:tcPr>
            <w:tcW w:w="1169" w:type="dxa"/>
          </w:tcPr>
          <w:p w14:paraId="50D319D9" w14:textId="77777777" w:rsidR="00EB6E71" w:rsidRDefault="00EB6E71" w:rsidP="00980384">
            <w:pPr>
              <w:jc w:val="center"/>
            </w:pPr>
            <w:r>
              <w:t>F#</w:t>
            </w:r>
          </w:p>
        </w:tc>
        <w:tc>
          <w:tcPr>
            <w:tcW w:w="1169" w:type="dxa"/>
          </w:tcPr>
          <w:p w14:paraId="4D938B6C" w14:textId="77777777" w:rsidR="00EB6E71" w:rsidRDefault="00EB6E71" w:rsidP="00980384">
            <w:pPr>
              <w:jc w:val="center"/>
            </w:pPr>
          </w:p>
        </w:tc>
      </w:tr>
      <w:tr w:rsidR="00EB6E71" w14:paraId="519F3754" w14:textId="77777777" w:rsidTr="00980384">
        <w:tc>
          <w:tcPr>
            <w:tcW w:w="1168" w:type="dxa"/>
          </w:tcPr>
          <w:p w14:paraId="51857A43" w14:textId="77777777" w:rsidR="00EB6E71" w:rsidRPr="00553A4A" w:rsidRDefault="00EB6E71" w:rsidP="00980384">
            <w:pPr>
              <w:jc w:val="center"/>
              <w:rPr>
                <w:b/>
              </w:rPr>
            </w:pPr>
            <w:r w:rsidRPr="00553A4A">
              <w:rPr>
                <w:b/>
              </w:rPr>
              <w:t>Ma</w:t>
            </w:r>
          </w:p>
        </w:tc>
        <w:tc>
          <w:tcPr>
            <w:tcW w:w="1168" w:type="dxa"/>
          </w:tcPr>
          <w:p w14:paraId="08B02E3D" w14:textId="77777777" w:rsidR="00EB6E71" w:rsidRPr="00553A4A" w:rsidRDefault="00EB6E71" w:rsidP="00980384">
            <w:pPr>
              <w:jc w:val="center"/>
              <w:rPr>
                <w:b/>
              </w:rPr>
            </w:pPr>
            <w:r w:rsidRPr="00553A4A">
              <w:rPr>
                <w:b/>
              </w:rPr>
              <w:t>aa</w:t>
            </w:r>
          </w:p>
        </w:tc>
        <w:tc>
          <w:tcPr>
            <w:tcW w:w="1169" w:type="dxa"/>
          </w:tcPr>
          <w:p w14:paraId="69EAA217" w14:textId="77777777" w:rsidR="00EB6E71" w:rsidRPr="00553A4A" w:rsidRDefault="00EB6E71" w:rsidP="00980384">
            <w:pPr>
              <w:jc w:val="center"/>
              <w:rPr>
                <w:b/>
              </w:rPr>
            </w:pPr>
            <w:r w:rsidRPr="00553A4A">
              <w:rPr>
                <w:b/>
              </w:rPr>
              <w:t>Ma</w:t>
            </w:r>
          </w:p>
        </w:tc>
        <w:tc>
          <w:tcPr>
            <w:tcW w:w="1169" w:type="dxa"/>
          </w:tcPr>
          <w:p w14:paraId="69593494" w14:textId="77777777" w:rsidR="00EB6E71" w:rsidRPr="00553A4A" w:rsidRDefault="00EB6E71" w:rsidP="00980384">
            <w:pPr>
              <w:jc w:val="center"/>
              <w:rPr>
                <w:b/>
              </w:rPr>
            </w:pPr>
            <w:r w:rsidRPr="00553A4A">
              <w:rPr>
                <w:b/>
              </w:rPr>
              <w:t>aa</w:t>
            </w:r>
          </w:p>
        </w:tc>
        <w:tc>
          <w:tcPr>
            <w:tcW w:w="1169" w:type="dxa"/>
          </w:tcPr>
          <w:p w14:paraId="1E430502" w14:textId="77777777" w:rsidR="00EB6E71" w:rsidRPr="00553A4A" w:rsidRDefault="00EB6E71" w:rsidP="00980384">
            <w:pPr>
              <w:jc w:val="center"/>
              <w:rPr>
                <w:b/>
              </w:rPr>
            </w:pPr>
            <w:r w:rsidRPr="00553A4A">
              <w:rPr>
                <w:b/>
              </w:rPr>
              <w:t>Bha</w:t>
            </w:r>
          </w:p>
        </w:tc>
        <w:tc>
          <w:tcPr>
            <w:tcW w:w="1169" w:type="dxa"/>
          </w:tcPr>
          <w:p w14:paraId="0C23DF24" w14:textId="77777777" w:rsidR="00EB6E71" w:rsidRPr="00553A4A" w:rsidRDefault="00EB6E71" w:rsidP="00980384">
            <w:pPr>
              <w:jc w:val="center"/>
              <w:rPr>
                <w:b/>
              </w:rPr>
            </w:pPr>
            <w:r w:rsidRPr="00553A4A">
              <w:rPr>
                <w:b/>
              </w:rPr>
              <w:t>ja</w:t>
            </w:r>
          </w:p>
        </w:tc>
        <w:tc>
          <w:tcPr>
            <w:tcW w:w="1169" w:type="dxa"/>
          </w:tcPr>
          <w:p w14:paraId="57343182" w14:textId="77777777" w:rsidR="00EB6E71" w:rsidRPr="00553A4A" w:rsidRDefault="00EB6E71" w:rsidP="00980384">
            <w:pPr>
              <w:jc w:val="center"/>
              <w:rPr>
                <w:b/>
              </w:rPr>
            </w:pPr>
            <w:r w:rsidRPr="00553A4A">
              <w:rPr>
                <w:b/>
              </w:rPr>
              <w:t>Ma</w:t>
            </w:r>
          </w:p>
        </w:tc>
        <w:tc>
          <w:tcPr>
            <w:tcW w:w="1169" w:type="dxa"/>
          </w:tcPr>
          <w:p w14:paraId="085C225E" w14:textId="77777777" w:rsidR="00EB6E71" w:rsidRPr="00553A4A" w:rsidRDefault="00EB6E71" w:rsidP="00980384">
            <w:pPr>
              <w:jc w:val="center"/>
              <w:rPr>
                <w:b/>
              </w:rPr>
            </w:pPr>
            <w:r w:rsidRPr="00553A4A">
              <w:rPr>
                <w:b/>
              </w:rPr>
              <w:t>na</w:t>
            </w:r>
          </w:p>
        </w:tc>
      </w:tr>
    </w:tbl>
    <w:p w14:paraId="641A80C8" w14:textId="77777777" w:rsidR="00EB6E71" w:rsidRPr="00EB6E71" w:rsidRDefault="00EB6E71" w:rsidP="00EB6E71">
      <w:pPr>
        <w:rPr>
          <w:sz w:val="16"/>
          <w:szCs w:val="16"/>
        </w:rPr>
      </w:pP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EB6E71" w14:paraId="255C7E5C" w14:textId="77777777" w:rsidTr="00980384">
        <w:tc>
          <w:tcPr>
            <w:tcW w:w="1168" w:type="dxa"/>
          </w:tcPr>
          <w:p w14:paraId="67CB6EBE" w14:textId="77777777" w:rsidR="00EB6E71" w:rsidRPr="0006708A" w:rsidRDefault="00EB6E71" w:rsidP="00980384">
            <w:pPr>
              <w:jc w:val="center"/>
              <w:rPr>
                <w:b/>
              </w:rPr>
            </w:pPr>
            <w:r w:rsidRPr="0006708A">
              <w:rPr>
                <w:b/>
              </w:rPr>
              <w:t>1</w:t>
            </w:r>
          </w:p>
        </w:tc>
        <w:tc>
          <w:tcPr>
            <w:tcW w:w="1168" w:type="dxa"/>
          </w:tcPr>
          <w:p w14:paraId="0264530F" w14:textId="77777777" w:rsidR="00EB6E71" w:rsidRPr="0006708A" w:rsidRDefault="00EB6E71" w:rsidP="00980384">
            <w:pPr>
              <w:jc w:val="center"/>
              <w:rPr>
                <w:b/>
              </w:rPr>
            </w:pPr>
            <w:r w:rsidRPr="0006708A">
              <w:rPr>
                <w:b/>
              </w:rPr>
              <w:t>&amp;</w:t>
            </w:r>
          </w:p>
        </w:tc>
        <w:tc>
          <w:tcPr>
            <w:tcW w:w="1169" w:type="dxa"/>
          </w:tcPr>
          <w:p w14:paraId="5DD3065E" w14:textId="77777777" w:rsidR="00EB6E71" w:rsidRPr="0006708A" w:rsidRDefault="00EB6E71" w:rsidP="00980384">
            <w:pPr>
              <w:jc w:val="center"/>
              <w:rPr>
                <w:b/>
              </w:rPr>
            </w:pPr>
            <w:r w:rsidRPr="0006708A">
              <w:rPr>
                <w:b/>
              </w:rPr>
              <w:t>2</w:t>
            </w:r>
          </w:p>
        </w:tc>
        <w:tc>
          <w:tcPr>
            <w:tcW w:w="1169" w:type="dxa"/>
          </w:tcPr>
          <w:p w14:paraId="03A82C88" w14:textId="77777777" w:rsidR="00EB6E71" w:rsidRPr="0006708A" w:rsidRDefault="00EB6E71" w:rsidP="00980384">
            <w:pPr>
              <w:jc w:val="center"/>
              <w:rPr>
                <w:b/>
              </w:rPr>
            </w:pPr>
            <w:r w:rsidRPr="0006708A">
              <w:rPr>
                <w:b/>
              </w:rPr>
              <w:t>&amp;</w:t>
            </w:r>
          </w:p>
        </w:tc>
        <w:tc>
          <w:tcPr>
            <w:tcW w:w="1169" w:type="dxa"/>
          </w:tcPr>
          <w:p w14:paraId="65C1027E" w14:textId="77777777" w:rsidR="00EB6E71" w:rsidRPr="0006708A" w:rsidRDefault="00EB6E71" w:rsidP="00980384">
            <w:pPr>
              <w:jc w:val="center"/>
              <w:rPr>
                <w:b/>
              </w:rPr>
            </w:pPr>
            <w:r w:rsidRPr="0006708A">
              <w:rPr>
                <w:b/>
              </w:rPr>
              <w:t>3</w:t>
            </w:r>
          </w:p>
        </w:tc>
        <w:tc>
          <w:tcPr>
            <w:tcW w:w="1169" w:type="dxa"/>
          </w:tcPr>
          <w:p w14:paraId="3889989B" w14:textId="77777777" w:rsidR="00EB6E71" w:rsidRPr="0006708A" w:rsidRDefault="00EB6E71" w:rsidP="00980384">
            <w:pPr>
              <w:jc w:val="center"/>
              <w:rPr>
                <w:b/>
              </w:rPr>
            </w:pPr>
            <w:r w:rsidRPr="0006708A">
              <w:rPr>
                <w:b/>
              </w:rPr>
              <w:t>&amp;</w:t>
            </w:r>
          </w:p>
        </w:tc>
        <w:tc>
          <w:tcPr>
            <w:tcW w:w="1169" w:type="dxa"/>
          </w:tcPr>
          <w:p w14:paraId="11B03D51" w14:textId="77777777" w:rsidR="00EB6E71" w:rsidRPr="0006708A" w:rsidRDefault="00EB6E71" w:rsidP="00980384">
            <w:pPr>
              <w:jc w:val="center"/>
              <w:rPr>
                <w:b/>
              </w:rPr>
            </w:pPr>
            <w:r w:rsidRPr="0006708A">
              <w:rPr>
                <w:b/>
              </w:rPr>
              <w:t>4</w:t>
            </w:r>
          </w:p>
        </w:tc>
        <w:tc>
          <w:tcPr>
            <w:tcW w:w="1169" w:type="dxa"/>
          </w:tcPr>
          <w:p w14:paraId="312CF916" w14:textId="77777777" w:rsidR="00EB6E71" w:rsidRPr="0006708A" w:rsidRDefault="00EB6E71" w:rsidP="00980384">
            <w:pPr>
              <w:jc w:val="center"/>
              <w:rPr>
                <w:b/>
              </w:rPr>
            </w:pPr>
            <w:r w:rsidRPr="0006708A">
              <w:rPr>
                <w:b/>
              </w:rPr>
              <w:t>&amp;</w:t>
            </w:r>
          </w:p>
        </w:tc>
      </w:tr>
      <w:tr w:rsidR="00EB6E71" w14:paraId="0513C136" w14:textId="77777777" w:rsidTr="00980384">
        <w:tc>
          <w:tcPr>
            <w:tcW w:w="1168" w:type="dxa"/>
          </w:tcPr>
          <w:p w14:paraId="68686031" w14:textId="77777777" w:rsidR="00EB6E71" w:rsidRDefault="00EB6E71" w:rsidP="00980384">
            <w:pPr>
              <w:jc w:val="center"/>
            </w:pPr>
            <w:r>
              <w:t>G</w:t>
            </w:r>
          </w:p>
        </w:tc>
        <w:tc>
          <w:tcPr>
            <w:tcW w:w="1168" w:type="dxa"/>
          </w:tcPr>
          <w:p w14:paraId="073F30AA" w14:textId="77777777" w:rsidR="00EB6E71" w:rsidRDefault="00EB6E71" w:rsidP="00980384">
            <w:pPr>
              <w:jc w:val="center"/>
            </w:pPr>
          </w:p>
        </w:tc>
        <w:tc>
          <w:tcPr>
            <w:tcW w:w="2338" w:type="dxa"/>
            <w:gridSpan w:val="2"/>
          </w:tcPr>
          <w:p w14:paraId="1E3A9CB6" w14:textId="77777777" w:rsidR="00EB6E71" w:rsidRDefault="00EB6E71" w:rsidP="00980384">
            <w:pPr>
              <w:jc w:val="center"/>
            </w:pPr>
            <w:r>
              <w:t>F#  E  D</w:t>
            </w:r>
          </w:p>
        </w:tc>
        <w:tc>
          <w:tcPr>
            <w:tcW w:w="1169" w:type="dxa"/>
          </w:tcPr>
          <w:p w14:paraId="499AB960" w14:textId="77777777" w:rsidR="00EB6E71" w:rsidRDefault="00EB6E71" w:rsidP="00980384">
            <w:pPr>
              <w:jc w:val="center"/>
            </w:pPr>
            <w:r>
              <w:t>E</w:t>
            </w:r>
          </w:p>
        </w:tc>
        <w:tc>
          <w:tcPr>
            <w:tcW w:w="1169" w:type="dxa"/>
          </w:tcPr>
          <w:p w14:paraId="4FC667BF" w14:textId="77777777" w:rsidR="00EB6E71" w:rsidRDefault="00EB6E71" w:rsidP="00980384">
            <w:pPr>
              <w:jc w:val="center"/>
            </w:pPr>
          </w:p>
        </w:tc>
        <w:tc>
          <w:tcPr>
            <w:tcW w:w="1169" w:type="dxa"/>
          </w:tcPr>
          <w:p w14:paraId="0986FC5B" w14:textId="77777777" w:rsidR="00EB6E71" w:rsidRDefault="00EB6E71" w:rsidP="00980384">
            <w:pPr>
              <w:jc w:val="center"/>
            </w:pPr>
            <w:r>
              <w:t>D</w:t>
            </w:r>
          </w:p>
        </w:tc>
        <w:tc>
          <w:tcPr>
            <w:tcW w:w="1169" w:type="dxa"/>
          </w:tcPr>
          <w:p w14:paraId="1A8BED1A" w14:textId="77777777" w:rsidR="00EB6E71" w:rsidRDefault="00EB6E71" w:rsidP="00980384">
            <w:pPr>
              <w:jc w:val="center"/>
            </w:pPr>
          </w:p>
        </w:tc>
      </w:tr>
      <w:tr w:rsidR="00EB6E71" w14:paraId="0FAB45F9" w14:textId="77777777" w:rsidTr="00980384">
        <w:tc>
          <w:tcPr>
            <w:tcW w:w="1168" w:type="dxa"/>
          </w:tcPr>
          <w:p w14:paraId="61E7E206" w14:textId="77777777" w:rsidR="00EB6E71" w:rsidRPr="00553A4A" w:rsidRDefault="00EB6E71" w:rsidP="00980384">
            <w:pPr>
              <w:jc w:val="center"/>
              <w:rPr>
                <w:b/>
              </w:rPr>
            </w:pPr>
            <w:r w:rsidRPr="00553A4A">
              <w:rPr>
                <w:b/>
              </w:rPr>
              <w:t>Ma</w:t>
            </w:r>
          </w:p>
        </w:tc>
        <w:tc>
          <w:tcPr>
            <w:tcW w:w="1168" w:type="dxa"/>
          </w:tcPr>
          <w:p w14:paraId="17D6DCDE" w14:textId="77777777" w:rsidR="00EB6E71" w:rsidRPr="00553A4A" w:rsidRDefault="00EB6E71" w:rsidP="00980384">
            <w:pPr>
              <w:jc w:val="center"/>
              <w:rPr>
                <w:b/>
              </w:rPr>
            </w:pPr>
            <w:r w:rsidRPr="00553A4A">
              <w:rPr>
                <w:b/>
              </w:rPr>
              <w:t>aa</w:t>
            </w:r>
          </w:p>
        </w:tc>
        <w:tc>
          <w:tcPr>
            <w:tcW w:w="1169" w:type="dxa"/>
          </w:tcPr>
          <w:p w14:paraId="28E3FE93" w14:textId="77777777" w:rsidR="00EB6E71" w:rsidRPr="00553A4A" w:rsidRDefault="00EB6E71" w:rsidP="00980384">
            <w:pPr>
              <w:jc w:val="center"/>
              <w:rPr>
                <w:b/>
              </w:rPr>
            </w:pPr>
            <w:r w:rsidRPr="00553A4A">
              <w:rPr>
                <w:b/>
              </w:rPr>
              <w:t>Ma</w:t>
            </w:r>
          </w:p>
        </w:tc>
        <w:tc>
          <w:tcPr>
            <w:tcW w:w="1169" w:type="dxa"/>
          </w:tcPr>
          <w:p w14:paraId="4DAA23A5" w14:textId="77777777" w:rsidR="00EB6E71" w:rsidRPr="00553A4A" w:rsidRDefault="00EB6E71" w:rsidP="00980384">
            <w:pPr>
              <w:jc w:val="center"/>
              <w:rPr>
                <w:b/>
              </w:rPr>
            </w:pPr>
            <w:r w:rsidRPr="00553A4A">
              <w:rPr>
                <w:b/>
              </w:rPr>
              <w:t>aa</w:t>
            </w:r>
          </w:p>
        </w:tc>
        <w:tc>
          <w:tcPr>
            <w:tcW w:w="1169" w:type="dxa"/>
          </w:tcPr>
          <w:p w14:paraId="13264D68" w14:textId="77777777" w:rsidR="00EB6E71" w:rsidRPr="00553A4A" w:rsidRDefault="00EB6E71" w:rsidP="00980384">
            <w:pPr>
              <w:jc w:val="center"/>
              <w:rPr>
                <w:b/>
              </w:rPr>
            </w:pPr>
            <w:r w:rsidRPr="00553A4A">
              <w:rPr>
                <w:b/>
              </w:rPr>
              <w:t>Ma</w:t>
            </w:r>
          </w:p>
        </w:tc>
        <w:tc>
          <w:tcPr>
            <w:tcW w:w="1169" w:type="dxa"/>
          </w:tcPr>
          <w:p w14:paraId="3F7447CD" w14:textId="77777777" w:rsidR="00EB6E71" w:rsidRPr="00553A4A" w:rsidRDefault="00EB6E71" w:rsidP="00980384">
            <w:pPr>
              <w:jc w:val="center"/>
              <w:rPr>
                <w:b/>
              </w:rPr>
            </w:pPr>
            <w:r w:rsidRPr="00553A4A">
              <w:rPr>
                <w:b/>
              </w:rPr>
              <w:t>aa</w:t>
            </w:r>
          </w:p>
        </w:tc>
        <w:tc>
          <w:tcPr>
            <w:tcW w:w="1169" w:type="dxa"/>
          </w:tcPr>
          <w:p w14:paraId="6AF36613" w14:textId="77777777" w:rsidR="00EB6E71" w:rsidRPr="00553A4A" w:rsidRDefault="00EB6E71" w:rsidP="00980384">
            <w:pPr>
              <w:jc w:val="center"/>
              <w:rPr>
                <w:b/>
              </w:rPr>
            </w:pPr>
            <w:r w:rsidRPr="00553A4A">
              <w:rPr>
                <w:b/>
              </w:rPr>
              <w:t>Ma</w:t>
            </w:r>
          </w:p>
        </w:tc>
        <w:tc>
          <w:tcPr>
            <w:tcW w:w="1169" w:type="dxa"/>
          </w:tcPr>
          <w:p w14:paraId="169FE89B" w14:textId="77777777" w:rsidR="00EB6E71" w:rsidRPr="00553A4A" w:rsidRDefault="00EB6E71" w:rsidP="00980384">
            <w:pPr>
              <w:jc w:val="center"/>
              <w:rPr>
                <w:b/>
              </w:rPr>
            </w:pPr>
            <w:r w:rsidRPr="00553A4A">
              <w:rPr>
                <w:b/>
              </w:rPr>
              <w:t>aa</w:t>
            </w:r>
          </w:p>
        </w:tc>
      </w:tr>
    </w:tbl>
    <w:p w14:paraId="38A815C2" w14:textId="77777777" w:rsidR="00EB6E71" w:rsidRPr="00EB6E71" w:rsidRDefault="00EB6E71" w:rsidP="00EB6E71">
      <w:pPr>
        <w:rPr>
          <w:sz w:val="16"/>
          <w:szCs w:val="16"/>
        </w:rPr>
      </w:pP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EB6E71" w14:paraId="47FB8183" w14:textId="77777777" w:rsidTr="00980384">
        <w:tc>
          <w:tcPr>
            <w:tcW w:w="1168" w:type="dxa"/>
          </w:tcPr>
          <w:p w14:paraId="23578513" w14:textId="77777777" w:rsidR="00EB6E71" w:rsidRPr="00553A4A" w:rsidRDefault="00EB6E71" w:rsidP="00980384">
            <w:pPr>
              <w:rPr>
                <w:b/>
              </w:rPr>
            </w:pPr>
            <w:r w:rsidRPr="00553A4A">
              <w:rPr>
                <w:b/>
              </w:rPr>
              <w:t>1</w:t>
            </w:r>
          </w:p>
        </w:tc>
        <w:tc>
          <w:tcPr>
            <w:tcW w:w="1168" w:type="dxa"/>
          </w:tcPr>
          <w:p w14:paraId="6F98FC52" w14:textId="77777777" w:rsidR="00EB6E71" w:rsidRPr="00553A4A" w:rsidRDefault="00EB6E71" w:rsidP="00980384">
            <w:pPr>
              <w:rPr>
                <w:b/>
              </w:rPr>
            </w:pPr>
            <w:r w:rsidRPr="00553A4A">
              <w:rPr>
                <w:b/>
              </w:rPr>
              <w:t>&amp;</w:t>
            </w:r>
          </w:p>
        </w:tc>
        <w:tc>
          <w:tcPr>
            <w:tcW w:w="1169" w:type="dxa"/>
          </w:tcPr>
          <w:p w14:paraId="5B14CE7F" w14:textId="77777777" w:rsidR="00EB6E71" w:rsidRPr="00553A4A" w:rsidRDefault="00EB6E71" w:rsidP="00980384">
            <w:pPr>
              <w:rPr>
                <w:b/>
              </w:rPr>
            </w:pPr>
            <w:r w:rsidRPr="00553A4A">
              <w:rPr>
                <w:b/>
              </w:rPr>
              <w:t>2</w:t>
            </w:r>
          </w:p>
        </w:tc>
        <w:tc>
          <w:tcPr>
            <w:tcW w:w="1169" w:type="dxa"/>
          </w:tcPr>
          <w:p w14:paraId="4842CFF4" w14:textId="77777777" w:rsidR="00EB6E71" w:rsidRPr="00553A4A" w:rsidRDefault="00EB6E71" w:rsidP="00980384">
            <w:pPr>
              <w:rPr>
                <w:b/>
              </w:rPr>
            </w:pPr>
            <w:r w:rsidRPr="00553A4A">
              <w:rPr>
                <w:b/>
              </w:rPr>
              <w:t>&amp;</w:t>
            </w:r>
          </w:p>
        </w:tc>
        <w:tc>
          <w:tcPr>
            <w:tcW w:w="1169" w:type="dxa"/>
          </w:tcPr>
          <w:p w14:paraId="46309A1C" w14:textId="77777777" w:rsidR="00EB6E71" w:rsidRPr="00553A4A" w:rsidRDefault="00EB6E71" w:rsidP="00980384">
            <w:pPr>
              <w:rPr>
                <w:b/>
              </w:rPr>
            </w:pPr>
            <w:r w:rsidRPr="00553A4A">
              <w:rPr>
                <w:b/>
              </w:rPr>
              <w:t>3</w:t>
            </w:r>
          </w:p>
        </w:tc>
        <w:tc>
          <w:tcPr>
            <w:tcW w:w="1169" w:type="dxa"/>
          </w:tcPr>
          <w:p w14:paraId="5194EF2D" w14:textId="77777777" w:rsidR="00EB6E71" w:rsidRPr="00553A4A" w:rsidRDefault="00EB6E71" w:rsidP="00980384">
            <w:pPr>
              <w:rPr>
                <w:b/>
              </w:rPr>
            </w:pPr>
            <w:r w:rsidRPr="00553A4A">
              <w:rPr>
                <w:b/>
              </w:rPr>
              <w:t>&amp;</w:t>
            </w:r>
          </w:p>
        </w:tc>
        <w:tc>
          <w:tcPr>
            <w:tcW w:w="1169" w:type="dxa"/>
          </w:tcPr>
          <w:p w14:paraId="59A8645E" w14:textId="77777777" w:rsidR="00EB6E71" w:rsidRPr="00553A4A" w:rsidRDefault="00EB6E71" w:rsidP="00980384">
            <w:pPr>
              <w:rPr>
                <w:b/>
              </w:rPr>
            </w:pPr>
            <w:r w:rsidRPr="00553A4A">
              <w:rPr>
                <w:b/>
              </w:rPr>
              <w:t>4</w:t>
            </w:r>
          </w:p>
        </w:tc>
        <w:tc>
          <w:tcPr>
            <w:tcW w:w="1169" w:type="dxa"/>
          </w:tcPr>
          <w:p w14:paraId="2C1F4DE1" w14:textId="77777777" w:rsidR="00EB6E71" w:rsidRPr="00553A4A" w:rsidRDefault="00EB6E71" w:rsidP="00980384">
            <w:pPr>
              <w:rPr>
                <w:b/>
              </w:rPr>
            </w:pPr>
            <w:r w:rsidRPr="00553A4A">
              <w:rPr>
                <w:b/>
              </w:rPr>
              <w:t>&amp;</w:t>
            </w:r>
          </w:p>
        </w:tc>
      </w:tr>
      <w:tr w:rsidR="00EB6E71" w14:paraId="15FD899F" w14:textId="77777777" w:rsidTr="00980384">
        <w:tc>
          <w:tcPr>
            <w:tcW w:w="1168" w:type="dxa"/>
          </w:tcPr>
          <w:p w14:paraId="16A45117" w14:textId="77777777" w:rsidR="00EB6E71" w:rsidRDefault="00EB6E71" w:rsidP="00980384">
            <w:r>
              <w:t>A</w:t>
            </w:r>
          </w:p>
        </w:tc>
        <w:tc>
          <w:tcPr>
            <w:tcW w:w="1168" w:type="dxa"/>
          </w:tcPr>
          <w:p w14:paraId="38C7924F" w14:textId="77777777" w:rsidR="00EB6E71" w:rsidRDefault="00EB6E71" w:rsidP="00980384"/>
        </w:tc>
        <w:tc>
          <w:tcPr>
            <w:tcW w:w="1169" w:type="dxa"/>
          </w:tcPr>
          <w:p w14:paraId="5B44A7F4" w14:textId="77777777" w:rsidR="00EB6E71" w:rsidRDefault="00EB6E71" w:rsidP="00980384">
            <w:r>
              <w:t>A  G</w:t>
            </w:r>
          </w:p>
        </w:tc>
        <w:tc>
          <w:tcPr>
            <w:tcW w:w="1169" w:type="dxa"/>
          </w:tcPr>
          <w:p w14:paraId="73EC31E0" w14:textId="77777777" w:rsidR="00EB6E71" w:rsidRDefault="00EB6E71" w:rsidP="00980384">
            <w:r>
              <w:t>F#</w:t>
            </w:r>
          </w:p>
        </w:tc>
        <w:tc>
          <w:tcPr>
            <w:tcW w:w="1169" w:type="dxa"/>
          </w:tcPr>
          <w:p w14:paraId="47425057" w14:textId="77777777" w:rsidR="00EB6E71" w:rsidRDefault="00EB6E71" w:rsidP="00980384">
            <w:r>
              <w:t>B</w:t>
            </w:r>
          </w:p>
        </w:tc>
        <w:tc>
          <w:tcPr>
            <w:tcW w:w="1169" w:type="dxa"/>
          </w:tcPr>
          <w:p w14:paraId="5610FE15" w14:textId="77777777" w:rsidR="00EB6E71" w:rsidRDefault="00EB6E71" w:rsidP="00980384"/>
        </w:tc>
        <w:tc>
          <w:tcPr>
            <w:tcW w:w="1169" w:type="dxa"/>
          </w:tcPr>
          <w:p w14:paraId="64F05BB8" w14:textId="77777777" w:rsidR="00EB6E71" w:rsidRDefault="00EB6E71" w:rsidP="00980384">
            <w:r>
              <w:t>A</w:t>
            </w:r>
          </w:p>
        </w:tc>
        <w:tc>
          <w:tcPr>
            <w:tcW w:w="1169" w:type="dxa"/>
          </w:tcPr>
          <w:p w14:paraId="73FB97DA" w14:textId="77777777" w:rsidR="00EB6E71" w:rsidRDefault="00EB6E71" w:rsidP="00980384"/>
        </w:tc>
      </w:tr>
      <w:tr w:rsidR="00EB6E71" w14:paraId="723CA884" w14:textId="77777777" w:rsidTr="00980384">
        <w:tc>
          <w:tcPr>
            <w:tcW w:w="1168" w:type="dxa"/>
          </w:tcPr>
          <w:p w14:paraId="3A956351" w14:textId="77777777" w:rsidR="00EB6E71" w:rsidRPr="00553A4A" w:rsidRDefault="00EB6E71" w:rsidP="00980384">
            <w:pPr>
              <w:rPr>
                <w:b/>
              </w:rPr>
            </w:pPr>
            <w:r w:rsidRPr="00553A4A">
              <w:rPr>
                <w:b/>
              </w:rPr>
              <w:t>Anan</w:t>
            </w:r>
          </w:p>
        </w:tc>
        <w:tc>
          <w:tcPr>
            <w:tcW w:w="1168" w:type="dxa"/>
          </w:tcPr>
          <w:p w14:paraId="100FEA01" w14:textId="77777777" w:rsidR="00EB6E71" w:rsidRPr="00553A4A" w:rsidRDefault="00EB6E71" w:rsidP="00980384">
            <w:pPr>
              <w:rPr>
                <w:b/>
              </w:rPr>
            </w:pPr>
            <w:r w:rsidRPr="00553A4A">
              <w:rPr>
                <w:b/>
              </w:rPr>
              <w:t>da</w:t>
            </w:r>
          </w:p>
        </w:tc>
        <w:tc>
          <w:tcPr>
            <w:tcW w:w="1169" w:type="dxa"/>
          </w:tcPr>
          <w:p w14:paraId="4D90D818" w14:textId="77777777" w:rsidR="00EB6E71" w:rsidRPr="00553A4A" w:rsidRDefault="00EB6E71" w:rsidP="00980384">
            <w:pPr>
              <w:rPr>
                <w:b/>
              </w:rPr>
            </w:pPr>
            <w:r w:rsidRPr="00553A4A">
              <w:rPr>
                <w:b/>
              </w:rPr>
              <w:t>Ma</w:t>
            </w:r>
          </w:p>
        </w:tc>
        <w:tc>
          <w:tcPr>
            <w:tcW w:w="1169" w:type="dxa"/>
          </w:tcPr>
          <w:p w14:paraId="48BEDF3E" w14:textId="77777777" w:rsidR="00EB6E71" w:rsidRPr="00553A4A" w:rsidRDefault="00EB6E71" w:rsidP="00980384">
            <w:pPr>
              <w:rPr>
                <w:b/>
              </w:rPr>
            </w:pPr>
            <w:r w:rsidRPr="00553A4A">
              <w:rPr>
                <w:b/>
              </w:rPr>
              <w:t>yi</w:t>
            </w:r>
          </w:p>
        </w:tc>
        <w:tc>
          <w:tcPr>
            <w:tcW w:w="1169" w:type="dxa"/>
          </w:tcPr>
          <w:p w14:paraId="5D873526" w14:textId="77777777" w:rsidR="00EB6E71" w:rsidRPr="00553A4A" w:rsidRDefault="00EB6E71" w:rsidP="00980384">
            <w:pPr>
              <w:rPr>
                <w:b/>
              </w:rPr>
            </w:pPr>
            <w:r w:rsidRPr="00553A4A">
              <w:rPr>
                <w:b/>
              </w:rPr>
              <w:t>Ma</w:t>
            </w:r>
          </w:p>
        </w:tc>
        <w:tc>
          <w:tcPr>
            <w:tcW w:w="1169" w:type="dxa"/>
          </w:tcPr>
          <w:p w14:paraId="270ED4AA" w14:textId="77777777" w:rsidR="00EB6E71" w:rsidRPr="00553A4A" w:rsidRDefault="00EB6E71" w:rsidP="00980384">
            <w:pPr>
              <w:rPr>
                <w:b/>
              </w:rPr>
            </w:pPr>
            <w:r w:rsidRPr="00553A4A">
              <w:rPr>
                <w:b/>
              </w:rPr>
              <w:t>aa</w:t>
            </w:r>
          </w:p>
        </w:tc>
        <w:tc>
          <w:tcPr>
            <w:tcW w:w="1169" w:type="dxa"/>
          </w:tcPr>
          <w:p w14:paraId="7F0139C6" w14:textId="77777777" w:rsidR="00EB6E71" w:rsidRPr="00553A4A" w:rsidRDefault="00EB6E71" w:rsidP="00980384">
            <w:pPr>
              <w:rPr>
                <w:b/>
              </w:rPr>
            </w:pPr>
            <w:r w:rsidRPr="00553A4A">
              <w:rPr>
                <w:b/>
              </w:rPr>
              <w:t>Ma</w:t>
            </w:r>
          </w:p>
        </w:tc>
        <w:tc>
          <w:tcPr>
            <w:tcW w:w="1169" w:type="dxa"/>
          </w:tcPr>
          <w:p w14:paraId="6D124DB9" w14:textId="77777777" w:rsidR="00EB6E71" w:rsidRPr="00553A4A" w:rsidRDefault="00EB6E71" w:rsidP="00980384">
            <w:pPr>
              <w:rPr>
                <w:b/>
              </w:rPr>
            </w:pPr>
            <w:r w:rsidRPr="00553A4A">
              <w:rPr>
                <w:b/>
              </w:rPr>
              <w:t>aa</w:t>
            </w:r>
          </w:p>
        </w:tc>
      </w:tr>
    </w:tbl>
    <w:p w14:paraId="1C19C8F7" w14:textId="77777777" w:rsidR="00EB6E71" w:rsidRDefault="00EB6E71" w:rsidP="00EB6E71"/>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EB6E71" w14:paraId="57F8F05D" w14:textId="77777777" w:rsidTr="00980384">
        <w:tc>
          <w:tcPr>
            <w:tcW w:w="1168" w:type="dxa"/>
          </w:tcPr>
          <w:p w14:paraId="243F6CB2" w14:textId="77777777" w:rsidR="00EB6E71" w:rsidRPr="00553A4A" w:rsidRDefault="00EB6E71" w:rsidP="00980384">
            <w:pPr>
              <w:rPr>
                <w:b/>
              </w:rPr>
            </w:pPr>
            <w:r w:rsidRPr="00553A4A">
              <w:rPr>
                <w:b/>
              </w:rPr>
              <w:t>1</w:t>
            </w:r>
          </w:p>
        </w:tc>
        <w:tc>
          <w:tcPr>
            <w:tcW w:w="1168" w:type="dxa"/>
          </w:tcPr>
          <w:p w14:paraId="3039AEA6" w14:textId="77777777" w:rsidR="00EB6E71" w:rsidRPr="00553A4A" w:rsidRDefault="00EB6E71" w:rsidP="00980384">
            <w:pPr>
              <w:rPr>
                <w:b/>
              </w:rPr>
            </w:pPr>
            <w:r w:rsidRPr="00553A4A">
              <w:rPr>
                <w:b/>
              </w:rPr>
              <w:t>&amp;</w:t>
            </w:r>
          </w:p>
        </w:tc>
        <w:tc>
          <w:tcPr>
            <w:tcW w:w="1169" w:type="dxa"/>
          </w:tcPr>
          <w:p w14:paraId="2FEDE2CF" w14:textId="77777777" w:rsidR="00EB6E71" w:rsidRPr="00553A4A" w:rsidRDefault="00EB6E71" w:rsidP="00980384">
            <w:pPr>
              <w:rPr>
                <w:b/>
              </w:rPr>
            </w:pPr>
            <w:r w:rsidRPr="00553A4A">
              <w:rPr>
                <w:b/>
              </w:rPr>
              <w:t>2</w:t>
            </w:r>
          </w:p>
        </w:tc>
        <w:tc>
          <w:tcPr>
            <w:tcW w:w="1169" w:type="dxa"/>
          </w:tcPr>
          <w:p w14:paraId="5422E422" w14:textId="77777777" w:rsidR="00EB6E71" w:rsidRPr="00553A4A" w:rsidRDefault="00EB6E71" w:rsidP="00980384">
            <w:pPr>
              <w:rPr>
                <w:b/>
              </w:rPr>
            </w:pPr>
            <w:r w:rsidRPr="00553A4A">
              <w:rPr>
                <w:b/>
              </w:rPr>
              <w:t>&amp;</w:t>
            </w:r>
          </w:p>
        </w:tc>
        <w:tc>
          <w:tcPr>
            <w:tcW w:w="1169" w:type="dxa"/>
          </w:tcPr>
          <w:p w14:paraId="5996CA63" w14:textId="77777777" w:rsidR="00EB6E71" w:rsidRPr="00553A4A" w:rsidRDefault="00EB6E71" w:rsidP="00980384">
            <w:pPr>
              <w:rPr>
                <w:b/>
              </w:rPr>
            </w:pPr>
            <w:r w:rsidRPr="00553A4A">
              <w:rPr>
                <w:b/>
              </w:rPr>
              <w:t>3</w:t>
            </w:r>
          </w:p>
        </w:tc>
        <w:tc>
          <w:tcPr>
            <w:tcW w:w="1169" w:type="dxa"/>
          </w:tcPr>
          <w:p w14:paraId="08DF103C" w14:textId="77777777" w:rsidR="00EB6E71" w:rsidRPr="00553A4A" w:rsidRDefault="00EB6E71" w:rsidP="00980384">
            <w:pPr>
              <w:rPr>
                <w:b/>
              </w:rPr>
            </w:pPr>
            <w:r w:rsidRPr="00553A4A">
              <w:rPr>
                <w:b/>
              </w:rPr>
              <w:t>&amp;</w:t>
            </w:r>
          </w:p>
        </w:tc>
        <w:tc>
          <w:tcPr>
            <w:tcW w:w="1169" w:type="dxa"/>
          </w:tcPr>
          <w:p w14:paraId="707E8039" w14:textId="77777777" w:rsidR="00EB6E71" w:rsidRPr="00553A4A" w:rsidRDefault="00EB6E71" w:rsidP="00980384">
            <w:pPr>
              <w:rPr>
                <w:b/>
              </w:rPr>
            </w:pPr>
            <w:r w:rsidRPr="00553A4A">
              <w:rPr>
                <w:b/>
              </w:rPr>
              <w:t>4</w:t>
            </w:r>
          </w:p>
        </w:tc>
        <w:tc>
          <w:tcPr>
            <w:tcW w:w="1169" w:type="dxa"/>
          </w:tcPr>
          <w:p w14:paraId="4009EDEA" w14:textId="77777777" w:rsidR="00EB6E71" w:rsidRPr="00553A4A" w:rsidRDefault="00EB6E71" w:rsidP="00980384">
            <w:pPr>
              <w:rPr>
                <w:b/>
              </w:rPr>
            </w:pPr>
            <w:r w:rsidRPr="00553A4A">
              <w:rPr>
                <w:b/>
              </w:rPr>
              <w:t>&amp;</w:t>
            </w:r>
          </w:p>
        </w:tc>
      </w:tr>
      <w:tr w:rsidR="00EB6E71" w14:paraId="6FD56D7D" w14:textId="77777777" w:rsidTr="00980384">
        <w:tc>
          <w:tcPr>
            <w:tcW w:w="1168" w:type="dxa"/>
          </w:tcPr>
          <w:p w14:paraId="042A0F22" w14:textId="77777777" w:rsidR="00EB6E71" w:rsidRDefault="00EB6E71" w:rsidP="00980384">
            <w:r>
              <w:t>A</w:t>
            </w:r>
          </w:p>
        </w:tc>
        <w:tc>
          <w:tcPr>
            <w:tcW w:w="1168" w:type="dxa"/>
          </w:tcPr>
          <w:p w14:paraId="5C933BAE" w14:textId="77777777" w:rsidR="00EB6E71" w:rsidRDefault="00EB6E71" w:rsidP="00980384"/>
        </w:tc>
        <w:tc>
          <w:tcPr>
            <w:tcW w:w="1169" w:type="dxa"/>
          </w:tcPr>
          <w:p w14:paraId="1765621F" w14:textId="77777777" w:rsidR="00EB6E71" w:rsidRDefault="00EB6E71" w:rsidP="00980384">
            <w:r>
              <w:t>G</w:t>
            </w:r>
          </w:p>
        </w:tc>
        <w:tc>
          <w:tcPr>
            <w:tcW w:w="1169" w:type="dxa"/>
          </w:tcPr>
          <w:p w14:paraId="277205EC" w14:textId="77777777" w:rsidR="00EB6E71" w:rsidRDefault="00EB6E71" w:rsidP="00980384">
            <w:r>
              <w:t>F#</w:t>
            </w:r>
          </w:p>
        </w:tc>
        <w:tc>
          <w:tcPr>
            <w:tcW w:w="1169" w:type="dxa"/>
          </w:tcPr>
          <w:p w14:paraId="5C59ED39" w14:textId="77777777" w:rsidR="00EB6E71" w:rsidRDefault="00EB6E71" w:rsidP="00980384">
            <w:r>
              <w:t>G</w:t>
            </w:r>
          </w:p>
        </w:tc>
        <w:tc>
          <w:tcPr>
            <w:tcW w:w="1169" w:type="dxa"/>
          </w:tcPr>
          <w:p w14:paraId="00EE9048" w14:textId="77777777" w:rsidR="00EB6E71" w:rsidRDefault="00EB6E71" w:rsidP="00980384"/>
        </w:tc>
        <w:tc>
          <w:tcPr>
            <w:tcW w:w="1169" w:type="dxa"/>
          </w:tcPr>
          <w:p w14:paraId="5B21D533" w14:textId="77777777" w:rsidR="00EB6E71" w:rsidRDefault="00EB6E71" w:rsidP="00980384">
            <w:r>
              <w:t>F#</w:t>
            </w:r>
          </w:p>
        </w:tc>
        <w:tc>
          <w:tcPr>
            <w:tcW w:w="1169" w:type="dxa"/>
          </w:tcPr>
          <w:p w14:paraId="3BFCE477" w14:textId="77777777" w:rsidR="00EB6E71" w:rsidRDefault="00EB6E71" w:rsidP="00980384"/>
        </w:tc>
      </w:tr>
      <w:tr w:rsidR="00EB6E71" w14:paraId="45F22CC3" w14:textId="77777777" w:rsidTr="00980384">
        <w:tc>
          <w:tcPr>
            <w:tcW w:w="1168" w:type="dxa"/>
          </w:tcPr>
          <w:p w14:paraId="69D64074" w14:textId="77777777" w:rsidR="00EB6E71" w:rsidRPr="000F673F" w:rsidRDefault="00EB6E71" w:rsidP="00980384">
            <w:pPr>
              <w:rPr>
                <w:b/>
              </w:rPr>
            </w:pPr>
            <w:r w:rsidRPr="000F673F">
              <w:rPr>
                <w:b/>
              </w:rPr>
              <w:t>Ana</w:t>
            </w:r>
          </w:p>
        </w:tc>
        <w:tc>
          <w:tcPr>
            <w:tcW w:w="1168" w:type="dxa"/>
          </w:tcPr>
          <w:p w14:paraId="5B739FA5" w14:textId="77777777" w:rsidR="00EB6E71" w:rsidRPr="000F673F" w:rsidRDefault="00EB6E71" w:rsidP="00980384">
            <w:pPr>
              <w:rPr>
                <w:b/>
              </w:rPr>
            </w:pPr>
            <w:r w:rsidRPr="000F673F">
              <w:rPr>
                <w:b/>
              </w:rPr>
              <w:t>da</w:t>
            </w:r>
          </w:p>
        </w:tc>
        <w:tc>
          <w:tcPr>
            <w:tcW w:w="1169" w:type="dxa"/>
          </w:tcPr>
          <w:p w14:paraId="7DC0604B" w14:textId="77777777" w:rsidR="00EB6E71" w:rsidRPr="000F673F" w:rsidRDefault="00EB6E71" w:rsidP="00980384">
            <w:pPr>
              <w:rPr>
                <w:b/>
              </w:rPr>
            </w:pPr>
            <w:r>
              <w:rPr>
                <w:b/>
              </w:rPr>
              <w:t>Ma</w:t>
            </w:r>
          </w:p>
        </w:tc>
        <w:tc>
          <w:tcPr>
            <w:tcW w:w="1169" w:type="dxa"/>
          </w:tcPr>
          <w:p w14:paraId="583B17E7" w14:textId="77777777" w:rsidR="00EB6E71" w:rsidRPr="000F673F" w:rsidRDefault="00EB6E71" w:rsidP="00980384">
            <w:pPr>
              <w:rPr>
                <w:b/>
              </w:rPr>
            </w:pPr>
            <w:r>
              <w:rPr>
                <w:b/>
              </w:rPr>
              <w:t>yi</w:t>
            </w:r>
          </w:p>
        </w:tc>
        <w:tc>
          <w:tcPr>
            <w:tcW w:w="1169" w:type="dxa"/>
          </w:tcPr>
          <w:p w14:paraId="6E10E017" w14:textId="77777777" w:rsidR="00EB6E71" w:rsidRPr="000F673F" w:rsidRDefault="00EB6E71" w:rsidP="00980384">
            <w:pPr>
              <w:rPr>
                <w:b/>
              </w:rPr>
            </w:pPr>
            <w:r w:rsidRPr="000F673F">
              <w:rPr>
                <w:b/>
              </w:rPr>
              <w:t>Ma</w:t>
            </w:r>
          </w:p>
        </w:tc>
        <w:tc>
          <w:tcPr>
            <w:tcW w:w="1169" w:type="dxa"/>
          </w:tcPr>
          <w:p w14:paraId="1871D722" w14:textId="77777777" w:rsidR="00EB6E71" w:rsidRPr="000F673F" w:rsidRDefault="00EB6E71" w:rsidP="00980384">
            <w:pPr>
              <w:rPr>
                <w:b/>
              </w:rPr>
            </w:pPr>
            <w:r w:rsidRPr="000F673F">
              <w:rPr>
                <w:b/>
              </w:rPr>
              <w:t>aa</w:t>
            </w:r>
          </w:p>
        </w:tc>
        <w:tc>
          <w:tcPr>
            <w:tcW w:w="1169" w:type="dxa"/>
          </w:tcPr>
          <w:p w14:paraId="6256E1BB" w14:textId="77777777" w:rsidR="00EB6E71" w:rsidRPr="000F673F" w:rsidRDefault="00EB6E71" w:rsidP="00980384">
            <w:pPr>
              <w:rPr>
                <w:b/>
              </w:rPr>
            </w:pPr>
            <w:r w:rsidRPr="000F673F">
              <w:rPr>
                <w:b/>
              </w:rPr>
              <w:t>Ma</w:t>
            </w:r>
          </w:p>
        </w:tc>
        <w:tc>
          <w:tcPr>
            <w:tcW w:w="1169" w:type="dxa"/>
          </w:tcPr>
          <w:p w14:paraId="3A1EAD7B" w14:textId="77777777" w:rsidR="00EB6E71" w:rsidRPr="000F673F" w:rsidRDefault="00EB6E71" w:rsidP="00980384">
            <w:pPr>
              <w:rPr>
                <w:b/>
              </w:rPr>
            </w:pPr>
            <w:r w:rsidRPr="000F673F">
              <w:rPr>
                <w:b/>
              </w:rPr>
              <w:t>aa</w:t>
            </w:r>
          </w:p>
        </w:tc>
      </w:tr>
    </w:tbl>
    <w:p w14:paraId="76AC0FF3" w14:textId="77777777" w:rsidR="00EB6E71" w:rsidRDefault="00EB6E71" w:rsidP="00EB6E71"/>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EB6E71" w14:paraId="577B10A4" w14:textId="77777777" w:rsidTr="00980384">
        <w:tc>
          <w:tcPr>
            <w:tcW w:w="1168" w:type="dxa"/>
          </w:tcPr>
          <w:p w14:paraId="41ECD8AF" w14:textId="77777777" w:rsidR="00EB6E71" w:rsidRPr="00553A4A" w:rsidRDefault="00EB6E71" w:rsidP="00980384">
            <w:pPr>
              <w:rPr>
                <w:b/>
              </w:rPr>
            </w:pPr>
            <w:r w:rsidRPr="00553A4A">
              <w:rPr>
                <w:b/>
              </w:rPr>
              <w:t>1</w:t>
            </w:r>
          </w:p>
        </w:tc>
        <w:tc>
          <w:tcPr>
            <w:tcW w:w="1168" w:type="dxa"/>
          </w:tcPr>
          <w:p w14:paraId="364191B5" w14:textId="77777777" w:rsidR="00EB6E71" w:rsidRPr="00553A4A" w:rsidRDefault="00EB6E71" w:rsidP="00980384">
            <w:pPr>
              <w:rPr>
                <w:b/>
              </w:rPr>
            </w:pPr>
            <w:r w:rsidRPr="00553A4A">
              <w:rPr>
                <w:b/>
              </w:rPr>
              <w:t>&amp;</w:t>
            </w:r>
          </w:p>
        </w:tc>
        <w:tc>
          <w:tcPr>
            <w:tcW w:w="1169" w:type="dxa"/>
          </w:tcPr>
          <w:p w14:paraId="0C7FA852" w14:textId="77777777" w:rsidR="00EB6E71" w:rsidRPr="00553A4A" w:rsidRDefault="00EB6E71" w:rsidP="00980384">
            <w:pPr>
              <w:rPr>
                <w:b/>
              </w:rPr>
            </w:pPr>
            <w:r w:rsidRPr="00553A4A">
              <w:rPr>
                <w:b/>
              </w:rPr>
              <w:t>2</w:t>
            </w:r>
          </w:p>
        </w:tc>
        <w:tc>
          <w:tcPr>
            <w:tcW w:w="1169" w:type="dxa"/>
          </w:tcPr>
          <w:p w14:paraId="186903EB" w14:textId="77777777" w:rsidR="00EB6E71" w:rsidRPr="00553A4A" w:rsidRDefault="00EB6E71" w:rsidP="00980384">
            <w:pPr>
              <w:rPr>
                <w:b/>
              </w:rPr>
            </w:pPr>
            <w:r w:rsidRPr="00553A4A">
              <w:rPr>
                <w:b/>
              </w:rPr>
              <w:t>&amp;</w:t>
            </w:r>
          </w:p>
        </w:tc>
        <w:tc>
          <w:tcPr>
            <w:tcW w:w="1169" w:type="dxa"/>
          </w:tcPr>
          <w:p w14:paraId="0FC815B5" w14:textId="77777777" w:rsidR="00EB6E71" w:rsidRPr="00553A4A" w:rsidRDefault="00EB6E71" w:rsidP="00980384">
            <w:pPr>
              <w:rPr>
                <w:b/>
              </w:rPr>
            </w:pPr>
            <w:r w:rsidRPr="00553A4A">
              <w:rPr>
                <w:b/>
              </w:rPr>
              <w:t>3</w:t>
            </w:r>
          </w:p>
        </w:tc>
        <w:tc>
          <w:tcPr>
            <w:tcW w:w="1169" w:type="dxa"/>
          </w:tcPr>
          <w:p w14:paraId="09F5713C" w14:textId="77777777" w:rsidR="00EB6E71" w:rsidRPr="00553A4A" w:rsidRDefault="00EB6E71" w:rsidP="00980384">
            <w:pPr>
              <w:rPr>
                <w:b/>
              </w:rPr>
            </w:pPr>
            <w:r w:rsidRPr="00553A4A">
              <w:rPr>
                <w:b/>
              </w:rPr>
              <w:t>&amp;</w:t>
            </w:r>
          </w:p>
        </w:tc>
        <w:tc>
          <w:tcPr>
            <w:tcW w:w="1169" w:type="dxa"/>
          </w:tcPr>
          <w:p w14:paraId="2805D248" w14:textId="77777777" w:rsidR="00EB6E71" w:rsidRPr="00553A4A" w:rsidRDefault="00EB6E71" w:rsidP="00980384">
            <w:pPr>
              <w:rPr>
                <w:b/>
              </w:rPr>
            </w:pPr>
            <w:r w:rsidRPr="00553A4A">
              <w:rPr>
                <w:b/>
              </w:rPr>
              <w:t>4</w:t>
            </w:r>
          </w:p>
        </w:tc>
        <w:tc>
          <w:tcPr>
            <w:tcW w:w="1169" w:type="dxa"/>
          </w:tcPr>
          <w:p w14:paraId="0260D293" w14:textId="77777777" w:rsidR="00EB6E71" w:rsidRPr="00553A4A" w:rsidRDefault="00EB6E71" w:rsidP="00980384">
            <w:pPr>
              <w:rPr>
                <w:b/>
              </w:rPr>
            </w:pPr>
            <w:r w:rsidRPr="00553A4A">
              <w:rPr>
                <w:b/>
              </w:rPr>
              <w:t>&amp;</w:t>
            </w:r>
          </w:p>
        </w:tc>
      </w:tr>
      <w:tr w:rsidR="00EB6E71" w14:paraId="4D90F4D1" w14:textId="77777777" w:rsidTr="00980384">
        <w:tc>
          <w:tcPr>
            <w:tcW w:w="1168" w:type="dxa"/>
          </w:tcPr>
          <w:p w14:paraId="273A491C" w14:textId="77777777" w:rsidR="00EB6E71" w:rsidRDefault="00EB6E71" w:rsidP="00980384">
            <w:r>
              <w:t>A</w:t>
            </w:r>
          </w:p>
        </w:tc>
        <w:tc>
          <w:tcPr>
            <w:tcW w:w="1168" w:type="dxa"/>
          </w:tcPr>
          <w:p w14:paraId="02138660" w14:textId="77777777" w:rsidR="00EB6E71" w:rsidRDefault="00EB6E71" w:rsidP="00980384"/>
        </w:tc>
        <w:tc>
          <w:tcPr>
            <w:tcW w:w="1169" w:type="dxa"/>
          </w:tcPr>
          <w:p w14:paraId="4216C420" w14:textId="77777777" w:rsidR="00EB6E71" w:rsidRDefault="00EB6E71" w:rsidP="00980384">
            <w:r>
              <w:t>A  G</w:t>
            </w:r>
          </w:p>
        </w:tc>
        <w:tc>
          <w:tcPr>
            <w:tcW w:w="1169" w:type="dxa"/>
          </w:tcPr>
          <w:p w14:paraId="7E6EE2C1" w14:textId="77777777" w:rsidR="00EB6E71" w:rsidRDefault="00EB6E71" w:rsidP="00980384">
            <w:r>
              <w:t>F#</w:t>
            </w:r>
          </w:p>
        </w:tc>
        <w:tc>
          <w:tcPr>
            <w:tcW w:w="1169" w:type="dxa"/>
          </w:tcPr>
          <w:p w14:paraId="7EFE02DE" w14:textId="77777777" w:rsidR="00EB6E71" w:rsidRDefault="00EB6E71" w:rsidP="00980384">
            <w:r>
              <w:t>B</w:t>
            </w:r>
          </w:p>
        </w:tc>
        <w:tc>
          <w:tcPr>
            <w:tcW w:w="1169" w:type="dxa"/>
          </w:tcPr>
          <w:p w14:paraId="71C0E91E" w14:textId="77777777" w:rsidR="00EB6E71" w:rsidRDefault="00EB6E71" w:rsidP="00980384"/>
        </w:tc>
        <w:tc>
          <w:tcPr>
            <w:tcW w:w="1169" w:type="dxa"/>
          </w:tcPr>
          <w:p w14:paraId="10BC2873" w14:textId="77777777" w:rsidR="00EB6E71" w:rsidRDefault="00EB6E71" w:rsidP="00980384">
            <w:r>
              <w:t>A</w:t>
            </w:r>
          </w:p>
        </w:tc>
        <w:tc>
          <w:tcPr>
            <w:tcW w:w="1169" w:type="dxa"/>
          </w:tcPr>
          <w:p w14:paraId="1D6883B2" w14:textId="77777777" w:rsidR="00EB6E71" w:rsidRDefault="00EB6E71" w:rsidP="00980384"/>
        </w:tc>
      </w:tr>
      <w:tr w:rsidR="00EB6E71" w14:paraId="5E36BD8A" w14:textId="77777777" w:rsidTr="00980384">
        <w:tc>
          <w:tcPr>
            <w:tcW w:w="1168" w:type="dxa"/>
          </w:tcPr>
          <w:p w14:paraId="4D0CD5C2" w14:textId="77777777" w:rsidR="00EB6E71" w:rsidRPr="00553A4A" w:rsidRDefault="00EB6E71" w:rsidP="00980384">
            <w:pPr>
              <w:rPr>
                <w:b/>
              </w:rPr>
            </w:pPr>
            <w:r w:rsidRPr="00553A4A">
              <w:rPr>
                <w:b/>
              </w:rPr>
              <w:t>Anan</w:t>
            </w:r>
          </w:p>
        </w:tc>
        <w:tc>
          <w:tcPr>
            <w:tcW w:w="1168" w:type="dxa"/>
          </w:tcPr>
          <w:p w14:paraId="00715988" w14:textId="77777777" w:rsidR="00EB6E71" w:rsidRPr="00553A4A" w:rsidRDefault="00EB6E71" w:rsidP="00980384">
            <w:pPr>
              <w:rPr>
                <w:b/>
              </w:rPr>
            </w:pPr>
            <w:r w:rsidRPr="00553A4A">
              <w:rPr>
                <w:b/>
              </w:rPr>
              <w:t>da</w:t>
            </w:r>
          </w:p>
        </w:tc>
        <w:tc>
          <w:tcPr>
            <w:tcW w:w="1169" w:type="dxa"/>
          </w:tcPr>
          <w:p w14:paraId="17847905" w14:textId="77777777" w:rsidR="00EB6E71" w:rsidRPr="00553A4A" w:rsidRDefault="00EB6E71" w:rsidP="00980384">
            <w:pPr>
              <w:rPr>
                <w:b/>
              </w:rPr>
            </w:pPr>
            <w:r>
              <w:rPr>
                <w:b/>
              </w:rPr>
              <w:t>Roo</w:t>
            </w:r>
          </w:p>
        </w:tc>
        <w:tc>
          <w:tcPr>
            <w:tcW w:w="1169" w:type="dxa"/>
          </w:tcPr>
          <w:p w14:paraId="50237AA6" w14:textId="77777777" w:rsidR="00EB6E71" w:rsidRPr="00553A4A" w:rsidRDefault="00EB6E71" w:rsidP="00980384">
            <w:pPr>
              <w:rPr>
                <w:b/>
              </w:rPr>
            </w:pPr>
            <w:r>
              <w:rPr>
                <w:b/>
              </w:rPr>
              <w:t>Pa</w:t>
            </w:r>
          </w:p>
        </w:tc>
        <w:tc>
          <w:tcPr>
            <w:tcW w:w="1169" w:type="dxa"/>
          </w:tcPr>
          <w:p w14:paraId="7C2522BB" w14:textId="77777777" w:rsidR="00EB6E71" w:rsidRPr="00553A4A" w:rsidRDefault="00EB6E71" w:rsidP="00980384">
            <w:pPr>
              <w:rPr>
                <w:b/>
              </w:rPr>
            </w:pPr>
            <w:r w:rsidRPr="00553A4A">
              <w:rPr>
                <w:b/>
              </w:rPr>
              <w:t>Ma</w:t>
            </w:r>
          </w:p>
        </w:tc>
        <w:tc>
          <w:tcPr>
            <w:tcW w:w="1169" w:type="dxa"/>
          </w:tcPr>
          <w:p w14:paraId="37B26229" w14:textId="77777777" w:rsidR="00EB6E71" w:rsidRPr="00553A4A" w:rsidRDefault="00EB6E71" w:rsidP="00980384">
            <w:pPr>
              <w:rPr>
                <w:b/>
              </w:rPr>
            </w:pPr>
            <w:r w:rsidRPr="00553A4A">
              <w:rPr>
                <w:b/>
              </w:rPr>
              <w:t>aa</w:t>
            </w:r>
          </w:p>
        </w:tc>
        <w:tc>
          <w:tcPr>
            <w:tcW w:w="1169" w:type="dxa"/>
          </w:tcPr>
          <w:p w14:paraId="516C8D0B" w14:textId="77777777" w:rsidR="00EB6E71" w:rsidRPr="00553A4A" w:rsidRDefault="00EB6E71" w:rsidP="00980384">
            <w:pPr>
              <w:rPr>
                <w:b/>
              </w:rPr>
            </w:pPr>
            <w:r w:rsidRPr="00553A4A">
              <w:rPr>
                <w:b/>
              </w:rPr>
              <w:t>Ma</w:t>
            </w:r>
          </w:p>
        </w:tc>
        <w:tc>
          <w:tcPr>
            <w:tcW w:w="1169" w:type="dxa"/>
          </w:tcPr>
          <w:p w14:paraId="4C6BCA25" w14:textId="77777777" w:rsidR="00EB6E71" w:rsidRPr="00553A4A" w:rsidRDefault="00EB6E71" w:rsidP="00980384">
            <w:pPr>
              <w:rPr>
                <w:b/>
              </w:rPr>
            </w:pPr>
            <w:r w:rsidRPr="00553A4A">
              <w:rPr>
                <w:b/>
              </w:rPr>
              <w:t>aa</w:t>
            </w:r>
          </w:p>
        </w:tc>
      </w:tr>
    </w:tbl>
    <w:p w14:paraId="751237A3" w14:textId="77777777" w:rsidR="00EB6E71" w:rsidRDefault="00EB6E71" w:rsidP="00EB6E71"/>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EB6E71" w14:paraId="3ECD5F4E" w14:textId="77777777" w:rsidTr="00980384">
        <w:tc>
          <w:tcPr>
            <w:tcW w:w="1168" w:type="dxa"/>
          </w:tcPr>
          <w:p w14:paraId="56ED669E" w14:textId="77777777" w:rsidR="00EB6E71" w:rsidRPr="00553A4A" w:rsidRDefault="00EB6E71" w:rsidP="00980384">
            <w:pPr>
              <w:rPr>
                <w:b/>
              </w:rPr>
            </w:pPr>
            <w:r w:rsidRPr="00553A4A">
              <w:rPr>
                <w:b/>
              </w:rPr>
              <w:t>1</w:t>
            </w:r>
          </w:p>
        </w:tc>
        <w:tc>
          <w:tcPr>
            <w:tcW w:w="1168" w:type="dxa"/>
          </w:tcPr>
          <w:p w14:paraId="6C86A5B8" w14:textId="77777777" w:rsidR="00EB6E71" w:rsidRPr="00553A4A" w:rsidRDefault="00EB6E71" w:rsidP="00980384">
            <w:pPr>
              <w:rPr>
                <w:b/>
              </w:rPr>
            </w:pPr>
            <w:r w:rsidRPr="00553A4A">
              <w:rPr>
                <w:b/>
              </w:rPr>
              <w:t>&amp;</w:t>
            </w:r>
          </w:p>
        </w:tc>
        <w:tc>
          <w:tcPr>
            <w:tcW w:w="1169" w:type="dxa"/>
          </w:tcPr>
          <w:p w14:paraId="04907A62" w14:textId="77777777" w:rsidR="00EB6E71" w:rsidRPr="00553A4A" w:rsidRDefault="00EB6E71" w:rsidP="00980384">
            <w:pPr>
              <w:rPr>
                <w:b/>
              </w:rPr>
            </w:pPr>
            <w:r w:rsidRPr="00553A4A">
              <w:rPr>
                <w:b/>
              </w:rPr>
              <w:t>2</w:t>
            </w:r>
          </w:p>
        </w:tc>
        <w:tc>
          <w:tcPr>
            <w:tcW w:w="1169" w:type="dxa"/>
          </w:tcPr>
          <w:p w14:paraId="35B3C2DD" w14:textId="77777777" w:rsidR="00EB6E71" w:rsidRPr="00553A4A" w:rsidRDefault="00EB6E71" w:rsidP="00980384">
            <w:pPr>
              <w:rPr>
                <w:b/>
              </w:rPr>
            </w:pPr>
            <w:r w:rsidRPr="00553A4A">
              <w:rPr>
                <w:b/>
              </w:rPr>
              <w:t>&amp;</w:t>
            </w:r>
          </w:p>
        </w:tc>
        <w:tc>
          <w:tcPr>
            <w:tcW w:w="1169" w:type="dxa"/>
          </w:tcPr>
          <w:p w14:paraId="4C477A24" w14:textId="77777777" w:rsidR="00EB6E71" w:rsidRPr="00553A4A" w:rsidRDefault="00EB6E71" w:rsidP="00980384">
            <w:pPr>
              <w:rPr>
                <w:b/>
              </w:rPr>
            </w:pPr>
            <w:r w:rsidRPr="00553A4A">
              <w:rPr>
                <w:b/>
              </w:rPr>
              <w:t>3</w:t>
            </w:r>
          </w:p>
        </w:tc>
        <w:tc>
          <w:tcPr>
            <w:tcW w:w="1169" w:type="dxa"/>
          </w:tcPr>
          <w:p w14:paraId="6D259975" w14:textId="77777777" w:rsidR="00EB6E71" w:rsidRPr="00553A4A" w:rsidRDefault="00EB6E71" w:rsidP="00980384">
            <w:pPr>
              <w:rPr>
                <w:b/>
              </w:rPr>
            </w:pPr>
            <w:r w:rsidRPr="00553A4A">
              <w:rPr>
                <w:b/>
              </w:rPr>
              <w:t>&amp;</w:t>
            </w:r>
          </w:p>
        </w:tc>
        <w:tc>
          <w:tcPr>
            <w:tcW w:w="1169" w:type="dxa"/>
          </w:tcPr>
          <w:p w14:paraId="567D0A4C" w14:textId="77777777" w:rsidR="00EB6E71" w:rsidRPr="00553A4A" w:rsidRDefault="00EB6E71" w:rsidP="00980384">
            <w:pPr>
              <w:rPr>
                <w:b/>
              </w:rPr>
            </w:pPr>
            <w:r w:rsidRPr="00553A4A">
              <w:rPr>
                <w:b/>
              </w:rPr>
              <w:t>4</w:t>
            </w:r>
          </w:p>
        </w:tc>
        <w:tc>
          <w:tcPr>
            <w:tcW w:w="1169" w:type="dxa"/>
          </w:tcPr>
          <w:p w14:paraId="1600FBED" w14:textId="77777777" w:rsidR="00EB6E71" w:rsidRPr="00553A4A" w:rsidRDefault="00EB6E71" w:rsidP="00980384">
            <w:pPr>
              <w:rPr>
                <w:b/>
              </w:rPr>
            </w:pPr>
            <w:r w:rsidRPr="00553A4A">
              <w:rPr>
                <w:b/>
              </w:rPr>
              <w:t>&amp;</w:t>
            </w:r>
          </w:p>
        </w:tc>
      </w:tr>
      <w:tr w:rsidR="00EB6E71" w14:paraId="3A2ED24E" w14:textId="77777777" w:rsidTr="00980384">
        <w:tc>
          <w:tcPr>
            <w:tcW w:w="1168" w:type="dxa"/>
          </w:tcPr>
          <w:p w14:paraId="67CE139E" w14:textId="77777777" w:rsidR="00EB6E71" w:rsidRDefault="00EB6E71" w:rsidP="00980384">
            <w:r>
              <w:t>A</w:t>
            </w:r>
          </w:p>
        </w:tc>
        <w:tc>
          <w:tcPr>
            <w:tcW w:w="1168" w:type="dxa"/>
          </w:tcPr>
          <w:p w14:paraId="67D37DE5" w14:textId="77777777" w:rsidR="00EB6E71" w:rsidRDefault="00EB6E71" w:rsidP="00980384"/>
        </w:tc>
        <w:tc>
          <w:tcPr>
            <w:tcW w:w="1169" w:type="dxa"/>
          </w:tcPr>
          <w:p w14:paraId="3791B0CE" w14:textId="77777777" w:rsidR="00EB6E71" w:rsidRDefault="00EB6E71" w:rsidP="00980384">
            <w:r>
              <w:t>G</w:t>
            </w:r>
          </w:p>
        </w:tc>
        <w:tc>
          <w:tcPr>
            <w:tcW w:w="1169" w:type="dxa"/>
          </w:tcPr>
          <w:p w14:paraId="6B3896EA" w14:textId="77777777" w:rsidR="00EB6E71" w:rsidRDefault="00EB6E71" w:rsidP="00980384">
            <w:r>
              <w:t>F#</w:t>
            </w:r>
          </w:p>
        </w:tc>
        <w:tc>
          <w:tcPr>
            <w:tcW w:w="1169" w:type="dxa"/>
          </w:tcPr>
          <w:p w14:paraId="7502852B" w14:textId="77777777" w:rsidR="00EB6E71" w:rsidRDefault="00EB6E71" w:rsidP="00980384">
            <w:r>
              <w:t>G</w:t>
            </w:r>
          </w:p>
        </w:tc>
        <w:tc>
          <w:tcPr>
            <w:tcW w:w="1169" w:type="dxa"/>
          </w:tcPr>
          <w:p w14:paraId="7CBBADB1" w14:textId="77777777" w:rsidR="00EB6E71" w:rsidRDefault="00EB6E71" w:rsidP="00980384"/>
        </w:tc>
        <w:tc>
          <w:tcPr>
            <w:tcW w:w="1169" w:type="dxa"/>
          </w:tcPr>
          <w:p w14:paraId="47034EDE" w14:textId="77777777" w:rsidR="00EB6E71" w:rsidRDefault="00EB6E71" w:rsidP="00980384">
            <w:r>
              <w:t>F#</w:t>
            </w:r>
          </w:p>
        </w:tc>
        <w:tc>
          <w:tcPr>
            <w:tcW w:w="1169" w:type="dxa"/>
          </w:tcPr>
          <w:p w14:paraId="64F58652" w14:textId="77777777" w:rsidR="00EB6E71" w:rsidRDefault="00EB6E71" w:rsidP="00980384"/>
        </w:tc>
      </w:tr>
      <w:tr w:rsidR="00EB6E71" w14:paraId="335D762A" w14:textId="77777777" w:rsidTr="00980384">
        <w:tc>
          <w:tcPr>
            <w:tcW w:w="1168" w:type="dxa"/>
          </w:tcPr>
          <w:p w14:paraId="3146BDFF" w14:textId="77777777" w:rsidR="00EB6E71" w:rsidRPr="000F673F" w:rsidRDefault="00EB6E71" w:rsidP="00980384">
            <w:pPr>
              <w:rPr>
                <w:b/>
              </w:rPr>
            </w:pPr>
            <w:r w:rsidRPr="000F673F">
              <w:rPr>
                <w:b/>
              </w:rPr>
              <w:t>Ana</w:t>
            </w:r>
          </w:p>
        </w:tc>
        <w:tc>
          <w:tcPr>
            <w:tcW w:w="1168" w:type="dxa"/>
          </w:tcPr>
          <w:p w14:paraId="01F3BA4E" w14:textId="77777777" w:rsidR="00EB6E71" w:rsidRPr="000F673F" w:rsidRDefault="00EB6E71" w:rsidP="00980384">
            <w:pPr>
              <w:rPr>
                <w:b/>
              </w:rPr>
            </w:pPr>
            <w:r w:rsidRPr="000F673F">
              <w:rPr>
                <w:b/>
              </w:rPr>
              <w:t>da</w:t>
            </w:r>
          </w:p>
        </w:tc>
        <w:tc>
          <w:tcPr>
            <w:tcW w:w="1169" w:type="dxa"/>
          </w:tcPr>
          <w:p w14:paraId="7E3EED91" w14:textId="77777777" w:rsidR="00EB6E71" w:rsidRPr="000F673F" w:rsidRDefault="00EB6E71" w:rsidP="00980384">
            <w:pPr>
              <w:rPr>
                <w:b/>
              </w:rPr>
            </w:pPr>
            <w:r>
              <w:rPr>
                <w:b/>
              </w:rPr>
              <w:t>Roo</w:t>
            </w:r>
          </w:p>
        </w:tc>
        <w:tc>
          <w:tcPr>
            <w:tcW w:w="1169" w:type="dxa"/>
          </w:tcPr>
          <w:p w14:paraId="4F2CCC76" w14:textId="77777777" w:rsidR="00EB6E71" w:rsidRPr="000F673F" w:rsidRDefault="00EB6E71" w:rsidP="00980384">
            <w:pPr>
              <w:rPr>
                <w:b/>
              </w:rPr>
            </w:pPr>
            <w:r>
              <w:rPr>
                <w:b/>
              </w:rPr>
              <w:t>pa</w:t>
            </w:r>
          </w:p>
        </w:tc>
        <w:tc>
          <w:tcPr>
            <w:tcW w:w="1169" w:type="dxa"/>
          </w:tcPr>
          <w:p w14:paraId="04ACB44C" w14:textId="77777777" w:rsidR="00EB6E71" w:rsidRPr="000F673F" w:rsidRDefault="00EB6E71" w:rsidP="00980384">
            <w:pPr>
              <w:rPr>
                <w:b/>
              </w:rPr>
            </w:pPr>
            <w:r w:rsidRPr="000F673F">
              <w:rPr>
                <w:b/>
              </w:rPr>
              <w:t>Ma</w:t>
            </w:r>
          </w:p>
        </w:tc>
        <w:tc>
          <w:tcPr>
            <w:tcW w:w="1169" w:type="dxa"/>
          </w:tcPr>
          <w:p w14:paraId="708D6A86" w14:textId="77777777" w:rsidR="00EB6E71" w:rsidRPr="000F673F" w:rsidRDefault="00EB6E71" w:rsidP="00980384">
            <w:pPr>
              <w:rPr>
                <w:b/>
              </w:rPr>
            </w:pPr>
            <w:r w:rsidRPr="000F673F">
              <w:rPr>
                <w:b/>
              </w:rPr>
              <w:t>aa</w:t>
            </w:r>
          </w:p>
        </w:tc>
        <w:tc>
          <w:tcPr>
            <w:tcW w:w="1169" w:type="dxa"/>
          </w:tcPr>
          <w:p w14:paraId="7C3C893E" w14:textId="77777777" w:rsidR="00EB6E71" w:rsidRPr="000F673F" w:rsidRDefault="00EB6E71" w:rsidP="00980384">
            <w:pPr>
              <w:rPr>
                <w:b/>
              </w:rPr>
            </w:pPr>
            <w:r w:rsidRPr="000F673F">
              <w:rPr>
                <w:b/>
              </w:rPr>
              <w:t>Ma</w:t>
            </w:r>
          </w:p>
        </w:tc>
        <w:tc>
          <w:tcPr>
            <w:tcW w:w="1169" w:type="dxa"/>
          </w:tcPr>
          <w:p w14:paraId="396A0563" w14:textId="77777777" w:rsidR="00EB6E71" w:rsidRPr="000F673F" w:rsidRDefault="00EB6E71" w:rsidP="00980384">
            <w:pPr>
              <w:rPr>
                <w:b/>
              </w:rPr>
            </w:pPr>
            <w:r w:rsidRPr="000F673F">
              <w:rPr>
                <w:b/>
              </w:rPr>
              <w:t>aa</w:t>
            </w:r>
          </w:p>
        </w:tc>
      </w:tr>
    </w:tbl>
    <w:p w14:paraId="238B02E0" w14:textId="77777777" w:rsidR="005921D8" w:rsidRDefault="005921D8" w:rsidP="005921D8">
      <w:pPr>
        <w:pStyle w:val="Heading1"/>
      </w:pPr>
      <w:bookmarkStart w:id="62" w:name="_Toc144205540"/>
      <w:bookmarkStart w:id="63" w:name="_Toc175663129"/>
      <w:r>
        <w:lastRenderedPageBreak/>
        <w:t>Bhojan Mantra</w:t>
      </w:r>
      <w:bookmarkEnd w:id="62"/>
      <w:bookmarkEnd w:id="63"/>
    </w:p>
    <w:p w14:paraId="26FA0825" w14:textId="77777777" w:rsidR="005921D8" w:rsidRDefault="005921D8" w:rsidP="005921D8">
      <w:r>
        <w:t xml:space="preserve">AUM Annapate Annansya Nau Dehannami Sasya Sushminah </w:t>
      </w:r>
    </w:p>
    <w:p w14:paraId="611732D4" w14:textId="77777777" w:rsidR="005921D8" w:rsidRDefault="005921D8" w:rsidP="005921D8">
      <w:r>
        <w:t>Prapadataram Tarish Urjam Nau Dhehi Dwipade Chatuspade.</w:t>
      </w:r>
    </w:p>
    <w:p w14:paraId="5205E27B" w14:textId="77777777" w:rsidR="005921D8" w:rsidRDefault="005921D8" w:rsidP="005921D8">
      <w:r>
        <w:t>Om Shanti Shanti Shanti</w:t>
      </w:r>
    </w:p>
    <w:p w14:paraId="46CE5F00" w14:textId="77777777" w:rsidR="005921D8" w:rsidRDefault="005921D8" w:rsidP="005921D8"/>
    <w:p w14:paraId="761F666D" w14:textId="77777777" w:rsidR="005921D8" w:rsidRDefault="005921D8" w:rsidP="005921D8">
      <w:pPr>
        <w:pStyle w:val="Heading2"/>
      </w:pPr>
      <w:bookmarkStart w:id="64" w:name="_Toc175663130"/>
      <w:r>
        <w:t>Translation</w:t>
      </w:r>
      <w:bookmarkEnd w:id="64"/>
    </w:p>
    <w:p w14:paraId="2DA9653A" w14:textId="77777777" w:rsidR="005921D8" w:rsidRDefault="005921D8" w:rsidP="00BE4ACE">
      <w:pPr>
        <w:pStyle w:val="ListParagraph"/>
        <w:numPr>
          <w:ilvl w:val="0"/>
          <w:numId w:val="37"/>
        </w:numPr>
      </w:pPr>
      <w:r w:rsidRPr="00557114">
        <w:rPr>
          <w:b/>
        </w:rPr>
        <w:t>AUM</w:t>
      </w:r>
      <w:r>
        <w:t xml:space="preserve"> - Universal vibration</w:t>
      </w:r>
    </w:p>
    <w:p w14:paraId="569D1ED6" w14:textId="77777777" w:rsidR="005921D8" w:rsidRDefault="005921D8" w:rsidP="00BE4ACE">
      <w:pPr>
        <w:pStyle w:val="ListParagraph"/>
        <w:numPr>
          <w:ilvl w:val="0"/>
          <w:numId w:val="37"/>
        </w:numPr>
      </w:pPr>
      <w:r w:rsidRPr="00557114">
        <w:rPr>
          <w:b/>
        </w:rPr>
        <w:t>Annapate</w:t>
      </w:r>
      <w:r>
        <w:t xml:space="preserve"> - Anna: Foods. Pate: Lord</w:t>
      </w:r>
    </w:p>
    <w:p w14:paraId="64B4DD7E" w14:textId="77777777" w:rsidR="005921D8" w:rsidRDefault="005921D8" w:rsidP="00BE4ACE">
      <w:pPr>
        <w:pStyle w:val="ListParagraph"/>
        <w:numPr>
          <w:ilvl w:val="0"/>
          <w:numId w:val="37"/>
        </w:numPr>
      </w:pPr>
      <w:r w:rsidRPr="00557114">
        <w:rPr>
          <w:b/>
        </w:rPr>
        <w:t>Annansya</w:t>
      </w:r>
      <w:r>
        <w:t>: Anna: Foods. Asya: Mouth (food into mouth: Feed)</w:t>
      </w:r>
    </w:p>
    <w:p w14:paraId="09A21E3E" w14:textId="77777777" w:rsidR="005921D8" w:rsidRDefault="005921D8" w:rsidP="00BE4ACE">
      <w:pPr>
        <w:pStyle w:val="ListParagraph"/>
        <w:numPr>
          <w:ilvl w:val="0"/>
          <w:numId w:val="37"/>
        </w:numPr>
      </w:pPr>
      <w:r w:rsidRPr="00557114">
        <w:rPr>
          <w:b/>
        </w:rPr>
        <w:t>Nau</w:t>
      </w:r>
      <w:r>
        <w:t xml:space="preserve"> - Us/Our</w:t>
      </w:r>
    </w:p>
    <w:p w14:paraId="2B6EE07B" w14:textId="77777777" w:rsidR="005921D8" w:rsidRDefault="005921D8" w:rsidP="00BE4ACE">
      <w:pPr>
        <w:pStyle w:val="ListParagraph"/>
        <w:numPr>
          <w:ilvl w:val="0"/>
          <w:numId w:val="37"/>
        </w:numPr>
      </w:pPr>
      <w:r w:rsidRPr="00557114">
        <w:rPr>
          <w:b/>
        </w:rPr>
        <w:t>Dehannami</w:t>
      </w:r>
      <w:r>
        <w:t>: Deha:Body. Anna: Food. Ami: Plural (Food into our bodies)</w:t>
      </w:r>
    </w:p>
    <w:p w14:paraId="57A68BC0" w14:textId="77777777" w:rsidR="005921D8" w:rsidRDefault="005921D8" w:rsidP="00BE4ACE">
      <w:pPr>
        <w:pStyle w:val="ListParagraph"/>
        <w:numPr>
          <w:ilvl w:val="0"/>
          <w:numId w:val="37"/>
        </w:numPr>
      </w:pPr>
      <w:r w:rsidRPr="00557114">
        <w:rPr>
          <w:b/>
        </w:rPr>
        <w:t>Sasya</w:t>
      </w:r>
      <w:r>
        <w:t>: Corn, Grain, Fruit, A crop of corn</w:t>
      </w:r>
    </w:p>
    <w:p w14:paraId="2B4C2004" w14:textId="77777777" w:rsidR="005921D8" w:rsidRDefault="005921D8" w:rsidP="00BE4ACE">
      <w:pPr>
        <w:pStyle w:val="ListParagraph"/>
        <w:numPr>
          <w:ilvl w:val="0"/>
          <w:numId w:val="37"/>
        </w:numPr>
      </w:pPr>
      <w:r w:rsidRPr="00557114">
        <w:rPr>
          <w:b/>
        </w:rPr>
        <w:t>Sushminah</w:t>
      </w:r>
      <w:r>
        <w:t>: Strong</w:t>
      </w:r>
    </w:p>
    <w:p w14:paraId="2274F612" w14:textId="77777777" w:rsidR="005921D8" w:rsidRDefault="005921D8" w:rsidP="00BE4ACE">
      <w:pPr>
        <w:pStyle w:val="ListParagraph"/>
        <w:numPr>
          <w:ilvl w:val="0"/>
          <w:numId w:val="37"/>
        </w:numPr>
      </w:pPr>
      <w:r w:rsidRPr="00557114">
        <w:rPr>
          <w:b/>
        </w:rPr>
        <w:t>Prapradataram</w:t>
      </w:r>
      <w:r>
        <w:t>: Pra: front/before. Prada: offer/pay/giving. Tara: Fare. Benefactor/Philanthropist</w:t>
      </w:r>
    </w:p>
    <w:p w14:paraId="7C10E85A" w14:textId="77777777" w:rsidR="005921D8" w:rsidRDefault="005921D8" w:rsidP="00BE4ACE">
      <w:pPr>
        <w:pStyle w:val="ListParagraph"/>
        <w:numPr>
          <w:ilvl w:val="0"/>
          <w:numId w:val="37"/>
        </w:numPr>
      </w:pPr>
      <w:r w:rsidRPr="00557114">
        <w:rPr>
          <w:b/>
        </w:rPr>
        <w:t>Tarish</w:t>
      </w:r>
      <w:r>
        <w:t>: Ocean/Sea/Raft/Boat/Heaven/</w:t>
      </w:r>
    </w:p>
    <w:p w14:paraId="2FAEC067" w14:textId="77777777" w:rsidR="005921D8" w:rsidRDefault="005921D8" w:rsidP="00BE4ACE">
      <w:pPr>
        <w:pStyle w:val="ListParagraph"/>
        <w:numPr>
          <w:ilvl w:val="0"/>
          <w:numId w:val="37"/>
        </w:numPr>
      </w:pPr>
      <w:r w:rsidRPr="00557114">
        <w:rPr>
          <w:b/>
        </w:rPr>
        <w:t>Urjam</w:t>
      </w:r>
      <w:r>
        <w:t>: Invigorating (sustenance)</w:t>
      </w:r>
    </w:p>
    <w:p w14:paraId="5E18050F" w14:textId="77777777" w:rsidR="005921D8" w:rsidRDefault="005921D8" w:rsidP="00BE4ACE">
      <w:pPr>
        <w:pStyle w:val="ListParagraph"/>
        <w:numPr>
          <w:ilvl w:val="0"/>
          <w:numId w:val="37"/>
        </w:numPr>
      </w:pPr>
      <w:r w:rsidRPr="00557114">
        <w:rPr>
          <w:b/>
        </w:rPr>
        <w:t>Nau</w:t>
      </w:r>
      <w:r>
        <w:t>: Us/Our</w:t>
      </w:r>
    </w:p>
    <w:p w14:paraId="5A8701E4" w14:textId="77777777" w:rsidR="005921D8" w:rsidRDefault="005921D8" w:rsidP="00BE4ACE">
      <w:pPr>
        <w:pStyle w:val="ListParagraph"/>
        <w:numPr>
          <w:ilvl w:val="0"/>
          <w:numId w:val="37"/>
        </w:numPr>
      </w:pPr>
      <w:r w:rsidRPr="00557114">
        <w:rPr>
          <w:b/>
        </w:rPr>
        <w:t>Dhehi</w:t>
      </w:r>
      <w:r>
        <w:t>: Give/Grant</w:t>
      </w:r>
    </w:p>
    <w:p w14:paraId="086061D2" w14:textId="77777777" w:rsidR="005921D8" w:rsidRDefault="005921D8" w:rsidP="00BE4ACE">
      <w:pPr>
        <w:pStyle w:val="ListParagraph"/>
        <w:numPr>
          <w:ilvl w:val="0"/>
          <w:numId w:val="37"/>
        </w:numPr>
      </w:pPr>
      <w:r w:rsidRPr="00557114">
        <w:rPr>
          <w:b/>
        </w:rPr>
        <w:t>Dwipade</w:t>
      </w:r>
      <w:r>
        <w:t>: Dwi: Two. Pada: Legs (people)</w:t>
      </w:r>
    </w:p>
    <w:p w14:paraId="74956E88" w14:textId="77777777" w:rsidR="005921D8" w:rsidRDefault="005921D8" w:rsidP="00BE4ACE">
      <w:pPr>
        <w:pStyle w:val="ListParagraph"/>
        <w:numPr>
          <w:ilvl w:val="0"/>
          <w:numId w:val="37"/>
        </w:numPr>
      </w:pPr>
      <w:r w:rsidRPr="00557114">
        <w:rPr>
          <w:b/>
        </w:rPr>
        <w:t>Chatuspade</w:t>
      </w:r>
      <w:r>
        <w:t>: Animals</w:t>
      </w:r>
    </w:p>
    <w:p w14:paraId="23BE4EEB" w14:textId="77777777" w:rsidR="005921D8" w:rsidRDefault="005921D8" w:rsidP="00BE4ACE">
      <w:pPr>
        <w:pStyle w:val="ListParagraph"/>
        <w:numPr>
          <w:ilvl w:val="0"/>
          <w:numId w:val="37"/>
        </w:numPr>
      </w:pPr>
      <w:r>
        <w:rPr>
          <w:b/>
        </w:rPr>
        <w:t>Shanti</w:t>
      </w:r>
      <w:r w:rsidRPr="00557114">
        <w:t>:</w:t>
      </w:r>
      <w:r>
        <w:t xml:space="preserve"> Peace</w:t>
      </w:r>
    </w:p>
    <w:p w14:paraId="56E65C6B" w14:textId="77777777" w:rsidR="005921D8" w:rsidRDefault="005921D8" w:rsidP="005921D8"/>
    <w:p w14:paraId="5E7466E9" w14:textId="77777777" w:rsidR="005921D8" w:rsidRDefault="005921D8" w:rsidP="005921D8">
      <w:r>
        <w:t>AUM, Lord of foods, Feed our bodies and make our crops strong.</w:t>
      </w:r>
    </w:p>
    <w:p w14:paraId="329CE405" w14:textId="77777777" w:rsidR="005921D8" w:rsidRDefault="005921D8" w:rsidP="005921D8">
      <w:r>
        <w:t>Heavenly Benefactor. grant all beings our sustenance.</w:t>
      </w:r>
    </w:p>
    <w:p w14:paraId="47E45275" w14:textId="77777777" w:rsidR="005921D8" w:rsidRDefault="005921D8" w:rsidP="005921D8">
      <w:r>
        <w:t>AUM. Peace Peace Peace</w:t>
      </w:r>
    </w:p>
    <w:p w14:paraId="1D3C26A7" w14:textId="77777777" w:rsidR="005921D8" w:rsidRDefault="005921D8" w:rsidP="005921D8">
      <w:r>
        <w:t>Food is considered to be "Annam Parabrahma Swaroopam” (Food is God's personification).</w:t>
      </w:r>
    </w:p>
    <w:p w14:paraId="27A38779" w14:textId="77777777" w:rsidR="005921D8" w:rsidRDefault="005921D8" w:rsidP="005921D8">
      <w:r>
        <w:t xml:space="preserve"> Worship Goddess Annapurna, the giver of foodDevi Annapurna is an avatar of Devi Parvati, who helped devas and humans with food during scarcity.</w:t>
      </w:r>
    </w:p>
    <w:p w14:paraId="4790E647" w14:textId="77777777" w:rsidR="00A37DB5" w:rsidRDefault="00A37DB5" w:rsidP="005921D8"/>
    <w:p w14:paraId="1CDF09E9" w14:textId="77777777" w:rsidR="00A37DB5" w:rsidRDefault="00A37DB5" w:rsidP="005921D8"/>
    <w:p w14:paraId="338BFA80" w14:textId="77777777" w:rsidR="00A37DB5" w:rsidRDefault="00A37DB5" w:rsidP="00A37DB5">
      <w:pPr>
        <w:pStyle w:val="Heading1"/>
      </w:pPr>
      <w:bookmarkStart w:id="65" w:name="_Toc175663131"/>
      <w:r w:rsidRPr="00995345">
        <w:lastRenderedPageBreak/>
        <w:t>Ch</w:t>
      </w:r>
      <w:r>
        <w:t>amundaye Viche</w:t>
      </w:r>
      <w:bookmarkEnd w:id="65"/>
    </w:p>
    <w:p w14:paraId="1C15C596" w14:textId="77777777" w:rsidR="00A37DB5" w:rsidRDefault="00A37DB5" w:rsidP="00A37DB5">
      <w:pPr>
        <w:rPr>
          <w:b/>
        </w:rPr>
      </w:pPr>
      <w:r>
        <w:rPr>
          <w:b/>
        </w:rPr>
        <w:t>Om Aim Hrim Klim</w:t>
      </w:r>
    </w:p>
    <w:p w14:paraId="0A49D11B" w14:textId="77777777" w:rsidR="00A37DB5" w:rsidRDefault="00A37DB5" w:rsidP="00A37DB5">
      <w:pPr>
        <w:rPr>
          <w:b/>
        </w:rPr>
      </w:pPr>
      <w:r w:rsidRPr="008526BC">
        <w:rPr>
          <w:b/>
        </w:rPr>
        <w:t>Chamundaye Vichche</w:t>
      </w:r>
    </w:p>
    <w:p w14:paraId="4CE7A278" w14:textId="77777777" w:rsidR="00A37DB5" w:rsidRPr="006F00C7" w:rsidRDefault="00A37DB5" w:rsidP="00A37DB5">
      <w:pPr>
        <w:rPr>
          <w:b/>
        </w:rPr>
      </w:pPr>
    </w:p>
    <w:p w14:paraId="6D50AF21" w14:textId="77777777" w:rsidR="00A37DB5" w:rsidRDefault="00A37DB5" w:rsidP="00A37DB5">
      <w:pPr>
        <w:pStyle w:val="Heading2"/>
      </w:pPr>
      <w:bookmarkStart w:id="66" w:name="_Toc175663132"/>
      <w:r>
        <w:t>Translation</w:t>
      </w:r>
      <w:bookmarkEnd w:id="66"/>
    </w:p>
    <w:p w14:paraId="4B5B8783" w14:textId="77777777" w:rsidR="00A37DB5" w:rsidRPr="008526BC" w:rsidRDefault="00A37DB5" w:rsidP="00BE4ACE">
      <w:pPr>
        <w:pStyle w:val="ListParagraph"/>
        <w:numPr>
          <w:ilvl w:val="0"/>
          <w:numId w:val="39"/>
        </w:numPr>
      </w:pPr>
      <w:r w:rsidRPr="00A37DB5">
        <w:rPr>
          <w:b/>
        </w:rPr>
        <w:t>Om</w:t>
      </w:r>
      <w:r>
        <w:t>: Universal vibration</w:t>
      </w:r>
    </w:p>
    <w:p w14:paraId="116A969E" w14:textId="77777777" w:rsidR="00A37DB5" w:rsidRPr="008526BC" w:rsidRDefault="00A37DB5" w:rsidP="00BE4ACE">
      <w:pPr>
        <w:pStyle w:val="ListParagraph"/>
        <w:numPr>
          <w:ilvl w:val="0"/>
          <w:numId w:val="39"/>
        </w:numPr>
      </w:pPr>
      <w:r w:rsidRPr="00A37DB5">
        <w:rPr>
          <w:b/>
        </w:rPr>
        <w:t>Aim</w:t>
      </w:r>
      <w:r>
        <w:t>: Saraswati</w:t>
      </w:r>
    </w:p>
    <w:p w14:paraId="4120DFB3" w14:textId="77777777" w:rsidR="00A37DB5" w:rsidRPr="008526BC" w:rsidRDefault="00A37DB5" w:rsidP="00BE4ACE">
      <w:pPr>
        <w:pStyle w:val="ListParagraph"/>
        <w:numPr>
          <w:ilvl w:val="0"/>
          <w:numId w:val="39"/>
        </w:numPr>
      </w:pPr>
      <w:r w:rsidRPr="00A37DB5">
        <w:rPr>
          <w:b/>
        </w:rPr>
        <w:t>Hrim</w:t>
      </w:r>
      <w:r>
        <w:t>: Lakshmi</w:t>
      </w:r>
    </w:p>
    <w:p w14:paraId="2532A7A0" w14:textId="77777777" w:rsidR="00A37DB5" w:rsidRPr="008526BC" w:rsidRDefault="00A37DB5" w:rsidP="00BE4ACE">
      <w:pPr>
        <w:pStyle w:val="ListParagraph"/>
        <w:numPr>
          <w:ilvl w:val="0"/>
          <w:numId w:val="39"/>
        </w:numPr>
      </w:pPr>
      <w:r w:rsidRPr="00A37DB5">
        <w:rPr>
          <w:b/>
        </w:rPr>
        <w:t>Klim</w:t>
      </w:r>
      <w:r>
        <w:t>: Kali</w:t>
      </w:r>
    </w:p>
    <w:p w14:paraId="2355778C" w14:textId="77777777" w:rsidR="00A37DB5" w:rsidRPr="00A37DB5" w:rsidRDefault="00A37DB5" w:rsidP="00BE4ACE">
      <w:pPr>
        <w:pStyle w:val="ListParagraph"/>
        <w:numPr>
          <w:ilvl w:val="0"/>
          <w:numId w:val="39"/>
        </w:numPr>
        <w:rPr>
          <w:b/>
        </w:rPr>
      </w:pPr>
      <w:r w:rsidRPr="00A37DB5">
        <w:rPr>
          <w:b/>
        </w:rPr>
        <w:t>Chamundaye</w:t>
      </w:r>
      <w:r>
        <w:t xml:space="preserve">: Fiercest form of Shakti. The slayer (daye) of the asura’s Chanda and Munda </w:t>
      </w:r>
      <w:r w:rsidRPr="00A37DB5">
        <w:rPr>
          <w:b/>
        </w:rPr>
        <w:t xml:space="preserve"> </w:t>
      </w:r>
    </w:p>
    <w:p w14:paraId="20D80835" w14:textId="77777777" w:rsidR="00A37DB5" w:rsidRPr="008526BC" w:rsidRDefault="00A37DB5" w:rsidP="00BE4ACE">
      <w:pPr>
        <w:pStyle w:val="ListParagraph"/>
        <w:numPr>
          <w:ilvl w:val="0"/>
          <w:numId w:val="39"/>
        </w:numPr>
      </w:pPr>
      <w:r w:rsidRPr="00A37DB5">
        <w:rPr>
          <w:b/>
        </w:rPr>
        <w:t>Viche</w:t>
      </w:r>
      <w:r>
        <w:t xml:space="preserve"> - Shield</w:t>
      </w:r>
    </w:p>
    <w:p w14:paraId="1ABFA4A2" w14:textId="77777777" w:rsidR="00A37DB5" w:rsidRDefault="00A37DB5" w:rsidP="00A37DB5"/>
    <w:p w14:paraId="451BAA5A" w14:textId="77777777" w:rsidR="00A37DB5" w:rsidRDefault="00A37DB5" w:rsidP="00A37DB5">
      <w:r>
        <w:t xml:space="preserve">In Mysuru, Kannatika, the </w:t>
      </w:r>
      <w:r w:rsidRPr="00134D8E">
        <w:t>Chamundeshwari Temple on Chamundi Hill</w:t>
      </w:r>
      <w:r>
        <w:t xml:space="preserve">, sits on the ground where Chamunday </w:t>
      </w:r>
      <w:r w:rsidRPr="00134D8E">
        <w:t>killed the buffalo demon, Mahishasura.</w:t>
      </w:r>
    </w:p>
    <w:p w14:paraId="51630DD2" w14:textId="77777777" w:rsidR="00A37DB5" w:rsidRDefault="00A37DB5" w:rsidP="00A37DB5">
      <w:r>
        <w:t>The festival of Navaratri (Nine Nights) festival eulogises the</w:t>
      </w:r>
      <w:r w:rsidRPr="00134D8E">
        <w:t xml:space="preserve"> battle between Mahishasura and Durga, culminating in Vijaya Dasami, a ce</w:t>
      </w:r>
      <w:r>
        <w:t>lebration of Victory of the demon</w:t>
      </w:r>
      <w:r w:rsidRPr="00134D8E">
        <w:t>. This story of the "triumph of good over evil"</w:t>
      </w:r>
      <w:r>
        <w:t xml:space="preserve"> carries profound symbolism in Sanatan D</w:t>
      </w:r>
      <w:r w:rsidRPr="00134D8E">
        <w:t>harma, particularly devot</w:t>
      </w:r>
      <w:r>
        <w:t>ees that worship the goddess Shakti.</w:t>
      </w:r>
    </w:p>
    <w:p w14:paraId="601603EF" w14:textId="77777777" w:rsidR="00A37DB5" w:rsidRDefault="00A37DB5" w:rsidP="00A37DB5">
      <w:r>
        <w:rPr>
          <w:rFonts w:ascii="Segoe UI" w:hAnsi="Segoe UI" w:cs="Segoe UI"/>
          <w:color w:val="0C0D0E"/>
          <w:sz w:val="23"/>
          <w:szCs w:val="23"/>
          <w:shd w:val="clear" w:color="auto" w:fill="FFFFFF"/>
        </w:rPr>
        <w:t>The story is told in </w:t>
      </w:r>
      <w:r>
        <w:rPr>
          <w:rFonts w:ascii="Segoe UI" w:hAnsi="Segoe UI" w:cs="Segoe UI"/>
          <w:sz w:val="23"/>
          <w:szCs w:val="23"/>
          <w:bdr w:val="none" w:sz="0" w:space="0" w:color="auto" w:frame="1"/>
          <w:shd w:val="clear" w:color="auto" w:fill="FFFFFF"/>
        </w:rPr>
        <w:t>chapter seven of</w:t>
      </w:r>
      <w:r>
        <w:rPr>
          <w:rFonts w:ascii="Segoe UI" w:hAnsi="Segoe UI" w:cs="Segoe UI"/>
          <w:color w:val="0C0D0E"/>
          <w:sz w:val="23"/>
          <w:szCs w:val="23"/>
          <w:shd w:val="clear" w:color="auto" w:fill="FFFFFF"/>
        </w:rPr>
        <w:t xml:space="preserve"> the Devi Mahatmya of the Skanda Purana</w:t>
      </w:r>
    </w:p>
    <w:p w14:paraId="47A1CF13" w14:textId="77777777" w:rsidR="00A37DB5" w:rsidRDefault="00A37DB5" w:rsidP="00A37DB5">
      <w:r>
        <w:t>When Maheshasura was young, he gained a boon from Lord Brahma, after many years of meditating on Brahmas name. The boon was that he was granted a single wish, and Maheshasura wished that he be immortal, however, Brahma said no, as this would make him equal to the Gods, and so, Maheshasura wished that he could be killed by no God, nor man, nor animal.</w:t>
      </w:r>
    </w:p>
    <w:p w14:paraId="2591F148" w14:textId="77777777" w:rsidR="00A37DB5" w:rsidRDefault="00A37DB5" w:rsidP="00A37DB5">
      <w:r>
        <w:t>H</w:t>
      </w:r>
      <w:r w:rsidRPr="00151F54">
        <w:t xml:space="preserve">igh on the power of "immortality", </w:t>
      </w:r>
      <w:r>
        <w:t>Maheshasura started killing the gods, and conquering the three worlds (</w:t>
      </w:r>
      <w:r w:rsidRPr="00151F54">
        <w:t>Trilok</w:t>
      </w:r>
      <w:r>
        <w:t>a: the worlds of Earth, H</w:t>
      </w:r>
      <w:r w:rsidRPr="00151F54">
        <w:t>eaven a</w:t>
      </w:r>
      <w:r>
        <w:t xml:space="preserve">nd Hell) with his army, and </w:t>
      </w:r>
      <w:r w:rsidRPr="00151F54">
        <w:t>tried to capture Indralok</w:t>
      </w:r>
      <w:r>
        <w:t>a</w:t>
      </w:r>
      <w:r w:rsidRPr="00151F54">
        <w:t xml:space="preserve"> (the kingdom of Lord Indra).</w:t>
      </w:r>
    </w:p>
    <w:p w14:paraId="6AE227C7" w14:textId="77777777" w:rsidR="00A37DB5" w:rsidRDefault="00A37DB5" w:rsidP="00A37DB5">
      <w:r w:rsidRPr="001E66B0">
        <w:t>The gods got very worried and went to Brahma for help. Brahma refused to help as he had already given M</w:t>
      </w:r>
      <w:r>
        <w:t>aheshasura his word. The gods also approached, however, as a God,</w:t>
      </w:r>
      <w:r w:rsidRPr="001E66B0">
        <w:t xml:space="preserve"> Vishnu</w:t>
      </w:r>
      <w:r>
        <w:t xml:space="preserve"> could not help</w:t>
      </w:r>
      <w:r w:rsidRPr="001E66B0">
        <w:t xml:space="preserve"> either.</w:t>
      </w:r>
    </w:p>
    <w:p w14:paraId="011CE838" w14:textId="77777777" w:rsidR="00A37DB5" w:rsidRDefault="00A37DB5" w:rsidP="00A37DB5"/>
    <w:p w14:paraId="4D05679D" w14:textId="77777777" w:rsidR="00A37DB5" w:rsidRDefault="00A37DB5" w:rsidP="00A37DB5">
      <w:r>
        <w:t xml:space="preserve">So they went to </w:t>
      </w:r>
      <w:r w:rsidRPr="001E66B0">
        <w:t>the Himalayas and went to meet Shiva. Shiva said he wished he could help but he could not as he was a man himself. At this moment, Parvati overheard the conversation and detected a</w:t>
      </w:r>
      <w:r>
        <w:t xml:space="preserve"> loophole in Brahma’s boon. The boon was no man can kill Maheshasura, however, </w:t>
      </w:r>
      <w:r w:rsidRPr="001E66B0">
        <w:t xml:space="preserve">a </w:t>
      </w:r>
      <w:r>
        <w:t>woman can</w:t>
      </w:r>
      <w:r w:rsidRPr="001E66B0">
        <w:t>.</w:t>
      </w:r>
    </w:p>
    <w:p w14:paraId="6364BF83" w14:textId="77777777" w:rsidR="00A37DB5" w:rsidRDefault="00A37DB5" w:rsidP="00A37DB5">
      <w:r>
        <w:br/>
      </w:r>
      <w:r w:rsidRPr="001E66B0">
        <w:t xml:space="preserve">However, </w:t>
      </w:r>
      <w:r>
        <w:t>Parbati</w:t>
      </w:r>
      <w:r w:rsidRPr="001E66B0">
        <w:t xml:space="preserve"> was not warrior and she needed weapons to go kill M</w:t>
      </w:r>
      <w:r>
        <w:t>aheshasura</w:t>
      </w:r>
      <w:r w:rsidRPr="001E66B0">
        <w:t>. So all the gods started giving her their powers and weapons. Suddenly she had so many weapons that she did no</w:t>
      </w:r>
      <w:r>
        <w:t>t have enough arms to hold them, so incarnated as the ten armed Chamundi.</w:t>
      </w:r>
    </w:p>
    <w:p w14:paraId="2B13E2DA" w14:textId="77777777" w:rsidR="00A37DB5" w:rsidRDefault="00A37DB5" w:rsidP="00BE4ACE">
      <w:pPr>
        <w:pStyle w:val="ListParagraph"/>
        <w:numPr>
          <w:ilvl w:val="0"/>
          <w:numId w:val="38"/>
        </w:numPr>
      </w:pPr>
      <w:r w:rsidRPr="00F33968">
        <w:t xml:space="preserve">The bearer of Pinaka (Siva) drawing forth a trident from his </w:t>
      </w:r>
      <w:r>
        <w:t>own trident presented it to her</w:t>
      </w:r>
    </w:p>
    <w:p w14:paraId="34F28C01" w14:textId="77777777" w:rsidR="00A37DB5" w:rsidRDefault="00A37DB5" w:rsidP="00BE4ACE">
      <w:pPr>
        <w:pStyle w:val="ListParagraph"/>
        <w:numPr>
          <w:ilvl w:val="0"/>
          <w:numId w:val="38"/>
        </w:numPr>
      </w:pPr>
      <w:r>
        <w:t>Visnu bringing forth a discus out of his own discu</w:t>
      </w:r>
      <w:r w:rsidRPr="00F33968">
        <w:t xml:space="preserve">s gave her. </w:t>
      </w:r>
    </w:p>
    <w:p w14:paraId="57F1CECA" w14:textId="77777777" w:rsidR="00A37DB5" w:rsidRDefault="00A37DB5" w:rsidP="00BE4ACE">
      <w:pPr>
        <w:pStyle w:val="ListParagraph"/>
        <w:numPr>
          <w:ilvl w:val="0"/>
          <w:numId w:val="38"/>
        </w:numPr>
      </w:pPr>
      <w:r>
        <w:t>Varuna gave her a conch.</w:t>
      </w:r>
    </w:p>
    <w:p w14:paraId="7296FFB6" w14:textId="77777777" w:rsidR="00A37DB5" w:rsidRDefault="00A37DB5" w:rsidP="00BE4ACE">
      <w:pPr>
        <w:pStyle w:val="ListParagraph"/>
        <w:numPr>
          <w:ilvl w:val="0"/>
          <w:numId w:val="38"/>
        </w:numPr>
      </w:pPr>
      <w:r>
        <w:t>Agni a spear.</w:t>
      </w:r>
    </w:p>
    <w:p w14:paraId="25DCCB46" w14:textId="77777777" w:rsidR="00A37DB5" w:rsidRDefault="00A37DB5" w:rsidP="00BE4ACE">
      <w:pPr>
        <w:pStyle w:val="ListParagraph"/>
        <w:numPr>
          <w:ilvl w:val="0"/>
          <w:numId w:val="38"/>
        </w:numPr>
      </w:pPr>
      <w:r w:rsidRPr="00F33968">
        <w:t xml:space="preserve">Maruta gave a bow as well as two quivers full of arrows. </w:t>
      </w:r>
    </w:p>
    <w:p w14:paraId="226F1479" w14:textId="77777777" w:rsidR="00A37DB5" w:rsidRDefault="00A37DB5" w:rsidP="00BE4ACE">
      <w:pPr>
        <w:pStyle w:val="ListParagraph"/>
        <w:numPr>
          <w:ilvl w:val="0"/>
          <w:numId w:val="38"/>
        </w:numPr>
      </w:pPr>
      <w:r w:rsidRPr="00F33968">
        <w:t xml:space="preserve">Indra, lord of devas, bringing forth a thunderbolt out of (his own) thunderbolt and a bell from that of his elephant Airavata, gave her. </w:t>
      </w:r>
    </w:p>
    <w:p w14:paraId="1A7129D8" w14:textId="77777777" w:rsidR="00A37DB5" w:rsidRDefault="00A37DB5" w:rsidP="00BE4ACE">
      <w:pPr>
        <w:pStyle w:val="ListParagraph"/>
        <w:numPr>
          <w:ilvl w:val="0"/>
          <w:numId w:val="38"/>
        </w:numPr>
      </w:pPr>
      <w:r w:rsidRPr="00F33968">
        <w:t xml:space="preserve">Yama gave a staff </w:t>
      </w:r>
      <w:r>
        <w:t>from his own staff of Death.</w:t>
      </w:r>
    </w:p>
    <w:p w14:paraId="025F0CAE" w14:textId="77777777" w:rsidR="00A37DB5" w:rsidRDefault="00A37DB5" w:rsidP="00BE4ACE">
      <w:pPr>
        <w:pStyle w:val="ListParagraph"/>
        <w:numPr>
          <w:ilvl w:val="0"/>
          <w:numId w:val="38"/>
        </w:numPr>
      </w:pPr>
      <w:r w:rsidRPr="00F33968">
        <w:t>Varuna, th</w:t>
      </w:r>
      <w:r>
        <w:t>e lord of waters, a noose.</w:t>
      </w:r>
    </w:p>
    <w:p w14:paraId="13760E16" w14:textId="77777777" w:rsidR="00A37DB5" w:rsidRDefault="00A37DB5" w:rsidP="00BE4ACE">
      <w:pPr>
        <w:pStyle w:val="ListParagraph"/>
        <w:numPr>
          <w:ilvl w:val="0"/>
          <w:numId w:val="38"/>
        </w:numPr>
      </w:pPr>
      <w:r w:rsidRPr="00F33968">
        <w:t xml:space="preserve">Brahma, the lord of beings, gave a string of beads and a water-pot. </w:t>
      </w:r>
    </w:p>
    <w:p w14:paraId="33070F2D" w14:textId="77777777" w:rsidR="00A37DB5" w:rsidRDefault="00A37DB5" w:rsidP="00BE4ACE">
      <w:pPr>
        <w:pStyle w:val="ListParagraph"/>
        <w:numPr>
          <w:ilvl w:val="0"/>
          <w:numId w:val="38"/>
        </w:numPr>
      </w:pPr>
      <w:r w:rsidRPr="00F33968">
        <w:t>Surya bestowed his own rays o</w:t>
      </w:r>
      <w:r>
        <w:t>n all the pores of her skin.</w:t>
      </w:r>
    </w:p>
    <w:p w14:paraId="30DE1022" w14:textId="77777777" w:rsidR="00A37DB5" w:rsidRDefault="00A37DB5" w:rsidP="00BE4ACE">
      <w:pPr>
        <w:pStyle w:val="ListParagraph"/>
        <w:numPr>
          <w:ilvl w:val="0"/>
          <w:numId w:val="38"/>
        </w:numPr>
      </w:pPr>
      <w:r w:rsidRPr="00F33968">
        <w:t xml:space="preserve">Kala gave a spotless sword and a shield. </w:t>
      </w:r>
    </w:p>
    <w:p w14:paraId="521DB993" w14:textId="77777777" w:rsidR="00A37DB5" w:rsidRDefault="00A37DB5" w:rsidP="00BE4ACE">
      <w:pPr>
        <w:pStyle w:val="ListParagraph"/>
        <w:numPr>
          <w:ilvl w:val="0"/>
          <w:numId w:val="38"/>
        </w:numPr>
      </w:pPr>
      <w:r w:rsidRPr="00F33968">
        <w:t xml:space="preserve">The milk-ocean gave a pure necklace, a pair of undecaying garments, a divine crest-jewel, a pair of ear-rings, bracelets, a brilliant half-moon (ornaments), armlets on all arms, a pair of shining anklets, a unique necklace and excellent rings on all the fingers. </w:t>
      </w:r>
    </w:p>
    <w:p w14:paraId="59651258" w14:textId="77777777" w:rsidR="00A37DB5" w:rsidRDefault="00A37DB5" w:rsidP="00BE4ACE">
      <w:pPr>
        <w:pStyle w:val="ListParagraph"/>
        <w:numPr>
          <w:ilvl w:val="0"/>
          <w:numId w:val="38"/>
        </w:numPr>
      </w:pPr>
      <w:r w:rsidRPr="00F33968">
        <w:t xml:space="preserve">Visvakarman gave her a very brilliant axe, weapons of various forms and also an impenetrable armour. </w:t>
      </w:r>
    </w:p>
    <w:p w14:paraId="157DA0EC" w14:textId="77777777" w:rsidR="00A37DB5" w:rsidRDefault="00A37DB5" w:rsidP="00BE4ACE">
      <w:pPr>
        <w:pStyle w:val="ListParagraph"/>
        <w:numPr>
          <w:ilvl w:val="0"/>
          <w:numId w:val="38"/>
        </w:numPr>
      </w:pPr>
      <w:r w:rsidRPr="00F33968">
        <w:t>The ocean gave her a garland of unfading lotuses for her head and another for her breast, besides a ve</w:t>
      </w:r>
      <w:r>
        <w:t>ry beautiful lotus in her hand.</w:t>
      </w:r>
    </w:p>
    <w:p w14:paraId="0F93473E" w14:textId="77777777" w:rsidR="00A37DB5" w:rsidRDefault="00A37DB5" w:rsidP="00BE4ACE">
      <w:pPr>
        <w:pStyle w:val="ListParagraph"/>
        <w:numPr>
          <w:ilvl w:val="0"/>
          <w:numId w:val="38"/>
        </w:numPr>
      </w:pPr>
      <w:r w:rsidRPr="00F33968">
        <w:t xml:space="preserve">The (mountain) Himavat gave her a lion to ride on and various jewels. </w:t>
      </w:r>
    </w:p>
    <w:p w14:paraId="2020D045" w14:textId="77777777" w:rsidR="00A37DB5" w:rsidRDefault="00A37DB5" w:rsidP="00BE4ACE">
      <w:pPr>
        <w:pStyle w:val="ListParagraph"/>
        <w:numPr>
          <w:ilvl w:val="0"/>
          <w:numId w:val="38"/>
        </w:numPr>
      </w:pPr>
      <w:r w:rsidRPr="00F33968">
        <w:t>The lord of wealth (Kubera) gave her a d</w:t>
      </w:r>
      <w:r>
        <w:t>rinking cup, ever full of wine.</w:t>
      </w:r>
    </w:p>
    <w:p w14:paraId="25E2AA21" w14:textId="77777777" w:rsidR="00A37DB5" w:rsidRPr="001E66B0" w:rsidRDefault="00A37DB5" w:rsidP="00BE4ACE">
      <w:pPr>
        <w:pStyle w:val="ListParagraph"/>
        <w:numPr>
          <w:ilvl w:val="0"/>
          <w:numId w:val="38"/>
        </w:numPr>
      </w:pPr>
      <w:r w:rsidRPr="00F33968">
        <w:t>Sesa, the lord of all serpents, who supports this earth, gave her a serpent-necklace bedecked with best jewels. Honoured likewise by other devas also with ornaments and weapons, she gave out a loud roar with a defying laugh again and again..</w:t>
      </w:r>
    </w:p>
    <w:p w14:paraId="03A57D46" w14:textId="77777777" w:rsidR="00A37DB5" w:rsidRDefault="00A37DB5" w:rsidP="00A37DB5">
      <w:r>
        <w:t>So armed, Chamundi</w:t>
      </w:r>
      <w:r w:rsidRPr="001E66B0">
        <w:t xml:space="preserve"> </w:t>
      </w:r>
      <w:r>
        <w:t>fought Maheshasura on top of a hill for ten</w:t>
      </w:r>
      <w:r w:rsidRPr="001E66B0">
        <w:t xml:space="preserve"> </w:t>
      </w:r>
      <w:r>
        <w:t>days, after which she killed the buffalo demon, and the hill upon</w:t>
      </w:r>
      <w:r w:rsidRPr="001E66B0">
        <w:t xml:space="preserve"> which she fought is now known as Chamundi Hill.</w:t>
      </w:r>
    </w:p>
    <w:p w14:paraId="7EC38C44" w14:textId="77777777" w:rsidR="00A37DB5" w:rsidRDefault="00A37DB5" w:rsidP="005921D8"/>
    <w:p w14:paraId="2EE9027E" w14:textId="77777777" w:rsidR="00A37DB5" w:rsidRPr="00A37DB5" w:rsidRDefault="00A37DB5" w:rsidP="004D0410">
      <w:pPr>
        <w:pStyle w:val="Heading1"/>
      </w:pPr>
      <w:bookmarkStart w:id="67" w:name="_Toc144205541"/>
      <w:bookmarkStart w:id="68" w:name="_Toc175663133"/>
      <w:r w:rsidRPr="00A37DB5">
        <w:lastRenderedPageBreak/>
        <w:t>Chitta Chora Yashoda Ke Baal</w:t>
      </w:r>
      <w:bookmarkEnd w:id="67"/>
      <w:bookmarkEnd w:id="68"/>
    </w:p>
    <w:p w14:paraId="3C1163EE" w14:textId="77777777" w:rsidR="00A37DB5" w:rsidRPr="00A37DB5" w:rsidRDefault="00A37DB5" w:rsidP="00A37DB5">
      <w:pPr>
        <w:rPr>
          <w:b/>
        </w:rPr>
      </w:pPr>
      <w:r w:rsidRPr="00A37DB5">
        <w:rPr>
          <w:b/>
        </w:rPr>
        <w:t>Chitta Chora Yashoda Ke Baal</w:t>
      </w:r>
    </w:p>
    <w:p w14:paraId="0233783B" w14:textId="77777777" w:rsidR="00A37DB5" w:rsidRPr="00A37DB5" w:rsidRDefault="00A37DB5" w:rsidP="00A37DB5">
      <w:pPr>
        <w:rPr>
          <w:b/>
        </w:rPr>
      </w:pPr>
      <w:r w:rsidRPr="00A37DB5">
        <w:rPr>
          <w:b/>
        </w:rPr>
        <w:t>Navanita Chora Gopaal</w:t>
      </w:r>
    </w:p>
    <w:p w14:paraId="0B982FF3" w14:textId="77777777" w:rsidR="00A37DB5" w:rsidRPr="00A37DB5" w:rsidRDefault="00A37DB5" w:rsidP="00A37DB5">
      <w:pPr>
        <w:rPr>
          <w:b/>
        </w:rPr>
      </w:pPr>
    </w:p>
    <w:p w14:paraId="68743FD0" w14:textId="77777777" w:rsidR="00A37DB5" w:rsidRPr="00A37DB5" w:rsidRDefault="00A37DB5" w:rsidP="00A37DB5">
      <w:pPr>
        <w:rPr>
          <w:b/>
        </w:rPr>
      </w:pPr>
      <w:r w:rsidRPr="00A37DB5">
        <w:rPr>
          <w:b/>
        </w:rPr>
        <w:t>Gopaal...Gopaal...Gopaal...Gopaal...Govardhana Dhara Gopaal</w:t>
      </w:r>
    </w:p>
    <w:p w14:paraId="4EC10AC9" w14:textId="77777777" w:rsidR="00A37DB5" w:rsidRPr="00A37DB5" w:rsidRDefault="00A37DB5" w:rsidP="00A37DB5">
      <w:pPr>
        <w:rPr>
          <w:b/>
        </w:rPr>
      </w:pPr>
      <w:r w:rsidRPr="00A37DB5">
        <w:rPr>
          <w:b/>
        </w:rPr>
        <w:t>Gopaal...Gopaal...Gopaal...Gopaal...Govardhana Dhara Gopaal</w:t>
      </w:r>
    </w:p>
    <w:p w14:paraId="5EC791B7" w14:textId="77777777" w:rsidR="00A37DB5" w:rsidRPr="00A37DB5" w:rsidRDefault="00A37DB5" w:rsidP="00A37DB5"/>
    <w:p w14:paraId="292E0B60" w14:textId="77777777" w:rsidR="00A37DB5" w:rsidRPr="00A37DB5" w:rsidRDefault="00A37DB5" w:rsidP="004D0410">
      <w:pPr>
        <w:pStyle w:val="Heading2"/>
      </w:pPr>
      <w:bookmarkStart w:id="69" w:name="_Toc144205542"/>
      <w:bookmarkStart w:id="70" w:name="_Toc175663134"/>
      <w:r w:rsidRPr="00A37DB5">
        <w:t>Translation</w:t>
      </w:r>
      <w:bookmarkEnd w:id="69"/>
      <w:bookmarkEnd w:id="70"/>
    </w:p>
    <w:p w14:paraId="667718F2" w14:textId="77777777" w:rsidR="00A37DB5" w:rsidRPr="00A37DB5" w:rsidRDefault="00A37DB5" w:rsidP="00BE4ACE">
      <w:pPr>
        <w:numPr>
          <w:ilvl w:val="0"/>
          <w:numId w:val="40"/>
        </w:numPr>
        <w:contextualSpacing/>
      </w:pPr>
      <w:r w:rsidRPr="00A37DB5">
        <w:t>Chitta - Observed, perceived.</w:t>
      </w:r>
    </w:p>
    <w:p w14:paraId="0204E92A" w14:textId="77777777" w:rsidR="00A37DB5" w:rsidRPr="00A37DB5" w:rsidRDefault="00A37DB5" w:rsidP="00BE4ACE">
      <w:pPr>
        <w:numPr>
          <w:ilvl w:val="0"/>
          <w:numId w:val="40"/>
        </w:numPr>
        <w:contextualSpacing/>
      </w:pPr>
      <w:r w:rsidRPr="00A37DB5">
        <w:t>Chora - Thief</w:t>
      </w:r>
    </w:p>
    <w:p w14:paraId="11719D4B" w14:textId="77777777" w:rsidR="00A37DB5" w:rsidRPr="00A37DB5" w:rsidRDefault="00A37DB5" w:rsidP="00BE4ACE">
      <w:pPr>
        <w:numPr>
          <w:ilvl w:val="0"/>
          <w:numId w:val="40"/>
        </w:numPr>
        <w:contextualSpacing/>
      </w:pPr>
      <w:r w:rsidRPr="00A37DB5">
        <w:t>Yashoda - Mother of Krishna</w:t>
      </w:r>
    </w:p>
    <w:p w14:paraId="4EAC0018" w14:textId="77777777" w:rsidR="00A37DB5" w:rsidRPr="00A37DB5" w:rsidRDefault="00A37DB5" w:rsidP="00BE4ACE">
      <w:pPr>
        <w:numPr>
          <w:ilvl w:val="0"/>
          <w:numId w:val="40"/>
        </w:numPr>
        <w:contextualSpacing/>
      </w:pPr>
      <w:r w:rsidRPr="00A37DB5">
        <w:t>Ke - Of</w:t>
      </w:r>
    </w:p>
    <w:p w14:paraId="378C6BE4" w14:textId="77777777" w:rsidR="00A37DB5" w:rsidRPr="00A37DB5" w:rsidRDefault="00A37DB5" w:rsidP="00BE4ACE">
      <w:pPr>
        <w:numPr>
          <w:ilvl w:val="0"/>
          <w:numId w:val="40"/>
        </w:numPr>
        <w:contextualSpacing/>
      </w:pPr>
      <w:r w:rsidRPr="00A37DB5">
        <w:t>Baal - Child</w:t>
      </w:r>
    </w:p>
    <w:p w14:paraId="2113D522" w14:textId="77777777" w:rsidR="00A37DB5" w:rsidRPr="00A37DB5" w:rsidRDefault="00A37DB5" w:rsidP="00A37DB5"/>
    <w:p w14:paraId="10E441E3" w14:textId="77777777" w:rsidR="00A37DB5" w:rsidRPr="00A37DB5" w:rsidRDefault="00A37DB5" w:rsidP="00BE4ACE">
      <w:pPr>
        <w:numPr>
          <w:ilvl w:val="0"/>
          <w:numId w:val="40"/>
        </w:numPr>
        <w:contextualSpacing/>
      </w:pPr>
      <w:r w:rsidRPr="00A37DB5">
        <w:t>Navanita - butter</w:t>
      </w:r>
    </w:p>
    <w:p w14:paraId="1FC04E59" w14:textId="77777777" w:rsidR="00A37DB5" w:rsidRPr="00A37DB5" w:rsidRDefault="00A37DB5" w:rsidP="00BE4ACE">
      <w:pPr>
        <w:numPr>
          <w:ilvl w:val="0"/>
          <w:numId w:val="40"/>
        </w:numPr>
        <w:contextualSpacing/>
      </w:pPr>
      <w:r w:rsidRPr="00A37DB5">
        <w:t>Chora - Thief</w:t>
      </w:r>
    </w:p>
    <w:p w14:paraId="2F8A7E9B" w14:textId="77777777" w:rsidR="00A37DB5" w:rsidRPr="00A37DB5" w:rsidRDefault="00A37DB5" w:rsidP="00BE4ACE">
      <w:pPr>
        <w:numPr>
          <w:ilvl w:val="0"/>
          <w:numId w:val="40"/>
        </w:numPr>
        <w:contextualSpacing/>
      </w:pPr>
      <w:r w:rsidRPr="00A37DB5">
        <w:t>Gopal - Cow herd</w:t>
      </w:r>
    </w:p>
    <w:p w14:paraId="6F27C4B7" w14:textId="77777777" w:rsidR="00A37DB5" w:rsidRPr="00A37DB5" w:rsidRDefault="00A37DB5" w:rsidP="00A37DB5"/>
    <w:p w14:paraId="63B29A76" w14:textId="77777777" w:rsidR="00A37DB5" w:rsidRPr="00A37DB5" w:rsidRDefault="00A37DB5" w:rsidP="00BE4ACE">
      <w:pPr>
        <w:numPr>
          <w:ilvl w:val="0"/>
          <w:numId w:val="40"/>
        </w:numPr>
        <w:contextualSpacing/>
      </w:pPr>
      <w:r w:rsidRPr="00A37DB5">
        <w:t>Govardhana - Govardhan Hill</w:t>
      </w:r>
    </w:p>
    <w:p w14:paraId="55DC95FB" w14:textId="77777777" w:rsidR="00A37DB5" w:rsidRPr="00A37DB5" w:rsidRDefault="00A37DB5" w:rsidP="00BE4ACE">
      <w:pPr>
        <w:numPr>
          <w:ilvl w:val="0"/>
          <w:numId w:val="40"/>
        </w:numPr>
        <w:contextualSpacing/>
      </w:pPr>
      <w:r w:rsidRPr="00A37DB5">
        <w:t>Dhara - Bearing</w:t>
      </w:r>
    </w:p>
    <w:p w14:paraId="0A72945B" w14:textId="77777777" w:rsidR="00A37DB5" w:rsidRPr="00A37DB5" w:rsidRDefault="00A37DB5" w:rsidP="00BE4ACE">
      <w:pPr>
        <w:numPr>
          <w:ilvl w:val="0"/>
          <w:numId w:val="40"/>
        </w:numPr>
        <w:contextualSpacing/>
      </w:pPr>
      <w:r w:rsidRPr="00A37DB5">
        <w:t>Gopal - Cow herd</w:t>
      </w:r>
    </w:p>
    <w:p w14:paraId="68B21630" w14:textId="77777777" w:rsidR="00A37DB5" w:rsidRPr="00A37DB5" w:rsidRDefault="00A37DB5" w:rsidP="00A37DB5"/>
    <w:p w14:paraId="130A12F2" w14:textId="77777777" w:rsidR="00A37DB5" w:rsidRPr="00A37DB5" w:rsidRDefault="00A37DB5" w:rsidP="00A37DB5">
      <w:r w:rsidRPr="00A37DB5">
        <w:t>Child of Yashoda</w:t>
      </w:r>
    </w:p>
    <w:p w14:paraId="048589C9" w14:textId="77777777" w:rsidR="00A37DB5" w:rsidRPr="00A37DB5" w:rsidRDefault="00A37DB5" w:rsidP="00A37DB5">
      <w:r w:rsidRPr="00A37DB5">
        <w:t>Stealer of butter</w:t>
      </w:r>
    </w:p>
    <w:p w14:paraId="12039C85" w14:textId="77777777" w:rsidR="00A37DB5" w:rsidRPr="00A37DB5" w:rsidRDefault="00A37DB5" w:rsidP="00A37DB5">
      <w:r w:rsidRPr="00A37DB5">
        <w:t>Cowherd who bore Mount Govardhan</w:t>
      </w:r>
    </w:p>
    <w:p w14:paraId="2F984C25" w14:textId="77777777" w:rsidR="00A37DB5" w:rsidRDefault="00A37DB5" w:rsidP="005921D8"/>
    <w:p w14:paraId="00ADF944" w14:textId="77777777" w:rsidR="00EB6E71" w:rsidRDefault="00EB6E71" w:rsidP="000C768D"/>
    <w:p w14:paraId="2D4066AB" w14:textId="77777777" w:rsidR="004D0410" w:rsidRDefault="004D0410" w:rsidP="000C768D"/>
    <w:p w14:paraId="1AAF741C" w14:textId="77777777" w:rsidR="004D0410" w:rsidRDefault="004D0410" w:rsidP="000C768D"/>
    <w:p w14:paraId="580607D0" w14:textId="77777777" w:rsidR="004D0410" w:rsidRPr="004D0410" w:rsidRDefault="004D0410" w:rsidP="004D0410">
      <w:pPr>
        <w:pStyle w:val="Heading1"/>
      </w:pPr>
      <w:bookmarkStart w:id="71" w:name="_Toc175663135"/>
      <w:r w:rsidRPr="004D0410">
        <w:lastRenderedPageBreak/>
        <w:t>Damodarashtakam</w:t>
      </w:r>
      <w:bookmarkEnd w:id="71"/>
    </w:p>
    <w:p w14:paraId="7A668A24" w14:textId="77777777" w:rsidR="004D0410" w:rsidRPr="004D0410" w:rsidRDefault="004D0410" w:rsidP="004D0410">
      <w:pPr>
        <w:rPr>
          <w:rFonts w:cstheme="minorHAnsi"/>
          <w:sz w:val="20"/>
          <w:szCs w:val="20"/>
        </w:rPr>
      </w:pPr>
      <w:r w:rsidRPr="004D0410">
        <w:rPr>
          <w:rFonts w:cstheme="minorHAnsi"/>
          <w:sz w:val="20"/>
          <w:szCs w:val="20"/>
        </w:rPr>
        <w:t>namamisvaram sac-cid-ananda-rupam</w:t>
      </w:r>
      <w:r w:rsidRPr="004D0410">
        <w:rPr>
          <w:rFonts w:cstheme="minorHAnsi"/>
          <w:sz w:val="20"/>
          <w:szCs w:val="20"/>
        </w:rPr>
        <w:br/>
        <w:t>lasat-kundalam gokule bhrajamanam</w:t>
      </w:r>
      <w:r w:rsidRPr="004D0410">
        <w:rPr>
          <w:rFonts w:cstheme="minorHAnsi"/>
          <w:sz w:val="20"/>
          <w:szCs w:val="20"/>
        </w:rPr>
        <w:br/>
        <w:t>yasoda-bhiyolukhalad dhavamanam</w:t>
      </w:r>
      <w:r w:rsidRPr="004D0410">
        <w:rPr>
          <w:rFonts w:cstheme="minorHAnsi"/>
          <w:sz w:val="20"/>
          <w:szCs w:val="20"/>
        </w:rPr>
        <w:br/>
        <w:t>paramrstam atyantato drutya gopya</w:t>
      </w:r>
    </w:p>
    <w:p w14:paraId="4ACE8BDA" w14:textId="77777777" w:rsidR="004D0410" w:rsidRPr="004D0410" w:rsidRDefault="004D0410" w:rsidP="004D0410">
      <w:pPr>
        <w:spacing w:before="0"/>
        <w:rPr>
          <w:rFonts w:cstheme="minorHAnsi"/>
          <w:sz w:val="20"/>
          <w:szCs w:val="20"/>
        </w:rPr>
      </w:pPr>
      <w:r w:rsidRPr="004D0410">
        <w:rPr>
          <w:rFonts w:cstheme="minorHAnsi"/>
          <w:sz w:val="20"/>
          <w:szCs w:val="20"/>
        </w:rPr>
        <w:br/>
        <w:t>rudantam muhur netra-yugmam mrjantam</w:t>
      </w:r>
      <w:r w:rsidRPr="004D0410">
        <w:rPr>
          <w:rFonts w:cstheme="minorHAnsi"/>
          <w:sz w:val="20"/>
          <w:szCs w:val="20"/>
        </w:rPr>
        <w:br/>
        <w:t>karambhoja-yugmena satanka-netram</w:t>
      </w:r>
      <w:r w:rsidRPr="004D0410">
        <w:rPr>
          <w:rFonts w:cstheme="minorHAnsi"/>
          <w:sz w:val="20"/>
          <w:szCs w:val="20"/>
        </w:rPr>
        <w:br/>
        <w:t>muhuh svasa-kampa-trirekhanka-kantha-</w:t>
      </w:r>
      <w:r w:rsidRPr="004D0410">
        <w:rPr>
          <w:rFonts w:cstheme="minorHAnsi"/>
          <w:sz w:val="20"/>
          <w:szCs w:val="20"/>
        </w:rPr>
        <w:br/>
        <w:t>sthita-graivam damodaram bhakti-baddham</w:t>
      </w:r>
    </w:p>
    <w:p w14:paraId="70D7FEF0" w14:textId="77777777" w:rsidR="004D0410" w:rsidRPr="004D0410" w:rsidRDefault="004D0410" w:rsidP="004D0410">
      <w:pPr>
        <w:spacing w:before="0"/>
        <w:rPr>
          <w:rFonts w:cstheme="minorHAnsi"/>
          <w:sz w:val="20"/>
          <w:szCs w:val="20"/>
        </w:rPr>
      </w:pPr>
      <w:r w:rsidRPr="004D0410">
        <w:rPr>
          <w:rFonts w:cstheme="minorHAnsi"/>
          <w:sz w:val="20"/>
          <w:szCs w:val="20"/>
        </w:rPr>
        <w:br/>
        <w:t>itidrk sva-lilabhir ananda-kunde</w:t>
      </w:r>
      <w:r w:rsidRPr="004D0410">
        <w:rPr>
          <w:rFonts w:cstheme="minorHAnsi"/>
          <w:sz w:val="20"/>
          <w:szCs w:val="20"/>
        </w:rPr>
        <w:br/>
        <w:t>sva-ghosam nimajjantam akhyapayantam</w:t>
      </w:r>
      <w:r w:rsidRPr="004D0410">
        <w:rPr>
          <w:rFonts w:cstheme="minorHAnsi"/>
          <w:sz w:val="20"/>
          <w:szCs w:val="20"/>
        </w:rPr>
        <w:br/>
        <w:t>tadiyesita-jnesu bhaktair jitatvam</w:t>
      </w:r>
      <w:r w:rsidRPr="004D0410">
        <w:rPr>
          <w:rFonts w:cstheme="minorHAnsi"/>
          <w:sz w:val="20"/>
          <w:szCs w:val="20"/>
        </w:rPr>
        <w:br/>
        <w:t>punah prematas tam satavrtti vande</w:t>
      </w:r>
    </w:p>
    <w:p w14:paraId="295C27BD" w14:textId="77777777" w:rsidR="004D0410" w:rsidRPr="004D0410" w:rsidRDefault="004D0410" w:rsidP="004D0410">
      <w:pPr>
        <w:spacing w:before="0"/>
        <w:rPr>
          <w:rFonts w:cstheme="minorHAnsi"/>
          <w:sz w:val="20"/>
          <w:szCs w:val="20"/>
        </w:rPr>
      </w:pPr>
      <w:r w:rsidRPr="004D0410">
        <w:rPr>
          <w:rFonts w:cstheme="minorHAnsi"/>
          <w:sz w:val="20"/>
          <w:szCs w:val="20"/>
        </w:rPr>
        <w:br/>
        <w:t>varam deva moksam na moksavadhim va</w:t>
      </w:r>
      <w:r w:rsidRPr="004D0410">
        <w:rPr>
          <w:rFonts w:cstheme="minorHAnsi"/>
          <w:sz w:val="20"/>
          <w:szCs w:val="20"/>
        </w:rPr>
        <w:br/>
        <w:t>na canyam vrne ‘ham varesad apiha</w:t>
      </w:r>
      <w:r w:rsidRPr="004D0410">
        <w:rPr>
          <w:rFonts w:cstheme="minorHAnsi"/>
          <w:sz w:val="20"/>
          <w:szCs w:val="20"/>
        </w:rPr>
        <w:br/>
        <w:t>idam te vapur natha gopala-balam</w:t>
      </w:r>
      <w:r w:rsidRPr="004D0410">
        <w:rPr>
          <w:rFonts w:cstheme="minorHAnsi"/>
          <w:sz w:val="20"/>
          <w:szCs w:val="20"/>
        </w:rPr>
        <w:br/>
        <w:t>sada me manasy avirastam kim anyaih</w:t>
      </w:r>
    </w:p>
    <w:p w14:paraId="4F6D3C86" w14:textId="77777777" w:rsidR="004D0410" w:rsidRPr="004D0410" w:rsidRDefault="004D0410" w:rsidP="004D0410">
      <w:pPr>
        <w:spacing w:before="0"/>
        <w:rPr>
          <w:rFonts w:cstheme="minorHAnsi"/>
          <w:sz w:val="20"/>
          <w:szCs w:val="20"/>
        </w:rPr>
      </w:pPr>
      <w:r w:rsidRPr="004D0410">
        <w:rPr>
          <w:rFonts w:cstheme="minorHAnsi"/>
          <w:sz w:val="20"/>
          <w:szCs w:val="20"/>
        </w:rPr>
        <w:br/>
        <w:t>idam te mukhambhojam atyanta-nilair</w:t>
      </w:r>
      <w:r w:rsidRPr="004D0410">
        <w:rPr>
          <w:rFonts w:cstheme="minorHAnsi"/>
          <w:sz w:val="20"/>
          <w:szCs w:val="20"/>
        </w:rPr>
        <w:br/>
        <w:t>vrtam kuntalaih snigdha-raktais’ ca gopya</w:t>
      </w:r>
      <w:r w:rsidRPr="004D0410">
        <w:rPr>
          <w:rFonts w:cstheme="minorHAnsi"/>
          <w:sz w:val="20"/>
          <w:szCs w:val="20"/>
        </w:rPr>
        <w:br/>
        <w:t>muhus cumbitam bimba-raktadharam me</w:t>
      </w:r>
      <w:r w:rsidRPr="004D0410">
        <w:rPr>
          <w:rFonts w:cstheme="minorHAnsi"/>
          <w:sz w:val="20"/>
          <w:szCs w:val="20"/>
        </w:rPr>
        <w:br/>
        <w:t>manasy avirastam alam laksa-labhaih</w:t>
      </w:r>
    </w:p>
    <w:p w14:paraId="2CB7C9BB" w14:textId="77777777" w:rsidR="004D0410" w:rsidRPr="004D0410" w:rsidRDefault="004D0410" w:rsidP="004D0410">
      <w:pPr>
        <w:spacing w:before="0"/>
        <w:rPr>
          <w:rFonts w:cstheme="minorHAnsi"/>
          <w:sz w:val="20"/>
          <w:szCs w:val="20"/>
        </w:rPr>
      </w:pPr>
      <w:r w:rsidRPr="004D0410">
        <w:rPr>
          <w:rFonts w:cstheme="minorHAnsi"/>
          <w:sz w:val="20"/>
          <w:szCs w:val="20"/>
        </w:rPr>
        <w:br/>
        <w:t>namo deva damodarananta visno</w:t>
      </w:r>
      <w:r w:rsidRPr="004D0410">
        <w:rPr>
          <w:rFonts w:cstheme="minorHAnsi"/>
          <w:sz w:val="20"/>
          <w:szCs w:val="20"/>
        </w:rPr>
        <w:br/>
        <w:t>prasida prabho duhkha-jalabdhi-magnam</w:t>
      </w:r>
      <w:r w:rsidRPr="004D0410">
        <w:rPr>
          <w:rFonts w:cstheme="minorHAnsi"/>
          <w:sz w:val="20"/>
          <w:szCs w:val="20"/>
        </w:rPr>
        <w:br/>
        <w:t>krpa-drsti-vrstyati-dinam batanu-</w:t>
      </w:r>
      <w:r w:rsidRPr="004D0410">
        <w:rPr>
          <w:rFonts w:cstheme="minorHAnsi"/>
          <w:sz w:val="20"/>
          <w:szCs w:val="20"/>
        </w:rPr>
        <w:br/>
        <w:t>grhanesa mam ajnam edhy aksi-drsyah</w:t>
      </w:r>
    </w:p>
    <w:p w14:paraId="21C2D7BD" w14:textId="77777777" w:rsidR="004D0410" w:rsidRPr="004D0410" w:rsidRDefault="004D0410" w:rsidP="004D0410">
      <w:pPr>
        <w:spacing w:before="0"/>
        <w:rPr>
          <w:rFonts w:cstheme="minorHAnsi"/>
          <w:sz w:val="20"/>
          <w:szCs w:val="20"/>
        </w:rPr>
      </w:pPr>
      <w:r w:rsidRPr="004D0410">
        <w:rPr>
          <w:rFonts w:cstheme="minorHAnsi"/>
          <w:sz w:val="20"/>
          <w:szCs w:val="20"/>
        </w:rPr>
        <w:br/>
        <w:t>kuveratmajau baddha-murtyaiva yadvat</w:t>
      </w:r>
      <w:r w:rsidRPr="004D0410">
        <w:rPr>
          <w:rFonts w:cstheme="minorHAnsi"/>
          <w:sz w:val="20"/>
          <w:szCs w:val="20"/>
        </w:rPr>
        <w:br/>
        <w:t>tvaya mocitau bhakti-bhajau krtau ca</w:t>
      </w:r>
      <w:r w:rsidRPr="004D0410">
        <w:rPr>
          <w:rFonts w:cstheme="minorHAnsi"/>
          <w:sz w:val="20"/>
          <w:szCs w:val="20"/>
        </w:rPr>
        <w:br/>
        <w:t>tatha prema-bhaktim svakam me prayaccha</w:t>
      </w:r>
      <w:r w:rsidRPr="004D0410">
        <w:rPr>
          <w:rFonts w:cstheme="minorHAnsi"/>
          <w:sz w:val="20"/>
          <w:szCs w:val="20"/>
        </w:rPr>
        <w:br/>
        <w:t>na mokse graho me ‘sti damodareha</w:t>
      </w:r>
    </w:p>
    <w:p w14:paraId="4ADB281B" w14:textId="77777777" w:rsidR="004D0410" w:rsidRPr="004D0410" w:rsidRDefault="004D0410" w:rsidP="004D0410">
      <w:pPr>
        <w:spacing w:before="0"/>
        <w:rPr>
          <w:rFonts w:cstheme="minorHAnsi"/>
          <w:sz w:val="20"/>
          <w:szCs w:val="20"/>
        </w:rPr>
      </w:pPr>
      <w:r w:rsidRPr="004D0410">
        <w:rPr>
          <w:rFonts w:cstheme="minorHAnsi"/>
          <w:sz w:val="20"/>
          <w:szCs w:val="20"/>
        </w:rPr>
        <w:br/>
        <w:t>namas te ‘stu damne sphurad-dipti-dhamne</w:t>
      </w:r>
      <w:r w:rsidRPr="004D0410">
        <w:rPr>
          <w:rFonts w:cstheme="minorHAnsi"/>
          <w:sz w:val="20"/>
          <w:szCs w:val="20"/>
        </w:rPr>
        <w:br/>
        <w:t>tvadiyodarayatha visvasya dhamne</w:t>
      </w:r>
      <w:r w:rsidRPr="004D0410">
        <w:rPr>
          <w:rFonts w:cstheme="minorHAnsi"/>
          <w:sz w:val="20"/>
          <w:szCs w:val="20"/>
        </w:rPr>
        <w:br/>
        <w:t>namo radhikayai tvadiya-priyayai</w:t>
      </w:r>
      <w:r w:rsidRPr="004D0410">
        <w:rPr>
          <w:rFonts w:cstheme="minorHAnsi"/>
          <w:sz w:val="20"/>
          <w:szCs w:val="20"/>
        </w:rPr>
        <w:br/>
        <w:t>namo ‘nanta-lilaya devaya tubhyam</w:t>
      </w:r>
    </w:p>
    <w:p w14:paraId="549E615C" w14:textId="77777777" w:rsidR="004D0410" w:rsidRDefault="004D0410" w:rsidP="000C768D"/>
    <w:p w14:paraId="5B09E02F" w14:textId="77777777" w:rsidR="004D0410" w:rsidRDefault="004D0410" w:rsidP="004D0410">
      <w:pPr>
        <w:pStyle w:val="Heading1"/>
      </w:pPr>
      <w:bookmarkStart w:id="72" w:name="_Toc144205543"/>
      <w:bookmarkStart w:id="73" w:name="_Toc175663136"/>
      <w:r w:rsidRPr="002E71B2">
        <w:lastRenderedPageBreak/>
        <w:t>Devi Prayer</w:t>
      </w:r>
      <w:bookmarkEnd w:id="72"/>
      <w:bookmarkEnd w:id="73"/>
    </w:p>
    <w:p w14:paraId="24EA5C25" w14:textId="77777777" w:rsidR="004D0410" w:rsidRDefault="004D0410" w:rsidP="004D0410">
      <w:r>
        <w:t>Ma Amba Lalitha Devi - Devi Prayer</w:t>
      </w:r>
    </w:p>
    <w:p w14:paraId="4DDDAE97" w14:textId="77777777" w:rsidR="004D0410" w:rsidRDefault="004D0410" w:rsidP="004D0410">
      <w:r>
        <w:t>Maa Amba Lalitha Devi, Parashakti Sundari Namastasye Namastasye Namastasye Namo Namah</w:t>
      </w:r>
    </w:p>
    <w:p w14:paraId="4C7FA4B5" w14:textId="77777777" w:rsidR="004D0410" w:rsidRDefault="004D0410" w:rsidP="004D0410">
      <w:r>
        <w:t>Maa Amba Lalitha Devi, Mahamaye Mangale Namastasye Namastasye Namastasye Namo Namah</w:t>
      </w:r>
    </w:p>
    <w:p w14:paraId="57DE8307" w14:textId="77777777" w:rsidR="004D0410" w:rsidRDefault="004D0410" w:rsidP="004D0410">
      <w:r>
        <w:t>Maa Amba Lalitha Devi, Mahakali Bhairavi Namastasye Namastasye Namastasye Namo Namah</w:t>
      </w:r>
    </w:p>
    <w:p w14:paraId="0E558421" w14:textId="77777777" w:rsidR="004D0410" w:rsidRDefault="004D0410" w:rsidP="004D0410">
      <w:r>
        <w:t>Maa Amba Lalitha Devi, Mahalakshmi Vaishnavi Namastasye Namastasye Namastasye Namo Namah</w:t>
      </w:r>
    </w:p>
    <w:p w14:paraId="01BA9EA3" w14:textId="77777777" w:rsidR="004D0410" w:rsidRDefault="004D0410" w:rsidP="004D0410">
      <w:r>
        <w:t>Maa Amba Lalitha Devi, Ma Sarasvati Brahmi Namastasye Namastasye Namastasye Namo Namah</w:t>
      </w:r>
    </w:p>
    <w:p w14:paraId="6F6492FA" w14:textId="77777777" w:rsidR="004D0410" w:rsidRDefault="004D0410" w:rsidP="004D0410">
      <w:r>
        <w:t>Maa Amba Lalitha Devi, Durga Devi Shankari Namastasye Namastasye Namastasye Namo Namah</w:t>
      </w:r>
    </w:p>
    <w:p w14:paraId="006770C5" w14:textId="77777777" w:rsidR="004D0410" w:rsidRDefault="004D0410" w:rsidP="004D0410">
      <w:r>
        <w:t>Maa Amba Lalitha Devi, Uma Parvati Shive Namastasye Namastasye Namastasye Namo Namah</w:t>
      </w:r>
    </w:p>
    <w:p w14:paraId="1B5DE7FF" w14:textId="77777777" w:rsidR="004D0410" w:rsidRDefault="004D0410" w:rsidP="004D0410">
      <w:r>
        <w:t>Maa Amba Lalitha Devi, Ma Bhavani Ambike Namastasye Namastasye Namastasye Namo Namah</w:t>
      </w:r>
    </w:p>
    <w:p w14:paraId="7C99DE7A" w14:textId="77777777" w:rsidR="004D0410" w:rsidRDefault="004D0410" w:rsidP="004D0410">
      <w:r>
        <w:t>Maa Amba Lalitha Devi, Annapurna Lakshmi Ma Namastasye Namastasye Namastasye Namo Namah</w:t>
      </w:r>
    </w:p>
    <w:p w14:paraId="35F8E96E" w14:textId="77777777" w:rsidR="004D0410" w:rsidRDefault="004D0410" w:rsidP="004D0410">
      <w:r>
        <w:t>Maa Amba Lalitha Devi, Kamala Katyayani Namastasye Namastasye Namastasye Namo Namah</w:t>
      </w:r>
    </w:p>
    <w:p w14:paraId="291FE539" w14:textId="77777777" w:rsidR="004D0410" w:rsidRDefault="004D0410" w:rsidP="004D0410">
      <w:r>
        <w:t>Maa Amba Lalitha Devi, Tvam Brahmani Gayatri Namastasye Namastasye Namastasye Namo Namah</w:t>
      </w:r>
    </w:p>
    <w:p w14:paraId="47A98164" w14:textId="77777777" w:rsidR="004D0410" w:rsidRDefault="004D0410" w:rsidP="004D0410">
      <w:r>
        <w:t>Maa Amba Lalitha Devi, Tvam Tripura Sundari Namastasye Namastasye Namastasye Namo Namah</w:t>
      </w:r>
    </w:p>
    <w:p w14:paraId="4CD5B052" w14:textId="77777777" w:rsidR="004D0410" w:rsidRDefault="004D0410" w:rsidP="004D0410">
      <w:r>
        <w:t>Maa Amba Lalitha Devi, Mata Bhuvaneshvari Namastasye Namastasye Namastasye Namo Namah</w:t>
      </w:r>
    </w:p>
    <w:p w14:paraId="3CDA0F35" w14:textId="77777777" w:rsidR="004D0410" w:rsidRDefault="004D0410" w:rsidP="004D0410">
      <w:r>
        <w:t>Maa Amba Lalitha Devi, Tvam Raja Rajeshvari Namastasye Namastasye Namastasye Namo Namah</w:t>
      </w:r>
    </w:p>
    <w:p w14:paraId="148640CB" w14:textId="77777777" w:rsidR="004D0410" w:rsidRDefault="004D0410" w:rsidP="004D0410">
      <w:r>
        <w:t>Maa Amba Lalitha Devi, Bhagavati Bhargavi Namastasye Namastasye Namastasye Namo Namah</w:t>
      </w:r>
    </w:p>
    <w:p w14:paraId="7D706BBB" w14:textId="77777777" w:rsidR="004D0410" w:rsidRDefault="004D0410" w:rsidP="004D0410">
      <w:r>
        <w:t>Maa Amba Lalitha Devi, Parabhakti Varade Namastasye Namastasye Namastasye Namo Namah</w:t>
      </w:r>
    </w:p>
    <w:p w14:paraId="5CE1E9C8" w14:textId="77777777" w:rsidR="004D0410" w:rsidRDefault="004D0410" w:rsidP="004D0410">
      <w:r>
        <w:t>Maa Amba Lalitha Devi, Maya Vishvamohini Namastasye Namastasye Namastasye Namo Namah</w:t>
      </w:r>
    </w:p>
    <w:p w14:paraId="61D27971" w14:textId="77777777" w:rsidR="004D0410" w:rsidRDefault="004D0410" w:rsidP="004D0410">
      <w:r>
        <w:lastRenderedPageBreak/>
        <w:t xml:space="preserve">Maa Amba Lalitha Devi, Ishvari Narayani Namastasye Namastasye Namastasye Namo Namah </w:t>
      </w:r>
    </w:p>
    <w:p w14:paraId="6289D172" w14:textId="77777777" w:rsidR="004D0410" w:rsidRDefault="004D0410" w:rsidP="004D0410">
      <w:r>
        <w:t>Maa Amba Lalitha Devi, Nitya Parameshvari Namastasye Namastasye Namastasye Namo Namah</w:t>
      </w:r>
    </w:p>
    <w:p w14:paraId="5C34E3BF" w14:textId="77777777" w:rsidR="004D0410" w:rsidRDefault="004D0410" w:rsidP="004D0410">
      <w:r>
        <w:t>Maa Amba Lalitha Devi, Jagadambe Janani Namastasye Namastasye Namastasye Namo Namah</w:t>
      </w:r>
    </w:p>
    <w:p w14:paraId="7411EE5A" w14:textId="77777777" w:rsidR="004D0410" w:rsidRDefault="004D0410" w:rsidP="004D0410">
      <w:r>
        <w:t>Maa Amba Lalitha Devi, Tvam Anandasagari Namastasye Namastasye Namastasye Namo Namah</w:t>
      </w:r>
    </w:p>
    <w:p w14:paraId="6EF1D5F9" w14:textId="77777777" w:rsidR="004D0410" w:rsidRDefault="004D0410" w:rsidP="004D0410">
      <w:r>
        <w:t>Sarva Mangala Mangalye</w:t>
      </w:r>
    </w:p>
    <w:p w14:paraId="4EAAA538" w14:textId="77777777" w:rsidR="004D0410" w:rsidRDefault="004D0410" w:rsidP="004D0410">
      <w:r>
        <w:t>Shive Sarvartha Sadhike</w:t>
      </w:r>
    </w:p>
    <w:p w14:paraId="0391479D" w14:textId="77777777" w:rsidR="004D0410" w:rsidRDefault="004D0410" w:rsidP="004D0410">
      <w:r>
        <w:t>Sharanye Tryambake Devi</w:t>
      </w:r>
    </w:p>
    <w:p w14:paraId="77750595" w14:textId="77777777" w:rsidR="004D0410" w:rsidRDefault="004D0410" w:rsidP="004D0410">
      <w:r>
        <w:t>Narayani Namostute</w:t>
      </w:r>
    </w:p>
    <w:p w14:paraId="5F642421" w14:textId="77777777" w:rsidR="004D0410" w:rsidRDefault="004D0410" w:rsidP="004D0410">
      <w:r>
        <w:t>Narayani Namostute</w:t>
      </w:r>
    </w:p>
    <w:p w14:paraId="1FCB01B2" w14:textId="77777777" w:rsidR="004D0410" w:rsidRDefault="004D0410" w:rsidP="004D0410">
      <w:r>
        <w:t>Narayani Namostute</w:t>
      </w:r>
    </w:p>
    <w:p w14:paraId="4A0CDF3B" w14:textId="77777777" w:rsidR="004D0410" w:rsidRDefault="004D0410" w:rsidP="004D0410">
      <w:r>
        <w:t>Om</w:t>
      </w:r>
    </w:p>
    <w:p w14:paraId="6ADCC4E8" w14:textId="77777777" w:rsidR="004D0410" w:rsidRDefault="004D0410" w:rsidP="000C768D"/>
    <w:p w14:paraId="327AD664" w14:textId="77777777" w:rsidR="004D0410" w:rsidRDefault="004D0410" w:rsidP="000C768D"/>
    <w:p w14:paraId="2D7F9990" w14:textId="77777777" w:rsidR="004D0410" w:rsidRDefault="004D0410" w:rsidP="000C768D"/>
    <w:p w14:paraId="1332FDFC" w14:textId="77777777" w:rsidR="004D0410" w:rsidRDefault="004D0410" w:rsidP="000C768D"/>
    <w:p w14:paraId="264669C4" w14:textId="77777777" w:rsidR="004D0410" w:rsidRDefault="004D0410" w:rsidP="000C768D"/>
    <w:p w14:paraId="76544709" w14:textId="77777777" w:rsidR="004D0410" w:rsidRDefault="004D0410" w:rsidP="000C768D"/>
    <w:p w14:paraId="1A362560" w14:textId="77777777" w:rsidR="004D0410" w:rsidRDefault="004D0410" w:rsidP="000C768D"/>
    <w:p w14:paraId="2A448627" w14:textId="77777777" w:rsidR="004D0410" w:rsidRDefault="004D0410" w:rsidP="000C768D"/>
    <w:p w14:paraId="21DB5B70" w14:textId="77777777" w:rsidR="004D0410" w:rsidRDefault="004D0410" w:rsidP="000C768D"/>
    <w:p w14:paraId="774FA649" w14:textId="77777777" w:rsidR="004D0410" w:rsidRDefault="004D0410" w:rsidP="000C768D"/>
    <w:p w14:paraId="45AB2D1D" w14:textId="77777777" w:rsidR="004D0410" w:rsidRDefault="004D0410" w:rsidP="000C768D"/>
    <w:p w14:paraId="52EE8F45" w14:textId="77777777" w:rsidR="004D0410" w:rsidRDefault="004D0410" w:rsidP="000C768D"/>
    <w:p w14:paraId="24FB2CD3" w14:textId="77777777" w:rsidR="004D0410" w:rsidRDefault="004D0410" w:rsidP="000C768D"/>
    <w:p w14:paraId="52F35D90" w14:textId="77777777" w:rsidR="004D0410" w:rsidRDefault="004D0410" w:rsidP="000C768D"/>
    <w:p w14:paraId="5D593F04" w14:textId="77777777" w:rsidR="004D0410" w:rsidRDefault="004D0410" w:rsidP="000C768D"/>
    <w:p w14:paraId="43D37743" w14:textId="77777777" w:rsidR="004D0410" w:rsidRPr="004D0410" w:rsidRDefault="004D0410" w:rsidP="004D0410">
      <w:pPr>
        <w:pStyle w:val="Heading1"/>
      </w:pPr>
      <w:bookmarkStart w:id="74" w:name="_Toc144205544"/>
      <w:bookmarkStart w:id="75" w:name="_Toc175663137"/>
      <w:r w:rsidRPr="004D0410">
        <w:lastRenderedPageBreak/>
        <w:t>Gajavanadana Gajanana</w:t>
      </w:r>
      <w:bookmarkEnd w:id="74"/>
      <w:bookmarkEnd w:id="75"/>
    </w:p>
    <w:p w14:paraId="22931404" w14:textId="77777777" w:rsidR="004D0410" w:rsidRPr="004D0410" w:rsidRDefault="004D0410" w:rsidP="004D0410">
      <w:r w:rsidRPr="004D0410">
        <w:t>Jaya Jaya Jaya Jaya Gajanana</w:t>
      </w:r>
    </w:p>
    <w:p w14:paraId="7F73ACA6" w14:textId="77777777" w:rsidR="004D0410" w:rsidRPr="004D0410" w:rsidRDefault="004D0410" w:rsidP="004D0410">
      <w:r w:rsidRPr="004D0410">
        <w:t>Gauri Tanaya Gajanana</w:t>
      </w:r>
    </w:p>
    <w:p w14:paraId="13B35C49" w14:textId="77777777" w:rsidR="004D0410" w:rsidRPr="004D0410" w:rsidRDefault="004D0410" w:rsidP="004D0410">
      <w:r w:rsidRPr="004D0410">
        <w:t>Shankar Nandana Gaganana</w:t>
      </w:r>
    </w:p>
    <w:p w14:paraId="62E81949" w14:textId="77777777" w:rsidR="004D0410" w:rsidRPr="004D0410" w:rsidRDefault="004D0410" w:rsidP="004D0410">
      <w:r w:rsidRPr="004D0410">
        <w:t>Gajavadana Gajanana</w:t>
      </w:r>
    </w:p>
    <w:p w14:paraId="7D1EEB45" w14:textId="77777777" w:rsidR="004D0410" w:rsidRPr="004D0410" w:rsidRDefault="004D0410" w:rsidP="004D0410">
      <w:r w:rsidRPr="004D0410">
        <w:t>Jaya Jaya Jaya Jaya Gajanana</w:t>
      </w:r>
    </w:p>
    <w:p w14:paraId="2634A988" w14:textId="77777777" w:rsidR="004D0410" w:rsidRPr="004D0410" w:rsidRDefault="004D0410" w:rsidP="004D0410"/>
    <w:p w14:paraId="4D589CCC" w14:textId="77777777" w:rsidR="004D0410" w:rsidRPr="004D0410" w:rsidRDefault="004D0410" w:rsidP="004D0410">
      <w:pPr>
        <w:pStyle w:val="Heading2"/>
      </w:pPr>
      <w:bookmarkStart w:id="76" w:name="_Toc144205545"/>
      <w:bookmarkStart w:id="77" w:name="_Toc175663138"/>
      <w:r w:rsidRPr="004D0410">
        <w:t>Translation</w:t>
      </w:r>
      <w:bookmarkEnd w:id="76"/>
      <w:bookmarkEnd w:id="77"/>
    </w:p>
    <w:p w14:paraId="5B842882" w14:textId="77777777" w:rsidR="004D0410" w:rsidRPr="004D0410" w:rsidRDefault="004D0410" w:rsidP="00BE4ACE">
      <w:pPr>
        <w:numPr>
          <w:ilvl w:val="0"/>
          <w:numId w:val="41"/>
        </w:numPr>
        <w:contextualSpacing/>
      </w:pPr>
      <w:r w:rsidRPr="004D0410">
        <w:t>Jaya - Victory/Exhaltations</w:t>
      </w:r>
    </w:p>
    <w:p w14:paraId="7812DA5D" w14:textId="77777777" w:rsidR="004D0410" w:rsidRPr="004D0410" w:rsidRDefault="004D0410" w:rsidP="00BE4ACE">
      <w:pPr>
        <w:numPr>
          <w:ilvl w:val="0"/>
          <w:numId w:val="41"/>
        </w:numPr>
        <w:contextualSpacing/>
      </w:pPr>
      <w:r w:rsidRPr="004D0410">
        <w:t>Gajanana - Gaja: Elephant. anana: Face</w:t>
      </w:r>
    </w:p>
    <w:p w14:paraId="06502B82" w14:textId="77777777" w:rsidR="004D0410" w:rsidRPr="004D0410" w:rsidRDefault="004D0410" w:rsidP="00BE4ACE">
      <w:pPr>
        <w:numPr>
          <w:ilvl w:val="0"/>
          <w:numId w:val="41"/>
        </w:numPr>
        <w:contextualSpacing/>
      </w:pPr>
      <w:r w:rsidRPr="004D0410">
        <w:t>Gauri - Fair</w:t>
      </w:r>
    </w:p>
    <w:p w14:paraId="4CA1C84F" w14:textId="77777777" w:rsidR="004D0410" w:rsidRPr="004D0410" w:rsidRDefault="004D0410" w:rsidP="00BE4ACE">
      <w:pPr>
        <w:numPr>
          <w:ilvl w:val="0"/>
          <w:numId w:val="41"/>
        </w:numPr>
        <w:contextualSpacing/>
      </w:pPr>
      <w:r w:rsidRPr="004D0410">
        <w:t>Tanaya - Son</w:t>
      </w:r>
    </w:p>
    <w:p w14:paraId="758E4D5F" w14:textId="77777777" w:rsidR="004D0410" w:rsidRPr="004D0410" w:rsidRDefault="004D0410" w:rsidP="00BE4ACE">
      <w:pPr>
        <w:numPr>
          <w:ilvl w:val="0"/>
          <w:numId w:val="41"/>
        </w:numPr>
        <w:contextualSpacing/>
      </w:pPr>
      <w:r w:rsidRPr="004D0410">
        <w:t>Gajanana - Gaja: Elephant. anana: Face</w:t>
      </w:r>
    </w:p>
    <w:p w14:paraId="6F3B2B12" w14:textId="77777777" w:rsidR="004D0410" w:rsidRPr="004D0410" w:rsidRDefault="004D0410" w:rsidP="00BE4ACE">
      <w:pPr>
        <w:numPr>
          <w:ilvl w:val="0"/>
          <w:numId w:val="41"/>
        </w:numPr>
        <w:contextualSpacing/>
      </w:pPr>
      <w:r w:rsidRPr="004D0410">
        <w:t>Shankar - Sham: Happiness/Prosperity. -kara: Causing</w:t>
      </w:r>
    </w:p>
    <w:p w14:paraId="4BF05197" w14:textId="77777777" w:rsidR="004D0410" w:rsidRPr="004D0410" w:rsidRDefault="004D0410" w:rsidP="00BE4ACE">
      <w:pPr>
        <w:numPr>
          <w:ilvl w:val="0"/>
          <w:numId w:val="41"/>
        </w:numPr>
        <w:contextualSpacing/>
      </w:pPr>
      <w:r w:rsidRPr="004D0410">
        <w:t>Nandana - Delighting/Pleasing</w:t>
      </w:r>
    </w:p>
    <w:p w14:paraId="5D76F807" w14:textId="77777777" w:rsidR="004D0410" w:rsidRPr="004D0410" w:rsidRDefault="004D0410" w:rsidP="00BE4ACE">
      <w:pPr>
        <w:numPr>
          <w:ilvl w:val="0"/>
          <w:numId w:val="41"/>
        </w:numPr>
        <w:contextualSpacing/>
      </w:pPr>
      <w:r w:rsidRPr="004D0410">
        <w:t>Gajanana - Gaja: Elephant. anana: Face</w:t>
      </w:r>
    </w:p>
    <w:p w14:paraId="38160D25" w14:textId="77777777" w:rsidR="004D0410" w:rsidRPr="004D0410" w:rsidRDefault="004D0410" w:rsidP="00BE4ACE">
      <w:pPr>
        <w:numPr>
          <w:ilvl w:val="0"/>
          <w:numId w:val="41"/>
        </w:numPr>
        <w:contextualSpacing/>
      </w:pPr>
      <w:r w:rsidRPr="004D0410">
        <w:t>Gajavadana Gaja: Elephant. vadana: salutaion/reverence.</w:t>
      </w:r>
    </w:p>
    <w:p w14:paraId="41030DCC" w14:textId="77777777" w:rsidR="004D0410" w:rsidRPr="004D0410" w:rsidRDefault="004D0410" w:rsidP="00BE4ACE">
      <w:pPr>
        <w:numPr>
          <w:ilvl w:val="0"/>
          <w:numId w:val="41"/>
        </w:numPr>
        <w:contextualSpacing/>
      </w:pPr>
      <w:r w:rsidRPr="004D0410">
        <w:t>Gajanana - Gaja: Elephant. anana: Face</w:t>
      </w:r>
    </w:p>
    <w:p w14:paraId="2D351E48" w14:textId="77777777" w:rsidR="004D0410" w:rsidRPr="004D0410" w:rsidRDefault="004D0410" w:rsidP="00BE4ACE">
      <w:pPr>
        <w:numPr>
          <w:ilvl w:val="0"/>
          <w:numId w:val="41"/>
        </w:numPr>
        <w:contextualSpacing/>
      </w:pPr>
      <w:r w:rsidRPr="004D0410">
        <w:t>Jaya - Victory/Exhaltations</w:t>
      </w:r>
    </w:p>
    <w:p w14:paraId="69D77B75" w14:textId="77777777" w:rsidR="004D0410" w:rsidRPr="004D0410" w:rsidRDefault="004D0410" w:rsidP="00BE4ACE">
      <w:pPr>
        <w:numPr>
          <w:ilvl w:val="0"/>
          <w:numId w:val="41"/>
        </w:numPr>
        <w:contextualSpacing/>
      </w:pPr>
      <w:r w:rsidRPr="004D0410">
        <w:t>Gajanana - Gaja: Elephant. anana: Face</w:t>
      </w:r>
    </w:p>
    <w:p w14:paraId="0AA82667" w14:textId="77777777" w:rsidR="004D0410" w:rsidRPr="004D0410" w:rsidRDefault="004D0410" w:rsidP="004D0410"/>
    <w:p w14:paraId="6FD5EA4C" w14:textId="77777777" w:rsidR="004D0410" w:rsidRPr="004D0410" w:rsidRDefault="004D0410" w:rsidP="004D0410">
      <w:r w:rsidRPr="004D0410">
        <w:t>Exaltations to the one with the elephants face</w:t>
      </w:r>
    </w:p>
    <w:p w14:paraId="7C8A5E3E" w14:textId="77777777" w:rsidR="004D0410" w:rsidRPr="004D0410" w:rsidRDefault="004D0410" w:rsidP="004D0410">
      <w:r w:rsidRPr="004D0410">
        <w:t>Exhaltations to the fair son (of Shiva)</w:t>
      </w:r>
    </w:p>
    <w:p w14:paraId="634E5B72" w14:textId="77777777" w:rsidR="004D0410" w:rsidRPr="004D0410" w:rsidRDefault="004D0410" w:rsidP="004D0410">
      <w:r w:rsidRPr="004D0410">
        <w:t>Exhaltations to the one who is pleasing and causes prosperity</w:t>
      </w:r>
    </w:p>
    <w:p w14:paraId="5017060C" w14:textId="77777777" w:rsidR="004D0410" w:rsidRPr="004D0410" w:rsidRDefault="004D0410" w:rsidP="004D0410">
      <w:r w:rsidRPr="004D0410">
        <w:t>Salutations to the Elephant faced one</w:t>
      </w:r>
    </w:p>
    <w:p w14:paraId="1E4FC7D6" w14:textId="77777777" w:rsidR="004D0410" w:rsidRDefault="004D0410" w:rsidP="004D0410">
      <w:r w:rsidRPr="004D0410">
        <w:t>Exaltations to the one with the elephants face</w:t>
      </w:r>
    </w:p>
    <w:p w14:paraId="75B22F89" w14:textId="77777777" w:rsidR="004D0410" w:rsidRDefault="004D0410" w:rsidP="004D0410"/>
    <w:p w14:paraId="4FD68FF5" w14:textId="77777777" w:rsidR="004D0410" w:rsidRDefault="004D0410" w:rsidP="004D0410"/>
    <w:p w14:paraId="755D8723" w14:textId="77777777" w:rsidR="004D0410" w:rsidRDefault="004D0410" w:rsidP="004D0410"/>
    <w:p w14:paraId="20164174" w14:textId="77777777" w:rsidR="004D0410" w:rsidRPr="004D0410" w:rsidRDefault="004D0410" w:rsidP="004D0410">
      <w:pPr>
        <w:pStyle w:val="Heading1"/>
      </w:pPr>
      <w:bookmarkStart w:id="78" w:name="_Toc175663139"/>
      <w:r w:rsidRPr="004D0410">
        <w:lastRenderedPageBreak/>
        <w:t>Gaura Aarati</w:t>
      </w:r>
      <w:bookmarkEnd w:id="78"/>
    </w:p>
    <w:p w14:paraId="10D9BCCF" w14:textId="77777777" w:rsidR="004D0410" w:rsidRPr="004D0410" w:rsidRDefault="004D0410" w:rsidP="004D0410">
      <w:pPr>
        <w:spacing w:before="0" w:line="240" w:lineRule="auto"/>
        <w:rPr>
          <w:rFonts w:cstheme="minorHAnsi"/>
        </w:rPr>
      </w:pPr>
      <w:r w:rsidRPr="004D0410">
        <w:rPr>
          <w:bCs/>
        </w:rPr>
        <w:t>(kiba) jaya jaya goracander aratiko sobha</w:t>
      </w:r>
      <w:r w:rsidRPr="004D0410">
        <w:rPr>
          <w:bCs/>
        </w:rPr>
        <w:br/>
        <w:t>jahnavi-tata-vane jaga-mana-lobha</w:t>
      </w:r>
      <w:r w:rsidRPr="004D0410">
        <w:rPr>
          <w:bCs/>
        </w:rPr>
        <w:br/>
        <w:t>jaga-jana-mana-lobha</w:t>
      </w:r>
      <w:r w:rsidRPr="004D0410">
        <w:rPr>
          <w:bCs/>
        </w:rPr>
        <w:br/>
        <w:t>(First Refrain)</w:t>
      </w:r>
      <w:r w:rsidRPr="004D0410">
        <w:rPr>
          <w:bCs/>
        </w:rPr>
        <w:br/>
        <w:t>gauranger arotik sobha</w:t>
      </w:r>
      <w:r w:rsidRPr="004D0410">
        <w:rPr>
          <w:bCs/>
        </w:rPr>
        <w:br/>
        <w:t>jaga-jana-mana-lobha</w:t>
      </w:r>
      <w:r w:rsidRPr="004D0410">
        <w:rPr>
          <w:bCs/>
        </w:rPr>
        <w:br/>
      </w:r>
      <w:r w:rsidRPr="004D0410">
        <w:rPr>
          <w:bCs/>
        </w:rPr>
        <w:br/>
        <w:t>dakhine nitaicand, bame gadadhara</w:t>
      </w:r>
      <w:r w:rsidRPr="004D0410">
        <w:rPr>
          <w:bCs/>
        </w:rPr>
        <w:br/>
        <w:t>nikate adwaita, srinivasa chatra-dhara</w:t>
      </w:r>
      <w:r w:rsidRPr="004D0410">
        <w:rPr>
          <w:bCs/>
        </w:rPr>
        <w:br/>
      </w:r>
      <w:r w:rsidRPr="004D0410">
        <w:rPr>
          <w:bCs/>
        </w:rPr>
        <w:br/>
        <w:t>bosiyache goracand ratna-simhasane</w:t>
      </w:r>
      <w:r w:rsidRPr="004D0410">
        <w:rPr>
          <w:bCs/>
        </w:rPr>
        <w:br/>
        <w:t>arati koren brahma-adi deva-gane</w:t>
      </w:r>
      <w:r w:rsidRPr="004D0410">
        <w:rPr>
          <w:bCs/>
        </w:rPr>
        <w:br/>
      </w:r>
      <w:r w:rsidRPr="004D0410">
        <w:rPr>
          <w:bCs/>
        </w:rPr>
        <w:br/>
        <w:t>narahari-adi kori’ camara dhulaya</w:t>
      </w:r>
      <w:r w:rsidRPr="004D0410">
        <w:rPr>
          <w:bCs/>
        </w:rPr>
        <w:br/>
        <w:t>sanjaya-mukunda-basu-ghosh-adi gaya</w:t>
      </w:r>
      <w:r w:rsidRPr="004D0410">
        <w:rPr>
          <w:bCs/>
        </w:rPr>
        <w:br/>
      </w:r>
      <w:r w:rsidRPr="004D0410">
        <w:rPr>
          <w:bCs/>
        </w:rPr>
        <w:br/>
        <w:t>sankha baje ghanta baje baje karatala</w:t>
      </w:r>
      <w:r w:rsidRPr="004D0410">
        <w:rPr>
          <w:bCs/>
        </w:rPr>
        <w:br/>
        <w:t>madhura mridanga baje parama rasala</w:t>
      </w:r>
      <w:r w:rsidRPr="004D0410">
        <w:rPr>
          <w:bCs/>
        </w:rPr>
        <w:br/>
        <w:t>(Second Refrain)</w:t>
      </w:r>
      <w:r w:rsidRPr="004D0410">
        <w:rPr>
          <w:bCs/>
        </w:rPr>
        <w:br/>
        <w:t>sankha baje ghanta baje</w:t>
      </w:r>
      <w:r w:rsidRPr="004D0410">
        <w:rPr>
          <w:bCs/>
        </w:rPr>
        <w:br/>
        <w:t>madhur madhur madhur baje</w:t>
      </w:r>
      <w:r w:rsidRPr="004D0410">
        <w:rPr>
          <w:bCs/>
        </w:rPr>
        <w:br/>
      </w:r>
      <w:r w:rsidRPr="004D0410">
        <w:rPr>
          <w:bCs/>
        </w:rPr>
        <w:br/>
        <w:t>bahu-koti candra jini’ vadana ujjvala</w:t>
      </w:r>
      <w:r w:rsidRPr="004D0410">
        <w:rPr>
          <w:bCs/>
        </w:rPr>
        <w:br/>
        <w:t>gala-dese bana-mala kore jhalamala</w:t>
      </w:r>
      <w:r w:rsidRPr="004D0410">
        <w:rPr>
          <w:bCs/>
        </w:rPr>
        <w:br/>
      </w:r>
      <w:r w:rsidRPr="004D0410">
        <w:rPr>
          <w:bCs/>
        </w:rPr>
        <w:br/>
        <w:t>siva-suka-narada preme gada-gada</w:t>
      </w:r>
      <w:r w:rsidRPr="004D0410">
        <w:rPr>
          <w:bCs/>
        </w:rPr>
        <w:br/>
        <w:t>bhakativinoda dekhe gorara sampada</w:t>
      </w:r>
    </w:p>
    <w:p w14:paraId="0C2D177C" w14:textId="77777777" w:rsidR="004D0410" w:rsidRPr="004D0410" w:rsidRDefault="004D0410" w:rsidP="004D0410">
      <w:r w:rsidRPr="004D0410">
        <w:rPr>
          <w:rFonts w:asciiTheme="majorHAnsi" w:eastAsiaTheme="majorEastAsia" w:hAnsiTheme="majorHAnsi" w:cstheme="majorBidi"/>
          <w:color w:val="1F4D78" w:themeColor="accent1" w:themeShade="7F"/>
          <w:sz w:val="24"/>
          <w:szCs w:val="24"/>
        </w:rPr>
        <w:t>Translation</w:t>
      </w:r>
      <w:r w:rsidRPr="004D0410">
        <w:t>:</w:t>
      </w:r>
    </w:p>
    <w:p w14:paraId="38EAB20F" w14:textId="77777777" w:rsidR="004D0410" w:rsidRPr="004D0410" w:rsidRDefault="004D0410" w:rsidP="004D0410">
      <w:r w:rsidRPr="004D0410">
        <w:t>All glories, all glories to the beautiful arati ceremony of Lord Caitanya. This Gaura-arati is taking place in a grove on the banks of the Jahnavi [Ganges] and is attracting the minds of all living entities in the universe.</w:t>
      </w:r>
      <w:r w:rsidRPr="004D0410">
        <w:br/>
      </w:r>
      <w:r w:rsidRPr="004D0410">
        <w:br/>
        <w:t>On Lord Caitanya’s right side is Lord Nityananda, and on His left is Sri Gadadhara. Nearby stands Sri Advaita, and Srivasa Thakura is holding an umbrella over Lord Caitanya’s head.</w:t>
      </w:r>
      <w:r w:rsidRPr="004D0410">
        <w:br/>
      </w:r>
      <w:r w:rsidRPr="004D0410">
        <w:br/>
        <w:t>Lord Caitanya has sat down on a jeweled throne, and the demigods, headed by Lord Brahma, perform the arati ceremony.</w:t>
      </w:r>
      <w:r w:rsidRPr="004D0410">
        <w:br/>
      </w:r>
      <w:r w:rsidRPr="004D0410">
        <w:br/>
      </w:r>
      <w:r w:rsidRPr="004D0410">
        <w:lastRenderedPageBreak/>
        <w:t>Narahari Sarakara and other associates of Lord Caitanya fan Him with camaras, and devotees headed by Sanjaya Pandita, Mukunda Datta, and Vasu Ghosha sing sweet kirtana.</w:t>
      </w:r>
      <w:r w:rsidRPr="004D0410">
        <w:br/>
      </w:r>
      <w:r w:rsidRPr="004D0410">
        <w:br/>
        <w:t>Conchshells, bells, and karatalas resound, and the mridangas play very sweetly. This kirtana music is supremely sweet and relishable to hear.</w:t>
      </w:r>
      <w:r w:rsidRPr="004D0410">
        <w:br/>
      </w:r>
      <w:r w:rsidRPr="004D0410">
        <w:br/>
        <w:t>The brilliance of Lord Caitanya’s face conquers millions upon millions of moons, and the garland of forest flowers around His neck shines.</w:t>
      </w:r>
      <w:r w:rsidRPr="004D0410">
        <w:br/>
      </w:r>
      <w:r w:rsidRPr="004D0410">
        <w:br/>
        <w:t>Lord Siva, Sukadeva Gosvami, and Narada Muni are all there, and their voices are choked with the ecstasy of transcendental love. Thus Thakura Bhaktivinoda envisions the glory of Lord Sri Caitanya.</w:t>
      </w:r>
    </w:p>
    <w:p w14:paraId="1EBDC444" w14:textId="77777777" w:rsidR="004D0410" w:rsidRPr="004D0410" w:rsidRDefault="004D0410" w:rsidP="004D0410"/>
    <w:p w14:paraId="711F1DDF" w14:textId="77777777" w:rsidR="004D0410" w:rsidRDefault="004D0410" w:rsidP="000C768D"/>
    <w:p w14:paraId="51C9E48E" w14:textId="77777777" w:rsidR="004D0410" w:rsidRDefault="004D0410" w:rsidP="000C768D"/>
    <w:p w14:paraId="4951EED5" w14:textId="77777777" w:rsidR="004D0410" w:rsidRDefault="004D0410" w:rsidP="000C768D"/>
    <w:p w14:paraId="674433A6" w14:textId="77777777" w:rsidR="004D0410" w:rsidRDefault="004D0410" w:rsidP="000C768D"/>
    <w:p w14:paraId="3E7E5214" w14:textId="77777777" w:rsidR="004D0410" w:rsidRDefault="004D0410" w:rsidP="000C768D"/>
    <w:p w14:paraId="0F1F9CE4" w14:textId="77777777" w:rsidR="004D0410" w:rsidRDefault="004D0410" w:rsidP="000C768D"/>
    <w:p w14:paraId="4AD27F37" w14:textId="77777777" w:rsidR="004D0410" w:rsidRDefault="004D0410" w:rsidP="000C768D"/>
    <w:p w14:paraId="08673727" w14:textId="77777777" w:rsidR="004D0410" w:rsidRDefault="004D0410" w:rsidP="000C768D"/>
    <w:p w14:paraId="7ABB824B" w14:textId="77777777" w:rsidR="004D0410" w:rsidRDefault="004D0410" w:rsidP="000C768D"/>
    <w:p w14:paraId="0682811E" w14:textId="77777777" w:rsidR="004D0410" w:rsidRDefault="004D0410" w:rsidP="000C768D"/>
    <w:p w14:paraId="57A017C4" w14:textId="77777777" w:rsidR="004D0410" w:rsidRDefault="004D0410" w:rsidP="000C768D"/>
    <w:p w14:paraId="33BC9910" w14:textId="77777777" w:rsidR="004D0410" w:rsidRDefault="004D0410" w:rsidP="000C768D"/>
    <w:p w14:paraId="6548D300" w14:textId="77777777" w:rsidR="004D0410" w:rsidRDefault="004D0410" w:rsidP="000C768D"/>
    <w:p w14:paraId="35D39F30" w14:textId="77777777" w:rsidR="004D0410" w:rsidRDefault="004D0410" w:rsidP="000C768D"/>
    <w:p w14:paraId="128EB567" w14:textId="77777777" w:rsidR="004D0410" w:rsidRDefault="004D0410" w:rsidP="000C768D"/>
    <w:p w14:paraId="07D1F668" w14:textId="77777777" w:rsidR="004D0410" w:rsidRDefault="004D0410" w:rsidP="000C768D"/>
    <w:p w14:paraId="1CE699EC" w14:textId="77777777" w:rsidR="004D0410" w:rsidRDefault="004D0410" w:rsidP="000C768D"/>
    <w:p w14:paraId="55ABB7AB" w14:textId="77777777" w:rsidR="004D0410" w:rsidRPr="004D0410" w:rsidRDefault="004D0410" w:rsidP="004D0410">
      <w:pPr>
        <w:pStyle w:val="Heading1"/>
      </w:pPr>
      <w:bookmarkStart w:id="79" w:name="_Toc144205546"/>
      <w:bookmarkStart w:id="80" w:name="_Toc175663140"/>
      <w:r w:rsidRPr="004D0410">
        <w:lastRenderedPageBreak/>
        <w:t>Gauri Hari</w:t>
      </w:r>
      <w:bookmarkEnd w:id="79"/>
      <w:bookmarkEnd w:id="80"/>
    </w:p>
    <w:p w14:paraId="37B1F928" w14:textId="77777777" w:rsidR="004D0410" w:rsidRPr="004D0410" w:rsidRDefault="004D0410" w:rsidP="004D0410">
      <w:pPr>
        <w:spacing w:before="0" w:line="240" w:lineRule="auto"/>
        <w:rPr>
          <w:rFonts w:cstheme="minorHAnsi"/>
        </w:rPr>
      </w:pPr>
      <w:r w:rsidRPr="004D0410">
        <w:rPr>
          <w:rFonts w:cstheme="minorHAnsi"/>
        </w:rPr>
        <w:t>Gaura Gaura Gaura Hari</w:t>
      </w:r>
    </w:p>
    <w:p w14:paraId="41B04BCC" w14:textId="77777777" w:rsidR="004D0410" w:rsidRPr="004D0410" w:rsidRDefault="004D0410" w:rsidP="004D0410">
      <w:pPr>
        <w:spacing w:before="0" w:line="240" w:lineRule="auto"/>
        <w:rPr>
          <w:rFonts w:cstheme="minorHAnsi"/>
        </w:rPr>
      </w:pPr>
      <w:r w:rsidRPr="004D0410">
        <w:rPr>
          <w:rFonts w:cstheme="minorHAnsi"/>
        </w:rPr>
        <w:t>Gaura Gaura Gaura Hari</w:t>
      </w:r>
    </w:p>
    <w:p w14:paraId="2358A9E7" w14:textId="77777777" w:rsidR="004D0410" w:rsidRPr="004D0410" w:rsidRDefault="004D0410" w:rsidP="004D0410">
      <w:pPr>
        <w:spacing w:before="0" w:line="240" w:lineRule="auto"/>
        <w:rPr>
          <w:rFonts w:cstheme="minorHAnsi"/>
        </w:rPr>
      </w:pPr>
    </w:p>
    <w:p w14:paraId="1B7ABFC3" w14:textId="77777777" w:rsidR="004D0410" w:rsidRPr="004D0410" w:rsidRDefault="004D0410" w:rsidP="004D0410">
      <w:pPr>
        <w:spacing w:before="0" w:line="240" w:lineRule="auto"/>
        <w:rPr>
          <w:rFonts w:cstheme="minorHAnsi"/>
        </w:rPr>
      </w:pPr>
      <w:r w:rsidRPr="004D0410">
        <w:rPr>
          <w:rFonts w:cstheme="minorHAnsi"/>
        </w:rPr>
        <w:t>Jai Satchitanandana Gaura Hari</w:t>
      </w:r>
    </w:p>
    <w:p w14:paraId="4F1B6232" w14:textId="77777777" w:rsidR="004D0410" w:rsidRPr="004D0410" w:rsidRDefault="004D0410" w:rsidP="004D0410">
      <w:pPr>
        <w:spacing w:before="0" w:line="240" w:lineRule="auto"/>
        <w:rPr>
          <w:rFonts w:cstheme="minorHAnsi"/>
        </w:rPr>
      </w:pPr>
      <w:r w:rsidRPr="004D0410">
        <w:rPr>
          <w:rFonts w:cstheme="minorHAnsi"/>
        </w:rPr>
        <w:t>Jai Satchitanandana Gaura Hari</w:t>
      </w:r>
    </w:p>
    <w:p w14:paraId="68930781" w14:textId="77777777" w:rsidR="004D0410" w:rsidRPr="004D0410" w:rsidRDefault="004D0410" w:rsidP="004D0410">
      <w:pPr>
        <w:spacing w:before="0" w:line="240" w:lineRule="auto"/>
        <w:rPr>
          <w:rFonts w:cstheme="minorHAnsi"/>
        </w:rPr>
      </w:pPr>
    </w:p>
    <w:p w14:paraId="6B93DCEB" w14:textId="77777777" w:rsidR="004D0410" w:rsidRPr="004D0410" w:rsidRDefault="004D0410" w:rsidP="004D0410">
      <w:pPr>
        <w:spacing w:before="0" w:line="240" w:lineRule="auto"/>
        <w:rPr>
          <w:rFonts w:cstheme="minorHAnsi"/>
        </w:rPr>
      </w:pPr>
      <w:r w:rsidRPr="004D0410">
        <w:rPr>
          <w:rFonts w:cstheme="minorHAnsi"/>
        </w:rPr>
        <w:t>Gaura Gaura Gaura Hari</w:t>
      </w:r>
    </w:p>
    <w:p w14:paraId="228F0348" w14:textId="77777777" w:rsidR="004D0410" w:rsidRPr="004D0410" w:rsidRDefault="004D0410" w:rsidP="004D0410">
      <w:pPr>
        <w:spacing w:before="0" w:line="240" w:lineRule="auto"/>
        <w:rPr>
          <w:rFonts w:cstheme="minorHAnsi"/>
        </w:rPr>
      </w:pPr>
      <w:r w:rsidRPr="004D0410">
        <w:rPr>
          <w:rFonts w:cstheme="minorHAnsi"/>
        </w:rPr>
        <w:t>Jai Satchitanandana Gaura Hari</w:t>
      </w:r>
    </w:p>
    <w:p w14:paraId="637DA7D0" w14:textId="77777777" w:rsidR="004D0410" w:rsidRPr="004D0410" w:rsidRDefault="004D0410" w:rsidP="004D0410">
      <w:pPr>
        <w:spacing w:before="0" w:line="240" w:lineRule="auto"/>
        <w:rPr>
          <w:rFonts w:cstheme="minorHAnsi"/>
        </w:rPr>
      </w:pPr>
    </w:p>
    <w:p w14:paraId="669BBB6A" w14:textId="77777777" w:rsidR="004D0410" w:rsidRPr="004D0410" w:rsidRDefault="004D0410" w:rsidP="004D0410">
      <w:pPr>
        <w:spacing w:before="0" w:line="240" w:lineRule="auto"/>
        <w:rPr>
          <w:rFonts w:cstheme="minorHAnsi"/>
        </w:rPr>
      </w:pPr>
      <w:r w:rsidRPr="004D0410">
        <w:rPr>
          <w:rFonts w:cstheme="minorHAnsi"/>
        </w:rPr>
        <w:t>(Refrain)</w:t>
      </w:r>
    </w:p>
    <w:p w14:paraId="7F71BE13" w14:textId="77777777" w:rsidR="004D0410" w:rsidRPr="004D0410" w:rsidRDefault="004D0410" w:rsidP="004D0410">
      <w:pPr>
        <w:spacing w:before="0" w:line="240" w:lineRule="auto"/>
        <w:rPr>
          <w:rFonts w:cstheme="minorHAnsi"/>
        </w:rPr>
      </w:pPr>
    </w:p>
    <w:p w14:paraId="4995E6AC" w14:textId="77777777" w:rsidR="004D0410" w:rsidRPr="004D0410" w:rsidRDefault="004D0410" w:rsidP="004D0410">
      <w:pPr>
        <w:spacing w:before="0" w:line="240" w:lineRule="auto"/>
        <w:rPr>
          <w:rFonts w:cstheme="minorHAnsi"/>
        </w:rPr>
      </w:pPr>
      <w:r w:rsidRPr="004D0410">
        <w:rPr>
          <w:rFonts w:cstheme="minorHAnsi"/>
        </w:rPr>
        <w:t>Jai Gaura Nitai Jai Gaura Hari</w:t>
      </w:r>
    </w:p>
    <w:p w14:paraId="16BF336C" w14:textId="77777777" w:rsidR="004D0410" w:rsidRPr="004D0410" w:rsidRDefault="004D0410" w:rsidP="004D0410">
      <w:pPr>
        <w:spacing w:before="0" w:line="240" w:lineRule="auto"/>
        <w:rPr>
          <w:rFonts w:cstheme="minorHAnsi"/>
        </w:rPr>
      </w:pPr>
      <w:r w:rsidRPr="004D0410">
        <w:rPr>
          <w:rFonts w:cstheme="minorHAnsi"/>
        </w:rPr>
        <w:t>Jai Gaura Nitai Jai Gaura Hari</w:t>
      </w:r>
    </w:p>
    <w:p w14:paraId="40246F08" w14:textId="77777777" w:rsidR="004D0410" w:rsidRPr="004D0410" w:rsidRDefault="004D0410" w:rsidP="004D0410">
      <w:pPr>
        <w:spacing w:before="0" w:line="240" w:lineRule="auto"/>
        <w:rPr>
          <w:rFonts w:cstheme="minorHAnsi"/>
        </w:rPr>
      </w:pPr>
    </w:p>
    <w:p w14:paraId="50C4539B" w14:textId="77777777" w:rsidR="004D0410" w:rsidRPr="004D0410" w:rsidRDefault="004D0410" w:rsidP="004D0410">
      <w:pPr>
        <w:spacing w:before="0" w:line="240" w:lineRule="auto"/>
        <w:rPr>
          <w:rFonts w:cstheme="minorHAnsi"/>
        </w:rPr>
      </w:pPr>
      <w:r w:rsidRPr="004D0410">
        <w:rPr>
          <w:rFonts w:cstheme="minorHAnsi"/>
        </w:rPr>
        <w:t>Gaura Gaura Gaura Harii</w:t>
      </w:r>
    </w:p>
    <w:p w14:paraId="16C84903" w14:textId="77777777" w:rsidR="004D0410" w:rsidRPr="004D0410" w:rsidRDefault="004D0410" w:rsidP="004D0410">
      <w:pPr>
        <w:spacing w:before="0" w:line="240" w:lineRule="auto"/>
        <w:rPr>
          <w:rFonts w:cstheme="minorHAnsi"/>
        </w:rPr>
      </w:pPr>
      <w:r w:rsidRPr="004D0410">
        <w:rPr>
          <w:rFonts w:cstheme="minorHAnsi"/>
        </w:rPr>
        <w:t>Jai Gaura Nitai Jai Gaura Hari</w:t>
      </w:r>
    </w:p>
    <w:p w14:paraId="1CA5BA8E" w14:textId="77777777" w:rsidR="004D0410" w:rsidRPr="004D0410" w:rsidRDefault="004D0410" w:rsidP="004D0410">
      <w:pPr>
        <w:spacing w:before="0" w:line="240" w:lineRule="auto"/>
        <w:rPr>
          <w:rFonts w:cstheme="minorHAnsi"/>
        </w:rPr>
      </w:pPr>
    </w:p>
    <w:p w14:paraId="1CF2917C" w14:textId="77777777" w:rsidR="004D0410" w:rsidRPr="004D0410" w:rsidRDefault="004D0410" w:rsidP="004D0410">
      <w:pPr>
        <w:spacing w:before="0" w:line="240" w:lineRule="auto"/>
        <w:rPr>
          <w:rFonts w:cstheme="minorHAnsi"/>
        </w:rPr>
      </w:pPr>
      <w:r w:rsidRPr="004D0410">
        <w:rPr>
          <w:rFonts w:cstheme="minorHAnsi"/>
        </w:rPr>
        <w:t>(Refrain)</w:t>
      </w:r>
    </w:p>
    <w:p w14:paraId="20C408DB" w14:textId="77777777" w:rsidR="004D0410" w:rsidRPr="004D0410" w:rsidRDefault="004D0410" w:rsidP="004D0410">
      <w:pPr>
        <w:spacing w:before="0" w:line="240" w:lineRule="auto"/>
        <w:rPr>
          <w:rFonts w:cstheme="minorHAnsi"/>
        </w:rPr>
      </w:pPr>
    </w:p>
    <w:p w14:paraId="1B9485FD" w14:textId="77777777" w:rsidR="004D0410" w:rsidRPr="004D0410" w:rsidRDefault="004D0410" w:rsidP="004D0410">
      <w:pPr>
        <w:spacing w:before="0" w:line="240" w:lineRule="auto"/>
        <w:rPr>
          <w:rFonts w:cstheme="minorHAnsi"/>
        </w:rPr>
      </w:pPr>
      <w:r w:rsidRPr="004D0410">
        <w:rPr>
          <w:rFonts w:cstheme="minorHAnsi"/>
        </w:rPr>
        <w:t>Nitai Gauranger Gaura Hari</w:t>
      </w:r>
    </w:p>
    <w:p w14:paraId="2BE4F8E1" w14:textId="77777777" w:rsidR="004D0410" w:rsidRPr="004D0410" w:rsidRDefault="004D0410" w:rsidP="004D0410">
      <w:pPr>
        <w:spacing w:before="0" w:line="240" w:lineRule="auto"/>
        <w:rPr>
          <w:rFonts w:cstheme="minorHAnsi"/>
        </w:rPr>
      </w:pPr>
      <w:r w:rsidRPr="004D0410">
        <w:rPr>
          <w:rFonts w:cstheme="minorHAnsi"/>
        </w:rPr>
        <w:t>Nitai Gauranger Gaura Hari</w:t>
      </w:r>
    </w:p>
    <w:p w14:paraId="0A2C8B89" w14:textId="77777777" w:rsidR="004D0410" w:rsidRPr="004D0410" w:rsidRDefault="004D0410" w:rsidP="004D0410">
      <w:pPr>
        <w:spacing w:before="0" w:line="240" w:lineRule="auto"/>
        <w:rPr>
          <w:rFonts w:cstheme="minorHAnsi"/>
        </w:rPr>
      </w:pPr>
    </w:p>
    <w:p w14:paraId="69F1B84B" w14:textId="77777777" w:rsidR="004D0410" w:rsidRPr="004D0410" w:rsidRDefault="004D0410" w:rsidP="004D0410">
      <w:pPr>
        <w:spacing w:before="0" w:line="240" w:lineRule="auto"/>
        <w:rPr>
          <w:rFonts w:cstheme="minorHAnsi"/>
        </w:rPr>
      </w:pPr>
      <w:r w:rsidRPr="004D0410">
        <w:rPr>
          <w:rFonts w:cstheme="minorHAnsi"/>
        </w:rPr>
        <w:t>Gaura Gaura Gaura Hari</w:t>
      </w:r>
    </w:p>
    <w:p w14:paraId="793817EB" w14:textId="77777777" w:rsidR="004D0410" w:rsidRPr="004D0410" w:rsidRDefault="004D0410" w:rsidP="004D0410">
      <w:pPr>
        <w:spacing w:before="0" w:line="240" w:lineRule="auto"/>
        <w:rPr>
          <w:rFonts w:cstheme="minorHAnsi"/>
        </w:rPr>
      </w:pPr>
      <w:r w:rsidRPr="004D0410">
        <w:rPr>
          <w:rFonts w:cstheme="minorHAnsi"/>
        </w:rPr>
        <w:t>Nitai Gauranger Gaura Hari</w:t>
      </w:r>
    </w:p>
    <w:p w14:paraId="77FA8A2E" w14:textId="77777777" w:rsidR="004D0410" w:rsidRPr="004D0410" w:rsidRDefault="004D0410" w:rsidP="004D0410">
      <w:pPr>
        <w:spacing w:before="0" w:line="240" w:lineRule="auto"/>
        <w:rPr>
          <w:rFonts w:cstheme="minorHAnsi"/>
        </w:rPr>
      </w:pPr>
    </w:p>
    <w:p w14:paraId="6193F1A2" w14:textId="77777777" w:rsidR="004D0410" w:rsidRPr="004D0410" w:rsidRDefault="004D0410" w:rsidP="004D0410">
      <w:pPr>
        <w:spacing w:before="0" w:line="240" w:lineRule="auto"/>
        <w:rPr>
          <w:rFonts w:cstheme="minorHAnsi"/>
        </w:rPr>
      </w:pPr>
      <w:r w:rsidRPr="004D0410">
        <w:rPr>
          <w:rFonts w:cstheme="minorHAnsi"/>
        </w:rPr>
        <w:t>(Refrain)</w:t>
      </w:r>
    </w:p>
    <w:p w14:paraId="03A9B57D" w14:textId="77777777" w:rsidR="004D0410" w:rsidRPr="004D0410" w:rsidRDefault="004D0410" w:rsidP="004D0410">
      <w:pPr>
        <w:spacing w:before="0" w:line="240" w:lineRule="auto"/>
        <w:rPr>
          <w:rFonts w:cstheme="minorHAnsi"/>
        </w:rPr>
      </w:pPr>
    </w:p>
    <w:p w14:paraId="20A42386" w14:textId="77777777" w:rsidR="004D0410" w:rsidRPr="004D0410" w:rsidRDefault="004D0410" w:rsidP="004D0410">
      <w:pPr>
        <w:spacing w:before="0" w:line="240" w:lineRule="auto"/>
        <w:rPr>
          <w:rFonts w:cstheme="minorHAnsi"/>
        </w:rPr>
      </w:pPr>
      <w:r w:rsidRPr="004D0410">
        <w:rPr>
          <w:rFonts w:cstheme="minorHAnsi"/>
        </w:rPr>
        <w:t>Jai Jagannatha Gaura Hari</w:t>
      </w:r>
    </w:p>
    <w:p w14:paraId="53F39E79" w14:textId="77777777" w:rsidR="004D0410" w:rsidRPr="004D0410" w:rsidRDefault="004D0410" w:rsidP="004D0410">
      <w:pPr>
        <w:spacing w:before="0" w:line="240" w:lineRule="auto"/>
        <w:rPr>
          <w:rFonts w:cstheme="minorHAnsi"/>
        </w:rPr>
      </w:pPr>
      <w:r w:rsidRPr="004D0410">
        <w:rPr>
          <w:rFonts w:cstheme="minorHAnsi"/>
        </w:rPr>
        <w:t>Jai Jagannatha Gaura Hari</w:t>
      </w:r>
    </w:p>
    <w:p w14:paraId="44137D25" w14:textId="77777777" w:rsidR="004D0410" w:rsidRPr="004D0410" w:rsidRDefault="004D0410" w:rsidP="004D0410">
      <w:pPr>
        <w:spacing w:before="0" w:line="240" w:lineRule="auto"/>
        <w:rPr>
          <w:rFonts w:cstheme="minorHAnsi"/>
        </w:rPr>
      </w:pPr>
    </w:p>
    <w:p w14:paraId="3AB4D194" w14:textId="77777777" w:rsidR="004D0410" w:rsidRPr="004D0410" w:rsidRDefault="004D0410" w:rsidP="004D0410">
      <w:pPr>
        <w:spacing w:before="0" w:line="240" w:lineRule="auto"/>
        <w:rPr>
          <w:rFonts w:cstheme="minorHAnsi"/>
        </w:rPr>
      </w:pPr>
      <w:r w:rsidRPr="004D0410">
        <w:rPr>
          <w:rFonts w:cstheme="minorHAnsi"/>
        </w:rPr>
        <w:t>Gaura Gaura Gaura Hari</w:t>
      </w:r>
    </w:p>
    <w:p w14:paraId="45D8EC23" w14:textId="77777777" w:rsidR="004D0410" w:rsidRPr="004D0410" w:rsidRDefault="004D0410" w:rsidP="004D0410">
      <w:pPr>
        <w:spacing w:before="0" w:line="240" w:lineRule="auto"/>
        <w:rPr>
          <w:rFonts w:cstheme="minorHAnsi"/>
        </w:rPr>
      </w:pPr>
      <w:r w:rsidRPr="004D0410">
        <w:rPr>
          <w:rFonts w:cstheme="minorHAnsi"/>
        </w:rPr>
        <w:t>Jai Jagannata Gaura Hari</w:t>
      </w:r>
    </w:p>
    <w:p w14:paraId="2DE7DE98" w14:textId="77777777" w:rsidR="004D0410" w:rsidRPr="004D0410" w:rsidRDefault="004D0410" w:rsidP="004D0410">
      <w:pPr>
        <w:spacing w:before="0" w:line="240" w:lineRule="auto"/>
        <w:rPr>
          <w:rFonts w:cstheme="minorHAnsi"/>
        </w:rPr>
      </w:pPr>
    </w:p>
    <w:p w14:paraId="33534BEE" w14:textId="77777777" w:rsidR="004D0410" w:rsidRPr="004D0410" w:rsidRDefault="004D0410" w:rsidP="004D0410">
      <w:pPr>
        <w:spacing w:before="0" w:line="240" w:lineRule="auto"/>
        <w:rPr>
          <w:rFonts w:cstheme="minorHAnsi"/>
        </w:rPr>
      </w:pPr>
      <w:r w:rsidRPr="004D0410">
        <w:rPr>
          <w:rFonts w:cstheme="minorHAnsi"/>
        </w:rPr>
        <w:t>(Refrain)</w:t>
      </w:r>
    </w:p>
    <w:p w14:paraId="1D94B3B8" w14:textId="77777777" w:rsidR="004D0410" w:rsidRPr="004D0410" w:rsidRDefault="004D0410" w:rsidP="004D0410">
      <w:pPr>
        <w:spacing w:before="0" w:line="240" w:lineRule="auto"/>
        <w:rPr>
          <w:rFonts w:cstheme="minorHAnsi"/>
        </w:rPr>
      </w:pPr>
    </w:p>
    <w:p w14:paraId="6CBF4D8B" w14:textId="77777777" w:rsidR="004D0410" w:rsidRPr="004D0410" w:rsidRDefault="004D0410" w:rsidP="004D0410">
      <w:pPr>
        <w:spacing w:before="0" w:line="240" w:lineRule="auto"/>
        <w:rPr>
          <w:rFonts w:cstheme="minorHAnsi"/>
        </w:rPr>
      </w:pPr>
      <w:r w:rsidRPr="004D0410">
        <w:rPr>
          <w:rFonts w:cstheme="minorHAnsi"/>
        </w:rPr>
        <w:t>Jai Baladeva Gaura Hari</w:t>
      </w:r>
    </w:p>
    <w:p w14:paraId="020EB414" w14:textId="77777777" w:rsidR="004D0410" w:rsidRPr="004D0410" w:rsidRDefault="004D0410" w:rsidP="004D0410">
      <w:pPr>
        <w:spacing w:before="0" w:line="240" w:lineRule="auto"/>
        <w:rPr>
          <w:rFonts w:cstheme="minorHAnsi"/>
        </w:rPr>
      </w:pPr>
      <w:r w:rsidRPr="004D0410">
        <w:rPr>
          <w:rFonts w:cstheme="minorHAnsi"/>
        </w:rPr>
        <w:t>Jai Baladeva Gaura Hari</w:t>
      </w:r>
    </w:p>
    <w:p w14:paraId="091F0A02" w14:textId="77777777" w:rsidR="004D0410" w:rsidRPr="004D0410" w:rsidRDefault="004D0410" w:rsidP="004D0410">
      <w:pPr>
        <w:spacing w:before="0" w:line="240" w:lineRule="auto"/>
        <w:rPr>
          <w:rFonts w:cstheme="minorHAnsi"/>
        </w:rPr>
      </w:pPr>
    </w:p>
    <w:p w14:paraId="06CF9EB0" w14:textId="77777777" w:rsidR="004D0410" w:rsidRPr="004D0410" w:rsidRDefault="004D0410" w:rsidP="004D0410">
      <w:pPr>
        <w:spacing w:before="0" w:line="240" w:lineRule="auto"/>
        <w:rPr>
          <w:rFonts w:cstheme="minorHAnsi"/>
        </w:rPr>
      </w:pPr>
      <w:r w:rsidRPr="004D0410">
        <w:rPr>
          <w:rFonts w:cstheme="minorHAnsi"/>
        </w:rPr>
        <w:t>Gaura Gaura Gaura Hari</w:t>
      </w:r>
    </w:p>
    <w:p w14:paraId="660773A2" w14:textId="77777777" w:rsidR="004D0410" w:rsidRPr="004D0410" w:rsidRDefault="004D0410" w:rsidP="004D0410">
      <w:pPr>
        <w:spacing w:before="0" w:line="240" w:lineRule="auto"/>
        <w:rPr>
          <w:rFonts w:cstheme="minorHAnsi"/>
        </w:rPr>
      </w:pPr>
      <w:r w:rsidRPr="004D0410">
        <w:rPr>
          <w:rFonts w:cstheme="minorHAnsi"/>
        </w:rPr>
        <w:t>Jai Baladeva Gaura Hari</w:t>
      </w:r>
    </w:p>
    <w:p w14:paraId="46EBF727" w14:textId="77777777" w:rsidR="004D0410" w:rsidRPr="004D0410" w:rsidRDefault="004D0410" w:rsidP="004D0410">
      <w:pPr>
        <w:spacing w:before="0" w:line="240" w:lineRule="auto"/>
        <w:rPr>
          <w:rFonts w:cstheme="minorHAnsi"/>
        </w:rPr>
      </w:pPr>
    </w:p>
    <w:p w14:paraId="65757C4A" w14:textId="77777777" w:rsidR="004D0410" w:rsidRPr="004D0410" w:rsidRDefault="004D0410" w:rsidP="004D0410">
      <w:pPr>
        <w:spacing w:before="0" w:line="240" w:lineRule="auto"/>
        <w:rPr>
          <w:rFonts w:cstheme="minorHAnsi"/>
        </w:rPr>
      </w:pPr>
      <w:r w:rsidRPr="004D0410">
        <w:rPr>
          <w:rFonts w:cstheme="minorHAnsi"/>
        </w:rPr>
        <w:t>(Refrain)</w:t>
      </w:r>
    </w:p>
    <w:p w14:paraId="672E1D04" w14:textId="77777777" w:rsidR="004D0410" w:rsidRPr="004D0410" w:rsidRDefault="004D0410" w:rsidP="004D0410">
      <w:pPr>
        <w:spacing w:before="0" w:line="240" w:lineRule="auto"/>
        <w:rPr>
          <w:rFonts w:cstheme="minorHAnsi"/>
        </w:rPr>
      </w:pPr>
    </w:p>
    <w:p w14:paraId="6F1BFF23" w14:textId="77777777" w:rsidR="004D0410" w:rsidRPr="004D0410" w:rsidRDefault="004D0410" w:rsidP="004D0410">
      <w:pPr>
        <w:spacing w:before="0" w:line="240" w:lineRule="auto"/>
        <w:rPr>
          <w:rFonts w:cstheme="minorHAnsi"/>
        </w:rPr>
      </w:pPr>
      <w:r w:rsidRPr="004D0410">
        <w:rPr>
          <w:rFonts w:cstheme="minorHAnsi"/>
        </w:rPr>
        <w:t>Jai Subhadra Jai Gaura Hari</w:t>
      </w:r>
    </w:p>
    <w:p w14:paraId="2017D601" w14:textId="77777777" w:rsidR="004D0410" w:rsidRPr="004D0410" w:rsidRDefault="004D0410" w:rsidP="004D0410">
      <w:pPr>
        <w:spacing w:before="0" w:line="240" w:lineRule="auto"/>
        <w:rPr>
          <w:rFonts w:cstheme="minorHAnsi"/>
        </w:rPr>
      </w:pPr>
      <w:r w:rsidRPr="004D0410">
        <w:rPr>
          <w:rFonts w:cstheme="minorHAnsi"/>
        </w:rPr>
        <w:t>Jai Subhadra Jai Gaura Hari</w:t>
      </w:r>
    </w:p>
    <w:p w14:paraId="4D79BA9B" w14:textId="77777777" w:rsidR="004D0410" w:rsidRPr="004D0410" w:rsidRDefault="004D0410" w:rsidP="004D0410">
      <w:pPr>
        <w:spacing w:before="0" w:line="240" w:lineRule="auto"/>
        <w:rPr>
          <w:rFonts w:cstheme="minorHAnsi"/>
        </w:rPr>
      </w:pPr>
    </w:p>
    <w:p w14:paraId="51F8A8C5" w14:textId="77777777" w:rsidR="004D0410" w:rsidRPr="004D0410" w:rsidRDefault="004D0410" w:rsidP="004D0410">
      <w:pPr>
        <w:spacing w:before="0" w:line="240" w:lineRule="auto"/>
        <w:rPr>
          <w:rFonts w:cstheme="minorHAnsi"/>
        </w:rPr>
      </w:pPr>
      <w:r w:rsidRPr="004D0410">
        <w:rPr>
          <w:rFonts w:cstheme="minorHAnsi"/>
        </w:rPr>
        <w:t>Gaura Gaura Gaura Hari</w:t>
      </w:r>
    </w:p>
    <w:p w14:paraId="4B6F6CF3" w14:textId="77777777" w:rsidR="004D0410" w:rsidRPr="004D0410" w:rsidRDefault="004D0410" w:rsidP="004D0410">
      <w:pPr>
        <w:spacing w:before="0" w:line="240" w:lineRule="auto"/>
        <w:rPr>
          <w:rFonts w:cstheme="minorHAnsi"/>
        </w:rPr>
      </w:pPr>
      <w:r w:rsidRPr="004D0410">
        <w:rPr>
          <w:rFonts w:cstheme="minorHAnsi"/>
        </w:rPr>
        <w:t>Jai Subhadra Jai Gaura Hari</w:t>
      </w:r>
    </w:p>
    <w:p w14:paraId="0CB388E3" w14:textId="77777777" w:rsidR="004D0410" w:rsidRPr="004D0410" w:rsidRDefault="004D0410" w:rsidP="004D0410">
      <w:pPr>
        <w:spacing w:before="0" w:line="240" w:lineRule="auto"/>
        <w:rPr>
          <w:rFonts w:cstheme="minorHAnsi"/>
        </w:rPr>
      </w:pPr>
    </w:p>
    <w:p w14:paraId="5E972170" w14:textId="77777777" w:rsidR="004D0410" w:rsidRPr="004D0410" w:rsidRDefault="004D0410" w:rsidP="004D0410">
      <w:pPr>
        <w:spacing w:before="0" w:line="240" w:lineRule="auto"/>
        <w:rPr>
          <w:rFonts w:cstheme="minorHAnsi"/>
        </w:rPr>
      </w:pPr>
      <w:r w:rsidRPr="004D0410">
        <w:rPr>
          <w:rFonts w:cstheme="minorHAnsi"/>
        </w:rPr>
        <w:t>(Refrain)</w:t>
      </w:r>
    </w:p>
    <w:p w14:paraId="66EAAFA2" w14:textId="77777777" w:rsidR="004D0410" w:rsidRPr="004D0410" w:rsidRDefault="004D0410" w:rsidP="004D0410">
      <w:pPr>
        <w:spacing w:before="0" w:line="240" w:lineRule="auto"/>
        <w:rPr>
          <w:rFonts w:cstheme="minorHAnsi"/>
        </w:rPr>
      </w:pPr>
    </w:p>
    <w:p w14:paraId="5460D3E9" w14:textId="77777777" w:rsidR="004D0410" w:rsidRPr="004D0410" w:rsidRDefault="004D0410" w:rsidP="004D0410">
      <w:pPr>
        <w:spacing w:before="0" w:line="240" w:lineRule="auto"/>
        <w:rPr>
          <w:rFonts w:cstheme="minorHAnsi"/>
        </w:rPr>
      </w:pPr>
      <w:r w:rsidRPr="004D0410">
        <w:rPr>
          <w:rFonts w:cstheme="minorHAnsi"/>
        </w:rPr>
        <w:t>Jai Satchitanandana Gaura Hari</w:t>
      </w:r>
    </w:p>
    <w:p w14:paraId="21AE675D" w14:textId="77777777" w:rsidR="004D0410" w:rsidRPr="004D0410" w:rsidRDefault="004D0410" w:rsidP="004D0410">
      <w:pPr>
        <w:spacing w:before="0" w:line="240" w:lineRule="auto"/>
        <w:rPr>
          <w:rFonts w:cstheme="minorHAnsi"/>
        </w:rPr>
      </w:pPr>
      <w:r w:rsidRPr="004D0410">
        <w:rPr>
          <w:rFonts w:cstheme="minorHAnsi"/>
        </w:rPr>
        <w:t>Jai Satchitanandana Gaura Hari</w:t>
      </w:r>
    </w:p>
    <w:p w14:paraId="3AC02CD5" w14:textId="77777777" w:rsidR="004D0410" w:rsidRPr="004D0410" w:rsidRDefault="004D0410" w:rsidP="004D0410">
      <w:pPr>
        <w:spacing w:before="0" w:line="240" w:lineRule="auto"/>
        <w:rPr>
          <w:rFonts w:cstheme="minorHAnsi"/>
        </w:rPr>
      </w:pPr>
    </w:p>
    <w:p w14:paraId="7984BD3E" w14:textId="77777777" w:rsidR="004D0410" w:rsidRPr="004D0410" w:rsidRDefault="004D0410" w:rsidP="004D0410">
      <w:pPr>
        <w:spacing w:before="0" w:line="240" w:lineRule="auto"/>
        <w:rPr>
          <w:rFonts w:cstheme="minorHAnsi"/>
        </w:rPr>
      </w:pPr>
      <w:r w:rsidRPr="004D0410">
        <w:rPr>
          <w:rFonts w:cstheme="minorHAnsi"/>
        </w:rPr>
        <w:t>Gaura Gaura Gaura Hari</w:t>
      </w:r>
    </w:p>
    <w:p w14:paraId="745CF9DE" w14:textId="77777777" w:rsidR="004D0410" w:rsidRPr="004D0410" w:rsidRDefault="004D0410" w:rsidP="004D0410">
      <w:pPr>
        <w:spacing w:before="0" w:line="240" w:lineRule="auto"/>
        <w:rPr>
          <w:rFonts w:cstheme="minorHAnsi"/>
        </w:rPr>
      </w:pPr>
      <w:r w:rsidRPr="004D0410">
        <w:rPr>
          <w:rFonts w:cstheme="minorHAnsi"/>
        </w:rPr>
        <w:t>Jai Satchitanandan Gaura Hari</w:t>
      </w:r>
    </w:p>
    <w:p w14:paraId="2DEAADB7" w14:textId="77777777" w:rsidR="004D0410" w:rsidRPr="004D0410" w:rsidRDefault="004D0410" w:rsidP="004D0410">
      <w:pPr>
        <w:spacing w:before="0"/>
      </w:pPr>
    </w:p>
    <w:p w14:paraId="1F1706E5" w14:textId="77777777" w:rsidR="004D0410" w:rsidRPr="004D0410" w:rsidRDefault="004D0410" w:rsidP="004D0410">
      <w:pPr>
        <w:pStyle w:val="Heading2"/>
      </w:pPr>
      <w:bookmarkStart w:id="81" w:name="_Toc144205547"/>
      <w:bookmarkStart w:id="82" w:name="_Toc175663141"/>
      <w:r w:rsidRPr="004D0410">
        <w:t>Translation</w:t>
      </w:r>
      <w:bookmarkEnd w:id="81"/>
      <w:bookmarkEnd w:id="82"/>
    </w:p>
    <w:p w14:paraId="5170489F" w14:textId="77777777" w:rsidR="004D0410" w:rsidRPr="004D0410" w:rsidRDefault="004D0410" w:rsidP="00BE4ACE">
      <w:pPr>
        <w:numPr>
          <w:ilvl w:val="0"/>
          <w:numId w:val="42"/>
        </w:numPr>
        <w:contextualSpacing/>
      </w:pPr>
      <w:r w:rsidRPr="004D0410">
        <w:t>Gaura:</w:t>
      </w:r>
    </w:p>
    <w:p w14:paraId="5B9ED5E6" w14:textId="77777777" w:rsidR="004D0410" w:rsidRPr="004D0410" w:rsidRDefault="004D0410" w:rsidP="00BE4ACE">
      <w:pPr>
        <w:numPr>
          <w:ilvl w:val="0"/>
          <w:numId w:val="42"/>
        </w:numPr>
        <w:contextualSpacing/>
      </w:pPr>
      <w:r w:rsidRPr="004D0410">
        <w:t>Gauranger: One with the golden bodily complexion</w:t>
      </w:r>
    </w:p>
    <w:p w14:paraId="7780C619" w14:textId="77777777" w:rsidR="004D0410" w:rsidRPr="004D0410" w:rsidRDefault="004D0410" w:rsidP="00BE4ACE">
      <w:pPr>
        <w:numPr>
          <w:ilvl w:val="0"/>
          <w:numId w:val="42"/>
        </w:numPr>
        <w:contextualSpacing/>
      </w:pPr>
      <w:r w:rsidRPr="004D0410">
        <w:t>Gaura: Gauranger</w:t>
      </w:r>
    </w:p>
    <w:p w14:paraId="223C9C5A" w14:textId="77777777" w:rsidR="004D0410" w:rsidRPr="004D0410" w:rsidRDefault="004D0410" w:rsidP="00BE4ACE">
      <w:pPr>
        <w:numPr>
          <w:ilvl w:val="0"/>
          <w:numId w:val="42"/>
        </w:numPr>
        <w:contextualSpacing/>
      </w:pPr>
      <w:r w:rsidRPr="004D0410">
        <w:t>Nityananda: He who embodies eternal bliss</w:t>
      </w:r>
    </w:p>
    <w:p w14:paraId="0A46F87F" w14:textId="77777777" w:rsidR="004D0410" w:rsidRPr="004D0410" w:rsidRDefault="004D0410" w:rsidP="00BE4ACE">
      <w:pPr>
        <w:numPr>
          <w:ilvl w:val="0"/>
          <w:numId w:val="42"/>
        </w:numPr>
        <w:contextualSpacing/>
      </w:pPr>
      <w:r w:rsidRPr="004D0410">
        <w:t>Nitai: Nityananda</w:t>
      </w:r>
    </w:p>
    <w:p w14:paraId="5FB7E4C5" w14:textId="77777777" w:rsidR="004D0410" w:rsidRPr="004D0410" w:rsidRDefault="004D0410" w:rsidP="00BE4ACE">
      <w:pPr>
        <w:numPr>
          <w:ilvl w:val="0"/>
          <w:numId w:val="42"/>
        </w:numPr>
        <w:contextualSpacing/>
      </w:pPr>
      <w:r w:rsidRPr="004D0410">
        <w:t>Satcitanandana: Sat-Truth. Cit-consciousness. Ananda-Bliss</w:t>
      </w:r>
    </w:p>
    <w:p w14:paraId="2CD04218" w14:textId="77777777" w:rsidR="004D0410" w:rsidRPr="004D0410" w:rsidRDefault="004D0410" w:rsidP="00BE4ACE">
      <w:pPr>
        <w:numPr>
          <w:ilvl w:val="0"/>
          <w:numId w:val="42"/>
        </w:numPr>
        <w:contextualSpacing/>
      </w:pPr>
      <w:r w:rsidRPr="004D0410">
        <w:t>Baladeva: Elder brother of Krishna</w:t>
      </w:r>
    </w:p>
    <w:p w14:paraId="4C84551B" w14:textId="77777777" w:rsidR="004D0410" w:rsidRDefault="004D0410" w:rsidP="000C768D"/>
    <w:p w14:paraId="0BC1C41B" w14:textId="77777777" w:rsidR="004D0410" w:rsidRDefault="004D0410" w:rsidP="000C768D"/>
    <w:p w14:paraId="238CE460" w14:textId="77777777" w:rsidR="004D0410" w:rsidRDefault="004D0410" w:rsidP="000C768D"/>
    <w:p w14:paraId="6F2202ED" w14:textId="77777777" w:rsidR="004D0410" w:rsidRDefault="004D0410" w:rsidP="000C768D"/>
    <w:p w14:paraId="06D725F4" w14:textId="77777777" w:rsidR="004D0410" w:rsidRDefault="004D0410" w:rsidP="000C768D"/>
    <w:p w14:paraId="06D7ABD4" w14:textId="77777777" w:rsidR="004D0410" w:rsidRDefault="004D0410" w:rsidP="000C768D"/>
    <w:p w14:paraId="1AE7A19C" w14:textId="77777777" w:rsidR="004D0410" w:rsidRDefault="004D0410" w:rsidP="000C768D"/>
    <w:p w14:paraId="432F9CFD" w14:textId="77777777" w:rsidR="004D0410" w:rsidRDefault="004D0410" w:rsidP="000C768D"/>
    <w:p w14:paraId="14A65C0C" w14:textId="77777777" w:rsidR="004D0410" w:rsidRDefault="004D0410" w:rsidP="000C768D"/>
    <w:p w14:paraId="4D25EC6F" w14:textId="77777777" w:rsidR="004D0410" w:rsidRDefault="004D0410" w:rsidP="000C768D"/>
    <w:p w14:paraId="42EC4161" w14:textId="77777777" w:rsidR="004D0410" w:rsidRPr="004D0410" w:rsidRDefault="004D0410" w:rsidP="004D0410">
      <w:pPr>
        <w:pStyle w:val="Heading1"/>
      </w:pPr>
      <w:bookmarkStart w:id="83" w:name="_Toc144205548"/>
      <w:bookmarkStart w:id="84" w:name="_Toc175663142"/>
      <w:r w:rsidRPr="004D0410">
        <w:lastRenderedPageBreak/>
        <w:t>Gayatri Mantra</w:t>
      </w:r>
      <w:bookmarkEnd w:id="83"/>
      <w:bookmarkEnd w:id="84"/>
    </w:p>
    <w:p w14:paraId="7C950505" w14:textId="77777777" w:rsidR="004D0410" w:rsidRPr="004D0410" w:rsidRDefault="004D0410" w:rsidP="004D0410">
      <w:r w:rsidRPr="004D0410">
        <w:t>Aum Bhuur Bhuvah Svah</w:t>
      </w:r>
    </w:p>
    <w:p w14:paraId="7BEE8866" w14:textId="77777777" w:rsidR="004D0410" w:rsidRPr="004D0410" w:rsidRDefault="004D0410" w:rsidP="004D0410">
      <w:r w:rsidRPr="004D0410">
        <w:t>Tat Savitur Varennyam</w:t>
      </w:r>
    </w:p>
    <w:p w14:paraId="08F3AD5D" w14:textId="77777777" w:rsidR="004D0410" w:rsidRPr="004D0410" w:rsidRDefault="004D0410" w:rsidP="004D0410">
      <w:r w:rsidRPr="004D0410">
        <w:t>Bhargo Devasya Dhiimahi</w:t>
      </w:r>
    </w:p>
    <w:p w14:paraId="074E8974" w14:textId="77777777" w:rsidR="004D0410" w:rsidRPr="004D0410" w:rsidRDefault="004D0410" w:rsidP="004D0410">
      <w:r w:rsidRPr="004D0410">
        <w:t>Dhiyo Yo Nah Pracodayaat</w:t>
      </w:r>
    </w:p>
    <w:p w14:paraId="6AFBD13F" w14:textId="77777777" w:rsidR="004D0410" w:rsidRPr="004D0410" w:rsidRDefault="004D0410" w:rsidP="004D0410"/>
    <w:p w14:paraId="5997613C" w14:textId="77777777" w:rsidR="004D0410" w:rsidRPr="004D0410" w:rsidRDefault="004D0410" w:rsidP="004D0410">
      <w:pPr>
        <w:pStyle w:val="Heading2"/>
      </w:pPr>
      <w:bookmarkStart w:id="85" w:name="_Toc144205549"/>
      <w:bookmarkStart w:id="86" w:name="_Toc175663143"/>
      <w:r w:rsidRPr="004D0410">
        <w:t>Translation</w:t>
      </w:r>
      <w:bookmarkEnd w:id="85"/>
      <w:bookmarkEnd w:id="86"/>
    </w:p>
    <w:p w14:paraId="1F7A24AC" w14:textId="77777777" w:rsidR="004D0410" w:rsidRPr="004D0410" w:rsidRDefault="004D0410" w:rsidP="00BE4ACE">
      <w:pPr>
        <w:numPr>
          <w:ilvl w:val="0"/>
          <w:numId w:val="43"/>
        </w:numPr>
        <w:contextualSpacing/>
      </w:pPr>
      <w:r w:rsidRPr="004D0410">
        <w:rPr>
          <w:b/>
        </w:rPr>
        <w:t>Aum</w:t>
      </w:r>
      <w:r w:rsidRPr="004D0410">
        <w:t>: Universal vibration</w:t>
      </w:r>
    </w:p>
    <w:p w14:paraId="2BDDA736" w14:textId="77777777" w:rsidR="004D0410" w:rsidRPr="004D0410" w:rsidRDefault="004D0410" w:rsidP="00BE4ACE">
      <w:pPr>
        <w:numPr>
          <w:ilvl w:val="0"/>
          <w:numId w:val="43"/>
        </w:numPr>
        <w:contextualSpacing/>
      </w:pPr>
      <w:r w:rsidRPr="004D0410">
        <w:rPr>
          <w:b/>
        </w:rPr>
        <w:t>Bhuur</w:t>
      </w:r>
      <w:r w:rsidRPr="004D0410">
        <w:t xml:space="preserve">: Bhu Loka, Earth. Consciousness of the Physical Plane </w:t>
      </w:r>
    </w:p>
    <w:p w14:paraId="71649C74" w14:textId="77777777" w:rsidR="004D0410" w:rsidRPr="004D0410" w:rsidRDefault="004D0410" w:rsidP="00BE4ACE">
      <w:pPr>
        <w:numPr>
          <w:ilvl w:val="0"/>
          <w:numId w:val="43"/>
        </w:numPr>
        <w:contextualSpacing/>
      </w:pPr>
      <w:r w:rsidRPr="004D0410">
        <w:rPr>
          <w:b/>
        </w:rPr>
        <w:t>Bhuvah</w:t>
      </w:r>
      <w:r w:rsidRPr="004D0410">
        <w:t>: Bhuvar Loka, Antariksha, The Intermediate Space, Consciousness of Prana</w:t>
      </w:r>
    </w:p>
    <w:p w14:paraId="3BD3062D" w14:textId="77777777" w:rsidR="004D0410" w:rsidRPr="004D0410" w:rsidRDefault="004D0410" w:rsidP="00BE4ACE">
      <w:pPr>
        <w:numPr>
          <w:ilvl w:val="0"/>
          <w:numId w:val="43"/>
        </w:numPr>
        <w:contextualSpacing/>
      </w:pPr>
      <w:r w:rsidRPr="004D0410">
        <w:rPr>
          <w:b/>
        </w:rPr>
        <w:t>Svah</w:t>
      </w:r>
      <w:r w:rsidRPr="004D0410">
        <w:t>: Swar Loka, Sky, Heaven, Consciousness of the Divine Mind</w:t>
      </w:r>
    </w:p>
    <w:p w14:paraId="29A0C5E3" w14:textId="77777777" w:rsidR="004D0410" w:rsidRPr="004D0410" w:rsidRDefault="004D0410" w:rsidP="00BE4ACE">
      <w:pPr>
        <w:numPr>
          <w:ilvl w:val="0"/>
          <w:numId w:val="43"/>
        </w:numPr>
        <w:contextualSpacing/>
      </w:pPr>
      <w:r w:rsidRPr="004D0410">
        <w:rPr>
          <w:b/>
        </w:rPr>
        <w:t>Tat</w:t>
      </w:r>
      <w:r w:rsidRPr="004D0410">
        <w:t xml:space="preserve">: That </w:t>
      </w:r>
    </w:p>
    <w:p w14:paraId="17D471A1" w14:textId="77777777" w:rsidR="004D0410" w:rsidRPr="004D0410" w:rsidRDefault="004D0410" w:rsidP="00BE4ACE">
      <w:pPr>
        <w:numPr>
          <w:ilvl w:val="0"/>
          <w:numId w:val="43"/>
        </w:numPr>
        <w:contextualSpacing/>
      </w:pPr>
      <w:r w:rsidRPr="004D0410">
        <w:rPr>
          <w:b/>
        </w:rPr>
        <w:t>Savitur</w:t>
      </w:r>
      <w:r w:rsidRPr="004D0410">
        <w:t>: Savitri: Divine Essence of the Sun</w:t>
      </w:r>
    </w:p>
    <w:p w14:paraId="4C17F100" w14:textId="77777777" w:rsidR="004D0410" w:rsidRPr="004D0410" w:rsidRDefault="004D0410" w:rsidP="00BE4ACE">
      <w:pPr>
        <w:numPr>
          <w:ilvl w:val="0"/>
          <w:numId w:val="43"/>
        </w:numPr>
        <w:contextualSpacing/>
      </w:pPr>
      <w:r w:rsidRPr="004D0410">
        <w:rPr>
          <w:b/>
        </w:rPr>
        <w:t>Varennyam</w:t>
      </w:r>
      <w:r w:rsidRPr="004D0410">
        <w:t>: Varennya: Most Adorable, Fit to be Worshipped</w:t>
      </w:r>
    </w:p>
    <w:p w14:paraId="4D8559BA" w14:textId="77777777" w:rsidR="004D0410" w:rsidRPr="004D0410" w:rsidRDefault="004D0410" w:rsidP="00BE4ACE">
      <w:pPr>
        <w:numPr>
          <w:ilvl w:val="0"/>
          <w:numId w:val="43"/>
        </w:numPr>
        <w:contextualSpacing/>
      </w:pPr>
      <w:r w:rsidRPr="004D0410">
        <w:rPr>
          <w:b/>
        </w:rPr>
        <w:t>Bhargo</w:t>
      </w:r>
      <w:r w:rsidRPr="004D0410">
        <w:t xml:space="preserve">: Bhargo: Radiance/Effulgence </w:t>
      </w:r>
    </w:p>
    <w:p w14:paraId="0FD00E6A" w14:textId="77777777" w:rsidR="004D0410" w:rsidRPr="004D0410" w:rsidRDefault="004D0410" w:rsidP="00BE4ACE">
      <w:pPr>
        <w:numPr>
          <w:ilvl w:val="0"/>
          <w:numId w:val="43"/>
        </w:numPr>
        <w:contextualSpacing/>
      </w:pPr>
      <w:r w:rsidRPr="004D0410">
        <w:rPr>
          <w:b/>
        </w:rPr>
        <w:t>Devasya</w:t>
      </w:r>
      <w:r w:rsidRPr="004D0410">
        <w:t>: Divine. Deva: Shining One, Of Deva</w:t>
      </w:r>
    </w:p>
    <w:p w14:paraId="3BC5A3D1" w14:textId="77777777" w:rsidR="004D0410" w:rsidRPr="004D0410" w:rsidRDefault="004D0410" w:rsidP="00BE4ACE">
      <w:pPr>
        <w:numPr>
          <w:ilvl w:val="0"/>
          <w:numId w:val="43"/>
        </w:numPr>
        <w:contextualSpacing/>
      </w:pPr>
      <w:r w:rsidRPr="004D0410">
        <w:rPr>
          <w:b/>
        </w:rPr>
        <w:t>Dhiimahi</w:t>
      </w:r>
      <w:r w:rsidRPr="004D0410">
        <w:t xml:space="preserve">: I meditate. Dhii: To Perceive, Reflect </w:t>
      </w:r>
    </w:p>
    <w:p w14:paraId="282A6251" w14:textId="77777777" w:rsidR="004D0410" w:rsidRPr="004D0410" w:rsidRDefault="004D0410" w:rsidP="00BE4ACE">
      <w:pPr>
        <w:numPr>
          <w:ilvl w:val="0"/>
          <w:numId w:val="43"/>
        </w:numPr>
        <w:contextualSpacing/>
      </w:pPr>
      <w:r w:rsidRPr="004D0410">
        <w:rPr>
          <w:b/>
        </w:rPr>
        <w:t>Dhiyo</w:t>
      </w:r>
      <w:r w:rsidRPr="004D0410">
        <w:t xml:space="preserve">: Intelligence. Dhii: Understanding, Intelligence, Wisdom </w:t>
      </w:r>
    </w:p>
    <w:p w14:paraId="7D0A8BA6" w14:textId="77777777" w:rsidR="004D0410" w:rsidRPr="004D0410" w:rsidRDefault="004D0410" w:rsidP="00BE4ACE">
      <w:pPr>
        <w:numPr>
          <w:ilvl w:val="0"/>
          <w:numId w:val="43"/>
        </w:numPr>
        <w:contextualSpacing/>
      </w:pPr>
      <w:r w:rsidRPr="004D0410">
        <w:rPr>
          <w:b/>
        </w:rPr>
        <w:t>Yo</w:t>
      </w:r>
      <w:r w:rsidRPr="004D0410">
        <w:t>: May</w:t>
      </w:r>
    </w:p>
    <w:p w14:paraId="189C516C" w14:textId="77777777" w:rsidR="004D0410" w:rsidRPr="004D0410" w:rsidRDefault="004D0410" w:rsidP="00BE4ACE">
      <w:pPr>
        <w:numPr>
          <w:ilvl w:val="0"/>
          <w:numId w:val="43"/>
        </w:numPr>
        <w:contextualSpacing/>
      </w:pPr>
      <w:r w:rsidRPr="004D0410">
        <w:rPr>
          <w:b/>
        </w:rPr>
        <w:t>Nah</w:t>
      </w:r>
      <w:r w:rsidRPr="004D0410">
        <w:t>: Our</w:t>
      </w:r>
    </w:p>
    <w:p w14:paraId="3FEC6849" w14:textId="77777777" w:rsidR="004D0410" w:rsidRPr="004D0410" w:rsidRDefault="004D0410" w:rsidP="00BE4ACE">
      <w:pPr>
        <w:numPr>
          <w:ilvl w:val="0"/>
          <w:numId w:val="43"/>
        </w:numPr>
        <w:contextualSpacing/>
      </w:pPr>
      <w:r w:rsidRPr="004D0410">
        <w:rPr>
          <w:b/>
        </w:rPr>
        <w:t>Pracodayaat</w:t>
      </w:r>
      <w:r w:rsidRPr="004D0410">
        <w:t>: Impel/incite/awaken/inspire</w:t>
      </w:r>
    </w:p>
    <w:p w14:paraId="6B69A05E" w14:textId="77777777" w:rsidR="004D0410" w:rsidRPr="004D0410" w:rsidRDefault="004D0410" w:rsidP="004D0410"/>
    <w:p w14:paraId="4E3A2CE9" w14:textId="77777777" w:rsidR="004D0410" w:rsidRPr="004D0410" w:rsidRDefault="004D0410" w:rsidP="004D0410">
      <w:r w:rsidRPr="004D0410">
        <w:t>AUM</w:t>
      </w:r>
    </w:p>
    <w:p w14:paraId="28D9BCBD" w14:textId="77777777" w:rsidR="004D0410" w:rsidRPr="004D0410" w:rsidRDefault="004D0410" w:rsidP="004D0410">
      <w:r w:rsidRPr="004D0410">
        <w:t>Bhuuh, Bhuvah, Svah (The maha-vyahritis)</w:t>
      </w:r>
    </w:p>
    <w:p w14:paraId="442A6D2F" w14:textId="77777777" w:rsidR="004D0410" w:rsidRPr="004D0410" w:rsidRDefault="004D0410" w:rsidP="004D0410">
      <w:r w:rsidRPr="004D0410">
        <w:t>Tat savitur varenyam (Sambandha, relationship)</w:t>
      </w:r>
    </w:p>
    <w:p w14:paraId="2AAB8BB4" w14:textId="77777777" w:rsidR="004D0410" w:rsidRPr="004D0410" w:rsidRDefault="004D0410" w:rsidP="004D0410">
      <w:r w:rsidRPr="004D0410">
        <w:t>Bhargo devasya dhimahi (Abhidheya, the process of surrender)</w:t>
      </w:r>
    </w:p>
    <w:p w14:paraId="121B33E3" w14:textId="77777777" w:rsidR="004D0410" w:rsidRPr="004D0410" w:rsidRDefault="004D0410" w:rsidP="004D0410">
      <w:r w:rsidRPr="004D0410">
        <w:t>Dhiyo yo nah pracodayat (Prayojana, the consummation).</w:t>
      </w:r>
    </w:p>
    <w:p w14:paraId="38A2477C" w14:textId="77777777" w:rsidR="004D0410" w:rsidRPr="004D0410" w:rsidRDefault="004D0410" w:rsidP="004D0410"/>
    <w:p w14:paraId="449D267B" w14:textId="77777777" w:rsidR="004D0410" w:rsidRPr="004D0410" w:rsidRDefault="004D0410" w:rsidP="004D0410">
      <w:r w:rsidRPr="004D0410">
        <w:t>This mantra eminates from the Rig Veda (Mandala 3.62.10), dedicated to Savitr, the sun God.</w:t>
      </w:r>
    </w:p>
    <w:p w14:paraId="5BDA0CA1" w14:textId="77777777" w:rsidR="004D0410" w:rsidRPr="004D0410" w:rsidRDefault="004D0410" w:rsidP="004D0410">
      <w:r w:rsidRPr="004D0410">
        <w:lastRenderedPageBreak/>
        <w:t>The Taittiriya Aranyaka (2.11.1-8), states that this mantra should be prefixed with the syllable AUM and the three Vyahrtis (Bhu, Bhuvas, Svah).</w:t>
      </w:r>
    </w:p>
    <w:p w14:paraId="5723756C" w14:textId="77777777" w:rsidR="004D0410" w:rsidRPr="004D0410" w:rsidRDefault="004D0410" w:rsidP="004D0410">
      <w:r w:rsidRPr="004D0410">
        <w:t>To get a little deeper, in the Puranas, and Atharvaveda, there are fourteen worlds, seven higher worlds (Vyahrtis), and se</w:t>
      </w:r>
      <w:r>
        <w:t>ven lower worlds (Patalas).</w:t>
      </w:r>
    </w:p>
    <w:p w14:paraId="065C9085" w14:textId="77777777" w:rsidR="004D0410" w:rsidRPr="004D0410" w:rsidRDefault="004D0410" w:rsidP="004D0410"/>
    <w:p w14:paraId="28210174" w14:textId="77777777" w:rsidR="004D0410" w:rsidRPr="004D0410" w:rsidRDefault="004D0410" w:rsidP="00BE4ACE">
      <w:pPr>
        <w:numPr>
          <w:ilvl w:val="0"/>
          <w:numId w:val="44"/>
        </w:numPr>
        <w:contextualSpacing/>
      </w:pPr>
      <w:r w:rsidRPr="004D0410">
        <w:t>Vyahrtis: Bhu, Bhuvas, Svar, Mahas, Janas, Tapas, and Satya.</w:t>
      </w:r>
    </w:p>
    <w:p w14:paraId="15418F64" w14:textId="77777777" w:rsidR="004D0410" w:rsidRPr="004D0410" w:rsidRDefault="004D0410" w:rsidP="00BE4ACE">
      <w:pPr>
        <w:numPr>
          <w:ilvl w:val="0"/>
          <w:numId w:val="44"/>
        </w:numPr>
        <w:contextualSpacing/>
      </w:pPr>
      <w:r w:rsidRPr="004D0410">
        <w:t>Patalas: Atala, Vitala, Sutala, Rasaataala, Talatala Mahaatala, Patala and Naraka.</w:t>
      </w:r>
    </w:p>
    <w:p w14:paraId="0F26B76A" w14:textId="77777777" w:rsidR="004D0410" w:rsidRPr="004D0410" w:rsidRDefault="004D0410" w:rsidP="004D0410"/>
    <w:p w14:paraId="5B5706F1" w14:textId="77777777" w:rsidR="004D0410" w:rsidRPr="004D0410" w:rsidRDefault="004D0410" w:rsidP="004D0410">
      <w:r w:rsidRPr="004D0410">
        <w:t xml:space="preserve">The vyahritis also denote the seven planes of consciousness. </w:t>
      </w:r>
    </w:p>
    <w:p w14:paraId="34B2368D" w14:textId="77777777" w:rsidR="004D0410" w:rsidRPr="004D0410" w:rsidRDefault="004D0410" w:rsidP="004D0410">
      <w:r w:rsidRPr="004D0410">
        <w:t xml:space="preserve">The mantras are prayers directed to the elemental forces on the seven planes. </w:t>
      </w:r>
    </w:p>
    <w:p w14:paraId="33E38163" w14:textId="77777777" w:rsidR="004D0410" w:rsidRPr="004D0410" w:rsidRDefault="004D0410" w:rsidP="004D0410">
      <w:r w:rsidRPr="004D0410">
        <w:t>These elemental forces are manifestations of the Parabrahman.</w:t>
      </w:r>
    </w:p>
    <w:p w14:paraId="39E7755A" w14:textId="77777777" w:rsidR="004D0410" w:rsidRPr="004D0410" w:rsidRDefault="004D0410" w:rsidP="004D0410"/>
    <w:p w14:paraId="7F8DD4FC" w14:textId="77777777" w:rsidR="004D0410" w:rsidRPr="004D0410" w:rsidRDefault="004D0410" w:rsidP="004D0410">
      <w:r w:rsidRPr="004D0410">
        <w:t>The seven worlds are embodied in the trinity of bhur, bhuvah, and svah.</w:t>
      </w:r>
    </w:p>
    <w:p w14:paraId="7F30B8D6" w14:textId="77777777" w:rsidR="004D0410" w:rsidRPr="004D0410" w:rsidRDefault="004D0410" w:rsidP="00BE4ACE">
      <w:pPr>
        <w:numPr>
          <w:ilvl w:val="0"/>
          <w:numId w:val="45"/>
        </w:numPr>
        <w:contextualSpacing/>
      </w:pPr>
      <w:r w:rsidRPr="004D0410">
        <w:rPr>
          <w:b/>
        </w:rPr>
        <w:t>Bhur</w:t>
      </w:r>
      <w:r w:rsidRPr="004D0410">
        <w:t xml:space="preserve"> or bhu represents earth or the physical plane.</w:t>
      </w:r>
    </w:p>
    <w:p w14:paraId="0B2FDC29" w14:textId="77777777" w:rsidR="004D0410" w:rsidRPr="004D0410" w:rsidRDefault="004D0410" w:rsidP="00BE4ACE">
      <w:pPr>
        <w:numPr>
          <w:ilvl w:val="0"/>
          <w:numId w:val="45"/>
        </w:numPr>
        <w:contextualSpacing/>
      </w:pPr>
      <w:r w:rsidRPr="004D0410">
        <w:rPr>
          <w:b/>
        </w:rPr>
        <w:t>Bhuvah</w:t>
      </w:r>
      <w:r w:rsidRPr="004D0410">
        <w:t xml:space="preserve"> represents the sky or astral plane.</w:t>
      </w:r>
    </w:p>
    <w:p w14:paraId="461DD275" w14:textId="77777777" w:rsidR="004D0410" w:rsidRPr="004D0410" w:rsidRDefault="004D0410" w:rsidP="00BE4ACE">
      <w:pPr>
        <w:numPr>
          <w:ilvl w:val="0"/>
          <w:numId w:val="45"/>
        </w:numPr>
        <w:contextualSpacing/>
      </w:pPr>
      <w:r w:rsidRPr="004D0410">
        <w:rPr>
          <w:b/>
        </w:rPr>
        <w:t>Svah</w:t>
      </w:r>
      <w:r w:rsidRPr="004D0410">
        <w:t xml:space="preserve"> represents heaven or the mental plane.</w:t>
      </w:r>
    </w:p>
    <w:p w14:paraId="011FA9E0" w14:textId="77777777" w:rsidR="004D0410" w:rsidRPr="004D0410" w:rsidRDefault="004D0410" w:rsidP="00BE4ACE">
      <w:pPr>
        <w:numPr>
          <w:ilvl w:val="0"/>
          <w:numId w:val="45"/>
        </w:numPr>
        <w:contextualSpacing/>
      </w:pPr>
      <w:r w:rsidRPr="004D0410">
        <w:rPr>
          <w:b/>
        </w:rPr>
        <w:t>Maharloka</w:t>
      </w:r>
      <w:r w:rsidRPr="004D0410">
        <w:t xml:space="preserve"> represents a higher plane.</w:t>
      </w:r>
    </w:p>
    <w:p w14:paraId="36C4A1E9" w14:textId="77777777" w:rsidR="004D0410" w:rsidRPr="004D0410" w:rsidRDefault="004D0410" w:rsidP="00BE4ACE">
      <w:pPr>
        <w:numPr>
          <w:ilvl w:val="0"/>
          <w:numId w:val="45"/>
        </w:numPr>
        <w:contextualSpacing/>
      </w:pPr>
      <w:r w:rsidRPr="004D0410">
        <w:rPr>
          <w:b/>
        </w:rPr>
        <w:t>Janah</w:t>
      </w:r>
      <w:r w:rsidRPr="004D0410">
        <w:t xml:space="preserve"> represents the place of birth, a still higher plane.</w:t>
      </w:r>
    </w:p>
    <w:p w14:paraId="30842F94" w14:textId="77777777" w:rsidR="004D0410" w:rsidRPr="004D0410" w:rsidRDefault="004D0410" w:rsidP="00BE4ACE">
      <w:pPr>
        <w:numPr>
          <w:ilvl w:val="0"/>
          <w:numId w:val="45"/>
        </w:numPr>
        <w:contextualSpacing/>
      </w:pPr>
      <w:r w:rsidRPr="004D0410">
        <w:rPr>
          <w:b/>
        </w:rPr>
        <w:t>Tapah</w:t>
      </w:r>
      <w:r w:rsidRPr="004D0410">
        <w:t xml:space="preserve"> represents the mansion of the Blessed, an even higher plane.</w:t>
      </w:r>
    </w:p>
    <w:p w14:paraId="5A220E17" w14:textId="77777777" w:rsidR="004D0410" w:rsidRPr="004D0410" w:rsidRDefault="004D0410" w:rsidP="00BE4ACE">
      <w:pPr>
        <w:numPr>
          <w:ilvl w:val="0"/>
          <w:numId w:val="45"/>
        </w:numPr>
        <w:contextualSpacing/>
      </w:pPr>
      <w:r w:rsidRPr="004D0410">
        <w:rPr>
          <w:b/>
        </w:rPr>
        <w:t>Satyam</w:t>
      </w:r>
      <w:r w:rsidRPr="004D0410">
        <w:t xml:space="preserve"> represents the abode of truth, the highest plane.</w:t>
      </w:r>
    </w:p>
    <w:p w14:paraId="67837393" w14:textId="77777777" w:rsidR="004D0410" w:rsidRPr="004D0410" w:rsidRDefault="004D0410" w:rsidP="004D0410"/>
    <w:p w14:paraId="38F5CBD5" w14:textId="77777777" w:rsidR="004D0410" w:rsidRPr="004D0410" w:rsidRDefault="004D0410" w:rsidP="004D0410">
      <w:r w:rsidRPr="004D0410">
        <w:t>Now, things get a little trippy.</w:t>
      </w:r>
    </w:p>
    <w:p w14:paraId="489986C4" w14:textId="77777777" w:rsidR="004D0410" w:rsidRPr="004D0410" w:rsidRDefault="004D0410" w:rsidP="004D0410">
      <w:r>
        <w:t>T</w:t>
      </w:r>
      <w:r w:rsidRPr="004D0410">
        <w:t>he book Tantrasara, Madhvacarya summarizes all this. There are twenty four syllables in gayatri (ta, tsa, vi, tuh, va, re, ni, yam, bha, rgo, de, va, sya, dhi, ma, hi, dhi, yo, yo, nah, pra, cho, da, yat).</w:t>
      </w:r>
    </w:p>
    <w:p w14:paraId="44D3E59E" w14:textId="77777777" w:rsidR="004D0410" w:rsidRPr="004D0410" w:rsidRDefault="004D0410" w:rsidP="004D0410">
      <w:r w:rsidRPr="004D0410">
        <w:t xml:space="preserve">These are called varnas, which are positioned by divine arrangement (see sacred geometry). </w:t>
      </w:r>
    </w:p>
    <w:p w14:paraId="101CC521" w14:textId="77777777" w:rsidR="004D0410" w:rsidRPr="004D0410" w:rsidRDefault="004D0410" w:rsidP="004D0410">
      <w:r w:rsidRPr="004D0410">
        <w:t>The twenty four varnas have corresponding governing forms of Vishnu/Krishna.</w:t>
      </w:r>
    </w:p>
    <w:p w14:paraId="3AC33797" w14:textId="77777777" w:rsidR="004D0410" w:rsidRDefault="004D0410" w:rsidP="004D0410">
      <w:r w:rsidRPr="004D0410">
        <w:t>They are Keshava, Narayana, Madhava, Govinda, Vishnu, Madhusudana, Trivikrama, Vamana, Shridhara, Hrishikesha, Padmanabha, Damodara, Sankarshana, Vasudeva, Pradyumna, Aniruddha, Purushottama, Adhokshaja, Narasimha, Acyuta, Janardana, Upendra, Hari, and Shri Krishna respectively.</w:t>
      </w:r>
    </w:p>
    <w:p w14:paraId="6E3862F6" w14:textId="77777777" w:rsidR="008616A1" w:rsidRDefault="008616A1" w:rsidP="004D0410"/>
    <w:p w14:paraId="04395FAC" w14:textId="77777777" w:rsidR="008616A1" w:rsidRDefault="008616A1" w:rsidP="004D0410"/>
    <w:p w14:paraId="2817F6F8" w14:textId="77777777" w:rsidR="008616A1" w:rsidRPr="008616A1" w:rsidRDefault="008616A1" w:rsidP="008616A1">
      <w:pPr>
        <w:pStyle w:val="Heading1"/>
      </w:pPr>
      <w:bookmarkStart w:id="87" w:name="_Toc175663144"/>
      <w:r w:rsidRPr="008616A1">
        <w:lastRenderedPageBreak/>
        <w:t>Govinda Bolo Hari Gopala Bolo</w:t>
      </w:r>
      <w:bookmarkEnd w:id="87"/>
    </w:p>
    <w:p w14:paraId="3A6A4563" w14:textId="77777777" w:rsidR="008616A1" w:rsidRPr="008616A1" w:rsidRDefault="008616A1" w:rsidP="008616A1">
      <w:r w:rsidRPr="008616A1">
        <w:t>Govinda Bolo Hari Gopala Bolo</w:t>
      </w:r>
    </w:p>
    <w:p w14:paraId="19F4B0C6" w14:textId="77777777" w:rsidR="008616A1" w:rsidRPr="008616A1" w:rsidRDefault="008616A1" w:rsidP="008616A1">
      <w:r w:rsidRPr="008616A1">
        <w:t>Radha Ramana Hari Govinda Bolo</w:t>
      </w:r>
    </w:p>
    <w:p w14:paraId="5B2E4C2F" w14:textId="77777777" w:rsidR="008616A1" w:rsidRPr="008616A1" w:rsidRDefault="008616A1" w:rsidP="008616A1"/>
    <w:p w14:paraId="1A2D8004" w14:textId="77777777" w:rsidR="008616A1" w:rsidRPr="008616A1" w:rsidRDefault="008616A1" w:rsidP="008616A1">
      <w:pPr>
        <w:pStyle w:val="Heading2"/>
      </w:pPr>
      <w:bookmarkStart w:id="88" w:name="_Toc175663145"/>
      <w:r w:rsidRPr="008616A1">
        <w:t>Translation</w:t>
      </w:r>
      <w:bookmarkEnd w:id="88"/>
    </w:p>
    <w:p w14:paraId="5E94E43B" w14:textId="77777777" w:rsidR="008616A1" w:rsidRPr="008616A1" w:rsidRDefault="008616A1" w:rsidP="00BE4ACE">
      <w:pPr>
        <w:numPr>
          <w:ilvl w:val="0"/>
          <w:numId w:val="46"/>
        </w:numPr>
        <w:contextualSpacing/>
      </w:pPr>
      <w:r w:rsidRPr="008616A1">
        <w:rPr>
          <w:b/>
        </w:rPr>
        <w:t>Govinda</w:t>
      </w:r>
      <w:r w:rsidRPr="008616A1">
        <w:t>: Go-Cow. Vinda-Finding. Chief Herdsman - Krishna</w:t>
      </w:r>
    </w:p>
    <w:p w14:paraId="11048FEA" w14:textId="77777777" w:rsidR="008616A1" w:rsidRPr="008616A1" w:rsidRDefault="008616A1" w:rsidP="00BE4ACE">
      <w:pPr>
        <w:numPr>
          <w:ilvl w:val="0"/>
          <w:numId w:val="46"/>
        </w:numPr>
        <w:contextualSpacing/>
      </w:pPr>
      <w:r w:rsidRPr="008616A1">
        <w:rPr>
          <w:b/>
        </w:rPr>
        <w:t>Bolo</w:t>
      </w:r>
      <w:r w:rsidRPr="008616A1">
        <w:t>: Say. Speak, Chant. Utter</w:t>
      </w:r>
    </w:p>
    <w:p w14:paraId="7711CDBC" w14:textId="77777777" w:rsidR="008616A1" w:rsidRPr="008616A1" w:rsidRDefault="008616A1" w:rsidP="00BE4ACE">
      <w:pPr>
        <w:numPr>
          <w:ilvl w:val="0"/>
          <w:numId w:val="46"/>
        </w:numPr>
        <w:contextualSpacing/>
      </w:pPr>
      <w:r w:rsidRPr="008616A1">
        <w:rPr>
          <w:b/>
        </w:rPr>
        <w:t>Hari</w:t>
      </w:r>
      <w:r w:rsidRPr="008616A1">
        <w:t xml:space="preserve">: </w:t>
      </w:r>
      <w:r w:rsidRPr="008616A1">
        <w:rPr>
          <w:rFonts w:ascii="Arial" w:hAnsi="Arial" w:cs="Arial"/>
          <w:color w:val="202124"/>
          <w:sz w:val="30"/>
          <w:szCs w:val="30"/>
          <w:shd w:val="clear" w:color="auto" w:fill="FFFFFF"/>
        </w:rPr>
        <w:t> </w:t>
      </w:r>
      <w:r w:rsidRPr="008616A1">
        <w:rPr>
          <w:rFonts w:ascii="Nirmala UI" w:hAnsi="Nirmala UI" w:cs="Nirmala UI"/>
          <w:color w:val="202124"/>
          <w:shd w:val="clear" w:color="auto" w:fill="FFFFFF"/>
        </w:rPr>
        <w:t>हरि – Name of Vishnu as The One Who Takes Away (Sins)</w:t>
      </w:r>
    </w:p>
    <w:p w14:paraId="010E9B50" w14:textId="77777777" w:rsidR="008616A1" w:rsidRPr="008616A1" w:rsidRDefault="008616A1" w:rsidP="00BE4ACE">
      <w:pPr>
        <w:numPr>
          <w:ilvl w:val="0"/>
          <w:numId w:val="46"/>
        </w:numPr>
        <w:contextualSpacing/>
      </w:pPr>
      <w:r w:rsidRPr="008616A1">
        <w:rPr>
          <w:b/>
        </w:rPr>
        <w:t>Gopala</w:t>
      </w:r>
      <w:r w:rsidRPr="008616A1">
        <w:t>: Go-Cow. Paala (</w:t>
      </w:r>
      <w:r w:rsidRPr="008616A1">
        <w:rPr>
          <w:rFonts w:cstheme="minorHAnsi"/>
          <w:color w:val="323232"/>
          <w:shd w:val="clear" w:color="auto" w:fill="FFFFFF"/>
        </w:rPr>
        <w:t>Pāla</w:t>
      </w:r>
      <w:r w:rsidRPr="008616A1">
        <w:rPr>
          <w:rFonts w:ascii="Verdana" w:hAnsi="Verdana"/>
          <w:color w:val="323232"/>
          <w:shd w:val="clear" w:color="auto" w:fill="FFFFFF"/>
        </w:rPr>
        <w:t xml:space="preserve"> </w:t>
      </w:r>
      <w:r w:rsidRPr="008616A1">
        <w:rPr>
          <w:rFonts w:ascii="Nirmala UI" w:hAnsi="Nirmala UI" w:cs="Nirmala UI"/>
          <w:color w:val="323232"/>
          <w:shd w:val="clear" w:color="auto" w:fill="FFFFFF"/>
        </w:rPr>
        <w:t>पाल)</w:t>
      </w:r>
      <w:r w:rsidRPr="008616A1">
        <w:rPr>
          <w:rFonts w:ascii="Verdana" w:hAnsi="Verdana"/>
          <w:color w:val="323232"/>
          <w:sz w:val="18"/>
          <w:szCs w:val="18"/>
          <w:shd w:val="clear" w:color="auto" w:fill="FFFFFF"/>
        </w:rPr>
        <w:t xml:space="preserve"> </w:t>
      </w:r>
      <w:r w:rsidRPr="008616A1">
        <w:t>Protector Of Cows. Krishna</w:t>
      </w:r>
    </w:p>
    <w:p w14:paraId="286902D6" w14:textId="77777777" w:rsidR="008616A1" w:rsidRPr="008616A1" w:rsidRDefault="008616A1" w:rsidP="00BE4ACE">
      <w:pPr>
        <w:numPr>
          <w:ilvl w:val="0"/>
          <w:numId w:val="46"/>
        </w:numPr>
        <w:contextualSpacing/>
      </w:pPr>
      <w:r w:rsidRPr="008616A1">
        <w:rPr>
          <w:b/>
        </w:rPr>
        <w:t>Bolo</w:t>
      </w:r>
      <w:r w:rsidRPr="008616A1">
        <w:t>: Say. Speak, Chant. Utter</w:t>
      </w:r>
    </w:p>
    <w:p w14:paraId="5F9E9D1D" w14:textId="77777777" w:rsidR="008616A1" w:rsidRPr="008616A1" w:rsidRDefault="008616A1" w:rsidP="00BE4ACE">
      <w:pPr>
        <w:numPr>
          <w:ilvl w:val="0"/>
          <w:numId w:val="46"/>
        </w:numPr>
        <w:contextualSpacing/>
      </w:pPr>
      <w:r w:rsidRPr="008616A1">
        <w:rPr>
          <w:b/>
        </w:rPr>
        <w:t>Radha</w:t>
      </w:r>
      <w:r w:rsidRPr="008616A1">
        <w:t>: Literally “Lustre”. Name of Krishna’s eternal consort</w:t>
      </w:r>
    </w:p>
    <w:p w14:paraId="62FE50EA" w14:textId="77777777" w:rsidR="008616A1" w:rsidRPr="008616A1" w:rsidRDefault="008616A1" w:rsidP="00BE4ACE">
      <w:pPr>
        <w:numPr>
          <w:ilvl w:val="0"/>
          <w:numId w:val="46"/>
        </w:numPr>
        <w:contextualSpacing/>
      </w:pPr>
      <w:r w:rsidRPr="008616A1">
        <w:rPr>
          <w:b/>
        </w:rPr>
        <w:t>Ramana</w:t>
      </w:r>
      <w:r w:rsidRPr="008616A1">
        <w:t>: Masculine nominative: Lover, Husband</w:t>
      </w:r>
    </w:p>
    <w:p w14:paraId="51730E67" w14:textId="77777777" w:rsidR="008616A1" w:rsidRPr="008616A1" w:rsidRDefault="008616A1" w:rsidP="00BE4ACE">
      <w:pPr>
        <w:numPr>
          <w:ilvl w:val="0"/>
          <w:numId w:val="46"/>
        </w:numPr>
        <w:contextualSpacing/>
      </w:pPr>
      <w:r w:rsidRPr="008616A1">
        <w:rPr>
          <w:b/>
        </w:rPr>
        <w:t>Hari</w:t>
      </w:r>
      <w:r w:rsidRPr="008616A1">
        <w:t xml:space="preserve">: </w:t>
      </w:r>
      <w:r w:rsidRPr="008616A1">
        <w:rPr>
          <w:rFonts w:ascii="Arial" w:hAnsi="Arial" w:cs="Arial"/>
          <w:color w:val="202124"/>
          <w:sz w:val="30"/>
          <w:szCs w:val="30"/>
          <w:shd w:val="clear" w:color="auto" w:fill="FFFFFF"/>
        </w:rPr>
        <w:t> </w:t>
      </w:r>
      <w:r w:rsidRPr="008616A1">
        <w:rPr>
          <w:rFonts w:ascii="Nirmala UI" w:hAnsi="Nirmala UI" w:cs="Nirmala UI"/>
          <w:color w:val="202124"/>
          <w:shd w:val="clear" w:color="auto" w:fill="FFFFFF"/>
        </w:rPr>
        <w:t>हरि – Name of Vishnu as The One Who Takes Away (Sins)</w:t>
      </w:r>
    </w:p>
    <w:p w14:paraId="45FC66C0" w14:textId="77777777" w:rsidR="008616A1" w:rsidRPr="008616A1" w:rsidRDefault="008616A1" w:rsidP="00BE4ACE">
      <w:pPr>
        <w:numPr>
          <w:ilvl w:val="0"/>
          <w:numId w:val="46"/>
        </w:numPr>
        <w:contextualSpacing/>
      </w:pPr>
      <w:r w:rsidRPr="008616A1">
        <w:rPr>
          <w:b/>
        </w:rPr>
        <w:t>Govinda</w:t>
      </w:r>
      <w:r w:rsidRPr="008616A1">
        <w:t>: Go-Cow. Vinda-Finding. Chief Herdsman - Krishna</w:t>
      </w:r>
    </w:p>
    <w:p w14:paraId="7EFEABB6" w14:textId="77777777" w:rsidR="004D0410" w:rsidRDefault="008616A1" w:rsidP="00BE4ACE">
      <w:pPr>
        <w:numPr>
          <w:ilvl w:val="0"/>
          <w:numId w:val="46"/>
        </w:numPr>
        <w:contextualSpacing/>
      </w:pPr>
      <w:r w:rsidRPr="008616A1">
        <w:rPr>
          <w:b/>
        </w:rPr>
        <w:t>Bolo</w:t>
      </w:r>
      <w:r w:rsidRPr="008616A1">
        <w:t>: Say. Speak, Chant. Utter</w:t>
      </w:r>
    </w:p>
    <w:p w14:paraId="0B0E6EC4" w14:textId="77777777" w:rsidR="008616A1" w:rsidRDefault="008616A1" w:rsidP="008616A1">
      <w:pPr>
        <w:contextualSpacing/>
      </w:pPr>
    </w:p>
    <w:p w14:paraId="43BBFC3E" w14:textId="77777777" w:rsidR="008616A1" w:rsidRDefault="008616A1" w:rsidP="008616A1">
      <w:pPr>
        <w:contextualSpacing/>
      </w:pPr>
    </w:p>
    <w:p w14:paraId="1DC8A25A" w14:textId="77777777" w:rsidR="008616A1" w:rsidRDefault="008616A1" w:rsidP="008616A1">
      <w:pPr>
        <w:contextualSpacing/>
      </w:pPr>
    </w:p>
    <w:p w14:paraId="350929A4" w14:textId="77777777" w:rsidR="008616A1" w:rsidRDefault="008616A1" w:rsidP="008616A1">
      <w:pPr>
        <w:contextualSpacing/>
      </w:pPr>
    </w:p>
    <w:p w14:paraId="3B8F5557" w14:textId="77777777" w:rsidR="008616A1" w:rsidRDefault="008616A1" w:rsidP="008616A1">
      <w:pPr>
        <w:contextualSpacing/>
      </w:pPr>
    </w:p>
    <w:p w14:paraId="04C9BF81" w14:textId="77777777" w:rsidR="008616A1" w:rsidRDefault="008616A1" w:rsidP="008616A1">
      <w:pPr>
        <w:contextualSpacing/>
      </w:pPr>
    </w:p>
    <w:p w14:paraId="4AC4639F" w14:textId="77777777" w:rsidR="008616A1" w:rsidRDefault="008616A1" w:rsidP="008616A1">
      <w:pPr>
        <w:contextualSpacing/>
      </w:pPr>
    </w:p>
    <w:p w14:paraId="6B2EA798" w14:textId="77777777" w:rsidR="008616A1" w:rsidRDefault="008616A1" w:rsidP="008616A1">
      <w:pPr>
        <w:contextualSpacing/>
      </w:pPr>
    </w:p>
    <w:p w14:paraId="77E07471" w14:textId="77777777" w:rsidR="008616A1" w:rsidRDefault="008616A1" w:rsidP="008616A1">
      <w:pPr>
        <w:contextualSpacing/>
      </w:pPr>
    </w:p>
    <w:p w14:paraId="78E00790" w14:textId="77777777" w:rsidR="008616A1" w:rsidRDefault="008616A1" w:rsidP="008616A1">
      <w:pPr>
        <w:contextualSpacing/>
      </w:pPr>
    </w:p>
    <w:p w14:paraId="458F0A89" w14:textId="77777777" w:rsidR="008616A1" w:rsidRDefault="008616A1" w:rsidP="008616A1">
      <w:pPr>
        <w:contextualSpacing/>
      </w:pPr>
    </w:p>
    <w:p w14:paraId="1B9400EA" w14:textId="77777777" w:rsidR="008616A1" w:rsidRDefault="008616A1" w:rsidP="008616A1">
      <w:pPr>
        <w:contextualSpacing/>
      </w:pPr>
    </w:p>
    <w:p w14:paraId="17F3CE01" w14:textId="77777777" w:rsidR="008616A1" w:rsidRDefault="008616A1" w:rsidP="008616A1">
      <w:pPr>
        <w:contextualSpacing/>
      </w:pPr>
    </w:p>
    <w:p w14:paraId="7F32AA4A" w14:textId="77777777" w:rsidR="008616A1" w:rsidRDefault="008616A1" w:rsidP="008616A1">
      <w:pPr>
        <w:contextualSpacing/>
      </w:pPr>
    </w:p>
    <w:p w14:paraId="55BBE659" w14:textId="77777777" w:rsidR="008616A1" w:rsidRDefault="008616A1" w:rsidP="008616A1">
      <w:pPr>
        <w:contextualSpacing/>
      </w:pPr>
    </w:p>
    <w:p w14:paraId="2480BBC6" w14:textId="77777777" w:rsidR="008616A1" w:rsidRDefault="008616A1" w:rsidP="008616A1">
      <w:pPr>
        <w:contextualSpacing/>
      </w:pPr>
    </w:p>
    <w:p w14:paraId="79B073CB" w14:textId="77777777" w:rsidR="008616A1" w:rsidRPr="008616A1" w:rsidRDefault="008616A1" w:rsidP="008616A1">
      <w:pPr>
        <w:pStyle w:val="Heading1"/>
      </w:pPr>
      <w:bookmarkStart w:id="89" w:name="_Toc175663146"/>
      <w:r w:rsidRPr="008616A1">
        <w:lastRenderedPageBreak/>
        <w:t>Govinda Jaya Jaya</w:t>
      </w:r>
      <w:bookmarkEnd w:id="89"/>
    </w:p>
    <w:p w14:paraId="01571CEC" w14:textId="77777777" w:rsidR="008616A1" w:rsidRPr="008616A1" w:rsidRDefault="008616A1" w:rsidP="008616A1">
      <w:r w:rsidRPr="008616A1">
        <w:t xml:space="preserve">Govinda Jaya Jaya </w:t>
      </w:r>
      <w:r w:rsidRPr="008616A1">
        <w:br/>
        <w:t xml:space="preserve">Gopala Jaya Jaya </w:t>
      </w:r>
      <w:r w:rsidRPr="008616A1">
        <w:br/>
        <w:t xml:space="preserve">Radha Ramana Hari </w:t>
      </w:r>
      <w:r w:rsidRPr="008616A1">
        <w:br/>
        <w:t>Govinda Jaya Jaya</w:t>
      </w:r>
    </w:p>
    <w:p w14:paraId="05FD4C0D" w14:textId="77777777" w:rsidR="008616A1" w:rsidRPr="008616A1" w:rsidRDefault="008616A1" w:rsidP="008616A1"/>
    <w:p w14:paraId="615B38AF" w14:textId="77777777" w:rsidR="008616A1" w:rsidRPr="008616A1" w:rsidRDefault="008616A1" w:rsidP="008616A1">
      <w:pPr>
        <w:pStyle w:val="Heading2"/>
      </w:pPr>
      <w:bookmarkStart w:id="90" w:name="_Toc175663147"/>
      <w:r w:rsidRPr="008616A1">
        <w:t>Translation</w:t>
      </w:r>
      <w:bookmarkEnd w:id="90"/>
    </w:p>
    <w:p w14:paraId="039A6C20" w14:textId="77777777" w:rsidR="008616A1" w:rsidRPr="008616A1" w:rsidRDefault="008616A1" w:rsidP="00BE4ACE">
      <w:pPr>
        <w:numPr>
          <w:ilvl w:val="0"/>
          <w:numId w:val="47"/>
        </w:numPr>
        <w:contextualSpacing/>
      </w:pPr>
      <w:r w:rsidRPr="008616A1">
        <w:rPr>
          <w:b/>
        </w:rPr>
        <w:t>Govinda</w:t>
      </w:r>
      <w:r w:rsidRPr="008616A1">
        <w:t>: Sheperd. Keeper of the Cows</w:t>
      </w:r>
    </w:p>
    <w:p w14:paraId="5632B3FB" w14:textId="77777777" w:rsidR="008616A1" w:rsidRPr="008616A1" w:rsidRDefault="008616A1" w:rsidP="00BE4ACE">
      <w:pPr>
        <w:numPr>
          <w:ilvl w:val="0"/>
          <w:numId w:val="47"/>
        </w:numPr>
        <w:contextualSpacing/>
      </w:pPr>
      <w:r w:rsidRPr="008616A1">
        <w:rPr>
          <w:b/>
        </w:rPr>
        <w:t>Jaya</w:t>
      </w:r>
      <w:r w:rsidRPr="008616A1">
        <w:t>: Exhultation</w:t>
      </w:r>
    </w:p>
    <w:p w14:paraId="722F9266" w14:textId="77777777" w:rsidR="008616A1" w:rsidRPr="008616A1" w:rsidRDefault="008616A1" w:rsidP="00BE4ACE">
      <w:pPr>
        <w:numPr>
          <w:ilvl w:val="0"/>
          <w:numId w:val="47"/>
        </w:numPr>
        <w:contextualSpacing/>
      </w:pPr>
      <w:r w:rsidRPr="008616A1">
        <w:rPr>
          <w:b/>
        </w:rPr>
        <w:t>Jaya</w:t>
      </w:r>
      <w:r w:rsidRPr="008616A1">
        <w:t>: Exhultation</w:t>
      </w:r>
    </w:p>
    <w:p w14:paraId="26105AAD" w14:textId="77777777" w:rsidR="008616A1" w:rsidRPr="008616A1" w:rsidRDefault="008616A1" w:rsidP="00BE4ACE">
      <w:pPr>
        <w:numPr>
          <w:ilvl w:val="0"/>
          <w:numId w:val="47"/>
        </w:numPr>
        <w:contextualSpacing/>
      </w:pPr>
      <w:r w:rsidRPr="008616A1">
        <w:rPr>
          <w:b/>
        </w:rPr>
        <w:t>Gopala</w:t>
      </w:r>
      <w:r w:rsidRPr="008616A1">
        <w:t>: Go: Cow. Pala  (</w:t>
      </w:r>
      <w:r w:rsidRPr="008616A1">
        <w:rPr>
          <w:rFonts w:cstheme="minorHAnsi"/>
          <w:color w:val="323232"/>
          <w:shd w:val="clear" w:color="auto" w:fill="FFFFFF"/>
        </w:rPr>
        <w:t>Pāla</w:t>
      </w:r>
      <w:r w:rsidRPr="008616A1">
        <w:rPr>
          <w:rFonts w:ascii="Verdana" w:hAnsi="Verdana"/>
          <w:color w:val="323232"/>
          <w:shd w:val="clear" w:color="auto" w:fill="FFFFFF"/>
        </w:rPr>
        <w:t xml:space="preserve"> </w:t>
      </w:r>
      <w:r w:rsidRPr="008616A1">
        <w:rPr>
          <w:rFonts w:ascii="Nirmala UI" w:hAnsi="Nirmala UI" w:cs="Nirmala UI"/>
          <w:color w:val="323232"/>
          <w:shd w:val="clear" w:color="auto" w:fill="FFFFFF"/>
        </w:rPr>
        <w:t>पाल)</w:t>
      </w:r>
      <w:r w:rsidRPr="008616A1">
        <w:rPr>
          <w:rFonts w:ascii="Verdana" w:hAnsi="Verdana"/>
          <w:color w:val="323232"/>
          <w:sz w:val="18"/>
          <w:szCs w:val="18"/>
          <w:shd w:val="clear" w:color="auto" w:fill="FFFFFF"/>
        </w:rPr>
        <w:t xml:space="preserve"> </w:t>
      </w:r>
      <w:r w:rsidRPr="008616A1">
        <w:t>Protector Of Cows</w:t>
      </w:r>
    </w:p>
    <w:p w14:paraId="5C736FFE" w14:textId="77777777" w:rsidR="008616A1" w:rsidRPr="008616A1" w:rsidRDefault="008616A1" w:rsidP="00BE4ACE">
      <w:pPr>
        <w:numPr>
          <w:ilvl w:val="0"/>
          <w:numId w:val="47"/>
        </w:numPr>
        <w:contextualSpacing/>
      </w:pPr>
      <w:r w:rsidRPr="008616A1">
        <w:rPr>
          <w:b/>
        </w:rPr>
        <w:t>Jaya</w:t>
      </w:r>
      <w:r w:rsidRPr="008616A1">
        <w:t>: Exhultation</w:t>
      </w:r>
    </w:p>
    <w:p w14:paraId="539C589C" w14:textId="77777777" w:rsidR="008616A1" w:rsidRPr="008616A1" w:rsidRDefault="008616A1" w:rsidP="00BE4ACE">
      <w:pPr>
        <w:numPr>
          <w:ilvl w:val="0"/>
          <w:numId w:val="47"/>
        </w:numPr>
        <w:contextualSpacing/>
      </w:pPr>
      <w:r w:rsidRPr="008616A1">
        <w:rPr>
          <w:b/>
        </w:rPr>
        <w:t>Jaya</w:t>
      </w:r>
      <w:r w:rsidRPr="008616A1">
        <w:t>: Exhultation</w:t>
      </w:r>
    </w:p>
    <w:p w14:paraId="300043BF" w14:textId="77777777" w:rsidR="008616A1" w:rsidRPr="008616A1" w:rsidRDefault="008616A1" w:rsidP="00BE4ACE">
      <w:pPr>
        <w:numPr>
          <w:ilvl w:val="0"/>
          <w:numId w:val="47"/>
        </w:numPr>
        <w:contextualSpacing/>
      </w:pPr>
      <w:r w:rsidRPr="008616A1">
        <w:rPr>
          <w:b/>
        </w:rPr>
        <w:t>Radha</w:t>
      </w:r>
      <w:r w:rsidRPr="008616A1">
        <w:t>: Krishna’s eternal consorm</w:t>
      </w:r>
    </w:p>
    <w:p w14:paraId="1533BF85" w14:textId="77777777" w:rsidR="008616A1" w:rsidRPr="008616A1" w:rsidRDefault="008616A1" w:rsidP="00BE4ACE">
      <w:pPr>
        <w:numPr>
          <w:ilvl w:val="0"/>
          <w:numId w:val="47"/>
        </w:numPr>
        <w:contextualSpacing/>
      </w:pPr>
      <w:r w:rsidRPr="008616A1">
        <w:rPr>
          <w:b/>
        </w:rPr>
        <w:t>Ramana</w:t>
      </w:r>
      <w:r w:rsidRPr="008616A1">
        <w:t>: Pleasing, Gratifying, Delightful, Charming</w:t>
      </w:r>
    </w:p>
    <w:p w14:paraId="7D470F94" w14:textId="77777777" w:rsidR="008616A1" w:rsidRPr="008616A1" w:rsidRDefault="008616A1" w:rsidP="00BE4ACE">
      <w:pPr>
        <w:numPr>
          <w:ilvl w:val="0"/>
          <w:numId w:val="47"/>
        </w:numPr>
        <w:contextualSpacing/>
      </w:pPr>
      <w:r w:rsidRPr="008616A1">
        <w:rPr>
          <w:b/>
        </w:rPr>
        <w:t>Hari</w:t>
      </w:r>
      <w:r w:rsidRPr="008616A1">
        <w:t>: A name of Vishnu</w:t>
      </w:r>
    </w:p>
    <w:p w14:paraId="2A2D9ECC" w14:textId="77777777" w:rsidR="008616A1" w:rsidRPr="008616A1" w:rsidRDefault="008616A1" w:rsidP="00BE4ACE">
      <w:pPr>
        <w:numPr>
          <w:ilvl w:val="0"/>
          <w:numId w:val="47"/>
        </w:numPr>
        <w:contextualSpacing/>
      </w:pPr>
      <w:r w:rsidRPr="008616A1">
        <w:rPr>
          <w:b/>
        </w:rPr>
        <w:t>Govinda</w:t>
      </w:r>
      <w:r w:rsidRPr="008616A1">
        <w:t>: Sheperd. Keeper of the Cows</w:t>
      </w:r>
    </w:p>
    <w:p w14:paraId="3331BFAB" w14:textId="77777777" w:rsidR="008616A1" w:rsidRPr="008616A1" w:rsidRDefault="008616A1" w:rsidP="00BE4ACE">
      <w:pPr>
        <w:numPr>
          <w:ilvl w:val="0"/>
          <w:numId w:val="47"/>
        </w:numPr>
        <w:contextualSpacing/>
      </w:pPr>
      <w:r w:rsidRPr="008616A1">
        <w:rPr>
          <w:b/>
        </w:rPr>
        <w:t>Jaya</w:t>
      </w:r>
      <w:r w:rsidRPr="008616A1">
        <w:t>: Exhultation</w:t>
      </w:r>
    </w:p>
    <w:p w14:paraId="1692C882" w14:textId="77777777" w:rsidR="008616A1" w:rsidRPr="008616A1" w:rsidRDefault="008616A1" w:rsidP="00BE4ACE">
      <w:pPr>
        <w:numPr>
          <w:ilvl w:val="0"/>
          <w:numId w:val="47"/>
        </w:numPr>
        <w:contextualSpacing/>
      </w:pPr>
      <w:r w:rsidRPr="008616A1">
        <w:rPr>
          <w:b/>
        </w:rPr>
        <w:t>Jaya</w:t>
      </w:r>
      <w:r w:rsidRPr="008616A1">
        <w:t>: Exhultation</w:t>
      </w:r>
    </w:p>
    <w:p w14:paraId="1822DE59" w14:textId="77777777" w:rsidR="008616A1" w:rsidRDefault="008616A1" w:rsidP="000C768D"/>
    <w:p w14:paraId="0CB8BBE0" w14:textId="77777777" w:rsidR="008616A1" w:rsidRDefault="008616A1" w:rsidP="000C768D"/>
    <w:p w14:paraId="260C350D" w14:textId="77777777" w:rsidR="008616A1" w:rsidRDefault="008616A1" w:rsidP="000C768D"/>
    <w:p w14:paraId="3D5C01CC" w14:textId="77777777" w:rsidR="008616A1" w:rsidRDefault="008616A1" w:rsidP="000C768D"/>
    <w:p w14:paraId="0DBDD34B" w14:textId="77777777" w:rsidR="008616A1" w:rsidRDefault="008616A1" w:rsidP="000C768D"/>
    <w:p w14:paraId="465F921A" w14:textId="77777777" w:rsidR="008616A1" w:rsidRDefault="008616A1" w:rsidP="000C768D"/>
    <w:p w14:paraId="5B74CF94" w14:textId="77777777" w:rsidR="008616A1" w:rsidRDefault="008616A1" w:rsidP="000C768D"/>
    <w:p w14:paraId="2B4C3C54" w14:textId="77777777" w:rsidR="008616A1" w:rsidRDefault="008616A1" w:rsidP="000C768D"/>
    <w:p w14:paraId="26B33B02" w14:textId="77777777" w:rsidR="008616A1" w:rsidRDefault="008616A1" w:rsidP="000C768D"/>
    <w:p w14:paraId="44EB830F" w14:textId="77777777" w:rsidR="008616A1" w:rsidRDefault="008616A1" w:rsidP="000C768D"/>
    <w:p w14:paraId="1A0FAD4B" w14:textId="77777777" w:rsidR="008616A1" w:rsidRDefault="008616A1" w:rsidP="000C768D"/>
    <w:p w14:paraId="6677DDBA" w14:textId="77777777" w:rsidR="008616A1" w:rsidRDefault="008616A1" w:rsidP="008616A1">
      <w:pPr>
        <w:pStyle w:val="Heading1"/>
      </w:pPr>
      <w:bookmarkStart w:id="91" w:name="_Toc175663148"/>
      <w:r>
        <w:lastRenderedPageBreak/>
        <w:t>Guru Paduka Strotram</w:t>
      </w:r>
      <w:bookmarkEnd w:id="91"/>
    </w:p>
    <w:p w14:paraId="1F820D5A" w14:textId="77777777" w:rsidR="008616A1" w:rsidRDefault="008616A1" w:rsidP="008616A1"/>
    <w:p w14:paraId="5B46F4EF" w14:textId="77777777" w:rsidR="008616A1" w:rsidRDefault="008616A1" w:rsidP="008616A1">
      <w:r>
        <w:t>Anantha samsara samudhra thara naukayithabhyam guru bhakthithabhyam,</w:t>
      </w:r>
    </w:p>
    <w:p w14:paraId="4C2F5A5A" w14:textId="77777777" w:rsidR="008616A1" w:rsidRDefault="008616A1" w:rsidP="008616A1">
      <w:r>
        <w:t>Vairagya samrajyadha poojanabhyam, namo nama sri guru padukabhyam.</w:t>
      </w:r>
    </w:p>
    <w:p w14:paraId="4FAA0D41" w14:textId="77777777" w:rsidR="008616A1" w:rsidRDefault="008616A1" w:rsidP="008616A1"/>
    <w:p w14:paraId="49CB594B" w14:textId="77777777" w:rsidR="008616A1" w:rsidRDefault="008616A1" w:rsidP="008616A1">
      <w:r>
        <w:t>The crossing of this Endless ocean of samsara (this mundane world) is enabled</w:t>
      </w:r>
    </w:p>
    <w:p w14:paraId="192D748E" w14:textId="77777777" w:rsidR="008616A1" w:rsidRDefault="008616A1" w:rsidP="008616A1">
      <w:r>
        <w:t>by the boat that is sincere devotion to Guru</w:t>
      </w:r>
    </w:p>
    <w:p w14:paraId="7FDD2B0C" w14:textId="77777777" w:rsidR="008616A1" w:rsidRDefault="008616A1" w:rsidP="008616A1">
      <w:r>
        <w:t>Showing me the way to the valuable dominion of renunciation,</w:t>
      </w:r>
    </w:p>
    <w:p w14:paraId="62C965CA" w14:textId="77777777" w:rsidR="008616A1" w:rsidRDefault="008616A1" w:rsidP="008616A1">
      <w:r>
        <w:t>O dear Guru, I bow to thy holy sandals.</w:t>
      </w:r>
    </w:p>
    <w:p w14:paraId="6352EF17" w14:textId="77777777" w:rsidR="008616A1" w:rsidRDefault="008616A1" w:rsidP="008616A1"/>
    <w:p w14:paraId="7FAB3718" w14:textId="77777777" w:rsidR="008616A1" w:rsidRDefault="008616A1" w:rsidP="008616A1">
      <w:r>
        <w:t>Kavithva varahsini sagarabhyam, dourbhagya davambudha malikabhyam,</w:t>
      </w:r>
    </w:p>
    <w:p w14:paraId="666D8994" w14:textId="77777777" w:rsidR="008616A1" w:rsidRDefault="008616A1" w:rsidP="008616A1">
      <w:r>
        <w:t>Dhoorikrutha namra vipathithabhyam, namo nama sri guru padukabhyam.</w:t>
      </w:r>
    </w:p>
    <w:p w14:paraId="1343E855" w14:textId="77777777" w:rsidR="008616A1" w:rsidRDefault="008616A1" w:rsidP="008616A1"/>
    <w:p w14:paraId="2F34B822" w14:textId="77777777" w:rsidR="008616A1" w:rsidRDefault="008616A1" w:rsidP="008616A1">
      <w:r>
        <w:t>Like a full moon for the ocean of the Knowledge,</w:t>
      </w:r>
    </w:p>
    <w:p w14:paraId="1488AD1F" w14:textId="77777777" w:rsidR="008616A1" w:rsidRDefault="008616A1" w:rsidP="008616A1">
      <w:r>
        <w:t>Like downpour of water to put out the fire of misfortunes,</w:t>
      </w:r>
    </w:p>
    <w:p w14:paraId="5A663DA6" w14:textId="77777777" w:rsidR="008616A1" w:rsidRDefault="008616A1" w:rsidP="008616A1">
      <w:r>
        <w:t>Removing the various distresses of those who surrender to them,</w:t>
      </w:r>
    </w:p>
    <w:p w14:paraId="1F57FCC6" w14:textId="77777777" w:rsidR="008616A1" w:rsidRDefault="008616A1" w:rsidP="008616A1">
      <w:r>
        <w:t>O dear Guru, I bow to thy holy sandals.</w:t>
      </w:r>
    </w:p>
    <w:p w14:paraId="0D88E7E3" w14:textId="77777777" w:rsidR="008616A1" w:rsidRDefault="008616A1" w:rsidP="008616A1"/>
    <w:p w14:paraId="5834AC88" w14:textId="77777777" w:rsidR="008616A1" w:rsidRDefault="008616A1" w:rsidP="008616A1">
      <w:r>
        <w:t>Natha yayo sripatitam samiyu kadachidapyashu daridra varya,</w:t>
      </w:r>
    </w:p>
    <w:p w14:paraId="77CBB8AA" w14:textId="77777777" w:rsidR="008616A1" w:rsidRDefault="008616A1" w:rsidP="008616A1">
      <w:r>
        <w:t>Mookascha vachaspathitham hi thabhyam, namo nama sri guru padukabhyam.</w:t>
      </w:r>
    </w:p>
    <w:p w14:paraId="5D785B1A" w14:textId="77777777" w:rsidR="008616A1" w:rsidRDefault="008616A1" w:rsidP="008616A1"/>
    <w:p w14:paraId="6D4BCC55" w14:textId="77777777" w:rsidR="008616A1" w:rsidRDefault="008616A1" w:rsidP="008616A1">
      <w:r>
        <w:t>Those who prostrate to the blessed sandals of their Guru</w:t>
      </w:r>
    </w:p>
    <w:p w14:paraId="0FEADB8F" w14:textId="77777777" w:rsidR="008616A1" w:rsidRDefault="008616A1" w:rsidP="008616A1">
      <w:r>
        <w:t>become possessors of great wealth</w:t>
      </w:r>
    </w:p>
    <w:p w14:paraId="3FF5A809" w14:textId="77777777" w:rsidR="008616A1" w:rsidRDefault="008616A1" w:rsidP="008616A1">
      <w:r>
        <w:t>and overcome the curse of their poverty very quickly.</w:t>
      </w:r>
    </w:p>
    <w:p w14:paraId="4E3C25C1" w14:textId="77777777" w:rsidR="008616A1" w:rsidRDefault="008616A1" w:rsidP="008616A1">
      <w:r>
        <w:t>To such sandals my infinite prostrations.</w:t>
      </w:r>
    </w:p>
    <w:p w14:paraId="748137B3" w14:textId="77777777" w:rsidR="008616A1" w:rsidRDefault="008616A1" w:rsidP="008616A1"/>
    <w:p w14:paraId="1C42BF06" w14:textId="77777777" w:rsidR="008616A1" w:rsidRDefault="008616A1" w:rsidP="008616A1">
      <w:r>
        <w:lastRenderedPageBreak/>
        <w:t>Naleeka neekasa pada hrithabhyam, nana vimohadhi nivarikabyam,</w:t>
      </w:r>
    </w:p>
    <w:p w14:paraId="47A6F95C" w14:textId="77777777" w:rsidR="008616A1" w:rsidRDefault="008616A1" w:rsidP="008616A1">
      <w:r>
        <w:t>Nama janabheeshtathathi pradhabhyam namo nama sri guru padukabhyam.</w:t>
      </w:r>
    </w:p>
    <w:p w14:paraId="6BB91064" w14:textId="77777777" w:rsidR="008616A1" w:rsidRDefault="008616A1" w:rsidP="008616A1"/>
    <w:p w14:paraId="35B6C198" w14:textId="77777777" w:rsidR="008616A1" w:rsidRDefault="008616A1" w:rsidP="008616A1">
      <w:r>
        <w:t>Attracting us to the Lotus-like feet of our Guru,</w:t>
      </w:r>
    </w:p>
    <w:p w14:paraId="3F2DA209" w14:textId="77777777" w:rsidR="008616A1" w:rsidRDefault="008616A1" w:rsidP="008616A1">
      <w:r>
        <w:t>removing all kinds of desires borne out of ignorance,</w:t>
      </w:r>
    </w:p>
    <w:p w14:paraId="54AE077D" w14:textId="77777777" w:rsidR="008616A1" w:rsidRDefault="008616A1" w:rsidP="008616A1">
      <w:r>
        <w:t>fulfilling all the desires of the disciple who bows humbly</w:t>
      </w:r>
    </w:p>
    <w:p w14:paraId="3362268B" w14:textId="77777777" w:rsidR="008616A1" w:rsidRDefault="008616A1" w:rsidP="008616A1">
      <w:r>
        <w:t>To such sandals, I humbly offer my obeisance.</w:t>
      </w:r>
    </w:p>
    <w:p w14:paraId="576D7E0F" w14:textId="77777777" w:rsidR="008616A1" w:rsidRDefault="008616A1" w:rsidP="008616A1"/>
    <w:p w14:paraId="1E89DDF1" w14:textId="77777777" w:rsidR="008616A1" w:rsidRDefault="008616A1" w:rsidP="008616A1">
      <w:r>
        <w:t>Nrupali mouleebraja rathna kanthi saridvi raja jjashakanyakabhyam,</w:t>
      </w:r>
    </w:p>
    <w:p w14:paraId="2A142DE2" w14:textId="77777777" w:rsidR="008616A1" w:rsidRDefault="008616A1" w:rsidP="008616A1">
      <w:r>
        <w:t>Nrupadvadhabhyam nathaloka pankhthe, namo nama sri guru padukabhyam.</w:t>
      </w:r>
    </w:p>
    <w:p w14:paraId="63310DF1" w14:textId="77777777" w:rsidR="008616A1" w:rsidRDefault="008616A1" w:rsidP="008616A1"/>
    <w:p w14:paraId="6BF0C465" w14:textId="77777777" w:rsidR="008616A1" w:rsidRDefault="008616A1" w:rsidP="008616A1">
      <w:r>
        <w:t>Shining like a precious stone adorning the crown of a king</w:t>
      </w:r>
    </w:p>
    <w:p w14:paraId="0EAB3B79" w14:textId="77777777" w:rsidR="008616A1" w:rsidRDefault="008616A1" w:rsidP="008616A1">
      <w:r>
        <w:t>They stand out like a beautiful damsel in a river infested with crocodiles</w:t>
      </w:r>
    </w:p>
    <w:p w14:paraId="5A155045" w14:textId="77777777" w:rsidR="008616A1" w:rsidRDefault="008616A1" w:rsidP="008616A1">
      <w:r>
        <w:t>They raise the devotees to the state of sovereign emperors,</w:t>
      </w:r>
    </w:p>
    <w:p w14:paraId="7EB5538F" w14:textId="77777777" w:rsidR="008616A1" w:rsidRDefault="008616A1" w:rsidP="008616A1">
      <w:r>
        <w:t>To such sandals, I humbly offer my obeisance.</w:t>
      </w:r>
    </w:p>
    <w:p w14:paraId="0D5395C1" w14:textId="77777777" w:rsidR="008616A1" w:rsidRDefault="008616A1" w:rsidP="008616A1"/>
    <w:p w14:paraId="5AA4C9E1" w14:textId="77777777" w:rsidR="008616A1" w:rsidRDefault="008616A1" w:rsidP="008616A1">
      <w:r>
        <w:t>Papandhakara arka paramparabhyam, thapathryaheendra khageswarabhyam,</w:t>
      </w:r>
    </w:p>
    <w:p w14:paraId="7EE1A27D" w14:textId="77777777" w:rsidR="008616A1" w:rsidRDefault="008616A1" w:rsidP="008616A1">
      <w:r>
        <w:t>Jadyabdhi samsoshana vadawabhyam namo nama sri guru padukabhyam.</w:t>
      </w:r>
    </w:p>
    <w:p w14:paraId="312388E0" w14:textId="77777777" w:rsidR="008616A1" w:rsidRDefault="008616A1" w:rsidP="008616A1"/>
    <w:p w14:paraId="3B46CFC5" w14:textId="77777777" w:rsidR="008616A1" w:rsidRDefault="008616A1" w:rsidP="008616A1">
      <w:r>
        <w:t>Shining radiantly like the Sun, effacing the endless darkness of the disciples sins,</w:t>
      </w:r>
    </w:p>
    <w:p w14:paraId="269D7C9A" w14:textId="77777777" w:rsidR="008616A1" w:rsidRDefault="008616A1" w:rsidP="008616A1">
      <w:r>
        <w:t>Like an eagle for the snake-like three-fold pains of samsara (this mundane world)</w:t>
      </w:r>
    </w:p>
    <w:p w14:paraId="02C1F717" w14:textId="77777777" w:rsidR="008616A1" w:rsidRDefault="008616A1" w:rsidP="008616A1">
      <w:r>
        <w:t>like a conflagration of fire whose heat dries away the ocean of ignorance</w:t>
      </w:r>
    </w:p>
    <w:p w14:paraId="6630EA58" w14:textId="77777777" w:rsidR="008616A1" w:rsidRDefault="008616A1" w:rsidP="008616A1">
      <w:r>
        <w:t>To such supreme sandals of my Guru, I humbly surrender.</w:t>
      </w:r>
    </w:p>
    <w:p w14:paraId="7D9B2CA0" w14:textId="77777777" w:rsidR="008616A1" w:rsidRDefault="008616A1" w:rsidP="008616A1"/>
    <w:p w14:paraId="450BF43B" w14:textId="77777777" w:rsidR="008616A1" w:rsidRDefault="008616A1" w:rsidP="008616A1">
      <w:r>
        <w:t>Shamadhi shatka pradha vaibhavabhyam, Samadhi dhana vratha deeksithabhyam,</w:t>
      </w:r>
    </w:p>
    <w:p w14:paraId="76A549E1" w14:textId="77777777" w:rsidR="008616A1" w:rsidRDefault="008616A1" w:rsidP="008616A1">
      <w:r>
        <w:t>Ramadhavangri sthira bhakthidabhyam, namo nama sri guru padukabhyam.</w:t>
      </w:r>
    </w:p>
    <w:p w14:paraId="3E1043C2" w14:textId="77777777" w:rsidR="008616A1" w:rsidRDefault="008616A1" w:rsidP="008616A1"/>
    <w:p w14:paraId="11044F9B" w14:textId="77777777" w:rsidR="008616A1" w:rsidRDefault="008616A1" w:rsidP="008616A1">
      <w:r>
        <w:lastRenderedPageBreak/>
        <w:t>They endow us with the glorious six qualities like Shama (tranquility)</w:t>
      </w:r>
    </w:p>
    <w:p w14:paraId="6D6EB6E3" w14:textId="77777777" w:rsidR="008616A1" w:rsidRDefault="008616A1" w:rsidP="008616A1">
      <w:r>
        <w:t>They vow to bless the initiated ones with the ability to go into Samadhi (state of meditative consciousness).</w:t>
      </w:r>
    </w:p>
    <w:p w14:paraId="4B6B0A8A" w14:textId="77777777" w:rsidR="008616A1" w:rsidRDefault="008616A1" w:rsidP="008616A1">
      <w:r>
        <w:t>Blessing the devotees with permanent devotion for the feet of Lord Vishnu</w:t>
      </w:r>
    </w:p>
    <w:p w14:paraId="64803582" w14:textId="77777777" w:rsidR="008616A1" w:rsidRDefault="008616A1" w:rsidP="008616A1">
      <w:r>
        <w:t>To such divine sandals, I offer my prayers.</w:t>
      </w:r>
    </w:p>
    <w:p w14:paraId="2591B337" w14:textId="77777777" w:rsidR="008616A1" w:rsidRDefault="008616A1" w:rsidP="008616A1"/>
    <w:p w14:paraId="6195098A" w14:textId="77777777" w:rsidR="008616A1" w:rsidRDefault="008616A1" w:rsidP="008616A1">
      <w:r>
        <w:t>Swarchaparana makhileshtathabhyam, swaha sahayaksha durndarabhyam,</w:t>
      </w:r>
    </w:p>
    <w:p w14:paraId="2D9BD4B1" w14:textId="77777777" w:rsidR="008616A1" w:rsidRDefault="008616A1" w:rsidP="008616A1">
      <w:r>
        <w:t>Swanthacha bhava pradha poojanabhyam, namo nama sri guru padukabhyam.</w:t>
      </w:r>
    </w:p>
    <w:p w14:paraId="4E3B50CF" w14:textId="77777777" w:rsidR="008616A1" w:rsidRDefault="008616A1" w:rsidP="008616A1"/>
    <w:p w14:paraId="5497EC1D" w14:textId="77777777" w:rsidR="008616A1" w:rsidRDefault="008616A1" w:rsidP="008616A1">
      <w:r>
        <w:t>Fulfilling all the wishes of the disciples,</w:t>
      </w:r>
    </w:p>
    <w:p w14:paraId="634A0959" w14:textId="77777777" w:rsidR="008616A1" w:rsidRDefault="008616A1" w:rsidP="008616A1">
      <w:r>
        <w:t>Who are ever-available and dedicated for service,</w:t>
      </w:r>
    </w:p>
    <w:p w14:paraId="2A557BFE" w14:textId="77777777" w:rsidR="008616A1" w:rsidRDefault="008616A1" w:rsidP="008616A1">
      <w:r>
        <w:t>Awakening the sincere aspirants to the divine state of self-realization,</w:t>
      </w:r>
    </w:p>
    <w:p w14:paraId="2C827EE4" w14:textId="77777777" w:rsidR="008616A1" w:rsidRDefault="008616A1" w:rsidP="008616A1">
      <w:r>
        <w:t>Again and again, prostrate to those sandals of my venerable Guru</w:t>
      </w:r>
    </w:p>
    <w:p w14:paraId="254AAC79" w14:textId="77777777" w:rsidR="008616A1" w:rsidRDefault="008616A1" w:rsidP="008616A1"/>
    <w:p w14:paraId="3CC767E9" w14:textId="77777777" w:rsidR="008616A1" w:rsidRDefault="008616A1" w:rsidP="008616A1">
      <w:r>
        <w:t>Kaamadhi sarpa vraja garudabhyam, viveka vairagya nidhi pradhabhyam,</w:t>
      </w:r>
    </w:p>
    <w:p w14:paraId="48EA3A33" w14:textId="77777777" w:rsidR="008616A1" w:rsidRDefault="008616A1" w:rsidP="008616A1">
      <w:r>
        <w:t>Bhodha pradhabhyam drutha mokshathabhyam, namo nama sri guru padukabhyam.</w:t>
      </w:r>
    </w:p>
    <w:p w14:paraId="5CC78739" w14:textId="77777777" w:rsidR="008616A1" w:rsidRDefault="008616A1" w:rsidP="008616A1"/>
    <w:p w14:paraId="6D9B8798" w14:textId="77777777" w:rsidR="008616A1" w:rsidRDefault="008616A1" w:rsidP="008616A1">
      <w:r>
        <w:t>They are like an eagle for all the serpents of desires,</w:t>
      </w:r>
    </w:p>
    <w:p w14:paraId="02ADD606" w14:textId="77777777" w:rsidR="008616A1" w:rsidRDefault="008616A1" w:rsidP="008616A1">
      <w:r>
        <w:t>Blessing us with the valuable treasure of discrimination and renunciation,</w:t>
      </w:r>
    </w:p>
    <w:p w14:paraId="61F844C6" w14:textId="77777777" w:rsidR="008616A1" w:rsidRDefault="008616A1" w:rsidP="008616A1">
      <w:r>
        <w:t>Granting us the knowledge to get instant liberation from the shackles of life,</w:t>
      </w:r>
    </w:p>
    <w:p w14:paraId="0C733A4D" w14:textId="77777777" w:rsidR="008616A1" w:rsidRDefault="008616A1" w:rsidP="008616A1">
      <w:r>
        <w:t>My prostrations to those holy sandals of my Guru.</w:t>
      </w:r>
    </w:p>
    <w:p w14:paraId="3B904256" w14:textId="77777777" w:rsidR="008616A1" w:rsidRDefault="008616A1" w:rsidP="008616A1"/>
    <w:p w14:paraId="284DB715" w14:textId="77777777" w:rsidR="008616A1" w:rsidRDefault="008616A1" w:rsidP="008616A1"/>
    <w:p w14:paraId="4875724D" w14:textId="77777777" w:rsidR="008616A1" w:rsidRDefault="008616A1" w:rsidP="008616A1"/>
    <w:p w14:paraId="5CAECD5C" w14:textId="77777777" w:rsidR="008616A1" w:rsidRDefault="008616A1" w:rsidP="008616A1"/>
    <w:p w14:paraId="39093703" w14:textId="77777777" w:rsidR="008616A1" w:rsidRDefault="008616A1" w:rsidP="008616A1"/>
    <w:p w14:paraId="319039D8" w14:textId="77777777" w:rsidR="008616A1" w:rsidRDefault="008616A1" w:rsidP="008616A1"/>
    <w:p w14:paraId="0507DF73" w14:textId="77777777" w:rsidR="008616A1" w:rsidRDefault="008616A1" w:rsidP="008616A1">
      <w:pPr>
        <w:pStyle w:val="Heading1"/>
      </w:pPr>
      <w:bookmarkStart w:id="92" w:name="_Toc144205550"/>
      <w:bookmarkStart w:id="93" w:name="_Toc175663149"/>
      <w:r>
        <w:lastRenderedPageBreak/>
        <w:t>Hey Govinda Hey Gopal</w:t>
      </w:r>
      <w:bookmarkEnd w:id="92"/>
      <w:bookmarkEnd w:id="93"/>
    </w:p>
    <w:p w14:paraId="1A13F94D" w14:textId="77777777" w:rsidR="008616A1" w:rsidRDefault="008616A1" w:rsidP="008616A1">
      <w:r>
        <w:t>This was written by Saint Surdas, who was a 16th-century blind Hindu devotional poet and singer, who was known for his works written in praise of Krishna</w:t>
      </w:r>
    </w:p>
    <w:p w14:paraId="0B4FAD22" w14:textId="77777777" w:rsidR="008616A1" w:rsidRPr="00597233" w:rsidRDefault="008616A1" w:rsidP="008616A1"/>
    <w:p w14:paraId="0AB1A0A3" w14:textId="77777777" w:rsidR="008616A1" w:rsidRPr="00597233" w:rsidRDefault="008616A1" w:rsidP="008616A1">
      <w:pPr>
        <w:rPr>
          <w:b/>
        </w:rPr>
      </w:pPr>
      <w:r>
        <w:rPr>
          <w:b/>
        </w:rPr>
        <w:t>He G</w:t>
      </w:r>
      <w:r w:rsidRPr="00597233">
        <w:rPr>
          <w:b/>
        </w:rPr>
        <w:t xml:space="preserve">ovinda </w:t>
      </w:r>
    </w:p>
    <w:p w14:paraId="5B6C31EE" w14:textId="77777777" w:rsidR="008616A1" w:rsidRPr="00597233" w:rsidRDefault="008616A1" w:rsidP="008616A1">
      <w:pPr>
        <w:rPr>
          <w:b/>
        </w:rPr>
      </w:pPr>
      <w:r>
        <w:rPr>
          <w:b/>
        </w:rPr>
        <w:t>He G</w:t>
      </w:r>
      <w:r w:rsidRPr="00597233">
        <w:rPr>
          <w:b/>
        </w:rPr>
        <w:t>opala</w:t>
      </w:r>
    </w:p>
    <w:p w14:paraId="60C45173" w14:textId="77777777" w:rsidR="008616A1" w:rsidRPr="00597233" w:rsidRDefault="008616A1" w:rsidP="008616A1">
      <w:pPr>
        <w:rPr>
          <w:b/>
        </w:rPr>
      </w:pPr>
      <w:r>
        <w:rPr>
          <w:b/>
        </w:rPr>
        <w:t>Keshava M</w:t>
      </w:r>
      <w:r w:rsidRPr="00597233">
        <w:rPr>
          <w:b/>
        </w:rPr>
        <w:t xml:space="preserve">adhava </w:t>
      </w:r>
    </w:p>
    <w:p w14:paraId="66758862" w14:textId="77777777" w:rsidR="008616A1" w:rsidRDefault="008616A1" w:rsidP="008616A1">
      <w:pPr>
        <w:rPr>
          <w:b/>
        </w:rPr>
      </w:pPr>
      <w:r>
        <w:rPr>
          <w:b/>
        </w:rPr>
        <w:t>Dīna D</w:t>
      </w:r>
      <w:r w:rsidRPr="00597233">
        <w:rPr>
          <w:b/>
        </w:rPr>
        <w:t>ayal</w:t>
      </w:r>
    </w:p>
    <w:p w14:paraId="45FE0F1D" w14:textId="77777777" w:rsidR="008616A1" w:rsidRDefault="008616A1" w:rsidP="008616A1">
      <w:pPr>
        <w:rPr>
          <w:b/>
        </w:rPr>
      </w:pPr>
      <w:r>
        <w:rPr>
          <w:b/>
        </w:rPr>
        <w:t>Dīna D</w:t>
      </w:r>
      <w:r w:rsidRPr="00597233">
        <w:rPr>
          <w:b/>
        </w:rPr>
        <w:t>ayal</w:t>
      </w:r>
      <w:r>
        <w:rPr>
          <w:b/>
        </w:rPr>
        <w:t xml:space="preserve"> Prabhu Dina Dayal</w:t>
      </w:r>
    </w:p>
    <w:p w14:paraId="3E969A83" w14:textId="77777777" w:rsidR="008616A1" w:rsidRDefault="008616A1" w:rsidP="008616A1">
      <w:pPr>
        <w:rPr>
          <w:b/>
        </w:rPr>
      </w:pPr>
      <w:r>
        <w:rPr>
          <w:b/>
        </w:rPr>
        <w:t>Dīna D</w:t>
      </w:r>
      <w:r w:rsidRPr="00597233">
        <w:rPr>
          <w:b/>
        </w:rPr>
        <w:t>ayal</w:t>
      </w:r>
      <w:r>
        <w:rPr>
          <w:b/>
        </w:rPr>
        <w:t xml:space="preserve"> Prabhu Dina Dayal</w:t>
      </w:r>
    </w:p>
    <w:p w14:paraId="32B2584D" w14:textId="77777777" w:rsidR="008616A1" w:rsidRDefault="008616A1" w:rsidP="008616A1"/>
    <w:p w14:paraId="7EF24B19" w14:textId="77777777" w:rsidR="008616A1" w:rsidRDefault="008616A1" w:rsidP="008616A1">
      <w:pPr>
        <w:pStyle w:val="Heading2"/>
      </w:pPr>
      <w:bookmarkStart w:id="94" w:name="_Toc144205551"/>
      <w:bookmarkStart w:id="95" w:name="_Toc175663150"/>
      <w:r>
        <w:t>Translation</w:t>
      </w:r>
      <w:bookmarkEnd w:id="94"/>
      <w:bookmarkEnd w:id="95"/>
    </w:p>
    <w:p w14:paraId="30380913" w14:textId="77777777" w:rsidR="008616A1" w:rsidRDefault="008616A1" w:rsidP="008616A1">
      <w:r>
        <w:t>Oh Chief Herdsman, Oh protector of the cows</w:t>
      </w:r>
    </w:p>
    <w:p w14:paraId="70C0F5A4" w14:textId="77777777" w:rsidR="008616A1" w:rsidRDefault="008616A1" w:rsidP="008616A1">
      <w:r>
        <w:t>Who has sweet, luxuriant hair</w:t>
      </w:r>
    </w:p>
    <w:p w14:paraId="359C8951" w14:textId="77777777" w:rsidR="008616A1" w:rsidRDefault="008616A1" w:rsidP="008616A1">
      <w:r>
        <w:t>Who is merciful to the fallen.</w:t>
      </w:r>
    </w:p>
    <w:p w14:paraId="514CC244" w14:textId="77777777" w:rsidR="008616A1" w:rsidRPr="00726B3A" w:rsidRDefault="008616A1" w:rsidP="008616A1"/>
    <w:p w14:paraId="08C57C61" w14:textId="77777777" w:rsidR="008616A1" w:rsidRDefault="008616A1" w:rsidP="00BE4ACE">
      <w:pPr>
        <w:pStyle w:val="ListParagraph"/>
        <w:numPr>
          <w:ilvl w:val="0"/>
          <w:numId w:val="48"/>
        </w:numPr>
      </w:pPr>
      <w:r w:rsidRPr="002E15BA">
        <w:rPr>
          <w:b/>
        </w:rPr>
        <w:t>He</w:t>
      </w:r>
      <w:r>
        <w:t xml:space="preserve"> - Oh</w:t>
      </w:r>
    </w:p>
    <w:p w14:paraId="1B414844" w14:textId="77777777" w:rsidR="008616A1" w:rsidRDefault="008616A1" w:rsidP="00BE4ACE">
      <w:pPr>
        <w:pStyle w:val="ListParagraph"/>
        <w:numPr>
          <w:ilvl w:val="0"/>
          <w:numId w:val="48"/>
        </w:numPr>
      </w:pPr>
      <w:r w:rsidRPr="002E15BA">
        <w:rPr>
          <w:b/>
        </w:rPr>
        <w:t>Govinda</w:t>
      </w:r>
      <w:r>
        <w:t xml:space="preserve"> - Cowkeeper, a chief herdsman, shepard</w:t>
      </w:r>
    </w:p>
    <w:p w14:paraId="327E26EE" w14:textId="77777777" w:rsidR="008616A1" w:rsidRDefault="008616A1" w:rsidP="00BE4ACE">
      <w:pPr>
        <w:pStyle w:val="ListParagraph"/>
        <w:numPr>
          <w:ilvl w:val="0"/>
          <w:numId w:val="48"/>
        </w:numPr>
      </w:pPr>
      <w:r w:rsidRPr="002E15BA">
        <w:rPr>
          <w:b/>
        </w:rPr>
        <w:t>He</w:t>
      </w:r>
      <w:r>
        <w:t xml:space="preserve"> - Oh</w:t>
      </w:r>
    </w:p>
    <w:p w14:paraId="2CA84437" w14:textId="77777777" w:rsidR="008616A1" w:rsidRPr="002E15BA" w:rsidRDefault="008616A1" w:rsidP="00BE4ACE">
      <w:pPr>
        <w:pStyle w:val="ListParagraph"/>
        <w:numPr>
          <w:ilvl w:val="0"/>
          <w:numId w:val="48"/>
        </w:numPr>
        <w:rPr>
          <w:b/>
        </w:rPr>
      </w:pPr>
      <w:r w:rsidRPr="002E15BA">
        <w:rPr>
          <w:b/>
        </w:rPr>
        <w:t>Gopala - Protector of the cows</w:t>
      </w:r>
    </w:p>
    <w:p w14:paraId="4E4DBDF5" w14:textId="77777777" w:rsidR="008616A1" w:rsidRDefault="008616A1" w:rsidP="00BE4ACE">
      <w:pPr>
        <w:pStyle w:val="ListParagraph"/>
        <w:numPr>
          <w:ilvl w:val="0"/>
          <w:numId w:val="48"/>
        </w:numPr>
      </w:pPr>
      <w:r w:rsidRPr="002E15BA">
        <w:rPr>
          <w:b/>
        </w:rPr>
        <w:t>Keshava</w:t>
      </w:r>
      <w:r>
        <w:t xml:space="preserve"> - Having much, fine, luxuriant hair.</w:t>
      </w:r>
    </w:p>
    <w:p w14:paraId="177D40E4" w14:textId="77777777" w:rsidR="008616A1" w:rsidRDefault="008616A1" w:rsidP="00BE4ACE">
      <w:pPr>
        <w:pStyle w:val="ListParagraph"/>
        <w:numPr>
          <w:ilvl w:val="0"/>
          <w:numId w:val="48"/>
        </w:numPr>
      </w:pPr>
      <w:r w:rsidRPr="002E15BA">
        <w:rPr>
          <w:b/>
        </w:rPr>
        <w:t>Madhava</w:t>
      </w:r>
      <w:r>
        <w:t xml:space="preserve"> - Honey, Sweet</w:t>
      </w:r>
    </w:p>
    <w:p w14:paraId="3B2F18FC" w14:textId="77777777" w:rsidR="008616A1" w:rsidRDefault="008616A1" w:rsidP="00BE4ACE">
      <w:pPr>
        <w:pStyle w:val="ListParagraph"/>
        <w:numPr>
          <w:ilvl w:val="0"/>
          <w:numId w:val="48"/>
        </w:numPr>
      </w:pPr>
      <w:r w:rsidRPr="002E15BA">
        <w:rPr>
          <w:b/>
        </w:rPr>
        <w:t>Din</w:t>
      </w:r>
      <w:r>
        <w:t xml:space="preserve"> - Poor, fallen, distressed, or in difficulty</w:t>
      </w:r>
    </w:p>
    <w:p w14:paraId="18DE5131" w14:textId="77777777" w:rsidR="008616A1" w:rsidRDefault="008616A1" w:rsidP="00BE4ACE">
      <w:pPr>
        <w:pStyle w:val="ListParagraph"/>
        <w:numPr>
          <w:ilvl w:val="0"/>
          <w:numId w:val="48"/>
        </w:numPr>
      </w:pPr>
      <w:r w:rsidRPr="002E15BA">
        <w:rPr>
          <w:b/>
        </w:rPr>
        <w:t>Dayal</w:t>
      </w:r>
      <w:r>
        <w:t xml:space="preserve"> - Merciful</w:t>
      </w:r>
    </w:p>
    <w:p w14:paraId="23DD8FE2" w14:textId="77777777" w:rsidR="008616A1" w:rsidRDefault="008616A1" w:rsidP="008616A1"/>
    <w:p w14:paraId="05E584BB" w14:textId="77777777" w:rsidR="008616A1" w:rsidRDefault="008616A1" w:rsidP="008616A1">
      <w:r>
        <w:t xml:space="preserve">The term </w:t>
      </w:r>
      <w:r w:rsidRPr="00726B3A">
        <w:rPr>
          <w:b/>
        </w:rPr>
        <w:t>Prabhu (</w:t>
      </w:r>
      <w:r>
        <w:rPr>
          <w:b/>
        </w:rPr>
        <w:t xml:space="preserve"> </w:t>
      </w:r>
      <w:r w:rsidRPr="00726B3A">
        <w:rPr>
          <w:rFonts w:ascii="Nirmala UI" w:hAnsi="Nirmala UI" w:cs="Nirmala UI"/>
          <w:b/>
        </w:rPr>
        <w:t>प्रभु</w:t>
      </w:r>
      <w:r>
        <w:rPr>
          <w:rFonts w:ascii="Nirmala UI" w:hAnsi="Nirmala UI" w:cs="Nirmala UI"/>
          <w:b/>
        </w:rPr>
        <w:t xml:space="preserve"> </w:t>
      </w:r>
      <w:r w:rsidRPr="00726B3A">
        <w:rPr>
          <w:b/>
        </w:rPr>
        <w:t>)</w:t>
      </w:r>
      <w:r>
        <w:t xml:space="preserve"> in </w:t>
      </w:r>
      <w:r w:rsidRPr="00C82144">
        <w:t>Vaishnavism (Vaishava dharma)</w:t>
      </w:r>
      <w:r>
        <w:t xml:space="preserve">, is said to mean Lord, or Ruler, however, if this is </w:t>
      </w:r>
      <w:r w:rsidRPr="00726B3A">
        <w:rPr>
          <w:b/>
        </w:rPr>
        <w:t>Prabhū (</w:t>
      </w:r>
      <w:r>
        <w:rPr>
          <w:b/>
        </w:rPr>
        <w:t xml:space="preserve"> </w:t>
      </w:r>
      <w:r w:rsidRPr="00726B3A">
        <w:rPr>
          <w:rFonts w:ascii="Nirmala UI" w:hAnsi="Nirmala UI" w:cs="Nirmala UI"/>
          <w:b/>
        </w:rPr>
        <w:t>प्रभू</w:t>
      </w:r>
      <w:r>
        <w:rPr>
          <w:rFonts w:ascii="Nirmala UI" w:hAnsi="Nirmala UI" w:cs="Nirmala UI"/>
          <w:b/>
        </w:rPr>
        <w:t xml:space="preserve"> )</w:t>
      </w:r>
      <w:r>
        <w:t>, then the meaning is to arise, proceed, to be born, become visible.</w:t>
      </w:r>
    </w:p>
    <w:p w14:paraId="5121B32E" w14:textId="77777777" w:rsidR="008616A1" w:rsidRDefault="008616A1" w:rsidP="008616A1"/>
    <w:p w14:paraId="14E3BCDC" w14:textId="77777777" w:rsidR="008616A1" w:rsidRDefault="008616A1" w:rsidP="008616A1">
      <w:pPr>
        <w:pStyle w:val="Heading2"/>
      </w:pPr>
      <w:bookmarkStart w:id="96" w:name="_Toc144205552"/>
      <w:bookmarkStart w:id="97" w:name="_Toc175663151"/>
      <w:r>
        <w:lastRenderedPageBreak/>
        <w:t>Ganesha Invokation</w:t>
      </w:r>
      <w:bookmarkEnd w:id="96"/>
      <w:bookmarkEnd w:id="97"/>
    </w:p>
    <w:p w14:paraId="7FD112E5" w14:textId="77777777" w:rsidR="008616A1" w:rsidRDefault="008616A1" w:rsidP="008616A1">
      <w:r>
        <w:t>Om Ganaanaam Tva Gana-Patim Hava Amahe</w:t>
      </w:r>
    </w:p>
    <w:p w14:paraId="12CEC644" w14:textId="77777777" w:rsidR="008616A1" w:rsidRDefault="008616A1" w:rsidP="008616A1">
      <w:r>
        <w:t>Kavim Kaviinaam Upama Shravas Tamam</w:t>
      </w:r>
    </w:p>
    <w:p w14:paraId="2198E7E9" w14:textId="77777777" w:rsidR="008616A1" w:rsidRDefault="008616A1" w:rsidP="008616A1">
      <w:r>
        <w:t>Jyessttha Raajam Brahmannaam Brahmannas Pata</w:t>
      </w:r>
    </w:p>
    <w:p w14:paraId="02059AE2" w14:textId="77777777" w:rsidR="008616A1" w:rsidRDefault="008616A1" w:rsidP="008616A1">
      <w:r>
        <w:t>Aa Nah Shrnnvan Nuutibhih-Siida-Saadanam</w:t>
      </w:r>
    </w:p>
    <w:p w14:paraId="2C137D49" w14:textId="77777777" w:rsidR="008616A1" w:rsidRDefault="008616A1" w:rsidP="008616A1">
      <w:r>
        <w:t>Om Mahaa Gana Adhipataye Namah</w:t>
      </w:r>
    </w:p>
    <w:p w14:paraId="02BA214F" w14:textId="77777777" w:rsidR="008616A1" w:rsidRDefault="008616A1" w:rsidP="008616A1"/>
    <w:p w14:paraId="399C7844" w14:textId="77777777" w:rsidR="008616A1" w:rsidRDefault="008616A1" w:rsidP="008616A1">
      <w:pPr>
        <w:pStyle w:val="Heading3"/>
      </w:pPr>
      <w:bookmarkStart w:id="98" w:name="_Toc144205553"/>
      <w:bookmarkStart w:id="99" w:name="_Toc175663152"/>
      <w:r>
        <w:t>Translation</w:t>
      </w:r>
      <w:bookmarkEnd w:id="98"/>
      <w:bookmarkEnd w:id="99"/>
    </w:p>
    <w:p w14:paraId="42BE94C2" w14:textId="77777777" w:rsidR="008616A1" w:rsidRDefault="008616A1" w:rsidP="00BE4ACE">
      <w:pPr>
        <w:pStyle w:val="ListParagraph"/>
        <w:numPr>
          <w:ilvl w:val="0"/>
          <w:numId w:val="49"/>
        </w:numPr>
      </w:pPr>
      <w:r w:rsidRPr="002E15BA">
        <w:rPr>
          <w:b/>
        </w:rPr>
        <w:t>Aum</w:t>
      </w:r>
      <w:r>
        <w:t>: Universal vibration</w:t>
      </w:r>
    </w:p>
    <w:p w14:paraId="245DAEF8" w14:textId="77777777" w:rsidR="008616A1" w:rsidRDefault="008616A1" w:rsidP="00BE4ACE">
      <w:pPr>
        <w:pStyle w:val="ListParagraph"/>
        <w:numPr>
          <w:ilvl w:val="0"/>
          <w:numId w:val="49"/>
        </w:numPr>
      </w:pPr>
      <w:r w:rsidRPr="002E15BA">
        <w:rPr>
          <w:b/>
        </w:rPr>
        <w:t>Ganaanaam</w:t>
      </w:r>
      <w:r>
        <w:t>: Celestial attendants (Ganas/Shivas army)</w:t>
      </w:r>
    </w:p>
    <w:p w14:paraId="390E276D" w14:textId="77777777" w:rsidR="008616A1" w:rsidRDefault="008616A1" w:rsidP="00BE4ACE">
      <w:pPr>
        <w:pStyle w:val="ListParagraph"/>
        <w:numPr>
          <w:ilvl w:val="0"/>
          <w:numId w:val="49"/>
        </w:numPr>
      </w:pPr>
      <w:r w:rsidRPr="002E15BA">
        <w:rPr>
          <w:b/>
        </w:rPr>
        <w:t>Tva</w:t>
      </w:r>
      <w:r>
        <w:t>: You</w:t>
      </w:r>
    </w:p>
    <w:p w14:paraId="6F0B5770" w14:textId="77777777" w:rsidR="008616A1" w:rsidRDefault="008616A1" w:rsidP="00BE4ACE">
      <w:pPr>
        <w:pStyle w:val="ListParagraph"/>
        <w:numPr>
          <w:ilvl w:val="0"/>
          <w:numId w:val="49"/>
        </w:numPr>
      </w:pPr>
      <w:r w:rsidRPr="002E15BA">
        <w:rPr>
          <w:b/>
        </w:rPr>
        <w:t>Gana</w:t>
      </w:r>
      <w:r>
        <w:t>-Patim: Lord of the Ganas</w:t>
      </w:r>
    </w:p>
    <w:p w14:paraId="21265189" w14:textId="77777777" w:rsidR="008616A1" w:rsidRDefault="008616A1" w:rsidP="00BE4ACE">
      <w:pPr>
        <w:pStyle w:val="ListParagraph"/>
        <w:numPr>
          <w:ilvl w:val="0"/>
          <w:numId w:val="49"/>
        </w:numPr>
      </w:pPr>
      <w:r w:rsidRPr="002E15BA">
        <w:rPr>
          <w:b/>
        </w:rPr>
        <w:t>Hava</w:t>
      </w:r>
      <w:r>
        <w:t>: Sacrifice/Oblation</w:t>
      </w:r>
    </w:p>
    <w:p w14:paraId="5612B355" w14:textId="77777777" w:rsidR="008616A1" w:rsidRDefault="008616A1" w:rsidP="00BE4ACE">
      <w:pPr>
        <w:pStyle w:val="ListParagraph"/>
        <w:numPr>
          <w:ilvl w:val="0"/>
          <w:numId w:val="49"/>
        </w:numPr>
      </w:pPr>
      <w:r w:rsidRPr="002E15BA">
        <w:rPr>
          <w:b/>
        </w:rPr>
        <w:t>Amahe</w:t>
      </w:r>
      <w:r>
        <w:t>: (Aamaha) Give</w:t>
      </w:r>
    </w:p>
    <w:p w14:paraId="2676B76C" w14:textId="77777777" w:rsidR="008616A1" w:rsidRDefault="008616A1" w:rsidP="008616A1"/>
    <w:p w14:paraId="33676128" w14:textId="77777777" w:rsidR="008616A1" w:rsidRDefault="008616A1" w:rsidP="00BE4ACE">
      <w:pPr>
        <w:pStyle w:val="ListParagraph"/>
        <w:numPr>
          <w:ilvl w:val="0"/>
          <w:numId w:val="49"/>
        </w:numPr>
      </w:pPr>
      <w:r w:rsidRPr="002E15BA">
        <w:rPr>
          <w:b/>
        </w:rPr>
        <w:t>Kavin</w:t>
      </w:r>
      <w:r>
        <w:t>: Wise</w:t>
      </w:r>
    </w:p>
    <w:p w14:paraId="20071AD8" w14:textId="77777777" w:rsidR="008616A1" w:rsidRDefault="008616A1" w:rsidP="00BE4ACE">
      <w:pPr>
        <w:pStyle w:val="ListParagraph"/>
        <w:numPr>
          <w:ilvl w:val="0"/>
          <w:numId w:val="49"/>
        </w:numPr>
      </w:pPr>
      <w:r w:rsidRPr="002E15BA">
        <w:rPr>
          <w:b/>
        </w:rPr>
        <w:t>Kaviinaam</w:t>
      </w:r>
      <w:r>
        <w:t>: Wiseest</w:t>
      </w:r>
    </w:p>
    <w:p w14:paraId="4B9D85BE" w14:textId="77777777" w:rsidR="008616A1" w:rsidRDefault="008616A1" w:rsidP="00BE4ACE">
      <w:pPr>
        <w:pStyle w:val="ListParagraph"/>
        <w:numPr>
          <w:ilvl w:val="0"/>
          <w:numId w:val="49"/>
        </w:numPr>
      </w:pPr>
      <w:r w:rsidRPr="002E15BA">
        <w:rPr>
          <w:b/>
        </w:rPr>
        <w:t>Upama</w:t>
      </w:r>
      <w:r>
        <w:t>: Highest/uppermost</w:t>
      </w:r>
    </w:p>
    <w:p w14:paraId="7520A97B" w14:textId="77777777" w:rsidR="008616A1" w:rsidRDefault="008616A1" w:rsidP="00BE4ACE">
      <w:pPr>
        <w:pStyle w:val="ListParagraph"/>
        <w:numPr>
          <w:ilvl w:val="0"/>
          <w:numId w:val="49"/>
        </w:numPr>
      </w:pPr>
      <w:r w:rsidRPr="002E15BA">
        <w:rPr>
          <w:b/>
        </w:rPr>
        <w:t>Shravas</w:t>
      </w:r>
      <w:r>
        <w:t>: Fame/Glory</w:t>
      </w:r>
    </w:p>
    <w:p w14:paraId="0112BD43" w14:textId="77777777" w:rsidR="008616A1" w:rsidRDefault="008616A1" w:rsidP="00BE4ACE">
      <w:pPr>
        <w:pStyle w:val="ListParagraph"/>
        <w:numPr>
          <w:ilvl w:val="0"/>
          <w:numId w:val="49"/>
        </w:numPr>
      </w:pPr>
      <w:r w:rsidRPr="002E15BA">
        <w:rPr>
          <w:b/>
        </w:rPr>
        <w:t>Tamam</w:t>
      </w:r>
      <w:r>
        <w:t>: Superlative/Most</w:t>
      </w:r>
    </w:p>
    <w:p w14:paraId="46F36445" w14:textId="77777777" w:rsidR="008616A1" w:rsidRDefault="008616A1" w:rsidP="008616A1"/>
    <w:p w14:paraId="025A7600" w14:textId="77777777" w:rsidR="008616A1" w:rsidRDefault="008616A1" w:rsidP="00BE4ACE">
      <w:pPr>
        <w:pStyle w:val="ListParagraph"/>
        <w:numPr>
          <w:ilvl w:val="0"/>
          <w:numId w:val="49"/>
        </w:numPr>
      </w:pPr>
      <w:r w:rsidRPr="002E15BA">
        <w:rPr>
          <w:b/>
        </w:rPr>
        <w:t>Jyessttha</w:t>
      </w:r>
      <w:r>
        <w:t>: Most excellent/Best</w:t>
      </w:r>
    </w:p>
    <w:p w14:paraId="636D8F27" w14:textId="77777777" w:rsidR="008616A1" w:rsidRDefault="008616A1" w:rsidP="00BE4ACE">
      <w:pPr>
        <w:pStyle w:val="ListParagraph"/>
        <w:numPr>
          <w:ilvl w:val="0"/>
          <w:numId w:val="49"/>
        </w:numPr>
      </w:pPr>
      <w:r w:rsidRPr="002E15BA">
        <w:rPr>
          <w:b/>
        </w:rPr>
        <w:t>Raajam</w:t>
      </w:r>
      <w:r>
        <w:t>: Kingly/Regal</w:t>
      </w:r>
    </w:p>
    <w:p w14:paraId="7D19AB00" w14:textId="77777777" w:rsidR="008616A1" w:rsidRDefault="008616A1" w:rsidP="00BE4ACE">
      <w:pPr>
        <w:pStyle w:val="ListParagraph"/>
        <w:numPr>
          <w:ilvl w:val="0"/>
          <w:numId w:val="49"/>
        </w:numPr>
      </w:pPr>
      <w:r w:rsidRPr="002E15BA">
        <w:rPr>
          <w:b/>
        </w:rPr>
        <w:t>Brahmannaam</w:t>
      </w:r>
      <w:r>
        <w:t>: An assemblage or society of Brahmanas</w:t>
      </w:r>
    </w:p>
    <w:p w14:paraId="5CC21C0E" w14:textId="77777777" w:rsidR="008616A1" w:rsidRDefault="008616A1" w:rsidP="00BE4ACE">
      <w:pPr>
        <w:pStyle w:val="ListParagraph"/>
        <w:numPr>
          <w:ilvl w:val="0"/>
          <w:numId w:val="49"/>
        </w:numPr>
      </w:pPr>
      <w:r w:rsidRPr="002E15BA">
        <w:rPr>
          <w:b/>
        </w:rPr>
        <w:t>Brahmannas</w:t>
      </w:r>
      <w:r>
        <w:t>: Of Brahmanas</w:t>
      </w:r>
    </w:p>
    <w:p w14:paraId="1DBB2512" w14:textId="77777777" w:rsidR="008616A1" w:rsidRDefault="008616A1" w:rsidP="00BE4ACE">
      <w:pPr>
        <w:pStyle w:val="ListParagraph"/>
        <w:numPr>
          <w:ilvl w:val="0"/>
          <w:numId w:val="49"/>
        </w:numPr>
      </w:pPr>
      <w:r w:rsidRPr="002E15BA">
        <w:rPr>
          <w:b/>
        </w:rPr>
        <w:t>Pata</w:t>
      </w:r>
      <w:r>
        <w:t xml:space="preserve">: (Pati) Lord </w:t>
      </w:r>
    </w:p>
    <w:p w14:paraId="2F89F12B" w14:textId="77777777" w:rsidR="008616A1" w:rsidRDefault="008616A1" w:rsidP="008616A1"/>
    <w:p w14:paraId="59F5B8FD" w14:textId="77777777" w:rsidR="008616A1" w:rsidRDefault="008616A1" w:rsidP="00BE4ACE">
      <w:pPr>
        <w:pStyle w:val="ListParagraph"/>
        <w:numPr>
          <w:ilvl w:val="0"/>
          <w:numId w:val="49"/>
        </w:numPr>
      </w:pPr>
      <w:r w:rsidRPr="002E15BA">
        <w:rPr>
          <w:b/>
        </w:rPr>
        <w:t>Aa</w:t>
      </w:r>
      <w:r>
        <w:t xml:space="preserve">: Pariticle for invoking </w:t>
      </w:r>
    </w:p>
    <w:p w14:paraId="42C6AEDB" w14:textId="77777777" w:rsidR="008616A1" w:rsidRDefault="008616A1" w:rsidP="00BE4ACE">
      <w:pPr>
        <w:pStyle w:val="ListParagraph"/>
        <w:numPr>
          <w:ilvl w:val="0"/>
          <w:numId w:val="49"/>
        </w:numPr>
      </w:pPr>
      <w:r w:rsidRPr="002E15BA">
        <w:rPr>
          <w:b/>
        </w:rPr>
        <w:t>Nah</w:t>
      </w:r>
      <w:r>
        <w:t>: to us/our</w:t>
      </w:r>
    </w:p>
    <w:p w14:paraId="5B2EE571" w14:textId="77777777" w:rsidR="008616A1" w:rsidRDefault="008616A1" w:rsidP="00BE4ACE">
      <w:pPr>
        <w:pStyle w:val="ListParagraph"/>
        <w:numPr>
          <w:ilvl w:val="0"/>
          <w:numId w:val="49"/>
        </w:numPr>
      </w:pPr>
      <w:r w:rsidRPr="002E15BA">
        <w:rPr>
          <w:b/>
        </w:rPr>
        <w:t>Shrnnvan</w:t>
      </w:r>
      <w:r>
        <w:t>: hearing</w:t>
      </w:r>
    </w:p>
    <w:p w14:paraId="312510BF" w14:textId="77777777" w:rsidR="008616A1" w:rsidRDefault="008616A1" w:rsidP="00BE4ACE">
      <w:pPr>
        <w:pStyle w:val="ListParagraph"/>
        <w:numPr>
          <w:ilvl w:val="0"/>
          <w:numId w:val="49"/>
        </w:numPr>
      </w:pPr>
      <w:r w:rsidRPr="002E15BA">
        <w:rPr>
          <w:b/>
        </w:rPr>
        <w:t>Nuutibhih</w:t>
      </w:r>
      <w:r>
        <w:t>: Nuti (praise/worship)</w:t>
      </w:r>
    </w:p>
    <w:p w14:paraId="76002A0D" w14:textId="77777777" w:rsidR="008616A1" w:rsidRDefault="008616A1" w:rsidP="00BE4ACE">
      <w:pPr>
        <w:pStyle w:val="ListParagraph"/>
        <w:numPr>
          <w:ilvl w:val="0"/>
          <w:numId w:val="49"/>
        </w:numPr>
      </w:pPr>
      <w:r w:rsidRPr="002E15BA">
        <w:rPr>
          <w:b/>
        </w:rPr>
        <w:t>Siida</w:t>
      </w:r>
      <w:r>
        <w:t xml:space="preserve">: perfect </w:t>
      </w:r>
    </w:p>
    <w:p w14:paraId="7F5A3D8A" w14:textId="77777777" w:rsidR="008616A1" w:rsidRDefault="008616A1" w:rsidP="00BE4ACE">
      <w:pPr>
        <w:pStyle w:val="ListParagraph"/>
        <w:numPr>
          <w:ilvl w:val="0"/>
          <w:numId w:val="49"/>
        </w:numPr>
      </w:pPr>
      <w:r w:rsidRPr="002E15BA">
        <w:rPr>
          <w:b/>
        </w:rPr>
        <w:t>Saadanam</w:t>
      </w:r>
      <w:r>
        <w:t>: Seated (masculine acusative of sadana)</w:t>
      </w:r>
    </w:p>
    <w:p w14:paraId="43F7CB0C" w14:textId="77777777" w:rsidR="008616A1" w:rsidRDefault="008616A1" w:rsidP="008616A1"/>
    <w:p w14:paraId="14356534" w14:textId="77777777" w:rsidR="008616A1" w:rsidRDefault="008616A1" w:rsidP="00BE4ACE">
      <w:pPr>
        <w:pStyle w:val="ListParagraph"/>
        <w:numPr>
          <w:ilvl w:val="0"/>
          <w:numId w:val="49"/>
        </w:numPr>
      </w:pPr>
      <w:r w:rsidRPr="002E15BA">
        <w:rPr>
          <w:b/>
        </w:rPr>
        <w:t>Aum</w:t>
      </w:r>
      <w:r>
        <w:t>: Universal vibration</w:t>
      </w:r>
    </w:p>
    <w:p w14:paraId="5F782733" w14:textId="77777777" w:rsidR="008616A1" w:rsidRDefault="008616A1" w:rsidP="00BE4ACE">
      <w:pPr>
        <w:pStyle w:val="ListParagraph"/>
        <w:numPr>
          <w:ilvl w:val="0"/>
          <w:numId w:val="49"/>
        </w:numPr>
      </w:pPr>
      <w:r w:rsidRPr="002E15BA">
        <w:rPr>
          <w:b/>
        </w:rPr>
        <w:t>Maha</w:t>
      </w:r>
      <w:r>
        <w:t>: Great</w:t>
      </w:r>
    </w:p>
    <w:p w14:paraId="1F84A8EB" w14:textId="77777777" w:rsidR="008616A1" w:rsidRDefault="008616A1" w:rsidP="00BE4ACE">
      <w:pPr>
        <w:pStyle w:val="ListParagraph"/>
        <w:numPr>
          <w:ilvl w:val="0"/>
          <w:numId w:val="49"/>
        </w:numPr>
      </w:pPr>
      <w:r w:rsidRPr="002E15BA">
        <w:rPr>
          <w:b/>
        </w:rPr>
        <w:t>Gana</w:t>
      </w:r>
      <w:r>
        <w:t>: Celestial attendant (Shivas army)</w:t>
      </w:r>
    </w:p>
    <w:p w14:paraId="3F510D99" w14:textId="77777777" w:rsidR="008616A1" w:rsidRDefault="008616A1" w:rsidP="00BE4ACE">
      <w:pPr>
        <w:pStyle w:val="ListParagraph"/>
        <w:numPr>
          <w:ilvl w:val="0"/>
          <w:numId w:val="49"/>
        </w:numPr>
      </w:pPr>
      <w:r w:rsidRPr="002E15BA">
        <w:rPr>
          <w:b/>
        </w:rPr>
        <w:t>Adhipataye</w:t>
      </w:r>
      <w:r>
        <w:t xml:space="preserve">: unto the master/lord </w:t>
      </w:r>
    </w:p>
    <w:p w14:paraId="23837256" w14:textId="77777777" w:rsidR="008616A1" w:rsidRDefault="008616A1" w:rsidP="00BE4ACE">
      <w:pPr>
        <w:pStyle w:val="ListParagraph"/>
        <w:numPr>
          <w:ilvl w:val="0"/>
          <w:numId w:val="49"/>
        </w:numPr>
      </w:pPr>
      <w:r w:rsidRPr="002E15BA">
        <w:rPr>
          <w:b/>
        </w:rPr>
        <w:t>Namah</w:t>
      </w:r>
      <w:r>
        <w:t>: Obeisances</w:t>
      </w:r>
    </w:p>
    <w:p w14:paraId="04C61939" w14:textId="77777777" w:rsidR="008616A1" w:rsidRDefault="008616A1" w:rsidP="008616A1"/>
    <w:p w14:paraId="3EC25A3A" w14:textId="77777777" w:rsidR="008616A1" w:rsidRDefault="008616A1" w:rsidP="008616A1">
      <w:r>
        <w:t>AUM. Ganapati, Lord of the Ganas, we give you Sacrificial Oblations</w:t>
      </w:r>
    </w:p>
    <w:p w14:paraId="410C3797" w14:textId="77777777" w:rsidR="008616A1" w:rsidRDefault="008616A1" w:rsidP="008616A1">
      <w:r>
        <w:t xml:space="preserve">You are the Uppermost in Glory, wisest of the wise </w:t>
      </w:r>
    </w:p>
    <w:p w14:paraId="0CBD7181" w14:textId="77777777" w:rsidR="008616A1" w:rsidRDefault="008616A1" w:rsidP="008616A1">
      <w:r>
        <w:t>Most excellent Lord, you are Brahaman of Brahmans</w:t>
      </w:r>
    </w:p>
    <w:p w14:paraId="5AB80694" w14:textId="77777777" w:rsidR="008616A1" w:rsidRDefault="008616A1" w:rsidP="008616A1">
      <w:r>
        <w:t>Listen to our worship, perfectly seated at the altar.</w:t>
      </w:r>
    </w:p>
    <w:p w14:paraId="60E135C1" w14:textId="77777777" w:rsidR="008616A1" w:rsidRDefault="008616A1" w:rsidP="008616A1">
      <w:r>
        <w:t>AUM, Obeisance’s unto the Mahaganadhipati (the Great Lord of the Ganas).</w:t>
      </w:r>
    </w:p>
    <w:p w14:paraId="3AD80CB9" w14:textId="77777777" w:rsidR="008616A1" w:rsidRDefault="008616A1" w:rsidP="008616A1"/>
    <w:p w14:paraId="0D6CE65C" w14:textId="77777777" w:rsidR="008616A1" w:rsidRDefault="008616A1" w:rsidP="008616A1"/>
    <w:p w14:paraId="25CE0009" w14:textId="77777777" w:rsidR="008616A1" w:rsidRDefault="008616A1" w:rsidP="008616A1"/>
    <w:p w14:paraId="6AE41DFA" w14:textId="77777777" w:rsidR="008616A1" w:rsidRDefault="008616A1" w:rsidP="008616A1"/>
    <w:p w14:paraId="4C5EEF50" w14:textId="77777777" w:rsidR="008616A1" w:rsidRDefault="008616A1" w:rsidP="008616A1"/>
    <w:p w14:paraId="710FB4B0" w14:textId="77777777" w:rsidR="008616A1" w:rsidRDefault="008616A1" w:rsidP="008616A1"/>
    <w:p w14:paraId="0293C1F9" w14:textId="77777777" w:rsidR="008616A1" w:rsidRDefault="008616A1" w:rsidP="008616A1"/>
    <w:p w14:paraId="79850EA6" w14:textId="77777777" w:rsidR="008616A1" w:rsidRDefault="008616A1" w:rsidP="008616A1"/>
    <w:p w14:paraId="008FE20F" w14:textId="77777777" w:rsidR="008616A1" w:rsidRDefault="008616A1" w:rsidP="008616A1"/>
    <w:p w14:paraId="2AE00549" w14:textId="77777777" w:rsidR="008616A1" w:rsidRDefault="008616A1" w:rsidP="008616A1"/>
    <w:p w14:paraId="6F377EF6" w14:textId="77777777" w:rsidR="008616A1" w:rsidRDefault="008616A1" w:rsidP="008616A1"/>
    <w:p w14:paraId="3F0E869C" w14:textId="77777777" w:rsidR="008616A1" w:rsidRDefault="008616A1" w:rsidP="008616A1"/>
    <w:p w14:paraId="2B4EEBCF" w14:textId="77777777" w:rsidR="008616A1" w:rsidRDefault="008616A1" w:rsidP="008616A1"/>
    <w:p w14:paraId="0DB93593" w14:textId="77777777" w:rsidR="008616A1" w:rsidRDefault="008616A1" w:rsidP="008616A1"/>
    <w:p w14:paraId="154905EC" w14:textId="77777777" w:rsidR="008616A1" w:rsidRDefault="008616A1" w:rsidP="008616A1"/>
    <w:p w14:paraId="2D74E715" w14:textId="77777777" w:rsidR="008616A1" w:rsidRDefault="008616A1" w:rsidP="008616A1"/>
    <w:p w14:paraId="78D1DAE1" w14:textId="77777777" w:rsidR="008616A1" w:rsidRDefault="008616A1" w:rsidP="008616A1">
      <w:pPr>
        <w:pStyle w:val="Heading1"/>
      </w:pPr>
      <w:bookmarkStart w:id="100" w:name="_Toc175663153"/>
      <w:r>
        <w:lastRenderedPageBreak/>
        <w:t>Jaya Bhagavan</w:t>
      </w:r>
      <w:bookmarkEnd w:id="100"/>
    </w:p>
    <w:p w14:paraId="25C6EA2B" w14:textId="77777777" w:rsidR="008616A1" w:rsidRDefault="008616A1" w:rsidP="008616A1">
      <w:r>
        <w:t>Jaya Bhagavan Jaya Bhagavan</w:t>
      </w:r>
    </w:p>
    <w:p w14:paraId="5B1233FC" w14:textId="77777777" w:rsidR="008616A1" w:rsidRDefault="008616A1" w:rsidP="008616A1">
      <w:r>
        <w:t>Jaya Bhagavan Jaya Bhagavan</w:t>
      </w:r>
    </w:p>
    <w:p w14:paraId="64612582" w14:textId="77777777" w:rsidR="008616A1" w:rsidRDefault="008616A1" w:rsidP="008616A1"/>
    <w:p w14:paraId="7DE8D9B1" w14:textId="77777777" w:rsidR="008616A1" w:rsidRDefault="008616A1" w:rsidP="008616A1">
      <w:pPr>
        <w:pStyle w:val="Heading2"/>
      </w:pPr>
      <w:bookmarkStart w:id="101" w:name="_Toc175663154"/>
      <w:r>
        <w:t>Translation</w:t>
      </w:r>
      <w:bookmarkEnd w:id="101"/>
    </w:p>
    <w:p w14:paraId="68F469F6" w14:textId="77777777" w:rsidR="008616A1" w:rsidRDefault="008616A1" w:rsidP="00BE4ACE">
      <w:pPr>
        <w:pStyle w:val="ListParagraph"/>
        <w:numPr>
          <w:ilvl w:val="0"/>
          <w:numId w:val="50"/>
        </w:numPr>
      </w:pPr>
      <w:r w:rsidRPr="00A1648D">
        <w:rPr>
          <w:b/>
        </w:rPr>
        <w:t>Jaya</w:t>
      </w:r>
      <w:r>
        <w:t>: Exhaltation</w:t>
      </w:r>
    </w:p>
    <w:p w14:paraId="0391FC94" w14:textId="77777777" w:rsidR="008616A1" w:rsidRDefault="008616A1" w:rsidP="00BE4ACE">
      <w:pPr>
        <w:pStyle w:val="ListParagraph"/>
        <w:numPr>
          <w:ilvl w:val="0"/>
          <w:numId w:val="50"/>
        </w:numPr>
      </w:pPr>
      <w:r w:rsidRPr="00A1648D">
        <w:rPr>
          <w:b/>
        </w:rPr>
        <w:t>Bhagavan</w:t>
      </w:r>
      <w:r>
        <w:t>: God</w:t>
      </w:r>
    </w:p>
    <w:p w14:paraId="1293770F" w14:textId="77777777" w:rsidR="008616A1" w:rsidRDefault="008616A1" w:rsidP="008616A1"/>
    <w:p w14:paraId="3E4B4441" w14:textId="77777777" w:rsidR="008616A1" w:rsidRDefault="008616A1" w:rsidP="008616A1">
      <w:pPr>
        <w:pStyle w:val="Heading2"/>
      </w:pPr>
      <w:bookmarkStart w:id="102" w:name="_Toc175663155"/>
      <w:r>
        <w:t>Music Notation</w:t>
      </w:r>
      <w:bookmarkEnd w:id="102"/>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8616A1" w14:paraId="1CC5C55B" w14:textId="77777777" w:rsidTr="00980384">
        <w:tc>
          <w:tcPr>
            <w:tcW w:w="1168" w:type="dxa"/>
          </w:tcPr>
          <w:p w14:paraId="6886483A" w14:textId="77777777" w:rsidR="008616A1" w:rsidRPr="00391BC0" w:rsidRDefault="008616A1" w:rsidP="00980384">
            <w:pPr>
              <w:jc w:val="center"/>
              <w:rPr>
                <w:b/>
              </w:rPr>
            </w:pPr>
            <w:r w:rsidRPr="00391BC0">
              <w:rPr>
                <w:b/>
              </w:rPr>
              <w:t>1</w:t>
            </w:r>
          </w:p>
        </w:tc>
        <w:tc>
          <w:tcPr>
            <w:tcW w:w="1168" w:type="dxa"/>
          </w:tcPr>
          <w:p w14:paraId="028DD861" w14:textId="77777777" w:rsidR="008616A1" w:rsidRPr="00391BC0" w:rsidRDefault="008616A1" w:rsidP="00980384">
            <w:pPr>
              <w:jc w:val="center"/>
              <w:rPr>
                <w:b/>
              </w:rPr>
            </w:pPr>
            <w:r w:rsidRPr="00391BC0">
              <w:rPr>
                <w:b/>
              </w:rPr>
              <w:t>2</w:t>
            </w:r>
          </w:p>
        </w:tc>
        <w:tc>
          <w:tcPr>
            <w:tcW w:w="1169" w:type="dxa"/>
          </w:tcPr>
          <w:p w14:paraId="16B2A5A8" w14:textId="77777777" w:rsidR="008616A1" w:rsidRPr="00391BC0" w:rsidRDefault="008616A1" w:rsidP="00980384">
            <w:pPr>
              <w:jc w:val="center"/>
              <w:rPr>
                <w:b/>
              </w:rPr>
            </w:pPr>
            <w:r w:rsidRPr="00391BC0">
              <w:rPr>
                <w:b/>
              </w:rPr>
              <w:t>3</w:t>
            </w:r>
          </w:p>
        </w:tc>
        <w:tc>
          <w:tcPr>
            <w:tcW w:w="1169" w:type="dxa"/>
          </w:tcPr>
          <w:p w14:paraId="5E89DC26" w14:textId="77777777" w:rsidR="008616A1" w:rsidRPr="00391BC0" w:rsidRDefault="008616A1" w:rsidP="00980384">
            <w:pPr>
              <w:jc w:val="center"/>
              <w:rPr>
                <w:b/>
              </w:rPr>
            </w:pPr>
            <w:r w:rsidRPr="00391BC0">
              <w:rPr>
                <w:b/>
              </w:rPr>
              <w:t>4</w:t>
            </w:r>
          </w:p>
        </w:tc>
        <w:tc>
          <w:tcPr>
            <w:tcW w:w="1169" w:type="dxa"/>
          </w:tcPr>
          <w:p w14:paraId="69CF7E89" w14:textId="77777777" w:rsidR="008616A1" w:rsidRPr="00391BC0" w:rsidRDefault="008616A1" w:rsidP="00980384">
            <w:pPr>
              <w:jc w:val="center"/>
              <w:rPr>
                <w:b/>
              </w:rPr>
            </w:pPr>
            <w:r w:rsidRPr="00391BC0">
              <w:rPr>
                <w:b/>
              </w:rPr>
              <w:t>5</w:t>
            </w:r>
          </w:p>
        </w:tc>
        <w:tc>
          <w:tcPr>
            <w:tcW w:w="1169" w:type="dxa"/>
          </w:tcPr>
          <w:p w14:paraId="58363AB7" w14:textId="77777777" w:rsidR="008616A1" w:rsidRPr="00391BC0" w:rsidRDefault="008616A1" w:rsidP="00980384">
            <w:pPr>
              <w:jc w:val="center"/>
              <w:rPr>
                <w:b/>
              </w:rPr>
            </w:pPr>
            <w:r w:rsidRPr="00391BC0">
              <w:rPr>
                <w:b/>
              </w:rPr>
              <w:t>6</w:t>
            </w:r>
          </w:p>
        </w:tc>
        <w:tc>
          <w:tcPr>
            <w:tcW w:w="1169" w:type="dxa"/>
          </w:tcPr>
          <w:p w14:paraId="33775C5E" w14:textId="77777777" w:rsidR="008616A1" w:rsidRPr="00391BC0" w:rsidRDefault="008616A1" w:rsidP="00980384">
            <w:pPr>
              <w:jc w:val="center"/>
              <w:rPr>
                <w:b/>
              </w:rPr>
            </w:pPr>
            <w:r w:rsidRPr="00391BC0">
              <w:rPr>
                <w:b/>
              </w:rPr>
              <w:t>7</w:t>
            </w:r>
          </w:p>
        </w:tc>
        <w:tc>
          <w:tcPr>
            <w:tcW w:w="1169" w:type="dxa"/>
          </w:tcPr>
          <w:p w14:paraId="051F4C7B" w14:textId="77777777" w:rsidR="008616A1" w:rsidRPr="00391BC0" w:rsidRDefault="008616A1" w:rsidP="00980384">
            <w:pPr>
              <w:jc w:val="center"/>
              <w:rPr>
                <w:b/>
              </w:rPr>
            </w:pPr>
            <w:r w:rsidRPr="00391BC0">
              <w:rPr>
                <w:b/>
              </w:rPr>
              <w:t>8</w:t>
            </w:r>
          </w:p>
        </w:tc>
      </w:tr>
      <w:tr w:rsidR="008616A1" w14:paraId="01843457" w14:textId="77777777" w:rsidTr="00980384">
        <w:tc>
          <w:tcPr>
            <w:tcW w:w="1168" w:type="dxa"/>
          </w:tcPr>
          <w:p w14:paraId="6A30F026" w14:textId="77777777" w:rsidR="008616A1" w:rsidRPr="00391BC0" w:rsidRDefault="008616A1" w:rsidP="00980384">
            <w:pPr>
              <w:jc w:val="center"/>
              <w:rPr>
                <w:b/>
              </w:rPr>
            </w:pPr>
            <w:r>
              <w:rPr>
                <w:b/>
              </w:rPr>
              <w:t>Cm</w:t>
            </w:r>
          </w:p>
        </w:tc>
        <w:tc>
          <w:tcPr>
            <w:tcW w:w="1168" w:type="dxa"/>
          </w:tcPr>
          <w:p w14:paraId="7279D591" w14:textId="77777777" w:rsidR="008616A1" w:rsidRPr="00391BC0" w:rsidRDefault="008616A1" w:rsidP="00980384">
            <w:pPr>
              <w:jc w:val="center"/>
              <w:rPr>
                <w:b/>
              </w:rPr>
            </w:pPr>
          </w:p>
        </w:tc>
        <w:tc>
          <w:tcPr>
            <w:tcW w:w="1169" w:type="dxa"/>
          </w:tcPr>
          <w:p w14:paraId="47030DDE" w14:textId="77777777" w:rsidR="008616A1" w:rsidRPr="00391BC0" w:rsidRDefault="008616A1" w:rsidP="00980384">
            <w:pPr>
              <w:jc w:val="center"/>
              <w:rPr>
                <w:b/>
              </w:rPr>
            </w:pPr>
          </w:p>
        </w:tc>
        <w:tc>
          <w:tcPr>
            <w:tcW w:w="1169" w:type="dxa"/>
          </w:tcPr>
          <w:p w14:paraId="5B37D098" w14:textId="77777777" w:rsidR="008616A1" w:rsidRPr="00391BC0" w:rsidRDefault="008616A1" w:rsidP="00980384">
            <w:pPr>
              <w:jc w:val="center"/>
              <w:rPr>
                <w:b/>
              </w:rPr>
            </w:pPr>
          </w:p>
        </w:tc>
        <w:tc>
          <w:tcPr>
            <w:tcW w:w="1169" w:type="dxa"/>
          </w:tcPr>
          <w:p w14:paraId="074A33FC" w14:textId="77777777" w:rsidR="008616A1" w:rsidRPr="00391BC0" w:rsidRDefault="008616A1" w:rsidP="00980384">
            <w:pPr>
              <w:jc w:val="center"/>
              <w:rPr>
                <w:b/>
              </w:rPr>
            </w:pPr>
          </w:p>
        </w:tc>
        <w:tc>
          <w:tcPr>
            <w:tcW w:w="1169" w:type="dxa"/>
          </w:tcPr>
          <w:p w14:paraId="44B8F914" w14:textId="77777777" w:rsidR="008616A1" w:rsidRPr="00391BC0" w:rsidRDefault="008616A1" w:rsidP="00980384">
            <w:pPr>
              <w:jc w:val="center"/>
              <w:rPr>
                <w:b/>
              </w:rPr>
            </w:pPr>
          </w:p>
        </w:tc>
        <w:tc>
          <w:tcPr>
            <w:tcW w:w="1169" w:type="dxa"/>
          </w:tcPr>
          <w:p w14:paraId="07384664" w14:textId="77777777" w:rsidR="008616A1" w:rsidRPr="00391BC0" w:rsidRDefault="008616A1" w:rsidP="00980384">
            <w:pPr>
              <w:jc w:val="center"/>
              <w:rPr>
                <w:b/>
              </w:rPr>
            </w:pPr>
            <w:r>
              <w:rPr>
                <w:b/>
              </w:rPr>
              <w:t>B</w:t>
            </w:r>
            <w:r w:rsidRPr="00A1648D">
              <w:rPr>
                <w:rFonts w:cs="Arial"/>
                <w:b/>
                <w:color w:val="202124"/>
                <w:shd w:val="clear" w:color="auto" w:fill="FFFFFF"/>
              </w:rPr>
              <w:t xml:space="preserve"> </w:t>
            </w:r>
            <w:r w:rsidRPr="00A1648D">
              <w:rPr>
                <w:rFonts w:ascii="Segoe UI Symbol" w:hAnsi="Segoe UI Symbol" w:cs="Segoe UI Symbol"/>
                <w:b/>
                <w:color w:val="202124"/>
                <w:shd w:val="clear" w:color="auto" w:fill="FFFFFF"/>
              </w:rPr>
              <w:t>♭</w:t>
            </w:r>
          </w:p>
        </w:tc>
        <w:tc>
          <w:tcPr>
            <w:tcW w:w="1169" w:type="dxa"/>
          </w:tcPr>
          <w:p w14:paraId="14F120CE" w14:textId="77777777" w:rsidR="008616A1" w:rsidRPr="00391BC0" w:rsidRDefault="008616A1" w:rsidP="00980384">
            <w:pPr>
              <w:jc w:val="center"/>
              <w:rPr>
                <w:b/>
              </w:rPr>
            </w:pPr>
          </w:p>
        </w:tc>
      </w:tr>
      <w:tr w:rsidR="008616A1" w14:paraId="768FCE34" w14:textId="77777777" w:rsidTr="00980384">
        <w:tc>
          <w:tcPr>
            <w:tcW w:w="1168" w:type="dxa"/>
          </w:tcPr>
          <w:p w14:paraId="47D8953E" w14:textId="77777777" w:rsidR="008616A1" w:rsidRPr="00391BC0" w:rsidRDefault="008616A1" w:rsidP="00980384">
            <w:pPr>
              <w:jc w:val="center"/>
              <w:rPr>
                <w:b/>
              </w:rPr>
            </w:pPr>
            <w:r>
              <w:rPr>
                <w:b/>
              </w:rPr>
              <w:t>Jaya</w:t>
            </w:r>
          </w:p>
        </w:tc>
        <w:tc>
          <w:tcPr>
            <w:tcW w:w="1168" w:type="dxa"/>
          </w:tcPr>
          <w:p w14:paraId="5AE248BC" w14:textId="77777777" w:rsidR="008616A1" w:rsidRPr="00391BC0" w:rsidRDefault="008616A1" w:rsidP="00980384">
            <w:pPr>
              <w:jc w:val="center"/>
              <w:rPr>
                <w:b/>
              </w:rPr>
            </w:pPr>
            <w:r>
              <w:rPr>
                <w:b/>
              </w:rPr>
              <w:t>Bhaga</w:t>
            </w:r>
          </w:p>
        </w:tc>
        <w:tc>
          <w:tcPr>
            <w:tcW w:w="1169" w:type="dxa"/>
          </w:tcPr>
          <w:p w14:paraId="360D381A" w14:textId="77777777" w:rsidR="008616A1" w:rsidRPr="00391BC0" w:rsidRDefault="008616A1" w:rsidP="00980384">
            <w:pPr>
              <w:jc w:val="center"/>
              <w:rPr>
                <w:b/>
              </w:rPr>
            </w:pPr>
            <w:r>
              <w:rPr>
                <w:b/>
              </w:rPr>
              <w:t>van</w:t>
            </w:r>
          </w:p>
        </w:tc>
        <w:tc>
          <w:tcPr>
            <w:tcW w:w="1169" w:type="dxa"/>
          </w:tcPr>
          <w:p w14:paraId="342E1530" w14:textId="77777777" w:rsidR="008616A1" w:rsidRPr="00391BC0" w:rsidRDefault="008616A1" w:rsidP="00980384">
            <w:pPr>
              <w:jc w:val="center"/>
              <w:rPr>
                <w:b/>
              </w:rPr>
            </w:pPr>
          </w:p>
        </w:tc>
        <w:tc>
          <w:tcPr>
            <w:tcW w:w="1169" w:type="dxa"/>
          </w:tcPr>
          <w:p w14:paraId="66EFA0CF" w14:textId="77777777" w:rsidR="008616A1" w:rsidRPr="00391BC0" w:rsidRDefault="008616A1" w:rsidP="00980384">
            <w:pPr>
              <w:jc w:val="center"/>
              <w:rPr>
                <w:b/>
              </w:rPr>
            </w:pPr>
            <w:r>
              <w:rPr>
                <w:b/>
              </w:rPr>
              <w:t>Jaya</w:t>
            </w:r>
          </w:p>
        </w:tc>
        <w:tc>
          <w:tcPr>
            <w:tcW w:w="1169" w:type="dxa"/>
          </w:tcPr>
          <w:p w14:paraId="11F92541" w14:textId="77777777" w:rsidR="008616A1" w:rsidRPr="00391BC0" w:rsidRDefault="008616A1" w:rsidP="00980384">
            <w:pPr>
              <w:jc w:val="center"/>
              <w:rPr>
                <w:b/>
              </w:rPr>
            </w:pPr>
            <w:r>
              <w:rPr>
                <w:b/>
              </w:rPr>
              <w:t>Bhaga</w:t>
            </w:r>
          </w:p>
        </w:tc>
        <w:tc>
          <w:tcPr>
            <w:tcW w:w="1169" w:type="dxa"/>
          </w:tcPr>
          <w:p w14:paraId="1E16F25A" w14:textId="77777777" w:rsidR="008616A1" w:rsidRPr="00391BC0" w:rsidRDefault="008616A1" w:rsidP="00980384">
            <w:pPr>
              <w:jc w:val="center"/>
              <w:rPr>
                <w:b/>
              </w:rPr>
            </w:pPr>
            <w:r>
              <w:rPr>
                <w:b/>
              </w:rPr>
              <w:t>Van</w:t>
            </w:r>
          </w:p>
        </w:tc>
        <w:tc>
          <w:tcPr>
            <w:tcW w:w="1169" w:type="dxa"/>
          </w:tcPr>
          <w:p w14:paraId="715C21F6" w14:textId="77777777" w:rsidR="008616A1" w:rsidRPr="00391BC0" w:rsidRDefault="008616A1" w:rsidP="00980384">
            <w:pPr>
              <w:jc w:val="center"/>
              <w:rPr>
                <w:b/>
              </w:rPr>
            </w:pPr>
          </w:p>
        </w:tc>
      </w:tr>
    </w:tbl>
    <w:p w14:paraId="05E69A34" w14:textId="77777777" w:rsidR="008616A1" w:rsidRDefault="008616A1" w:rsidP="008616A1"/>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8616A1" w14:paraId="40F227EA" w14:textId="77777777" w:rsidTr="00980384">
        <w:tc>
          <w:tcPr>
            <w:tcW w:w="1168" w:type="dxa"/>
          </w:tcPr>
          <w:p w14:paraId="7AB6735C" w14:textId="77777777" w:rsidR="008616A1" w:rsidRPr="00391BC0" w:rsidRDefault="008616A1" w:rsidP="00980384">
            <w:pPr>
              <w:jc w:val="center"/>
              <w:rPr>
                <w:b/>
              </w:rPr>
            </w:pPr>
            <w:r w:rsidRPr="00391BC0">
              <w:rPr>
                <w:b/>
              </w:rPr>
              <w:t>1</w:t>
            </w:r>
          </w:p>
        </w:tc>
        <w:tc>
          <w:tcPr>
            <w:tcW w:w="1168" w:type="dxa"/>
          </w:tcPr>
          <w:p w14:paraId="447492A6" w14:textId="77777777" w:rsidR="008616A1" w:rsidRPr="00391BC0" w:rsidRDefault="008616A1" w:rsidP="00980384">
            <w:pPr>
              <w:jc w:val="center"/>
              <w:rPr>
                <w:b/>
              </w:rPr>
            </w:pPr>
            <w:r w:rsidRPr="00391BC0">
              <w:rPr>
                <w:b/>
              </w:rPr>
              <w:t>2</w:t>
            </w:r>
          </w:p>
        </w:tc>
        <w:tc>
          <w:tcPr>
            <w:tcW w:w="1169" w:type="dxa"/>
          </w:tcPr>
          <w:p w14:paraId="472AB874" w14:textId="77777777" w:rsidR="008616A1" w:rsidRPr="00391BC0" w:rsidRDefault="008616A1" w:rsidP="00980384">
            <w:pPr>
              <w:jc w:val="center"/>
              <w:rPr>
                <w:b/>
              </w:rPr>
            </w:pPr>
            <w:r w:rsidRPr="00391BC0">
              <w:rPr>
                <w:b/>
              </w:rPr>
              <w:t>3</w:t>
            </w:r>
          </w:p>
        </w:tc>
        <w:tc>
          <w:tcPr>
            <w:tcW w:w="1169" w:type="dxa"/>
          </w:tcPr>
          <w:p w14:paraId="4CF3254A" w14:textId="77777777" w:rsidR="008616A1" w:rsidRPr="00391BC0" w:rsidRDefault="008616A1" w:rsidP="00980384">
            <w:pPr>
              <w:jc w:val="center"/>
              <w:rPr>
                <w:b/>
              </w:rPr>
            </w:pPr>
            <w:r w:rsidRPr="00391BC0">
              <w:rPr>
                <w:b/>
              </w:rPr>
              <w:t>4</w:t>
            </w:r>
          </w:p>
        </w:tc>
        <w:tc>
          <w:tcPr>
            <w:tcW w:w="1169" w:type="dxa"/>
          </w:tcPr>
          <w:p w14:paraId="26EA57FC" w14:textId="77777777" w:rsidR="008616A1" w:rsidRPr="00391BC0" w:rsidRDefault="008616A1" w:rsidP="00980384">
            <w:pPr>
              <w:jc w:val="center"/>
              <w:rPr>
                <w:b/>
              </w:rPr>
            </w:pPr>
            <w:r w:rsidRPr="00391BC0">
              <w:rPr>
                <w:b/>
              </w:rPr>
              <w:t>5</w:t>
            </w:r>
          </w:p>
        </w:tc>
        <w:tc>
          <w:tcPr>
            <w:tcW w:w="1169" w:type="dxa"/>
          </w:tcPr>
          <w:p w14:paraId="073E18B2" w14:textId="77777777" w:rsidR="008616A1" w:rsidRPr="00391BC0" w:rsidRDefault="008616A1" w:rsidP="00980384">
            <w:pPr>
              <w:jc w:val="center"/>
              <w:rPr>
                <w:b/>
              </w:rPr>
            </w:pPr>
            <w:r w:rsidRPr="00391BC0">
              <w:rPr>
                <w:b/>
              </w:rPr>
              <w:t>6</w:t>
            </w:r>
          </w:p>
        </w:tc>
        <w:tc>
          <w:tcPr>
            <w:tcW w:w="1169" w:type="dxa"/>
          </w:tcPr>
          <w:p w14:paraId="74461657" w14:textId="77777777" w:rsidR="008616A1" w:rsidRPr="00391BC0" w:rsidRDefault="008616A1" w:rsidP="00980384">
            <w:pPr>
              <w:jc w:val="center"/>
              <w:rPr>
                <w:b/>
              </w:rPr>
            </w:pPr>
            <w:r w:rsidRPr="00391BC0">
              <w:rPr>
                <w:b/>
              </w:rPr>
              <w:t>7</w:t>
            </w:r>
          </w:p>
        </w:tc>
        <w:tc>
          <w:tcPr>
            <w:tcW w:w="1169" w:type="dxa"/>
          </w:tcPr>
          <w:p w14:paraId="3FD3F1DB" w14:textId="77777777" w:rsidR="008616A1" w:rsidRPr="00391BC0" w:rsidRDefault="008616A1" w:rsidP="00980384">
            <w:pPr>
              <w:jc w:val="center"/>
              <w:rPr>
                <w:b/>
              </w:rPr>
            </w:pPr>
            <w:r w:rsidRPr="00391BC0">
              <w:rPr>
                <w:b/>
              </w:rPr>
              <w:t>8</w:t>
            </w:r>
          </w:p>
        </w:tc>
      </w:tr>
      <w:tr w:rsidR="008616A1" w14:paraId="53DEB5F7" w14:textId="77777777" w:rsidTr="00980384">
        <w:tc>
          <w:tcPr>
            <w:tcW w:w="1168" w:type="dxa"/>
          </w:tcPr>
          <w:p w14:paraId="24F20F2E" w14:textId="77777777" w:rsidR="008616A1" w:rsidRPr="00391BC0" w:rsidRDefault="008616A1" w:rsidP="00980384">
            <w:pPr>
              <w:jc w:val="center"/>
              <w:rPr>
                <w:b/>
              </w:rPr>
            </w:pPr>
          </w:p>
        </w:tc>
        <w:tc>
          <w:tcPr>
            <w:tcW w:w="1168" w:type="dxa"/>
          </w:tcPr>
          <w:p w14:paraId="753D2303" w14:textId="77777777" w:rsidR="008616A1" w:rsidRPr="00391BC0" w:rsidRDefault="008616A1" w:rsidP="00980384">
            <w:pPr>
              <w:jc w:val="center"/>
              <w:rPr>
                <w:b/>
              </w:rPr>
            </w:pPr>
          </w:p>
        </w:tc>
        <w:tc>
          <w:tcPr>
            <w:tcW w:w="1169" w:type="dxa"/>
          </w:tcPr>
          <w:p w14:paraId="457518FC" w14:textId="77777777" w:rsidR="008616A1" w:rsidRPr="00A1648D" w:rsidRDefault="008616A1" w:rsidP="00980384">
            <w:pPr>
              <w:jc w:val="center"/>
            </w:pPr>
            <w:r>
              <w:rPr>
                <w:b/>
              </w:rPr>
              <w:t>G#</w:t>
            </w:r>
          </w:p>
        </w:tc>
        <w:tc>
          <w:tcPr>
            <w:tcW w:w="1169" w:type="dxa"/>
          </w:tcPr>
          <w:p w14:paraId="384C4ECB" w14:textId="77777777" w:rsidR="008616A1" w:rsidRPr="00391BC0" w:rsidRDefault="008616A1" w:rsidP="00980384">
            <w:pPr>
              <w:jc w:val="center"/>
              <w:rPr>
                <w:b/>
              </w:rPr>
            </w:pPr>
          </w:p>
        </w:tc>
        <w:tc>
          <w:tcPr>
            <w:tcW w:w="1169" w:type="dxa"/>
          </w:tcPr>
          <w:p w14:paraId="62779404" w14:textId="77777777" w:rsidR="008616A1" w:rsidRPr="00391BC0" w:rsidRDefault="008616A1" w:rsidP="00980384">
            <w:pPr>
              <w:jc w:val="center"/>
              <w:rPr>
                <w:b/>
              </w:rPr>
            </w:pPr>
            <w:r>
              <w:rPr>
                <w:b/>
              </w:rPr>
              <w:t>B</w:t>
            </w:r>
            <w:r w:rsidRPr="00A1648D">
              <w:rPr>
                <w:rFonts w:cs="Arial"/>
                <w:b/>
                <w:color w:val="202124"/>
                <w:shd w:val="clear" w:color="auto" w:fill="FFFFFF"/>
              </w:rPr>
              <w:t xml:space="preserve"> </w:t>
            </w:r>
            <w:r w:rsidRPr="00A1648D">
              <w:rPr>
                <w:rFonts w:ascii="Segoe UI Symbol" w:hAnsi="Segoe UI Symbol" w:cs="Segoe UI Symbol"/>
                <w:b/>
                <w:color w:val="202124"/>
                <w:shd w:val="clear" w:color="auto" w:fill="FFFFFF"/>
              </w:rPr>
              <w:t>♭</w:t>
            </w:r>
          </w:p>
        </w:tc>
        <w:tc>
          <w:tcPr>
            <w:tcW w:w="1169" w:type="dxa"/>
          </w:tcPr>
          <w:p w14:paraId="2076483A" w14:textId="77777777" w:rsidR="008616A1" w:rsidRPr="00391BC0" w:rsidRDefault="008616A1" w:rsidP="00980384">
            <w:pPr>
              <w:jc w:val="center"/>
              <w:rPr>
                <w:b/>
              </w:rPr>
            </w:pPr>
          </w:p>
        </w:tc>
        <w:tc>
          <w:tcPr>
            <w:tcW w:w="1169" w:type="dxa"/>
          </w:tcPr>
          <w:p w14:paraId="74BDACB0" w14:textId="77777777" w:rsidR="008616A1" w:rsidRPr="00391BC0" w:rsidRDefault="008616A1" w:rsidP="00980384">
            <w:pPr>
              <w:jc w:val="center"/>
              <w:rPr>
                <w:b/>
              </w:rPr>
            </w:pPr>
            <w:r>
              <w:rPr>
                <w:b/>
              </w:rPr>
              <w:t>Cm</w:t>
            </w:r>
          </w:p>
        </w:tc>
        <w:tc>
          <w:tcPr>
            <w:tcW w:w="1169" w:type="dxa"/>
          </w:tcPr>
          <w:p w14:paraId="2B96D10D" w14:textId="77777777" w:rsidR="008616A1" w:rsidRPr="00391BC0" w:rsidRDefault="008616A1" w:rsidP="00980384">
            <w:pPr>
              <w:jc w:val="center"/>
              <w:rPr>
                <w:b/>
              </w:rPr>
            </w:pPr>
          </w:p>
        </w:tc>
      </w:tr>
      <w:tr w:rsidR="008616A1" w14:paraId="629EB993" w14:textId="77777777" w:rsidTr="00980384">
        <w:tc>
          <w:tcPr>
            <w:tcW w:w="1168" w:type="dxa"/>
          </w:tcPr>
          <w:p w14:paraId="21F7A132" w14:textId="77777777" w:rsidR="008616A1" w:rsidRPr="00391BC0" w:rsidRDefault="008616A1" w:rsidP="00980384">
            <w:pPr>
              <w:jc w:val="center"/>
              <w:rPr>
                <w:b/>
              </w:rPr>
            </w:pPr>
            <w:r>
              <w:rPr>
                <w:b/>
              </w:rPr>
              <w:t>Jaya</w:t>
            </w:r>
          </w:p>
        </w:tc>
        <w:tc>
          <w:tcPr>
            <w:tcW w:w="1168" w:type="dxa"/>
          </w:tcPr>
          <w:p w14:paraId="33EFB430" w14:textId="77777777" w:rsidR="008616A1" w:rsidRPr="00391BC0" w:rsidRDefault="008616A1" w:rsidP="00980384">
            <w:pPr>
              <w:jc w:val="center"/>
              <w:rPr>
                <w:b/>
              </w:rPr>
            </w:pPr>
            <w:r>
              <w:rPr>
                <w:b/>
              </w:rPr>
              <w:t>Bhaga</w:t>
            </w:r>
          </w:p>
        </w:tc>
        <w:tc>
          <w:tcPr>
            <w:tcW w:w="1169" w:type="dxa"/>
          </w:tcPr>
          <w:p w14:paraId="0DE051AF" w14:textId="77777777" w:rsidR="008616A1" w:rsidRPr="00391BC0" w:rsidRDefault="008616A1" w:rsidP="00980384">
            <w:pPr>
              <w:jc w:val="center"/>
              <w:rPr>
                <w:b/>
              </w:rPr>
            </w:pPr>
            <w:r>
              <w:rPr>
                <w:b/>
              </w:rPr>
              <w:t>van</w:t>
            </w:r>
          </w:p>
        </w:tc>
        <w:tc>
          <w:tcPr>
            <w:tcW w:w="1169" w:type="dxa"/>
          </w:tcPr>
          <w:p w14:paraId="71AA5B8C" w14:textId="77777777" w:rsidR="008616A1" w:rsidRPr="00391BC0" w:rsidRDefault="008616A1" w:rsidP="00980384">
            <w:pPr>
              <w:jc w:val="center"/>
              <w:rPr>
                <w:b/>
              </w:rPr>
            </w:pPr>
          </w:p>
        </w:tc>
        <w:tc>
          <w:tcPr>
            <w:tcW w:w="1169" w:type="dxa"/>
          </w:tcPr>
          <w:p w14:paraId="2F86F3CF" w14:textId="77777777" w:rsidR="008616A1" w:rsidRPr="00391BC0" w:rsidRDefault="008616A1" w:rsidP="00980384">
            <w:pPr>
              <w:jc w:val="center"/>
              <w:rPr>
                <w:b/>
              </w:rPr>
            </w:pPr>
            <w:r>
              <w:rPr>
                <w:b/>
              </w:rPr>
              <w:t>Jaya</w:t>
            </w:r>
          </w:p>
        </w:tc>
        <w:tc>
          <w:tcPr>
            <w:tcW w:w="1169" w:type="dxa"/>
          </w:tcPr>
          <w:p w14:paraId="6744200B" w14:textId="77777777" w:rsidR="008616A1" w:rsidRPr="00391BC0" w:rsidRDefault="008616A1" w:rsidP="00980384">
            <w:pPr>
              <w:jc w:val="center"/>
              <w:rPr>
                <w:b/>
              </w:rPr>
            </w:pPr>
            <w:r>
              <w:rPr>
                <w:b/>
              </w:rPr>
              <w:t>Bhaga</w:t>
            </w:r>
          </w:p>
        </w:tc>
        <w:tc>
          <w:tcPr>
            <w:tcW w:w="1169" w:type="dxa"/>
          </w:tcPr>
          <w:p w14:paraId="3B8E29A7" w14:textId="77777777" w:rsidR="008616A1" w:rsidRPr="00391BC0" w:rsidRDefault="008616A1" w:rsidP="00980384">
            <w:pPr>
              <w:jc w:val="center"/>
              <w:rPr>
                <w:b/>
              </w:rPr>
            </w:pPr>
            <w:r>
              <w:rPr>
                <w:b/>
              </w:rPr>
              <w:t>van</w:t>
            </w:r>
          </w:p>
        </w:tc>
        <w:tc>
          <w:tcPr>
            <w:tcW w:w="1169" w:type="dxa"/>
          </w:tcPr>
          <w:p w14:paraId="57E0B579" w14:textId="77777777" w:rsidR="008616A1" w:rsidRPr="00391BC0" w:rsidRDefault="008616A1" w:rsidP="00980384">
            <w:pPr>
              <w:jc w:val="center"/>
              <w:rPr>
                <w:b/>
              </w:rPr>
            </w:pPr>
          </w:p>
        </w:tc>
      </w:tr>
    </w:tbl>
    <w:p w14:paraId="7E421557" w14:textId="77777777" w:rsidR="008616A1" w:rsidRDefault="008616A1" w:rsidP="008616A1"/>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8616A1" w14:paraId="6A9984D4" w14:textId="77777777" w:rsidTr="00980384">
        <w:tc>
          <w:tcPr>
            <w:tcW w:w="1168" w:type="dxa"/>
          </w:tcPr>
          <w:p w14:paraId="48399BBF" w14:textId="77777777" w:rsidR="008616A1" w:rsidRPr="00391BC0" w:rsidRDefault="008616A1" w:rsidP="00980384">
            <w:pPr>
              <w:jc w:val="center"/>
              <w:rPr>
                <w:b/>
              </w:rPr>
            </w:pPr>
            <w:r w:rsidRPr="00391BC0">
              <w:rPr>
                <w:b/>
              </w:rPr>
              <w:t>1</w:t>
            </w:r>
          </w:p>
        </w:tc>
        <w:tc>
          <w:tcPr>
            <w:tcW w:w="1168" w:type="dxa"/>
          </w:tcPr>
          <w:p w14:paraId="6518D303" w14:textId="77777777" w:rsidR="008616A1" w:rsidRPr="00391BC0" w:rsidRDefault="008616A1" w:rsidP="00980384">
            <w:pPr>
              <w:jc w:val="center"/>
              <w:rPr>
                <w:b/>
              </w:rPr>
            </w:pPr>
            <w:r w:rsidRPr="00391BC0">
              <w:rPr>
                <w:b/>
              </w:rPr>
              <w:t>2</w:t>
            </w:r>
          </w:p>
        </w:tc>
        <w:tc>
          <w:tcPr>
            <w:tcW w:w="1169" w:type="dxa"/>
          </w:tcPr>
          <w:p w14:paraId="04641820" w14:textId="77777777" w:rsidR="008616A1" w:rsidRPr="00391BC0" w:rsidRDefault="008616A1" w:rsidP="00980384">
            <w:pPr>
              <w:jc w:val="center"/>
              <w:rPr>
                <w:b/>
              </w:rPr>
            </w:pPr>
            <w:r w:rsidRPr="00391BC0">
              <w:rPr>
                <w:b/>
              </w:rPr>
              <w:t>3</w:t>
            </w:r>
          </w:p>
        </w:tc>
        <w:tc>
          <w:tcPr>
            <w:tcW w:w="1169" w:type="dxa"/>
          </w:tcPr>
          <w:p w14:paraId="0EFE24AC" w14:textId="77777777" w:rsidR="008616A1" w:rsidRPr="00391BC0" w:rsidRDefault="008616A1" w:rsidP="00980384">
            <w:pPr>
              <w:jc w:val="center"/>
              <w:rPr>
                <w:b/>
              </w:rPr>
            </w:pPr>
            <w:r w:rsidRPr="00391BC0">
              <w:rPr>
                <w:b/>
              </w:rPr>
              <w:t>4</w:t>
            </w:r>
          </w:p>
        </w:tc>
        <w:tc>
          <w:tcPr>
            <w:tcW w:w="1169" w:type="dxa"/>
          </w:tcPr>
          <w:p w14:paraId="46D191EE" w14:textId="77777777" w:rsidR="008616A1" w:rsidRPr="00391BC0" w:rsidRDefault="008616A1" w:rsidP="00980384">
            <w:pPr>
              <w:jc w:val="center"/>
              <w:rPr>
                <w:b/>
              </w:rPr>
            </w:pPr>
            <w:r w:rsidRPr="00391BC0">
              <w:rPr>
                <w:b/>
              </w:rPr>
              <w:t>5</w:t>
            </w:r>
          </w:p>
        </w:tc>
        <w:tc>
          <w:tcPr>
            <w:tcW w:w="1169" w:type="dxa"/>
          </w:tcPr>
          <w:p w14:paraId="70D8412F" w14:textId="77777777" w:rsidR="008616A1" w:rsidRPr="00391BC0" w:rsidRDefault="008616A1" w:rsidP="00980384">
            <w:pPr>
              <w:jc w:val="center"/>
              <w:rPr>
                <w:b/>
              </w:rPr>
            </w:pPr>
            <w:r w:rsidRPr="00391BC0">
              <w:rPr>
                <w:b/>
              </w:rPr>
              <w:t>6</w:t>
            </w:r>
          </w:p>
        </w:tc>
        <w:tc>
          <w:tcPr>
            <w:tcW w:w="1169" w:type="dxa"/>
          </w:tcPr>
          <w:p w14:paraId="33498D3B" w14:textId="77777777" w:rsidR="008616A1" w:rsidRPr="00391BC0" w:rsidRDefault="008616A1" w:rsidP="00980384">
            <w:pPr>
              <w:jc w:val="center"/>
              <w:rPr>
                <w:b/>
              </w:rPr>
            </w:pPr>
            <w:r w:rsidRPr="00391BC0">
              <w:rPr>
                <w:b/>
              </w:rPr>
              <w:t>7</w:t>
            </w:r>
          </w:p>
        </w:tc>
        <w:tc>
          <w:tcPr>
            <w:tcW w:w="1169" w:type="dxa"/>
          </w:tcPr>
          <w:p w14:paraId="27BBCC4E" w14:textId="77777777" w:rsidR="008616A1" w:rsidRPr="00391BC0" w:rsidRDefault="008616A1" w:rsidP="00980384">
            <w:pPr>
              <w:jc w:val="center"/>
              <w:rPr>
                <w:b/>
              </w:rPr>
            </w:pPr>
            <w:r w:rsidRPr="00391BC0">
              <w:rPr>
                <w:b/>
              </w:rPr>
              <w:t>8</w:t>
            </w:r>
          </w:p>
        </w:tc>
      </w:tr>
      <w:tr w:rsidR="008616A1" w14:paraId="6B6BC117" w14:textId="77777777" w:rsidTr="00980384">
        <w:tc>
          <w:tcPr>
            <w:tcW w:w="1168" w:type="dxa"/>
          </w:tcPr>
          <w:p w14:paraId="1E89B792" w14:textId="77777777" w:rsidR="008616A1" w:rsidRPr="00391BC0" w:rsidRDefault="008616A1" w:rsidP="00980384">
            <w:pPr>
              <w:jc w:val="center"/>
              <w:rPr>
                <w:b/>
              </w:rPr>
            </w:pPr>
            <w:r>
              <w:rPr>
                <w:b/>
              </w:rPr>
              <w:t>Cm</w:t>
            </w:r>
          </w:p>
        </w:tc>
        <w:tc>
          <w:tcPr>
            <w:tcW w:w="1168" w:type="dxa"/>
          </w:tcPr>
          <w:p w14:paraId="24542DDD" w14:textId="77777777" w:rsidR="008616A1" w:rsidRPr="00391BC0" w:rsidRDefault="008616A1" w:rsidP="00980384">
            <w:pPr>
              <w:jc w:val="center"/>
              <w:rPr>
                <w:b/>
              </w:rPr>
            </w:pPr>
          </w:p>
        </w:tc>
        <w:tc>
          <w:tcPr>
            <w:tcW w:w="1169" w:type="dxa"/>
          </w:tcPr>
          <w:p w14:paraId="4C70383F" w14:textId="77777777" w:rsidR="008616A1" w:rsidRPr="00391BC0" w:rsidRDefault="008616A1" w:rsidP="00980384">
            <w:pPr>
              <w:jc w:val="center"/>
              <w:rPr>
                <w:b/>
              </w:rPr>
            </w:pPr>
            <w:r>
              <w:rPr>
                <w:b/>
              </w:rPr>
              <w:t>B</w:t>
            </w:r>
            <w:r w:rsidRPr="00A1648D">
              <w:rPr>
                <w:rFonts w:cs="Arial"/>
                <w:b/>
                <w:color w:val="202124"/>
                <w:shd w:val="clear" w:color="auto" w:fill="FFFFFF"/>
              </w:rPr>
              <w:t xml:space="preserve"> </w:t>
            </w:r>
            <w:r w:rsidRPr="00A1648D">
              <w:rPr>
                <w:rFonts w:ascii="Segoe UI Symbol" w:hAnsi="Segoe UI Symbol" w:cs="Segoe UI Symbol"/>
                <w:b/>
                <w:color w:val="202124"/>
                <w:shd w:val="clear" w:color="auto" w:fill="FFFFFF"/>
              </w:rPr>
              <w:t>♭</w:t>
            </w:r>
          </w:p>
        </w:tc>
        <w:tc>
          <w:tcPr>
            <w:tcW w:w="1169" w:type="dxa"/>
          </w:tcPr>
          <w:p w14:paraId="082AB53D" w14:textId="77777777" w:rsidR="008616A1" w:rsidRPr="00391BC0" w:rsidRDefault="008616A1" w:rsidP="00980384">
            <w:pPr>
              <w:jc w:val="center"/>
              <w:rPr>
                <w:b/>
              </w:rPr>
            </w:pPr>
          </w:p>
        </w:tc>
        <w:tc>
          <w:tcPr>
            <w:tcW w:w="1169" w:type="dxa"/>
          </w:tcPr>
          <w:p w14:paraId="69778B4C" w14:textId="77777777" w:rsidR="008616A1" w:rsidRPr="00391BC0" w:rsidRDefault="008616A1" w:rsidP="00980384">
            <w:pPr>
              <w:jc w:val="center"/>
              <w:rPr>
                <w:b/>
              </w:rPr>
            </w:pPr>
          </w:p>
        </w:tc>
        <w:tc>
          <w:tcPr>
            <w:tcW w:w="1169" w:type="dxa"/>
          </w:tcPr>
          <w:p w14:paraId="2A27CDE9" w14:textId="77777777" w:rsidR="008616A1" w:rsidRPr="00391BC0" w:rsidRDefault="008616A1" w:rsidP="00980384">
            <w:pPr>
              <w:jc w:val="center"/>
              <w:rPr>
                <w:b/>
              </w:rPr>
            </w:pPr>
          </w:p>
        </w:tc>
        <w:tc>
          <w:tcPr>
            <w:tcW w:w="1169" w:type="dxa"/>
          </w:tcPr>
          <w:p w14:paraId="54131B51" w14:textId="77777777" w:rsidR="008616A1" w:rsidRPr="00391BC0" w:rsidRDefault="008616A1" w:rsidP="00980384">
            <w:pPr>
              <w:jc w:val="center"/>
              <w:rPr>
                <w:b/>
              </w:rPr>
            </w:pPr>
            <w:r>
              <w:rPr>
                <w:b/>
              </w:rPr>
              <w:t>Cm</w:t>
            </w:r>
          </w:p>
        </w:tc>
        <w:tc>
          <w:tcPr>
            <w:tcW w:w="1169" w:type="dxa"/>
          </w:tcPr>
          <w:p w14:paraId="7C0BCAB0" w14:textId="77777777" w:rsidR="008616A1" w:rsidRPr="00391BC0" w:rsidRDefault="008616A1" w:rsidP="00980384">
            <w:pPr>
              <w:jc w:val="center"/>
              <w:rPr>
                <w:b/>
              </w:rPr>
            </w:pPr>
          </w:p>
        </w:tc>
      </w:tr>
      <w:tr w:rsidR="008616A1" w14:paraId="078D84BA" w14:textId="77777777" w:rsidTr="00980384">
        <w:tc>
          <w:tcPr>
            <w:tcW w:w="1168" w:type="dxa"/>
          </w:tcPr>
          <w:p w14:paraId="1FDB72A3" w14:textId="77777777" w:rsidR="008616A1" w:rsidRPr="00391BC0" w:rsidRDefault="008616A1" w:rsidP="00980384">
            <w:pPr>
              <w:jc w:val="center"/>
              <w:rPr>
                <w:b/>
              </w:rPr>
            </w:pPr>
            <w:r>
              <w:rPr>
                <w:b/>
              </w:rPr>
              <w:t>Jaya</w:t>
            </w:r>
          </w:p>
        </w:tc>
        <w:tc>
          <w:tcPr>
            <w:tcW w:w="1168" w:type="dxa"/>
          </w:tcPr>
          <w:p w14:paraId="40C9A49E" w14:textId="77777777" w:rsidR="008616A1" w:rsidRPr="00391BC0" w:rsidRDefault="008616A1" w:rsidP="00980384">
            <w:pPr>
              <w:jc w:val="center"/>
              <w:rPr>
                <w:b/>
              </w:rPr>
            </w:pPr>
            <w:r>
              <w:rPr>
                <w:b/>
              </w:rPr>
              <w:t>Bhaga</w:t>
            </w:r>
          </w:p>
        </w:tc>
        <w:tc>
          <w:tcPr>
            <w:tcW w:w="1169" w:type="dxa"/>
          </w:tcPr>
          <w:p w14:paraId="12BD0D3B" w14:textId="77777777" w:rsidR="008616A1" w:rsidRPr="00391BC0" w:rsidRDefault="008616A1" w:rsidP="00980384">
            <w:pPr>
              <w:jc w:val="center"/>
              <w:rPr>
                <w:b/>
              </w:rPr>
            </w:pPr>
            <w:r>
              <w:rPr>
                <w:b/>
              </w:rPr>
              <w:t>van</w:t>
            </w:r>
          </w:p>
        </w:tc>
        <w:tc>
          <w:tcPr>
            <w:tcW w:w="1169" w:type="dxa"/>
          </w:tcPr>
          <w:p w14:paraId="79B13D03" w14:textId="77777777" w:rsidR="008616A1" w:rsidRPr="00391BC0" w:rsidRDefault="008616A1" w:rsidP="00980384">
            <w:pPr>
              <w:jc w:val="center"/>
              <w:rPr>
                <w:b/>
              </w:rPr>
            </w:pPr>
          </w:p>
        </w:tc>
        <w:tc>
          <w:tcPr>
            <w:tcW w:w="1169" w:type="dxa"/>
          </w:tcPr>
          <w:p w14:paraId="1F7E9F37" w14:textId="77777777" w:rsidR="008616A1" w:rsidRPr="00391BC0" w:rsidRDefault="008616A1" w:rsidP="00980384">
            <w:pPr>
              <w:jc w:val="center"/>
              <w:rPr>
                <w:b/>
              </w:rPr>
            </w:pPr>
            <w:r>
              <w:rPr>
                <w:b/>
              </w:rPr>
              <w:t>Jaya</w:t>
            </w:r>
          </w:p>
        </w:tc>
        <w:tc>
          <w:tcPr>
            <w:tcW w:w="1169" w:type="dxa"/>
          </w:tcPr>
          <w:p w14:paraId="57AED606" w14:textId="77777777" w:rsidR="008616A1" w:rsidRPr="00391BC0" w:rsidRDefault="008616A1" w:rsidP="00980384">
            <w:pPr>
              <w:jc w:val="center"/>
              <w:rPr>
                <w:b/>
              </w:rPr>
            </w:pPr>
            <w:r>
              <w:rPr>
                <w:b/>
              </w:rPr>
              <w:t>Bhaga</w:t>
            </w:r>
          </w:p>
        </w:tc>
        <w:tc>
          <w:tcPr>
            <w:tcW w:w="1169" w:type="dxa"/>
          </w:tcPr>
          <w:p w14:paraId="6955843C" w14:textId="77777777" w:rsidR="008616A1" w:rsidRPr="00391BC0" w:rsidRDefault="008616A1" w:rsidP="00980384">
            <w:pPr>
              <w:jc w:val="center"/>
              <w:rPr>
                <w:b/>
              </w:rPr>
            </w:pPr>
            <w:r>
              <w:rPr>
                <w:b/>
              </w:rPr>
              <w:t>van</w:t>
            </w:r>
          </w:p>
        </w:tc>
        <w:tc>
          <w:tcPr>
            <w:tcW w:w="1169" w:type="dxa"/>
          </w:tcPr>
          <w:p w14:paraId="10BEECC2" w14:textId="77777777" w:rsidR="008616A1" w:rsidRPr="00391BC0" w:rsidRDefault="008616A1" w:rsidP="00980384">
            <w:pPr>
              <w:jc w:val="center"/>
              <w:rPr>
                <w:b/>
              </w:rPr>
            </w:pPr>
          </w:p>
        </w:tc>
      </w:tr>
    </w:tbl>
    <w:p w14:paraId="5B299A87" w14:textId="77777777" w:rsidR="008616A1" w:rsidRDefault="008616A1" w:rsidP="008616A1"/>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8616A1" w14:paraId="07541125" w14:textId="77777777" w:rsidTr="00980384">
        <w:tc>
          <w:tcPr>
            <w:tcW w:w="1168" w:type="dxa"/>
          </w:tcPr>
          <w:p w14:paraId="661A0768" w14:textId="77777777" w:rsidR="008616A1" w:rsidRPr="00391BC0" w:rsidRDefault="008616A1" w:rsidP="00980384">
            <w:pPr>
              <w:jc w:val="center"/>
              <w:rPr>
                <w:b/>
              </w:rPr>
            </w:pPr>
            <w:r w:rsidRPr="00391BC0">
              <w:rPr>
                <w:b/>
              </w:rPr>
              <w:t>1</w:t>
            </w:r>
          </w:p>
        </w:tc>
        <w:tc>
          <w:tcPr>
            <w:tcW w:w="1168" w:type="dxa"/>
          </w:tcPr>
          <w:p w14:paraId="0F9AFCDF" w14:textId="77777777" w:rsidR="008616A1" w:rsidRPr="00391BC0" w:rsidRDefault="008616A1" w:rsidP="00980384">
            <w:pPr>
              <w:jc w:val="center"/>
              <w:rPr>
                <w:b/>
              </w:rPr>
            </w:pPr>
            <w:r w:rsidRPr="00391BC0">
              <w:rPr>
                <w:b/>
              </w:rPr>
              <w:t>2</w:t>
            </w:r>
          </w:p>
        </w:tc>
        <w:tc>
          <w:tcPr>
            <w:tcW w:w="1169" w:type="dxa"/>
          </w:tcPr>
          <w:p w14:paraId="47E3B38E" w14:textId="77777777" w:rsidR="008616A1" w:rsidRPr="00391BC0" w:rsidRDefault="008616A1" w:rsidP="00980384">
            <w:pPr>
              <w:jc w:val="center"/>
              <w:rPr>
                <w:b/>
              </w:rPr>
            </w:pPr>
            <w:r w:rsidRPr="00391BC0">
              <w:rPr>
                <w:b/>
              </w:rPr>
              <w:t>3</w:t>
            </w:r>
          </w:p>
        </w:tc>
        <w:tc>
          <w:tcPr>
            <w:tcW w:w="1169" w:type="dxa"/>
          </w:tcPr>
          <w:p w14:paraId="056C1F70" w14:textId="77777777" w:rsidR="008616A1" w:rsidRPr="00391BC0" w:rsidRDefault="008616A1" w:rsidP="00980384">
            <w:pPr>
              <w:jc w:val="center"/>
              <w:rPr>
                <w:b/>
              </w:rPr>
            </w:pPr>
            <w:r w:rsidRPr="00391BC0">
              <w:rPr>
                <w:b/>
              </w:rPr>
              <w:t>4</w:t>
            </w:r>
          </w:p>
        </w:tc>
        <w:tc>
          <w:tcPr>
            <w:tcW w:w="1169" w:type="dxa"/>
          </w:tcPr>
          <w:p w14:paraId="1FFEBECA" w14:textId="77777777" w:rsidR="008616A1" w:rsidRPr="00391BC0" w:rsidRDefault="008616A1" w:rsidP="00980384">
            <w:pPr>
              <w:jc w:val="center"/>
              <w:rPr>
                <w:b/>
              </w:rPr>
            </w:pPr>
            <w:r w:rsidRPr="00391BC0">
              <w:rPr>
                <w:b/>
              </w:rPr>
              <w:t>5</w:t>
            </w:r>
          </w:p>
        </w:tc>
        <w:tc>
          <w:tcPr>
            <w:tcW w:w="1169" w:type="dxa"/>
          </w:tcPr>
          <w:p w14:paraId="0AEA2094" w14:textId="77777777" w:rsidR="008616A1" w:rsidRPr="00391BC0" w:rsidRDefault="008616A1" w:rsidP="00980384">
            <w:pPr>
              <w:jc w:val="center"/>
              <w:rPr>
                <w:b/>
              </w:rPr>
            </w:pPr>
            <w:r w:rsidRPr="00391BC0">
              <w:rPr>
                <w:b/>
              </w:rPr>
              <w:t>6</w:t>
            </w:r>
          </w:p>
        </w:tc>
        <w:tc>
          <w:tcPr>
            <w:tcW w:w="1169" w:type="dxa"/>
          </w:tcPr>
          <w:p w14:paraId="52F09565" w14:textId="77777777" w:rsidR="008616A1" w:rsidRPr="00391BC0" w:rsidRDefault="008616A1" w:rsidP="00980384">
            <w:pPr>
              <w:jc w:val="center"/>
              <w:rPr>
                <w:b/>
              </w:rPr>
            </w:pPr>
            <w:r w:rsidRPr="00391BC0">
              <w:rPr>
                <w:b/>
              </w:rPr>
              <w:t>7</w:t>
            </w:r>
          </w:p>
        </w:tc>
        <w:tc>
          <w:tcPr>
            <w:tcW w:w="1169" w:type="dxa"/>
          </w:tcPr>
          <w:p w14:paraId="72A03667" w14:textId="77777777" w:rsidR="008616A1" w:rsidRPr="00391BC0" w:rsidRDefault="008616A1" w:rsidP="00980384">
            <w:pPr>
              <w:jc w:val="center"/>
              <w:rPr>
                <w:b/>
              </w:rPr>
            </w:pPr>
            <w:r w:rsidRPr="00391BC0">
              <w:rPr>
                <w:b/>
              </w:rPr>
              <w:t>8</w:t>
            </w:r>
          </w:p>
        </w:tc>
      </w:tr>
      <w:tr w:rsidR="008616A1" w14:paraId="2468B941" w14:textId="77777777" w:rsidTr="00980384">
        <w:tc>
          <w:tcPr>
            <w:tcW w:w="1168" w:type="dxa"/>
          </w:tcPr>
          <w:p w14:paraId="3F227881" w14:textId="77777777" w:rsidR="008616A1" w:rsidRPr="00391BC0" w:rsidRDefault="008616A1" w:rsidP="00980384">
            <w:pPr>
              <w:jc w:val="center"/>
              <w:rPr>
                <w:b/>
              </w:rPr>
            </w:pPr>
          </w:p>
        </w:tc>
        <w:tc>
          <w:tcPr>
            <w:tcW w:w="1168" w:type="dxa"/>
          </w:tcPr>
          <w:p w14:paraId="2875D251" w14:textId="77777777" w:rsidR="008616A1" w:rsidRPr="00391BC0" w:rsidRDefault="008616A1" w:rsidP="00980384">
            <w:pPr>
              <w:jc w:val="center"/>
              <w:rPr>
                <w:b/>
              </w:rPr>
            </w:pPr>
          </w:p>
        </w:tc>
        <w:tc>
          <w:tcPr>
            <w:tcW w:w="1169" w:type="dxa"/>
          </w:tcPr>
          <w:p w14:paraId="4B124504" w14:textId="77777777" w:rsidR="008616A1" w:rsidRPr="00A1648D" w:rsidRDefault="008616A1" w:rsidP="00980384">
            <w:pPr>
              <w:jc w:val="center"/>
            </w:pPr>
            <w:r>
              <w:rPr>
                <w:b/>
              </w:rPr>
              <w:t>B</w:t>
            </w:r>
            <w:r w:rsidRPr="00A1648D">
              <w:rPr>
                <w:rFonts w:cs="Arial"/>
                <w:b/>
                <w:color w:val="202124"/>
                <w:shd w:val="clear" w:color="auto" w:fill="FFFFFF"/>
              </w:rPr>
              <w:t xml:space="preserve"> </w:t>
            </w:r>
            <w:r w:rsidRPr="00A1648D">
              <w:rPr>
                <w:rFonts w:ascii="Segoe UI Symbol" w:hAnsi="Segoe UI Symbol" w:cs="Segoe UI Symbol"/>
                <w:b/>
                <w:color w:val="202124"/>
                <w:shd w:val="clear" w:color="auto" w:fill="FFFFFF"/>
              </w:rPr>
              <w:t>♭</w:t>
            </w:r>
          </w:p>
        </w:tc>
        <w:tc>
          <w:tcPr>
            <w:tcW w:w="1169" w:type="dxa"/>
          </w:tcPr>
          <w:p w14:paraId="16EE9142" w14:textId="77777777" w:rsidR="008616A1" w:rsidRPr="00391BC0" w:rsidRDefault="008616A1" w:rsidP="00980384">
            <w:pPr>
              <w:jc w:val="center"/>
              <w:rPr>
                <w:b/>
              </w:rPr>
            </w:pPr>
          </w:p>
        </w:tc>
        <w:tc>
          <w:tcPr>
            <w:tcW w:w="1169" w:type="dxa"/>
          </w:tcPr>
          <w:p w14:paraId="59474C8B" w14:textId="77777777" w:rsidR="008616A1" w:rsidRPr="00391BC0" w:rsidRDefault="008616A1" w:rsidP="00980384">
            <w:pPr>
              <w:jc w:val="center"/>
              <w:rPr>
                <w:b/>
              </w:rPr>
            </w:pPr>
          </w:p>
        </w:tc>
        <w:tc>
          <w:tcPr>
            <w:tcW w:w="1169" w:type="dxa"/>
          </w:tcPr>
          <w:p w14:paraId="1F5059D9" w14:textId="77777777" w:rsidR="008616A1" w:rsidRPr="00391BC0" w:rsidRDefault="008616A1" w:rsidP="00980384">
            <w:pPr>
              <w:jc w:val="center"/>
              <w:rPr>
                <w:b/>
              </w:rPr>
            </w:pPr>
          </w:p>
        </w:tc>
        <w:tc>
          <w:tcPr>
            <w:tcW w:w="1169" w:type="dxa"/>
          </w:tcPr>
          <w:p w14:paraId="68939C24" w14:textId="77777777" w:rsidR="008616A1" w:rsidRPr="00391BC0" w:rsidRDefault="008616A1" w:rsidP="00980384">
            <w:pPr>
              <w:jc w:val="center"/>
              <w:rPr>
                <w:b/>
              </w:rPr>
            </w:pPr>
            <w:r>
              <w:rPr>
                <w:b/>
              </w:rPr>
              <w:t>Cm</w:t>
            </w:r>
          </w:p>
        </w:tc>
        <w:tc>
          <w:tcPr>
            <w:tcW w:w="1169" w:type="dxa"/>
          </w:tcPr>
          <w:p w14:paraId="01DA07C5" w14:textId="77777777" w:rsidR="008616A1" w:rsidRPr="00391BC0" w:rsidRDefault="008616A1" w:rsidP="00980384">
            <w:pPr>
              <w:jc w:val="center"/>
              <w:rPr>
                <w:b/>
              </w:rPr>
            </w:pPr>
          </w:p>
        </w:tc>
      </w:tr>
      <w:tr w:rsidR="008616A1" w14:paraId="698EF0FA" w14:textId="77777777" w:rsidTr="00980384">
        <w:tc>
          <w:tcPr>
            <w:tcW w:w="1168" w:type="dxa"/>
          </w:tcPr>
          <w:p w14:paraId="6097BE4B" w14:textId="77777777" w:rsidR="008616A1" w:rsidRPr="00391BC0" w:rsidRDefault="008616A1" w:rsidP="00980384">
            <w:pPr>
              <w:jc w:val="center"/>
              <w:rPr>
                <w:b/>
              </w:rPr>
            </w:pPr>
            <w:r>
              <w:rPr>
                <w:b/>
              </w:rPr>
              <w:t>Jaya</w:t>
            </w:r>
          </w:p>
        </w:tc>
        <w:tc>
          <w:tcPr>
            <w:tcW w:w="1168" w:type="dxa"/>
          </w:tcPr>
          <w:p w14:paraId="386C1F42" w14:textId="77777777" w:rsidR="008616A1" w:rsidRPr="00391BC0" w:rsidRDefault="008616A1" w:rsidP="00980384">
            <w:pPr>
              <w:jc w:val="center"/>
              <w:rPr>
                <w:b/>
              </w:rPr>
            </w:pPr>
            <w:r>
              <w:rPr>
                <w:b/>
              </w:rPr>
              <w:t>Bhaga</w:t>
            </w:r>
          </w:p>
        </w:tc>
        <w:tc>
          <w:tcPr>
            <w:tcW w:w="1169" w:type="dxa"/>
          </w:tcPr>
          <w:p w14:paraId="26F802EA" w14:textId="77777777" w:rsidR="008616A1" w:rsidRPr="00391BC0" w:rsidRDefault="008616A1" w:rsidP="00980384">
            <w:pPr>
              <w:jc w:val="center"/>
              <w:rPr>
                <w:b/>
              </w:rPr>
            </w:pPr>
            <w:r>
              <w:rPr>
                <w:b/>
              </w:rPr>
              <w:t>van</w:t>
            </w:r>
          </w:p>
        </w:tc>
        <w:tc>
          <w:tcPr>
            <w:tcW w:w="1169" w:type="dxa"/>
          </w:tcPr>
          <w:p w14:paraId="13949FFB" w14:textId="77777777" w:rsidR="008616A1" w:rsidRPr="00391BC0" w:rsidRDefault="008616A1" w:rsidP="00980384">
            <w:pPr>
              <w:jc w:val="center"/>
              <w:rPr>
                <w:b/>
              </w:rPr>
            </w:pPr>
          </w:p>
        </w:tc>
        <w:tc>
          <w:tcPr>
            <w:tcW w:w="1169" w:type="dxa"/>
          </w:tcPr>
          <w:p w14:paraId="47CA12E9" w14:textId="77777777" w:rsidR="008616A1" w:rsidRPr="00391BC0" w:rsidRDefault="008616A1" w:rsidP="00980384">
            <w:pPr>
              <w:jc w:val="center"/>
              <w:rPr>
                <w:b/>
              </w:rPr>
            </w:pPr>
            <w:r>
              <w:rPr>
                <w:b/>
              </w:rPr>
              <w:t>Jaya</w:t>
            </w:r>
          </w:p>
        </w:tc>
        <w:tc>
          <w:tcPr>
            <w:tcW w:w="1169" w:type="dxa"/>
          </w:tcPr>
          <w:p w14:paraId="2E444D5C" w14:textId="77777777" w:rsidR="008616A1" w:rsidRPr="00391BC0" w:rsidRDefault="008616A1" w:rsidP="00980384">
            <w:pPr>
              <w:jc w:val="center"/>
              <w:rPr>
                <w:b/>
              </w:rPr>
            </w:pPr>
            <w:r>
              <w:rPr>
                <w:b/>
              </w:rPr>
              <w:t>Bhaga</w:t>
            </w:r>
          </w:p>
        </w:tc>
        <w:tc>
          <w:tcPr>
            <w:tcW w:w="1169" w:type="dxa"/>
          </w:tcPr>
          <w:p w14:paraId="0D589EA9" w14:textId="77777777" w:rsidR="008616A1" w:rsidRPr="00391BC0" w:rsidRDefault="008616A1" w:rsidP="00980384">
            <w:pPr>
              <w:jc w:val="center"/>
              <w:rPr>
                <w:b/>
              </w:rPr>
            </w:pPr>
            <w:r>
              <w:rPr>
                <w:b/>
              </w:rPr>
              <w:t>van</w:t>
            </w:r>
          </w:p>
        </w:tc>
        <w:tc>
          <w:tcPr>
            <w:tcW w:w="1169" w:type="dxa"/>
          </w:tcPr>
          <w:p w14:paraId="1BCB83E0" w14:textId="77777777" w:rsidR="008616A1" w:rsidRPr="00391BC0" w:rsidRDefault="008616A1" w:rsidP="00980384">
            <w:pPr>
              <w:jc w:val="center"/>
              <w:rPr>
                <w:b/>
              </w:rPr>
            </w:pPr>
          </w:p>
        </w:tc>
      </w:tr>
    </w:tbl>
    <w:p w14:paraId="2BBFA766" w14:textId="77777777" w:rsidR="008616A1" w:rsidRDefault="008616A1" w:rsidP="008616A1"/>
    <w:p w14:paraId="7285C234" w14:textId="77777777" w:rsidR="008616A1" w:rsidRDefault="008616A1" w:rsidP="008616A1"/>
    <w:p w14:paraId="1078300B" w14:textId="77777777" w:rsidR="008616A1" w:rsidRDefault="008616A1" w:rsidP="008616A1"/>
    <w:p w14:paraId="6DD7BFE1" w14:textId="77777777" w:rsidR="008616A1" w:rsidRDefault="008616A1" w:rsidP="008616A1">
      <w:pPr>
        <w:pStyle w:val="Heading2"/>
      </w:pPr>
      <w:bookmarkStart w:id="103" w:name="_Toc175663156"/>
      <w:r>
        <w:t>Harmonium Chords</w:t>
      </w:r>
      <w:bookmarkEnd w:id="103"/>
    </w:p>
    <w:p w14:paraId="08E90930" w14:textId="77777777" w:rsidR="008616A1" w:rsidRPr="008616A1" w:rsidRDefault="008616A1" w:rsidP="008616A1"/>
    <w:tbl>
      <w:tblPr>
        <w:tblStyle w:val="TableGrid"/>
        <w:tblW w:w="0" w:type="auto"/>
        <w:tblLook w:val="04A0" w:firstRow="1" w:lastRow="0" w:firstColumn="1" w:lastColumn="0" w:noHBand="0" w:noVBand="1"/>
      </w:tblPr>
      <w:tblGrid>
        <w:gridCol w:w="6396"/>
        <w:gridCol w:w="2954"/>
      </w:tblGrid>
      <w:tr w:rsidR="008616A1" w14:paraId="6F509E2E" w14:textId="77777777" w:rsidTr="00980384">
        <w:tc>
          <w:tcPr>
            <w:tcW w:w="4675" w:type="dxa"/>
          </w:tcPr>
          <w:p w14:paraId="6F122005" w14:textId="77777777" w:rsidR="008616A1" w:rsidRDefault="008616A1" w:rsidP="00980384">
            <w:r>
              <w:rPr>
                <w:noProof/>
                <w:lang w:val="en-AU" w:eastAsia="en-AU"/>
              </w:rPr>
              <w:drawing>
                <wp:inline distT="0" distB="0" distL="0" distR="0" wp14:anchorId="34BEDA0F" wp14:editId="18C039E8">
                  <wp:extent cx="3914775" cy="1283228"/>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_minor.png"/>
                          <pic:cNvPicPr/>
                        </pic:nvPicPr>
                        <pic:blipFill>
                          <a:blip r:embed="rId23">
                            <a:extLst>
                              <a:ext uri="{28A0092B-C50C-407E-A947-70E740481C1C}">
                                <a14:useLocalDpi xmlns:a14="http://schemas.microsoft.com/office/drawing/2010/main" val="0"/>
                              </a:ext>
                            </a:extLst>
                          </a:blip>
                          <a:stretch>
                            <a:fillRect/>
                          </a:stretch>
                        </pic:blipFill>
                        <pic:spPr>
                          <a:xfrm>
                            <a:off x="0" y="0"/>
                            <a:ext cx="3982215" cy="1305334"/>
                          </a:xfrm>
                          <a:prstGeom prst="rect">
                            <a:avLst/>
                          </a:prstGeom>
                        </pic:spPr>
                      </pic:pic>
                    </a:graphicData>
                  </a:graphic>
                </wp:inline>
              </w:drawing>
            </w:r>
          </w:p>
        </w:tc>
        <w:tc>
          <w:tcPr>
            <w:tcW w:w="4675" w:type="dxa"/>
          </w:tcPr>
          <w:p w14:paraId="256358C1" w14:textId="77777777" w:rsidR="008616A1" w:rsidRDefault="008616A1" w:rsidP="00980384">
            <w:r>
              <w:t>C minor (</w:t>
            </w:r>
            <w:r w:rsidRPr="004E68F0">
              <w:rPr>
                <w:b/>
              </w:rPr>
              <w:t>Cm</w:t>
            </w:r>
            <w:r>
              <w:t>)</w:t>
            </w:r>
          </w:p>
        </w:tc>
      </w:tr>
      <w:tr w:rsidR="008616A1" w14:paraId="20E47B24" w14:textId="77777777" w:rsidTr="00980384">
        <w:tc>
          <w:tcPr>
            <w:tcW w:w="4675" w:type="dxa"/>
          </w:tcPr>
          <w:p w14:paraId="02D14227" w14:textId="77777777" w:rsidR="008616A1" w:rsidRDefault="008616A1" w:rsidP="00980384">
            <w:r>
              <w:rPr>
                <w:noProof/>
                <w:lang w:val="en-AU" w:eastAsia="en-AU"/>
              </w:rPr>
              <w:drawing>
                <wp:inline distT="0" distB="0" distL="0" distR="0" wp14:anchorId="217A458F" wp14:editId="6ACB5557">
                  <wp:extent cx="3914775" cy="1283229"/>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_flat_major.png"/>
                          <pic:cNvPicPr/>
                        </pic:nvPicPr>
                        <pic:blipFill>
                          <a:blip r:embed="rId24">
                            <a:extLst>
                              <a:ext uri="{28A0092B-C50C-407E-A947-70E740481C1C}">
                                <a14:useLocalDpi xmlns:a14="http://schemas.microsoft.com/office/drawing/2010/main" val="0"/>
                              </a:ext>
                            </a:extLst>
                          </a:blip>
                          <a:stretch>
                            <a:fillRect/>
                          </a:stretch>
                        </pic:blipFill>
                        <pic:spPr>
                          <a:xfrm>
                            <a:off x="0" y="0"/>
                            <a:ext cx="4031690" cy="1321553"/>
                          </a:xfrm>
                          <a:prstGeom prst="rect">
                            <a:avLst/>
                          </a:prstGeom>
                        </pic:spPr>
                      </pic:pic>
                    </a:graphicData>
                  </a:graphic>
                </wp:inline>
              </w:drawing>
            </w:r>
          </w:p>
        </w:tc>
        <w:tc>
          <w:tcPr>
            <w:tcW w:w="4675" w:type="dxa"/>
          </w:tcPr>
          <w:p w14:paraId="30E373F6" w14:textId="77777777" w:rsidR="008616A1" w:rsidRDefault="008616A1" w:rsidP="000A5CFA">
            <w:r>
              <w:t xml:space="preserve">B flat </w:t>
            </w:r>
            <w:r w:rsidRPr="004E68F0">
              <w:t>(</w:t>
            </w:r>
            <w:r w:rsidRPr="004E68F0">
              <w:rPr>
                <w:rFonts w:cs="Arial"/>
                <w:b/>
              </w:rPr>
              <w:t xml:space="preserve">B </w:t>
            </w:r>
            <w:r w:rsidRPr="004E68F0">
              <w:rPr>
                <w:rFonts w:ascii="Segoe UI Symbol" w:hAnsi="Segoe UI Symbol" w:cs="Segoe UI Symbol"/>
                <w:b/>
              </w:rPr>
              <w:t>♭</w:t>
            </w:r>
            <w:r w:rsidRPr="004E68F0">
              <w:t>)</w:t>
            </w:r>
          </w:p>
        </w:tc>
      </w:tr>
      <w:tr w:rsidR="008616A1" w14:paraId="36243ED5" w14:textId="77777777" w:rsidTr="00980384">
        <w:tc>
          <w:tcPr>
            <w:tcW w:w="4675" w:type="dxa"/>
          </w:tcPr>
          <w:p w14:paraId="7854C53A" w14:textId="77777777" w:rsidR="008616A1" w:rsidRDefault="008616A1" w:rsidP="00980384">
            <w:r>
              <w:rPr>
                <w:noProof/>
                <w:lang w:val="en-AU" w:eastAsia="en-AU"/>
              </w:rPr>
              <w:drawing>
                <wp:inline distT="0" distB="0" distL="0" distR="0" wp14:anchorId="1595D502" wp14:editId="30195E82">
                  <wp:extent cx="3920913" cy="1285240"/>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_sharp_c_1st_inversion.png"/>
                          <pic:cNvPicPr/>
                        </pic:nvPicPr>
                        <pic:blipFill>
                          <a:blip r:embed="rId25">
                            <a:extLst>
                              <a:ext uri="{28A0092B-C50C-407E-A947-70E740481C1C}">
                                <a14:useLocalDpi xmlns:a14="http://schemas.microsoft.com/office/drawing/2010/main" val="0"/>
                              </a:ext>
                            </a:extLst>
                          </a:blip>
                          <a:stretch>
                            <a:fillRect/>
                          </a:stretch>
                        </pic:blipFill>
                        <pic:spPr>
                          <a:xfrm>
                            <a:off x="0" y="0"/>
                            <a:ext cx="3961084" cy="1298408"/>
                          </a:xfrm>
                          <a:prstGeom prst="rect">
                            <a:avLst/>
                          </a:prstGeom>
                        </pic:spPr>
                      </pic:pic>
                    </a:graphicData>
                  </a:graphic>
                </wp:inline>
              </w:drawing>
            </w:r>
          </w:p>
        </w:tc>
        <w:tc>
          <w:tcPr>
            <w:tcW w:w="4675" w:type="dxa"/>
          </w:tcPr>
          <w:p w14:paraId="671F4844" w14:textId="77777777" w:rsidR="008616A1" w:rsidRDefault="008616A1" w:rsidP="00980384">
            <w:r>
              <w:t>G Sharp (G#) 1</w:t>
            </w:r>
            <w:r w:rsidRPr="008E066D">
              <w:rPr>
                <w:vertAlign w:val="superscript"/>
              </w:rPr>
              <w:t>st</w:t>
            </w:r>
            <w:r>
              <w:t xml:space="preserve"> inversion</w:t>
            </w:r>
          </w:p>
        </w:tc>
      </w:tr>
    </w:tbl>
    <w:p w14:paraId="278B3AF6" w14:textId="77777777" w:rsidR="008616A1" w:rsidRDefault="008616A1" w:rsidP="008616A1"/>
    <w:p w14:paraId="2361B115" w14:textId="77777777" w:rsidR="008616A1" w:rsidRDefault="008616A1" w:rsidP="008616A1"/>
    <w:p w14:paraId="75D33191" w14:textId="77777777" w:rsidR="008616A1" w:rsidRDefault="008616A1" w:rsidP="008616A1"/>
    <w:p w14:paraId="422177B2" w14:textId="77777777" w:rsidR="008616A1" w:rsidRDefault="008616A1" w:rsidP="008616A1"/>
    <w:p w14:paraId="18F9B06C" w14:textId="77777777" w:rsidR="008616A1" w:rsidRDefault="008616A1" w:rsidP="008616A1"/>
    <w:p w14:paraId="3DF1E106" w14:textId="77777777" w:rsidR="008616A1" w:rsidRDefault="008616A1" w:rsidP="008616A1"/>
    <w:p w14:paraId="03526918" w14:textId="77777777" w:rsidR="008616A1" w:rsidRDefault="008616A1" w:rsidP="008616A1"/>
    <w:p w14:paraId="0B965CE4" w14:textId="77777777" w:rsidR="008616A1" w:rsidRDefault="008616A1" w:rsidP="008616A1"/>
    <w:p w14:paraId="22765FE3" w14:textId="77777777" w:rsidR="008616A1" w:rsidRDefault="008616A1" w:rsidP="008616A1"/>
    <w:p w14:paraId="324955C2" w14:textId="77777777" w:rsidR="008616A1" w:rsidRDefault="008616A1" w:rsidP="008616A1"/>
    <w:p w14:paraId="426BB6F3" w14:textId="77777777" w:rsidR="008616A1" w:rsidRDefault="008616A1" w:rsidP="008616A1">
      <w:pPr>
        <w:pStyle w:val="Heading1"/>
      </w:pPr>
      <w:bookmarkStart w:id="104" w:name="_Toc144205554"/>
      <w:bookmarkStart w:id="105" w:name="_Toc175663157"/>
      <w:r w:rsidRPr="008616A1">
        <w:rPr>
          <w:rStyle w:val="Heading1Char"/>
        </w:rPr>
        <w:lastRenderedPageBreak/>
        <w:t>Jai Ambe Jagadambe</w:t>
      </w:r>
      <w:bookmarkEnd w:id="104"/>
      <w:bookmarkEnd w:id="105"/>
    </w:p>
    <w:p w14:paraId="395664B4" w14:textId="77777777" w:rsidR="008616A1" w:rsidRDefault="008616A1" w:rsidP="008616A1">
      <w:r>
        <w:t>Jai Ambe Jagadambe</w:t>
      </w:r>
    </w:p>
    <w:p w14:paraId="42621612" w14:textId="77777777" w:rsidR="008616A1" w:rsidRDefault="008616A1" w:rsidP="008616A1">
      <w:r>
        <w:t>Mata Bhavani Jai Ambe</w:t>
      </w:r>
    </w:p>
    <w:p w14:paraId="47F591B9" w14:textId="77777777" w:rsidR="008616A1" w:rsidRDefault="008616A1" w:rsidP="008616A1">
      <w:r>
        <w:t>Durgatinashini Durga Jai Jai</w:t>
      </w:r>
    </w:p>
    <w:p w14:paraId="32E4303D" w14:textId="77777777" w:rsidR="008616A1" w:rsidRDefault="008616A1" w:rsidP="008616A1">
      <w:r>
        <w:t>Kala Vinashini Kali Jai Jai</w:t>
      </w:r>
    </w:p>
    <w:p w14:paraId="771B5951" w14:textId="77777777" w:rsidR="008616A1" w:rsidRDefault="008616A1" w:rsidP="008616A1">
      <w:r>
        <w:t>Uma Rama Brahmani Jai Jai</w:t>
      </w:r>
    </w:p>
    <w:p w14:paraId="6F3E6B5D" w14:textId="77777777" w:rsidR="008616A1" w:rsidRDefault="008616A1" w:rsidP="008616A1">
      <w:r>
        <w:t>Radha Rukamani Sita Jai Jai</w:t>
      </w:r>
    </w:p>
    <w:p w14:paraId="48A9C133" w14:textId="77777777" w:rsidR="008616A1" w:rsidRDefault="008616A1" w:rsidP="008616A1"/>
    <w:p w14:paraId="3365A974" w14:textId="77777777" w:rsidR="008616A1" w:rsidRDefault="008616A1" w:rsidP="008616A1">
      <w:pPr>
        <w:pStyle w:val="Heading2"/>
      </w:pPr>
      <w:bookmarkStart w:id="106" w:name="_Toc144205555"/>
      <w:bookmarkStart w:id="107" w:name="_Toc175663158"/>
      <w:r>
        <w:t>Translation</w:t>
      </w:r>
      <w:bookmarkEnd w:id="106"/>
      <w:bookmarkEnd w:id="107"/>
    </w:p>
    <w:p w14:paraId="5E229E81" w14:textId="77777777" w:rsidR="008616A1" w:rsidRDefault="008616A1" w:rsidP="008616A1"/>
    <w:p w14:paraId="7127B31F" w14:textId="77777777" w:rsidR="008616A1" w:rsidRDefault="008616A1" w:rsidP="00BE4ACE">
      <w:pPr>
        <w:pStyle w:val="ListParagraph"/>
        <w:numPr>
          <w:ilvl w:val="0"/>
          <w:numId w:val="51"/>
        </w:numPr>
      </w:pPr>
      <w:r>
        <w:t>Jai: Exhaltation</w:t>
      </w:r>
    </w:p>
    <w:p w14:paraId="1B0F9A8F" w14:textId="77777777" w:rsidR="008616A1" w:rsidRDefault="008616A1" w:rsidP="00BE4ACE">
      <w:pPr>
        <w:pStyle w:val="ListParagraph"/>
        <w:numPr>
          <w:ilvl w:val="0"/>
          <w:numId w:val="51"/>
        </w:numPr>
      </w:pPr>
      <w:r>
        <w:t>Ambe: Mother</w:t>
      </w:r>
    </w:p>
    <w:p w14:paraId="40A921D0" w14:textId="77777777" w:rsidR="008616A1" w:rsidRDefault="008616A1" w:rsidP="00BE4ACE">
      <w:pPr>
        <w:pStyle w:val="ListParagraph"/>
        <w:numPr>
          <w:ilvl w:val="0"/>
          <w:numId w:val="51"/>
        </w:numPr>
      </w:pPr>
      <w:r>
        <w:t>Jagadambe: Jagat:The world of the soul, Ambe: Mother (Mother of the universe)</w:t>
      </w:r>
    </w:p>
    <w:p w14:paraId="3382F571" w14:textId="77777777" w:rsidR="008616A1" w:rsidRDefault="008616A1" w:rsidP="00BE4ACE">
      <w:pPr>
        <w:pStyle w:val="ListParagraph"/>
        <w:numPr>
          <w:ilvl w:val="0"/>
          <w:numId w:val="51"/>
        </w:numPr>
      </w:pPr>
      <w:r>
        <w:t>Mata: Esteemed, honoured, respected</w:t>
      </w:r>
    </w:p>
    <w:p w14:paraId="420EB177" w14:textId="77777777" w:rsidR="008616A1" w:rsidRDefault="008616A1" w:rsidP="00BE4ACE">
      <w:pPr>
        <w:pStyle w:val="ListParagraph"/>
        <w:numPr>
          <w:ilvl w:val="0"/>
          <w:numId w:val="51"/>
        </w:numPr>
      </w:pPr>
      <w:r>
        <w:t>Bhavani: Name of Parvati, Bhava: being/wordly existence, Ani: Feminine suffix (also means nail/needle)</w:t>
      </w:r>
    </w:p>
    <w:p w14:paraId="48BAEBA9" w14:textId="77777777" w:rsidR="008616A1" w:rsidRDefault="008616A1" w:rsidP="00BE4ACE">
      <w:pPr>
        <w:pStyle w:val="ListParagraph"/>
        <w:numPr>
          <w:ilvl w:val="0"/>
          <w:numId w:val="51"/>
        </w:numPr>
      </w:pPr>
      <w:r>
        <w:t>Jai: Exhaltation</w:t>
      </w:r>
    </w:p>
    <w:p w14:paraId="45EF8C89" w14:textId="77777777" w:rsidR="008616A1" w:rsidRDefault="008616A1" w:rsidP="00BE4ACE">
      <w:pPr>
        <w:pStyle w:val="ListParagraph"/>
        <w:numPr>
          <w:ilvl w:val="0"/>
          <w:numId w:val="51"/>
        </w:numPr>
      </w:pPr>
      <w:r>
        <w:t>Jai: Exhaltation</w:t>
      </w:r>
    </w:p>
    <w:p w14:paraId="11EF2AF4" w14:textId="77777777" w:rsidR="008616A1" w:rsidRDefault="008616A1" w:rsidP="00BE4ACE">
      <w:pPr>
        <w:pStyle w:val="ListParagraph"/>
        <w:numPr>
          <w:ilvl w:val="0"/>
          <w:numId w:val="51"/>
        </w:numPr>
      </w:pPr>
      <w:r>
        <w:t>Ambe: Mother</w:t>
      </w:r>
    </w:p>
    <w:p w14:paraId="1F4F9B8C" w14:textId="77777777" w:rsidR="008616A1" w:rsidRDefault="008616A1" w:rsidP="00BE4ACE">
      <w:pPr>
        <w:pStyle w:val="ListParagraph"/>
        <w:numPr>
          <w:ilvl w:val="0"/>
          <w:numId w:val="51"/>
        </w:numPr>
      </w:pPr>
      <w:r>
        <w:t>Durgati: Trouble, misfortune. Dur: bad(when used in compound). Gat: walk</w:t>
      </w:r>
    </w:p>
    <w:p w14:paraId="4C0F1995" w14:textId="77777777" w:rsidR="008616A1" w:rsidRDefault="008616A1" w:rsidP="00BE4ACE">
      <w:pPr>
        <w:pStyle w:val="ListParagraph"/>
        <w:numPr>
          <w:ilvl w:val="0"/>
          <w:numId w:val="51"/>
        </w:numPr>
      </w:pPr>
      <w:r>
        <w:t xml:space="preserve">Nashini: She who destroys (Sivapurana 2.3.12) </w:t>
      </w:r>
    </w:p>
    <w:p w14:paraId="7A554D28" w14:textId="77777777" w:rsidR="008616A1" w:rsidRDefault="008616A1" w:rsidP="00BE4ACE">
      <w:pPr>
        <w:pStyle w:val="ListParagraph"/>
        <w:numPr>
          <w:ilvl w:val="0"/>
          <w:numId w:val="51"/>
        </w:numPr>
      </w:pPr>
      <w:r>
        <w:t>Durga: Goddess Durga (Literally means unapproachable/unattainable: Fortress)</w:t>
      </w:r>
    </w:p>
    <w:p w14:paraId="357DE42E" w14:textId="77777777" w:rsidR="008616A1" w:rsidRDefault="008616A1" w:rsidP="00BE4ACE">
      <w:pPr>
        <w:pStyle w:val="ListParagraph"/>
        <w:numPr>
          <w:ilvl w:val="0"/>
          <w:numId w:val="51"/>
        </w:numPr>
      </w:pPr>
      <w:r>
        <w:t>Jai: Exhaltation</w:t>
      </w:r>
    </w:p>
    <w:p w14:paraId="39A77AE0" w14:textId="77777777" w:rsidR="008616A1" w:rsidRDefault="008616A1" w:rsidP="00BE4ACE">
      <w:pPr>
        <w:pStyle w:val="ListParagraph"/>
        <w:numPr>
          <w:ilvl w:val="0"/>
          <w:numId w:val="51"/>
        </w:numPr>
      </w:pPr>
      <w:r>
        <w:t>Jai: Exhaltation</w:t>
      </w:r>
    </w:p>
    <w:p w14:paraId="6921A5C2" w14:textId="77777777" w:rsidR="008616A1" w:rsidRDefault="008616A1" w:rsidP="00BE4ACE">
      <w:pPr>
        <w:pStyle w:val="ListParagraph"/>
        <w:numPr>
          <w:ilvl w:val="0"/>
          <w:numId w:val="51"/>
        </w:numPr>
      </w:pPr>
      <w:r>
        <w:t>Kala: Time, also means black</w:t>
      </w:r>
    </w:p>
    <w:p w14:paraId="4AE10122" w14:textId="77777777" w:rsidR="008616A1" w:rsidRDefault="008616A1" w:rsidP="00BE4ACE">
      <w:pPr>
        <w:pStyle w:val="ListParagraph"/>
        <w:numPr>
          <w:ilvl w:val="0"/>
          <w:numId w:val="51"/>
        </w:numPr>
      </w:pPr>
      <w:r>
        <w:t>Vinashini: Remover of pains</w:t>
      </w:r>
    </w:p>
    <w:p w14:paraId="34F54048" w14:textId="77777777" w:rsidR="008616A1" w:rsidRDefault="008616A1" w:rsidP="00BE4ACE">
      <w:pPr>
        <w:pStyle w:val="ListParagraph"/>
        <w:numPr>
          <w:ilvl w:val="0"/>
          <w:numId w:val="51"/>
        </w:numPr>
      </w:pPr>
      <w:r>
        <w:t>Kali: Feminine nomanative: She who is black</w:t>
      </w:r>
    </w:p>
    <w:p w14:paraId="3FAFD635" w14:textId="77777777" w:rsidR="008616A1" w:rsidRDefault="008616A1" w:rsidP="00BE4ACE">
      <w:pPr>
        <w:pStyle w:val="ListParagraph"/>
        <w:numPr>
          <w:ilvl w:val="0"/>
          <w:numId w:val="51"/>
        </w:numPr>
      </w:pPr>
      <w:r>
        <w:t>Jai: Exhaltation</w:t>
      </w:r>
    </w:p>
    <w:p w14:paraId="57B9971A" w14:textId="77777777" w:rsidR="008616A1" w:rsidRDefault="008616A1" w:rsidP="00BE4ACE">
      <w:pPr>
        <w:pStyle w:val="ListParagraph"/>
        <w:numPr>
          <w:ilvl w:val="0"/>
          <w:numId w:val="51"/>
        </w:numPr>
      </w:pPr>
      <w:r>
        <w:t>Jai: Exhaltation</w:t>
      </w:r>
    </w:p>
    <w:p w14:paraId="05E6B736" w14:textId="77777777" w:rsidR="008616A1" w:rsidRDefault="008616A1" w:rsidP="00BE4ACE">
      <w:pPr>
        <w:pStyle w:val="ListParagraph"/>
        <w:numPr>
          <w:ilvl w:val="0"/>
          <w:numId w:val="51"/>
        </w:numPr>
      </w:pPr>
      <w:r>
        <w:t>Uma: Parvati</w:t>
      </w:r>
    </w:p>
    <w:p w14:paraId="7F0F4245" w14:textId="77777777" w:rsidR="008616A1" w:rsidRDefault="008616A1" w:rsidP="00BE4ACE">
      <w:pPr>
        <w:pStyle w:val="ListParagraph"/>
        <w:numPr>
          <w:ilvl w:val="0"/>
          <w:numId w:val="51"/>
        </w:numPr>
      </w:pPr>
      <w:r>
        <w:t>Rama: Lord Rama</w:t>
      </w:r>
    </w:p>
    <w:p w14:paraId="076E3EFD" w14:textId="77777777" w:rsidR="008616A1" w:rsidRDefault="008616A1" w:rsidP="00BE4ACE">
      <w:pPr>
        <w:pStyle w:val="ListParagraph"/>
        <w:numPr>
          <w:ilvl w:val="0"/>
          <w:numId w:val="51"/>
        </w:numPr>
      </w:pPr>
      <w:r>
        <w:t>Brahmani: The wife of Brahman</w:t>
      </w:r>
    </w:p>
    <w:p w14:paraId="2B73355F" w14:textId="77777777" w:rsidR="008616A1" w:rsidRDefault="008616A1" w:rsidP="00BE4ACE">
      <w:pPr>
        <w:pStyle w:val="ListParagraph"/>
        <w:numPr>
          <w:ilvl w:val="0"/>
          <w:numId w:val="51"/>
        </w:numPr>
      </w:pPr>
      <w:r>
        <w:t>Jai: Exhaltation</w:t>
      </w:r>
    </w:p>
    <w:p w14:paraId="7DD33F98" w14:textId="77777777" w:rsidR="008616A1" w:rsidRDefault="008616A1" w:rsidP="00BE4ACE">
      <w:pPr>
        <w:pStyle w:val="ListParagraph"/>
        <w:numPr>
          <w:ilvl w:val="0"/>
          <w:numId w:val="51"/>
        </w:numPr>
      </w:pPr>
      <w:r>
        <w:lastRenderedPageBreak/>
        <w:t>Jai: Exhaltation</w:t>
      </w:r>
    </w:p>
    <w:p w14:paraId="2C3BB25D" w14:textId="77777777" w:rsidR="008616A1" w:rsidRDefault="008616A1" w:rsidP="00BE4ACE">
      <w:pPr>
        <w:pStyle w:val="ListParagraph"/>
        <w:numPr>
          <w:ilvl w:val="0"/>
          <w:numId w:val="51"/>
        </w:numPr>
      </w:pPr>
      <w:r>
        <w:t>Radha: Goddess Radha (Literally means lustre)</w:t>
      </w:r>
    </w:p>
    <w:p w14:paraId="09367547" w14:textId="77777777" w:rsidR="008616A1" w:rsidRDefault="008616A1" w:rsidP="00BE4ACE">
      <w:pPr>
        <w:pStyle w:val="ListParagraph"/>
        <w:numPr>
          <w:ilvl w:val="0"/>
          <w:numId w:val="51"/>
        </w:numPr>
      </w:pPr>
      <w:r>
        <w:t>Rukamani: Wife of Krishna (Adorned with gold)</w:t>
      </w:r>
    </w:p>
    <w:p w14:paraId="093DCFF5" w14:textId="77777777" w:rsidR="008616A1" w:rsidRDefault="008616A1" w:rsidP="00BE4ACE">
      <w:pPr>
        <w:pStyle w:val="ListParagraph"/>
        <w:numPr>
          <w:ilvl w:val="0"/>
          <w:numId w:val="51"/>
        </w:numPr>
      </w:pPr>
      <w:r>
        <w:t>Sita: Wife of Lord Ram (Literally: furrow)</w:t>
      </w:r>
    </w:p>
    <w:p w14:paraId="235F8F18" w14:textId="77777777" w:rsidR="008616A1" w:rsidRDefault="008616A1" w:rsidP="00BE4ACE">
      <w:pPr>
        <w:pStyle w:val="ListParagraph"/>
        <w:numPr>
          <w:ilvl w:val="0"/>
          <w:numId w:val="51"/>
        </w:numPr>
      </w:pPr>
      <w:r>
        <w:t>Jai: Exhaltation</w:t>
      </w:r>
    </w:p>
    <w:p w14:paraId="24016230" w14:textId="77777777" w:rsidR="008616A1" w:rsidRDefault="008616A1" w:rsidP="00BE4ACE">
      <w:pPr>
        <w:pStyle w:val="ListParagraph"/>
        <w:numPr>
          <w:ilvl w:val="0"/>
          <w:numId w:val="51"/>
        </w:numPr>
      </w:pPr>
      <w:r>
        <w:t>Jai: Exhaltation</w:t>
      </w:r>
    </w:p>
    <w:p w14:paraId="64209670" w14:textId="77777777" w:rsidR="008616A1" w:rsidRDefault="008616A1" w:rsidP="008616A1"/>
    <w:p w14:paraId="51384012" w14:textId="77777777" w:rsidR="008616A1" w:rsidRDefault="008616A1" w:rsidP="008616A1"/>
    <w:p w14:paraId="75FED644" w14:textId="77777777" w:rsidR="008616A1" w:rsidRDefault="008616A1" w:rsidP="008616A1">
      <w:r>
        <w:t>Exhaltations to the esteemed mother of the universe</w:t>
      </w:r>
    </w:p>
    <w:p w14:paraId="4C6EE5D7" w14:textId="77777777" w:rsidR="008616A1" w:rsidRDefault="008616A1" w:rsidP="008616A1">
      <w:r>
        <w:t>Exhaltations to Goddess Durga, who removes all suffering</w:t>
      </w:r>
    </w:p>
    <w:p w14:paraId="55743BC0" w14:textId="77777777" w:rsidR="008616A1" w:rsidRDefault="008616A1" w:rsidP="008616A1">
      <w:r>
        <w:t>Exhaltations to Kali, who destroys the pain of time</w:t>
      </w:r>
    </w:p>
    <w:p w14:paraId="67251C00" w14:textId="77777777" w:rsidR="008616A1" w:rsidRDefault="008616A1" w:rsidP="008616A1">
      <w:r>
        <w:t>Exhaltations to Brahmani Uma, wife of Brahman</w:t>
      </w:r>
    </w:p>
    <w:p w14:paraId="15B01162" w14:textId="77777777" w:rsidR="008616A1" w:rsidRDefault="008616A1" w:rsidP="008616A1">
      <w:r>
        <w:t>Exhaltations to Radha, Rukamani, and Sita.</w:t>
      </w:r>
    </w:p>
    <w:p w14:paraId="1E9786DD" w14:textId="77777777" w:rsidR="008616A1" w:rsidRDefault="008616A1" w:rsidP="008616A1"/>
    <w:p w14:paraId="361D90D8" w14:textId="77777777" w:rsidR="008616A1" w:rsidRDefault="008616A1" w:rsidP="008616A1"/>
    <w:p w14:paraId="274A9007" w14:textId="77777777" w:rsidR="008616A1" w:rsidRDefault="008616A1" w:rsidP="008616A1"/>
    <w:p w14:paraId="7284230C" w14:textId="77777777" w:rsidR="008616A1" w:rsidRDefault="008616A1" w:rsidP="008616A1"/>
    <w:p w14:paraId="524180A4" w14:textId="77777777" w:rsidR="008616A1" w:rsidRDefault="008616A1" w:rsidP="008616A1"/>
    <w:p w14:paraId="35F0E207" w14:textId="77777777" w:rsidR="008616A1" w:rsidRDefault="008616A1" w:rsidP="008616A1"/>
    <w:p w14:paraId="751C0733" w14:textId="77777777" w:rsidR="008616A1" w:rsidRDefault="008616A1" w:rsidP="008616A1"/>
    <w:p w14:paraId="4F4D1581" w14:textId="77777777" w:rsidR="008616A1" w:rsidRDefault="008616A1" w:rsidP="008616A1"/>
    <w:p w14:paraId="5B3ED7F1" w14:textId="77777777" w:rsidR="008616A1" w:rsidRDefault="008616A1" w:rsidP="008616A1"/>
    <w:p w14:paraId="14EF2FD7" w14:textId="77777777" w:rsidR="008616A1" w:rsidRDefault="008616A1" w:rsidP="008616A1"/>
    <w:p w14:paraId="370B052D" w14:textId="77777777" w:rsidR="008616A1" w:rsidRDefault="008616A1" w:rsidP="008616A1"/>
    <w:p w14:paraId="3CD2606C" w14:textId="77777777" w:rsidR="008616A1" w:rsidRDefault="008616A1" w:rsidP="008616A1"/>
    <w:p w14:paraId="6DC9D73D" w14:textId="77777777" w:rsidR="008616A1" w:rsidRDefault="008616A1" w:rsidP="008616A1"/>
    <w:p w14:paraId="73532E5A" w14:textId="77777777" w:rsidR="008616A1" w:rsidRDefault="008616A1" w:rsidP="008616A1"/>
    <w:p w14:paraId="592621D0" w14:textId="77777777" w:rsidR="008616A1" w:rsidRDefault="008616A1" w:rsidP="008616A1"/>
    <w:p w14:paraId="26EC10CA" w14:textId="77777777" w:rsidR="008616A1" w:rsidRDefault="008616A1" w:rsidP="008616A1">
      <w:pPr>
        <w:pStyle w:val="Heading1"/>
      </w:pPr>
      <w:bookmarkStart w:id="108" w:name="_Toc144205556"/>
      <w:bookmarkStart w:id="109" w:name="_Toc175663159"/>
      <w:r>
        <w:lastRenderedPageBreak/>
        <w:t>Jai Jagadisha Hare</w:t>
      </w:r>
      <w:bookmarkEnd w:id="108"/>
      <w:bookmarkEnd w:id="109"/>
    </w:p>
    <w:p w14:paraId="494CE242" w14:textId="77777777" w:rsidR="008616A1" w:rsidRDefault="008616A1" w:rsidP="008616A1">
      <w:r>
        <w:t>Om Jai Jagadish Hare</w:t>
      </w:r>
    </w:p>
    <w:p w14:paraId="2590E5C1" w14:textId="77777777" w:rsidR="008616A1" w:rsidRDefault="008616A1" w:rsidP="008616A1">
      <w:r>
        <w:t>Swami Jaya Jagadish Hare</w:t>
      </w:r>
    </w:p>
    <w:p w14:paraId="42CAE68B" w14:textId="77777777" w:rsidR="008616A1" w:rsidRDefault="008616A1" w:rsidP="008616A1">
      <w:r>
        <w:t>Bhakta janon ke sankat</w:t>
      </w:r>
    </w:p>
    <w:p w14:paraId="7CFB3CA2" w14:textId="77777777" w:rsidR="008616A1" w:rsidRDefault="008616A1" w:rsidP="008616A1">
      <w:r>
        <w:t>Dasa Janon ke sankat</w:t>
      </w:r>
    </w:p>
    <w:p w14:paraId="4D520065" w14:textId="77777777" w:rsidR="008616A1" w:rsidRDefault="008616A1" w:rsidP="008616A1">
      <w:r>
        <w:t>Kshana mei doora kare</w:t>
      </w:r>
    </w:p>
    <w:p w14:paraId="5DE6121C" w14:textId="77777777" w:rsidR="008616A1" w:rsidRDefault="008616A1" w:rsidP="008616A1">
      <w:r>
        <w:t>Om Jai Jagadish Hare</w:t>
      </w:r>
    </w:p>
    <w:p w14:paraId="5E5199D5" w14:textId="77777777" w:rsidR="008616A1" w:rsidRDefault="008616A1" w:rsidP="008616A1"/>
    <w:p w14:paraId="7B875C2A" w14:textId="77777777" w:rsidR="008616A1" w:rsidRDefault="008616A1" w:rsidP="008616A1">
      <w:pPr>
        <w:pStyle w:val="Heading2"/>
      </w:pPr>
      <w:bookmarkStart w:id="110" w:name="_Toc144205557"/>
      <w:bookmarkStart w:id="111" w:name="_Toc175663160"/>
      <w:r>
        <w:t>Translation</w:t>
      </w:r>
      <w:bookmarkEnd w:id="110"/>
      <w:bookmarkEnd w:id="111"/>
    </w:p>
    <w:p w14:paraId="12E7A4A8" w14:textId="77777777" w:rsidR="008616A1" w:rsidRDefault="008616A1" w:rsidP="00BE4ACE">
      <w:pPr>
        <w:pStyle w:val="ListParagraph"/>
        <w:numPr>
          <w:ilvl w:val="0"/>
          <w:numId w:val="52"/>
        </w:numPr>
      </w:pPr>
      <w:r>
        <w:t>Jai: Exhaltation</w:t>
      </w:r>
    </w:p>
    <w:p w14:paraId="5BA47C00" w14:textId="77777777" w:rsidR="008616A1" w:rsidRDefault="008616A1" w:rsidP="00BE4ACE">
      <w:pPr>
        <w:pStyle w:val="ListParagraph"/>
        <w:numPr>
          <w:ilvl w:val="0"/>
          <w:numId w:val="52"/>
        </w:numPr>
      </w:pPr>
      <w:r>
        <w:t>Jagad: Universe (Ish)war of Universe</w:t>
      </w:r>
    </w:p>
    <w:p w14:paraId="5035E3F7" w14:textId="77777777" w:rsidR="008616A1" w:rsidRDefault="008616A1" w:rsidP="00BE4ACE">
      <w:pPr>
        <w:pStyle w:val="ListParagraph"/>
        <w:numPr>
          <w:ilvl w:val="0"/>
          <w:numId w:val="52"/>
        </w:numPr>
      </w:pPr>
      <w:r>
        <w:t>Hare: God</w:t>
      </w:r>
    </w:p>
    <w:p w14:paraId="3E775E03" w14:textId="77777777" w:rsidR="008616A1" w:rsidRDefault="008616A1" w:rsidP="00BE4ACE">
      <w:pPr>
        <w:pStyle w:val="ListParagraph"/>
        <w:numPr>
          <w:ilvl w:val="0"/>
          <w:numId w:val="52"/>
        </w:numPr>
      </w:pPr>
      <w:r>
        <w:t>Swami: master, lord; proprietor, owner; husband</w:t>
      </w:r>
    </w:p>
    <w:p w14:paraId="045E666B" w14:textId="77777777" w:rsidR="008616A1" w:rsidRDefault="008616A1" w:rsidP="00BE4ACE">
      <w:pPr>
        <w:pStyle w:val="ListParagraph"/>
        <w:numPr>
          <w:ilvl w:val="0"/>
          <w:numId w:val="52"/>
        </w:numPr>
      </w:pPr>
      <w:r>
        <w:t>Jai: Exhaltation</w:t>
      </w:r>
    </w:p>
    <w:p w14:paraId="348BDBBB" w14:textId="77777777" w:rsidR="008616A1" w:rsidRDefault="008616A1" w:rsidP="00BE4ACE">
      <w:pPr>
        <w:pStyle w:val="ListParagraph"/>
        <w:numPr>
          <w:ilvl w:val="0"/>
          <w:numId w:val="52"/>
        </w:numPr>
      </w:pPr>
      <w:r>
        <w:t>Jagad: Universe (Ish)war of Universe</w:t>
      </w:r>
    </w:p>
    <w:p w14:paraId="74796BFF" w14:textId="77777777" w:rsidR="008616A1" w:rsidRDefault="008616A1" w:rsidP="00BE4ACE">
      <w:pPr>
        <w:pStyle w:val="ListParagraph"/>
        <w:numPr>
          <w:ilvl w:val="0"/>
          <w:numId w:val="52"/>
        </w:numPr>
      </w:pPr>
      <w:r>
        <w:t>Hare: God</w:t>
      </w:r>
    </w:p>
    <w:p w14:paraId="71311862" w14:textId="77777777" w:rsidR="008616A1" w:rsidRDefault="008616A1" w:rsidP="00BE4ACE">
      <w:pPr>
        <w:pStyle w:val="ListParagraph"/>
        <w:numPr>
          <w:ilvl w:val="0"/>
          <w:numId w:val="52"/>
        </w:numPr>
      </w:pPr>
      <w:r>
        <w:t>Bhakt(a): a devotee</w:t>
      </w:r>
    </w:p>
    <w:p w14:paraId="03816676" w14:textId="77777777" w:rsidR="008616A1" w:rsidRDefault="008616A1" w:rsidP="00BE4ACE">
      <w:pPr>
        <w:pStyle w:val="ListParagraph"/>
        <w:numPr>
          <w:ilvl w:val="0"/>
          <w:numId w:val="52"/>
        </w:numPr>
      </w:pPr>
      <w:r>
        <w:t>Janon: The people</w:t>
      </w:r>
    </w:p>
    <w:p w14:paraId="16445DEA" w14:textId="77777777" w:rsidR="008616A1" w:rsidRDefault="008616A1" w:rsidP="00BE4ACE">
      <w:pPr>
        <w:pStyle w:val="ListParagraph"/>
        <w:numPr>
          <w:ilvl w:val="0"/>
          <w:numId w:val="52"/>
        </w:numPr>
      </w:pPr>
      <w:r>
        <w:t>Ke: plural (all, many)</w:t>
      </w:r>
    </w:p>
    <w:p w14:paraId="57D39174" w14:textId="77777777" w:rsidR="008616A1" w:rsidRDefault="008616A1" w:rsidP="00BE4ACE">
      <w:pPr>
        <w:pStyle w:val="ListParagraph"/>
        <w:numPr>
          <w:ilvl w:val="0"/>
          <w:numId w:val="52"/>
        </w:numPr>
      </w:pPr>
      <w:r>
        <w:t>Sankat:  troubles, crisis, emergency, danger, hazard</w:t>
      </w:r>
    </w:p>
    <w:p w14:paraId="6A7FF8DD" w14:textId="77777777" w:rsidR="008616A1" w:rsidRDefault="008616A1" w:rsidP="00BE4ACE">
      <w:pPr>
        <w:pStyle w:val="ListParagraph"/>
        <w:numPr>
          <w:ilvl w:val="0"/>
          <w:numId w:val="52"/>
        </w:numPr>
      </w:pPr>
      <w:r>
        <w:t>Dasa:  servant (of God), serf thrall</w:t>
      </w:r>
    </w:p>
    <w:p w14:paraId="4A7B1B70" w14:textId="77777777" w:rsidR="008616A1" w:rsidRDefault="008616A1" w:rsidP="00BE4ACE">
      <w:pPr>
        <w:pStyle w:val="ListParagraph"/>
        <w:numPr>
          <w:ilvl w:val="0"/>
          <w:numId w:val="52"/>
        </w:numPr>
      </w:pPr>
      <w:r>
        <w:t>Janon: The people</w:t>
      </w:r>
    </w:p>
    <w:p w14:paraId="6FD879C4" w14:textId="77777777" w:rsidR="008616A1" w:rsidRDefault="008616A1" w:rsidP="00BE4ACE">
      <w:pPr>
        <w:pStyle w:val="ListParagraph"/>
        <w:numPr>
          <w:ilvl w:val="0"/>
          <w:numId w:val="52"/>
        </w:numPr>
      </w:pPr>
      <w:r>
        <w:t>Ke: plural (all, many)</w:t>
      </w:r>
    </w:p>
    <w:p w14:paraId="5EC44B7D" w14:textId="77777777" w:rsidR="008616A1" w:rsidRDefault="008616A1" w:rsidP="00BE4ACE">
      <w:pPr>
        <w:pStyle w:val="ListParagraph"/>
        <w:numPr>
          <w:ilvl w:val="0"/>
          <w:numId w:val="52"/>
        </w:numPr>
      </w:pPr>
      <w:r>
        <w:t>Sankat:  trouble, crisis, emergency, danger, hazard</w:t>
      </w:r>
    </w:p>
    <w:p w14:paraId="2B90DAD8" w14:textId="77777777" w:rsidR="008616A1" w:rsidRDefault="008616A1" w:rsidP="00BE4ACE">
      <w:pPr>
        <w:pStyle w:val="ListParagraph"/>
        <w:numPr>
          <w:ilvl w:val="0"/>
          <w:numId w:val="52"/>
        </w:numPr>
      </w:pPr>
      <w:r>
        <w:t>Kshana a moment, an instant</w:t>
      </w:r>
    </w:p>
    <w:p w14:paraId="6F28618A" w14:textId="77777777" w:rsidR="008616A1" w:rsidRDefault="008616A1" w:rsidP="00BE4ACE">
      <w:pPr>
        <w:pStyle w:val="ListParagraph"/>
        <w:numPr>
          <w:ilvl w:val="0"/>
          <w:numId w:val="52"/>
        </w:numPr>
      </w:pPr>
      <w:r>
        <w:t>mei: Me, My</w:t>
      </w:r>
    </w:p>
    <w:p w14:paraId="7B32D980" w14:textId="77777777" w:rsidR="008616A1" w:rsidRDefault="008616A1" w:rsidP="00BE4ACE">
      <w:pPr>
        <w:pStyle w:val="ListParagraph"/>
        <w:numPr>
          <w:ilvl w:val="0"/>
          <w:numId w:val="52"/>
        </w:numPr>
      </w:pPr>
      <w:r>
        <w:t>Dura (doora):  be gone, to drive off (like a dog)</w:t>
      </w:r>
    </w:p>
    <w:p w14:paraId="68CEF2C4" w14:textId="77777777" w:rsidR="008616A1" w:rsidRDefault="008616A1" w:rsidP="00BE4ACE">
      <w:pPr>
        <w:pStyle w:val="ListParagraph"/>
        <w:numPr>
          <w:ilvl w:val="0"/>
          <w:numId w:val="52"/>
        </w:numPr>
      </w:pPr>
      <w:r>
        <w:t>Kare: Do</w:t>
      </w:r>
    </w:p>
    <w:p w14:paraId="66443F5D" w14:textId="77777777" w:rsidR="008616A1" w:rsidRDefault="008616A1" w:rsidP="00BE4ACE">
      <w:pPr>
        <w:pStyle w:val="ListParagraph"/>
        <w:numPr>
          <w:ilvl w:val="0"/>
          <w:numId w:val="52"/>
        </w:numPr>
      </w:pPr>
      <w:r>
        <w:t>OM: Universal vibration</w:t>
      </w:r>
    </w:p>
    <w:p w14:paraId="633FBDC8" w14:textId="77777777" w:rsidR="008616A1" w:rsidRDefault="008616A1" w:rsidP="00BE4ACE">
      <w:pPr>
        <w:pStyle w:val="ListParagraph"/>
        <w:numPr>
          <w:ilvl w:val="0"/>
          <w:numId w:val="52"/>
        </w:numPr>
      </w:pPr>
      <w:r>
        <w:t>Jai: Exhaltation</w:t>
      </w:r>
    </w:p>
    <w:p w14:paraId="1F608A2F" w14:textId="77777777" w:rsidR="008616A1" w:rsidRDefault="008616A1" w:rsidP="00BE4ACE">
      <w:pPr>
        <w:pStyle w:val="ListParagraph"/>
        <w:numPr>
          <w:ilvl w:val="0"/>
          <w:numId w:val="52"/>
        </w:numPr>
      </w:pPr>
      <w:r>
        <w:t>Jagad: Universe (Ish)wara of Universe</w:t>
      </w:r>
    </w:p>
    <w:p w14:paraId="55A1EF76" w14:textId="77777777" w:rsidR="008616A1" w:rsidRDefault="008616A1" w:rsidP="00BE4ACE">
      <w:pPr>
        <w:pStyle w:val="ListParagraph"/>
        <w:numPr>
          <w:ilvl w:val="0"/>
          <w:numId w:val="52"/>
        </w:numPr>
      </w:pPr>
      <w:r>
        <w:t>Hare: God</w:t>
      </w:r>
    </w:p>
    <w:p w14:paraId="406C5929" w14:textId="77777777" w:rsidR="008616A1" w:rsidRDefault="008616A1" w:rsidP="00BE4ACE">
      <w:pPr>
        <w:pStyle w:val="ListParagraph"/>
        <w:numPr>
          <w:ilvl w:val="0"/>
          <w:numId w:val="52"/>
        </w:numPr>
      </w:pPr>
      <w:r>
        <w:t>Swami: master, lord; proprietor, owner; husband</w:t>
      </w:r>
    </w:p>
    <w:p w14:paraId="17A544D3" w14:textId="77777777" w:rsidR="008616A1" w:rsidRDefault="008616A1" w:rsidP="00BE4ACE">
      <w:pPr>
        <w:pStyle w:val="ListParagraph"/>
        <w:numPr>
          <w:ilvl w:val="0"/>
          <w:numId w:val="52"/>
        </w:numPr>
      </w:pPr>
      <w:r>
        <w:lastRenderedPageBreak/>
        <w:t>Jai: Exhaltation</w:t>
      </w:r>
    </w:p>
    <w:p w14:paraId="3A4E1EB5" w14:textId="77777777" w:rsidR="008616A1" w:rsidRDefault="008616A1" w:rsidP="00BE4ACE">
      <w:pPr>
        <w:pStyle w:val="ListParagraph"/>
        <w:numPr>
          <w:ilvl w:val="0"/>
          <w:numId w:val="52"/>
        </w:numPr>
      </w:pPr>
      <w:r>
        <w:t>Jagad: Universe (Ish)war of Universe</w:t>
      </w:r>
    </w:p>
    <w:p w14:paraId="61FCC73D" w14:textId="77777777" w:rsidR="008616A1" w:rsidRDefault="008616A1" w:rsidP="00BE4ACE">
      <w:pPr>
        <w:pStyle w:val="ListParagraph"/>
        <w:numPr>
          <w:ilvl w:val="0"/>
          <w:numId w:val="52"/>
        </w:numPr>
      </w:pPr>
      <w:r>
        <w:t>Hare: God</w:t>
      </w:r>
    </w:p>
    <w:p w14:paraId="397465EC" w14:textId="77777777" w:rsidR="008616A1" w:rsidRDefault="008616A1" w:rsidP="008616A1"/>
    <w:p w14:paraId="4176E4C1" w14:textId="77777777" w:rsidR="008616A1" w:rsidRDefault="008616A1" w:rsidP="008616A1">
      <w:r>
        <w:t>Om, Exhaltations to the Lord of the Universe</w:t>
      </w:r>
    </w:p>
    <w:p w14:paraId="093287AC" w14:textId="77777777" w:rsidR="008616A1" w:rsidRDefault="008616A1" w:rsidP="008616A1">
      <w:r>
        <w:t>Master of the Universe</w:t>
      </w:r>
    </w:p>
    <w:p w14:paraId="728B96DD" w14:textId="77777777" w:rsidR="008616A1" w:rsidRDefault="008616A1" w:rsidP="008616A1">
      <w:r>
        <w:t>The troubles of devotees</w:t>
      </w:r>
    </w:p>
    <w:p w14:paraId="7027A421" w14:textId="77777777" w:rsidR="008616A1" w:rsidRDefault="008616A1" w:rsidP="008616A1">
      <w:r>
        <w:t>The troubles of servants (of God)</w:t>
      </w:r>
    </w:p>
    <w:p w14:paraId="3BD06BF7" w14:textId="77777777" w:rsidR="008616A1" w:rsidRDefault="008616A1" w:rsidP="008616A1">
      <w:r>
        <w:t>In an instant, are removed</w:t>
      </w:r>
    </w:p>
    <w:p w14:paraId="45CAC4D0" w14:textId="77777777" w:rsidR="008616A1" w:rsidRDefault="008616A1" w:rsidP="008616A1">
      <w:r>
        <w:t>OM, Exhaltations to the Lord of the Universe</w:t>
      </w:r>
    </w:p>
    <w:p w14:paraId="0EED307D" w14:textId="77777777" w:rsidR="008616A1" w:rsidRDefault="008616A1" w:rsidP="008616A1"/>
    <w:p w14:paraId="3C69E57B" w14:textId="77777777" w:rsidR="008616A1" w:rsidRDefault="008616A1" w:rsidP="008616A1"/>
    <w:p w14:paraId="459570C2" w14:textId="77777777" w:rsidR="008616A1" w:rsidRDefault="008616A1" w:rsidP="008616A1"/>
    <w:p w14:paraId="11138A7C" w14:textId="77777777" w:rsidR="008616A1" w:rsidRDefault="008616A1" w:rsidP="008616A1"/>
    <w:p w14:paraId="35B47FE1" w14:textId="77777777" w:rsidR="008616A1" w:rsidRDefault="008616A1" w:rsidP="008616A1"/>
    <w:p w14:paraId="689AA37E" w14:textId="77777777" w:rsidR="008616A1" w:rsidRDefault="008616A1" w:rsidP="008616A1"/>
    <w:p w14:paraId="0F7F00ED" w14:textId="77777777" w:rsidR="008616A1" w:rsidRDefault="008616A1" w:rsidP="008616A1"/>
    <w:p w14:paraId="16534A02" w14:textId="77777777" w:rsidR="008616A1" w:rsidRDefault="008616A1" w:rsidP="008616A1"/>
    <w:p w14:paraId="144AF443" w14:textId="77777777" w:rsidR="008616A1" w:rsidRDefault="008616A1" w:rsidP="008616A1"/>
    <w:p w14:paraId="1A897766" w14:textId="77777777" w:rsidR="008616A1" w:rsidRDefault="008616A1" w:rsidP="008616A1"/>
    <w:p w14:paraId="26B63B5B" w14:textId="77777777" w:rsidR="008616A1" w:rsidRDefault="008616A1" w:rsidP="008616A1"/>
    <w:p w14:paraId="380FC77C" w14:textId="77777777" w:rsidR="008616A1" w:rsidRDefault="008616A1" w:rsidP="008616A1"/>
    <w:p w14:paraId="5064A714" w14:textId="77777777" w:rsidR="008616A1" w:rsidRDefault="008616A1" w:rsidP="008616A1"/>
    <w:p w14:paraId="406A8B99" w14:textId="77777777" w:rsidR="008616A1" w:rsidRDefault="008616A1" w:rsidP="008616A1"/>
    <w:p w14:paraId="527A448C" w14:textId="77777777" w:rsidR="008616A1" w:rsidRDefault="008616A1" w:rsidP="008616A1"/>
    <w:p w14:paraId="37A49224" w14:textId="77777777" w:rsidR="008616A1" w:rsidRDefault="008616A1" w:rsidP="008616A1"/>
    <w:p w14:paraId="3F873C68" w14:textId="77777777" w:rsidR="008616A1" w:rsidRDefault="008616A1" w:rsidP="008616A1"/>
    <w:p w14:paraId="422526A4" w14:textId="77777777" w:rsidR="008616A1" w:rsidRDefault="008616A1" w:rsidP="008616A1">
      <w:pPr>
        <w:pStyle w:val="Heading1"/>
      </w:pPr>
      <w:bookmarkStart w:id="112" w:name="_Toc144205558"/>
      <w:bookmarkStart w:id="113" w:name="_Toc175663161"/>
      <w:r>
        <w:lastRenderedPageBreak/>
        <w:t>Jaya Jaya Shiva Shambhu</w:t>
      </w:r>
      <w:bookmarkEnd w:id="112"/>
      <w:bookmarkEnd w:id="113"/>
    </w:p>
    <w:p w14:paraId="264838A6" w14:textId="77777777" w:rsidR="008616A1" w:rsidRDefault="008616A1" w:rsidP="008616A1">
      <w:r>
        <w:t>Jaya Jaya Shiva Shambho</w:t>
      </w:r>
    </w:p>
    <w:p w14:paraId="3BB1EE54" w14:textId="77777777" w:rsidR="008616A1" w:rsidRDefault="008616A1" w:rsidP="008616A1">
      <w:r>
        <w:t>Mahadeva Shambho!</w:t>
      </w:r>
    </w:p>
    <w:p w14:paraId="3410E4EF" w14:textId="77777777" w:rsidR="008616A1" w:rsidRDefault="008616A1" w:rsidP="008616A1">
      <w:r>
        <w:t>Shiva Shiva Shiva Shambho</w:t>
      </w:r>
    </w:p>
    <w:p w14:paraId="072B6531" w14:textId="77777777" w:rsidR="008616A1" w:rsidRDefault="008616A1" w:rsidP="008616A1">
      <w:r>
        <w:t>Mahadeva Shambho!</w:t>
      </w:r>
    </w:p>
    <w:p w14:paraId="26D5BD67" w14:textId="77777777" w:rsidR="008616A1" w:rsidRPr="00D375B8" w:rsidRDefault="008616A1" w:rsidP="008616A1">
      <w:pPr>
        <w:rPr>
          <w:sz w:val="16"/>
          <w:szCs w:val="16"/>
        </w:rPr>
      </w:pPr>
    </w:p>
    <w:p w14:paraId="70CFDF86" w14:textId="77777777" w:rsidR="008616A1" w:rsidRDefault="008616A1" w:rsidP="008616A1">
      <w:pPr>
        <w:pStyle w:val="Heading2"/>
      </w:pPr>
      <w:bookmarkStart w:id="114" w:name="_Toc144205559"/>
      <w:bookmarkStart w:id="115" w:name="_Toc175663162"/>
      <w:r>
        <w:t>Translation</w:t>
      </w:r>
      <w:bookmarkEnd w:id="114"/>
      <w:bookmarkEnd w:id="115"/>
    </w:p>
    <w:p w14:paraId="71BEFFFA" w14:textId="77777777" w:rsidR="008616A1" w:rsidRDefault="008616A1" w:rsidP="00BE4ACE">
      <w:pPr>
        <w:pStyle w:val="ListParagraph"/>
        <w:numPr>
          <w:ilvl w:val="0"/>
          <w:numId w:val="53"/>
        </w:numPr>
      </w:pPr>
      <w:r>
        <w:t>Jaya: Victory/Exhaltation</w:t>
      </w:r>
    </w:p>
    <w:p w14:paraId="476F1407" w14:textId="77777777" w:rsidR="008616A1" w:rsidRDefault="008616A1" w:rsidP="00BE4ACE">
      <w:pPr>
        <w:pStyle w:val="ListParagraph"/>
        <w:numPr>
          <w:ilvl w:val="0"/>
          <w:numId w:val="53"/>
        </w:numPr>
      </w:pPr>
      <w:r>
        <w:t>Jaya: Victory/Exhaltation</w:t>
      </w:r>
    </w:p>
    <w:p w14:paraId="0B603447" w14:textId="77777777" w:rsidR="008616A1" w:rsidRDefault="008616A1" w:rsidP="00BE4ACE">
      <w:pPr>
        <w:pStyle w:val="ListParagraph"/>
        <w:numPr>
          <w:ilvl w:val="0"/>
          <w:numId w:val="53"/>
        </w:numPr>
      </w:pPr>
      <w:r>
        <w:t>Shambhu: Cloister of happiness, Merciful</w:t>
      </w:r>
    </w:p>
    <w:p w14:paraId="04C23235" w14:textId="77777777" w:rsidR="008616A1" w:rsidRDefault="008616A1" w:rsidP="00BE4ACE">
      <w:pPr>
        <w:pStyle w:val="ListParagraph"/>
        <w:numPr>
          <w:ilvl w:val="0"/>
          <w:numId w:val="53"/>
        </w:numPr>
      </w:pPr>
      <w:r>
        <w:t>Shiva: benign, kind, auspicious (Lord Shiva)</w:t>
      </w:r>
    </w:p>
    <w:p w14:paraId="290CC763" w14:textId="77777777" w:rsidR="008616A1" w:rsidRDefault="008616A1" w:rsidP="00BE4ACE">
      <w:pPr>
        <w:pStyle w:val="ListParagraph"/>
        <w:numPr>
          <w:ilvl w:val="0"/>
          <w:numId w:val="53"/>
        </w:numPr>
      </w:pPr>
      <w:r>
        <w:t>Mahadeva: Maha:Great. Deva: God (Almighty)</w:t>
      </w:r>
    </w:p>
    <w:p w14:paraId="6A49FA47" w14:textId="77777777" w:rsidR="008616A1" w:rsidRPr="008616A1" w:rsidRDefault="008616A1" w:rsidP="008616A1">
      <w:pPr>
        <w:rPr>
          <w:sz w:val="16"/>
          <w:szCs w:val="16"/>
        </w:rPr>
      </w:pPr>
    </w:p>
    <w:p w14:paraId="3313636A" w14:textId="77777777" w:rsidR="008616A1" w:rsidRPr="00642568" w:rsidRDefault="008616A1" w:rsidP="00D375B8">
      <w:pPr>
        <w:pStyle w:val="Heading2"/>
        <w:rPr>
          <w:rFonts w:ascii="Arial" w:hAnsi="Arial" w:cs="Arial"/>
          <w:bCs/>
        </w:rPr>
      </w:pPr>
      <w:bookmarkStart w:id="116" w:name="_Toc175663163"/>
      <w:r>
        <w:t>Music Notation</w:t>
      </w:r>
      <w:r>
        <w:rPr>
          <w:rFonts w:ascii="Arial" w:hAnsi="Arial" w:cs="Arial"/>
          <w:bCs/>
        </w:rPr>
        <w:t>.</w:t>
      </w:r>
      <w:bookmarkEnd w:id="116"/>
      <w:r>
        <w:rPr>
          <w:rFonts w:ascii="Arial" w:hAnsi="Arial" w:cs="Arial"/>
          <w:bCs/>
        </w:rPr>
        <w:t xml:space="preserve"> </w:t>
      </w:r>
    </w:p>
    <w:tbl>
      <w:tblPr>
        <w:tblStyle w:val="TableGrid"/>
        <w:tblW w:w="0" w:type="auto"/>
        <w:tblLook w:val="04A0" w:firstRow="1" w:lastRow="0" w:firstColumn="1" w:lastColumn="0" w:noHBand="0" w:noVBand="1"/>
      </w:tblPr>
      <w:tblGrid>
        <w:gridCol w:w="580"/>
        <w:gridCol w:w="580"/>
        <w:gridCol w:w="581"/>
        <w:gridCol w:w="582"/>
        <w:gridCol w:w="584"/>
        <w:gridCol w:w="583"/>
        <w:gridCol w:w="583"/>
        <w:gridCol w:w="584"/>
        <w:gridCol w:w="620"/>
        <w:gridCol w:w="582"/>
        <w:gridCol w:w="581"/>
        <w:gridCol w:w="582"/>
        <w:gridCol w:w="582"/>
        <w:gridCol w:w="582"/>
        <w:gridCol w:w="582"/>
        <w:gridCol w:w="582"/>
      </w:tblGrid>
      <w:tr w:rsidR="008616A1" w14:paraId="4BC45527" w14:textId="77777777" w:rsidTr="00980384">
        <w:tc>
          <w:tcPr>
            <w:tcW w:w="583" w:type="dxa"/>
          </w:tcPr>
          <w:p w14:paraId="09D9A963" w14:textId="77777777" w:rsidR="008616A1" w:rsidRPr="00AC2CFE" w:rsidRDefault="008616A1" w:rsidP="00980384">
            <w:pPr>
              <w:jc w:val="center"/>
              <w:rPr>
                <w:b/>
              </w:rPr>
            </w:pPr>
            <w:r w:rsidRPr="00AC2CFE">
              <w:rPr>
                <w:b/>
              </w:rPr>
              <w:t>1</w:t>
            </w:r>
          </w:p>
        </w:tc>
        <w:tc>
          <w:tcPr>
            <w:tcW w:w="583" w:type="dxa"/>
          </w:tcPr>
          <w:p w14:paraId="7E43E033" w14:textId="77777777" w:rsidR="008616A1" w:rsidRPr="00AC2CFE" w:rsidRDefault="008616A1" w:rsidP="00980384">
            <w:pPr>
              <w:jc w:val="center"/>
              <w:rPr>
                <w:b/>
              </w:rPr>
            </w:pPr>
            <w:r w:rsidRPr="00AC2CFE">
              <w:rPr>
                <w:b/>
              </w:rPr>
              <w:t>&amp;</w:t>
            </w:r>
          </w:p>
        </w:tc>
        <w:tc>
          <w:tcPr>
            <w:tcW w:w="583" w:type="dxa"/>
          </w:tcPr>
          <w:p w14:paraId="0CFD0F4C" w14:textId="77777777" w:rsidR="008616A1" w:rsidRPr="00AC2CFE" w:rsidRDefault="008616A1" w:rsidP="00980384">
            <w:pPr>
              <w:jc w:val="center"/>
              <w:rPr>
                <w:b/>
              </w:rPr>
            </w:pPr>
            <w:r w:rsidRPr="00AC2CFE">
              <w:rPr>
                <w:b/>
              </w:rPr>
              <w:t>2</w:t>
            </w:r>
          </w:p>
        </w:tc>
        <w:tc>
          <w:tcPr>
            <w:tcW w:w="584" w:type="dxa"/>
          </w:tcPr>
          <w:p w14:paraId="6340995E" w14:textId="77777777" w:rsidR="008616A1" w:rsidRPr="00AC2CFE" w:rsidRDefault="008616A1" w:rsidP="00980384">
            <w:pPr>
              <w:jc w:val="center"/>
              <w:rPr>
                <w:b/>
              </w:rPr>
            </w:pPr>
            <w:r w:rsidRPr="00AC2CFE">
              <w:rPr>
                <w:b/>
              </w:rPr>
              <w:t>&amp;</w:t>
            </w:r>
          </w:p>
        </w:tc>
        <w:tc>
          <w:tcPr>
            <w:tcW w:w="584" w:type="dxa"/>
          </w:tcPr>
          <w:p w14:paraId="4048A548" w14:textId="77777777" w:rsidR="008616A1" w:rsidRPr="00AC2CFE" w:rsidRDefault="008616A1" w:rsidP="00980384">
            <w:pPr>
              <w:jc w:val="center"/>
              <w:rPr>
                <w:b/>
              </w:rPr>
            </w:pPr>
            <w:r w:rsidRPr="00AC2CFE">
              <w:rPr>
                <w:b/>
              </w:rPr>
              <w:t>3</w:t>
            </w:r>
          </w:p>
        </w:tc>
        <w:tc>
          <w:tcPr>
            <w:tcW w:w="585" w:type="dxa"/>
          </w:tcPr>
          <w:p w14:paraId="3DF997D8" w14:textId="77777777" w:rsidR="008616A1" w:rsidRPr="00AC2CFE" w:rsidRDefault="008616A1" w:rsidP="00980384">
            <w:pPr>
              <w:jc w:val="center"/>
              <w:rPr>
                <w:b/>
              </w:rPr>
            </w:pPr>
            <w:r w:rsidRPr="00AC2CFE">
              <w:rPr>
                <w:b/>
              </w:rPr>
              <w:t>&amp;</w:t>
            </w:r>
          </w:p>
        </w:tc>
        <w:tc>
          <w:tcPr>
            <w:tcW w:w="584" w:type="dxa"/>
          </w:tcPr>
          <w:p w14:paraId="2B430765" w14:textId="77777777" w:rsidR="008616A1" w:rsidRPr="00AC2CFE" w:rsidRDefault="008616A1" w:rsidP="00980384">
            <w:pPr>
              <w:jc w:val="center"/>
              <w:rPr>
                <w:b/>
              </w:rPr>
            </w:pPr>
            <w:r w:rsidRPr="00AC2CFE">
              <w:rPr>
                <w:b/>
              </w:rPr>
              <w:t>4</w:t>
            </w:r>
          </w:p>
        </w:tc>
        <w:tc>
          <w:tcPr>
            <w:tcW w:w="585" w:type="dxa"/>
          </w:tcPr>
          <w:p w14:paraId="457F83EF" w14:textId="77777777" w:rsidR="008616A1" w:rsidRPr="00AC2CFE" w:rsidRDefault="008616A1" w:rsidP="00980384">
            <w:pPr>
              <w:jc w:val="center"/>
              <w:rPr>
                <w:b/>
              </w:rPr>
            </w:pPr>
            <w:r w:rsidRPr="00AC2CFE">
              <w:rPr>
                <w:b/>
              </w:rPr>
              <w:t>&amp;</w:t>
            </w:r>
          </w:p>
        </w:tc>
        <w:tc>
          <w:tcPr>
            <w:tcW w:w="584" w:type="dxa"/>
          </w:tcPr>
          <w:p w14:paraId="47F54449" w14:textId="77777777" w:rsidR="008616A1" w:rsidRPr="00AC2CFE" w:rsidRDefault="008616A1" w:rsidP="00980384">
            <w:pPr>
              <w:jc w:val="center"/>
              <w:rPr>
                <w:b/>
              </w:rPr>
            </w:pPr>
            <w:r>
              <w:rPr>
                <w:b/>
              </w:rPr>
              <w:t>1</w:t>
            </w:r>
          </w:p>
        </w:tc>
        <w:tc>
          <w:tcPr>
            <w:tcW w:w="585" w:type="dxa"/>
          </w:tcPr>
          <w:p w14:paraId="274983E8" w14:textId="77777777" w:rsidR="008616A1" w:rsidRPr="00AC2CFE" w:rsidRDefault="008616A1" w:rsidP="00980384">
            <w:pPr>
              <w:jc w:val="center"/>
              <w:rPr>
                <w:b/>
              </w:rPr>
            </w:pPr>
            <w:r w:rsidRPr="00AC2CFE">
              <w:rPr>
                <w:b/>
              </w:rPr>
              <w:t>&amp;</w:t>
            </w:r>
          </w:p>
        </w:tc>
        <w:tc>
          <w:tcPr>
            <w:tcW w:w="585" w:type="dxa"/>
          </w:tcPr>
          <w:p w14:paraId="4A561786" w14:textId="77777777" w:rsidR="008616A1" w:rsidRPr="00AC2CFE" w:rsidRDefault="008616A1" w:rsidP="00980384">
            <w:pPr>
              <w:jc w:val="center"/>
              <w:rPr>
                <w:b/>
              </w:rPr>
            </w:pPr>
            <w:r>
              <w:rPr>
                <w:b/>
              </w:rPr>
              <w:t>2</w:t>
            </w:r>
          </w:p>
        </w:tc>
        <w:tc>
          <w:tcPr>
            <w:tcW w:w="585" w:type="dxa"/>
          </w:tcPr>
          <w:p w14:paraId="63D14B04" w14:textId="77777777" w:rsidR="008616A1" w:rsidRPr="00AC2CFE" w:rsidRDefault="008616A1" w:rsidP="00980384">
            <w:pPr>
              <w:jc w:val="center"/>
              <w:rPr>
                <w:b/>
              </w:rPr>
            </w:pPr>
            <w:r w:rsidRPr="00AC2CFE">
              <w:rPr>
                <w:b/>
              </w:rPr>
              <w:t>&amp;</w:t>
            </w:r>
          </w:p>
        </w:tc>
        <w:tc>
          <w:tcPr>
            <w:tcW w:w="585" w:type="dxa"/>
          </w:tcPr>
          <w:p w14:paraId="6F37C266" w14:textId="77777777" w:rsidR="008616A1" w:rsidRPr="00AC2CFE" w:rsidRDefault="008616A1" w:rsidP="00980384">
            <w:pPr>
              <w:jc w:val="center"/>
              <w:rPr>
                <w:b/>
              </w:rPr>
            </w:pPr>
            <w:r>
              <w:rPr>
                <w:b/>
              </w:rPr>
              <w:t>3</w:t>
            </w:r>
          </w:p>
        </w:tc>
        <w:tc>
          <w:tcPr>
            <w:tcW w:w="585" w:type="dxa"/>
          </w:tcPr>
          <w:p w14:paraId="4929BD1D" w14:textId="77777777" w:rsidR="008616A1" w:rsidRPr="00AC2CFE" w:rsidRDefault="008616A1" w:rsidP="00980384">
            <w:pPr>
              <w:jc w:val="center"/>
              <w:rPr>
                <w:b/>
              </w:rPr>
            </w:pPr>
            <w:r w:rsidRPr="00AC2CFE">
              <w:rPr>
                <w:b/>
              </w:rPr>
              <w:t>&amp;</w:t>
            </w:r>
          </w:p>
        </w:tc>
        <w:tc>
          <w:tcPr>
            <w:tcW w:w="585" w:type="dxa"/>
          </w:tcPr>
          <w:p w14:paraId="6148D754" w14:textId="77777777" w:rsidR="008616A1" w:rsidRPr="00AC2CFE" w:rsidRDefault="008616A1" w:rsidP="00980384">
            <w:pPr>
              <w:jc w:val="center"/>
              <w:rPr>
                <w:b/>
              </w:rPr>
            </w:pPr>
            <w:r>
              <w:rPr>
                <w:b/>
              </w:rPr>
              <w:t>4</w:t>
            </w:r>
          </w:p>
        </w:tc>
        <w:tc>
          <w:tcPr>
            <w:tcW w:w="585" w:type="dxa"/>
          </w:tcPr>
          <w:p w14:paraId="42798A88" w14:textId="77777777" w:rsidR="008616A1" w:rsidRPr="00AC2CFE" w:rsidRDefault="008616A1" w:rsidP="00980384">
            <w:pPr>
              <w:jc w:val="center"/>
              <w:rPr>
                <w:b/>
              </w:rPr>
            </w:pPr>
            <w:r w:rsidRPr="00AC2CFE">
              <w:rPr>
                <w:b/>
              </w:rPr>
              <w:t>&amp;</w:t>
            </w:r>
          </w:p>
        </w:tc>
      </w:tr>
      <w:tr w:rsidR="008616A1" w14:paraId="0A90873B" w14:textId="77777777" w:rsidTr="00980384">
        <w:tc>
          <w:tcPr>
            <w:tcW w:w="583" w:type="dxa"/>
          </w:tcPr>
          <w:p w14:paraId="46039987" w14:textId="77777777" w:rsidR="008616A1" w:rsidRPr="00AC2CFE" w:rsidRDefault="008616A1" w:rsidP="00980384">
            <w:pPr>
              <w:jc w:val="center"/>
              <w:rPr>
                <w:b/>
              </w:rPr>
            </w:pPr>
            <w:r>
              <w:rPr>
                <w:b/>
              </w:rPr>
              <w:t>C</w:t>
            </w:r>
          </w:p>
        </w:tc>
        <w:tc>
          <w:tcPr>
            <w:tcW w:w="583" w:type="dxa"/>
          </w:tcPr>
          <w:p w14:paraId="13259A26" w14:textId="77777777" w:rsidR="008616A1" w:rsidRPr="00AC2CFE" w:rsidRDefault="008616A1" w:rsidP="00980384">
            <w:pPr>
              <w:jc w:val="center"/>
              <w:rPr>
                <w:b/>
              </w:rPr>
            </w:pPr>
          </w:p>
        </w:tc>
        <w:tc>
          <w:tcPr>
            <w:tcW w:w="583" w:type="dxa"/>
          </w:tcPr>
          <w:p w14:paraId="24976FEF" w14:textId="77777777" w:rsidR="008616A1" w:rsidRPr="00AC2CFE" w:rsidRDefault="008616A1" w:rsidP="00980384">
            <w:pPr>
              <w:jc w:val="center"/>
              <w:rPr>
                <w:b/>
              </w:rPr>
            </w:pPr>
          </w:p>
        </w:tc>
        <w:tc>
          <w:tcPr>
            <w:tcW w:w="584" w:type="dxa"/>
          </w:tcPr>
          <w:p w14:paraId="60ADEC47" w14:textId="77777777" w:rsidR="008616A1" w:rsidRPr="00AC2CFE" w:rsidRDefault="008616A1" w:rsidP="00980384">
            <w:pPr>
              <w:jc w:val="center"/>
              <w:rPr>
                <w:b/>
              </w:rPr>
            </w:pPr>
          </w:p>
        </w:tc>
        <w:tc>
          <w:tcPr>
            <w:tcW w:w="584" w:type="dxa"/>
          </w:tcPr>
          <w:p w14:paraId="0B4E5270" w14:textId="77777777" w:rsidR="008616A1" w:rsidRPr="00AC2CFE" w:rsidRDefault="008616A1" w:rsidP="00980384">
            <w:pPr>
              <w:jc w:val="center"/>
              <w:rPr>
                <w:b/>
              </w:rPr>
            </w:pPr>
          </w:p>
        </w:tc>
        <w:tc>
          <w:tcPr>
            <w:tcW w:w="585" w:type="dxa"/>
          </w:tcPr>
          <w:p w14:paraId="56BD42B7" w14:textId="77777777" w:rsidR="008616A1" w:rsidRPr="00AC2CFE" w:rsidRDefault="008616A1" w:rsidP="00980384">
            <w:pPr>
              <w:jc w:val="center"/>
              <w:rPr>
                <w:b/>
              </w:rPr>
            </w:pPr>
          </w:p>
        </w:tc>
        <w:tc>
          <w:tcPr>
            <w:tcW w:w="584" w:type="dxa"/>
          </w:tcPr>
          <w:p w14:paraId="35B550E1" w14:textId="77777777" w:rsidR="008616A1" w:rsidRPr="00AC2CFE" w:rsidRDefault="008616A1" w:rsidP="00980384">
            <w:pPr>
              <w:jc w:val="center"/>
              <w:rPr>
                <w:b/>
              </w:rPr>
            </w:pPr>
            <w:r>
              <w:rPr>
                <w:b/>
              </w:rPr>
              <w:t>D</w:t>
            </w:r>
          </w:p>
        </w:tc>
        <w:tc>
          <w:tcPr>
            <w:tcW w:w="585" w:type="dxa"/>
          </w:tcPr>
          <w:p w14:paraId="07EC9EE2" w14:textId="77777777" w:rsidR="008616A1" w:rsidRPr="00AC2CFE" w:rsidRDefault="008616A1" w:rsidP="00980384">
            <w:pPr>
              <w:jc w:val="center"/>
              <w:rPr>
                <w:b/>
              </w:rPr>
            </w:pPr>
          </w:p>
        </w:tc>
        <w:tc>
          <w:tcPr>
            <w:tcW w:w="584" w:type="dxa"/>
          </w:tcPr>
          <w:p w14:paraId="1B980119" w14:textId="77777777" w:rsidR="008616A1" w:rsidRPr="00AC2CFE" w:rsidRDefault="008616A1" w:rsidP="00980384">
            <w:pPr>
              <w:jc w:val="center"/>
              <w:rPr>
                <w:b/>
              </w:rPr>
            </w:pPr>
            <w:r>
              <w:rPr>
                <w:b/>
              </w:rPr>
              <w:t>D#</w:t>
            </w:r>
          </w:p>
        </w:tc>
        <w:tc>
          <w:tcPr>
            <w:tcW w:w="585" w:type="dxa"/>
          </w:tcPr>
          <w:p w14:paraId="316ECA04" w14:textId="77777777" w:rsidR="008616A1" w:rsidRPr="00AC2CFE" w:rsidRDefault="008616A1" w:rsidP="00980384">
            <w:pPr>
              <w:jc w:val="center"/>
              <w:rPr>
                <w:b/>
              </w:rPr>
            </w:pPr>
          </w:p>
        </w:tc>
        <w:tc>
          <w:tcPr>
            <w:tcW w:w="585" w:type="dxa"/>
          </w:tcPr>
          <w:p w14:paraId="0248BC32" w14:textId="77777777" w:rsidR="008616A1" w:rsidRPr="00AC2CFE" w:rsidRDefault="008616A1" w:rsidP="00980384">
            <w:pPr>
              <w:jc w:val="center"/>
              <w:rPr>
                <w:b/>
              </w:rPr>
            </w:pPr>
          </w:p>
        </w:tc>
        <w:tc>
          <w:tcPr>
            <w:tcW w:w="585" w:type="dxa"/>
          </w:tcPr>
          <w:p w14:paraId="3B687B3E" w14:textId="77777777" w:rsidR="008616A1" w:rsidRPr="00AC2CFE" w:rsidRDefault="008616A1" w:rsidP="00980384">
            <w:pPr>
              <w:jc w:val="center"/>
              <w:rPr>
                <w:b/>
              </w:rPr>
            </w:pPr>
          </w:p>
        </w:tc>
        <w:tc>
          <w:tcPr>
            <w:tcW w:w="585" w:type="dxa"/>
          </w:tcPr>
          <w:p w14:paraId="324CD264" w14:textId="77777777" w:rsidR="008616A1" w:rsidRPr="00AC2CFE" w:rsidRDefault="008616A1" w:rsidP="00980384">
            <w:pPr>
              <w:jc w:val="center"/>
              <w:rPr>
                <w:b/>
              </w:rPr>
            </w:pPr>
            <w:r>
              <w:rPr>
                <w:b/>
              </w:rPr>
              <w:t>D</w:t>
            </w:r>
          </w:p>
        </w:tc>
        <w:tc>
          <w:tcPr>
            <w:tcW w:w="585" w:type="dxa"/>
          </w:tcPr>
          <w:p w14:paraId="48302124" w14:textId="77777777" w:rsidR="008616A1" w:rsidRPr="00AC2CFE" w:rsidRDefault="008616A1" w:rsidP="00980384">
            <w:pPr>
              <w:jc w:val="center"/>
              <w:rPr>
                <w:b/>
              </w:rPr>
            </w:pPr>
          </w:p>
        </w:tc>
        <w:tc>
          <w:tcPr>
            <w:tcW w:w="585" w:type="dxa"/>
          </w:tcPr>
          <w:p w14:paraId="7974419C" w14:textId="77777777" w:rsidR="008616A1" w:rsidRPr="00AC2CFE" w:rsidRDefault="008616A1" w:rsidP="00980384">
            <w:pPr>
              <w:jc w:val="center"/>
              <w:rPr>
                <w:b/>
              </w:rPr>
            </w:pPr>
            <w:r>
              <w:rPr>
                <w:b/>
              </w:rPr>
              <w:t>C</w:t>
            </w:r>
          </w:p>
        </w:tc>
        <w:tc>
          <w:tcPr>
            <w:tcW w:w="585" w:type="dxa"/>
          </w:tcPr>
          <w:p w14:paraId="7C05EE36" w14:textId="77777777" w:rsidR="008616A1" w:rsidRPr="00AC2CFE" w:rsidRDefault="008616A1" w:rsidP="00980384">
            <w:pPr>
              <w:jc w:val="center"/>
              <w:rPr>
                <w:b/>
              </w:rPr>
            </w:pPr>
          </w:p>
        </w:tc>
      </w:tr>
      <w:tr w:rsidR="008616A1" w14:paraId="77F44A69" w14:textId="77777777" w:rsidTr="00980384">
        <w:tc>
          <w:tcPr>
            <w:tcW w:w="583" w:type="dxa"/>
          </w:tcPr>
          <w:p w14:paraId="65A08E6A" w14:textId="77777777" w:rsidR="008616A1" w:rsidRPr="00AC2CFE" w:rsidRDefault="008616A1" w:rsidP="00980384">
            <w:pPr>
              <w:jc w:val="center"/>
              <w:rPr>
                <w:b/>
              </w:rPr>
            </w:pPr>
            <w:r>
              <w:rPr>
                <w:b/>
              </w:rPr>
              <w:t>Ja</w:t>
            </w:r>
          </w:p>
        </w:tc>
        <w:tc>
          <w:tcPr>
            <w:tcW w:w="583" w:type="dxa"/>
          </w:tcPr>
          <w:p w14:paraId="5B846A3F" w14:textId="77777777" w:rsidR="008616A1" w:rsidRPr="00AC2CFE" w:rsidRDefault="008616A1" w:rsidP="00980384">
            <w:pPr>
              <w:jc w:val="center"/>
              <w:rPr>
                <w:b/>
              </w:rPr>
            </w:pPr>
            <w:r>
              <w:rPr>
                <w:b/>
              </w:rPr>
              <w:t>ya</w:t>
            </w:r>
          </w:p>
        </w:tc>
        <w:tc>
          <w:tcPr>
            <w:tcW w:w="583" w:type="dxa"/>
          </w:tcPr>
          <w:p w14:paraId="01ECE8C1" w14:textId="77777777" w:rsidR="008616A1" w:rsidRPr="00AC2CFE" w:rsidRDefault="008616A1" w:rsidP="00980384">
            <w:pPr>
              <w:jc w:val="center"/>
              <w:rPr>
                <w:b/>
              </w:rPr>
            </w:pPr>
            <w:r>
              <w:rPr>
                <w:b/>
              </w:rPr>
              <w:t>Ja</w:t>
            </w:r>
          </w:p>
        </w:tc>
        <w:tc>
          <w:tcPr>
            <w:tcW w:w="584" w:type="dxa"/>
          </w:tcPr>
          <w:p w14:paraId="78A9DCDF" w14:textId="77777777" w:rsidR="008616A1" w:rsidRPr="00AC2CFE" w:rsidRDefault="008616A1" w:rsidP="00980384">
            <w:pPr>
              <w:jc w:val="center"/>
              <w:rPr>
                <w:b/>
              </w:rPr>
            </w:pPr>
            <w:r>
              <w:rPr>
                <w:b/>
              </w:rPr>
              <w:t>ya</w:t>
            </w:r>
          </w:p>
        </w:tc>
        <w:tc>
          <w:tcPr>
            <w:tcW w:w="584" w:type="dxa"/>
          </w:tcPr>
          <w:p w14:paraId="278B5006" w14:textId="77777777" w:rsidR="008616A1" w:rsidRPr="00AC2CFE" w:rsidRDefault="008616A1" w:rsidP="00980384">
            <w:pPr>
              <w:jc w:val="center"/>
              <w:rPr>
                <w:b/>
              </w:rPr>
            </w:pPr>
            <w:r>
              <w:rPr>
                <w:b/>
              </w:rPr>
              <w:t>Shi</w:t>
            </w:r>
          </w:p>
        </w:tc>
        <w:tc>
          <w:tcPr>
            <w:tcW w:w="585" w:type="dxa"/>
          </w:tcPr>
          <w:p w14:paraId="2689CE13" w14:textId="77777777" w:rsidR="008616A1" w:rsidRPr="00AC2CFE" w:rsidRDefault="008616A1" w:rsidP="00980384">
            <w:pPr>
              <w:jc w:val="center"/>
              <w:rPr>
                <w:b/>
              </w:rPr>
            </w:pPr>
            <w:r>
              <w:rPr>
                <w:b/>
              </w:rPr>
              <w:t>va</w:t>
            </w:r>
          </w:p>
        </w:tc>
        <w:tc>
          <w:tcPr>
            <w:tcW w:w="584" w:type="dxa"/>
          </w:tcPr>
          <w:p w14:paraId="0FB364DB" w14:textId="77777777" w:rsidR="008616A1" w:rsidRPr="00AC2CFE" w:rsidRDefault="008616A1" w:rsidP="00980384">
            <w:pPr>
              <w:jc w:val="center"/>
              <w:rPr>
                <w:b/>
              </w:rPr>
            </w:pPr>
            <w:r>
              <w:rPr>
                <w:b/>
              </w:rPr>
              <w:t>Sh</w:t>
            </w:r>
          </w:p>
        </w:tc>
        <w:tc>
          <w:tcPr>
            <w:tcW w:w="585" w:type="dxa"/>
          </w:tcPr>
          <w:p w14:paraId="7030D0A4" w14:textId="77777777" w:rsidR="008616A1" w:rsidRPr="00AC2CFE" w:rsidRDefault="008616A1" w:rsidP="00980384">
            <w:pPr>
              <w:jc w:val="center"/>
              <w:rPr>
                <w:b/>
              </w:rPr>
            </w:pPr>
            <w:r>
              <w:rPr>
                <w:b/>
              </w:rPr>
              <w:t>am</w:t>
            </w:r>
          </w:p>
        </w:tc>
        <w:tc>
          <w:tcPr>
            <w:tcW w:w="584" w:type="dxa"/>
          </w:tcPr>
          <w:p w14:paraId="1BC10E6E" w14:textId="77777777" w:rsidR="008616A1" w:rsidRPr="00AC2CFE" w:rsidRDefault="008616A1" w:rsidP="00980384">
            <w:pPr>
              <w:jc w:val="center"/>
              <w:rPr>
                <w:b/>
              </w:rPr>
            </w:pPr>
            <w:r>
              <w:rPr>
                <w:b/>
              </w:rPr>
              <w:t>bhu</w:t>
            </w:r>
          </w:p>
        </w:tc>
        <w:tc>
          <w:tcPr>
            <w:tcW w:w="585" w:type="dxa"/>
          </w:tcPr>
          <w:p w14:paraId="58534656" w14:textId="77777777" w:rsidR="008616A1" w:rsidRPr="00AC2CFE" w:rsidRDefault="008616A1" w:rsidP="00980384">
            <w:pPr>
              <w:jc w:val="center"/>
              <w:rPr>
                <w:b/>
              </w:rPr>
            </w:pPr>
            <w:r>
              <w:rPr>
                <w:b/>
              </w:rPr>
              <w:t>-</w:t>
            </w:r>
          </w:p>
        </w:tc>
        <w:tc>
          <w:tcPr>
            <w:tcW w:w="585" w:type="dxa"/>
          </w:tcPr>
          <w:p w14:paraId="0DBE29D0" w14:textId="77777777" w:rsidR="008616A1" w:rsidRPr="00AC2CFE" w:rsidRDefault="008616A1" w:rsidP="00980384">
            <w:pPr>
              <w:jc w:val="center"/>
              <w:rPr>
                <w:b/>
              </w:rPr>
            </w:pPr>
            <w:r>
              <w:rPr>
                <w:b/>
              </w:rPr>
              <w:t>-</w:t>
            </w:r>
          </w:p>
        </w:tc>
        <w:tc>
          <w:tcPr>
            <w:tcW w:w="585" w:type="dxa"/>
          </w:tcPr>
          <w:p w14:paraId="5356B880" w14:textId="77777777" w:rsidR="008616A1" w:rsidRPr="00AC2CFE" w:rsidRDefault="008616A1" w:rsidP="00980384">
            <w:pPr>
              <w:jc w:val="center"/>
              <w:rPr>
                <w:b/>
              </w:rPr>
            </w:pPr>
            <w:r>
              <w:rPr>
                <w:b/>
              </w:rPr>
              <w:t>-</w:t>
            </w:r>
          </w:p>
        </w:tc>
        <w:tc>
          <w:tcPr>
            <w:tcW w:w="585" w:type="dxa"/>
          </w:tcPr>
          <w:p w14:paraId="40F0D939" w14:textId="77777777" w:rsidR="008616A1" w:rsidRPr="00AC2CFE" w:rsidRDefault="008616A1" w:rsidP="00980384">
            <w:pPr>
              <w:jc w:val="center"/>
              <w:rPr>
                <w:b/>
              </w:rPr>
            </w:pPr>
            <w:r>
              <w:rPr>
                <w:b/>
              </w:rPr>
              <w:t>-</w:t>
            </w:r>
          </w:p>
        </w:tc>
        <w:tc>
          <w:tcPr>
            <w:tcW w:w="585" w:type="dxa"/>
          </w:tcPr>
          <w:p w14:paraId="72CA278F" w14:textId="77777777" w:rsidR="008616A1" w:rsidRPr="00AC2CFE" w:rsidRDefault="008616A1" w:rsidP="00980384">
            <w:pPr>
              <w:jc w:val="center"/>
              <w:rPr>
                <w:b/>
              </w:rPr>
            </w:pPr>
            <w:r>
              <w:rPr>
                <w:b/>
              </w:rPr>
              <w:t>-</w:t>
            </w:r>
          </w:p>
        </w:tc>
        <w:tc>
          <w:tcPr>
            <w:tcW w:w="585" w:type="dxa"/>
          </w:tcPr>
          <w:p w14:paraId="505CA092" w14:textId="77777777" w:rsidR="008616A1" w:rsidRPr="00AC2CFE" w:rsidRDefault="008616A1" w:rsidP="00980384">
            <w:pPr>
              <w:jc w:val="center"/>
              <w:rPr>
                <w:b/>
              </w:rPr>
            </w:pPr>
            <w:r>
              <w:rPr>
                <w:b/>
              </w:rPr>
              <w:t>-</w:t>
            </w:r>
          </w:p>
        </w:tc>
        <w:tc>
          <w:tcPr>
            <w:tcW w:w="585" w:type="dxa"/>
          </w:tcPr>
          <w:p w14:paraId="0C88D231" w14:textId="77777777" w:rsidR="008616A1" w:rsidRPr="00AC2CFE" w:rsidRDefault="008616A1" w:rsidP="00980384">
            <w:pPr>
              <w:jc w:val="center"/>
              <w:rPr>
                <w:b/>
              </w:rPr>
            </w:pPr>
            <w:r>
              <w:rPr>
                <w:b/>
              </w:rPr>
              <w:t>-</w:t>
            </w:r>
          </w:p>
        </w:tc>
      </w:tr>
    </w:tbl>
    <w:p w14:paraId="71D78937" w14:textId="77777777" w:rsidR="008616A1" w:rsidRPr="00D375B8" w:rsidRDefault="008616A1" w:rsidP="008616A1">
      <w:pPr>
        <w:rPr>
          <w:sz w:val="12"/>
          <w:szCs w:val="12"/>
        </w:rPr>
      </w:pPr>
    </w:p>
    <w:tbl>
      <w:tblPr>
        <w:tblStyle w:val="TableGrid"/>
        <w:tblW w:w="0" w:type="auto"/>
        <w:tblLook w:val="04A0" w:firstRow="1" w:lastRow="0" w:firstColumn="1" w:lastColumn="0" w:noHBand="0" w:noVBand="1"/>
      </w:tblPr>
      <w:tblGrid>
        <w:gridCol w:w="580"/>
        <w:gridCol w:w="581"/>
        <w:gridCol w:w="581"/>
        <w:gridCol w:w="582"/>
        <w:gridCol w:w="584"/>
        <w:gridCol w:w="584"/>
        <w:gridCol w:w="583"/>
        <w:gridCol w:w="584"/>
        <w:gridCol w:w="620"/>
        <w:gridCol w:w="582"/>
        <w:gridCol w:w="581"/>
        <w:gridCol w:w="582"/>
        <w:gridCol w:w="581"/>
        <w:gridCol w:w="582"/>
        <w:gridCol w:w="581"/>
        <w:gridCol w:w="582"/>
      </w:tblGrid>
      <w:tr w:rsidR="008616A1" w14:paraId="71C23777" w14:textId="77777777" w:rsidTr="00980384">
        <w:tc>
          <w:tcPr>
            <w:tcW w:w="583" w:type="dxa"/>
          </w:tcPr>
          <w:p w14:paraId="74B7F28C" w14:textId="77777777" w:rsidR="008616A1" w:rsidRPr="00AC2CFE" w:rsidRDefault="008616A1" w:rsidP="00980384">
            <w:pPr>
              <w:jc w:val="center"/>
              <w:rPr>
                <w:b/>
              </w:rPr>
            </w:pPr>
            <w:r w:rsidRPr="00AC2CFE">
              <w:rPr>
                <w:b/>
              </w:rPr>
              <w:t>1</w:t>
            </w:r>
          </w:p>
        </w:tc>
        <w:tc>
          <w:tcPr>
            <w:tcW w:w="583" w:type="dxa"/>
          </w:tcPr>
          <w:p w14:paraId="4FE0D088" w14:textId="77777777" w:rsidR="008616A1" w:rsidRPr="00AC2CFE" w:rsidRDefault="008616A1" w:rsidP="00980384">
            <w:pPr>
              <w:jc w:val="center"/>
              <w:rPr>
                <w:b/>
              </w:rPr>
            </w:pPr>
            <w:r w:rsidRPr="00AC2CFE">
              <w:rPr>
                <w:b/>
              </w:rPr>
              <w:t>&amp;</w:t>
            </w:r>
          </w:p>
        </w:tc>
        <w:tc>
          <w:tcPr>
            <w:tcW w:w="583" w:type="dxa"/>
          </w:tcPr>
          <w:p w14:paraId="7EACCBFE" w14:textId="77777777" w:rsidR="008616A1" w:rsidRPr="00AC2CFE" w:rsidRDefault="008616A1" w:rsidP="00980384">
            <w:pPr>
              <w:jc w:val="center"/>
              <w:rPr>
                <w:b/>
              </w:rPr>
            </w:pPr>
            <w:r w:rsidRPr="00AC2CFE">
              <w:rPr>
                <w:b/>
              </w:rPr>
              <w:t>2</w:t>
            </w:r>
          </w:p>
        </w:tc>
        <w:tc>
          <w:tcPr>
            <w:tcW w:w="584" w:type="dxa"/>
          </w:tcPr>
          <w:p w14:paraId="461AC044" w14:textId="77777777" w:rsidR="008616A1" w:rsidRPr="00AC2CFE" w:rsidRDefault="008616A1" w:rsidP="00980384">
            <w:pPr>
              <w:jc w:val="center"/>
              <w:rPr>
                <w:b/>
              </w:rPr>
            </w:pPr>
            <w:r w:rsidRPr="00AC2CFE">
              <w:rPr>
                <w:b/>
              </w:rPr>
              <w:t>&amp;</w:t>
            </w:r>
          </w:p>
        </w:tc>
        <w:tc>
          <w:tcPr>
            <w:tcW w:w="584" w:type="dxa"/>
          </w:tcPr>
          <w:p w14:paraId="0B4EC740" w14:textId="77777777" w:rsidR="008616A1" w:rsidRPr="00AC2CFE" w:rsidRDefault="008616A1" w:rsidP="00980384">
            <w:pPr>
              <w:jc w:val="center"/>
              <w:rPr>
                <w:b/>
              </w:rPr>
            </w:pPr>
            <w:r w:rsidRPr="00AC2CFE">
              <w:rPr>
                <w:b/>
              </w:rPr>
              <w:t>3</w:t>
            </w:r>
          </w:p>
        </w:tc>
        <w:tc>
          <w:tcPr>
            <w:tcW w:w="585" w:type="dxa"/>
          </w:tcPr>
          <w:p w14:paraId="683E8DDB" w14:textId="77777777" w:rsidR="008616A1" w:rsidRPr="00AC2CFE" w:rsidRDefault="008616A1" w:rsidP="00980384">
            <w:pPr>
              <w:jc w:val="center"/>
              <w:rPr>
                <w:b/>
              </w:rPr>
            </w:pPr>
            <w:r w:rsidRPr="00AC2CFE">
              <w:rPr>
                <w:b/>
              </w:rPr>
              <w:t>&amp;</w:t>
            </w:r>
          </w:p>
        </w:tc>
        <w:tc>
          <w:tcPr>
            <w:tcW w:w="584" w:type="dxa"/>
          </w:tcPr>
          <w:p w14:paraId="42D4FFD2" w14:textId="77777777" w:rsidR="008616A1" w:rsidRPr="00AC2CFE" w:rsidRDefault="008616A1" w:rsidP="00980384">
            <w:pPr>
              <w:jc w:val="center"/>
              <w:rPr>
                <w:b/>
              </w:rPr>
            </w:pPr>
            <w:r w:rsidRPr="00AC2CFE">
              <w:rPr>
                <w:b/>
              </w:rPr>
              <w:t>4</w:t>
            </w:r>
          </w:p>
        </w:tc>
        <w:tc>
          <w:tcPr>
            <w:tcW w:w="585" w:type="dxa"/>
          </w:tcPr>
          <w:p w14:paraId="0066FF66" w14:textId="77777777" w:rsidR="008616A1" w:rsidRPr="00AC2CFE" w:rsidRDefault="008616A1" w:rsidP="00980384">
            <w:pPr>
              <w:jc w:val="center"/>
              <w:rPr>
                <w:b/>
              </w:rPr>
            </w:pPr>
            <w:r w:rsidRPr="00AC2CFE">
              <w:rPr>
                <w:b/>
              </w:rPr>
              <w:t>&amp;</w:t>
            </w:r>
          </w:p>
        </w:tc>
        <w:tc>
          <w:tcPr>
            <w:tcW w:w="584" w:type="dxa"/>
          </w:tcPr>
          <w:p w14:paraId="0A6092F2" w14:textId="77777777" w:rsidR="008616A1" w:rsidRPr="00AC2CFE" w:rsidRDefault="008616A1" w:rsidP="00980384">
            <w:pPr>
              <w:jc w:val="center"/>
              <w:rPr>
                <w:b/>
              </w:rPr>
            </w:pPr>
            <w:r>
              <w:rPr>
                <w:b/>
              </w:rPr>
              <w:t>1</w:t>
            </w:r>
          </w:p>
        </w:tc>
        <w:tc>
          <w:tcPr>
            <w:tcW w:w="585" w:type="dxa"/>
          </w:tcPr>
          <w:p w14:paraId="35F20BCF" w14:textId="77777777" w:rsidR="008616A1" w:rsidRPr="00AC2CFE" w:rsidRDefault="008616A1" w:rsidP="00980384">
            <w:pPr>
              <w:jc w:val="center"/>
              <w:rPr>
                <w:b/>
              </w:rPr>
            </w:pPr>
            <w:r w:rsidRPr="00AC2CFE">
              <w:rPr>
                <w:b/>
              </w:rPr>
              <w:t>&amp;</w:t>
            </w:r>
          </w:p>
        </w:tc>
        <w:tc>
          <w:tcPr>
            <w:tcW w:w="585" w:type="dxa"/>
          </w:tcPr>
          <w:p w14:paraId="21BBC767" w14:textId="77777777" w:rsidR="008616A1" w:rsidRPr="00AC2CFE" w:rsidRDefault="008616A1" w:rsidP="00980384">
            <w:pPr>
              <w:jc w:val="center"/>
              <w:rPr>
                <w:b/>
              </w:rPr>
            </w:pPr>
            <w:r>
              <w:rPr>
                <w:b/>
              </w:rPr>
              <w:t>2</w:t>
            </w:r>
          </w:p>
        </w:tc>
        <w:tc>
          <w:tcPr>
            <w:tcW w:w="585" w:type="dxa"/>
          </w:tcPr>
          <w:p w14:paraId="3BDD825A" w14:textId="77777777" w:rsidR="008616A1" w:rsidRPr="00AC2CFE" w:rsidRDefault="008616A1" w:rsidP="00980384">
            <w:pPr>
              <w:jc w:val="center"/>
              <w:rPr>
                <w:b/>
              </w:rPr>
            </w:pPr>
            <w:r w:rsidRPr="00AC2CFE">
              <w:rPr>
                <w:b/>
              </w:rPr>
              <w:t>&amp;</w:t>
            </w:r>
          </w:p>
        </w:tc>
        <w:tc>
          <w:tcPr>
            <w:tcW w:w="585" w:type="dxa"/>
          </w:tcPr>
          <w:p w14:paraId="3BDE788F" w14:textId="77777777" w:rsidR="008616A1" w:rsidRPr="00AC2CFE" w:rsidRDefault="008616A1" w:rsidP="00980384">
            <w:pPr>
              <w:jc w:val="center"/>
              <w:rPr>
                <w:b/>
              </w:rPr>
            </w:pPr>
            <w:r>
              <w:rPr>
                <w:b/>
              </w:rPr>
              <w:t>3</w:t>
            </w:r>
          </w:p>
        </w:tc>
        <w:tc>
          <w:tcPr>
            <w:tcW w:w="585" w:type="dxa"/>
          </w:tcPr>
          <w:p w14:paraId="60C3D2D3" w14:textId="77777777" w:rsidR="008616A1" w:rsidRPr="00AC2CFE" w:rsidRDefault="008616A1" w:rsidP="00980384">
            <w:pPr>
              <w:jc w:val="center"/>
              <w:rPr>
                <w:b/>
              </w:rPr>
            </w:pPr>
            <w:r w:rsidRPr="00AC2CFE">
              <w:rPr>
                <w:b/>
              </w:rPr>
              <w:t>&amp;</w:t>
            </w:r>
          </w:p>
        </w:tc>
        <w:tc>
          <w:tcPr>
            <w:tcW w:w="585" w:type="dxa"/>
          </w:tcPr>
          <w:p w14:paraId="537BD06D" w14:textId="77777777" w:rsidR="008616A1" w:rsidRPr="00AC2CFE" w:rsidRDefault="008616A1" w:rsidP="00980384">
            <w:pPr>
              <w:jc w:val="center"/>
              <w:rPr>
                <w:b/>
              </w:rPr>
            </w:pPr>
            <w:r>
              <w:rPr>
                <w:b/>
              </w:rPr>
              <w:t>4</w:t>
            </w:r>
          </w:p>
        </w:tc>
        <w:tc>
          <w:tcPr>
            <w:tcW w:w="585" w:type="dxa"/>
          </w:tcPr>
          <w:p w14:paraId="4FF7D564" w14:textId="77777777" w:rsidR="008616A1" w:rsidRPr="00AC2CFE" w:rsidRDefault="008616A1" w:rsidP="00980384">
            <w:pPr>
              <w:jc w:val="center"/>
              <w:rPr>
                <w:b/>
              </w:rPr>
            </w:pPr>
            <w:r w:rsidRPr="00AC2CFE">
              <w:rPr>
                <w:b/>
              </w:rPr>
              <w:t>&amp;</w:t>
            </w:r>
          </w:p>
        </w:tc>
      </w:tr>
      <w:tr w:rsidR="008616A1" w14:paraId="3B6C3D44" w14:textId="77777777" w:rsidTr="00980384">
        <w:tc>
          <w:tcPr>
            <w:tcW w:w="583" w:type="dxa"/>
          </w:tcPr>
          <w:p w14:paraId="42D6BDC7" w14:textId="77777777" w:rsidR="008616A1" w:rsidRPr="00AC2CFE" w:rsidRDefault="008616A1" w:rsidP="00980384">
            <w:pPr>
              <w:jc w:val="center"/>
              <w:rPr>
                <w:rFonts w:cs="Arial"/>
                <w:b/>
              </w:rPr>
            </w:pPr>
            <w:r w:rsidRPr="00AC2CFE">
              <w:rPr>
                <w:rFonts w:cs="Arial"/>
                <w:b/>
              </w:rPr>
              <w:t>B</w:t>
            </w:r>
            <w:r w:rsidRPr="00AC2CFE">
              <w:rPr>
                <w:rFonts w:ascii="Segoe UI Symbol" w:hAnsi="Segoe UI Symbol" w:cs="Segoe UI Symbol"/>
                <w:b/>
                <w:color w:val="202124"/>
                <w:shd w:val="clear" w:color="auto" w:fill="FFFFFF"/>
              </w:rPr>
              <w:t>♭</w:t>
            </w:r>
          </w:p>
        </w:tc>
        <w:tc>
          <w:tcPr>
            <w:tcW w:w="583" w:type="dxa"/>
          </w:tcPr>
          <w:p w14:paraId="433B4459" w14:textId="77777777" w:rsidR="008616A1" w:rsidRPr="00AC2CFE" w:rsidRDefault="008616A1" w:rsidP="00980384">
            <w:pPr>
              <w:jc w:val="center"/>
              <w:rPr>
                <w:b/>
              </w:rPr>
            </w:pPr>
          </w:p>
        </w:tc>
        <w:tc>
          <w:tcPr>
            <w:tcW w:w="583" w:type="dxa"/>
          </w:tcPr>
          <w:p w14:paraId="53B9E7FE" w14:textId="77777777" w:rsidR="008616A1" w:rsidRPr="00AC2CFE" w:rsidRDefault="008616A1" w:rsidP="00980384">
            <w:pPr>
              <w:jc w:val="center"/>
              <w:rPr>
                <w:b/>
              </w:rPr>
            </w:pPr>
          </w:p>
        </w:tc>
        <w:tc>
          <w:tcPr>
            <w:tcW w:w="584" w:type="dxa"/>
          </w:tcPr>
          <w:p w14:paraId="1E05D710" w14:textId="77777777" w:rsidR="008616A1" w:rsidRPr="00AC2CFE" w:rsidRDefault="008616A1" w:rsidP="00980384">
            <w:pPr>
              <w:jc w:val="center"/>
              <w:rPr>
                <w:b/>
              </w:rPr>
            </w:pPr>
            <w:r>
              <w:rPr>
                <w:b/>
              </w:rPr>
              <w:t>C</w:t>
            </w:r>
          </w:p>
        </w:tc>
        <w:tc>
          <w:tcPr>
            <w:tcW w:w="584" w:type="dxa"/>
          </w:tcPr>
          <w:p w14:paraId="611847D8" w14:textId="77777777" w:rsidR="008616A1" w:rsidRPr="00AC2CFE" w:rsidRDefault="008616A1" w:rsidP="00980384">
            <w:pPr>
              <w:jc w:val="center"/>
              <w:rPr>
                <w:b/>
              </w:rPr>
            </w:pPr>
            <w:r>
              <w:rPr>
                <w:b/>
              </w:rPr>
              <w:t>D</w:t>
            </w:r>
          </w:p>
        </w:tc>
        <w:tc>
          <w:tcPr>
            <w:tcW w:w="585" w:type="dxa"/>
          </w:tcPr>
          <w:p w14:paraId="7B890ACC" w14:textId="77777777" w:rsidR="008616A1" w:rsidRPr="00AC2CFE" w:rsidRDefault="008616A1" w:rsidP="00980384">
            <w:pPr>
              <w:jc w:val="center"/>
              <w:rPr>
                <w:b/>
              </w:rPr>
            </w:pPr>
            <w:r>
              <w:rPr>
                <w:b/>
              </w:rPr>
              <w:t>D#</w:t>
            </w:r>
          </w:p>
        </w:tc>
        <w:tc>
          <w:tcPr>
            <w:tcW w:w="584" w:type="dxa"/>
          </w:tcPr>
          <w:p w14:paraId="53703270" w14:textId="77777777" w:rsidR="008616A1" w:rsidRPr="00AC2CFE" w:rsidRDefault="008616A1" w:rsidP="00980384">
            <w:pPr>
              <w:jc w:val="center"/>
              <w:rPr>
                <w:b/>
              </w:rPr>
            </w:pPr>
            <w:r>
              <w:rPr>
                <w:b/>
              </w:rPr>
              <w:t>D</w:t>
            </w:r>
          </w:p>
        </w:tc>
        <w:tc>
          <w:tcPr>
            <w:tcW w:w="585" w:type="dxa"/>
          </w:tcPr>
          <w:p w14:paraId="124BD61F" w14:textId="77777777" w:rsidR="008616A1" w:rsidRPr="00AC2CFE" w:rsidRDefault="008616A1" w:rsidP="00980384">
            <w:pPr>
              <w:jc w:val="center"/>
              <w:rPr>
                <w:b/>
              </w:rPr>
            </w:pPr>
          </w:p>
        </w:tc>
        <w:tc>
          <w:tcPr>
            <w:tcW w:w="584" w:type="dxa"/>
          </w:tcPr>
          <w:p w14:paraId="0262182A" w14:textId="77777777" w:rsidR="008616A1" w:rsidRPr="00AC2CFE" w:rsidRDefault="008616A1" w:rsidP="00980384">
            <w:pPr>
              <w:jc w:val="center"/>
              <w:rPr>
                <w:b/>
              </w:rPr>
            </w:pPr>
            <w:r>
              <w:rPr>
                <w:b/>
              </w:rPr>
              <w:t>C</w:t>
            </w:r>
          </w:p>
        </w:tc>
        <w:tc>
          <w:tcPr>
            <w:tcW w:w="585" w:type="dxa"/>
          </w:tcPr>
          <w:p w14:paraId="0845BFE1" w14:textId="77777777" w:rsidR="008616A1" w:rsidRPr="00AC2CFE" w:rsidRDefault="008616A1" w:rsidP="00980384">
            <w:pPr>
              <w:jc w:val="center"/>
              <w:rPr>
                <w:b/>
              </w:rPr>
            </w:pPr>
          </w:p>
        </w:tc>
        <w:tc>
          <w:tcPr>
            <w:tcW w:w="585" w:type="dxa"/>
          </w:tcPr>
          <w:p w14:paraId="76DECC31" w14:textId="77777777" w:rsidR="008616A1" w:rsidRPr="00AC2CFE" w:rsidRDefault="008616A1" w:rsidP="00980384">
            <w:pPr>
              <w:jc w:val="center"/>
              <w:rPr>
                <w:b/>
              </w:rPr>
            </w:pPr>
          </w:p>
        </w:tc>
        <w:tc>
          <w:tcPr>
            <w:tcW w:w="585" w:type="dxa"/>
          </w:tcPr>
          <w:p w14:paraId="5C4C6023" w14:textId="77777777" w:rsidR="008616A1" w:rsidRPr="00AC2CFE" w:rsidRDefault="008616A1" w:rsidP="00980384">
            <w:pPr>
              <w:jc w:val="center"/>
              <w:rPr>
                <w:b/>
              </w:rPr>
            </w:pPr>
          </w:p>
        </w:tc>
        <w:tc>
          <w:tcPr>
            <w:tcW w:w="585" w:type="dxa"/>
          </w:tcPr>
          <w:p w14:paraId="79110271" w14:textId="77777777" w:rsidR="008616A1" w:rsidRPr="00AC2CFE" w:rsidRDefault="008616A1" w:rsidP="00980384">
            <w:pPr>
              <w:jc w:val="center"/>
              <w:rPr>
                <w:b/>
              </w:rPr>
            </w:pPr>
          </w:p>
        </w:tc>
        <w:tc>
          <w:tcPr>
            <w:tcW w:w="585" w:type="dxa"/>
          </w:tcPr>
          <w:p w14:paraId="1C97A030" w14:textId="77777777" w:rsidR="008616A1" w:rsidRPr="00AC2CFE" w:rsidRDefault="008616A1" w:rsidP="00980384">
            <w:pPr>
              <w:jc w:val="center"/>
              <w:rPr>
                <w:b/>
              </w:rPr>
            </w:pPr>
          </w:p>
        </w:tc>
        <w:tc>
          <w:tcPr>
            <w:tcW w:w="585" w:type="dxa"/>
          </w:tcPr>
          <w:p w14:paraId="7FE92414" w14:textId="77777777" w:rsidR="008616A1" w:rsidRPr="00AC2CFE" w:rsidRDefault="008616A1" w:rsidP="00980384">
            <w:pPr>
              <w:jc w:val="center"/>
              <w:rPr>
                <w:b/>
              </w:rPr>
            </w:pPr>
          </w:p>
        </w:tc>
        <w:tc>
          <w:tcPr>
            <w:tcW w:w="585" w:type="dxa"/>
          </w:tcPr>
          <w:p w14:paraId="2E1A20E2" w14:textId="77777777" w:rsidR="008616A1" w:rsidRPr="00AC2CFE" w:rsidRDefault="008616A1" w:rsidP="00980384">
            <w:pPr>
              <w:jc w:val="center"/>
              <w:rPr>
                <w:b/>
              </w:rPr>
            </w:pPr>
          </w:p>
        </w:tc>
      </w:tr>
      <w:tr w:rsidR="008616A1" w14:paraId="4683682D" w14:textId="77777777" w:rsidTr="00980384">
        <w:tc>
          <w:tcPr>
            <w:tcW w:w="583" w:type="dxa"/>
          </w:tcPr>
          <w:p w14:paraId="42773843" w14:textId="77777777" w:rsidR="008616A1" w:rsidRPr="00AC2CFE" w:rsidRDefault="008616A1" w:rsidP="00980384">
            <w:pPr>
              <w:jc w:val="center"/>
              <w:rPr>
                <w:b/>
              </w:rPr>
            </w:pPr>
            <w:r>
              <w:rPr>
                <w:b/>
              </w:rPr>
              <w:t>Ja</w:t>
            </w:r>
          </w:p>
        </w:tc>
        <w:tc>
          <w:tcPr>
            <w:tcW w:w="583" w:type="dxa"/>
          </w:tcPr>
          <w:p w14:paraId="72B64505" w14:textId="77777777" w:rsidR="008616A1" w:rsidRPr="00AC2CFE" w:rsidRDefault="008616A1" w:rsidP="00980384">
            <w:pPr>
              <w:jc w:val="center"/>
              <w:rPr>
                <w:b/>
              </w:rPr>
            </w:pPr>
            <w:r>
              <w:rPr>
                <w:b/>
              </w:rPr>
              <w:t>ya</w:t>
            </w:r>
          </w:p>
        </w:tc>
        <w:tc>
          <w:tcPr>
            <w:tcW w:w="583" w:type="dxa"/>
          </w:tcPr>
          <w:p w14:paraId="5582B31F" w14:textId="77777777" w:rsidR="008616A1" w:rsidRPr="00AC2CFE" w:rsidRDefault="008616A1" w:rsidP="00980384">
            <w:pPr>
              <w:jc w:val="center"/>
              <w:rPr>
                <w:b/>
              </w:rPr>
            </w:pPr>
            <w:r>
              <w:rPr>
                <w:b/>
              </w:rPr>
              <w:t>Ja</w:t>
            </w:r>
          </w:p>
        </w:tc>
        <w:tc>
          <w:tcPr>
            <w:tcW w:w="584" w:type="dxa"/>
          </w:tcPr>
          <w:p w14:paraId="121E9218" w14:textId="77777777" w:rsidR="008616A1" w:rsidRPr="00AC2CFE" w:rsidRDefault="008616A1" w:rsidP="00980384">
            <w:pPr>
              <w:jc w:val="center"/>
              <w:rPr>
                <w:b/>
              </w:rPr>
            </w:pPr>
            <w:r>
              <w:rPr>
                <w:b/>
              </w:rPr>
              <w:t>ya</w:t>
            </w:r>
          </w:p>
        </w:tc>
        <w:tc>
          <w:tcPr>
            <w:tcW w:w="584" w:type="dxa"/>
          </w:tcPr>
          <w:p w14:paraId="39D7506D" w14:textId="77777777" w:rsidR="008616A1" w:rsidRPr="00AC2CFE" w:rsidRDefault="008616A1" w:rsidP="00980384">
            <w:pPr>
              <w:jc w:val="center"/>
              <w:rPr>
                <w:b/>
              </w:rPr>
            </w:pPr>
            <w:r>
              <w:rPr>
                <w:b/>
              </w:rPr>
              <w:t>Shi</w:t>
            </w:r>
          </w:p>
        </w:tc>
        <w:tc>
          <w:tcPr>
            <w:tcW w:w="585" w:type="dxa"/>
          </w:tcPr>
          <w:p w14:paraId="143537CC" w14:textId="77777777" w:rsidR="008616A1" w:rsidRPr="00AC2CFE" w:rsidRDefault="008616A1" w:rsidP="00980384">
            <w:pPr>
              <w:jc w:val="center"/>
              <w:rPr>
                <w:b/>
              </w:rPr>
            </w:pPr>
            <w:r>
              <w:rPr>
                <w:b/>
              </w:rPr>
              <w:t>va</w:t>
            </w:r>
          </w:p>
        </w:tc>
        <w:tc>
          <w:tcPr>
            <w:tcW w:w="584" w:type="dxa"/>
          </w:tcPr>
          <w:p w14:paraId="58AA4A8D" w14:textId="77777777" w:rsidR="008616A1" w:rsidRPr="00AC2CFE" w:rsidRDefault="008616A1" w:rsidP="00980384">
            <w:pPr>
              <w:jc w:val="center"/>
              <w:rPr>
                <w:b/>
              </w:rPr>
            </w:pPr>
            <w:r>
              <w:rPr>
                <w:b/>
              </w:rPr>
              <w:t>Sh</w:t>
            </w:r>
          </w:p>
        </w:tc>
        <w:tc>
          <w:tcPr>
            <w:tcW w:w="585" w:type="dxa"/>
          </w:tcPr>
          <w:p w14:paraId="17FADAF7" w14:textId="77777777" w:rsidR="008616A1" w:rsidRPr="00AC2CFE" w:rsidRDefault="008616A1" w:rsidP="00980384">
            <w:pPr>
              <w:jc w:val="center"/>
              <w:rPr>
                <w:b/>
              </w:rPr>
            </w:pPr>
            <w:r>
              <w:rPr>
                <w:b/>
              </w:rPr>
              <w:t>am</w:t>
            </w:r>
          </w:p>
        </w:tc>
        <w:tc>
          <w:tcPr>
            <w:tcW w:w="584" w:type="dxa"/>
          </w:tcPr>
          <w:p w14:paraId="0DAF041C" w14:textId="77777777" w:rsidR="008616A1" w:rsidRPr="00AC2CFE" w:rsidRDefault="008616A1" w:rsidP="00980384">
            <w:pPr>
              <w:jc w:val="center"/>
              <w:rPr>
                <w:b/>
              </w:rPr>
            </w:pPr>
            <w:r>
              <w:rPr>
                <w:b/>
              </w:rPr>
              <w:t>bhu</w:t>
            </w:r>
          </w:p>
        </w:tc>
        <w:tc>
          <w:tcPr>
            <w:tcW w:w="585" w:type="dxa"/>
          </w:tcPr>
          <w:p w14:paraId="0E3D5980" w14:textId="77777777" w:rsidR="008616A1" w:rsidRPr="00AC2CFE" w:rsidRDefault="008616A1" w:rsidP="00980384">
            <w:pPr>
              <w:jc w:val="center"/>
              <w:rPr>
                <w:b/>
              </w:rPr>
            </w:pPr>
            <w:r>
              <w:rPr>
                <w:b/>
              </w:rPr>
              <w:t>-</w:t>
            </w:r>
          </w:p>
        </w:tc>
        <w:tc>
          <w:tcPr>
            <w:tcW w:w="585" w:type="dxa"/>
          </w:tcPr>
          <w:p w14:paraId="629F473C" w14:textId="77777777" w:rsidR="008616A1" w:rsidRPr="00AC2CFE" w:rsidRDefault="008616A1" w:rsidP="00980384">
            <w:pPr>
              <w:jc w:val="center"/>
              <w:rPr>
                <w:b/>
              </w:rPr>
            </w:pPr>
            <w:r>
              <w:rPr>
                <w:b/>
              </w:rPr>
              <w:t>-</w:t>
            </w:r>
          </w:p>
        </w:tc>
        <w:tc>
          <w:tcPr>
            <w:tcW w:w="585" w:type="dxa"/>
          </w:tcPr>
          <w:p w14:paraId="137CAA6E" w14:textId="77777777" w:rsidR="008616A1" w:rsidRPr="00AC2CFE" w:rsidRDefault="008616A1" w:rsidP="00980384">
            <w:pPr>
              <w:jc w:val="center"/>
              <w:rPr>
                <w:b/>
              </w:rPr>
            </w:pPr>
            <w:r>
              <w:rPr>
                <w:b/>
              </w:rPr>
              <w:t>-</w:t>
            </w:r>
          </w:p>
        </w:tc>
        <w:tc>
          <w:tcPr>
            <w:tcW w:w="585" w:type="dxa"/>
          </w:tcPr>
          <w:p w14:paraId="30A30B70" w14:textId="77777777" w:rsidR="008616A1" w:rsidRPr="00AC2CFE" w:rsidRDefault="008616A1" w:rsidP="00980384">
            <w:pPr>
              <w:jc w:val="center"/>
              <w:rPr>
                <w:b/>
              </w:rPr>
            </w:pPr>
            <w:r>
              <w:rPr>
                <w:b/>
              </w:rPr>
              <w:t>-</w:t>
            </w:r>
          </w:p>
        </w:tc>
        <w:tc>
          <w:tcPr>
            <w:tcW w:w="585" w:type="dxa"/>
          </w:tcPr>
          <w:p w14:paraId="79FA9A7B" w14:textId="77777777" w:rsidR="008616A1" w:rsidRPr="00AC2CFE" w:rsidRDefault="008616A1" w:rsidP="00980384">
            <w:pPr>
              <w:jc w:val="center"/>
              <w:rPr>
                <w:b/>
              </w:rPr>
            </w:pPr>
            <w:r>
              <w:rPr>
                <w:b/>
              </w:rPr>
              <w:t>-</w:t>
            </w:r>
          </w:p>
        </w:tc>
        <w:tc>
          <w:tcPr>
            <w:tcW w:w="585" w:type="dxa"/>
          </w:tcPr>
          <w:p w14:paraId="1E0555E0" w14:textId="77777777" w:rsidR="008616A1" w:rsidRPr="00AC2CFE" w:rsidRDefault="008616A1" w:rsidP="00980384">
            <w:pPr>
              <w:jc w:val="center"/>
              <w:rPr>
                <w:b/>
              </w:rPr>
            </w:pPr>
            <w:r>
              <w:rPr>
                <w:b/>
              </w:rPr>
              <w:t>-</w:t>
            </w:r>
          </w:p>
        </w:tc>
        <w:tc>
          <w:tcPr>
            <w:tcW w:w="585" w:type="dxa"/>
          </w:tcPr>
          <w:p w14:paraId="4DBC2926" w14:textId="77777777" w:rsidR="008616A1" w:rsidRPr="00AC2CFE" w:rsidRDefault="008616A1" w:rsidP="00980384">
            <w:pPr>
              <w:jc w:val="center"/>
              <w:rPr>
                <w:b/>
              </w:rPr>
            </w:pPr>
            <w:r>
              <w:rPr>
                <w:b/>
              </w:rPr>
              <w:t>-</w:t>
            </w:r>
          </w:p>
        </w:tc>
      </w:tr>
    </w:tbl>
    <w:p w14:paraId="3A406A3A" w14:textId="77777777" w:rsidR="008616A1" w:rsidRPr="00D375B8" w:rsidRDefault="008616A1" w:rsidP="008616A1">
      <w:pPr>
        <w:rPr>
          <w:sz w:val="12"/>
          <w:szCs w:val="12"/>
        </w:rPr>
      </w:pPr>
    </w:p>
    <w:tbl>
      <w:tblPr>
        <w:tblStyle w:val="TableGrid"/>
        <w:tblW w:w="0" w:type="auto"/>
        <w:tblLook w:val="04A0" w:firstRow="1" w:lastRow="0" w:firstColumn="1" w:lastColumn="0" w:noHBand="0" w:noVBand="1"/>
      </w:tblPr>
      <w:tblGrid>
        <w:gridCol w:w="583"/>
        <w:gridCol w:w="581"/>
        <w:gridCol w:w="581"/>
        <w:gridCol w:w="582"/>
        <w:gridCol w:w="582"/>
        <w:gridCol w:w="584"/>
        <w:gridCol w:w="620"/>
        <w:gridCol w:w="581"/>
        <w:gridCol w:w="580"/>
        <w:gridCol w:w="581"/>
        <w:gridCol w:w="581"/>
        <w:gridCol w:w="581"/>
        <w:gridCol w:w="584"/>
        <w:gridCol w:w="583"/>
        <w:gridCol w:w="583"/>
        <w:gridCol w:w="583"/>
      </w:tblGrid>
      <w:tr w:rsidR="008616A1" w14:paraId="40593828" w14:textId="77777777" w:rsidTr="00980384">
        <w:tc>
          <w:tcPr>
            <w:tcW w:w="583" w:type="dxa"/>
          </w:tcPr>
          <w:p w14:paraId="543811C7" w14:textId="77777777" w:rsidR="008616A1" w:rsidRPr="00AC2CFE" w:rsidRDefault="008616A1" w:rsidP="00980384">
            <w:pPr>
              <w:jc w:val="center"/>
              <w:rPr>
                <w:b/>
              </w:rPr>
            </w:pPr>
            <w:r w:rsidRPr="00AC2CFE">
              <w:rPr>
                <w:b/>
              </w:rPr>
              <w:t>1</w:t>
            </w:r>
          </w:p>
        </w:tc>
        <w:tc>
          <w:tcPr>
            <w:tcW w:w="583" w:type="dxa"/>
          </w:tcPr>
          <w:p w14:paraId="060EEFEA" w14:textId="77777777" w:rsidR="008616A1" w:rsidRPr="00AC2CFE" w:rsidRDefault="008616A1" w:rsidP="00980384">
            <w:pPr>
              <w:jc w:val="center"/>
              <w:rPr>
                <w:b/>
              </w:rPr>
            </w:pPr>
            <w:r w:rsidRPr="00AC2CFE">
              <w:rPr>
                <w:b/>
              </w:rPr>
              <w:t>&amp;</w:t>
            </w:r>
          </w:p>
        </w:tc>
        <w:tc>
          <w:tcPr>
            <w:tcW w:w="583" w:type="dxa"/>
          </w:tcPr>
          <w:p w14:paraId="061697B6" w14:textId="77777777" w:rsidR="008616A1" w:rsidRPr="00AC2CFE" w:rsidRDefault="008616A1" w:rsidP="00980384">
            <w:pPr>
              <w:jc w:val="center"/>
              <w:rPr>
                <w:b/>
              </w:rPr>
            </w:pPr>
            <w:r w:rsidRPr="00AC2CFE">
              <w:rPr>
                <w:b/>
              </w:rPr>
              <w:t>2</w:t>
            </w:r>
          </w:p>
        </w:tc>
        <w:tc>
          <w:tcPr>
            <w:tcW w:w="584" w:type="dxa"/>
          </w:tcPr>
          <w:p w14:paraId="2BC6E155" w14:textId="77777777" w:rsidR="008616A1" w:rsidRPr="00AC2CFE" w:rsidRDefault="008616A1" w:rsidP="00980384">
            <w:pPr>
              <w:jc w:val="center"/>
              <w:rPr>
                <w:b/>
              </w:rPr>
            </w:pPr>
            <w:r w:rsidRPr="00AC2CFE">
              <w:rPr>
                <w:b/>
              </w:rPr>
              <w:t>&amp;</w:t>
            </w:r>
          </w:p>
        </w:tc>
        <w:tc>
          <w:tcPr>
            <w:tcW w:w="584" w:type="dxa"/>
          </w:tcPr>
          <w:p w14:paraId="07BF46E9" w14:textId="77777777" w:rsidR="008616A1" w:rsidRPr="00AC2CFE" w:rsidRDefault="008616A1" w:rsidP="00980384">
            <w:pPr>
              <w:jc w:val="center"/>
              <w:rPr>
                <w:b/>
              </w:rPr>
            </w:pPr>
            <w:r w:rsidRPr="00AC2CFE">
              <w:rPr>
                <w:b/>
              </w:rPr>
              <w:t>3</w:t>
            </w:r>
          </w:p>
        </w:tc>
        <w:tc>
          <w:tcPr>
            <w:tcW w:w="585" w:type="dxa"/>
          </w:tcPr>
          <w:p w14:paraId="501001A1" w14:textId="77777777" w:rsidR="008616A1" w:rsidRPr="00AC2CFE" w:rsidRDefault="008616A1" w:rsidP="00980384">
            <w:pPr>
              <w:jc w:val="center"/>
              <w:rPr>
                <w:b/>
              </w:rPr>
            </w:pPr>
            <w:r w:rsidRPr="00AC2CFE">
              <w:rPr>
                <w:b/>
              </w:rPr>
              <w:t>&amp;</w:t>
            </w:r>
          </w:p>
        </w:tc>
        <w:tc>
          <w:tcPr>
            <w:tcW w:w="584" w:type="dxa"/>
          </w:tcPr>
          <w:p w14:paraId="111B650B" w14:textId="77777777" w:rsidR="008616A1" w:rsidRPr="00AC2CFE" w:rsidRDefault="008616A1" w:rsidP="00980384">
            <w:pPr>
              <w:jc w:val="center"/>
              <w:rPr>
                <w:b/>
              </w:rPr>
            </w:pPr>
            <w:r w:rsidRPr="00AC2CFE">
              <w:rPr>
                <w:b/>
              </w:rPr>
              <w:t>4</w:t>
            </w:r>
          </w:p>
        </w:tc>
        <w:tc>
          <w:tcPr>
            <w:tcW w:w="585" w:type="dxa"/>
          </w:tcPr>
          <w:p w14:paraId="63000B85" w14:textId="77777777" w:rsidR="008616A1" w:rsidRPr="00AC2CFE" w:rsidRDefault="008616A1" w:rsidP="00980384">
            <w:pPr>
              <w:jc w:val="center"/>
              <w:rPr>
                <w:b/>
              </w:rPr>
            </w:pPr>
            <w:r w:rsidRPr="00AC2CFE">
              <w:rPr>
                <w:b/>
              </w:rPr>
              <w:t>&amp;</w:t>
            </w:r>
          </w:p>
        </w:tc>
        <w:tc>
          <w:tcPr>
            <w:tcW w:w="584" w:type="dxa"/>
          </w:tcPr>
          <w:p w14:paraId="13C6D3D2" w14:textId="77777777" w:rsidR="008616A1" w:rsidRPr="00AC2CFE" w:rsidRDefault="008616A1" w:rsidP="00980384">
            <w:pPr>
              <w:jc w:val="center"/>
              <w:rPr>
                <w:b/>
              </w:rPr>
            </w:pPr>
            <w:r>
              <w:rPr>
                <w:b/>
              </w:rPr>
              <w:t>1</w:t>
            </w:r>
          </w:p>
        </w:tc>
        <w:tc>
          <w:tcPr>
            <w:tcW w:w="585" w:type="dxa"/>
          </w:tcPr>
          <w:p w14:paraId="4DB8E559" w14:textId="77777777" w:rsidR="008616A1" w:rsidRPr="00AC2CFE" w:rsidRDefault="008616A1" w:rsidP="00980384">
            <w:pPr>
              <w:jc w:val="center"/>
              <w:rPr>
                <w:b/>
              </w:rPr>
            </w:pPr>
            <w:r w:rsidRPr="00AC2CFE">
              <w:rPr>
                <w:b/>
              </w:rPr>
              <w:t>&amp;</w:t>
            </w:r>
          </w:p>
        </w:tc>
        <w:tc>
          <w:tcPr>
            <w:tcW w:w="585" w:type="dxa"/>
          </w:tcPr>
          <w:p w14:paraId="49435ACD" w14:textId="77777777" w:rsidR="008616A1" w:rsidRPr="00AC2CFE" w:rsidRDefault="008616A1" w:rsidP="00980384">
            <w:pPr>
              <w:jc w:val="center"/>
              <w:rPr>
                <w:b/>
              </w:rPr>
            </w:pPr>
            <w:r>
              <w:rPr>
                <w:b/>
              </w:rPr>
              <w:t>2</w:t>
            </w:r>
          </w:p>
        </w:tc>
        <w:tc>
          <w:tcPr>
            <w:tcW w:w="585" w:type="dxa"/>
          </w:tcPr>
          <w:p w14:paraId="37FF51A6" w14:textId="77777777" w:rsidR="008616A1" w:rsidRPr="00AC2CFE" w:rsidRDefault="008616A1" w:rsidP="00980384">
            <w:pPr>
              <w:jc w:val="center"/>
              <w:rPr>
                <w:b/>
              </w:rPr>
            </w:pPr>
            <w:r w:rsidRPr="00AC2CFE">
              <w:rPr>
                <w:b/>
              </w:rPr>
              <w:t>&amp;</w:t>
            </w:r>
          </w:p>
        </w:tc>
        <w:tc>
          <w:tcPr>
            <w:tcW w:w="585" w:type="dxa"/>
          </w:tcPr>
          <w:p w14:paraId="58EC2BB7" w14:textId="77777777" w:rsidR="008616A1" w:rsidRPr="00AC2CFE" w:rsidRDefault="008616A1" w:rsidP="00980384">
            <w:pPr>
              <w:jc w:val="center"/>
              <w:rPr>
                <w:b/>
              </w:rPr>
            </w:pPr>
            <w:r>
              <w:rPr>
                <w:b/>
              </w:rPr>
              <w:t>3</w:t>
            </w:r>
          </w:p>
        </w:tc>
        <w:tc>
          <w:tcPr>
            <w:tcW w:w="585" w:type="dxa"/>
          </w:tcPr>
          <w:p w14:paraId="7755E039" w14:textId="77777777" w:rsidR="008616A1" w:rsidRPr="00AC2CFE" w:rsidRDefault="008616A1" w:rsidP="00980384">
            <w:pPr>
              <w:jc w:val="center"/>
              <w:rPr>
                <w:b/>
              </w:rPr>
            </w:pPr>
            <w:r w:rsidRPr="00AC2CFE">
              <w:rPr>
                <w:b/>
              </w:rPr>
              <w:t>&amp;</w:t>
            </w:r>
          </w:p>
        </w:tc>
        <w:tc>
          <w:tcPr>
            <w:tcW w:w="585" w:type="dxa"/>
          </w:tcPr>
          <w:p w14:paraId="3487D542" w14:textId="77777777" w:rsidR="008616A1" w:rsidRPr="00AC2CFE" w:rsidRDefault="008616A1" w:rsidP="00980384">
            <w:pPr>
              <w:jc w:val="center"/>
              <w:rPr>
                <w:b/>
              </w:rPr>
            </w:pPr>
            <w:r>
              <w:rPr>
                <w:b/>
              </w:rPr>
              <w:t>4</w:t>
            </w:r>
          </w:p>
        </w:tc>
        <w:tc>
          <w:tcPr>
            <w:tcW w:w="585" w:type="dxa"/>
          </w:tcPr>
          <w:p w14:paraId="5A0D03D7" w14:textId="77777777" w:rsidR="008616A1" w:rsidRPr="00AC2CFE" w:rsidRDefault="008616A1" w:rsidP="00980384">
            <w:pPr>
              <w:jc w:val="center"/>
              <w:rPr>
                <w:b/>
              </w:rPr>
            </w:pPr>
            <w:r w:rsidRPr="00AC2CFE">
              <w:rPr>
                <w:b/>
              </w:rPr>
              <w:t>&amp;</w:t>
            </w:r>
          </w:p>
        </w:tc>
      </w:tr>
      <w:tr w:rsidR="008616A1" w14:paraId="1B57F8EA" w14:textId="77777777" w:rsidTr="00980384">
        <w:tc>
          <w:tcPr>
            <w:tcW w:w="583" w:type="dxa"/>
          </w:tcPr>
          <w:p w14:paraId="39CC2355" w14:textId="77777777" w:rsidR="008616A1" w:rsidRPr="00AC2CFE" w:rsidRDefault="008616A1" w:rsidP="00980384">
            <w:pPr>
              <w:jc w:val="center"/>
              <w:rPr>
                <w:rFonts w:cs="Arial"/>
                <w:b/>
              </w:rPr>
            </w:pPr>
            <w:r>
              <w:rPr>
                <w:rFonts w:cs="Arial"/>
                <w:b/>
              </w:rPr>
              <w:t>G</w:t>
            </w:r>
          </w:p>
        </w:tc>
        <w:tc>
          <w:tcPr>
            <w:tcW w:w="583" w:type="dxa"/>
          </w:tcPr>
          <w:p w14:paraId="677454AF" w14:textId="77777777" w:rsidR="008616A1" w:rsidRPr="00AC2CFE" w:rsidRDefault="008616A1" w:rsidP="00980384">
            <w:pPr>
              <w:jc w:val="center"/>
              <w:rPr>
                <w:b/>
              </w:rPr>
            </w:pPr>
          </w:p>
        </w:tc>
        <w:tc>
          <w:tcPr>
            <w:tcW w:w="583" w:type="dxa"/>
          </w:tcPr>
          <w:p w14:paraId="74E1B17C" w14:textId="77777777" w:rsidR="008616A1" w:rsidRPr="00AC2CFE" w:rsidRDefault="008616A1" w:rsidP="00980384">
            <w:pPr>
              <w:jc w:val="center"/>
              <w:rPr>
                <w:b/>
              </w:rPr>
            </w:pPr>
          </w:p>
        </w:tc>
        <w:tc>
          <w:tcPr>
            <w:tcW w:w="584" w:type="dxa"/>
          </w:tcPr>
          <w:p w14:paraId="1162E22D" w14:textId="77777777" w:rsidR="008616A1" w:rsidRPr="00AC2CFE" w:rsidRDefault="008616A1" w:rsidP="00980384">
            <w:pPr>
              <w:jc w:val="center"/>
              <w:rPr>
                <w:b/>
              </w:rPr>
            </w:pPr>
            <w:r>
              <w:rPr>
                <w:b/>
              </w:rPr>
              <w:t>F</w:t>
            </w:r>
          </w:p>
        </w:tc>
        <w:tc>
          <w:tcPr>
            <w:tcW w:w="584" w:type="dxa"/>
          </w:tcPr>
          <w:p w14:paraId="198BA334" w14:textId="77777777" w:rsidR="008616A1" w:rsidRPr="00AC2CFE" w:rsidRDefault="008616A1" w:rsidP="00980384">
            <w:pPr>
              <w:jc w:val="center"/>
              <w:rPr>
                <w:b/>
              </w:rPr>
            </w:pPr>
            <w:r>
              <w:rPr>
                <w:rFonts w:cs="Arial"/>
                <w:b/>
              </w:rPr>
              <w:t>E</w:t>
            </w:r>
            <w:r w:rsidRPr="00AC2CFE">
              <w:rPr>
                <w:rFonts w:ascii="Segoe UI Symbol" w:hAnsi="Segoe UI Symbol" w:cs="Segoe UI Symbol"/>
                <w:b/>
                <w:color w:val="202124"/>
                <w:shd w:val="clear" w:color="auto" w:fill="FFFFFF"/>
              </w:rPr>
              <w:t>♭</w:t>
            </w:r>
          </w:p>
        </w:tc>
        <w:tc>
          <w:tcPr>
            <w:tcW w:w="585" w:type="dxa"/>
          </w:tcPr>
          <w:p w14:paraId="1D00C6FA" w14:textId="77777777" w:rsidR="008616A1" w:rsidRPr="00AC2CFE" w:rsidRDefault="008616A1" w:rsidP="00980384">
            <w:pPr>
              <w:jc w:val="center"/>
              <w:rPr>
                <w:b/>
              </w:rPr>
            </w:pPr>
          </w:p>
        </w:tc>
        <w:tc>
          <w:tcPr>
            <w:tcW w:w="584" w:type="dxa"/>
          </w:tcPr>
          <w:p w14:paraId="41DE2A6E" w14:textId="77777777" w:rsidR="008616A1" w:rsidRPr="00AC2CFE" w:rsidRDefault="008616A1" w:rsidP="00980384">
            <w:pPr>
              <w:jc w:val="center"/>
              <w:rPr>
                <w:b/>
              </w:rPr>
            </w:pPr>
            <w:r>
              <w:rPr>
                <w:b/>
              </w:rPr>
              <w:t>D#</w:t>
            </w:r>
          </w:p>
        </w:tc>
        <w:tc>
          <w:tcPr>
            <w:tcW w:w="585" w:type="dxa"/>
          </w:tcPr>
          <w:p w14:paraId="030E8DFD" w14:textId="77777777" w:rsidR="008616A1" w:rsidRPr="00AC2CFE" w:rsidRDefault="008616A1" w:rsidP="00980384">
            <w:pPr>
              <w:jc w:val="center"/>
              <w:rPr>
                <w:b/>
              </w:rPr>
            </w:pPr>
          </w:p>
        </w:tc>
        <w:tc>
          <w:tcPr>
            <w:tcW w:w="584" w:type="dxa"/>
          </w:tcPr>
          <w:p w14:paraId="6069D616" w14:textId="77777777" w:rsidR="008616A1" w:rsidRPr="00AC2CFE" w:rsidRDefault="008616A1" w:rsidP="00980384">
            <w:pPr>
              <w:jc w:val="center"/>
              <w:rPr>
                <w:b/>
              </w:rPr>
            </w:pPr>
            <w:r>
              <w:rPr>
                <w:b/>
              </w:rPr>
              <w:t>D</w:t>
            </w:r>
          </w:p>
        </w:tc>
        <w:tc>
          <w:tcPr>
            <w:tcW w:w="585" w:type="dxa"/>
          </w:tcPr>
          <w:p w14:paraId="5746E628" w14:textId="77777777" w:rsidR="008616A1" w:rsidRPr="00AC2CFE" w:rsidRDefault="008616A1" w:rsidP="00980384">
            <w:pPr>
              <w:jc w:val="center"/>
              <w:rPr>
                <w:b/>
              </w:rPr>
            </w:pPr>
          </w:p>
        </w:tc>
        <w:tc>
          <w:tcPr>
            <w:tcW w:w="585" w:type="dxa"/>
          </w:tcPr>
          <w:p w14:paraId="55F8670B" w14:textId="77777777" w:rsidR="008616A1" w:rsidRPr="00AC2CFE" w:rsidRDefault="008616A1" w:rsidP="00980384">
            <w:pPr>
              <w:jc w:val="center"/>
              <w:rPr>
                <w:b/>
              </w:rPr>
            </w:pPr>
            <w:r>
              <w:rPr>
                <w:b/>
              </w:rPr>
              <w:t>C</w:t>
            </w:r>
          </w:p>
        </w:tc>
        <w:tc>
          <w:tcPr>
            <w:tcW w:w="585" w:type="dxa"/>
          </w:tcPr>
          <w:p w14:paraId="3595FB05" w14:textId="77777777" w:rsidR="008616A1" w:rsidRPr="00AC2CFE" w:rsidRDefault="008616A1" w:rsidP="00980384">
            <w:pPr>
              <w:jc w:val="center"/>
              <w:rPr>
                <w:b/>
              </w:rPr>
            </w:pPr>
          </w:p>
        </w:tc>
        <w:tc>
          <w:tcPr>
            <w:tcW w:w="585" w:type="dxa"/>
          </w:tcPr>
          <w:p w14:paraId="55CBC97B" w14:textId="77777777" w:rsidR="008616A1" w:rsidRPr="00AC2CFE" w:rsidRDefault="008616A1" w:rsidP="00980384">
            <w:pPr>
              <w:jc w:val="center"/>
              <w:rPr>
                <w:b/>
              </w:rPr>
            </w:pPr>
            <w:r>
              <w:rPr>
                <w:b/>
              </w:rPr>
              <w:t>F</w:t>
            </w:r>
          </w:p>
        </w:tc>
        <w:tc>
          <w:tcPr>
            <w:tcW w:w="585" w:type="dxa"/>
          </w:tcPr>
          <w:p w14:paraId="05FD4549" w14:textId="77777777" w:rsidR="008616A1" w:rsidRPr="00AC2CFE" w:rsidRDefault="008616A1" w:rsidP="00980384">
            <w:pPr>
              <w:jc w:val="center"/>
              <w:rPr>
                <w:b/>
              </w:rPr>
            </w:pPr>
          </w:p>
        </w:tc>
        <w:tc>
          <w:tcPr>
            <w:tcW w:w="585" w:type="dxa"/>
          </w:tcPr>
          <w:p w14:paraId="6057AD93" w14:textId="77777777" w:rsidR="008616A1" w:rsidRPr="00AC2CFE" w:rsidRDefault="008616A1" w:rsidP="00980384">
            <w:pPr>
              <w:jc w:val="center"/>
              <w:rPr>
                <w:b/>
              </w:rPr>
            </w:pPr>
          </w:p>
        </w:tc>
        <w:tc>
          <w:tcPr>
            <w:tcW w:w="585" w:type="dxa"/>
          </w:tcPr>
          <w:p w14:paraId="1EAAD91D" w14:textId="77777777" w:rsidR="008616A1" w:rsidRPr="00AC2CFE" w:rsidRDefault="008616A1" w:rsidP="00980384">
            <w:pPr>
              <w:jc w:val="center"/>
              <w:rPr>
                <w:b/>
              </w:rPr>
            </w:pPr>
            <w:r>
              <w:rPr>
                <w:rFonts w:cs="Arial"/>
                <w:b/>
              </w:rPr>
              <w:t>E</w:t>
            </w:r>
            <w:r w:rsidRPr="00AC2CFE">
              <w:rPr>
                <w:rFonts w:ascii="Segoe UI Symbol" w:hAnsi="Segoe UI Symbol" w:cs="Segoe UI Symbol"/>
                <w:b/>
                <w:color w:val="202124"/>
                <w:shd w:val="clear" w:color="auto" w:fill="FFFFFF"/>
              </w:rPr>
              <w:t>♭</w:t>
            </w:r>
          </w:p>
        </w:tc>
      </w:tr>
      <w:tr w:rsidR="008616A1" w14:paraId="5B0DF2B1" w14:textId="77777777" w:rsidTr="00980384">
        <w:tc>
          <w:tcPr>
            <w:tcW w:w="583" w:type="dxa"/>
          </w:tcPr>
          <w:p w14:paraId="18F4F882" w14:textId="77777777" w:rsidR="008616A1" w:rsidRPr="00AC2CFE" w:rsidRDefault="008616A1" w:rsidP="00980384">
            <w:pPr>
              <w:jc w:val="center"/>
              <w:rPr>
                <w:b/>
              </w:rPr>
            </w:pPr>
            <w:r>
              <w:rPr>
                <w:b/>
              </w:rPr>
              <w:t>Ma</w:t>
            </w:r>
          </w:p>
        </w:tc>
        <w:tc>
          <w:tcPr>
            <w:tcW w:w="583" w:type="dxa"/>
          </w:tcPr>
          <w:p w14:paraId="08EE625B" w14:textId="77777777" w:rsidR="008616A1" w:rsidRPr="00AC2CFE" w:rsidRDefault="008616A1" w:rsidP="00980384">
            <w:pPr>
              <w:jc w:val="center"/>
              <w:rPr>
                <w:b/>
              </w:rPr>
            </w:pPr>
            <w:r>
              <w:rPr>
                <w:b/>
              </w:rPr>
              <w:t>ha</w:t>
            </w:r>
          </w:p>
        </w:tc>
        <w:tc>
          <w:tcPr>
            <w:tcW w:w="583" w:type="dxa"/>
          </w:tcPr>
          <w:p w14:paraId="3C3FE957" w14:textId="77777777" w:rsidR="008616A1" w:rsidRPr="00AC2CFE" w:rsidRDefault="008616A1" w:rsidP="00980384">
            <w:pPr>
              <w:jc w:val="center"/>
              <w:rPr>
                <w:b/>
              </w:rPr>
            </w:pPr>
            <w:r>
              <w:rPr>
                <w:b/>
              </w:rPr>
              <w:t>De</w:t>
            </w:r>
          </w:p>
        </w:tc>
        <w:tc>
          <w:tcPr>
            <w:tcW w:w="584" w:type="dxa"/>
          </w:tcPr>
          <w:p w14:paraId="7AE795DA" w14:textId="77777777" w:rsidR="008616A1" w:rsidRPr="00AC2CFE" w:rsidRDefault="008616A1" w:rsidP="00980384">
            <w:pPr>
              <w:jc w:val="center"/>
              <w:rPr>
                <w:b/>
              </w:rPr>
            </w:pPr>
            <w:r>
              <w:rPr>
                <w:b/>
              </w:rPr>
              <w:t>va</w:t>
            </w:r>
          </w:p>
        </w:tc>
        <w:tc>
          <w:tcPr>
            <w:tcW w:w="584" w:type="dxa"/>
          </w:tcPr>
          <w:p w14:paraId="216CD7F0" w14:textId="77777777" w:rsidR="008616A1" w:rsidRPr="00AC2CFE" w:rsidRDefault="008616A1" w:rsidP="00980384">
            <w:pPr>
              <w:jc w:val="center"/>
              <w:rPr>
                <w:b/>
              </w:rPr>
            </w:pPr>
            <w:r>
              <w:rPr>
                <w:b/>
              </w:rPr>
              <w:t>Sh</w:t>
            </w:r>
          </w:p>
        </w:tc>
        <w:tc>
          <w:tcPr>
            <w:tcW w:w="585" w:type="dxa"/>
          </w:tcPr>
          <w:p w14:paraId="67A4E2E2" w14:textId="77777777" w:rsidR="008616A1" w:rsidRPr="00AC2CFE" w:rsidRDefault="008616A1" w:rsidP="00980384">
            <w:pPr>
              <w:jc w:val="center"/>
              <w:rPr>
                <w:b/>
              </w:rPr>
            </w:pPr>
            <w:r>
              <w:rPr>
                <w:b/>
              </w:rPr>
              <w:t>am</w:t>
            </w:r>
          </w:p>
        </w:tc>
        <w:tc>
          <w:tcPr>
            <w:tcW w:w="584" w:type="dxa"/>
          </w:tcPr>
          <w:p w14:paraId="3BA0E9FE" w14:textId="77777777" w:rsidR="008616A1" w:rsidRPr="00AC2CFE" w:rsidRDefault="008616A1" w:rsidP="00980384">
            <w:pPr>
              <w:jc w:val="center"/>
              <w:rPr>
                <w:b/>
              </w:rPr>
            </w:pPr>
            <w:r>
              <w:rPr>
                <w:b/>
              </w:rPr>
              <w:t>bhu</w:t>
            </w:r>
          </w:p>
        </w:tc>
        <w:tc>
          <w:tcPr>
            <w:tcW w:w="585" w:type="dxa"/>
          </w:tcPr>
          <w:p w14:paraId="273D92B6" w14:textId="77777777" w:rsidR="008616A1" w:rsidRPr="00AC2CFE" w:rsidRDefault="008616A1" w:rsidP="00980384">
            <w:pPr>
              <w:jc w:val="center"/>
              <w:rPr>
                <w:b/>
              </w:rPr>
            </w:pPr>
            <w:r>
              <w:rPr>
                <w:b/>
              </w:rPr>
              <w:t>u</w:t>
            </w:r>
          </w:p>
        </w:tc>
        <w:tc>
          <w:tcPr>
            <w:tcW w:w="584" w:type="dxa"/>
          </w:tcPr>
          <w:p w14:paraId="00321701" w14:textId="77777777" w:rsidR="008616A1" w:rsidRPr="00AC2CFE" w:rsidRDefault="008616A1" w:rsidP="00980384">
            <w:pPr>
              <w:jc w:val="center"/>
              <w:rPr>
                <w:b/>
              </w:rPr>
            </w:pPr>
            <w:r>
              <w:rPr>
                <w:b/>
              </w:rPr>
              <w:t>u</w:t>
            </w:r>
          </w:p>
        </w:tc>
        <w:tc>
          <w:tcPr>
            <w:tcW w:w="585" w:type="dxa"/>
          </w:tcPr>
          <w:p w14:paraId="1CA92E66" w14:textId="77777777" w:rsidR="008616A1" w:rsidRPr="00AC2CFE" w:rsidRDefault="008616A1" w:rsidP="00980384">
            <w:pPr>
              <w:jc w:val="center"/>
              <w:rPr>
                <w:b/>
              </w:rPr>
            </w:pPr>
            <w:r>
              <w:rPr>
                <w:b/>
              </w:rPr>
              <w:t>u</w:t>
            </w:r>
          </w:p>
        </w:tc>
        <w:tc>
          <w:tcPr>
            <w:tcW w:w="585" w:type="dxa"/>
          </w:tcPr>
          <w:p w14:paraId="2165B8E7" w14:textId="77777777" w:rsidR="008616A1" w:rsidRPr="00AC2CFE" w:rsidRDefault="008616A1" w:rsidP="00980384">
            <w:pPr>
              <w:jc w:val="center"/>
              <w:rPr>
                <w:b/>
              </w:rPr>
            </w:pPr>
            <w:r>
              <w:rPr>
                <w:b/>
              </w:rPr>
              <w:t>u</w:t>
            </w:r>
          </w:p>
        </w:tc>
        <w:tc>
          <w:tcPr>
            <w:tcW w:w="585" w:type="dxa"/>
          </w:tcPr>
          <w:p w14:paraId="56734078" w14:textId="77777777" w:rsidR="008616A1" w:rsidRPr="00AC2CFE" w:rsidRDefault="008616A1" w:rsidP="00980384">
            <w:pPr>
              <w:jc w:val="center"/>
              <w:rPr>
                <w:b/>
              </w:rPr>
            </w:pPr>
            <w:r>
              <w:rPr>
                <w:b/>
              </w:rPr>
              <w:t>-</w:t>
            </w:r>
          </w:p>
        </w:tc>
        <w:tc>
          <w:tcPr>
            <w:tcW w:w="585" w:type="dxa"/>
          </w:tcPr>
          <w:p w14:paraId="1E7D3189" w14:textId="77777777" w:rsidR="008616A1" w:rsidRPr="00AC2CFE" w:rsidRDefault="008616A1" w:rsidP="00980384">
            <w:pPr>
              <w:jc w:val="center"/>
              <w:rPr>
                <w:b/>
              </w:rPr>
            </w:pPr>
            <w:r>
              <w:rPr>
                <w:b/>
              </w:rPr>
              <w:t>Ma</w:t>
            </w:r>
          </w:p>
        </w:tc>
        <w:tc>
          <w:tcPr>
            <w:tcW w:w="585" w:type="dxa"/>
          </w:tcPr>
          <w:p w14:paraId="43E20480" w14:textId="77777777" w:rsidR="008616A1" w:rsidRPr="00AC2CFE" w:rsidRDefault="008616A1" w:rsidP="00980384">
            <w:pPr>
              <w:jc w:val="center"/>
              <w:rPr>
                <w:b/>
              </w:rPr>
            </w:pPr>
            <w:r>
              <w:rPr>
                <w:b/>
              </w:rPr>
              <w:t>ha</w:t>
            </w:r>
          </w:p>
        </w:tc>
        <w:tc>
          <w:tcPr>
            <w:tcW w:w="585" w:type="dxa"/>
          </w:tcPr>
          <w:p w14:paraId="50D37106" w14:textId="77777777" w:rsidR="008616A1" w:rsidRPr="00AC2CFE" w:rsidRDefault="008616A1" w:rsidP="00980384">
            <w:pPr>
              <w:jc w:val="center"/>
              <w:rPr>
                <w:b/>
              </w:rPr>
            </w:pPr>
            <w:r>
              <w:rPr>
                <w:b/>
              </w:rPr>
              <w:t>De</w:t>
            </w:r>
          </w:p>
        </w:tc>
        <w:tc>
          <w:tcPr>
            <w:tcW w:w="585" w:type="dxa"/>
          </w:tcPr>
          <w:p w14:paraId="5AA3DACE" w14:textId="77777777" w:rsidR="008616A1" w:rsidRPr="00AC2CFE" w:rsidRDefault="008616A1" w:rsidP="00980384">
            <w:pPr>
              <w:jc w:val="center"/>
              <w:rPr>
                <w:b/>
              </w:rPr>
            </w:pPr>
            <w:r>
              <w:rPr>
                <w:b/>
              </w:rPr>
              <w:t>va</w:t>
            </w:r>
          </w:p>
        </w:tc>
      </w:tr>
    </w:tbl>
    <w:p w14:paraId="412452AF" w14:textId="77777777" w:rsidR="008616A1" w:rsidRPr="00D375B8" w:rsidRDefault="008616A1" w:rsidP="008616A1">
      <w:pPr>
        <w:rPr>
          <w:sz w:val="12"/>
          <w:szCs w:val="12"/>
        </w:rPr>
      </w:pP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8616A1" w14:paraId="4F48F673" w14:textId="77777777" w:rsidTr="00980384">
        <w:tc>
          <w:tcPr>
            <w:tcW w:w="1168" w:type="dxa"/>
          </w:tcPr>
          <w:p w14:paraId="2984CA02" w14:textId="77777777" w:rsidR="008616A1" w:rsidRPr="00642568" w:rsidRDefault="008616A1" w:rsidP="00980384">
            <w:pPr>
              <w:jc w:val="center"/>
              <w:rPr>
                <w:b/>
              </w:rPr>
            </w:pPr>
            <w:r w:rsidRPr="00642568">
              <w:rPr>
                <w:b/>
              </w:rPr>
              <w:t>1</w:t>
            </w:r>
          </w:p>
        </w:tc>
        <w:tc>
          <w:tcPr>
            <w:tcW w:w="1168" w:type="dxa"/>
          </w:tcPr>
          <w:p w14:paraId="66467EAC" w14:textId="77777777" w:rsidR="008616A1" w:rsidRPr="00642568" w:rsidRDefault="008616A1" w:rsidP="00980384">
            <w:pPr>
              <w:jc w:val="center"/>
              <w:rPr>
                <w:b/>
              </w:rPr>
            </w:pPr>
            <w:r w:rsidRPr="00642568">
              <w:rPr>
                <w:b/>
              </w:rPr>
              <w:t>&amp;</w:t>
            </w:r>
          </w:p>
        </w:tc>
        <w:tc>
          <w:tcPr>
            <w:tcW w:w="1169" w:type="dxa"/>
          </w:tcPr>
          <w:p w14:paraId="3976856B" w14:textId="77777777" w:rsidR="008616A1" w:rsidRPr="00642568" w:rsidRDefault="008616A1" w:rsidP="00980384">
            <w:pPr>
              <w:jc w:val="center"/>
              <w:rPr>
                <w:b/>
              </w:rPr>
            </w:pPr>
            <w:r w:rsidRPr="00642568">
              <w:rPr>
                <w:b/>
              </w:rPr>
              <w:t>2</w:t>
            </w:r>
          </w:p>
        </w:tc>
        <w:tc>
          <w:tcPr>
            <w:tcW w:w="1169" w:type="dxa"/>
          </w:tcPr>
          <w:p w14:paraId="12E93A28" w14:textId="77777777" w:rsidR="008616A1" w:rsidRPr="00642568" w:rsidRDefault="008616A1" w:rsidP="00980384">
            <w:pPr>
              <w:jc w:val="center"/>
              <w:rPr>
                <w:b/>
              </w:rPr>
            </w:pPr>
            <w:r w:rsidRPr="00642568">
              <w:rPr>
                <w:b/>
              </w:rPr>
              <w:t>&amp;</w:t>
            </w:r>
          </w:p>
        </w:tc>
        <w:tc>
          <w:tcPr>
            <w:tcW w:w="1169" w:type="dxa"/>
          </w:tcPr>
          <w:p w14:paraId="1868D3AB" w14:textId="77777777" w:rsidR="008616A1" w:rsidRPr="00642568" w:rsidRDefault="008616A1" w:rsidP="00980384">
            <w:pPr>
              <w:jc w:val="center"/>
              <w:rPr>
                <w:b/>
              </w:rPr>
            </w:pPr>
            <w:r w:rsidRPr="00642568">
              <w:rPr>
                <w:b/>
              </w:rPr>
              <w:t>3</w:t>
            </w:r>
          </w:p>
        </w:tc>
        <w:tc>
          <w:tcPr>
            <w:tcW w:w="1169" w:type="dxa"/>
          </w:tcPr>
          <w:p w14:paraId="088D175F" w14:textId="77777777" w:rsidR="008616A1" w:rsidRPr="00642568" w:rsidRDefault="008616A1" w:rsidP="00980384">
            <w:pPr>
              <w:jc w:val="center"/>
              <w:rPr>
                <w:b/>
              </w:rPr>
            </w:pPr>
            <w:r w:rsidRPr="00642568">
              <w:rPr>
                <w:b/>
              </w:rPr>
              <w:t>&amp;</w:t>
            </w:r>
          </w:p>
        </w:tc>
        <w:tc>
          <w:tcPr>
            <w:tcW w:w="1169" w:type="dxa"/>
          </w:tcPr>
          <w:p w14:paraId="27C65F98" w14:textId="77777777" w:rsidR="008616A1" w:rsidRPr="00642568" w:rsidRDefault="008616A1" w:rsidP="00980384">
            <w:pPr>
              <w:jc w:val="center"/>
              <w:rPr>
                <w:b/>
              </w:rPr>
            </w:pPr>
            <w:r w:rsidRPr="00642568">
              <w:rPr>
                <w:b/>
              </w:rPr>
              <w:t>4</w:t>
            </w:r>
          </w:p>
        </w:tc>
        <w:tc>
          <w:tcPr>
            <w:tcW w:w="1169" w:type="dxa"/>
          </w:tcPr>
          <w:p w14:paraId="004E1A06" w14:textId="77777777" w:rsidR="008616A1" w:rsidRPr="00642568" w:rsidRDefault="008616A1" w:rsidP="00980384">
            <w:pPr>
              <w:jc w:val="center"/>
              <w:rPr>
                <w:b/>
              </w:rPr>
            </w:pPr>
            <w:r w:rsidRPr="00642568">
              <w:rPr>
                <w:b/>
              </w:rPr>
              <w:t>&amp;</w:t>
            </w:r>
          </w:p>
        </w:tc>
      </w:tr>
      <w:tr w:rsidR="008616A1" w14:paraId="6E404055" w14:textId="77777777" w:rsidTr="00980384">
        <w:tc>
          <w:tcPr>
            <w:tcW w:w="1168" w:type="dxa"/>
          </w:tcPr>
          <w:p w14:paraId="3D23824E" w14:textId="77777777" w:rsidR="008616A1" w:rsidRPr="00642568" w:rsidRDefault="008616A1" w:rsidP="00980384">
            <w:pPr>
              <w:jc w:val="center"/>
              <w:rPr>
                <w:b/>
              </w:rPr>
            </w:pPr>
            <w:r>
              <w:rPr>
                <w:b/>
              </w:rPr>
              <w:t>D</w:t>
            </w:r>
          </w:p>
        </w:tc>
        <w:tc>
          <w:tcPr>
            <w:tcW w:w="1168" w:type="dxa"/>
          </w:tcPr>
          <w:p w14:paraId="164ABB1D" w14:textId="77777777" w:rsidR="008616A1" w:rsidRPr="00642568" w:rsidRDefault="008616A1" w:rsidP="00980384">
            <w:pPr>
              <w:jc w:val="center"/>
              <w:rPr>
                <w:b/>
              </w:rPr>
            </w:pPr>
          </w:p>
        </w:tc>
        <w:tc>
          <w:tcPr>
            <w:tcW w:w="1169" w:type="dxa"/>
          </w:tcPr>
          <w:p w14:paraId="4BF8F3AB" w14:textId="77777777" w:rsidR="008616A1" w:rsidRPr="00642568" w:rsidRDefault="008616A1" w:rsidP="00980384">
            <w:pPr>
              <w:jc w:val="center"/>
              <w:rPr>
                <w:b/>
              </w:rPr>
            </w:pPr>
            <w:r>
              <w:rPr>
                <w:b/>
              </w:rPr>
              <w:t>C</w:t>
            </w:r>
          </w:p>
        </w:tc>
        <w:tc>
          <w:tcPr>
            <w:tcW w:w="1169" w:type="dxa"/>
          </w:tcPr>
          <w:p w14:paraId="28A8C070" w14:textId="77777777" w:rsidR="008616A1" w:rsidRPr="00642568" w:rsidRDefault="008616A1" w:rsidP="00980384">
            <w:pPr>
              <w:jc w:val="center"/>
              <w:rPr>
                <w:b/>
              </w:rPr>
            </w:pPr>
            <w:r>
              <w:rPr>
                <w:b/>
              </w:rPr>
              <w:t>-</w:t>
            </w:r>
          </w:p>
        </w:tc>
        <w:tc>
          <w:tcPr>
            <w:tcW w:w="1169" w:type="dxa"/>
          </w:tcPr>
          <w:p w14:paraId="6CEB4FF1" w14:textId="77777777" w:rsidR="008616A1" w:rsidRPr="00642568" w:rsidRDefault="008616A1" w:rsidP="00980384">
            <w:pPr>
              <w:jc w:val="center"/>
              <w:rPr>
                <w:b/>
              </w:rPr>
            </w:pPr>
            <w:r>
              <w:rPr>
                <w:b/>
              </w:rPr>
              <w:t>-</w:t>
            </w:r>
          </w:p>
        </w:tc>
        <w:tc>
          <w:tcPr>
            <w:tcW w:w="1169" w:type="dxa"/>
          </w:tcPr>
          <w:p w14:paraId="1A66C6CA" w14:textId="77777777" w:rsidR="008616A1" w:rsidRPr="00642568" w:rsidRDefault="008616A1" w:rsidP="00980384">
            <w:pPr>
              <w:jc w:val="center"/>
              <w:rPr>
                <w:b/>
              </w:rPr>
            </w:pPr>
            <w:r>
              <w:rPr>
                <w:b/>
              </w:rPr>
              <w:t>-</w:t>
            </w:r>
          </w:p>
        </w:tc>
        <w:tc>
          <w:tcPr>
            <w:tcW w:w="1169" w:type="dxa"/>
          </w:tcPr>
          <w:p w14:paraId="73E4FF22" w14:textId="77777777" w:rsidR="008616A1" w:rsidRPr="00642568" w:rsidRDefault="008616A1" w:rsidP="00980384">
            <w:pPr>
              <w:jc w:val="center"/>
              <w:rPr>
                <w:b/>
              </w:rPr>
            </w:pPr>
            <w:r>
              <w:rPr>
                <w:b/>
              </w:rPr>
              <w:t>-</w:t>
            </w:r>
          </w:p>
        </w:tc>
        <w:tc>
          <w:tcPr>
            <w:tcW w:w="1169" w:type="dxa"/>
          </w:tcPr>
          <w:p w14:paraId="331CADB1" w14:textId="77777777" w:rsidR="008616A1" w:rsidRPr="00642568" w:rsidRDefault="008616A1" w:rsidP="00980384">
            <w:pPr>
              <w:jc w:val="center"/>
              <w:rPr>
                <w:b/>
              </w:rPr>
            </w:pPr>
            <w:r>
              <w:rPr>
                <w:b/>
              </w:rPr>
              <w:t>-</w:t>
            </w:r>
          </w:p>
        </w:tc>
      </w:tr>
      <w:tr w:rsidR="008616A1" w14:paraId="394A9DC8" w14:textId="77777777" w:rsidTr="00980384">
        <w:tc>
          <w:tcPr>
            <w:tcW w:w="1168" w:type="dxa"/>
          </w:tcPr>
          <w:p w14:paraId="31F0DF56" w14:textId="77777777" w:rsidR="008616A1" w:rsidRPr="00642568" w:rsidRDefault="008616A1" w:rsidP="00980384">
            <w:pPr>
              <w:jc w:val="center"/>
              <w:rPr>
                <w:b/>
              </w:rPr>
            </w:pPr>
            <w:r>
              <w:rPr>
                <w:b/>
              </w:rPr>
              <w:t>Sh</w:t>
            </w:r>
          </w:p>
        </w:tc>
        <w:tc>
          <w:tcPr>
            <w:tcW w:w="1168" w:type="dxa"/>
          </w:tcPr>
          <w:p w14:paraId="00B4B3CC" w14:textId="77777777" w:rsidR="008616A1" w:rsidRPr="00642568" w:rsidRDefault="008616A1" w:rsidP="00980384">
            <w:pPr>
              <w:jc w:val="center"/>
              <w:rPr>
                <w:b/>
              </w:rPr>
            </w:pPr>
            <w:r>
              <w:rPr>
                <w:b/>
              </w:rPr>
              <w:t>am</w:t>
            </w:r>
          </w:p>
        </w:tc>
        <w:tc>
          <w:tcPr>
            <w:tcW w:w="1169" w:type="dxa"/>
          </w:tcPr>
          <w:p w14:paraId="2F624C83" w14:textId="77777777" w:rsidR="008616A1" w:rsidRPr="00642568" w:rsidRDefault="008616A1" w:rsidP="00980384">
            <w:pPr>
              <w:jc w:val="center"/>
              <w:rPr>
                <w:b/>
              </w:rPr>
            </w:pPr>
            <w:r>
              <w:rPr>
                <w:b/>
              </w:rPr>
              <w:t>bhu</w:t>
            </w:r>
          </w:p>
        </w:tc>
        <w:tc>
          <w:tcPr>
            <w:tcW w:w="1169" w:type="dxa"/>
          </w:tcPr>
          <w:p w14:paraId="691E084B" w14:textId="77777777" w:rsidR="008616A1" w:rsidRPr="00642568" w:rsidRDefault="008616A1" w:rsidP="00980384">
            <w:pPr>
              <w:jc w:val="center"/>
              <w:rPr>
                <w:b/>
              </w:rPr>
            </w:pPr>
          </w:p>
        </w:tc>
        <w:tc>
          <w:tcPr>
            <w:tcW w:w="1169" w:type="dxa"/>
          </w:tcPr>
          <w:p w14:paraId="40310E42" w14:textId="77777777" w:rsidR="008616A1" w:rsidRPr="00642568" w:rsidRDefault="008616A1" w:rsidP="00980384">
            <w:pPr>
              <w:jc w:val="center"/>
              <w:rPr>
                <w:b/>
              </w:rPr>
            </w:pPr>
          </w:p>
        </w:tc>
        <w:tc>
          <w:tcPr>
            <w:tcW w:w="1169" w:type="dxa"/>
          </w:tcPr>
          <w:p w14:paraId="34FCD670" w14:textId="77777777" w:rsidR="008616A1" w:rsidRPr="00642568" w:rsidRDefault="008616A1" w:rsidP="00980384">
            <w:pPr>
              <w:jc w:val="center"/>
              <w:rPr>
                <w:b/>
              </w:rPr>
            </w:pPr>
          </w:p>
        </w:tc>
        <w:tc>
          <w:tcPr>
            <w:tcW w:w="1169" w:type="dxa"/>
          </w:tcPr>
          <w:p w14:paraId="62BB6612" w14:textId="77777777" w:rsidR="008616A1" w:rsidRPr="00642568" w:rsidRDefault="008616A1" w:rsidP="00980384">
            <w:pPr>
              <w:jc w:val="center"/>
              <w:rPr>
                <w:b/>
              </w:rPr>
            </w:pPr>
          </w:p>
        </w:tc>
        <w:tc>
          <w:tcPr>
            <w:tcW w:w="1169" w:type="dxa"/>
          </w:tcPr>
          <w:p w14:paraId="4A47A325" w14:textId="77777777" w:rsidR="008616A1" w:rsidRPr="00642568" w:rsidRDefault="008616A1" w:rsidP="00980384">
            <w:pPr>
              <w:jc w:val="center"/>
              <w:rPr>
                <w:b/>
              </w:rPr>
            </w:pPr>
          </w:p>
        </w:tc>
      </w:tr>
    </w:tbl>
    <w:p w14:paraId="7E93C53D" w14:textId="77777777" w:rsidR="008616A1" w:rsidRDefault="008616A1" w:rsidP="003A1EDE">
      <w:pPr>
        <w:pStyle w:val="Heading1"/>
      </w:pPr>
      <w:bookmarkStart w:id="117" w:name="_Toc175663164"/>
      <w:r>
        <w:lastRenderedPageBreak/>
        <w:t>Jaya Mata Kali</w:t>
      </w:r>
      <w:bookmarkEnd w:id="117"/>
    </w:p>
    <w:p w14:paraId="0602AF39" w14:textId="77777777" w:rsidR="008616A1" w:rsidRDefault="008616A1" w:rsidP="008616A1">
      <w:pPr>
        <w:rPr>
          <w:rFonts w:cstheme="minorHAnsi"/>
          <w:shd w:val="clear" w:color="auto" w:fill="FFFFFF"/>
        </w:rPr>
      </w:pPr>
      <w:r w:rsidRPr="00A30E1B">
        <w:t>Jaya Mata Kali Jaya Mata Durge</w:t>
      </w:r>
      <w:r w:rsidRPr="00A30E1B">
        <w:rPr>
          <w:rFonts w:ascii="Arial" w:hAnsi="Arial" w:cs="Arial"/>
          <w:color w:val="00556D"/>
          <w:sz w:val="30"/>
          <w:szCs w:val="30"/>
        </w:rPr>
        <w:br/>
      </w:r>
      <w:r w:rsidRPr="00A30E1B">
        <w:rPr>
          <w:rFonts w:cstheme="minorHAnsi"/>
          <w:shd w:val="clear" w:color="auto" w:fill="FFFFFF"/>
        </w:rPr>
        <w:t>Kali Durge namo namah</w:t>
      </w:r>
      <w:r w:rsidRPr="00A30E1B">
        <w:rPr>
          <w:rFonts w:cstheme="minorHAnsi"/>
        </w:rPr>
        <w:br/>
      </w:r>
      <w:r w:rsidRPr="00A30E1B">
        <w:rPr>
          <w:rFonts w:cstheme="minorHAnsi"/>
          <w:shd w:val="clear" w:color="auto" w:fill="FFFFFF"/>
        </w:rPr>
        <w:t>Kali Durge namo namah</w:t>
      </w:r>
      <w:r w:rsidRPr="00A30E1B">
        <w:rPr>
          <w:rFonts w:cstheme="minorHAnsi"/>
        </w:rPr>
        <w:br/>
      </w:r>
      <w:r w:rsidRPr="00A30E1B">
        <w:rPr>
          <w:rFonts w:cstheme="minorHAnsi"/>
          <w:shd w:val="clear" w:color="auto" w:fill="FFFFFF"/>
        </w:rPr>
        <w:t xml:space="preserve">Kali Durge namo </w:t>
      </w:r>
      <w:r>
        <w:rPr>
          <w:rFonts w:cstheme="minorHAnsi"/>
          <w:shd w:val="clear" w:color="auto" w:fill="FFFFFF"/>
        </w:rPr>
        <w:t>Namah</w:t>
      </w:r>
    </w:p>
    <w:p w14:paraId="3008CD23" w14:textId="77777777" w:rsidR="008616A1" w:rsidRPr="00A30E1B" w:rsidRDefault="008616A1" w:rsidP="008616A1"/>
    <w:p w14:paraId="5CB290BA" w14:textId="77777777" w:rsidR="008616A1" w:rsidRDefault="008616A1" w:rsidP="003A1EDE">
      <w:pPr>
        <w:pStyle w:val="Heading2"/>
      </w:pPr>
      <w:bookmarkStart w:id="118" w:name="_Toc175663165"/>
      <w:r>
        <w:t>Translation</w:t>
      </w:r>
      <w:bookmarkEnd w:id="118"/>
    </w:p>
    <w:p w14:paraId="496727AE" w14:textId="77777777" w:rsidR="008616A1" w:rsidRPr="00D6072E" w:rsidRDefault="008616A1" w:rsidP="00BE4ACE">
      <w:pPr>
        <w:pStyle w:val="ListParagraph"/>
        <w:numPr>
          <w:ilvl w:val="0"/>
          <w:numId w:val="54"/>
        </w:numPr>
        <w:rPr>
          <w:rFonts w:cstheme="minorHAnsi"/>
        </w:rPr>
      </w:pPr>
      <w:r w:rsidRPr="00D6072E">
        <w:rPr>
          <w:rFonts w:cstheme="minorHAnsi"/>
          <w:b/>
        </w:rPr>
        <w:t>Jaya</w:t>
      </w:r>
      <w:r w:rsidRPr="00D6072E">
        <w:rPr>
          <w:rFonts w:cstheme="minorHAnsi"/>
        </w:rPr>
        <w:t>: Exhaltation. Victory.</w:t>
      </w:r>
    </w:p>
    <w:p w14:paraId="156A1E92" w14:textId="77777777" w:rsidR="008616A1" w:rsidRPr="00D6072E" w:rsidRDefault="008616A1" w:rsidP="00BE4ACE">
      <w:pPr>
        <w:pStyle w:val="ListParagraph"/>
        <w:numPr>
          <w:ilvl w:val="0"/>
          <w:numId w:val="54"/>
        </w:numPr>
        <w:rPr>
          <w:rFonts w:cstheme="minorHAnsi"/>
        </w:rPr>
      </w:pPr>
      <w:r w:rsidRPr="00D6072E">
        <w:rPr>
          <w:rFonts w:cstheme="minorHAnsi"/>
          <w:b/>
        </w:rPr>
        <w:t>Mata</w:t>
      </w:r>
      <w:r w:rsidRPr="00D6072E">
        <w:rPr>
          <w:rFonts w:cstheme="minorHAnsi"/>
        </w:rPr>
        <w:t xml:space="preserve">: </w:t>
      </w:r>
      <w:r w:rsidRPr="00D6072E">
        <w:rPr>
          <w:rFonts w:cstheme="minorHAnsi"/>
          <w:color w:val="323232"/>
          <w:shd w:val="clear" w:color="auto" w:fill="FFFFFF"/>
        </w:rPr>
        <w:t>Thought, believed, supposed, regarded</w:t>
      </w:r>
    </w:p>
    <w:p w14:paraId="23239125" w14:textId="77777777" w:rsidR="008616A1" w:rsidRPr="00D6072E" w:rsidRDefault="008616A1" w:rsidP="00BE4ACE">
      <w:pPr>
        <w:pStyle w:val="ListParagraph"/>
        <w:numPr>
          <w:ilvl w:val="0"/>
          <w:numId w:val="54"/>
        </w:numPr>
        <w:rPr>
          <w:rFonts w:cstheme="minorHAnsi"/>
        </w:rPr>
      </w:pPr>
      <w:r w:rsidRPr="00D6072E">
        <w:rPr>
          <w:rFonts w:cstheme="minorHAnsi"/>
          <w:b/>
        </w:rPr>
        <w:t>Kali</w:t>
      </w:r>
      <w:r w:rsidRPr="00D6072E">
        <w:rPr>
          <w:rFonts w:cstheme="minorHAnsi"/>
        </w:rPr>
        <w:t xml:space="preserve">: </w:t>
      </w:r>
      <w:r w:rsidRPr="00D6072E">
        <w:rPr>
          <w:rFonts w:cstheme="minorHAnsi"/>
          <w:color w:val="323232"/>
          <w:shd w:val="clear" w:color="auto" w:fill="FFFFFF"/>
        </w:rPr>
        <w:t>Strife, quarrel, dissension, war, battle, contention (Goddess Kali)</w:t>
      </w:r>
    </w:p>
    <w:p w14:paraId="26840492" w14:textId="77777777" w:rsidR="008616A1" w:rsidRPr="00D6072E" w:rsidRDefault="008616A1" w:rsidP="00BE4ACE">
      <w:pPr>
        <w:pStyle w:val="ListParagraph"/>
        <w:numPr>
          <w:ilvl w:val="0"/>
          <w:numId w:val="54"/>
        </w:numPr>
        <w:rPr>
          <w:rFonts w:cstheme="minorHAnsi"/>
        </w:rPr>
      </w:pPr>
      <w:r w:rsidRPr="00D6072E">
        <w:rPr>
          <w:rFonts w:cstheme="minorHAnsi"/>
          <w:b/>
        </w:rPr>
        <w:t>Jaya</w:t>
      </w:r>
      <w:r w:rsidRPr="00D6072E">
        <w:rPr>
          <w:rFonts w:cstheme="minorHAnsi"/>
        </w:rPr>
        <w:t>: Exhaltation. Victory.</w:t>
      </w:r>
    </w:p>
    <w:p w14:paraId="31B01D7F" w14:textId="77777777" w:rsidR="008616A1" w:rsidRPr="00D6072E" w:rsidRDefault="008616A1" w:rsidP="00BE4ACE">
      <w:pPr>
        <w:pStyle w:val="ListParagraph"/>
        <w:numPr>
          <w:ilvl w:val="0"/>
          <w:numId w:val="54"/>
        </w:numPr>
        <w:rPr>
          <w:rFonts w:cstheme="minorHAnsi"/>
        </w:rPr>
      </w:pPr>
      <w:r w:rsidRPr="00D6072E">
        <w:rPr>
          <w:rFonts w:cstheme="minorHAnsi"/>
          <w:b/>
        </w:rPr>
        <w:t>Mata</w:t>
      </w:r>
      <w:r w:rsidRPr="00D6072E">
        <w:rPr>
          <w:rFonts w:cstheme="minorHAnsi"/>
        </w:rPr>
        <w:t xml:space="preserve">: </w:t>
      </w:r>
      <w:r w:rsidRPr="00D6072E">
        <w:rPr>
          <w:rFonts w:cstheme="minorHAnsi"/>
          <w:color w:val="323232"/>
          <w:shd w:val="clear" w:color="auto" w:fill="FFFFFF"/>
        </w:rPr>
        <w:t>Thought, believed, supposed, regarded</w:t>
      </w:r>
    </w:p>
    <w:p w14:paraId="4C685D6A" w14:textId="77777777" w:rsidR="008616A1" w:rsidRPr="00D6072E" w:rsidRDefault="008616A1" w:rsidP="00BE4ACE">
      <w:pPr>
        <w:pStyle w:val="ListParagraph"/>
        <w:numPr>
          <w:ilvl w:val="0"/>
          <w:numId w:val="54"/>
        </w:numPr>
        <w:rPr>
          <w:rFonts w:cstheme="minorHAnsi"/>
        </w:rPr>
      </w:pPr>
      <w:r w:rsidRPr="00D6072E">
        <w:rPr>
          <w:rFonts w:cstheme="minorHAnsi"/>
          <w:b/>
        </w:rPr>
        <w:t>Durge</w:t>
      </w:r>
      <w:r w:rsidRPr="00D6072E">
        <w:rPr>
          <w:rFonts w:cstheme="minorHAnsi"/>
        </w:rPr>
        <w:t xml:space="preserve">: </w:t>
      </w:r>
      <w:r w:rsidRPr="00D6072E">
        <w:rPr>
          <w:rFonts w:cstheme="minorHAnsi"/>
          <w:color w:val="323232"/>
          <w:shd w:val="clear" w:color="auto" w:fill="FFFFFF"/>
        </w:rPr>
        <w:t>inaccessible, impervious, impassable (Goddess Durga)</w:t>
      </w:r>
    </w:p>
    <w:p w14:paraId="5AD481E6" w14:textId="77777777" w:rsidR="008616A1" w:rsidRPr="00D6072E" w:rsidRDefault="008616A1" w:rsidP="00BE4ACE">
      <w:pPr>
        <w:pStyle w:val="ListParagraph"/>
        <w:numPr>
          <w:ilvl w:val="0"/>
          <w:numId w:val="54"/>
        </w:numPr>
        <w:rPr>
          <w:rFonts w:cstheme="minorHAnsi"/>
        </w:rPr>
      </w:pPr>
      <w:r w:rsidRPr="00D6072E">
        <w:rPr>
          <w:rFonts w:cstheme="minorHAnsi"/>
          <w:b/>
        </w:rPr>
        <w:t>Kali</w:t>
      </w:r>
      <w:r w:rsidRPr="00D6072E">
        <w:rPr>
          <w:rFonts w:cstheme="minorHAnsi"/>
        </w:rPr>
        <w:t xml:space="preserve">: </w:t>
      </w:r>
      <w:r w:rsidRPr="00D6072E">
        <w:rPr>
          <w:rFonts w:cstheme="minorHAnsi"/>
          <w:color w:val="323232"/>
          <w:shd w:val="clear" w:color="auto" w:fill="FFFFFF"/>
        </w:rPr>
        <w:t>Strife, quarrel, dissension, war, battle, contention (Goddess Kali)</w:t>
      </w:r>
    </w:p>
    <w:p w14:paraId="25883EF4" w14:textId="77777777" w:rsidR="008616A1" w:rsidRPr="00D6072E" w:rsidRDefault="008616A1" w:rsidP="00BE4ACE">
      <w:pPr>
        <w:pStyle w:val="ListParagraph"/>
        <w:numPr>
          <w:ilvl w:val="0"/>
          <w:numId w:val="54"/>
        </w:numPr>
        <w:rPr>
          <w:rFonts w:cstheme="minorHAnsi"/>
        </w:rPr>
      </w:pPr>
      <w:r w:rsidRPr="00D6072E">
        <w:rPr>
          <w:rFonts w:cstheme="minorHAnsi"/>
          <w:b/>
        </w:rPr>
        <w:t>Durge</w:t>
      </w:r>
      <w:r w:rsidRPr="00D6072E">
        <w:rPr>
          <w:rFonts w:cstheme="minorHAnsi"/>
        </w:rPr>
        <w:t xml:space="preserve">: </w:t>
      </w:r>
      <w:r w:rsidRPr="00D6072E">
        <w:rPr>
          <w:rFonts w:cstheme="minorHAnsi"/>
          <w:color w:val="323232"/>
          <w:shd w:val="clear" w:color="auto" w:fill="FFFFFF"/>
        </w:rPr>
        <w:t>inaccessible, impervious, impassable (Goddess Durga)</w:t>
      </w:r>
    </w:p>
    <w:p w14:paraId="76E3EDC7" w14:textId="77777777" w:rsidR="008616A1" w:rsidRDefault="008616A1" w:rsidP="00BE4ACE">
      <w:pPr>
        <w:pStyle w:val="ListParagraph"/>
        <w:numPr>
          <w:ilvl w:val="0"/>
          <w:numId w:val="54"/>
        </w:numPr>
        <w:rPr>
          <w:rFonts w:cstheme="minorHAnsi"/>
        </w:rPr>
      </w:pPr>
      <w:r w:rsidRPr="00D6072E">
        <w:rPr>
          <w:rFonts w:cstheme="minorHAnsi"/>
          <w:b/>
        </w:rPr>
        <w:t>Namo</w:t>
      </w:r>
      <w:r>
        <w:rPr>
          <w:rFonts w:cstheme="minorHAnsi"/>
        </w:rPr>
        <w:t>: (</w:t>
      </w:r>
      <w:r w:rsidRPr="00CA758F">
        <w:rPr>
          <w:rFonts w:cstheme="minorHAnsi"/>
          <w:i/>
        </w:rPr>
        <w:t>nam</w:t>
      </w:r>
      <w:r>
        <w:rPr>
          <w:rFonts w:cstheme="minorHAnsi"/>
        </w:rPr>
        <w:t xml:space="preserve">) </w:t>
      </w:r>
      <w:r w:rsidRPr="00D6072E">
        <w:rPr>
          <w:rFonts w:cstheme="minorHAnsi"/>
        </w:rPr>
        <w:t xml:space="preserve">Bow to, </w:t>
      </w:r>
      <w:r w:rsidRPr="00D6072E">
        <w:rPr>
          <w:rFonts w:cstheme="minorHAnsi"/>
          <w:color w:val="323232"/>
          <w:shd w:val="clear" w:color="auto" w:fill="FFFFFF"/>
        </w:rPr>
        <w:t>to pay obeisance</w:t>
      </w:r>
    </w:p>
    <w:p w14:paraId="2125F503" w14:textId="77777777" w:rsidR="008616A1" w:rsidRPr="003A1EDE" w:rsidRDefault="008616A1" w:rsidP="00BE4ACE">
      <w:pPr>
        <w:pStyle w:val="ListParagraph"/>
        <w:numPr>
          <w:ilvl w:val="0"/>
          <w:numId w:val="54"/>
        </w:numPr>
      </w:pPr>
      <w:r w:rsidRPr="003A1EDE">
        <w:rPr>
          <w:rFonts w:cstheme="minorHAnsi"/>
          <w:b/>
        </w:rPr>
        <w:t>Namah</w:t>
      </w:r>
      <w:r w:rsidRPr="003A1EDE">
        <w:rPr>
          <w:rFonts w:cstheme="minorHAnsi"/>
        </w:rPr>
        <w:t>: (</w:t>
      </w:r>
      <w:r w:rsidRPr="003A1EDE">
        <w:rPr>
          <w:rFonts w:cstheme="minorHAnsi"/>
          <w:i/>
        </w:rPr>
        <w:t>nam</w:t>
      </w:r>
      <w:r w:rsidRPr="003A1EDE">
        <w:rPr>
          <w:rFonts w:cstheme="minorHAnsi"/>
        </w:rPr>
        <w:t xml:space="preserve">) Bow to, </w:t>
      </w:r>
      <w:r w:rsidRPr="003A1EDE">
        <w:rPr>
          <w:rFonts w:cstheme="minorHAnsi"/>
          <w:color w:val="323232"/>
          <w:shd w:val="clear" w:color="auto" w:fill="FFFFFF"/>
        </w:rPr>
        <w:t>to pay obeisance</w:t>
      </w:r>
    </w:p>
    <w:p w14:paraId="48354889" w14:textId="77777777" w:rsidR="003A1EDE" w:rsidRDefault="003A1EDE" w:rsidP="003A1EDE"/>
    <w:p w14:paraId="3F2C7E72" w14:textId="77777777" w:rsidR="003A1EDE" w:rsidRDefault="003A1EDE" w:rsidP="003A1EDE"/>
    <w:p w14:paraId="28FBAA9D" w14:textId="77777777" w:rsidR="003A1EDE" w:rsidRDefault="003A1EDE" w:rsidP="003A1EDE"/>
    <w:p w14:paraId="59CD22A6" w14:textId="77777777" w:rsidR="003A1EDE" w:rsidRDefault="003A1EDE" w:rsidP="003A1EDE"/>
    <w:p w14:paraId="2DB71D70" w14:textId="77777777" w:rsidR="003A1EDE" w:rsidRDefault="003A1EDE" w:rsidP="003A1EDE"/>
    <w:p w14:paraId="64F11113" w14:textId="77777777" w:rsidR="003A1EDE" w:rsidRDefault="003A1EDE" w:rsidP="003A1EDE"/>
    <w:p w14:paraId="0F28F95F" w14:textId="77777777" w:rsidR="003A1EDE" w:rsidRDefault="003A1EDE" w:rsidP="003A1EDE"/>
    <w:p w14:paraId="31F36178" w14:textId="77777777" w:rsidR="003A1EDE" w:rsidRDefault="003A1EDE" w:rsidP="003A1EDE"/>
    <w:p w14:paraId="60EEF5A9" w14:textId="77777777" w:rsidR="003A1EDE" w:rsidRDefault="003A1EDE" w:rsidP="003A1EDE"/>
    <w:p w14:paraId="4A532FA8" w14:textId="77777777" w:rsidR="003A1EDE" w:rsidRDefault="003A1EDE" w:rsidP="003A1EDE"/>
    <w:p w14:paraId="74582302" w14:textId="77777777" w:rsidR="003A1EDE" w:rsidRDefault="003A1EDE" w:rsidP="003A1EDE"/>
    <w:p w14:paraId="744401E7" w14:textId="77777777" w:rsidR="003A1EDE" w:rsidRPr="003A1EDE" w:rsidRDefault="003A1EDE" w:rsidP="003A1EDE"/>
    <w:p w14:paraId="7009F69F" w14:textId="77777777" w:rsidR="003A1EDE" w:rsidRPr="001F0DF8" w:rsidRDefault="003A1EDE" w:rsidP="003A1EDE">
      <w:pPr>
        <w:pStyle w:val="Heading2"/>
      </w:pPr>
      <w:bookmarkStart w:id="119" w:name="_Toc175663166"/>
      <w:r>
        <w:lastRenderedPageBreak/>
        <w:t>Music Notation</w:t>
      </w:r>
      <w:r>
        <w:rPr>
          <w:rFonts w:ascii="Arial" w:hAnsi="Arial" w:cs="Arial"/>
          <w:bCs/>
        </w:rPr>
        <w:t>.</w:t>
      </w:r>
      <w:bookmarkEnd w:id="119"/>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3A1EDE" w14:paraId="54960102" w14:textId="77777777" w:rsidTr="00980384">
        <w:tc>
          <w:tcPr>
            <w:tcW w:w="1168" w:type="dxa"/>
          </w:tcPr>
          <w:p w14:paraId="49472DC5" w14:textId="77777777" w:rsidR="003A1EDE" w:rsidRPr="00221411" w:rsidRDefault="003A1EDE" w:rsidP="00980384">
            <w:pPr>
              <w:jc w:val="center"/>
              <w:rPr>
                <w:b/>
              </w:rPr>
            </w:pPr>
            <w:r w:rsidRPr="00221411">
              <w:rPr>
                <w:b/>
              </w:rPr>
              <w:t>1</w:t>
            </w:r>
          </w:p>
        </w:tc>
        <w:tc>
          <w:tcPr>
            <w:tcW w:w="1168" w:type="dxa"/>
          </w:tcPr>
          <w:p w14:paraId="4AB3A9B8" w14:textId="77777777" w:rsidR="003A1EDE" w:rsidRPr="00221411" w:rsidRDefault="003A1EDE" w:rsidP="00980384">
            <w:pPr>
              <w:jc w:val="center"/>
              <w:rPr>
                <w:b/>
              </w:rPr>
            </w:pPr>
            <w:r w:rsidRPr="00221411">
              <w:rPr>
                <w:b/>
              </w:rPr>
              <w:t>&amp;</w:t>
            </w:r>
          </w:p>
        </w:tc>
        <w:tc>
          <w:tcPr>
            <w:tcW w:w="1169" w:type="dxa"/>
          </w:tcPr>
          <w:p w14:paraId="6982D8CC" w14:textId="77777777" w:rsidR="003A1EDE" w:rsidRPr="00221411" w:rsidRDefault="003A1EDE" w:rsidP="00980384">
            <w:pPr>
              <w:jc w:val="center"/>
              <w:rPr>
                <w:b/>
              </w:rPr>
            </w:pPr>
            <w:r w:rsidRPr="00221411">
              <w:rPr>
                <w:b/>
              </w:rPr>
              <w:t>2</w:t>
            </w:r>
          </w:p>
        </w:tc>
        <w:tc>
          <w:tcPr>
            <w:tcW w:w="1169" w:type="dxa"/>
          </w:tcPr>
          <w:p w14:paraId="5BC40BF5" w14:textId="77777777" w:rsidR="003A1EDE" w:rsidRPr="00221411" w:rsidRDefault="003A1EDE" w:rsidP="00980384">
            <w:pPr>
              <w:jc w:val="center"/>
              <w:rPr>
                <w:b/>
              </w:rPr>
            </w:pPr>
            <w:r w:rsidRPr="00221411">
              <w:rPr>
                <w:b/>
              </w:rPr>
              <w:t>&amp;</w:t>
            </w:r>
          </w:p>
        </w:tc>
        <w:tc>
          <w:tcPr>
            <w:tcW w:w="1169" w:type="dxa"/>
          </w:tcPr>
          <w:p w14:paraId="0B0BADE5" w14:textId="77777777" w:rsidR="003A1EDE" w:rsidRPr="00221411" w:rsidRDefault="003A1EDE" w:rsidP="00980384">
            <w:pPr>
              <w:jc w:val="center"/>
              <w:rPr>
                <w:b/>
              </w:rPr>
            </w:pPr>
            <w:r w:rsidRPr="00221411">
              <w:rPr>
                <w:b/>
              </w:rPr>
              <w:t>3</w:t>
            </w:r>
          </w:p>
        </w:tc>
        <w:tc>
          <w:tcPr>
            <w:tcW w:w="1169" w:type="dxa"/>
          </w:tcPr>
          <w:p w14:paraId="5A1ACF48" w14:textId="77777777" w:rsidR="003A1EDE" w:rsidRPr="00221411" w:rsidRDefault="003A1EDE" w:rsidP="00980384">
            <w:pPr>
              <w:jc w:val="center"/>
              <w:rPr>
                <w:b/>
              </w:rPr>
            </w:pPr>
            <w:r w:rsidRPr="00221411">
              <w:rPr>
                <w:b/>
              </w:rPr>
              <w:t>&amp;</w:t>
            </w:r>
          </w:p>
        </w:tc>
        <w:tc>
          <w:tcPr>
            <w:tcW w:w="1169" w:type="dxa"/>
          </w:tcPr>
          <w:p w14:paraId="518ED39F" w14:textId="77777777" w:rsidR="003A1EDE" w:rsidRPr="00221411" w:rsidRDefault="003A1EDE" w:rsidP="00980384">
            <w:pPr>
              <w:jc w:val="center"/>
              <w:rPr>
                <w:b/>
              </w:rPr>
            </w:pPr>
            <w:r w:rsidRPr="00221411">
              <w:rPr>
                <w:b/>
              </w:rPr>
              <w:t>4</w:t>
            </w:r>
          </w:p>
        </w:tc>
        <w:tc>
          <w:tcPr>
            <w:tcW w:w="1169" w:type="dxa"/>
          </w:tcPr>
          <w:p w14:paraId="6F596C20" w14:textId="77777777" w:rsidR="003A1EDE" w:rsidRPr="00221411" w:rsidRDefault="003A1EDE" w:rsidP="00980384">
            <w:pPr>
              <w:jc w:val="center"/>
              <w:rPr>
                <w:b/>
              </w:rPr>
            </w:pPr>
            <w:r w:rsidRPr="00221411">
              <w:rPr>
                <w:b/>
              </w:rPr>
              <w:t>&amp;</w:t>
            </w:r>
          </w:p>
        </w:tc>
      </w:tr>
      <w:tr w:rsidR="003A1EDE" w14:paraId="3D4CA822" w14:textId="77777777" w:rsidTr="00980384">
        <w:tc>
          <w:tcPr>
            <w:tcW w:w="1168" w:type="dxa"/>
          </w:tcPr>
          <w:p w14:paraId="19B18D75" w14:textId="77777777" w:rsidR="003A1EDE" w:rsidRDefault="003A1EDE" w:rsidP="00980384">
            <w:pPr>
              <w:jc w:val="center"/>
            </w:pPr>
            <w:r>
              <w:t>Am</w:t>
            </w:r>
          </w:p>
        </w:tc>
        <w:tc>
          <w:tcPr>
            <w:tcW w:w="1168" w:type="dxa"/>
          </w:tcPr>
          <w:p w14:paraId="4B8C9247" w14:textId="77777777" w:rsidR="003A1EDE" w:rsidRDefault="003A1EDE" w:rsidP="00980384">
            <w:pPr>
              <w:jc w:val="center"/>
            </w:pPr>
          </w:p>
        </w:tc>
        <w:tc>
          <w:tcPr>
            <w:tcW w:w="1169" w:type="dxa"/>
          </w:tcPr>
          <w:p w14:paraId="6AD48049" w14:textId="77777777" w:rsidR="003A1EDE" w:rsidRDefault="003A1EDE" w:rsidP="00980384">
            <w:pPr>
              <w:jc w:val="center"/>
            </w:pPr>
          </w:p>
        </w:tc>
        <w:tc>
          <w:tcPr>
            <w:tcW w:w="1169" w:type="dxa"/>
          </w:tcPr>
          <w:p w14:paraId="754A7032" w14:textId="77777777" w:rsidR="003A1EDE" w:rsidRDefault="003A1EDE" w:rsidP="00980384">
            <w:pPr>
              <w:jc w:val="center"/>
            </w:pPr>
          </w:p>
        </w:tc>
        <w:tc>
          <w:tcPr>
            <w:tcW w:w="1169" w:type="dxa"/>
          </w:tcPr>
          <w:p w14:paraId="43BF1BC9" w14:textId="77777777" w:rsidR="003A1EDE" w:rsidRDefault="003A1EDE" w:rsidP="00980384">
            <w:pPr>
              <w:jc w:val="center"/>
            </w:pPr>
          </w:p>
        </w:tc>
        <w:tc>
          <w:tcPr>
            <w:tcW w:w="1169" w:type="dxa"/>
          </w:tcPr>
          <w:p w14:paraId="1599BDF9" w14:textId="77777777" w:rsidR="003A1EDE" w:rsidRDefault="003A1EDE" w:rsidP="00980384">
            <w:pPr>
              <w:jc w:val="center"/>
            </w:pPr>
          </w:p>
        </w:tc>
        <w:tc>
          <w:tcPr>
            <w:tcW w:w="1169" w:type="dxa"/>
          </w:tcPr>
          <w:p w14:paraId="4619A5AA" w14:textId="77777777" w:rsidR="003A1EDE" w:rsidRDefault="003A1EDE" w:rsidP="00980384">
            <w:pPr>
              <w:jc w:val="center"/>
            </w:pPr>
          </w:p>
        </w:tc>
        <w:tc>
          <w:tcPr>
            <w:tcW w:w="1169" w:type="dxa"/>
          </w:tcPr>
          <w:p w14:paraId="60F54B0A" w14:textId="77777777" w:rsidR="003A1EDE" w:rsidRDefault="003A1EDE" w:rsidP="00980384">
            <w:pPr>
              <w:jc w:val="center"/>
            </w:pPr>
          </w:p>
        </w:tc>
      </w:tr>
      <w:tr w:rsidR="003A1EDE" w14:paraId="3671A61F" w14:textId="77777777" w:rsidTr="00980384">
        <w:tc>
          <w:tcPr>
            <w:tcW w:w="1168" w:type="dxa"/>
          </w:tcPr>
          <w:p w14:paraId="40DAF09A" w14:textId="77777777" w:rsidR="003A1EDE" w:rsidRDefault="003A1EDE" w:rsidP="00980384">
            <w:pPr>
              <w:jc w:val="center"/>
            </w:pPr>
            <w:r>
              <w:t>Ja</w:t>
            </w:r>
          </w:p>
        </w:tc>
        <w:tc>
          <w:tcPr>
            <w:tcW w:w="1168" w:type="dxa"/>
          </w:tcPr>
          <w:p w14:paraId="2A4D0C07" w14:textId="77777777" w:rsidR="003A1EDE" w:rsidRDefault="003A1EDE" w:rsidP="00980384">
            <w:pPr>
              <w:jc w:val="center"/>
            </w:pPr>
            <w:r>
              <w:t>ya</w:t>
            </w:r>
          </w:p>
        </w:tc>
        <w:tc>
          <w:tcPr>
            <w:tcW w:w="1169" w:type="dxa"/>
          </w:tcPr>
          <w:p w14:paraId="68D33857" w14:textId="77777777" w:rsidR="003A1EDE" w:rsidRDefault="003A1EDE" w:rsidP="00980384">
            <w:pPr>
              <w:jc w:val="center"/>
            </w:pPr>
            <w:r>
              <w:t>Ma</w:t>
            </w:r>
          </w:p>
        </w:tc>
        <w:tc>
          <w:tcPr>
            <w:tcW w:w="1169" w:type="dxa"/>
          </w:tcPr>
          <w:p w14:paraId="0A254C9B" w14:textId="77777777" w:rsidR="003A1EDE" w:rsidRDefault="003A1EDE" w:rsidP="00980384">
            <w:pPr>
              <w:jc w:val="center"/>
            </w:pPr>
            <w:r>
              <w:t>ta</w:t>
            </w:r>
          </w:p>
        </w:tc>
        <w:tc>
          <w:tcPr>
            <w:tcW w:w="1169" w:type="dxa"/>
          </w:tcPr>
          <w:p w14:paraId="53F89878" w14:textId="77777777" w:rsidR="003A1EDE" w:rsidRDefault="003A1EDE" w:rsidP="00980384">
            <w:pPr>
              <w:jc w:val="center"/>
            </w:pPr>
            <w:r>
              <w:t>Ka</w:t>
            </w:r>
          </w:p>
        </w:tc>
        <w:tc>
          <w:tcPr>
            <w:tcW w:w="1169" w:type="dxa"/>
          </w:tcPr>
          <w:p w14:paraId="02FE1C59" w14:textId="77777777" w:rsidR="003A1EDE" w:rsidRDefault="003A1EDE" w:rsidP="00980384">
            <w:pPr>
              <w:jc w:val="center"/>
            </w:pPr>
            <w:r>
              <w:t>aa</w:t>
            </w:r>
          </w:p>
        </w:tc>
        <w:tc>
          <w:tcPr>
            <w:tcW w:w="1169" w:type="dxa"/>
          </w:tcPr>
          <w:p w14:paraId="69923342" w14:textId="77777777" w:rsidR="003A1EDE" w:rsidRDefault="003A1EDE" w:rsidP="00980384">
            <w:pPr>
              <w:jc w:val="center"/>
            </w:pPr>
            <w:r>
              <w:t>li</w:t>
            </w:r>
          </w:p>
        </w:tc>
        <w:tc>
          <w:tcPr>
            <w:tcW w:w="1169" w:type="dxa"/>
          </w:tcPr>
          <w:p w14:paraId="28C55C46" w14:textId="77777777" w:rsidR="003A1EDE" w:rsidRDefault="003A1EDE" w:rsidP="00980384">
            <w:pPr>
              <w:jc w:val="center"/>
            </w:pPr>
            <w:r>
              <w:t>ii</w:t>
            </w:r>
          </w:p>
        </w:tc>
      </w:tr>
    </w:tbl>
    <w:p w14:paraId="40FED20C" w14:textId="77777777" w:rsidR="003A1EDE" w:rsidRDefault="003A1EDE" w:rsidP="003A1EDE">
      <w:pPr>
        <w:rPr>
          <w:rFonts w:ascii="Arial" w:hAnsi="Arial" w:cs="Arial"/>
          <w:bCs/>
        </w:rPr>
      </w:pP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3A1EDE" w14:paraId="7165278F" w14:textId="77777777" w:rsidTr="00980384">
        <w:tc>
          <w:tcPr>
            <w:tcW w:w="1168" w:type="dxa"/>
          </w:tcPr>
          <w:p w14:paraId="0ACCE796" w14:textId="77777777" w:rsidR="003A1EDE" w:rsidRPr="00221411" w:rsidRDefault="003A1EDE" w:rsidP="00980384">
            <w:pPr>
              <w:jc w:val="center"/>
              <w:rPr>
                <w:b/>
              </w:rPr>
            </w:pPr>
            <w:r w:rsidRPr="00221411">
              <w:rPr>
                <w:b/>
              </w:rPr>
              <w:t>1</w:t>
            </w:r>
          </w:p>
        </w:tc>
        <w:tc>
          <w:tcPr>
            <w:tcW w:w="1168" w:type="dxa"/>
          </w:tcPr>
          <w:p w14:paraId="71DD1512" w14:textId="77777777" w:rsidR="003A1EDE" w:rsidRPr="00221411" w:rsidRDefault="003A1EDE" w:rsidP="00980384">
            <w:pPr>
              <w:jc w:val="center"/>
              <w:rPr>
                <w:b/>
              </w:rPr>
            </w:pPr>
            <w:r w:rsidRPr="00221411">
              <w:rPr>
                <w:b/>
              </w:rPr>
              <w:t>&amp;</w:t>
            </w:r>
          </w:p>
        </w:tc>
        <w:tc>
          <w:tcPr>
            <w:tcW w:w="1169" w:type="dxa"/>
          </w:tcPr>
          <w:p w14:paraId="497E3A7E" w14:textId="77777777" w:rsidR="003A1EDE" w:rsidRPr="00221411" w:rsidRDefault="003A1EDE" w:rsidP="00980384">
            <w:pPr>
              <w:jc w:val="center"/>
              <w:rPr>
                <w:b/>
              </w:rPr>
            </w:pPr>
            <w:r w:rsidRPr="00221411">
              <w:rPr>
                <w:b/>
              </w:rPr>
              <w:t>2</w:t>
            </w:r>
          </w:p>
        </w:tc>
        <w:tc>
          <w:tcPr>
            <w:tcW w:w="1169" w:type="dxa"/>
          </w:tcPr>
          <w:p w14:paraId="0A96BD6E" w14:textId="77777777" w:rsidR="003A1EDE" w:rsidRPr="00221411" w:rsidRDefault="003A1EDE" w:rsidP="00980384">
            <w:pPr>
              <w:jc w:val="center"/>
              <w:rPr>
                <w:b/>
              </w:rPr>
            </w:pPr>
            <w:r w:rsidRPr="00221411">
              <w:rPr>
                <w:b/>
              </w:rPr>
              <w:t>&amp;</w:t>
            </w:r>
          </w:p>
        </w:tc>
        <w:tc>
          <w:tcPr>
            <w:tcW w:w="1169" w:type="dxa"/>
          </w:tcPr>
          <w:p w14:paraId="53EDEDA4" w14:textId="77777777" w:rsidR="003A1EDE" w:rsidRPr="00221411" w:rsidRDefault="003A1EDE" w:rsidP="00980384">
            <w:pPr>
              <w:jc w:val="center"/>
              <w:rPr>
                <w:b/>
              </w:rPr>
            </w:pPr>
            <w:r w:rsidRPr="00221411">
              <w:rPr>
                <w:b/>
              </w:rPr>
              <w:t>3</w:t>
            </w:r>
          </w:p>
        </w:tc>
        <w:tc>
          <w:tcPr>
            <w:tcW w:w="1169" w:type="dxa"/>
          </w:tcPr>
          <w:p w14:paraId="69C28DC2" w14:textId="77777777" w:rsidR="003A1EDE" w:rsidRPr="00221411" w:rsidRDefault="003A1EDE" w:rsidP="00980384">
            <w:pPr>
              <w:jc w:val="center"/>
              <w:rPr>
                <w:b/>
              </w:rPr>
            </w:pPr>
            <w:r w:rsidRPr="00221411">
              <w:rPr>
                <w:b/>
              </w:rPr>
              <w:t>&amp;</w:t>
            </w:r>
          </w:p>
        </w:tc>
        <w:tc>
          <w:tcPr>
            <w:tcW w:w="1169" w:type="dxa"/>
          </w:tcPr>
          <w:p w14:paraId="67C53BDE" w14:textId="77777777" w:rsidR="003A1EDE" w:rsidRPr="00221411" w:rsidRDefault="003A1EDE" w:rsidP="00980384">
            <w:pPr>
              <w:jc w:val="center"/>
              <w:rPr>
                <w:b/>
              </w:rPr>
            </w:pPr>
            <w:r w:rsidRPr="00221411">
              <w:rPr>
                <w:b/>
              </w:rPr>
              <w:t>4</w:t>
            </w:r>
          </w:p>
        </w:tc>
        <w:tc>
          <w:tcPr>
            <w:tcW w:w="1169" w:type="dxa"/>
          </w:tcPr>
          <w:p w14:paraId="14969F2C" w14:textId="77777777" w:rsidR="003A1EDE" w:rsidRPr="00221411" w:rsidRDefault="003A1EDE" w:rsidP="00980384">
            <w:pPr>
              <w:jc w:val="center"/>
              <w:rPr>
                <w:b/>
              </w:rPr>
            </w:pPr>
            <w:r w:rsidRPr="00221411">
              <w:rPr>
                <w:b/>
              </w:rPr>
              <w:t>&amp;</w:t>
            </w:r>
          </w:p>
        </w:tc>
      </w:tr>
      <w:tr w:rsidR="003A1EDE" w14:paraId="024EB48F" w14:textId="77777777" w:rsidTr="00980384">
        <w:tc>
          <w:tcPr>
            <w:tcW w:w="1168" w:type="dxa"/>
          </w:tcPr>
          <w:p w14:paraId="50AB8B37" w14:textId="77777777" w:rsidR="003A1EDE" w:rsidRDefault="003A1EDE" w:rsidP="00980384">
            <w:pPr>
              <w:jc w:val="center"/>
            </w:pPr>
            <w:r>
              <w:t>G</w:t>
            </w:r>
          </w:p>
        </w:tc>
        <w:tc>
          <w:tcPr>
            <w:tcW w:w="1168" w:type="dxa"/>
          </w:tcPr>
          <w:p w14:paraId="600896F8" w14:textId="77777777" w:rsidR="003A1EDE" w:rsidRDefault="003A1EDE" w:rsidP="00980384">
            <w:pPr>
              <w:jc w:val="center"/>
            </w:pPr>
          </w:p>
        </w:tc>
        <w:tc>
          <w:tcPr>
            <w:tcW w:w="1169" w:type="dxa"/>
          </w:tcPr>
          <w:p w14:paraId="449487B4" w14:textId="77777777" w:rsidR="003A1EDE" w:rsidRDefault="003A1EDE" w:rsidP="00980384">
            <w:pPr>
              <w:jc w:val="center"/>
            </w:pPr>
          </w:p>
        </w:tc>
        <w:tc>
          <w:tcPr>
            <w:tcW w:w="1169" w:type="dxa"/>
          </w:tcPr>
          <w:p w14:paraId="1126D58B" w14:textId="77777777" w:rsidR="003A1EDE" w:rsidRDefault="003A1EDE" w:rsidP="00980384">
            <w:pPr>
              <w:jc w:val="center"/>
            </w:pPr>
          </w:p>
        </w:tc>
        <w:tc>
          <w:tcPr>
            <w:tcW w:w="1169" w:type="dxa"/>
          </w:tcPr>
          <w:p w14:paraId="19DADE1C" w14:textId="77777777" w:rsidR="003A1EDE" w:rsidRDefault="003A1EDE" w:rsidP="00980384">
            <w:pPr>
              <w:jc w:val="center"/>
            </w:pPr>
            <w:r>
              <w:t>Am</w:t>
            </w:r>
          </w:p>
        </w:tc>
        <w:tc>
          <w:tcPr>
            <w:tcW w:w="1169" w:type="dxa"/>
          </w:tcPr>
          <w:p w14:paraId="7C879CE1" w14:textId="77777777" w:rsidR="003A1EDE" w:rsidRDefault="003A1EDE" w:rsidP="00980384">
            <w:pPr>
              <w:jc w:val="center"/>
            </w:pPr>
          </w:p>
        </w:tc>
        <w:tc>
          <w:tcPr>
            <w:tcW w:w="1169" w:type="dxa"/>
          </w:tcPr>
          <w:p w14:paraId="799A533A" w14:textId="77777777" w:rsidR="003A1EDE" w:rsidRDefault="003A1EDE" w:rsidP="00980384">
            <w:pPr>
              <w:jc w:val="center"/>
            </w:pPr>
          </w:p>
        </w:tc>
        <w:tc>
          <w:tcPr>
            <w:tcW w:w="1169" w:type="dxa"/>
          </w:tcPr>
          <w:p w14:paraId="3077E310" w14:textId="77777777" w:rsidR="003A1EDE" w:rsidRDefault="003A1EDE" w:rsidP="00980384">
            <w:pPr>
              <w:jc w:val="center"/>
            </w:pPr>
          </w:p>
        </w:tc>
      </w:tr>
      <w:tr w:rsidR="003A1EDE" w14:paraId="3E45BE53" w14:textId="77777777" w:rsidTr="00980384">
        <w:tc>
          <w:tcPr>
            <w:tcW w:w="1168" w:type="dxa"/>
          </w:tcPr>
          <w:p w14:paraId="207179F7" w14:textId="77777777" w:rsidR="003A1EDE" w:rsidRDefault="003A1EDE" w:rsidP="00980384">
            <w:pPr>
              <w:jc w:val="center"/>
            </w:pPr>
            <w:r>
              <w:t>Ja</w:t>
            </w:r>
          </w:p>
        </w:tc>
        <w:tc>
          <w:tcPr>
            <w:tcW w:w="1168" w:type="dxa"/>
          </w:tcPr>
          <w:p w14:paraId="3C60AC0F" w14:textId="77777777" w:rsidR="003A1EDE" w:rsidRDefault="003A1EDE" w:rsidP="00980384">
            <w:pPr>
              <w:jc w:val="center"/>
            </w:pPr>
            <w:r>
              <w:t>ya</w:t>
            </w:r>
          </w:p>
        </w:tc>
        <w:tc>
          <w:tcPr>
            <w:tcW w:w="1169" w:type="dxa"/>
          </w:tcPr>
          <w:p w14:paraId="63B5962F" w14:textId="77777777" w:rsidR="003A1EDE" w:rsidRDefault="003A1EDE" w:rsidP="00980384">
            <w:pPr>
              <w:jc w:val="center"/>
            </w:pPr>
            <w:r>
              <w:t>Ma</w:t>
            </w:r>
          </w:p>
        </w:tc>
        <w:tc>
          <w:tcPr>
            <w:tcW w:w="1169" w:type="dxa"/>
          </w:tcPr>
          <w:p w14:paraId="484F8801" w14:textId="77777777" w:rsidR="003A1EDE" w:rsidRDefault="003A1EDE" w:rsidP="00980384">
            <w:pPr>
              <w:jc w:val="center"/>
            </w:pPr>
            <w:r>
              <w:t>ta</w:t>
            </w:r>
          </w:p>
        </w:tc>
        <w:tc>
          <w:tcPr>
            <w:tcW w:w="1169" w:type="dxa"/>
          </w:tcPr>
          <w:p w14:paraId="2E215CAA" w14:textId="77777777" w:rsidR="003A1EDE" w:rsidRDefault="003A1EDE" w:rsidP="00980384">
            <w:pPr>
              <w:jc w:val="center"/>
            </w:pPr>
            <w:r>
              <w:t>Dur</w:t>
            </w:r>
          </w:p>
        </w:tc>
        <w:tc>
          <w:tcPr>
            <w:tcW w:w="1169" w:type="dxa"/>
          </w:tcPr>
          <w:p w14:paraId="50ECB87A" w14:textId="77777777" w:rsidR="003A1EDE" w:rsidRDefault="003A1EDE" w:rsidP="00980384">
            <w:pPr>
              <w:jc w:val="center"/>
            </w:pPr>
          </w:p>
        </w:tc>
        <w:tc>
          <w:tcPr>
            <w:tcW w:w="1169" w:type="dxa"/>
          </w:tcPr>
          <w:p w14:paraId="246E0E8B" w14:textId="77777777" w:rsidR="003A1EDE" w:rsidRDefault="003A1EDE" w:rsidP="00980384">
            <w:pPr>
              <w:jc w:val="center"/>
            </w:pPr>
            <w:r>
              <w:t>ge</w:t>
            </w:r>
          </w:p>
        </w:tc>
        <w:tc>
          <w:tcPr>
            <w:tcW w:w="1169" w:type="dxa"/>
          </w:tcPr>
          <w:p w14:paraId="2D30A564" w14:textId="77777777" w:rsidR="003A1EDE" w:rsidRDefault="003A1EDE" w:rsidP="00980384">
            <w:pPr>
              <w:jc w:val="center"/>
            </w:pPr>
          </w:p>
        </w:tc>
      </w:tr>
    </w:tbl>
    <w:p w14:paraId="14A35D8E" w14:textId="77777777" w:rsidR="003A1EDE" w:rsidRDefault="003A1EDE" w:rsidP="003A1EDE">
      <w:pPr>
        <w:rPr>
          <w:rFonts w:ascii="Arial" w:hAnsi="Arial" w:cs="Arial"/>
          <w:bCs/>
        </w:rPr>
      </w:pP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3A1EDE" w14:paraId="6CB99987" w14:textId="77777777" w:rsidTr="00980384">
        <w:tc>
          <w:tcPr>
            <w:tcW w:w="1168" w:type="dxa"/>
          </w:tcPr>
          <w:p w14:paraId="5A48DD89" w14:textId="77777777" w:rsidR="003A1EDE" w:rsidRPr="00221411" w:rsidRDefault="003A1EDE" w:rsidP="00980384">
            <w:pPr>
              <w:jc w:val="center"/>
              <w:rPr>
                <w:b/>
              </w:rPr>
            </w:pPr>
            <w:r w:rsidRPr="00221411">
              <w:rPr>
                <w:b/>
              </w:rPr>
              <w:t>1</w:t>
            </w:r>
          </w:p>
        </w:tc>
        <w:tc>
          <w:tcPr>
            <w:tcW w:w="1168" w:type="dxa"/>
          </w:tcPr>
          <w:p w14:paraId="3867BF84" w14:textId="77777777" w:rsidR="003A1EDE" w:rsidRPr="00221411" w:rsidRDefault="003A1EDE" w:rsidP="00980384">
            <w:pPr>
              <w:jc w:val="center"/>
              <w:rPr>
                <w:b/>
              </w:rPr>
            </w:pPr>
            <w:r w:rsidRPr="00221411">
              <w:rPr>
                <w:b/>
              </w:rPr>
              <w:t>&amp;</w:t>
            </w:r>
          </w:p>
        </w:tc>
        <w:tc>
          <w:tcPr>
            <w:tcW w:w="1169" w:type="dxa"/>
          </w:tcPr>
          <w:p w14:paraId="7F2AF042" w14:textId="77777777" w:rsidR="003A1EDE" w:rsidRPr="00221411" w:rsidRDefault="003A1EDE" w:rsidP="00980384">
            <w:pPr>
              <w:jc w:val="center"/>
              <w:rPr>
                <w:b/>
              </w:rPr>
            </w:pPr>
            <w:r w:rsidRPr="00221411">
              <w:rPr>
                <w:b/>
              </w:rPr>
              <w:t>2</w:t>
            </w:r>
          </w:p>
        </w:tc>
        <w:tc>
          <w:tcPr>
            <w:tcW w:w="1169" w:type="dxa"/>
          </w:tcPr>
          <w:p w14:paraId="2D5014DB" w14:textId="77777777" w:rsidR="003A1EDE" w:rsidRPr="00221411" w:rsidRDefault="003A1EDE" w:rsidP="00980384">
            <w:pPr>
              <w:jc w:val="center"/>
              <w:rPr>
                <w:b/>
              </w:rPr>
            </w:pPr>
            <w:r w:rsidRPr="00221411">
              <w:rPr>
                <w:b/>
              </w:rPr>
              <w:t>&amp;</w:t>
            </w:r>
          </w:p>
        </w:tc>
        <w:tc>
          <w:tcPr>
            <w:tcW w:w="1169" w:type="dxa"/>
          </w:tcPr>
          <w:p w14:paraId="743CD937" w14:textId="77777777" w:rsidR="003A1EDE" w:rsidRPr="00221411" w:rsidRDefault="003A1EDE" w:rsidP="00980384">
            <w:pPr>
              <w:jc w:val="center"/>
              <w:rPr>
                <w:b/>
              </w:rPr>
            </w:pPr>
            <w:r w:rsidRPr="00221411">
              <w:rPr>
                <w:b/>
              </w:rPr>
              <w:t>3</w:t>
            </w:r>
          </w:p>
        </w:tc>
        <w:tc>
          <w:tcPr>
            <w:tcW w:w="1169" w:type="dxa"/>
          </w:tcPr>
          <w:p w14:paraId="5D661401" w14:textId="77777777" w:rsidR="003A1EDE" w:rsidRPr="00221411" w:rsidRDefault="003A1EDE" w:rsidP="00980384">
            <w:pPr>
              <w:jc w:val="center"/>
              <w:rPr>
                <w:b/>
              </w:rPr>
            </w:pPr>
            <w:r w:rsidRPr="00221411">
              <w:rPr>
                <w:b/>
              </w:rPr>
              <w:t>&amp;</w:t>
            </w:r>
          </w:p>
        </w:tc>
        <w:tc>
          <w:tcPr>
            <w:tcW w:w="1169" w:type="dxa"/>
          </w:tcPr>
          <w:p w14:paraId="301A627A" w14:textId="77777777" w:rsidR="003A1EDE" w:rsidRPr="00221411" w:rsidRDefault="003A1EDE" w:rsidP="00980384">
            <w:pPr>
              <w:jc w:val="center"/>
              <w:rPr>
                <w:b/>
              </w:rPr>
            </w:pPr>
            <w:r w:rsidRPr="00221411">
              <w:rPr>
                <w:b/>
              </w:rPr>
              <w:t>4</w:t>
            </w:r>
          </w:p>
        </w:tc>
        <w:tc>
          <w:tcPr>
            <w:tcW w:w="1169" w:type="dxa"/>
          </w:tcPr>
          <w:p w14:paraId="7F409C50" w14:textId="77777777" w:rsidR="003A1EDE" w:rsidRPr="00221411" w:rsidRDefault="003A1EDE" w:rsidP="00980384">
            <w:pPr>
              <w:jc w:val="center"/>
              <w:rPr>
                <w:b/>
              </w:rPr>
            </w:pPr>
            <w:r w:rsidRPr="00221411">
              <w:rPr>
                <w:b/>
              </w:rPr>
              <w:t>&amp;</w:t>
            </w:r>
          </w:p>
        </w:tc>
      </w:tr>
      <w:tr w:rsidR="003A1EDE" w14:paraId="5DF20922" w14:textId="77777777" w:rsidTr="00980384">
        <w:tc>
          <w:tcPr>
            <w:tcW w:w="1168" w:type="dxa"/>
          </w:tcPr>
          <w:p w14:paraId="2743C29C" w14:textId="77777777" w:rsidR="003A1EDE" w:rsidRDefault="003A1EDE" w:rsidP="00980384">
            <w:pPr>
              <w:jc w:val="center"/>
            </w:pPr>
            <w:r>
              <w:t>Am</w:t>
            </w:r>
          </w:p>
        </w:tc>
        <w:tc>
          <w:tcPr>
            <w:tcW w:w="1168" w:type="dxa"/>
          </w:tcPr>
          <w:p w14:paraId="6D8DAA2B" w14:textId="77777777" w:rsidR="003A1EDE" w:rsidRDefault="003A1EDE" w:rsidP="00980384">
            <w:pPr>
              <w:jc w:val="center"/>
            </w:pPr>
          </w:p>
        </w:tc>
        <w:tc>
          <w:tcPr>
            <w:tcW w:w="1169" w:type="dxa"/>
          </w:tcPr>
          <w:p w14:paraId="6EC6291B" w14:textId="77777777" w:rsidR="003A1EDE" w:rsidRDefault="003A1EDE" w:rsidP="00980384">
            <w:pPr>
              <w:jc w:val="center"/>
            </w:pPr>
          </w:p>
        </w:tc>
        <w:tc>
          <w:tcPr>
            <w:tcW w:w="1169" w:type="dxa"/>
          </w:tcPr>
          <w:p w14:paraId="4323E9D1" w14:textId="77777777" w:rsidR="003A1EDE" w:rsidRDefault="003A1EDE" w:rsidP="00980384">
            <w:pPr>
              <w:jc w:val="center"/>
            </w:pPr>
            <w:r>
              <w:t>C</w:t>
            </w:r>
          </w:p>
        </w:tc>
        <w:tc>
          <w:tcPr>
            <w:tcW w:w="1169" w:type="dxa"/>
          </w:tcPr>
          <w:p w14:paraId="53CDDE40" w14:textId="77777777" w:rsidR="003A1EDE" w:rsidRDefault="003A1EDE" w:rsidP="00980384">
            <w:pPr>
              <w:jc w:val="center"/>
            </w:pPr>
          </w:p>
        </w:tc>
        <w:tc>
          <w:tcPr>
            <w:tcW w:w="1169" w:type="dxa"/>
          </w:tcPr>
          <w:p w14:paraId="1BD42999" w14:textId="77777777" w:rsidR="003A1EDE" w:rsidRDefault="003A1EDE" w:rsidP="00980384">
            <w:pPr>
              <w:jc w:val="center"/>
            </w:pPr>
            <w:r>
              <w:t>G</w:t>
            </w:r>
          </w:p>
        </w:tc>
        <w:tc>
          <w:tcPr>
            <w:tcW w:w="1169" w:type="dxa"/>
          </w:tcPr>
          <w:p w14:paraId="354C9F16" w14:textId="77777777" w:rsidR="003A1EDE" w:rsidRDefault="003A1EDE" w:rsidP="00980384">
            <w:pPr>
              <w:jc w:val="center"/>
            </w:pPr>
          </w:p>
        </w:tc>
        <w:tc>
          <w:tcPr>
            <w:tcW w:w="1169" w:type="dxa"/>
          </w:tcPr>
          <w:p w14:paraId="577FD3ED" w14:textId="77777777" w:rsidR="003A1EDE" w:rsidRDefault="003A1EDE" w:rsidP="00980384">
            <w:pPr>
              <w:jc w:val="center"/>
            </w:pPr>
            <w:r>
              <w:t>Am</w:t>
            </w:r>
          </w:p>
        </w:tc>
      </w:tr>
      <w:tr w:rsidR="003A1EDE" w14:paraId="729DF87C" w14:textId="77777777" w:rsidTr="00980384">
        <w:tc>
          <w:tcPr>
            <w:tcW w:w="1168" w:type="dxa"/>
          </w:tcPr>
          <w:p w14:paraId="2955359E" w14:textId="77777777" w:rsidR="003A1EDE" w:rsidRDefault="003A1EDE" w:rsidP="00980384">
            <w:pPr>
              <w:jc w:val="center"/>
            </w:pPr>
            <w:r>
              <w:t>Ka</w:t>
            </w:r>
          </w:p>
        </w:tc>
        <w:tc>
          <w:tcPr>
            <w:tcW w:w="1168" w:type="dxa"/>
          </w:tcPr>
          <w:p w14:paraId="44F6C730" w14:textId="77777777" w:rsidR="003A1EDE" w:rsidRDefault="003A1EDE" w:rsidP="00980384">
            <w:pPr>
              <w:jc w:val="center"/>
            </w:pPr>
            <w:r>
              <w:t>li</w:t>
            </w:r>
          </w:p>
        </w:tc>
        <w:tc>
          <w:tcPr>
            <w:tcW w:w="1169" w:type="dxa"/>
          </w:tcPr>
          <w:p w14:paraId="4A445FA4" w14:textId="77777777" w:rsidR="003A1EDE" w:rsidRDefault="003A1EDE" w:rsidP="00980384">
            <w:pPr>
              <w:jc w:val="center"/>
            </w:pPr>
            <w:r>
              <w:t>Dur</w:t>
            </w:r>
          </w:p>
        </w:tc>
        <w:tc>
          <w:tcPr>
            <w:tcW w:w="1169" w:type="dxa"/>
          </w:tcPr>
          <w:p w14:paraId="3C16034D" w14:textId="77777777" w:rsidR="003A1EDE" w:rsidRDefault="003A1EDE" w:rsidP="00980384">
            <w:pPr>
              <w:jc w:val="center"/>
            </w:pPr>
            <w:r>
              <w:t>ge</w:t>
            </w:r>
          </w:p>
        </w:tc>
        <w:tc>
          <w:tcPr>
            <w:tcW w:w="1169" w:type="dxa"/>
          </w:tcPr>
          <w:p w14:paraId="338969F4" w14:textId="77777777" w:rsidR="003A1EDE" w:rsidRDefault="003A1EDE" w:rsidP="00980384">
            <w:pPr>
              <w:jc w:val="center"/>
            </w:pPr>
            <w:r>
              <w:t>Na</w:t>
            </w:r>
          </w:p>
        </w:tc>
        <w:tc>
          <w:tcPr>
            <w:tcW w:w="1169" w:type="dxa"/>
          </w:tcPr>
          <w:p w14:paraId="39B28C55" w14:textId="77777777" w:rsidR="003A1EDE" w:rsidRDefault="003A1EDE" w:rsidP="00980384">
            <w:pPr>
              <w:jc w:val="center"/>
            </w:pPr>
            <w:r>
              <w:t>mo</w:t>
            </w:r>
          </w:p>
        </w:tc>
        <w:tc>
          <w:tcPr>
            <w:tcW w:w="1169" w:type="dxa"/>
          </w:tcPr>
          <w:p w14:paraId="11BE78CA" w14:textId="77777777" w:rsidR="003A1EDE" w:rsidRDefault="003A1EDE" w:rsidP="00980384">
            <w:pPr>
              <w:jc w:val="center"/>
            </w:pPr>
            <w:r>
              <w:t>Na</w:t>
            </w:r>
          </w:p>
        </w:tc>
        <w:tc>
          <w:tcPr>
            <w:tcW w:w="1169" w:type="dxa"/>
          </w:tcPr>
          <w:p w14:paraId="532CA40A" w14:textId="77777777" w:rsidR="003A1EDE" w:rsidRDefault="003A1EDE" w:rsidP="00980384">
            <w:pPr>
              <w:jc w:val="center"/>
            </w:pPr>
            <w:r>
              <w:t>mah</w:t>
            </w:r>
          </w:p>
        </w:tc>
      </w:tr>
    </w:tbl>
    <w:p w14:paraId="3152999F" w14:textId="77777777" w:rsidR="003A1EDE" w:rsidRDefault="003A1EDE" w:rsidP="003A1EDE">
      <w:pPr>
        <w:rPr>
          <w:rFonts w:ascii="Arial" w:hAnsi="Arial" w:cs="Arial"/>
          <w:bCs/>
        </w:rPr>
      </w:pP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3A1EDE" w14:paraId="61876E1C" w14:textId="77777777" w:rsidTr="00980384">
        <w:tc>
          <w:tcPr>
            <w:tcW w:w="1168" w:type="dxa"/>
          </w:tcPr>
          <w:p w14:paraId="48DC23E1" w14:textId="77777777" w:rsidR="003A1EDE" w:rsidRPr="00221411" w:rsidRDefault="003A1EDE" w:rsidP="00980384">
            <w:pPr>
              <w:jc w:val="center"/>
              <w:rPr>
                <w:b/>
              </w:rPr>
            </w:pPr>
            <w:r w:rsidRPr="00221411">
              <w:rPr>
                <w:b/>
              </w:rPr>
              <w:t>1</w:t>
            </w:r>
          </w:p>
        </w:tc>
        <w:tc>
          <w:tcPr>
            <w:tcW w:w="1168" w:type="dxa"/>
          </w:tcPr>
          <w:p w14:paraId="405954A4" w14:textId="77777777" w:rsidR="003A1EDE" w:rsidRPr="00221411" w:rsidRDefault="003A1EDE" w:rsidP="00980384">
            <w:pPr>
              <w:jc w:val="center"/>
              <w:rPr>
                <w:b/>
              </w:rPr>
            </w:pPr>
            <w:r w:rsidRPr="00221411">
              <w:rPr>
                <w:b/>
              </w:rPr>
              <w:t>&amp;</w:t>
            </w:r>
          </w:p>
        </w:tc>
        <w:tc>
          <w:tcPr>
            <w:tcW w:w="1169" w:type="dxa"/>
          </w:tcPr>
          <w:p w14:paraId="3E10F29E" w14:textId="77777777" w:rsidR="003A1EDE" w:rsidRPr="00221411" w:rsidRDefault="003A1EDE" w:rsidP="00980384">
            <w:pPr>
              <w:jc w:val="center"/>
              <w:rPr>
                <w:b/>
              </w:rPr>
            </w:pPr>
            <w:r w:rsidRPr="00221411">
              <w:rPr>
                <w:b/>
              </w:rPr>
              <w:t>2</w:t>
            </w:r>
          </w:p>
        </w:tc>
        <w:tc>
          <w:tcPr>
            <w:tcW w:w="1169" w:type="dxa"/>
          </w:tcPr>
          <w:p w14:paraId="2B38657A" w14:textId="77777777" w:rsidR="003A1EDE" w:rsidRPr="00221411" w:rsidRDefault="003A1EDE" w:rsidP="00980384">
            <w:pPr>
              <w:jc w:val="center"/>
              <w:rPr>
                <w:b/>
              </w:rPr>
            </w:pPr>
            <w:r w:rsidRPr="00221411">
              <w:rPr>
                <w:b/>
              </w:rPr>
              <w:t>&amp;</w:t>
            </w:r>
          </w:p>
        </w:tc>
        <w:tc>
          <w:tcPr>
            <w:tcW w:w="1169" w:type="dxa"/>
          </w:tcPr>
          <w:p w14:paraId="2D99B723" w14:textId="77777777" w:rsidR="003A1EDE" w:rsidRPr="00221411" w:rsidRDefault="003A1EDE" w:rsidP="00980384">
            <w:pPr>
              <w:jc w:val="center"/>
              <w:rPr>
                <w:b/>
              </w:rPr>
            </w:pPr>
            <w:r w:rsidRPr="00221411">
              <w:rPr>
                <w:b/>
              </w:rPr>
              <w:t>3</w:t>
            </w:r>
          </w:p>
        </w:tc>
        <w:tc>
          <w:tcPr>
            <w:tcW w:w="1169" w:type="dxa"/>
          </w:tcPr>
          <w:p w14:paraId="7D138DEE" w14:textId="77777777" w:rsidR="003A1EDE" w:rsidRPr="00221411" w:rsidRDefault="003A1EDE" w:rsidP="00980384">
            <w:pPr>
              <w:jc w:val="center"/>
              <w:rPr>
                <w:b/>
              </w:rPr>
            </w:pPr>
            <w:r w:rsidRPr="00221411">
              <w:rPr>
                <w:b/>
              </w:rPr>
              <w:t>&amp;</w:t>
            </w:r>
          </w:p>
        </w:tc>
        <w:tc>
          <w:tcPr>
            <w:tcW w:w="1169" w:type="dxa"/>
          </w:tcPr>
          <w:p w14:paraId="7238E9F4" w14:textId="77777777" w:rsidR="003A1EDE" w:rsidRPr="00221411" w:rsidRDefault="003A1EDE" w:rsidP="00980384">
            <w:pPr>
              <w:jc w:val="center"/>
              <w:rPr>
                <w:b/>
              </w:rPr>
            </w:pPr>
            <w:r w:rsidRPr="00221411">
              <w:rPr>
                <w:b/>
              </w:rPr>
              <w:t>4</w:t>
            </w:r>
          </w:p>
        </w:tc>
        <w:tc>
          <w:tcPr>
            <w:tcW w:w="1169" w:type="dxa"/>
          </w:tcPr>
          <w:p w14:paraId="0C7437A5" w14:textId="77777777" w:rsidR="003A1EDE" w:rsidRPr="00221411" w:rsidRDefault="003A1EDE" w:rsidP="00980384">
            <w:pPr>
              <w:jc w:val="center"/>
              <w:rPr>
                <w:b/>
              </w:rPr>
            </w:pPr>
            <w:r w:rsidRPr="00221411">
              <w:rPr>
                <w:b/>
              </w:rPr>
              <w:t>&amp;</w:t>
            </w:r>
          </w:p>
        </w:tc>
      </w:tr>
      <w:tr w:rsidR="003A1EDE" w14:paraId="7EEE2D75" w14:textId="77777777" w:rsidTr="00980384">
        <w:tc>
          <w:tcPr>
            <w:tcW w:w="1168" w:type="dxa"/>
          </w:tcPr>
          <w:p w14:paraId="239818B7" w14:textId="77777777" w:rsidR="003A1EDE" w:rsidRDefault="003A1EDE" w:rsidP="00980384">
            <w:pPr>
              <w:jc w:val="center"/>
            </w:pPr>
            <w:r>
              <w:t>F</w:t>
            </w:r>
          </w:p>
        </w:tc>
        <w:tc>
          <w:tcPr>
            <w:tcW w:w="1168" w:type="dxa"/>
          </w:tcPr>
          <w:p w14:paraId="1CF8F794" w14:textId="77777777" w:rsidR="003A1EDE" w:rsidRDefault="003A1EDE" w:rsidP="00980384">
            <w:pPr>
              <w:jc w:val="center"/>
            </w:pPr>
          </w:p>
        </w:tc>
        <w:tc>
          <w:tcPr>
            <w:tcW w:w="1169" w:type="dxa"/>
          </w:tcPr>
          <w:p w14:paraId="163EAD1A" w14:textId="77777777" w:rsidR="003A1EDE" w:rsidRDefault="003A1EDE" w:rsidP="00980384">
            <w:pPr>
              <w:jc w:val="center"/>
            </w:pPr>
          </w:p>
        </w:tc>
        <w:tc>
          <w:tcPr>
            <w:tcW w:w="1169" w:type="dxa"/>
          </w:tcPr>
          <w:p w14:paraId="7D838B18" w14:textId="77777777" w:rsidR="003A1EDE" w:rsidRDefault="003A1EDE" w:rsidP="00980384">
            <w:pPr>
              <w:jc w:val="center"/>
            </w:pPr>
          </w:p>
        </w:tc>
        <w:tc>
          <w:tcPr>
            <w:tcW w:w="1169" w:type="dxa"/>
          </w:tcPr>
          <w:p w14:paraId="3A7C10F4" w14:textId="77777777" w:rsidR="003A1EDE" w:rsidRDefault="003A1EDE" w:rsidP="00980384">
            <w:pPr>
              <w:jc w:val="center"/>
            </w:pPr>
            <w:r>
              <w:t>C</w:t>
            </w:r>
          </w:p>
        </w:tc>
        <w:tc>
          <w:tcPr>
            <w:tcW w:w="1169" w:type="dxa"/>
          </w:tcPr>
          <w:p w14:paraId="44A33695" w14:textId="77777777" w:rsidR="003A1EDE" w:rsidRDefault="003A1EDE" w:rsidP="00980384">
            <w:pPr>
              <w:jc w:val="center"/>
            </w:pPr>
          </w:p>
        </w:tc>
        <w:tc>
          <w:tcPr>
            <w:tcW w:w="1169" w:type="dxa"/>
          </w:tcPr>
          <w:p w14:paraId="4471D915" w14:textId="77777777" w:rsidR="003A1EDE" w:rsidRDefault="003A1EDE" w:rsidP="00980384">
            <w:pPr>
              <w:jc w:val="center"/>
            </w:pPr>
            <w:r>
              <w:t>Am</w:t>
            </w:r>
          </w:p>
        </w:tc>
        <w:tc>
          <w:tcPr>
            <w:tcW w:w="1169" w:type="dxa"/>
          </w:tcPr>
          <w:p w14:paraId="5EA1C422" w14:textId="77777777" w:rsidR="003A1EDE" w:rsidRDefault="003A1EDE" w:rsidP="00980384">
            <w:pPr>
              <w:jc w:val="center"/>
            </w:pPr>
          </w:p>
        </w:tc>
      </w:tr>
      <w:tr w:rsidR="003A1EDE" w14:paraId="224739B7" w14:textId="77777777" w:rsidTr="00980384">
        <w:tc>
          <w:tcPr>
            <w:tcW w:w="1168" w:type="dxa"/>
          </w:tcPr>
          <w:p w14:paraId="1252CAEE" w14:textId="77777777" w:rsidR="003A1EDE" w:rsidRDefault="003A1EDE" w:rsidP="00980384">
            <w:pPr>
              <w:jc w:val="center"/>
            </w:pPr>
            <w:r>
              <w:t>Ka</w:t>
            </w:r>
          </w:p>
        </w:tc>
        <w:tc>
          <w:tcPr>
            <w:tcW w:w="1168" w:type="dxa"/>
          </w:tcPr>
          <w:p w14:paraId="0D3FD5D2" w14:textId="77777777" w:rsidR="003A1EDE" w:rsidRDefault="003A1EDE" w:rsidP="00980384">
            <w:pPr>
              <w:jc w:val="center"/>
            </w:pPr>
            <w:r>
              <w:t>li</w:t>
            </w:r>
          </w:p>
        </w:tc>
        <w:tc>
          <w:tcPr>
            <w:tcW w:w="1169" w:type="dxa"/>
          </w:tcPr>
          <w:p w14:paraId="64FA8618" w14:textId="77777777" w:rsidR="003A1EDE" w:rsidRDefault="003A1EDE" w:rsidP="00980384">
            <w:pPr>
              <w:jc w:val="center"/>
            </w:pPr>
            <w:r>
              <w:t>Dur</w:t>
            </w:r>
          </w:p>
        </w:tc>
        <w:tc>
          <w:tcPr>
            <w:tcW w:w="1169" w:type="dxa"/>
          </w:tcPr>
          <w:p w14:paraId="79F73862" w14:textId="77777777" w:rsidR="003A1EDE" w:rsidRDefault="003A1EDE" w:rsidP="00980384">
            <w:pPr>
              <w:jc w:val="center"/>
            </w:pPr>
            <w:r>
              <w:t>ge</w:t>
            </w:r>
          </w:p>
        </w:tc>
        <w:tc>
          <w:tcPr>
            <w:tcW w:w="1169" w:type="dxa"/>
          </w:tcPr>
          <w:p w14:paraId="1C3AF67F" w14:textId="77777777" w:rsidR="003A1EDE" w:rsidRDefault="003A1EDE" w:rsidP="00980384">
            <w:pPr>
              <w:jc w:val="center"/>
            </w:pPr>
            <w:r>
              <w:t>Na</w:t>
            </w:r>
          </w:p>
        </w:tc>
        <w:tc>
          <w:tcPr>
            <w:tcW w:w="1169" w:type="dxa"/>
          </w:tcPr>
          <w:p w14:paraId="1D0F3962" w14:textId="77777777" w:rsidR="003A1EDE" w:rsidRDefault="003A1EDE" w:rsidP="00980384">
            <w:pPr>
              <w:jc w:val="center"/>
            </w:pPr>
            <w:r>
              <w:t>mo</w:t>
            </w:r>
          </w:p>
        </w:tc>
        <w:tc>
          <w:tcPr>
            <w:tcW w:w="1169" w:type="dxa"/>
          </w:tcPr>
          <w:p w14:paraId="6C1936DF" w14:textId="77777777" w:rsidR="003A1EDE" w:rsidRDefault="003A1EDE" w:rsidP="00980384">
            <w:pPr>
              <w:jc w:val="center"/>
            </w:pPr>
            <w:r>
              <w:t>Na</w:t>
            </w:r>
          </w:p>
        </w:tc>
        <w:tc>
          <w:tcPr>
            <w:tcW w:w="1169" w:type="dxa"/>
          </w:tcPr>
          <w:p w14:paraId="1E5AF3C9" w14:textId="77777777" w:rsidR="003A1EDE" w:rsidRDefault="003A1EDE" w:rsidP="00980384">
            <w:pPr>
              <w:jc w:val="center"/>
            </w:pPr>
            <w:r>
              <w:t>mah</w:t>
            </w:r>
          </w:p>
        </w:tc>
      </w:tr>
    </w:tbl>
    <w:p w14:paraId="217DF733" w14:textId="77777777" w:rsidR="003A1EDE" w:rsidRDefault="003A1EDE" w:rsidP="003A1EDE">
      <w:pPr>
        <w:rPr>
          <w:rFonts w:ascii="Arial" w:hAnsi="Arial" w:cs="Arial"/>
          <w:bCs/>
        </w:rPr>
      </w:pP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3A1EDE" w14:paraId="271D9E15" w14:textId="77777777" w:rsidTr="00980384">
        <w:tc>
          <w:tcPr>
            <w:tcW w:w="1168" w:type="dxa"/>
          </w:tcPr>
          <w:p w14:paraId="78813192" w14:textId="77777777" w:rsidR="003A1EDE" w:rsidRPr="00221411" w:rsidRDefault="003A1EDE" w:rsidP="00980384">
            <w:pPr>
              <w:jc w:val="center"/>
              <w:rPr>
                <w:b/>
              </w:rPr>
            </w:pPr>
            <w:r w:rsidRPr="00221411">
              <w:rPr>
                <w:b/>
              </w:rPr>
              <w:t>1</w:t>
            </w:r>
          </w:p>
        </w:tc>
        <w:tc>
          <w:tcPr>
            <w:tcW w:w="1168" w:type="dxa"/>
          </w:tcPr>
          <w:p w14:paraId="0F57AA46" w14:textId="77777777" w:rsidR="003A1EDE" w:rsidRPr="00221411" w:rsidRDefault="003A1EDE" w:rsidP="00980384">
            <w:pPr>
              <w:jc w:val="center"/>
              <w:rPr>
                <w:b/>
              </w:rPr>
            </w:pPr>
            <w:r w:rsidRPr="00221411">
              <w:rPr>
                <w:b/>
              </w:rPr>
              <w:t>&amp;</w:t>
            </w:r>
          </w:p>
        </w:tc>
        <w:tc>
          <w:tcPr>
            <w:tcW w:w="1169" w:type="dxa"/>
          </w:tcPr>
          <w:p w14:paraId="312BF933" w14:textId="77777777" w:rsidR="003A1EDE" w:rsidRPr="00221411" w:rsidRDefault="003A1EDE" w:rsidP="00980384">
            <w:pPr>
              <w:jc w:val="center"/>
              <w:rPr>
                <w:b/>
              </w:rPr>
            </w:pPr>
            <w:r w:rsidRPr="00221411">
              <w:rPr>
                <w:b/>
              </w:rPr>
              <w:t>2</w:t>
            </w:r>
          </w:p>
        </w:tc>
        <w:tc>
          <w:tcPr>
            <w:tcW w:w="1169" w:type="dxa"/>
          </w:tcPr>
          <w:p w14:paraId="7F03F516" w14:textId="77777777" w:rsidR="003A1EDE" w:rsidRPr="00221411" w:rsidRDefault="003A1EDE" w:rsidP="00980384">
            <w:pPr>
              <w:jc w:val="center"/>
              <w:rPr>
                <w:b/>
              </w:rPr>
            </w:pPr>
            <w:r w:rsidRPr="00221411">
              <w:rPr>
                <w:b/>
              </w:rPr>
              <w:t>&amp;</w:t>
            </w:r>
          </w:p>
        </w:tc>
        <w:tc>
          <w:tcPr>
            <w:tcW w:w="1169" w:type="dxa"/>
          </w:tcPr>
          <w:p w14:paraId="55DE4BD8" w14:textId="77777777" w:rsidR="003A1EDE" w:rsidRPr="00221411" w:rsidRDefault="003A1EDE" w:rsidP="00980384">
            <w:pPr>
              <w:jc w:val="center"/>
              <w:rPr>
                <w:b/>
              </w:rPr>
            </w:pPr>
            <w:r w:rsidRPr="00221411">
              <w:rPr>
                <w:b/>
              </w:rPr>
              <w:t>3</w:t>
            </w:r>
          </w:p>
        </w:tc>
        <w:tc>
          <w:tcPr>
            <w:tcW w:w="1169" w:type="dxa"/>
          </w:tcPr>
          <w:p w14:paraId="4C108B3D" w14:textId="77777777" w:rsidR="003A1EDE" w:rsidRPr="00221411" w:rsidRDefault="003A1EDE" w:rsidP="00980384">
            <w:pPr>
              <w:jc w:val="center"/>
              <w:rPr>
                <w:b/>
              </w:rPr>
            </w:pPr>
            <w:r w:rsidRPr="00221411">
              <w:rPr>
                <w:b/>
              </w:rPr>
              <w:t>&amp;</w:t>
            </w:r>
          </w:p>
        </w:tc>
        <w:tc>
          <w:tcPr>
            <w:tcW w:w="1169" w:type="dxa"/>
          </w:tcPr>
          <w:p w14:paraId="31BA80F9" w14:textId="77777777" w:rsidR="003A1EDE" w:rsidRPr="00221411" w:rsidRDefault="003A1EDE" w:rsidP="00980384">
            <w:pPr>
              <w:jc w:val="center"/>
              <w:rPr>
                <w:b/>
              </w:rPr>
            </w:pPr>
            <w:r w:rsidRPr="00221411">
              <w:rPr>
                <w:b/>
              </w:rPr>
              <w:t>4</w:t>
            </w:r>
          </w:p>
        </w:tc>
        <w:tc>
          <w:tcPr>
            <w:tcW w:w="1169" w:type="dxa"/>
          </w:tcPr>
          <w:p w14:paraId="5AF293D1" w14:textId="77777777" w:rsidR="003A1EDE" w:rsidRPr="00221411" w:rsidRDefault="003A1EDE" w:rsidP="00980384">
            <w:pPr>
              <w:jc w:val="center"/>
              <w:rPr>
                <w:b/>
              </w:rPr>
            </w:pPr>
            <w:r w:rsidRPr="00221411">
              <w:rPr>
                <w:b/>
              </w:rPr>
              <w:t>&amp;</w:t>
            </w:r>
          </w:p>
        </w:tc>
      </w:tr>
      <w:tr w:rsidR="003A1EDE" w14:paraId="06114A5F" w14:textId="77777777" w:rsidTr="00980384">
        <w:tc>
          <w:tcPr>
            <w:tcW w:w="1168" w:type="dxa"/>
          </w:tcPr>
          <w:p w14:paraId="36464759" w14:textId="77777777" w:rsidR="003A1EDE" w:rsidRDefault="003A1EDE" w:rsidP="00980384">
            <w:pPr>
              <w:jc w:val="center"/>
            </w:pPr>
            <w:r>
              <w:t>Am</w:t>
            </w:r>
          </w:p>
        </w:tc>
        <w:tc>
          <w:tcPr>
            <w:tcW w:w="1168" w:type="dxa"/>
          </w:tcPr>
          <w:p w14:paraId="412BF241" w14:textId="77777777" w:rsidR="003A1EDE" w:rsidRDefault="003A1EDE" w:rsidP="00980384">
            <w:pPr>
              <w:jc w:val="center"/>
            </w:pPr>
          </w:p>
        </w:tc>
        <w:tc>
          <w:tcPr>
            <w:tcW w:w="1169" w:type="dxa"/>
          </w:tcPr>
          <w:p w14:paraId="4DF9880C" w14:textId="77777777" w:rsidR="003A1EDE" w:rsidRDefault="003A1EDE" w:rsidP="00980384">
            <w:pPr>
              <w:jc w:val="center"/>
            </w:pPr>
          </w:p>
        </w:tc>
        <w:tc>
          <w:tcPr>
            <w:tcW w:w="1169" w:type="dxa"/>
          </w:tcPr>
          <w:p w14:paraId="78E5056E" w14:textId="77777777" w:rsidR="003A1EDE" w:rsidRDefault="003A1EDE" w:rsidP="00980384">
            <w:pPr>
              <w:jc w:val="center"/>
            </w:pPr>
            <w:r>
              <w:t>C</w:t>
            </w:r>
          </w:p>
        </w:tc>
        <w:tc>
          <w:tcPr>
            <w:tcW w:w="1169" w:type="dxa"/>
          </w:tcPr>
          <w:p w14:paraId="050E3B56" w14:textId="77777777" w:rsidR="003A1EDE" w:rsidRDefault="003A1EDE" w:rsidP="00980384">
            <w:pPr>
              <w:jc w:val="center"/>
            </w:pPr>
          </w:p>
        </w:tc>
        <w:tc>
          <w:tcPr>
            <w:tcW w:w="1169" w:type="dxa"/>
          </w:tcPr>
          <w:p w14:paraId="0E06F4CA" w14:textId="77777777" w:rsidR="003A1EDE" w:rsidRDefault="003A1EDE" w:rsidP="00980384">
            <w:pPr>
              <w:jc w:val="center"/>
            </w:pPr>
            <w:r>
              <w:t>G</w:t>
            </w:r>
          </w:p>
        </w:tc>
        <w:tc>
          <w:tcPr>
            <w:tcW w:w="1169" w:type="dxa"/>
          </w:tcPr>
          <w:p w14:paraId="3BE992BE" w14:textId="77777777" w:rsidR="003A1EDE" w:rsidRDefault="003A1EDE" w:rsidP="00980384">
            <w:pPr>
              <w:jc w:val="center"/>
            </w:pPr>
          </w:p>
        </w:tc>
        <w:tc>
          <w:tcPr>
            <w:tcW w:w="1169" w:type="dxa"/>
          </w:tcPr>
          <w:p w14:paraId="0AAF670E" w14:textId="77777777" w:rsidR="003A1EDE" w:rsidRDefault="003A1EDE" w:rsidP="00980384">
            <w:pPr>
              <w:jc w:val="center"/>
            </w:pPr>
            <w:r>
              <w:t>Am</w:t>
            </w:r>
          </w:p>
        </w:tc>
      </w:tr>
      <w:tr w:rsidR="003A1EDE" w14:paraId="25357151" w14:textId="77777777" w:rsidTr="00980384">
        <w:tc>
          <w:tcPr>
            <w:tcW w:w="1168" w:type="dxa"/>
          </w:tcPr>
          <w:p w14:paraId="605EE086" w14:textId="77777777" w:rsidR="003A1EDE" w:rsidRDefault="003A1EDE" w:rsidP="00980384">
            <w:pPr>
              <w:jc w:val="center"/>
            </w:pPr>
            <w:r>
              <w:t>Ka</w:t>
            </w:r>
          </w:p>
        </w:tc>
        <w:tc>
          <w:tcPr>
            <w:tcW w:w="1168" w:type="dxa"/>
          </w:tcPr>
          <w:p w14:paraId="32D84F7E" w14:textId="77777777" w:rsidR="003A1EDE" w:rsidRDefault="003A1EDE" w:rsidP="00980384">
            <w:pPr>
              <w:jc w:val="center"/>
            </w:pPr>
            <w:r>
              <w:t>li</w:t>
            </w:r>
          </w:p>
        </w:tc>
        <w:tc>
          <w:tcPr>
            <w:tcW w:w="1169" w:type="dxa"/>
          </w:tcPr>
          <w:p w14:paraId="2F6E744F" w14:textId="77777777" w:rsidR="003A1EDE" w:rsidRDefault="003A1EDE" w:rsidP="00980384">
            <w:pPr>
              <w:jc w:val="center"/>
            </w:pPr>
            <w:r>
              <w:t>Dur</w:t>
            </w:r>
          </w:p>
        </w:tc>
        <w:tc>
          <w:tcPr>
            <w:tcW w:w="1169" w:type="dxa"/>
          </w:tcPr>
          <w:p w14:paraId="3B70C4E1" w14:textId="77777777" w:rsidR="003A1EDE" w:rsidRDefault="003A1EDE" w:rsidP="00980384">
            <w:pPr>
              <w:jc w:val="center"/>
            </w:pPr>
            <w:r>
              <w:t>ge</w:t>
            </w:r>
          </w:p>
        </w:tc>
        <w:tc>
          <w:tcPr>
            <w:tcW w:w="1169" w:type="dxa"/>
          </w:tcPr>
          <w:p w14:paraId="703DBED5" w14:textId="77777777" w:rsidR="003A1EDE" w:rsidRDefault="003A1EDE" w:rsidP="00980384">
            <w:pPr>
              <w:jc w:val="center"/>
            </w:pPr>
            <w:r>
              <w:t>Na</w:t>
            </w:r>
          </w:p>
        </w:tc>
        <w:tc>
          <w:tcPr>
            <w:tcW w:w="1169" w:type="dxa"/>
          </w:tcPr>
          <w:p w14:paraId="0BCEDC15" w14:textId="77777777" w:rsidR="003A1EDE" w:rsidRDefault="003A1EDE" w:rsidP="00980384">
            <w:pPr>
              <w:jc w:val="center"/>
            </w:pPr>
            <w:r>
              <w:t>mo</w:t>
            </w:r>
          </w:p>
        </w:tc>
        <w:tc>
          <w:tcPr>
            <w:tcW w:w="1169" w:type="dxa"/>
          </w:tcPr>
          <w:p w14:paraId="19DDB7EC" w14:textId="77777777" w:rsidR="003A1EDE" w:rsidRDefault="003A1EDE" w:rsidP="00980384">
            <w:pPr>
              <w:jc w:val="center"/>
            </w:pPr>
            <w:r>
              <w:t>Na</w:t>
            </w:r>
          </w:p>
        </w:tc>
        <w:tc>
          <w:tcPr>
            <w:tcW w:w="1169" w:type="dxa"/>
          </w:tcPr>
          <w:p w14:paraId="69E5853D" w14:textId="77777777" w:rsidR="003A1EDE" w:rsidRDefault="003A1EDE" w:rsidP="00980384">
            <w:pPr>
              <w:jc w:val="center"/>
            </w:pPr>
            <w:r>
              <w:t>mah</w:t>
            </w:r>
          </w:p>
        </w:tc>
      </w:tr>
    </w:tbl>
    <w:p w14:paraId="0E490972" w14:textId="77777777" w:rsidR="003A1EDE" w:rsidRDefault="003A1EDE" w:rsidP="003A1EDE"/>
    <w:p w14:paraId="22FC05CD" w14:textId="77777777" w:rsidR="00CC6703" w:rsidRDefault="00CC6703" w:rsidP="003A1EDE"/>
    <w:p w14:paraId="39774378" w14:textId="77777777" w:rsidR="00CC6703" w:rsidRDefault="00CC6703" w:rsidP="003A1EDE"/>
    <w:p w14:paraId="2F641CB3" w14:textId="77777777" w:rsidR="00CC6703" w:rsidRDefault="00CC6703" w:rsidP="003A1EDE"/>
    <w:p w14:paraId="2EADCB28" w14:textId="77777777" w:rsidR="00CC6703" w:rsidRDefault="00CC6703" w:rsidP="003A1EDE"/>
    <w:p w14:paraId="5C5785FC" w14:textId="77777777" w:rsidR="00CC6703" w:rsidRDefault="00CC6703" w:rsidP="003A1EDE"/>
    <w:p w14:paraId="24BC0730" w14:textId="77777777" w:rsidR="00CC6703" w:rsidRDefault="00CC6703" w:rsidP="003A1EDE"/>
    <w:p w14:paraId="5C6C92D4" w14:textId="77777777" w:rsidR="00CC6703" w:rsidRDefault="00CC6703" w:rsidP="003A1EDE"/>
    <w:p w14:paraId="4C49B96A" w14:textId="77777777" w:rsidR="00CC6703" w:rsidRDefault="00CC6703" w:rsidP="00CC6703">
      <w:pPr>
        <w:pStyle w:val="Heading2"/>
      </w:pPr>
      <w:bookmarkStart w:id="120" w:name="_Toc175663167"/>
      <w:r>
        <w:lastRenderedPageBreak/>
        <w:t>Harmonium Chords</w:t>
      </w:r>
      <w:bookmarkEnd w:id="120"/>
    </w:p>
    <w:tbl>
      <w:tblPr>
        <w:tblStyle w:val="TableGrid"/>
        <w:tblW w:w="0" w:type="auto"/>
        <w:tblLook w:val="04A0" w:firstRow="1" w:lastRow="0" w:firstColumn="1" w:lastColumn="0" w:noHBand="0" w:noVBand="1"/>
      </w:tblPr>
      <w:tblGrid>
        <w:gridCol w:w="4675"/>
        <w:gridCol w:w="4675"/>
      </w:tblGrid>
      <w:tr w:rsidR="00CC6703" w14:paraId="5521330A" w14:textId="77777777" w:rsidTr="00980384">
        <w:tc>
          <w:tcPr>
            <w:tcW w:w="4675" w:type="dxa"/>
          </w:tcPr>
          <w:p w14:paraId="435AEEA6" w14:textId="77777777" w:rsidR="00CC6703" w:rsidRDefault="00CC6703" w:rsidP="00980384">
            <w:pPr>
              <w:rPr>
                <w:rFonts w:cstheme="minorHAnsi"/>
              </w:rPr>
            </w:pPr>
          </w:p>
          <w:p w14:paraId="128239AA" w14:textId="77777777" w:rsidR="00CC6703" w:rsidRDefault="00CC6703" w:rsidP="00980384">
            <w:pPr>
              <w:rPr>
                <w:rFonts w:cstheme="minorHAnsi"/>
              </w:rPr>
            </w:pPr>
            <w:r>
              <w:rPr>
                <w:rFonts w:cstheme="minorHAnsi"/>
                <w:noProof/>
                <w:lang w:val="en-AU" w:eastAsia="en-AU"/>
              </w:rPr>
              <w:drawing>
                <wp:inline distT="0" distB="0" distL="0" distR="0" wp14:anchorId="584B5E38" wp14:editId="5E6A5EA3">
                  <wp:extent cx="2801155" cy="9181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e_2nd_inversion.png"/>
                          <pic:cNvPicPr/>
                        </pic:nvPicPr>
                        <pic:blipFill>
                          <a:blip r:embed="rId15">
                            <a:extLst>
                              <a:ext uri="{28A0092B-C50C-407E-A947-70E740481C1C}">
                                <a14:useLocalDpi xmlns:a14="http://schemas.microsoft.com/office/drawing/2010/main" val="0"/>
                              </a:ext>
                            </a:extLst>
                          </a:blip>
                          <a:stretch>
                            <a:fillRect/>
                          </a:stretch>
                        </pic:blipFill>
                        <pic:spPr>
                          <a:xfrm>
                            <a:off x="0" y="0"/>
                            <a:ext cx="2973240" cy="974601"/>
                          </a:xfrm>
                          <a:prstGeom prst="rect">
                            <a:avLst/>
                          </a:prstGeom>
                        </pic:spPr>
                      </pic:pic>
                    </a:graphicData>
                  </a:graphic>
                </wp:inline>
              </w:drawing>
            </w:r>
          </w:p>
        </w:tc>
        <w:tc>
          <w:tcPr>
            <w:tcW w:w="4675" w:type="dxa"/>
          </w:tcPr>
          <w:p w14:paraId="28EADCB1" w14:textId="77777777" w:rsidR="00CC6703" w:rsidRDefault="00CC6703" w:rsidP="00980384">
            <w:pPr>
              <w:rPr>
                <w:rFonts w:cstheme="minorHAnsi"/>
              </w:rPr>
            </w:pPr>
            <w:r>
              <w:rPr>
                <w:rFonts w:cstheme="minorHAnsi"/>
              </w:rPr>
              <w:t>Am/E 2</w:t>
            </w:r>
            <w:r w:rsidRPr="000C7337">
              <w:rPr>
                <w:rFonts w:cstheme="minorHAnsi"/>
                <w:vertAlign w:val="superscript"/>
              </w:rPr>
              <w:t>nd</w:t>
            </w:r>
            <w:r>
              <w:rPr>
                <w:rFonts w:cstheme="minorHAnsi"/>
              </w:rPr>
              <w:t xml:space="preserve"> Inversion</w:t>
            </w:r>
          </w:p>
        </w:tc>
      </w:tr>
      <w:tr w:rsidR="00CC6703" w14:paraId="241EE487" w14:textId="77777777" w:rsidTr="00980384">
        <w:tc>
          <w:tcPr>
            <w:tcW w:w="4675" w:type="dxa"/>
          </w:tcPr>
          <w:p w14:paraId="75AFDE12" w14:textId="77777777" w:rsidR="00CC6703" w:rsidRDefault="00CC6703" w:rsidP="00980384">
            <w:pPr>
              <w:rPr>
                <w:rFonts w:cstheme="minorHAnsi"/>
              </w:rPr>
            </w:pPr>
            <w:r>
              <w:rPr>
                <w:rFonts w:cstheme="minorHAnsi"/>
                <w:noProof/>
                <w:lang w:val="en-AU" w:eastAsia="en-AU"/>
              </w:rPr>
              <w:drawing>
                <wp:inline distT="0" distB="0" distL="0" distR="0" wp14:anchorId="31BD7A51" wp14:editId="4D0A4CDE">
                  <wp:extent cx="2808605" cy="9206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_d_2nd_inversion.png"/>
                          <pic:cNvPicPr/>
                        </pic:nvPicPr>
                        <pic:blipFill>
                          <a:blip r:embed="rId26">
                            <a:extLst>
                              <a:ext uri="{28A0092B-C50C-407E-A947-70E740481C1C}">
                                <a14:useLocalDpi xmlns:a14="http://schemas.microsoft.com/office/drawing/2010/main" val="0"/>
                              </a:ext>
                            </a:extLst>
                          </a:blip>
                          <a:stretch>
                            <a:fillRect/>
                          </a:stretch>
                        </pic:blipFill>
                        <pic:spPr>
                          <a:xfrm>
                            <a:off x="0" y="0"/>
                            <a:ext cx="2869443" cy="940577"/>
                          </a:xfrm>
                          <a:prstGeom prst="rect">
                            <a:avLst/>
                          </a:prstGeom>
                        </pic:spPr>
                      </pic:pic>
                    </a:graphicData>
                  </a:graphic>
                </wp:inline>
              </w:drawing>
            </w:r>
          </w:p>
        </w:tc>
        <w:tc>
          <w:tcPr>
            <w:tcW w:w="4675" w:type="dxa"/>
          </w:tcPr>
          <w:p w14:paraId="76E757C4" w14:textId="77777777" w:rsidR="00CC6703" w:rsidRDefault="00CC6703" w:rsidP="00980384">
            <w:pPr>
              <w:rPr>
                <w:rFonts w:cstheme="minorHAnsi"/>
              </w:rPr>
            </w:pPr>
            <w:r>
              <w:rPr>
                <w:rFonts w:cstheme="minorHAnsi"/>
              </w:rPr>
              <w:t>G/D 2</w:t>
            </w:r>
            <w:r w:rsidRPr="002F0626">
              <w:rPr>
                <w:rFonts w:cstheme="minorHAnsi"/>
                <w:vertAlign w:val="superscript"/>
              </w:rPr>
              <w:t>nd</w:t>
            </w:r>
            <w:r>
              <w:rPr>
                <w:rFonts w:cstheme="minorHAnsi"/>
              </w:rPr>
              <w:t xml:space="preserve"> Inversion</w:t>
            </w:r>
          </w:p>
        </w:tc>
      </w:tr>
      <w:tr w:rsidR="00CC6703" w14:paraId="2D5C4E51" w14:textId="77777777" w:rsidTr="00980384">
        <w:tc>
          <w:tcPr>
            <w:tcW w:w="4675" w:type="dxa"/>
          </w:tcPr>
          <w:p w14:paraId="5031DF4A" w14:textId="77777777" w:rsidR="00CC6703" w:rsidRDefault="00CC6703" w:rsidP="00980384">
            <w:pPr>
              <w:rPr>
                <w:rFonts w:cstheme="minorHAnsi"/>
              </w:rPr>
            </w:pPr>
            <w:r>
              <w:rPr>
                <w:rFonts w:cstheme="minorHAnsi"/>
                <w:noProof/>
                <w:lang w:val="en-AU" w:eastAsia="en-AU"/>
              </w:rPr>
              <w:drawing>
                <wp:inline distT="0" distB="0" distL="0" distR="0" wp14:anchorId="1F33B984" wp14:editId="1E60C0C4">
                  <wp:extent cx="2809229" cy="920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_e_first_inversion.png"/>
                          <pic:cNvPicPr/>
                        </pic:nvPicPr>
                        <pic:blipFill>
                          <a:blip r:embed="rId16">
                            <a:extLst>
                              <a:ext uri="{28A0092B-C50C-407E-A947-70E740481C1C}">
                                <a14:useLocalDpi xmlns:a14="http://schemas.microsoft.com/office/drawing/2010/main" val="0"/>
                              </a:ext>
                            </a:extLst>
                          </a:blip>
                          <a:stretch>
                            <a:fillRect/>
                          </a:stretch>
                        </pic:blipFill>
                        <pic:spPr>
                          <a:xfrm>
                            <a:off x="0" y="0"/>
                            <a:ext cx="2865572" cy="939309"/>
                          </a:xfrm>
                          <a:prstGeom prst="rect">
                            <a:avLst/>
                          </a:prstGeom>
                        </pic:spPr>
                      </pic:pic>
                    </a:graphicData>
                  </a:graphic>
                </wp:inline>
              </w:drawing>
            </w:r>
          </w:p>
        </w:tc>
        <w:tc>
          <w:tcPr>
            <w:tcW w:w="4675" w:type="dxa"/>
          </w:tcPr>
          <w:p w14:paraId="24500854" w14:textId="77777777" w:rsidR="00CC6703" w:rsidRDefault="00CC6703" w:rsidP="00980384">
            <w:pPr>
              <w:rPr>
                <w:rFonts w:cstheme="minorHAnsi"/>
              </w:rPr>
            </w:pPr>
            <w:r>
              <w:rPr>
                <w:rFonts w:cstheme="minorHAnsi"/>
              </w:rPr>
              <w:t>C/E 1</w:t>
            </w:r>
            <w:r w:rsidRPr="002F0626">
              <w:rPr>
                <w:rFonts w:cstheme="minorHAnsi"/>
                <w:vertAlign w:val="superscript"/>
              </w:rPr>
              <w:t>st</w:t>
            </w:r>
            <w:r>
              <w:rPr>
                <w:rFonts w:cstheme="minorHAnsi"/>
              </w:rPr>
              <w:t xml:space="preserve"> Inversion</w:t>
            </w:r>
          </w:p>
        </w:tc>
      </w:tr>
      <w:tr w:rsidR="00CC6703" w14:paraId="3B111235" w14:textId="77777777" w:rsidTr="00980384">
        <w:tc>
          <w:tcPr>
            <w:tcW w:w="4675" w:type="dxa"/>
          </w:tcPr>
          <w:p w14:paraId="49353E0F" w14:textId="77777777" w:rsidR="00CC6703" w:rsidRDefault="00CC6703" w:rsidP="00980384">
            <w:pPr>
              <w:rPr>
                <w:rFonts w:cstheme="minorHAnsi"/>
                <w:noProof/>
                <w:lang w:val="en-AU" w:eastAsia="en-AU"/>
              </w:rPr>
            </w:pPr>
            <w:r>
              <w:rPr>
                <w:rFonts w:cstheme="minorHAnsi"/>
                <w:noProof/>
                <w:lang w:val="en-AU" w:eastAsia="en-AU"/>
              </w:rPr>
              <w:drawing>
                <wp:inline distT="0" distB="0" distL="0" distR="0" wp14:anchorId="00CFE172" wp14:editId="42087568">
                  <wp:extent cx="2800985" cy="91813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_major.png"/>
                          <pic:cNvPicPr/>
                        </pic:nvPicPr>
                        <pic:blipFill>
                          <a:blip r:embed="rId17">
                            <a:extLst>
                              <a:ext uri="{28A0092B-C50C-407E-A947-70E740481C1C}">
                                <a14:useLocalDpi xmlns:a14="http://schemas.microsoft.com/office/drawing/2010/main" val="0"/>
                              </a:ext>
                            </a:extLst>
                          </a:blip>
                          <a:stretch>
                            <a:fillRect/>
                          </a:stretch>
                        </pic:blipFill>
                        <pic:spPr>
                          <a:xfrm>
                            <a:off x="0" y="0"/>
                            <a:ext cx="2932182" cy="961143"/>
                          </a:xfrm>
                          <a:prstGeom prst="rect">
                            <a:avLst/>
                          </a:prstGeom>
                        </pic:spPr>
                      </pic:pic>
                    </a:graphicData>
                  </a:graphic>
                </wp:inline>
              </w:drawing>
            </w:r>
          </w:p>
        </w:tc>
        <w:tc>
          <w:tcPr>
            <w:tcW w:w="4675" w:type="dxa"/>
          </w:tcPr>
          <w:p w14:paraId="1A9AADFA" w14:textId="77777777" w:rsidR="00CC6703" w:rsidRDefault="00CC6703" w:rsidP="00980384">
            <w:pPr>
              <w:rPr>
                <w:rFonts w:cstheme="minorHAnsi"/>
              </w:rPr>
            </w:pPr>
            <w:r>
              <w:rPr>
                <w:rFonts w:cstheme="minorHAnsi"/>
              </w:rPr>
              <w:t>F</w:t>
            </w:r>
          </w:p>
        </w:tc>
      </w:tr>
    </w:tbl>
    <w:p w14:paraId="18F4528C" w14:textId="77777777" w:rsidR="00CC6703" w:rsidRDefault="00CC6703" w:rsidP="00CC6703">
      <w:pPr>
        <w:rPr>
          <w:rFonts w:cstheme="minorHAnsi"/>
        </w:rPr>
      </w:pPr>
    </w:p>
    <w:p w14:paraId="700F8FC9" w14:textId="77777777" w:rsidR="00CC6703" w:rsidRDefault="00CC6703" w:rsidP="00CC6703">
      <w:pPr>
        <w:rPr>
          <w:rFonts w:cstheme="minorHAnsi"/>
        </w:rPr>
      </w:pPr>
    </w:p>
    <w:p w14:paraId="200C0470" w14:textId="77777777" w:rsidR="00CC6703" w:rsidRDefault="00CC6703" w:rsidP="00CC6703">
      <w:pPr>
        <w:rPr>
          <w:rFonts w:cstheme="minorHAnsi"/>
        </w:rPr>
      </w:pPr>
    </w:p>
    <w:p w14:paraId="0812FE41" w14:textId="77777777" w:rsidR="00CC6703" w:rsidRDefault="00CC6703" w:rsidP="00CC6703">
      <w:pPr>
        <w:rPr>
          <w:rFonts w:cstheme="minorHAnsi"/>
        </w:rPr>
      </w:pPr>
    </w:p>
    <w:p w14:paraId="5BB0B49D" w14:textId="77777777" w:rsidR="00CC6703" w:rsidRDefault="00CC6703" w:rsidP="00CC6703">
      <w:pPr>
        <w:rPr>
          <w:rFonts w:cstheme="minorHAnsi"/>
        </w:rPr>
      </w:pPr>
    </w:p>
    <w:p w14:paraId="250DE34C" w14:textId="77777777" w:rsidR="00CC6703" w:rsidRDefault="00CC6703" w:rsidP="00CC6703">
      <w:pPr>
        <w:rPr>
          <w:rFonts w:cstheme="minorHAnsi"/>
        </w:rPr>
      </w:pPr>
    </w:p>
    <w:p w14:paraId="20D5A28B" w14:textId="77777777" w:rsidR="00CC6703" w:rsidRDefault="00CC6703" w:rsidP="00CC6703">
      <w:pPr>
        <w:rPr>
          <w:rFonts w:cstheme="minorHAnsi"/>
        </w:rPr>
      </w:pPr>
    </w:p>
    <w:p w14:paraId="3EC9705C" w14:textId="77777777" w:rsidR="00CC6703" w:rsidRDefault="00CC6703" w:rsidP="00CC6703">
      <w:pPr>
        <w:rPr>
          <w:rFonts w:cstheme="minorHAnsi"/>
        </w:rPr>
      </w:pPr>
    </w:p>
    <w:p w14:paraId="50E8464C" w14:textId="77777777" w:rsidR="00CC6703" w:rsidRDefault="00CC6703" w:rsidP="00CC6703">
      <w:pPr>
        <w:rPr>
          <w:rFonts w:cstheme="minorHAnsi"/>
        </w:rPr>
      </w:pPr>
    </w:p>
    <w:p w14:paraId="79DDB962" w14:textId="77777777" w:rsidR="00CC6703" w:rsidRDefault="00CC6703" w:rsidP="00CC6703">
      <w:pPr>
        <w:rPr>
          <w:rFonts w:cstheme="minorHAnsi"/>
        </w:rPr>
      </w:pPr>
    </w:p>
    <w:p w14:paraId="4A1DD465" w14:textId="77777777" w:rsidR="00CC6703" w:rsidRDefault="00CC6703" w:rsidP="00CC6703">
      <w:pPr>
        <w:rPr>
          <w:rFonts w:cstheme="minorHAnsi"/>
        </w:rPr>
      </w:pPr>
    </w:p>
    <w:p w14:paraId="756A00D4" w14:textId="77777777" w:rsidR="00CC6703" w:rsidRDefault="00CC6703" w:rsidP="00CC6703">
      <w:pPr>
        <w:pStyle w:val="Heading1"/>
      </w:pPr>
      <w:bookmarkStart w:id="121" w:name="_Toc144205560"/>
      <w:bookmarkStart w:id="122" w:name="_Toc175663168"/>
      <w:r>
        <w:lastRenderedPageBreak/>
        <w:t>Jaya Radha Gopinatha</w:t>
      </w:r>
      <w:bookmarkEnd w:id="121"/>
      <w:bookmarkEnd w:id="122"/>
    </w:p>
    <w:p w14:paraId="7EAEB28F" w14:textId="77777777" w:rsidR="00CC6703" w:rsidRDefault="00CC6703" w:rsidP="00CC6703">
      <w:r>
        <w:t>Jaya Radha Kesheva Radha Kesheva</w:t>
      </w:r>
    </w:p>
    <w:p w14:paraId="0F05075F" w14:textId="77777777" w:rsidR="00CC6703" w:rsidRDefault="00CC6703" w:rsidP="00CC6703">
      <w:r>
        <w:t>Radha Kesheva Sri Radhe</w:t>
      </w:r>
    </w:p>
    <w:p w14:paraId="4EF87EE2" w14:textId="77777777" w:rsidR="00CC6703" w:rsidRDefault="00CC6703" w:rsidP="00CC6703"/>
    <w:p w14:paraId="2E2886DC" w14:textId="77777777" w:rsidR="00CC6703" w:rsidRDefault="00CC6703" w:rsidP="00CC6703">
      <w:r>
        <w:t>Jaya Radhe Jaya Radhe</w:t>
      </w:r>
    </w:p>
    <w:p w14:paraId="63CA68D5" w14:textId="77777777" w:rsidR="00CC6703" w:rsidRDefault="00CC6703" w:rsidP="00CC6703">
      <w:r>
        <w:t>Jaha Radhe Jaya Sri Radhe</w:t>
      </w:r>
    </w:p>
    <w:p w14:paraId="67249515" w14:textId="77777777" w:rsidR="00CC6703" w:rsidRDefault="00CC6703" w:rsidP="00CC6703"/>
    <w:p w14:paraId="01784171" w14:textId="77777777" w:rsidR="00CC6703" w:rsidRDefault="00CC6703" w:rsidP="00CC6703">
      <w:r>
        <w:t>Jaya Radha Madhusudan Radha Madhusudan</w:t>
      </w:r>
    </w:p>
    <w:p w14:paraId="7D73345C" w14:textId="77777777" w:rsidR="00CC6703" w:rsidRDefault="00CC6703" w:rsidP="00CC6703">
      <w:r>
        <w:t>Radha Madhusudan Sri Radhe</w:t>
      </w:r>
    </w:p>
    <w:p w14:paraId="47ACA2FC" w14:textId="77777777" w:rsidR="00CC6703" w:rsidRDefault="00CC6703" w:rsidP="00CC6703"/>
    <w:p w14:paraId="44F582C6" w14:textId="77777777" w:rsidR="00CC6703" w:rsidRDefault="00CC6703" w:rsidP="00CC6703">
      <w:r>
        <w:t>Jaya Radhe Jaya Radhe</w:t>
      </w:r>
    </w:p>
    <w:p w14:paraId="19A6CEFB" w14:textId="77777777" w:rsidR="00CC6703" w:rsidRDefault="00CC6703" w:rsidP="00CC6703">
      <w:r>
        <w:t>Jaha Radhe Jaya Sri Radhe</w:t>
      </w:r>
    </w:p>
    <w:p w14:paraId="2F5F3FFD" w14:textId="77777777" w:rsidR="00CC6703" w:rsidRDefault="00CC6703" w:rsidP="00CC6703"/>
    <w:p w14:paraId="7426875A" w14:textId="77777777" w:rsidR="00CC6703" w:rsidRDefault="00CC6703" w:rsidP="00CC6703">
      <w:r>
        <w:t>Jaya Radha Giridhari Radha Giridhari</w:t>
      </w:r>
    </w:p>
    <w:p w14:paraId="05237B9D" w14:textId="77777777" w:rsidR="00CC6703" w:rsidRDefault="00CC6703" w:rsidP="00CC6703">
      <w:r>
        <w:t>Radha Giridhari Sri Radhe</w:t>
      </w:r>
    </w:p>
    <w:p w14:paraId="3D49E983" w14:textId="77777777" w:rsidR="00CC6703" w:rsidRDefault="00CC6703" w:rsidP="00CC6703"/>
    <w:p w14:paraId="57901843" w14:textId="77777777" w:rsidR="00CC6703" w:rsidRDefault="00CC6703" w:rsidP="00CC6703">
      <w:r>
        <w:t>Jaya Radhe Jaya Radhe</w:t>
      </w:r>
    </w:p>
    <w:p w14:paraId="4DFF9BBB" w14:textId="77777777" w:rsidR="00CC6703" w:rsidRDefault="00CC6703" w:rsidP="00CC6703">
      <w:r>
        <w:t>Jaha Radhe Jaya Sri Radhe</w:t>
      </w:r>
    </w:p>
    <w:p w14:paraId="62062328" w14:textId="77777777" w:rsidR="00CC6703" w:rsidRDefault="00CC6703" w:rsidP="00CC6703"/>
    <w:p w14:paraId="207FA7A6" w14:textId="77777777" w:rsidR="00CC6703" w:rsidRDefault="00CC6703" w:rsidP="00CC6703">
      <w:r>
        <w:t>Jaya Radha Vasudeva Radha Vasudeva</w:t>
      </w:r>
    </w:p>
    <w:p w14:paraId="5C4F5748" w14:textId="77777777" w:rsidR="00CC6703" w:rsidRDefault="00CC6703" w:rsidP="00CC6703">
      <w:r>
        <w:t>Radha Vasudeva Sri Radhe</w:t>
      </w:r>
    </w:p>
    <w:p w14:paraId="6AD44609" w14:textId="77777777" w:rsidR="00CC6703" w:rsidRDefault="00CC6703" w:rsidP="00CC6703"/>
    <w:p w14:paraId="6C8FC226" w14:textId="77777777" w:rsidR="00CC6703" w:rsidRDefault="00CC6703" w:rsidP="00CC6703">
      <w:r>
        <w:t>Jaya Radhe Jaya Radhe</w:t>
      </w:r>
    </w:p>
    <w:p w14:paraId="621827CF" w14:textId="77777777" w:rsidR="00CC6703" w:rsidRDefault="00CC6703" w:rsidP="00CC6703">
      <w:r>
        <w:t>Jaha Radhe Jaya Sri Radhe</w:t>
      </w:r>
    </w:p>
    <w:p w14:paraId="53BC21B7" w14:textId="77777777" w:rsidR="00CC6703" w:rsidRDefault="00CC6703" w:rsidP="00CC6703"/>
    <w:p w14:paraId="73664A6F" w14:textId="77777777" w:rsidR="00CC6703" w:rsidRDefault="00CC6703" w:rsidP="00CC6703"/>
    <w:p w14:paraId="3642862D" w14:textId="77777777" w:rsidR="00CC6703" w:rsidRDefault="00CC6703" w:rsidP="00CC6703">
      <w:r>
        <w:lastRenderedPageBreak/>
        <w:t>Jaya Radha Madhava Radha Madhava</w:t>
      </w:r>
    </w:p>
    <w:p w14:paraId="31223DF2" w14:textId="77777777" w:rsidR="00CC6703" w:rsidRDefault="00CC6703" w:rsidP="00CC6703">
      <w:r>
        <w:t>Radha Madhava Sri Radhe</w:t>
      </w:r>
    </w:p>
    <w:p w14:paraId="09AF3F57" w14:textId="77777777" w:rsidR="00CC6703" w:rsidRDefault="00CC6703" w:rsidP="00CC6703"/>
    <w:p w14:paraId="231D9897" w14:textId="77777777" w:rsidR="00CC6703" w:rsidRDefault="00CC6703" w:rsidP="00CC6703">
      <w:r>
        <w:t>Jaya Radhe Jaya Radhe</w:t>
      </w:r>
    </w:p>
    <w:p w14:paraId="4173A43C" w14:textId="77777777" w:rsidR="00CC6703" w:rsidRDefault="00CC6703" w:rsidP="00CC6703">
      <w:r>
        <w:t>Jaha Radhe Jaya Sri Radhe</w:t>
      </w:r>
    </w:p>
    <w:p w14:paraId="0C70614D" w14:textId="77777777" w:rsidR="00CC6703" w:rsidRDefault="00CC6703" w:rsidP="00CC6703"/>
    <w:p w14:paraId="4E516FBC" w14:textId="77777777" w:rsidR="00CC6703" w:rsidRDefault="00CC6703" w:rsidP="00CC6703">
      <w:r>
        <w:t>Jaya Radha Govinda Radha Govinda</w:t>
      </w:r>
    </w:p>
    <w:p w14:paraId="253851F2" w14:textId="77777777" w:rsidR="00CC6703" w:rsidRDefault="00CC6703" w:rsidP="00CC6703">
      <w:r>
        <w:t>Radha Govinda Sri Radhe</w:t>
      </w:r>
    </w:p>
    <w:p w14:paraId="7CAC71CC" w14:textId="77777777" w:rsidR="00CC6703" w:rsidRDefault="00CC6703" w:rsidP="00CC6703"/>
    <w:p w14:paraId="7E96AAD9" w14:textId="77777777" w:rsidR="00CC6703" w:rsidRDefault="00CC6703" w:rsidP="00CC6703">
      <w:r>
        <w:t>Jaya Radhe Jaya Radhe</w:t>
      </w:r>
    </w:p>
    <w:p w14:paraId="75253DE4" w14:textId="77777777" w:rsidR="00CC6703" w:rsidRDefault="00CC6703" w:rsidP="00CC6703">
      <w:r>
        <w:t>Jaha Radhe Jaya Sri Radhe</w:t>
      </w:r>
    </w:p>
    <w:p w14:paraId="30C445CC" w14:textId="77777777" w:rsidR="00CC6703" w:rsidRDefault="00CC6703" w:rsidP="00CC6703"/>
    <w:p w14:paraId="74B66139" w14:textId="77777777" w:rsidR="00CC6703" w:rsidRDefault="00CC6703" w:rsidP="00CC6703">
      <w:r>
        <w:t>Jaya Radha Gopala Radha Gopala</w:t>
      </w:r>
    </w:p>
    <w:p w14:paraId="13BCB7CE" w14:textId="77777777" w:rsidR="00CC6703" w:rsidRDefault="00CC6703" w:rsidP="00CC6703">
      <w:r>
        <w:t>Radha Gopala Sri Radhe</w:t>
      </w:r>
    </w:p>
    <w:p w14:paraId="49E4031F" w14:textId="77777777" w:rsidR="00CC6703" w:rsidRDefault="00CC6703" w:rsidP="00CC6703"/>
    <w:p w14:paraId="4B589953" w14:textId="77777777" w:rsidR="00CC6703" w:rsidRDefault="00CC6703" w:rsidP="00CC6703">
      <w:r>
        <w:t>Jaya Radhe Jaya Radhe</w:t>
      </w:r>
    </w:p>
    <w:p w14:paraId="20FECF8F" w14:textId="77777777" w:rsidR="00CC6703" w:rsidRDefault="00CC6703" w:rsidP="00CC6703">
      <w:r>
        <w:t>Jaha Radhe Jaya Sri Radhe</w:t>
      </w:r>
    </w:p>
    <w:p w14:paraId="6A6D6296" w14:textId="77777777" w:rsidR="00CC6703" w:rsidRDefault="00CC6703" w:rsidP="00CC6703"/>
    <w:p w14:paraId="016BF2D5" w14:textId="77777777" w:rsidR="00CC6703" w:rsidRDefault="00CC6703" w:rsidP="00CC6703">
      <w:r>
        <w:t>Jaya Radha Gopinatha Radha Gopinatha</w:t>
      </w:r>
    </w:p>
    <w:p w14:paraId="254F7CCB" w14:textId="77777777" w:rsidR="00CC6703" w:rsidRDefault="00CC6703" w:rsidP="00CC6703">
      <w:pPr>
        <w:rPr>
          <w:rFonts w:cstheme="minorHAnsi"/>
        </w:rPr>
      </w:pPr>
      <w:r>
        <w:t>Radha Gopinatha Sri Radhe</w:t>
      </w:r>
    </w:p>
    <w:p w14:paraId="7573400D" w14:textId="77777777" w:rsidR="00CC6703" w:rsidRDefault="00CC6703" w:rsidP="003A1EDE"/>
    <w:p w14:paraId="616D22ED" w14:textId="77777777" w:rsidR="00CC6703" w:rsidRDefault="00CC6703" w:rsidP="003A1EDE"/>
    <w:p w14:paraId="32E1CB6B" w14:textId="77777777" w:rsidR="00CC6703" w:rsidRDefault="00CC6703" w:rsidP="003A1EDE"/>
    <w:p w14:paraId="1B45A23D" w14:textId="77777777" w:rsidR="00CC6703" w:rsidRDefault="00CC6703" w:rsidP="003A1EDE"/>
    <w:p w14:paraId="596DB3E2" w14:textId="77777777" w:rsidR="00CC6703" w:rsidRDefault="00CC6703" w:rsidP="003A1EDE"/>
    <w:p w14:paraId="609AC801" w14:textId="77777777" w:rsidR="00CC6703" w:rsidRDefault="00CC6703" w:rsidP="003A1EDE"/>
    <w:p w14:paraId="2CF7C593" w14:textId="77777777" w:rsidR="00CC6703" w:rsidRDefault="00CC6703" w:rsidP="003A1EDE"/>
    <w:p w14:paraId="386371DE" w14:textId="77777777" w:rsidR="00CC6703" w:rsidRDefault="00CC6703" w:rsidP="00CC6703">
      <w:pPr>
        <w:pStyle w:val="Heading1"/>
      </w:pPr>
      <w:bookmarkStart w:id="123" w:name="_Toc144205561"/>
      <w:bookmarkStart w:id="124" w:name="_Toc175663169"/>
      <w:r>
        <w:lastRenderedPageBreak/>
        <w:t>Jaya Radha Madhava</w:t>
      </w:r>
      <w:bookmarkEnd w:id="123"/>
      <w:bookmarkEnd w:id="124"/>
    </w:p>
    <w:p w14:paraId="5A1426D7" w14:textId="77777777" w:rsidR="00CC6703" w:rsidRDefault="00CC6703" w:rsidP="00CC6703">
      <w:r>
        <w:t>In the temple, before the morning class, we would chant this simple kirtan.</w:t>
      </w:r>
    </w:p>
    <w:p w14:paraId="5222F419" w14:textId="77777777" w:rsidR="00CC6703" w:rsidRPr="001B4A3A" w:rsidRDefault="00115DD9" w:rsidP="00CC6703">
      <w:pPr>
        <w:rPr>
          <w:b/>
        </w:rPr>
      </w:pPr>
      <w:r>
        <w:rPr>
          <w:b/>
        </w:rPr>
        <w:t>(</w:t>
      </w:r>
      <w:r w:rsidR="00CC6703" w:rsidRPr="001B4A3A">
        <w:rPr>
          <w:b/>
        </w:rPr>
        <w:t>Jaya</w:t>
      </w:r>
      <w:r>
        <w:rPr>
          <w:b/>
        </w:rPr>
        <w:t>)</w:t>
      </w:r>
      <w:r w:rsidR="00CC6703" w:rsidRPr="001B4A3A">
        <w:rPr>
          <w:b/>
        </w:rPr>
        <w:t xml:space="preserve"> Radha-Madhava Kunja Bihari</w:t>
      </w:r>
    </w:p>
    <w:p w14:paraId="21FB55CD" w14:textId="77777777" w:rsidR="00CC6703" w:rsidRPr="001B4A3A" w:rsidRDefault="00CC6703" w:rsidP="00CC6703">
      <w:pPr>
        <w:rPr>
          <w:b/>
        </w:rPr>
      </w:pPr>
      <w:r w:rsidRPr="001B4A3A">
        <w:rPr>
          <w:b/>
        </w:rPr>
        <w:t>Gopi-jana-vallabha Girivaradhari</w:t>
      </w:r>
    </w:p>
    <w:p w14:paraId="42175078" w14:textId="77777777" w:rsidR="00CC6703" w:rsidRPr="001B4A3A" w:rsidRDefault="00CC6703" w:rsidP="00CC6703">
      <w:pPr>
        <w:rPr>
          <w:b/>
        </w:rPr>
      </w:pPr>
      <w:r w:rsidRPr="001B4A3A">
        <w:rPr>
          <w:b/>
        </w:rPr>
        <w:t>Yashoda-nandana braja-jana-ranjana</w:t>
      </w:r>
    </w:p>
    <w:p w14:paraId="1376F1E0" w14:textId="77777777" w:rsidR="00CC6703" w:rsidRPr="00115DD9" w:rsidRDefault="00115DD9" w:rsidP="00CC6703">
      <w:pPr>
        <w:rPr>
          <w:b/>
        </w:rPr>
      </w:pPr>
      <w:r>
        <w:rPr>
          <w:b/>
        </w:rPr>
        <w:t>Jamuna-tira-vana-cari</w:t>
      </w:r>
    </w:p>
    <w:p w14:paraId="5529CF87" w14:textId="77777777" w:rsidR="00CC6703" w:rsidRDefault="00CC6703" w:rsidP="00CC6703">
      <w:pPr>
        <w:pStyle w:val="Heading2"/>
      </w:pPr>
      <w:bookmarkStart w:id="125" w:name="_Toc144205562"/>
      <w:bookmarkStart w:id="126" w:name="_Toc175663170"/>
      <w:r>
        <w:t>Translation</w:t>
      </w:r>
      <w:bookmarkEnd w:id="125"/>
      <w:bookmarkEnd w:id="126"/>
    </w:p>
    <w:p w14:paraId="400B4DE0" w14:textId="77777777" w:rsidR="00CC6703" w:rsidRDefault="00CC6703" w:rsidP="00CC6703">
      <w:r>
        <w:t>There are some... interesting translations of this bhajan, mostly citing Krishna(Madhava) as the lover of Radha.</w:t>
      </w:r>
    </w:p>
    <w:p w14:paraId="0CB7706E" w14:textId="77777777" w:rsidR="00CC6703" w:rsidRDefault="00CC6703" w:rsidP="00BE4ACE">
      <w:pPr>
        <w:pStyle w:val="ListParagraph"/>
        <w:numPr>
          <w:ilvl w:val="0"/>
          <w:numId w:val="56"/>
        </w:numPr>
      </w:pPr>
      <w:r>
        <w:t>Jaya: Exhaltation</w:t>
      </w:r>
    </w:p>
    <w:p w14:paraId="7460EE92" w14:textId="77777777" w:rsidR="00CC6703" w:rsidRDefault="00CC6703" w:rsidP="00BE4ACE">
      <w:pPr>
        <w:pStyle w:val="ListParagraph"/>
        <w:numPr>
          <w:ilvl w:val="0"/>
          <w:numId w:val="56"/>
        </w:numPr>
      </w:pPr>
      <w:r>
        <w:t>Radha: Lustre</w:t>
      </w:r>
    </w:p>
    <w:p w14:paraId="45AD433C" w14:textId="77777777" w:rsidR="00CC6703" w:rsidRDefault="00CC6703" w:rsidP="00BE4ACE">
      <w:pPr>
        <w:pStyle w:val="ListParagraph"/>
        <w:numPr>
          <w:ilvl w:val="0"/>
          <w:numId w:val="56"/>
        </w:numPr>
      </w:pPr>
      <w:r>
        <w:t>Madhava: Sweet like honey</w:t>
      </w:r>
    </w:p>
    <w:p w14:paraId="22F939BA" w14:textId="77777777" w:rsidR="00CC6703" w:rsidRDefault="00CC6703" w:rsidP="00BE4ACE">
      <w:pPr>
        <w:pStyle w:val="ListParagraph"/>
        <w:numPr>
          <w:ilvl w:val="0"/>
          <w:numId w:val="56"/>
        </w:numPr>
      </w:pPr>
      <w:r>
        <w:t>Kunja: Bower/Arbour (covered in plants)</w:t>
      </w:r>
    </w:p>
    <w:p w14:paraId="4E2861BF" w14:textId="77777777" w:rsidR="00CC6703" w:rsidRDefault="00CC6703" w:rsidP="00BE4ACE">
      <w:pPr>
        <w:pStyle w:val="ListParagraph"/>
        <w:numPr>
          <w:ilvl w:val="0"/>
          <w:numId w:val="56"/>
        </w:numPr>
      </w:pPr>
      <w:r>
        <w:t>Bihari: a person who likes to roam, or roamed, in a forest</w:t>
      </w:r>
    </w:p>
    <w:p w14:paraId="7E3AB9AB" w14:textId="77777777" w:rsidR="00CC6703" w:rsidRDefault="00CC6703" w:rsidP="00BE4ACE">
      <w:pPr>
        <w:pStyle w:val="ListParagraph"/>
        <w:numPr>
          <w:ilvl w:val="0"/>
          <w:numId w:val="56"/>
        </w:numPr>
      </w:pPr>
      <w:r>
        <w:t>Jaya: Exhaltation</w:t>
      </w:r>
    </w:p>
    <w:p w14:paraId="2DF1DACB" w14:textId="77777777" w:rsidR="00CC6703" w:rsidRDefault="00CC6703" w:rsidP="00BE4ACE">
      <w:pPr>
        <w:pStyle w:val="ListParagraph"/>
        <w:numPr>
          <w:ilvl w:val="0"/>
          <w:numId w:val="56"/>
        </w:numPr>
      </w:pPr>
      <w:r>
        <w:t>Gopi- Girls</w:t>
      </w:r>
    </w:p>
    <w:p w14:paraId="32637962" w14:textId="77777777" w:rsidR="00CC6703" w:rsidRDefault="00CC6703" w:rsidP="00BE4ACE">
      <w:pPr>
        <w:pStyle w:val="ListParagraph"/>
        <w:numPr>
          <w:ilvl w:val="0"/>
          <w:numId w:val="56"/>
        </w:numPr>
      </w:pPr>
      <w:r>
        <w:t>Jana: A living being, man</w:t>
      </w:r>
    </w:p>
    <w:p w14:paraId="2D348410" w14:textId="77777777" w:rsidR="00CC6703" w:rsidRDefault="00CC6703" w:rsidP="00BE4ACE">
      <w:pPr>
        <w:pStyle w:val="ListParagraph"/>
        <w:numPr>
          <w:ilvl w:val="0"/>
          <w:numId w:val="56"/>
        </w:numPr>
      </w:pPr>
      <w:r>
        <w:t>Vallabha: Lover</w:t>
      </w:r>
    </w:p>
    <w:p w14:paraId="52BB1D06" w14:textId="77777777" w:rsidR="00CC6703" w:rsidRDefault="00CC6703" w:rsidP="00BE4ACE">
      <w:pPr>
        <w:pStyle w:val="ListParagraph"/>
        <w:numPr>
          <w:ilvl w:val="0"/>
          <w:numId w:val="56"/>
        </w:numPr>
      </w:pPr>
      <w:r>
        <w:t>Jaya: Exhaltation</w:t>
      </w:r>
    </w:p>
    <w:p w14:paraId="6F554665" w14:textId="77777777" w:rsidR="00CC6703" w:rsidRDefault="00CC6703" w:rsidP="00BE4ACE">
      <w:pPr>
        <w:pStyle w:val="ListParagraph"/>
        <w:numPr>
          <w:ilvl w:val="0"/>
          <w:numId w:val="56"/>
        </w:numPr>
      </w:pPr>
      <w:r>
        <w:t>Giri: Mountain</w:t>
      </w:r>
    </w:p>
    <w:p w14:paraId="357A7B04" w14:textId="77777777" w:rsidR="00CC6703" w:rsidRDefault="00CC6703" w:rsidP="00BE4ACE">
      <w:pPr>
        <w:pStyle w:val="ListParagraph"/>
        <w:numPr>
          <w:ilvl w:val="0"/>
          <w:numId w:val="56"/>
        </w:numPr>
      </w:pPr>
      <w:r>
        <w:t>Vara: (Giri)Vara: The Himavat mountain range</w:t>
      </w:r>
    </w:p>
    <w:p w14:paraId="36CE18B4" w14:textId="77777777" w:rsidR="00CC6703" w:rsidRDefault="00CC6703" w:rsidP="00BE4ACE">
      <w:pPr>
        <w:pStyle w:val="ListParagraph"/>
        <w:numPr>
          <w:ilvl w:val="0"/>
          <w:numId w:val="56"/>
        </w:numPr>
      </w:pPr>
      <w:r>
        <w:t>Dhari: Bear/Lift</w:t>
      </w:r>
    </w:p>
    <w:p w14:paraId="1B967979" w14:textId="77777777" w:rsidR="00CC6703" w:rsidRDefault="00CC6703" w:rsidP="00BE4ACE">
      <w:pPr>
        <w:pStyle w:val="ListParagraph"/>
        <w:numPr>
          <w:ilvl w:val="0"/>
          <w:numId w:val="56"/>
        </w:numPr>
      </w:pPr>
      <w:r>
        <w:t>Jaya: Exhaltation</w:t>
      </w:r>
    </w:p>
    <w:p w14:paraId="76BEE6C1" w14:textId="77777777" w:rsidR="00CC6703" w:rsidRDefault="00CC6703" w:rsidP="00BE4ACE">
      <w:pPr>
        <w:pStyle w:val="ListParagraph"/>
        <w:numPr>
          <w:ilvl w:val="0"/>
          <w:numId w:val="55"/>
        </w:numPr>
      </w:pPr>
      <w:r>
        <w:t xml:space="preserve">Jasoda: Mother of Lord Krishna </w:t>
      </w:r>
    </w:p>
    <w:p w14:paraId="14A7651D" w14:textId="77777777" w:rsidR="00CC6703" w:rsidRDefault="00CC6703" w:rsidP="00BE4ACE">
      <w:pPr>
        <w:pStyle w:val="ListParagraph"/>
        <w:numPr>
          <w:ilvl w:val="0"/>
          <w:numId w:val="55"/>
        </w:numPr>
      </w:pPr>
      <w:r>
        <w:t>Nandana: Delighting/pleasing</w:t>
      </w:r>
    </w:p>
    <w:p w14:paraId="74DECBB2" w14:textId="77777777" w:rsidR="00CC6703" w:rsidRDefault="00CC6703" w:rsidP="00BE4ACE">
      <w:pPr>
        <w:pStyle w:val="ListParagraph"/>
        <w:numPr>
          <w:ilvl w:val="0"/>
          <w:numId w:val="55"/>
        </w:numPr>
      </w:pPr>
      <w:r>
        <w:t>Jaya: Exhaltation</w:t>
      </w:r>
    </w:p>
    <w:p w14:paraId="2239546A" w14:textId="77777777" w:rsidR="00CC6703" w:rsidRDefault="00CC6703" w:rsidP="00BE4ACE">
      <w:pPr>
        <w:pStyle w:val="ListParagraph"/>
        <w:numPr>
          <w:ilvl w:val="0"/>
          <w:numId w:val="55"/>
        </w:numPr>
      </w:pPr>
      <w:r>
        <w:t>Braja: (Vraja): A station of cowherds</w:t>
      </w:r>
    </w:p>
    <w:p w14:paraId="0C683DF4" w14:textId="77777777" w:rsidR="00CC6703" w:rsidRDefault="00CC6703" w:rsidP="00BE4ACE">
      <w:pPr>
        <w:pStyle w:val="ListParagraph"/>
        <w:numPr>
          <w:ilvl w:val="0"/>
          <w:numId w:val="55"/>
        </w:numPr>
      </w:pPr>
      <w:r>
        <w:t>Jana: A living being, man</w:t>
      </w:r>
    </w:p>
    <w:p w14:paraId="161D6C25" w14:textId="77777777" w:rsidR="00CC6703" w:rsidRDefault="00CC6703" w:rsidP="00BE4ACE">
      <w:pPr>
        <w:pStyle w:val="ListParagraph"/>
        <w:numPr>
          <w:ilvl w:val="0"/>
          <w:numId w:val="55"/>
        </w:numPr>
      </w:pPr>
      <w:r>
        <w:t xml:space="preserve">Ranjana: Pleasing </w:t>
      </w:r>
    </w:p>
    <w:p w14:paraId="01CA8B41" w14:textId="77777777" w:rsidR="00CC6703" w:rsidRDefault="00CC6703" w:rsidP="00BE4ACE">
      <w:pPr>
        <w:pStyle w:val="ListParagraph"/>
        <w:numPr>
          <w:ilvl w:val="0"/>
          <w:numId w:val="55"/>
        </w:numPr>
      </w:pPr>
      <w:r>
        <w:t>Jaya: Exhaltation</w:t>
      </w:r>
    </w:p>
    <w:p w14:paraId="524CFED9" w14:textId="77777777" w:rsidR="00CC6703" w:rsidRDefault="00CC6703" w:rsidP="00BE4ACE">
      <w:pPr>
        <w:pStyle w:val="ListParagraph"/>
        <w:numPr>
          <w:ilvl w:val="0"/>
          <w:numId w:val="55"/>
        </w:numPr>
      </w:pPr>
      <w:r>
        <w:t>Jamuna: The Jamuna/Yamuna river</w:t>
      </w:r>
    </w:p>
    <w:p w14:paraId="6ED9BA8D" w14:textId="77777777" w:rsidR="00CC6703" w:rsidRDefault="00CC6703" w:rsidP="00BE4ACE">
      <w:pPr>
        <w:pStyle w:val="ListParagraph"/>
        <w:numPr>
          <w:ilvl w:val="0"/>
          <w:numId w:val="55"/>
        </w:numPr>
      </w:pPr>
      <w:r>
        <w:t>Tira: Shore/bank (of a river)</w:t>
      </w:r>
    </w:p>
    <w:p w14:paraId="31D69D66" w14:textId="77777777" w:rsidR="00CC6703" w:rsidRDefault="00CC6703" w:rsidP="00BE4ACE">
      <w:pPr>
        <w:pStyle w:val="ListParagraph"/>
        <w:numPr>
          <w:ilvl w:val="0"/>
          <w:numId w:val="55"/>
        </w:numPr>
      </w:pPr>
      <w:r>
        <w:t>Vana: Forest/woods</w:t>
      </w:r>
    </w:p>
    <w:p w14:paraId="1161145F" w14:textId="77777777" w:rsidR="00CC6703" w:rsidRDefault="00CC6703" w:rsidP="00BE4ACE">
      <w:pPr>
        <w:pStyle w:val="ListParagraph"/>
        <w:numPr>
          <w:ilvl w:val="0"/>
          <w:numId w:val="55"/>
        </w:numPr>
      </w:pPr>
      <w:r>
        <w:t>Cari – Wandering</w:t>
      </w:r>
    </w:p>
    <w:p w14:paraId="54572A78" w14:textId="77777777" w:rsidR="00CC6703" w:rsidRDefault="00115DD9" w:rsidP="00CC6703">
      <w:r>
        <w:lastRenderedPageBreak/>
        <w:t xml:space="preserve">The name </w:t>
      </w:r>
      <w:r w:rsidRPr="00115DD9">
        <w:rPr>
          <w:b/>
        </w:rPr>
        <w:t>Radha</w:t>
      </w:r>
      <w:r>
        <w:t>, in Sanskri,</w:t>
      </w:r>
      <w:r w:rsidR="00CC6703">
        <w:t xml:space="preserve"> means </w:t>
      </w:r>
      <w:r w:rsidR="00CC6703" w:rsidRPr="00115DD9">
        <w:rPr>
          <w:b/>
        </w:rPr>
        <w:t>lustre</w:t>
      </w:r>
      <w:r w:rsidR="00CC6703">
        <w:t>, and is also the name of Krishnas eternal consort. In this instance, the etymology suggests this was originally meant as lustre, and not Radha, his favourite squeeze.</w:t>
      </w:r>
    </w:p>
    <w:p w14:paraId="2F053302" w14:textId="77777777" w:rsidR="00CC6703" w:rsidRDefault="00CC6703" w:rsidP="00CC6703">
      <w:r>
        <w:t>Because of changes in the language, "V" is often pronounced as "B".</w:t>
      </w:r>
    </w:p>
    <w:p w14:paraId="75829F67" w14:textId="77777777" w:rsidR="00CC6703" w:rsidRDefault="00CC6703" w:rsidP="00CC6703">
      <w:r>
        <w:t>Van Ke Vihari becomes Banke Bihari.</w:t>
      </w:r>
    </w:p>
    <w:p w14:paraId="2F2A1DCB" w14:textId="77777777" w:rsidR="00CC6703" w:rsidRDefault="00CC6703" w:rsidP="00CC6703">
      <w:r>
        <w:t>Ban/Van:Forest, Ke: (plural) Vihari:Dweller</w:t>
      </w:r>
    </w:p>
    <w:p w14:paraId="7DC5B375" w14:textId="77777777" w:rsidR="00CC6703" w:rsidRDefault="00CC6703" w:rsidP="00CC6703">
      <w:r>
        <w:t>One who dwells in the forests.</w:t>
      </w:r>
    </w:p>
    <w:p w14:paraId="248290FB" w14:textId="77777777" w:rsidR="00CC6703" w:rsidRDefault="00CC6703" w:rsidP="00CC6703">
      <w:r>
        <w:t>Bihari, in its original form means Supreme Enjoyer.</w:t>
      </w:r>
    </w:p>
    <w:p w14:paraId="4000C23A" w14:textId="77777777" w:rsidR="00CC6703" w:rsidRDefault="00CC6703" w:rsidP="00CC6703">
      <w:r>
        <w:t>Jamuna/Yamuna in Sanskrit refers to a dwelling place, or resort, of celestial nymphs (apsaras), who live mainly on earth around rivers or on mountains, and in the courts of  Gods.</w:t>
      </w:r>
    </w:p>
    <w:p w14:paraId="78280B20" w14:textId="77777777" w:rsidR="00CC6703" w:rsidRDefault="00CC6703" w:rsidP="00CC6703"/>
    <w:p w14:paraId="333FC595" w14:textId="77777777" w:rsidR="00CC6703" w:rsidRDefault="00CC6703" w:rsidP="00CC6703">
      <w:r>
        <w:t>Krishna was born to Devaki, but was given to Yashoda (Jasoda) and Nanda in Gokul, exchanging her daughter, Yogmaya, by Krishna's father(Vasudeva) on the night of His birth.</w:t>
      </w:r>
    </w:p>
    <w:p w14:paraId="308BC1D1" w14:textId="77777777" w:rsidR="00CC6703" w:rsidRDefault="00CC6703" w:rsidP="00CC6703"/>
    <w:p w14:paraId="7C973CD9" w14:textId="77777777" w:rsidR="00CC6703" w:rsidRDefault="00CC6703" w:rsidP="00CC6703">
      <w:r>
        <w:t>So, the translation of this will be:</w:t>
      </w:r>
    </w:p>
    <w:p w14:paraId="51064D70" w14:textId="77777777" w:rsidR="00CC6703" w:rsidRDefault="00CC6703" w:rsidP="00CC6703">
      <w:r>
        <w:t>Exhaltations to the lustrous person who likes to roam the bower, who is sweet like honey.</w:t>
      </w:r>
    </w:p>
    <w:p w14:paraId="79D59E39" w14:textId="77777777" w:rsidR="00CC6703" w:rsidRDefault="00CC6703" w:rsidP="00CC6703">
      <w:r>
        <w:t>Exhaltations to the man who is lover of the Gopis.</w:t>
      </w:r>
    </w:p>
    <w:p w14:paraId="1323D710" w14:textId="77777777" w:rsidR="00CC6703" w:rsidRDefault="00CC6703" w:rsidP="00CC6703">
      <w:r>
        <w:t>Exhaltations to the lifting of the mountain (Govardan).</w:t>
      </w:r>
    </w:p>
    <w:p w14:paraId="60FE3915" w14:textId="77777777" w:rsidR="00CC6703" w:rsidRDefault="00CC6703" w:rsidP="00CC6703">
      <w:r>
        <w:t>Exhaltations to the one who pleases and delights his mother Jasoda.</w:t>
      </w:r>
    </w:p>
    <w:p w14:paraId="13E0C448" w14:textId="77777777" w:rsidR="00CC6703" w:rsidRDefault="00CC6703" w:rsidP="00CC6703">
      <w:r>
        <w:t>Exhaltations to the one who pleases a station of cowherds.</w:t>
      </w:r>
    </w:p>
    <w:p w14:paraId="30D6B5FB" w14:textId="77777777" w:rsidR="00CC6703" w:rsidRDefault="00CC6703" w:rsidP="00CC6703">
      <w:r>
        <w:t>Exhaltations to the one who wanders the forests by the shores of the Jamuna River.</w:t>
      </w:r>
    </w:p>
    <w:p w14:paraId="38101E06" w14:textId="77777777" w:rsidR="00CC6703" w:rsidRDefault="00CC6703" w:rsidP="00CC6703"/>
    <w:p w14:paraId="5D5C9CBA" w14:textId="77777777" w:rsidR="00CC6703" w:rsidRDefault="00CC6703" w:rsidP="00CC6703"/>
    <w:p w14:paraId="44F56F86" w14:textId="77777777" w:rsidR="00CC6703" w:rsidRDefault="00CC6703" w:rsidP="00CC6703"/>
    <w:p w14:paraId="16C44D5C" w14:textId="77777777" w:rsidR="00CC6703" w:rsidRDefault="00CC6703" w:rsidP="00CC6703"/>
    <w:p w14:paraId="03D8888F" w14:textId="77777777" w:rsidR="00115DD9" w:rsidRDefault="00115DD9" w:rsidP="00CC6703"/>
    <w:p w14:paraId="24FB8A07" w14:textId="77777777" w:rsidR="00115DD9" w:rsidRDefault="00115DD9" w:rsidP="00CC6703"/>
    <w:p w14:paraId="60EAEB3C" w14:textId="77777777" w:rsidR="00115DD9" w:rsidRPr="00115DD9" w:rsidRDefault="00CC6703" w:rsidP="00115DD9">
      <w:pPr>
        <w:pStyle w:val="Heading2"/>
      </w:pPr>
      <w:bookmarkStart w:id="127" w:name="_Toc175663171"/>
      <w:r>
        <w:lastRenderedPageBreak/>
        <w:t>Music Notation</w:t>
      </w:r>
      <w:bookmarkEnd w:id="127"/>
    </w:p>
    <w:p w14:paraId="2F4F3B95" w14:textId="77777777" w:rsidR="00CC6703" w:rsidRDefault="00CC6703" w:rsidP="00CC6703">
      <w:r>
        <w:rPr>
          <w:rFonts w:ascii="Arial" w:hAnsi="Arial" w:cs="Arial"/>
          <w:bCs/>
        </w:rPr>
        <w:t xml:space="preserve">Drone is </w:t>
      </w:r>
      <w:r>
        <w:rPr>
          <w:rFonts w:ascii="Arial" w:hAnsi="Arial" w:cs="Arial"/>
          <w:b/>
          <w:bCs/>
        </w:rPr>
        <w:t>P̣a</w:t>
      </w:r>
    </w:p>
    <w:p w14:paraId="0DAD945B" w14:textId="77777777" w:rsidR="00CC6703" w:rsidRDefault="00CC6703" w:rsidP="00CC6703">
      <w:pPr>
        <w:rPr>
          <w:rFonts w:ascii="Arial" w:hAnsi="Arial"/>
          <w:b/>
          <w:bCs/>
        </w:rPr>
      </w:pPr>
    </w:p>
    <w:tbl>
      <w:tblPr>
        <w:tblW w:w="90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tblCellMar>
        <w:tblLook w:val="0000" w:firstRow="0" w:lastRow="0" w:firstColumn="0" w:lastColumn="0" w:noHBand="0" w:noVBand="0"/>
      </w:tblPr>
      <w:tblGrid>
        <w:gridCol w:w="615"/>
        <w:gridCol w:w="443"/>
        <w:gridCol w:w="617"/>
        <w:gridCol w:w="495"/>
        <w:gridCol w:w="736"/>
        <w:gridCol w:w="443"/>
        <w:gridCol w:w="560"/>
        <w:gridCol w:w="557"/>
        <w:gridCol w:w="837"/>
        <w:gridCol w:w="561"/>
        <w:gridCol w:w="618"/>
        <w:gridCol w:w="454"/>
        <w:gridCol w:w="676"/>
        <w:gridCol w:w="511"/>
        <w:gridCol w:w="472"/>
        <w:gridCol w:w="420"/>
      </w:tblGrid>
      <w:tr w:rsidR="00CC6703" w14:paraId="4EC2D049" w14:textId="77777777" w:rsidTr="00980384">
        <w:tc>
          <w:tcPr>
            <w:tcW w:w="62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72116A3" w14:textId="77777777" w:rsidR="00CC6703" w:rsidRDefault="00CC6703" w:rsidP="00980384">
            <w:pPr>
              <w:contextualSpacing/>
              <w:jc w:val="center"/>
              <w:rPr>
                <w:rFonts w:ascii="Arial" w:hAnsi="Arial" w:cs="Arial"/>
                <w:b/>
              </w:rPr>
            </w:pPr>
            <w:r>
              <w:rPr>
                <w:rFonts w:ascii="Arial" w:hAnsi="Arial" w:cs="Arial"/>
                <w:b/>
              </w:rPr>
              <w:t>1</w:t>
            </w:r>
          </w:p>
        </w:tc>
        <w:tc>
          <w:tcPr>
            <w:tcW w:w="44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B6E522B" w14:textId="77777777" w:rsidR="00CC6703" w:rsidRDefault="00CC6703" w:rsidP="00980384">
            <w:pPr>
              <w:contextualSpacing/>
              <w:jc w:val="center"/>
              <w:rPr>
                <w:rFonts w:ascii="Arial" w:hAnsi="Arial" w:cs="Arial"/>
                <w:b/>
              </w:rPr>
            </w:pPr>
            <w:r>
              <w:rPr>
                <w:rFonts w:ascii="Arial" w:hAnsi="Arial" w:cs="Arial"/>
                <w:b/>
              </w:rPr>
              <w:t>&amp;</w:t>
            </w: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2530520" w14:textId="77777777" w:rsidR="00CC6703" w:rsidRDefault="00CC6703" w:rsidP="00980384">
            <w:pPr>
              <w:contextualSpacing/>
              <w:jc w:val="center"/>
              <w:rPr>
                <w:rFonts w:ascii="Arial" w:hAnsi="Arial" w:cs="Arial"/>
                <w:b/>
              </w:rPr>
            </w:pPr>
            <w:r>
              <w:rPr>
                <w:rFonts w:ascii="Arial" w:hAnsi="Arial" w:cs="Arial"/>
                <w:b/>
              </w:rPr>
              <w:t>2</w:t>
            </w:r>
          </w:p>
        </w:tc>
        <w:tc>
          <w:tcPr>
            <w:tcW w:w="39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5F87DBC" w14:textId="77777777" w:rsidR="00CC6703" w:rsidRDefault="00CC6703" w:rsidP="00980384">
            <w:pPr>
              <w:contextualSpacing/>
              <w:jc w:val="center"/>
              <w:rPr>
                <w:rFonts w:ascii="Arial" w:hAnsi="Arial" w:cs="Arial"/>
                <w:b/>
              </w:rPr>
            </w:pPr>
            <w:r>
              <w:rPr>
                <w:rFonts w:ascii="Arial" w:hAnsi="Arial" w:cs="Arial"/>
                <w:b/>
              </w:rPr>
              <w:t>&amp;</w:t>
            </w:r>
          </w:p>
        </w:tc>
        <w:tc>
          <w:tcPr>
            <w:tcW w:w="74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8FC585C" w14:textId="77777777" w:rsidR="00CC6703" w:rsidRDefault="00CC6703" w:rsidP="00980384">
            <w:pPr>
              <w:contextualSpacing/>
              <w:jc w:val="center"/>
              <w:rPr>
                <w:rFonts w:ascii="Arial" w:hAnsi="Arial" w:cs="Arial"/>
                <w:b/>
              </w:rPr>
            </w:pPr>
            <w:r>
              <w:rPr>
                <w:rFonts w:ascii="Arial" w:hAnsi="Arial" w:cs="Arial"/>
                <w:b/>
              </w:rPr>
              <w:t>3</w:t>
            </w:r>
          </w:p>
        </w:tc>
        <w:tc>
          <w:tcPr>
            <w:tcW w:w="44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3D68AB3" w14:textId="77777777" w:rsidR="00CC6703" w:rsidRDefault="00CC6703" w:rsidP="00980384">
            <w:pPr>
              <w:contextualSpacing/>
              <w:jc w:val="center"/>
              <w:rPr>
                <w:rFonts w:ascii="Arial" w:hAnsi="Arial" w:cs="Arial"/>
                <w:b/>
              </w:rPr>
            </w:pPr>
            <w:r>
              <w:rPr>
                <w:rFonts w:ascii="Arial" w:hAnsi="Arial" w:cs="Arial"/>
                <w:b/>
              </w:rPr>
              <w:t>&amp;</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893E799" w14:textId="77777777" w:rsidR="00CC6703" w:rsidRDefault="00CC6703" w:rsidP="00980384">
            <w:pPr>
              <w:contextualSpacing/>
              <w:jc w:val="center"/>
              <w:rPr>
                <w:rFonts w:ascii="Arial" w:hAnsi="Arial" w:cs="Arial"/>
                <w:b/>
              </w:rPr>
            </w:pPr>
            <w:r>
              <w:rPr>
                <w:rFonts w:ascii="Arial" w:hAnsi="Arial" w:cs="Arial"/>
                <w:b/>
              </w:rPr>
              <w:t>4</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D2881B8" w14:textId="77777777" w:rsidR="00CC6703" w:rsidRDefault="00CC6703" w:rsidP="00980384">
            <w:pPr>
              <w:contextualSpacing/>
              <w:jc w:val="center"/>
              <w:rPr>
                <w:rFonts w:ascii="Arial" w:hAnsi="Arial" w:cs="Arial"/>
                <w:b/>
              </w:rPr>
            </w:pPr>
            <w:r>
              <w:rPr>
                <w:rFonts w:ascii="Arial" w:hAnsi="Arial" w:cs="Arial"/>
                <w:b/>
              </w:rPr>
              <w:t>&amp;</w:t>
            </w: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6053EF9" w14:textId="77777777" w:rsidR="00CC6703" w:rsidRDefault="00CC6703" w:rsidP="00980384">
            <w:pPr>
              <w:contextualSpacing/>
              <w:jc w:val="center"/>
              <w:rPr>
                <w:rFonts w:ascii="Arial" w:hAnsi="Arial" w:cs="Arial"/>
                <w:b/>
              </w:rPr>
            </w:pPr>
            <w:r>
              <w:rPr>
                <w:rFonts w:ascii="Arial" w:hAnsi="Arial" w:cs="Arial"/>
                <w:b/>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24D82BE" w14:textId="77777777" w:rsidR="00CC6703" w:rsidRDefault="00CC6703" w:rsidP="00980384">
            <w:pPr>
              <w:contextualSpacing/>
              <w:jc w:val="center"/>
              <w:rPr>
                <w:rFonts w:ascii="Arial" w:hAnsi="Arial" w:cs="Arial"/>
                <w:b/>
              </w:rPr>
            </w:pPr>
            <w:r>
              <w:rPr>
                <w:rFonts w:ascii="Arial" w:hAnsi="Arial" w:cs="Arial"/>
                <w:b/>
              </w:rPr>
              <w:t>&amp;</w:t>
            </w: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29D73E9" w14:textId="77777777" w:rsidR="00CC6703" w:rsidRDefault="00CC6703" w:rsidP="00980384">
            <w:pPr>
              <w:contextualSpacing/>
              <w:jc w:val="center"/>
              <w:rPr>
                <w:rFonts w:ascii="Arial" w:hAnsi="Arial" w:cs="Arial"/>
                <w:b/>
              </w:rPr>
            </w:pPr>
            <w:r>
              <w:rPr>
                <w:rFonts w:ascii="Arial" w:hAnsi="Arial" w:cs="Arial"/>
                <w:b/>
              </w:rPr>
              <w:t>2</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D749706" w14:textId="77777777" w:rsidR="00CC6703" w:rsidRDefault="00CC6703" w:rsidP="00980384">
            <w:pPr>
              <w:contextualSpacing/>
              <w:jc w:val="center"/>
              <w:rPr>
                <w:rFonts w:ascii="Arial" w:hAnsi="Arial" w:cs="Arial"/>
                <w:b/>
              </w:rPr>
            </w:pPr>
            <w:r>
              <w:rPr>
                <w:rFonts w:ascii="Arial" w:hAnsi="Arial" w:cs="Arial"/>
                <w:b/>
              </w:rPr>
              <w:t>&amp;</w:t>
            </w: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CD291CD" w14:textId="77777777" w:rsidR="00CC6703" w:rsidRDefault="00CC6703" w:rsidP="00980384">
            <w:pPr>
              <w:contextualSpacing/>
              <w:jc w:val="center"/>
              <w:rPr>
                <w:rFonts w:ascii="Arial" w:hAnsi="Arial" w:cs="Arial"/>
                <w:b/>
              </w:rPr>
            </w:pPr>
            <w:r>
              <w:rPr>
                <w:rFonts w:ascii="Arial" w:hAnsi="Arial" w:cs="Arial"/>
                <w:b/>
              </w:rPr>
              <w:t>3</w:t>
            </w:r>
          </w:p>
        </w:tc>
        <w:tc>
          <w:tcPr>
            <w:tcW w:w="5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5305065" w14:textId="77777777" w:rsidR="00CC6703" w:rsidRDefault="00CC6703" w:rsidP="00980384">
            <w:pPr>
              <w:contextualSpacing/>
              <w:jc w:val="center"/>
              <w:rPr>
                <w:rFonts w:ascii="Arial" w:hAnsi="Arial" w:cs="Arial"/>
                <w:b/>
              </w:rPr>
            </w:pPr>
            <w:r>
              <w:rPr>
                <w:rFonts w:ascii="Arial" w:hAnsi="Arial" w:cs="Arial"/>
                <w:b/>
              </w:rPr>
              <w:t>&amp;</w:t>
            </w:r>
          </w:p>
        </w:tc>
        <w:tc>
          <w:tcPr>
            <w:tcW w:w="47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891454" w14:textId="77777777" w:rsidR="00CC6703" w:rsidRDefault="00CC6703" w:rsidP="00980384">
            <w:pPr>
              <w:contextualSpacing/>
              <w:jc w:val="center"/>
              <w:rPr>
                <w:rFonts w:ascii="Arial" w:hAnsi="Arial" w:cs="Arial"/>
                <w:b/>
              </w:rPr>
            </w:pPr>
            <w:r>
              <w:rPr>
                <w:rFonts w:ascii="Arial" w:hAnsi="Arial" w:cs="Arial"/>
                <w:b/>
              </w:rPr>
              <w:t>4</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ADD81A0" w14:textId="77777777" w:rsidR="00CC6703" w:rsidRDefault="00CC6703" w:rsidP="00980384">
            <w:pPr>
              <w:contextualSpacing/>
              <w:jc w:val="center"/>
              <w:rPr>
                <w:rFonts w:ascii="Arial" w:hAnsi="Arial" w:cs="Arial"/>
                <w:b/>
              </w:rPr>
            </w:pPr>
            <w:r>
              <w:rPr>
                <w:rFonts w:ascii="Arial" w:hAnsi="Arial" w:cs="Arial"/>
                <w:b/>
              </w:rPr>
              <w:t>&amp;</w:t>
            </w:r>
          </w:p>
        </w:tc>
      </w:tr>
      <w:tr w:rsidR="00CC6703" w14:paraId="44E950B8" w14:textId="77777777" w:rsidTr="00980384">
        <w:tc>
          <w:tcPr>
            <w:tcW w:w="62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BD4F6C" w14:textId="77777777" w:rsidR="00CC6703" w:rsidRDefault="00CC6703" w:rsidP="00980384">
            <w:pPr>
              <w:pStyle w:val="TableContents"/>
              <w:contextualSpacing/>
              <w:jc w:val="center"/>
            </w:pPr>
            <w:r>
              <w:rPr>
                <w:rFonts w:ascii="Arial" w:hAnsi="Arial" w:cs="Arial"/>
                <w:b/>
                <w:sz w:val="22"/>
                <w:szCs w:val="22"/>
              </w:rPr>
              <w:t>Sa</w:t>
            </w:r>
          </w:p>
        </w:tc>
        <w:tc>
          <w:tcPr>
            <w:tcW w:w="44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39C9FF9" w14:textId="77777777" w:rsidR="00CC6703" w:rsidRDefault="00CC6703" w:rsidP="00980384">
            <w:pPr>
              <w:contextualSpacing/>
              <w:jc w:val="center"/>
            </w:pPr>
            <w:r>
              <w:rPr>
                <w:rFonts w:ascii="Arial" w:hAnsi="Arial" w:cs="Arial"/>
                <w:b/>
              </w:rPr>
              <w:t>-</w:t>
            </w: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AB20712" w14:textId="77777777" w:rsidR="00CC6703" w:rsidRDefault="00CC6703" w:rsidP="00980384">
            <w:pPr>
              <w:contextualSpacing/>
              <w:jc w:val="center"/>
            </w:pPr>
            <w:r>
              <w:rPr>
                <w:rFonts w:ascii="Arial" w:hAnsi="Arial" w:cs="Arial"/>
                <w:b/>
              </w:rPr>
              <w:t>Sa</w:t>
            </w:r>
          </w:p>
        </w:tc>
        <w:tc>
          <w:tcPr>
            <w:tcW w:w="39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AC621CB" w14:textId="77777777" w:rsidR="00CC6703" w:rsidRDefault="00CC6703" w:rsidP="00980384">
            <w:pPr>
              <w:contextualSpacing/>
              <w:jc w:val="center"/>
            </w:pPr>
            <w:r>
              <w:rPr>
                <w:rFonts w:ascii="Arial" w:hAnsi="Arial" w:cs="Arial"/>
                <w:b/>
              </w:rPr>
              <w:t>Re</w:t>
            </w:r>
          </w:p>
        </w:tc>
        <w:tc>
          <w:tcPr>
            <w:tcW w:w="74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E0B43EE" w14:textId="77777777" w:rsidR="00CC6703" w:rsidRDefault="00CC6703" w:rsidP="00980384">
            <w:pPr>
              <w:contextualSpacing/>
              <w:jc w:val="center"/>
            </w:pPr>
            <w:r>
              <w:rPr>
                <w:rFonts w:ascii="Arial" w:hAnsi="Arial" w:cs="Arial"/>
                <w:b/>
              </w:rPr>
              <w:t>Ga</w:t>
            </w:r>
          </w:p>
        </w:tc>
        <w:tc>
          <w:tcPr>
            <w:tcW w:w="44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13A03D7" w14:textId="77777777" w:rsidR="00CC6703" w:rsidRDefault="00CC6703" w:rsidP="00980384">
            <w:pPr>
              <w:contextualSpacing/>
              <w:jc w:val="center"/>
              <w:rPr>
                <w:rFonts w:ascii="Arial" w:hAnsi="Arial" w:cs="Arial"/>
                <w:b/>
              </w:rPr>
            </w:pPr>
            <w:r>
              <w:rPr>
                <w:rFonts w:ascii="Arial" w:hAnsi="Arial" w:cs="Arial"/>
                <w:b/>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9B204AD" w14:textId="77777777" w:rsidR="00CC6703" w:rsidRDefault="00CC6703" w:rsidP="00980384">
            <w:pPr>
              <w:contextualSpacing/>
              <w:jc w:val="center"/>
              <w:rPr>
                <w:rFonts w:ascii="Arial" w:hAnsi="Arial" w:cs="Arial"/>
                <w:b/>
              </w:rPr>
            </w:pPr>
            <w:r>
              <w:rPr>
                <w:rFonts w:ascii="Arial" w:hAnsi="Arial" w:cs="Arial"/>
                <w:b/>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D6A5C2E" w14:textId="77777777" w:rsidR="00CC6703" w:rsidRDefault="00CC6703" w:rsidP="00980384">
            <w:pPr>
              <w:contextualSpacing/>
              <w:jc w:val="center"/>
              <w:rPr>
                <w:rFonts w:ascii="Arial" w:hAnsi="Arial" w:cs="Arial"/>
                <w:b/>
              </w:rPr>
            </w:pPr>
            <w:r>
              <w:rPr>
                <w:rFonts w:ascii="Arial" w:hAnsi="Arial" w:cs="Arial"/>
                <w:b/>
              </w:rPr>
              <w:t>-</w:t>
            </w: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45F29F4" w14:textId="77777777" w:rsidR="00CC6703" w:rsidRDefault="00CC6703" w:rsidP="00980384">
            <w:pPr>
              <w:contextualSpacing/>
              <w:jc w:val="center"/>
            </w:pPr>
            <w:r>
              <w:rPr>
                <w:rFonts w:ascii="Arial" w:hAnsi="Arial" w:cs="Arial"/>
                <w:b/>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1D935EE" w14:textId="77777777" w:rsidR="00CC6703" w:rsidRDefault="00CC6703" w:rsidP="00980384">
            <w:pPr>
              <w:contextualSpacing/>
              <w:jc w:val="center"/>
            </w:pPr>
            <w:r>
              <w:rPr>
                <w:rFonts w:ascii="Arial" w:hAnsi="Arial" w:cs="Arial"/>
                <w:b/>
              </w:rPr>
              <w:t>Pa</w:t>
            </w: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4F6BF75" w14:textId="77777777" w:rsidR="00CC6703" w:rsidRDefault="00CC6703" w:rsidP="00980384">
            <w:pPr>
              <w:contextualSpacing/>
              <w:jc w:val="center"/>
            </w:pPr>
            <w:r>
              <w:rPr>
                <w:rFonts w:ascii="Arial" w:hAnsi="Arial" w:cs="Arial"/>
                <w:b/>
              </w:rPr>
              <w:t>ma</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91BB6BB" w14:textId="77777777" w:rsidR="00CC6703" w:rsidRDefault="00CC6703" w:rsidP="00980384">
            <w:pPr>
              <w:contextualSpacing/>
              <w:jc w:val="center"/>
            </w:pPr>
            <w:r>
              <w:rPr>
                <w:rFonts w:ascii="Arial" w:hAnsi="Arial" w:cs="Arial"/>
                <w:b/>
              </w:rPr>
              <w:t>Ga</w:t>
            </w: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73E0BDC" w14:textId="77777777" w:rsidR="00CC6703" w:rsidRDefault="00CC6703" w:rsidP="00980384">
            <w:pPr>
              <w:contextualSpacing/>
              <w:jc w:val="center"/>
            </w:pPr>
            <w:r>
              <w:rPr>
                <w:rFonts w:ascii="Arial" w:hAnsi="Arial" w:cs="Arial"/>
                <w:b/>
              </w:rPr>
              <w:t>ReSa</w:t>
            </w:r>
          </w:p>
        </w:tc>
        <w:tc>
          <w:tcPr>
            <w:tcW w:w="5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259CE4A" w14:textId="77777777" w:rsidR="00CC6703" w:rsidRDefault="00CC6703" w:rsidP="00980384">
            <w:pPr>
              <w:contextualSpacing/>
              <w:jc w:val="center"/>
            </w:pPr>
            <w:r>
              <w:rPr>
                <w:rFonts w:ascii="Arial" w:hAnsi="Arial" w:cs="Arial"/>
                <w:b/>
              </w:rPr>
              <w:t xml:space="preserve">Re </w:t>
            </w:r>
          </w:p>
        </w:tc>
        <w:tc>
          <w:tcPr>
            <w:tcW w:w="47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A4BBEC8" w14:textId="77777777" w:rsidR="00CC6703" w:rsidRDefault="00CC6703" w:rsidP="00980384">
            <w:pPr>
              <w:contextualSpacing/>
              <w:jc w:val="center"/>
            </w:pPr>
            <w:r>
              <w:rPr>
                <w:rFonts w:ascii="Arial" w:hAnsi="Arial" w:cs="Arial"/>
                <w:b/>
              </w:rPr>
              <w:t>Ga</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6E2C697" w14:textId="77777777" w:rsidR="00CC6703" w:rsidRDefault="00CC6703" w:rsidP="00980384">
            <w:pPr>
              <w:contextualSpacing/>
              <w:jc w:val="center"/>
            </w:pPr>
            <w:r>
              <w:rPr>
                <w:rFonts w:ascii="Arial" w:hAnsi="Arial" w:cs="Arial"/>
                <w:b/>
              </w:rPr>
              <w:t>-</w:t>
            </w:r>
          </w:p>
        </w:tc>
      </w:tr>
      <w:tr w:rsidR="00CC6703" w14:paraId="288A2034" w14:textId="77777777" w:rsidTr="00980384">
        <w:tc>
          <w:tcPr>
            <w:tcW w:w="62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5CA6FB8" w14:textId="77777777" w:rsidR="00CC6703" w:rsidRPr="00703F88" w:rsidRDefault="00CC6703" w:rsidP="00980384">
            <w:pPr>
              <w:contextualSpacing/>
              <w:jc w:val="center"/>
              <w:rPr>
                <w:rFonts w:ascii="Arial" w:hAnsi="Arial" w:cs="Arial"/>
                <w:b/>
              </w:rPr>
            </w:pPr>
            <w:r w:rsidRPr="00703F88">
              <w:rPr>
                <w:rFonts w:ascii="Arial" w:hAnsi="Arial" w:cs="Arial"/>
                <w:b/>
              </w:rPr>
              <w:t>Ra</w:t>
            </w:r>
          </w:p>
        </w:tc>
        <w:tc>
          <w:tcPr>
            <w:tcW w:w="44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22CCDA0" w14:textId="77777777" w:rsidR="00CC6703" w:rsidRPr="00703F88" w:rsidRDefault="00CC6703" w:rsidP="00980384">
            <w:pPr>
              <w:contextualSpacing/>
              <w:jc w:val="center"/>
              <w:rPr>
                <w:rFonts w:ascii="Arial" w:hAnsi="Arial" w:cs="Arial"/>
                <w:b/>
              </w:rPr>
            </w:pP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BD91632" w14:textId="77777777" w:rsidR="00CC6703" w:rsidRPr="00703F88" w:rsidRDefault="00CC6703" w:rsidP="00980384">
            <w:pPr>
              <w:contextualSpacing/>
              <w:jc w:val="center"/>
              <w:rPr>
                <w:rFonts w:ascii="Arial" w:hAnsi="Arial" w:cs="Arial"/>
                <w:b/>
              </w:rPr>
            </w:pPr>
          </w:p>
        </w:tc>
        <w:tc>
          <w:tcPr>
            <w:tcW w:w="39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352FF2" w14:textId="77777777" w:rsidR="00CC6703" w:rsidRPr="00703F88" w:rsidRDefault="00CC6703" w:rsidP="00980384">
            <w:pPr>
              <w:contextualSpacing/>
              <w:jc w:val="center"/>
              <w:rPr>
                <w:rFonts w:ascii="Arial" w:hAnsi="Arial" w:cs="Arial"/>
                <w:b/>
              </w:rPr>
            </w:pPr>
            <w:r w:rsidRPr="00703F88">
              <w:rPr>
                <w:rFonts w:ascii="Arial" w:hAnsi="Arial" w:cs="Arial"/>
                <w:b/>
              </w:rPr>
              <w:t>dha</w:t>
            </w:r>
          </w:p>
        </w:tc>
        <w:tc>
          <w:tcPr>
            <w:tcW w:w="74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D7D0EB9" w14:textId="77777777" w:rsidR="00CC6703" w:rsidRPr="00703F88" w:rsidRDefault="00CC6703" w:rsidP="00980384">
            <w:pPr>
              <w:contextualSpacing/>
              <w:jc w:val="center"/>
              <w:rPr>
                <w:rFonts w:ascii="Arial" w:hAnsi="Arial" w:cs="Arial"/>
                <w:b/>
              </w:rPr>
            </w:pPr>
            <w:r w:rsidRPr="00703F88">
              <w:rPr>
                <w:rFonts w:ascii="Arial" w:hAnsi="Arial" w:cs="Arial"/>
                <w:b/>
              </w:rPr>
              <w:t>Mad</w:t>
            </w:r>
          </w:p>
        </w:tc>
        <w:tc>
          <w:tcPr>
            <w:tcW w:w="44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1AACC86" w14:textId="77777777" w:rsidR="00CC6703" w:rsidRPr="00703F88" w:rsidRDefault="00CC6703" w:rsidP="00980384">
            <w:pPr>
              <w:contextualSpacing/>
              <w:jc w:val="center"/>
              <w:rPr>
                <w:rFonts w:ascii="Arial" w:hAnsi="Arial" w:cs="Arial"/>
                <w:b/>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07515E8" w14:textId="77777777" w:rsidR="00CC6703" w:rsidRPr="00703F88" w:rsidRDefault="00CC6703" w:rsidP="00980384">
            <w:pPr>
              <w:contextualSpacing/>
              <w:jc w:val="center"/>
              <w:rPr>
                <w:rFonts w:ascii="Arial" w:hAnsi="Arial" w:cs="Arial"/>
                <w:b/>
              </w:rPr>
            </w:pPr>
            <w:r w:rsidRPr="00703F88">
              <w:rPr>
                <w:rFonts w:ascii="Arial" w:hAnsi="Arial" w:cs="Arial"/>
                <w:b/>
              </w:rPr>
              <w:t>ha</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D64E67" w14:textId="77777777" w:rsidR="00CC6703" w:rsidRPr="00703F88" w:rsidRDefault="00CC6703" w:rsidP="00980384">
            <w:pPr>
              <w:contextualSpacing/>
              <w:jc w:val="center"/>
              <w:rPr>
                <w:rFonts w:ascii="Arial" w:hAnsi="Arial" w:cs="Arial"/>
                <w:b/>
              </w:rPr>
            </w:pP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68ABF8D" w14:textId="77777777" w:rsidR="00CC6703" w:rsidRPr="00703F88" w:rsidRDefault="00CC6703" w:rsidP="00980384">
            <w:pPr>
              <w:contextualSpacing/>
              <w:jc w:val="center"/>
              <w:rPr>
                <w:rFonts w:ascii="Arial" w:hAnsi="Arial" w:cs="Arial"/>
                <w:b/>
              </w:rPr>
            </w:pPr>
            <w:r w:rsidRPr="00703F88">
              <w:rPr>
                <w:rFonts w:ascii="Arial" w:hAnsi="Arial" w:cs="Arial"/>
                <w:b/>
              </w:rPr>
              <w:t>va</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3E360E8" w14:textId="77777777" w:rsidR="00CC6703" w:rsidRPr="00703F88" w:rsidRDefault="00CC6703" w:rsidP="00980384">
            <w:pPr>
              <w:contextualSpacing/>
              <w:jc w:val="center"/>
              <w:rPr>
                <w:rFonts w:ascii="Arial" w:hAnsi="Arial" w:cs="Arial"/>
                <w:b/>
              </w:rPr>
            </w:pPr>
            <w:r w:rsidRPr="00703F88">
              <w:rPr>
                <w:rFonts w:ascii="Arial" w:hAnsi="Arial" w:cs="Arial"/>
                <w:b/>
              </w:rPr>
              <w:t>-</w:t>
            </w: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5099892" w14:textId="77777777" w:rsidR="00CC6703" w:rsidRPr="00703F88" w:rsidRDefault="00CC6703" w:rsidP="00980384">
            <w:pPr>
              <w:contextualSpacing/>
              <w:jc w:val="center"/>
              <w:rPr>
                <w:rFonts w:ascii="Arial" w:hAnsi="Arial" w:cs="Arial"/>
                <w:b/>
              </w:rPr>
            </w:pPr>
            <w:r w:rsidRPr="00703F88">
              <w:rPr>
                <w:rFonts w:ascii="Arial" w:hAnsi="Arial" w:cs="Arial"/>
                <w:b/>
              </w:rPr>
              <w:t>-</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C2EEF47" w14:textId="77777777" w:rsidR="00CC6703" w:rsidRPr="00703F88" w:rsidRDefault="00CC6703" w:rsidP="00980384">
            <w:pPr>
              <w:contextualSpacing/>
              <w:jc w:val="center"/>
              <w:rPr>
                <w:rFonts w:ascii="Arial" w:hAnsi="Arial" w:cs="Arial"/>
                <w:b/>
              </w:rPr>
            </w:pPr>
            <w:r w:rsidRPr="00703F88">
              <w:rPr>
                <w:rFonts w:ascii="Arial" w:hAnsi="Arial" w:cs="Arial"/>
                <w:b/>
              </w:rPr>
              <w:t>-</w:t>
            </w: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9E799E" w14:textId="77777777" w:rsidR="00CC6703" w:rsidRPr="00703F88" w:rsidRDefault="00CC6703" w:rsidP="00980384">
            <w:pPr>
              <w:contextualSpacing/>
              <w:jc w:val="center"/>
              <w:rPr>
                <w:rFonts w:ascii="Arial" w:hAnsi="Arial" w:cs="Arial"/>
                <w:b/>
              </w:rPr>
            </w:pPr>
            <w:r w:rsidRPr="00703F88">
              <w:rPr>
                <w:rFonts w:ascii="Arial" w:hAnsi="Arial" w:cs="Arial"/>
                <w:b/>
              </w:rPr>
              <w:t>-</w:t>
            </w:r>
          </w:p>
        </w:tc>
        <w:tc>
          <w:tcPr>
            <w:tcW w:w="5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DAC81EE" w14:textId="77777777" w:rsidR="00CC6703" w:rsidRPr="00703F88" w:rsidRDefault="00CC6703" w:rsidP="00980384">
            <w:pPr>
              <w:contextualSpacing/>
              <w:jc w:val="center"/>
              <w:rPr>
                <w:rFonts w:ascii="Arial" w:hAnsi="Arial" w:cs="Arial"/>
                <w:b/>
              </w:rPr>
            </w:pPr>
            <w:r w:rsidRPr="00703F88">
              <w:rPr>
                <w:rFonts w:ascii="Arial" w:hAnsi="Arial" w:cs="Arial"/>
                <w:b/>
              </w:rPr>
              <w:t>-</w:t>
            </w:r>
          </w:p>
        </w:tc>
        <w:tc>
          <w:tcPr>
            <w:tcW w:w="47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E017801" w14:textId="77777777" w:rsidR="00CC6703" w:rsidRPr="00703F88" w:rsidRDefault="00CC6703" w:rsidP="00980384">
            <w:pPr>
              <w:contextualSpacing/>
              <w:jc w:val="center"/>
              <w:rPr>
                <w:rFonts w:ascii="Arial" w:hAnsi="Arial" w:cs="Arial"/>
                <w:b/>
              </w:rPr>
            </w:pPr>
            <w:r w:rsidRPr="00703F88">
              <w:rPr>
                <w:rFonts w:ascii="Arial" w:hAnsi="Arial" w:cs="Arial"/>
                <w:b/>
              </w:rPr>
              <w:t>-</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9659175" w14:textId="77777777" w:rsidR="00CC6703" w:rsidRPr="00703F88" w:rsidRDefault="00CC6703" w:rsidP="00980384">
            <w:pPr>
              <w:contextualSpacing/>
              <w:jc w:val="center"/>
              <w:rPr>
                <w:rFonts w:ascii="Arial" w:hAnsi="Arial" w:cs="Arial"/>
                <w:b/>
              </w:rPr>
            </w:pPr>
            <w:r w:rsidRPr="00703F88">
              <w:rPr>
                <w:rFonts w:ascii="Arial" w:hAnsi="Arial" w:cs="Arial"/>
                <w:b/>
              </w:rPr>
              <w:t>-</w:t>
            </w:r>
          </w:p>
        </w:tc>
      </w:tr>
    </w:tbl>
    <w:p w14:paraId="5602378B" w14:textId="77777777" w:rsidR="00CC6703" w:rsidRDefault="00CC6703" w:rsidP="00CC6703">
      <w:pPr>
        <w:rPr>
          <w:rFonts w:ascii="Arial" w:hAnsi="Arial"/>
          <w:b/>
          <w:bCs/>
        </w:rPr>
      </w:pPr>
    </w:p>
    <w:tbl>
      <w:tblPr>
        <w:tblW w:w="90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tblCellMar>
        <w:tblLook w:val="0000" w:firstRow="0" w:lastRow="0" w:firstColumn="0" w:lastColumn="0" w:noHBand="0" w:noVBand="0"/>
      </w:tblPr>
      <w:tblGrid>
        <w:gridCol w:w="649"/>
        <w:gridCol w:w="437"/>
        <w:gridCol w:w="661"/>
        <w:gridCol w:w="437"/>
        <w:gridCol w:w="677"/>
        <w:gridCol w:w="435"/>
        <w:gridCol w:w="550"/>
        <w:gridCol w:w="498"/>
        <w:gridCol w:w="826"/>
        <w:gridCol w:w="548"/>
        <w:gridCol w:w="610"/>
        <w:gridCol w:w="396"/>
        <w:gridCol w:w="782"/>
        <w:gridCol w:w="497"/>
        <w:gridCol w:w="419"/>
        <w:gridCol w:w="593"/>
      </w:tblGrid>
      <w:tr w:rsidR="00CC6703" w14:paraId="2D630991" w14:textId="77777777" w:rsidTr="00980384">
        <w:tc>
          <w:tcPr>
            <w:tcW w:w="65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E19A25E" w14:textId="77777777" w:rsidR="00CC6703" w:rsidRDefault="00CC6703" w:rsidP="00980384">
            <w:pPr>
              <w:contextualSpacing/>
              <w:jc w:val="center"/>
            </w:pPr>
            <w:r>
              <w:rPr>
                <w:rFonts w:ascii="Arial" w:hAnsi="Arial" w:cs="Arial"/>
                <w:b/>
              </w:rPr>
              <w:t>1</w:t>
            </w:r>
          </w:p>
        </w:tc>
        <w:tc>
          <w:tcPr>
            <w:tcW w:w="44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876C5F1" w14:textId="77777777" w:rsidR="00CC6703" w:rsidRDefault="00CC6703" w:rsidP="00980384">
            <w:pPr>
              <w:contextualSpacing/>
              <w:jc w:val="center"/>
            </w:pPr>
            <w:r>
              <w:rPr>
                <w:rFonts w:ascii="Arial" w:hAnsi="Arial" w:cs="Arial"/>
                <w:b/>
              </w:rPr>
              <w:t>&amp;</w:t>
            </w: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F948790" w14:textId="77777777" w:rsidR="00CC6703" w:rsidRDefault="00CC6703" w:rsidP="00980384">
            <w:pPr>
              <w:contextualSpacing/>
              <w:jc w:val="center"/>
            </w:pPr>
            <w:r>
              <w:rPr>
                <w:rFonts w:ascii="Arial" w:hAnsi="Arial" w:cs="Arial"/>
                <w:b/>
              </w:rPr>
              <w:t>2</w:t>
            </w:r>
          </w:p>
        </w:tc>
        <w:tc>
          <w:tcPr>
            <w:tcW w:w="44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021976D" w14:textId="77777777" w:rsidR="00CC6703" w:rsidRDefault="00CC6703" w:rsidP="00980384">
            <w:pPr>
              <w:contextualSpacing/>
              <w:jc w:val="center"/>
            </w:pPr>
            <w:r>
              <w:rPr>
                <w:rFonts w:ascii="Arial" w:hAnsi="Arial" w:cs="Arial"/>
                <w:b/>
              </w:rPr>
              <w:t>&amp;</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3BAEAAC" w14:textId="77777777" w:rsidR="00CC6703" w:rsidRDefault="00CC6703" w:rsidP="00980384">
            <w:pPr>
              <w:contextualSpacing/>
              <w:jc w:val="center"/>
            </w:pPr>
            <w:r>
              <w:rPr>
                <w:rFonts w:ascii="Arial" w:hAnsi="Arial" w:cs="Arial"/>
                <w:b/>
              </w:rPr>
              <w:t>3</w:t>
            </w:r>
          </w:p>
        </w:tc>
        <w:tc>
          <w:tcPr>
            <w:tcW w:w="43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4C97333" w14:textId="77777777" w:rsidR="00CC6703" w:rsidRDefault="00CC6703" w:rsidP="00980384">
            <w:pPr>
              <w:contextualSpacing/>
              <w:jc w:val="center"/>
            </w:pPr>
            <w:r>
              <w:rPr>
                <w:rFonts w:ascii="Arial" w:hAnsi="Arial" w:cs="Arial"/>
                <w:b/>
              </w:rPr>
              <w:t>&amp;</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F550D2C" w14:textId="77777777" w:rsidR="00CC6703" w:rsidRDefault="00CC6703" w:rsidP="00980384">
            <w:pPr>
              <w:contextualSpacing/>
              <w:jc w:val="center"/>
            </w:pPr>
            <w:r>
              <w:rPr>
                <w:rFonts w:ascii="Arial" w:hAnsi="Arial" w:cs="Arial"/>
                <w:b/>
              </w:rPr>
              <w:t>4</w:t>
            </w:r>
          </w:p>
        </w:tc>
        <w:tc>
          <w:tcPr>
            <w:tcW w:w="50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CE719D1" w14:textId="77777777" w:rsidR="00CC6703" w:rsidRDefault="00CC6703" w:rsidP="00980384">
            <w:pPr>
              <w:contextualSpacing/>
              <w:jc w:val="center"/>
            </w:pPr>
            <w:r>
              <w:rPr>
                <w:rFonts w:ascii="Arial" w:hAnsi="Arial" w:cs="Arial"/>
                <w:b/>
              </w:rPr>
              <w:t>&amp;</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8D62FAF" w14:textId="77777777" w:rsidR="00CC6703" w:rsidRDefault="00CC6703" w:rsidP="00980384">
            <w:pPr>
              <w:contextualSpacing/>
              <w:jc w:val="center"/>
            </w:pPr>
            <w:r>
              <w:rPr>
                <w:rFonts w:ascii="Arial" w:hAnsi="Arial" w:cs="Arial"/>
                <w:b/>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BF00E5D" w14:textId="77777777" w:rsidR="00CC6703" w:rsidRDefault="00CC6703" w:rsidP="00980384">
            <w:pPr>
              <w:contextualSpacing/>
              <w:jc w:val="center"/>
            </w:pPr>
            <w:r>
              <w:rPr>
                <w:rFonts w:ascii="Arial" w:hAnsi="Arial" w:cs="Arial"/>
                <w:b/>
              </w:rPr>
              <w:t>&amp;</w:t>
            </w: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363CBB1" w14:textId="77777777" w:rsidR="00CC6703" w:rsidRDefault="00CC6703" w:rsidP="00980384">
            <w:pPr>
              <w:contextualSpacing/>
              <w:jc w:val="center"/>
            </w:pPr>
            <w:r>
              <w:rPr>
                <w:rFonts w:ascii="Arial" w:hAnsi="Arial" w:cs="Arial"/>
                <w:b/>
              </w:rPr>
              <w:t>2</w:t>
            </w:r>
          </w:p>
        </w:tc>
        <w:tc>
          <w:tcPr>
            <w:tcW w:w="39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68A3134" w14:textId="77777777" w:rsidR="00CC6703" w:rsidRDefault="00CC6703" w:rsidP="00980384">
            <w:pPr>
              <w:contextualSpacing/>
              <w:jc w:val="center"/>
            </w:pPr>
            <w:r>
              <w:rPr>
                <w:rFonts w:ascii="Arial" w:hAnsi="Arial" w:cs="Arial"/>
                <w:b/>
              </w:rPr>
              <w:t>&amp;</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E8E3A94" w14:textId="77777777" w:rsidR="00CC6703" w:rsidRDefault="00CC6703" w:rsidP="00980384">
            <w:pPr>
              <w:contextualSpacing/>
              <w:jc w:val="center"/>
            </w:pPr>
            <w:r>
              <w:rPr>
                <w:rFonts w:ascii="Arial" w:hAnsi="Arial" w:cs="Arial"/>
                <w:b/>
              </w:rPr>
              <w:t>3</w:t>
            </w:r>
          </w:p>
        </w:tc>
        <w:tc>
          <w:tcPr>
            <w:tcW w:w="50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16A43CA" w14:textId="77777777" w:rsidR="00CC6703" w:rsidRDefault="00CC6703" w:rsidP="00980384">
            <w:pPr>
              <w:contextualSpacing/>
              <w:jc w:val="center"/>
            </w:pPr>
            <w:r>
              <w:rPr>
                <w:rFonts w:ascii="Arial" w:hAnsi="Arial" w:cs="Arial"/>
                <w:b/>
              </w:rPr>
              <w:t>&amp;</w:t>
            </w:r>
          </w:p>
        </w:tc>
        <w:tc>
          <w:tcPr>
            <w:tcW w:w="42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4B77852" w14:textId="77777777" w:rsidR="00CC6703" w:rsidRDefault="00CC6703" w:rsidP="00980384">
            <w:pPr>
              <w:contextualSpacing/>
              <w:jc w:val="center"/>
            </w:pPr>
            <w:r>
              <w:rPr>
                <w:rFonts w:ascii="Arial" w:hAnsi="Arial" w:cs="Arial"/>
                <w:b/>
              </w:rPr>
              <w:t>4</w:t>
            </w: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D8FB6C3" w14:textId="77777777" w:rsidR="00CC6703" w:rsidRDefault="00CC6703" w:rsidP="00980384">
            <w:pPr>
              <w:contextualSpacing/>
              <w:jc w:val="center"/>
            </w:pPr>
            <w:r>
              <w:rPr>
                <w:rFonts w:ascii="Arial" w:hAnsi="Arial" w:cs="Arial"/>
                <w:b/>
              </w:rPr>
              <w:t>&amp;</w:t>
            </w:r>
          </w:p>
        </w:tc>
      </w:tr>
      <w:tr w:rsidR="00CC6703" w14:paraId="5A7B18F0" w14:textId="77777777" w:rsidTr="00980384">
        <w:tc>
          <w:tcPr>
            <w:tcW w:w="65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B72D864" w14:textId="77777777" w:rsidR="00CC6703" w:rsidRDefault="00CC6703" w:rsidP="00980384">
            <w:pPr>
              <w:pStyle w:val="TableContents"/>
              <w:contextualSpacing/>
              <w:jc w:val="center"/>
            </w:pPr>
            <w:r>
              <w:rPr>
                <w:rFonts w:ascii="Arial" w:hAnsi="Arial" w:cs="Arial"/>
                <w:b/>
                <w:sz w:val="22"/>
                <w:szCs w:val="22"/>
              </w:rPr>
              <w:t>Ga</w:t>
            </w:r>
          </w:p>
        </w:tc>
        <w:tc>
          <w:tcPr>
            <w:tcW w:w="44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FE45091" w14:textId="77777777" w:rsidR="00CC6703" w:rsidRDefault="00CC6703" w:rsidP="00980384">
            <w:pPr>
              <w:contextualSpacing/>
              <w:jc w:val="center"/>
            </w:pPr>
            <w:r>
              <w:rPr>
                <w:rFonts w:ascii="Arial" w:hAnsi="Arial" w:cs="Arial"/>
                <w:b/>
              </w:rPr>
              <w:t>Re</w:t>
            </w: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4F39528" w14:textId="77777777" w:rsidR="00CC6703" w:rsidRDefault="00CC6703" w:rsidP="00980384">
            <w:pPr>
              <w:contextualSpacing/>
              <w:jc w:val="center"/>
            </w:pPr>
            <w:r>
              <w:rPr>
                <w:rFonts w:ascii="Arial" w:hAnsi="Arial" w:cs="Arial"/>
                <w:b/>
              </w:rPr>
              <w:t>Ma</w:t>
            </w:r>
          </w:p>
        </w:tc>
        <w:tc>
          <w:tcPr>
            <w:tcW w:w="44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FADE823" w14:textId="77777777" w:rsidR="00CC6703" w:rsidRDefault="00CC6703" w:rsidP="00980384">
            <w:pPr>
              <w:contextualSpacing/>
              <w:jc w:val="center"/>
            </w:pPr>
            <w:r>
              <w:rPr>
                <w:rFonts w:ascii="Arial" w:hAnsi="Arial" w:cs="Arial"/>
                <w:b/>
              </w:rPr>
              <w:t>Ga</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DAF60ED" w14:textId="77777777" w:rsidR="00CC6703" w:rsidRDefault="00CC6703" w:rsidP="00980384">
            <w:pPr>
              <w:contextualSpacing/>
              <w:jc w:val="center"/>
            </w:pPr>
            <w:r>
              <w:rPr>
                <w:rFonts w:ascii="Arial" w:hAnsi="Arial" w:cs="Arial"/>
                <w:b/>
              </w:rPr>
              <w:t>Re</w:t>
            </w:r>
          </w:p>
        </w:tc>
        <w:tc>
          <w:tcPr>
            <w:tcW w:w="43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C26589D" w14:textId="77777777" w:rsidR="00CC6703" w:rsidRDefault="00CC6703" w:rsidP="00980384">
            <w:pPr>
              <w:contextualSpacing/>
              <w:jc w:val="center"/>
            </w:pPr>
            <w:r>
              <w:rPr>
                <w:rFonts w:ascii="Arial" w:hAnsi="Arial" w:cs="Arial"/>
                <w:b/>
              </w:rPr>
              <w:t>Sa</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62243D1" w14:textId="77777777" w:rsidR="00CC6703" w:rsidRDefault="00CC6703" w:rsidP="00980384">
            <w:pPr>
              <w:contextualSpacing/>
              <w:jc w:val="center"/>
            </w:pPr>
            <w:r>
              <w:rPr>
                <w:rFonts w:ascii="Arial" w:hAnsi="Arial" w:cs="Arial"/>
                <w:b/>
              </w:rPr>
              <w:t xml:space="preserve">  Ṇi</w:t>
            </w:r>
          </w:p>
        </w:tc>
        <w:tc>
          <w:tcPr>
            <w:tcW w:w="50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B909F62" w14:textId="77777777" w:rsidR="00CC6703" w:rsidRDefault="00CC6703" w:rsidP="00980384">
            <w:pPr>
              <w:contextualSpacing/>
              <w:jc w:val="center"/>
            </w:pPr>
            <w:r>
              <w:rPr>
                <w:rFonts w:ascii="Arial" w:hAnsi="Arial" w:cs="Arial"/>
                <w:b/>
              </w:rPr>
              <w:t>Sa</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63F7978" w14:textId="77777777" w:rsidR="00CC6703" w:rsidRDefault="00CC6703" w:rsidP="00980384">
            <w:pPr>
              <w:contextualSpacing/>
              <w:jc w:val="center"/>
            </w:pPr>
            <w:r>
              <w:rPr>
                <w:rFonts w:ascii="Arial" w:hAnsi="Arial" w:cs="Arial"/>
                <w:b/>
              </w:rPr>
              <w:t>Ga</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C23EEFF" w14:textId="77777777" w:rsidR="00CC6703" w:rsidRDefault="00CC6703" w:rsidP="00980384">
            <w:pPr>
              <w:contextualSpacing/>
              <w:jc w:val="center"/>
            </w:pPr>
            <w:r>
              <w:rPr>
                <w:rFonts w:ascii="Arial" w:hAnsi="Arial" w:cs="Arial"/>
                <w:b/>
              </w:rPr>
              <w:t>-</w:t>
            </w: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9496F7" w14:textId="77777777" w:rsidR="00CC6703" w:rsidRDefault="00CC6703" w:rsidP="00980384">
            <w:pPr>
              <w:contextualSpacing/>
              <w:jc w:val="center"/>
            </w:pPr>
            <w:r>
              <w:rPr>
                <w:rFonts w:ascii="Arial" w:hAnsi="Arial" w:cs="Arial"/>
                <w:b/>
              </w:rPr>
              <w:t>Re</w:t>
            </w:r>
          </w:p>
        </w:tc>
        <w:tc>
          <w:tcPr>
            <w:tcW w:w="39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4702B9E" w14:textId="77777777" w:rsidR="00CC6703" w:rsidRDefault="00CC6703" w:rsidP="00980384">
            <w:pPr>
              <w:contextualSpacing/>
              <w:jc w:val="center"/>
              <w:rPr>
                <w:rFonts w:ascii="Arial" w:hAnsi="Arial" w:cs="Arial"/>
                <w:b/>
              </w:rPr>
            </w:pPr>
            <w:r>
              <w:rPr>
                <w:rFonts w:ascii="Arial" w:hAnsi="Arial" w:cs="Arial"/>
                <w:b/>
              </w:rPr>
              <w:t>Sa</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E46147A" w14:textId="77777777" w:rsidR="00CC6703" w:rsidRDefault="00CC6703" w:rsidP="00980384">
            <w:pPr>
              <w:contextualSpacing/>
              <w:jc w:val="center"/>
            </w:pPr>
            <w:r>
              <w:rPr>
                <w:rFonts w:ascii="Arial" w:hAnsi="Arial" w:cs="Arial"/>
                <w:b/>
              </w:rPr>
              <w:t xml:space="preserve"> ṆiP̣a</w:t>
            </w:r>
          </w:p>
        </w:tc>
        <w:tc>
          <w:tcPr>
            <w:tcW w:w="50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18C827B" w14:textId="77777777" w:rsidR="00CC6703" w:rsidRDefault="00CC6703" w:rsidP="00980384">
            <w:pPr>
              <w:contextualSpacing/>
              <w:jc w:val="center"/>
            </w:pPr>
            <w:r>
              <w:rPr>
                <w:rFonts w:ascii="Arial" w:hAnsi="Arial" w:cs="Arial"/>
                <w:b/>
              </w:rPr>
              <w:t>Ni</w:t>
            </w:r>
          </w:p>
        </w:tc>
        <w:tc>
          <w:tcPr>
            <w:tcW w:w="42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7693C1" w14:textId="77777777" w:rsidR="00CC6703" w:rsidRDefault="00CC6703" w:rsidP="00980384">
            <w:pPr>
              <w:contextualSpacing/>
              <w:jc w:val="center"/>
            </w:pPr>
            <w:r>
              <w:rPr>
                <w:rFonts w:ascii="Arial" w:hAnsi="Arial" w:cs="Arial"/>
                <w:b/>
              </w:rPr>
              <w:t>Sa</w:t>
            </w: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E0F429B" w14:textId="77777777" w:rsidR="00CC6703" w:rsidRDefault="00CC6703" w:rsidP="00980384">
            <w:pPr>
              <w:contextualSpacing/>
              <w:jc w:val="center"/>
            </w:pPr>
            <w:r>
              <w:rPr>
                <w:rFonts w:ascii="Arial" w:hAnsi="Arial" w:cs="Arial"/>
                <w:b/>
              </w:rPr>
              <w:t>-</w:t>
            </w:r>
          </w:p>
        </w:tc>
      </w:tr>
      <w:tr w:rsidR="00CC6703" w14:paraId="020E558E" w14:textId="77777777" w:rsidTr="00980384">
        <w:tc>
          <w:tcPr>
            <w:tcW w:w="65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F7886EE" w14:textId="77777777" w:rsidR="00CC6703" w:rsidRPr="00E6756F" w:rsidRDefault="00CC6703" w:rsidP="00980384">
            <w:pPr>
              <w:contextualSpacing/>
              <w:jc w:val="center"/>
              <w:rPr>
                <w:rFonts w:ascii="Arial" w:hAnsi="Arial" w:cs="Arial"/>
                <w:b/>
              </w:rPr>
            </w:pPr>
            <w:r w:rsidRPr="00E6756F">
              <w:rPr>
                <w:rFonts w:ascii="Arial" w:hAnsi="Arial" w:cs="Arial"/>
                <w:b/>
              </w:rPr>
              <w:t>Kun</w:t>
            </w:r>
          </w:p>
        </w:tc>
        <w:tc>
          <w:tcPr>
            <w:tcW w:w="44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DDD26D7" w14:textId="77777777" w:rsidR="00CC6703" w:rsidRPr="00E6756F" w:rsidRDefault="00CC6703" w:rsidP="00980384">
            <w:pPr>
              <w:contextualSpacing/>
              <w:jc w:val="center"/>
              <w:rPr>
                <w:rFonts w:ascii="Arial" w:hAnsi="Arial" w:cs="Arial"/>
                <w:b/>
              </w:rPr>
            </w:pPr>
            <w:r w:rsidRPr="00E6756F">
              <w:rPr>
                <w:rFonts w:ascii="Arial" w:hAnsi="Arial" w:cs="Arial"/>
                <w:b/>
              </w:rPr>
              <w:t>ja</w:t>
            </w: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827B96E" w14:textId="77777777" w:rsidR="00CC6703" w:rsidRPr="00E6756F" w:rsidRDefault="00CC6703" w:rsidP="00980384">
            <w:pPr>
              <w:contextualSpacing/>
              <w:jc w:val="center"/>
              <w:rPr>
                <w:rFonts w:ascii="Arial" w:hAnsi="Arial" w:cs="Arial"/>
                <w:b/>
              </w:rPr>
            </w:pPr>
            <w:r w:rsidRPr="00E6756F">
              <w:rPr>
                <w:rFonts w:ascii="Arial" w:hAnsi="Arial" w:cs="Arial"/>
                <w:b/>
              </w:rPr>
              <w:t>Bi</w:t>
            </w:r>
          </w:p>
        </w:tc>
        <w:tc>
          <w:tcPr>
            <w:tcW w:w="44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7019B10" w14:textId="77777777" w:rsidR="00CC6703" w:rsidRPr="00E6756F" w:rsidRDefault="00CC6703" w:rsidP="00980384">
            <w:pPr>
              <w:contextualSpacing/>
              <w:jc w:val="center"/>
              <w:rPr>
                <w:rFonts w:ascii="Arial" w:hAnsi="Arial" w:cs="Arial"/>
                <w:b/>
              </w:rPr>
            </w:pPr>
            <w:r w:rsidRPr="00E6756F">
              <w:rPr>
                <w:rFonts w:ascii="Arial" w:hAnsi="Arial" w:cs="Arial"/>
                <w:b/>
              </w:rPr>
              <w:t>-</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3A67016" w14:textId="77777777" w:rsidR="00CC6703" w:rsidRPr="00E6756F" w:rsidRDefault="00CC6703" w:rsidP="00980384">
            <w:pPr>
              <w:contextualSpacing/>
              <w:jc w:val="center"/>
              <w:rPr>
                <w:rFonts w:ascii="Arial" w:hAnsi="Arial" w:cs="Arial"/>
                <w:b/>
              </w:rPr>
            </w:pPr>
            <w:r w:rsidRPr="00E6756F">
              <w:rPr>
                <w:rFonts w:ascii="Arial" w:hAnsi="Arial" w:cs="Arial"/>
                <w:b/>
              </w:rPr>
              <w:t>ha</w:t>
            </w:r>
          </w:p>
        </w:tc>
        <w:tc>
          <w:tcPr>
            <w:tcW w:w="43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326A31B" w14:textId="77777777" w:rsidR="00CC6703" w:rsidRPr="00E6756F" w:rsidRDefault="00CC6703" w:rsidP="00980384">
            <w:pPr>
              <w:contextualSpacing/>
              <w:jc w:val="center"/>
              <w:rPr>
                <w:rFonts w:ascii="Arial" w:hAnsi="Arial" w:cs="Arial"/>
                <w:b/>
              </w:rPr>
            </w:pPr>
            <w:r w:rsidRPr="00E6756F">
              <w:rPr>
                <w:rFonts w:ascii="Arial" w:hAnsi="Arial" w:cs="Arial"/>
                <w:b/>
              </w:rPr>
              <w:t>-</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C4C159B" w14:textId="77777777" w:rsidR="00CC6703" w:rsidRPr="00E6756F" w:rsidRDefault="00CC6703" w:rsidP="00980384">
            <w:pPr>
              <w:contextualSpacing/>
              <w:jc w:val="center"/>
              <w:rPr>
                <w:rFonts w:ascii="Arial" w:hAnsi="Arial" w:cs="Arial"/>
                <w:b/>
              </w:rPr>
            </w:pPr>
            <w:r w:rsidRPr="00E6756F">
              <w:rPr>
                <w:rFonts w:ascii="Arial" w:hAnsi="Arial" w:cs="Arial"/>
                <w:b/>
              </w:rPr>
              <w:t>-</w:t>
            </w:r>
          </w:p>
        </w:tc>
        <w:tc>
          <w:tcPr>
            <w:tcW w:w="50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DE5AA22" w14:textId="77777777" w:rsidR="00CC6703" w:rsidRPr="00E6756F" w:rsidRDefault="00CC6703" w:rsidP="00980384">
            <w:pPr>
              <w:contextualSpacing/>
              <w:jc w:val="center"/>
              <w:rPr>
                <w:rFonts w:ascii="Arial" w:hAnsi="Arial" w:cs="Arial"/>
                <w:b/>
              </w:rPr>
            </w:pP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EBCB77C" w14:textId="77777777" w:rsidR="00CC6703" w:rsidRPr="00E6756F" w:rsidRDefault="00CC6703" w:rsidP="00980384">
            <w:pPr>
              <w:contextualSpacing/>
              <w:jc w:val="center"/>
              <w:rPr>
                <w:rFonts w:ascii="Arial" w:hAnsi="Arial" w:cs="Arial"/>
                <w:b/>
              </w:rPr>
            </w:pPr>
            <w:r w:rsidRPr="00E6756F">
              <w:rPr>
                <w:rFonts w:ascii="Arial" w:hAnsi="Arial" w:cs="Arial"/>
                <w:b/>
              </w:rPr>
              <w:t>Ri</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8D807C9" w14:textId="77777777" w:rsidR="00CC6703" w:rsidRPr="00E6756F" w:rsidRDefault="00CC6703" w:rsidP="00980384">
            <w:pPr>
              <w:contextualSpacing/>
              <w:jc w:val="center"/>
              <w:rPr>
                <w:rFonts w:ascii="Arial" w:hAnsi="Arial" w:cs="Arial"/>
                <w:b/>
              </w:rPr>
            </w:pPr>
            <w:r w:rsidRPr="00E6756F">
              <w:rPr>
                <w:rFonts w:ascii="Arial" w:hAnsi="Arial" w:cs="Arial"/>
                <w:b/>
              </w:rPr>
              <w:t>-</w:t>
            </w: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2AF6789" w14:textId="77777777" w:rsidR="00CC6703" w:rsidRPr="00E6756F" w:rsidRDefault="00CC6703" w:rsidP="00980384">
            <w:pPr>
              <w:contextualSpacing/>
              <w:jc w:val="center"/>
              <w:rPr>
                <w:rFonts w:ascii="Arial" w:hAnsi="Arial" w:cs="Arial"/>
                <w:b/>
              </w:rPr>
            </w:pPr>
            <w:r w:rsidRPr="00E6756F">
              <w:rPr>
                <w:rFonts w:ascii="Arial" w:hAnsi="Arial" w:cs="Arial"/>
                <w:b/>
              </w:rPr>
              <w:t>-</w:t>
            </w:r>
          </w:p>
        </w:tc>
        <w:tc>
          <w:tcPr>
            <w:tcW w:w="39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E23D17A" w14:textId="77777777" w:rsidR="00CC6703" w:rsidRPr="00E6756F" w:rsidRDefault="00CC6703" w:rsidP="00980384">
            <w:pPr>
              <w:contextualSpacing/>
              <w:jc w:val="center"/>
              <w:rPr>
                <w:rFonts w:ascii="Arial" w:hAnsi="Arial" w:cs="Arial"/>
                <w:b/>
              </w:rPr>
            </w:pPr>
            <w:r w:rsidRPr="00E6756F">
              <w:rPr>
                <w:rFonts w:ascii="Arial" w:hAnsi="Arial" w:cs="Arial"/>
                <w:b/>
              </w:rPr>
              <w:t>-</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F2825F0" w14:textId="77777777" w:rsidR="00CC6703" w:rsidRPr="00E6756F" w:rsidRDefault="00CC6703" w:rsidP="00980384">
            <w:pPr>
              <w:contextualSpacing/>
              <w:jc w:val="center"/>
              <w:rPr>
                <w:rFonts w:ascii="Arial" w:hAnsi="Arial" w:cs="Arial"/>
                <w:b/>
              </w:rPr>
            </w:pPr>
            <w:r w:rsidRPr="00E6756F">
              <w:rPr>
                <w:rFonts w:ascii="Arial" w:hAnsi="Arial" w:cs="Arial"/>
                <w:b/>
              </w:rPr>
              <w:t>-</w:t>
            </w:r>
          </w:p>
        </w:tc>
        <w:tc>
          <w:tcPr>
            <w:tcW w:w="50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2444255" w14:textId="77777777" w:rsidR="00CC6703" w:rsidRPr="00E6756F" w:rsidRDefault="00CC6703" w:rsidP="00980384">
            <w:pPr>
              <w:contextualSpacing/>
              <w:jc w:val="center"/>
              <w:rPr>
                <w:rFonts w:ascii="Arial" w:hAnsi="Arial" w:cs="Arial"/>
                <w:b/>
              </w:rPr>
            </w:pPr>
            <w:r w:rsidRPr="00E6756F">
              <w:rPr>
                <w:rFonts w:ascii="Arial" w:hAnsi="Arial" w:cs="Arial"/>
                <w:b/>
              </w:rPr>
              <w:t>-</w:t>
            </w:r>
          </w:p>
        </w:tc>
        <w:tc>
          <w:tcPr>
            <w:tcW w:w="42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FB157B3" w14:textId="77777777" w:rsidR="00CC6703" w:rsidRPr="00E6756F" w:rsidRDefault="00CC6703" w:rsidP="00980384">
            <w:pPr>
              <w:contextualSpacing/>
              <w:jc w:val="center"/>
              <w:rPr>
                <w:rFonts w:ascii="Arial" w:hAnsi="Arial" w:cs="Arial"/>
                <w:b/>
              </w:rPr>
            </w:pPr>
            <w:r w:rsidRPr="00E6756F">
              <w:rPr>
                <w:rFonts w:ascii="Arial" w:hAnsi="Arial" w:cs="Arial"/>
                <w:b/>
              </w:rPr>
              <w:t>-</w:t>
            </w: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17E36F0" w14:textId="77777777" w:rsidR="00CC6703" w:rsidRPr="00E6756F" w:rsidRDefault="00CC6703" w:rsidP="00980384">
            <w:pPr>
              <w:contextualSpacing/>
              <w:jc w:val="center"/>
              <w:rPr>
                <w:rFonts w:ascii="Arial" w:hAnsi="Arial" w:cs="Arial"/>
                <w:b/>
              </w:rPr>
            </w:pPr>
            <w:r>
              <w:rPr>
                <w:rFonts w:ascii="Arial" w:hAnsi="Arial" w:cs="Arial"/>
                <w:b/>
              </w:rPr>
              <w:t>Jaya</w:t>
            </w:r>
          </w:p>
        </w:tc>
      </w:tr>
    </w:tbl>
    <w:p w14:paraId="7AF4DD2F" w14:textId="77777777" w:rsidR="00CC6703" w:rsidRDefault="00CC6703" w:rsidP="00CC6703">
      <w:pPr>
        <w:rPr>
          <w:rFonts w:ascii="Arial" w:hAnsi="Arial"/>
          <w:b/>
        </w:rPr>
      </w:pPr>
    </w:p>
    <w:p w14:paraId="1ED6418D" w14:textId="77777777" w:rsidR="00CC6703" w:rsidRDefault="00CC6703" w:rsidP="00CC6703">
      <w:pPr>
        <w:rPr>
          <w:rFonts w:ascii="Arial" w:hAnsi="Arial"/>
          <w:b/>
        </w:rPr>
      </w:pPr>
    </w:p>
    <w:tbl>
      <w:tblPr>
        <w:tblW w:w="90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tblCellMar>
        <w:tblLook w:val="0000" w:firstRow="0" w:lastRow="0" w:firstColumn="0" w:lastColumn="0" w:noHBand="0" w:noVBand="0"/>
      </w:tblPr>
      <w:tblGrid>
        <w:gridCol w:w="567"/>
        <w:gridCol w:w="457"/>
        <w:gridCol w:w="677"/>
        <w:gridCol w:w="456"/>
        <w:gridCol w:w="683"/>
        <w:gridCol w:w="449"/>
        <w:gridCol w:w="515"/>
        <w:gridCol w:w="567"/>
        <w:gridCol w:w="905"/>
        <w:gridCol w:w="506"/>
        <w:gridCol w:w="515"/>
        <w:gridCol w:w="507"/>
        <w:gridCol w:w="736"/>
        <w:gridCol w:w="684"/>
        <w:gridCol w:w="455"/>
        <w:gridCol w:w="336"/>
      </w:tblGrid>
      <w:tr w:rsidR="00CC6703" w14:paraId="234BF527" w14:textId="77777777" w:rsidTr="00980384">
        <w:tc>
          <w:tcPr>
            <w:tcW w:w="56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C9D70CD" w14:textId="77777777" w:rsidR="00CC6703" w:rsidRDefault="00CC6703" w:rsidP="00980384">
            <w:pPr>
              <w:contextualSpacing/>
              <w:jc w:val="center"/>
            </w:pPr>
            <w:r>
              <w:rPr>
                <w:rFonts w:ascii="Arial" w:hAnsi="Arial" w:cs="Arial"/>
                <w:b/>
              </w:rPr>
              <w:t>1</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EFD3340" w14:textId="77777777" w:rsidR="00CC6703" w:rsidRDefault="00CC6703" w:rsidP="00980384">
            <w:pPr>
              <w:contextualSpacing/>
              <w:jc w:val="center"/>
            </w:pPr>
            <w:r>
              <w:rPr>
                <w:rFonts w:ascii="Arial" w:hAnsi="Arial" w:cs="Arial"/>
                <w:b/>
              </w:rPr>
              <w:t>&amp;</w:t>
            </w: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2A402BB" w14:textId="77777777" w:rsidR="00CC6703" w:rsidRDefault="00CC6703" w:rsidP="00980384">
            <w:pPr>
              <w:contextualSpacing/>
              <w:jc w:val="center"/>
            </w:pPr>
            <w:r>
              <w:rPr>
                <w:rFonts w:ascii="Arial" w:hAnsi="Arial" w:cs="Arial"/>
                <w:b/>
              </w:rPr>
              <w:t>2</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90989A9" w14:textId="77777777" w:rsidR="00CC6703" w:rsidRDefault="00CC6703" w:rsidP="00980384">
            <w:pPr>
              <w:contextualSpacing/>
              <w:jc w:val="center"/>
            </w:pPr>
            <w:r>
              <w:rPr>
                <w:rFonts w:ascii="Arial" w:hAnsi="Arial" w:cs="Arial"/>
                <w:b/>
              </w:rPr>
              <w:t>&amp;</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DF30E68" w14:textId="77777777" w:rsidR="00CC6703" w:rsidRDefault="00CC6703" w:rsidP="00980384">
            <w:pPr>
              <w:contextualSpacing/>
              <w:jc w:val="center"/>
            </w:pPr>
            <w:r>
              <w:rPr>
                <w:rFonts w:ascii="Arial" w:hAnsi="Arial" w:cs="Arial"/>
                <w:b/>
              </w:rPr>
              <w:t>3</w:t>
            </w:r>
          </w:p>
        </w:tc>
        <w:tc>
          <w:tcPr>
            <w:tcW w:w="44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07C88D7" w14:textId="77777777" w:rsidR="00CC6703" w:rsidRDefault="00CC6703" w:rsidP="00980384">
            <w:pPr>
              <w:contextualSpacing/>
              <w:jc w:val="center"/>
            </w:pPr>
            <w:r>
              <w:rPr>
                <w:rFonts w:ascii="Arial" w:hAnsi="Arial" w:cs="Arial"/>
                <w:b/>
              </w:rPr>
              <w:t>&amp;</w:t>
            </w:r>
          </w:p>
        </w:tc>
        <w:tc>
          <w:tcPr>
            <w:tcW w:w="5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49A90DF" w14:textId="77777777" w:rsidR="00CC6703" w:rsidRDefault="00CC6703" w:rsidP="00980384">
            <w:pPr>
              <w:contextualSpacing/>
              <w:jc w:val="center"/>
            </w:pPr>
            <w:r>
              <w:rPr>
                <w:rFonts w:ascii="Arial" w:hAnsi="Arial" w:cs="Arial"/>
                <w:b/>
              </w:rPr>
              <w:t>4</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8B4A303" w14:textId="77777777" w:rsidR="00CC6703" w:rsidRDefault="00CC6703" w:rsidP="00980384">
            <w:pPr>
              <w:contextualSpacing/>
              <w:jc w:val="center"/>
            </w:pPr>
            <w:r>
              <w:rPr>
                <w:rFonts w:ascii="Arial" w:hAnsi="Arial" w:cs="Arial"/>
                <w:b/>
              </w:rPr>
              <w:t>&amp;</w:t>
            </w:r>
          </w:p>
        </w:tc>
        <w:tc>
          <w:tcPr>
            <w:tcW w:w="90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4DE886C" w14:textId="77777777" w:rsidR="00CC6703" w:rsidRDefault="00CC6703" w:rsidP="00980384">
            <w:pPr>
              <w:contextualSpacing/>
              <w:jc w:val="center"/>
            </w:pPr>
            <w:r>
              <w:rPr>
                <w:rFonts w:ascii="Arial" w:hAnsi="Arial" w:cs="Arial"/>
                <w:b/>
              </w:rPr>
              <w:t>1</w:t>
            </w:r>
          </w:p>
        </w:tc>
        <w:tc>
          <w:tcPr>
            <w:tcW w:w="50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8248B5F" w14:textId="77777777" w:rsidR="00CC6703" w:rsidRDefault="00CC6703" w:rsidP="00980384">
            <w:pPr>
              <w:contextualSpacing/>
              <w:jc w:val="center"/>
            </w:pPr>
            <w:r>
              <w:rPr>
                <w:rFonts w:ascii="Arial" w:hAnsi="Arial" w:cs="Arial"/>
                <w:b/>
              </w:rPr>
              <w:t>&amp;</w:t>
            </w:r>
          </w:p>
        </w:tc>
        <w:tc>
          <w:tcPr>
            <w:tcW w:w="5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D03AA2F" w14:textId="77777777" w:rsidR="00CC6703" w:rsidRDefault="00CC6703" w:rsidP="00980384">
            <w:pPr>
              <w:contextualSpacing/>
              <w:jc w:val="center"/>
            </w:pPr>
            <w:r>
              <w:rPr>
                <w:rFonts w:ascii="Arial" w:hAnsi="Arial" w:cs="Arial"/>
                <w:b/>
              </w:rPr>
              <w:t>2</w:t>
            </w:r>
          </w:p>
        </w:tc>
        <w:tc>
          <w:tcPr>
            <w:tcW w:w="50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0A48B7E" w14:textId="77777777" w:rsidR="00CC6703" w:rsidRDefault="00CC6703" w:rsidP="00980384">
            <w:pPr>
              <w:contextualSpacing/>
              <w:jc w:val="center"/>
            </w:pPr>
            <w:r>
              <w:rPr>
                <w:rFonts w:ascii="Arial" w:hAnsi="Arial" w:cs="Arial"/>
                <w:b/>
              </w:rPr>
              <w:t>&amp;</w:t>
            </w: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3882003" w14:textId="77777777" w:rsidR="00CC6703" w:rsidRDefault="00CC6703" w:rsidP="00980384">
            <w:pPr>
              <w:contextualSpacing/>
              <w:jc w:val="center"/>
            </w:pPr>
            <w:r>
              <w:rPr>
                <w:rFonts w:ascii="Arial" w:hAnsi="Arial" w:cs="Arial"/>
                <w:b/>
              </w:rPr>
              <w:t>3</w:t>
            </w:r>
          </w:p>
        </w:tc>
        <w:tc>
          <w:tcPr>
            <w:tcW w:w="6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840F89E" w14:textId="77777777" w:rsidR="00CC6703" w:rsidRDefault="00CC6703" w:rsidP="00980384">
            <w:pPr>
              <w:contextualSpacing/>
              <w:jc w:val="center"/>
            </w:pPr>
            <w:r>
              <w:rPr>
                <w:rFonts w:ascii="Arial" w:hAnsi="Arial" w:cs="Arial"/>
                <w:b/>
              </w:rPr>
              <w:t>&amp;</w:t>
            </w:r>
          </w:p>
        </w:tc>
        <w:tc>
          <w:tcPr>
            <w:tcW w:w="45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F8EAF6C" w14:textId="77777777" w:rsidR="00CC6703" w:rsidRDefault="00CC6703" w:rsidP="00980384">
            <w:pPr>
              <w:contextualSpacing/>
              <w:jc w:val="center"/>
            </w:pPr>
            <w:r>
              <w:rPr>
                <w:rFonts w:ascii="Arial" w:hAnsi="Arial" w:cs="Arial"/>
                <w:b/>
              </w:rPr>
              <w:t>4</w:t>
            </w:r>
          </w:p>
        </w:tc>
        <w:tc>
          <w:tcPr>
            <w:tcW w:w="3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FEC9CE6" w14:textId="77777777" w:rsidR="00CC6703" w:rsidRDefault="00CC6703" w:rsidP="00980384">
            <w:pPr>
              <w:contextualSpacing/>
              <w:jc w:val="center"/>
            </w:pPr>
            <w:r>
              <w:rPr>
                <w:rFonts w:ascii="Arial" w:hAnsi="Arial" w:cs="Arial"/>
                <w:b/>
              </w:rPr>
              <w:t>&amp;</w:t>
            </w:r>
          </w:p>
        </w:tc>
      </w:tr>
      <w:tr w:rsidR="00CC6703" w14:paraId="39D62E57" w14:textId="77777777" w:rsidTr="00980384">
        <w:tc>
          <w:tcPr>
            <w:tcW w:w="56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408AB97" w14:textId="77777777" w:rsidR="00CC6703" w:rsidRDefault="00CC6703" w:rsidP="00980384">
            <w:pPr>
              <w:pStyle w:val="TableContents"/>
              <w:contextualSpacing/>
              <w:jc w:val="center"/>
            </w:pPr>
            <w:r>
              <w:rPr>
                <w:rFonts w:ascii="Arial" w:hAnsi="Arial" w:cs="Arial"/>
                <w:b/>
                <w:sz w:val="22"/>
                <w:szCs w:val="22"/>
              </w:rPr>
              <w:t>Sa</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BAB9234" w14:textId="77777777" w:rsidR="00CC6703" w:rsidRDefault="00CC6703" w:rsidP="00980384">
            <w:pPr>
              <w:contextualSpacing/>
              <w:jc w:val="center"/>
            </w:pPr>
            <w:r>
              <w:rPr>
                <w:rFonts w:ascii="Arial" w:hAnsi="Arial" w:cs="Arial"/>
                <w:b/>
              </w:rPr>
              <w:t>-</w:t>
            </w: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014A046" w14:textId="77777777" w:rsidR="00CC6703" w:rsidRDefault="00CC6703" w:rsidP="00980384">
            <w:pPr>
              <w:contextualSpacing/>
              <w:jc w:val="center"/>
            </w:pPr>
            <w:r>
              <w:rPr>
                <w:rFonts w:ascii="Arial" w:hAnsi="Arial" w:cs="Arial"/>
                <w:b/>
              </w:rPr>
              <w:t>Sa</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2554692" w14:textId="77777777" w:rsidR="00CC6703" w:rsidRDefault="00CC6703" w:rsidP="00980384">
            <w:pPr>
              <w:contextualSpacing/>
              <w:jc w:val="center"/>
            </w:pPr>
            <w:r>
              <w:rPr>
                <w:rFonts w:ascii="Arial" w:hAnsi="Arial" w:cs="Arial"/>
                <w:b/>
              </w:rPr>
              <w:t>Re</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C80F7CD" w14:textId="77777777" w:rsidR="00CC6703" w:rsidRDefault="00CC6703" w:rsidP="00980384">
            <w:pPr>
              <w:contextualSpacing/>
              <w:jc w:val="center"/>
            </w:pPr>
            <w:r>
              <w:rPr>
                <w:rFonts w:ascii="Arial" w:hAnsi="Arial" w:cs="Arial"/>
                <w:b/>
              </w:rPr>
              <w:t>Ga</w:t>
            </w:r>
          </w:p>
        </w:tc>
        <w:tc>
          <w:tcPr>
            <w:tcW w:w="44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AAF4620" w14:textId="77777777" w:rsidR="00CC6703" w:rsidRDefault="00CC6703" w:rsidP="00980384">
            <w:pPr>
              <w:contextualSpacing/>
              <w:jc w:val="center"/>
            </w:pPr>
            <w:r>
              <w:rPr>
                <w:rFonts w:ascii="Arial" w:hAnsi="Arial" w:cs="Arial"/>
                <w:b/>
              </w:rPr>
              <w:t>-</w:t>
            </w:r>
          </w:p>
        </w:tc>
        <w:tc>
          <w:tcPr>
            <w:tcW w:w="5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121EB27" w14:textId="77777777" w:rsidR="00CC6703" w:rsidRDefault="00CC6703" w:rsidP="00980384">
            <w:pPr>
              <w:contextualSpacing/>
              <w:jc w:val="center"/>
            </w:pPr>
            <w:r>
              <w:rPr>
                <w:rFonts w:ascii="Arial" w:hAnsi="Arial" w:cs="Arial"/>
                <w:b/>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D47137B" w14:textId="77777777" w:rsidR="00CC6703" w:rsidRDefault="00CC6703" w:rsidP="00980384">
            <w:pPr>
              <w:contextualSpacing/>
              <w:jc w:val="center"/>
            </w:pPr>
            <w:r>
              <w:rPr>
                <w:rFonts w:ascii="Arial" w:hAnsi="Arial" w:cs="Arial"/>
                <w:b/>
              </w:rPr>
              <w:t>-</w:t>
            </w:r>
          </w:p>
        </w:tc>
        <w:tc>
          <w:tcPr>
            <w:tcW w:w="90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AC32721" w14:textId="77777777" w:rsidR="00CC6703" w:rsidRDefault="00CC6703" w:rsidP="00980384">
            <w:pPr>
              <w:contextualSpacing/>
              <w:jc w:val="center"/>
            </w:pPr>
            <w:r>
              <w:rPr>
                <w:rFonts w:ascii="Arial" w:hAnsi="Arial" w:cs="Arial"/>
                <w:b/>
              </w:rPr>
              <w:t>-</w:t>
            </w:r>
          </w:p>
        </w:tc>
        <w:tc>
          <w:tcPr>
            <w:tcW w:w="50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BC107D6" w14:textId="77777777" w:rsidR="00CC6703" w:rsidRDefault="00CC6703" w:rsidP="00980384">
            <w:pPr>
              <w:contextualSpacing/>
              <w:jc w:val="center"/>
            </w:pPr>
            <w:r>
              <w:rPr>
                <w:rFonts w:ascii="Arial" w:hAnsi="Arial" w:cs="Arial"/>
                <w:b/>
              </w:rPr>
              <w:t>Pa</w:t>
            </w:r>
          </w:p>
        </w:tc>
        <w:tc>
          <w:tcPr>
            <w:tcW w:w="5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7567754" w14:textId="77777777" w:rsidR="00CC6703" w:rsidRDefault="00CC6703" w:rsidP="00980384">
            <w:pPr>
              <w:contextualSpacing/>
              <w:jc w:val="center"/>
            </w:pPr>
            <w:r>
              <w:rPr>
                <w:rFonts w:ascii="Arial" w:hAnsi="Arial" w:cs="Arial"/>
                <w:b/>
              </w:rPr>
              <w:t>ma</w:t>
            </w:r>
          </w:p>
        </w:tc>
        <w:tc>
          <w:tcPr>
            <w:tcW w:w="50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B2CC282" w14:textId="77777777" w:rsidR="00CC6703" w:rsidRDefault="00CC6703" w:rsidP="00980384">
            <w:pPr>
              <w:contextualSpacing/>
              <w:jc w:val="center"/>
            </w:pPr>
            <w:r>
              <w:rPr>
                <w:rFonts w:ascii="Arial" w:hAnsi="Arial" w:cs="Arial"/>
                <w:b/>
              </w:rPr>
              <w:t>Ga</w:t>
            </w: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F2ECBC6" w14:textId="77777777" w:rsidR="00CC6703" w:rsidRDefault="00CC6703" w:rsidP="00980384">
            <w:pPr>
              <w:contextualSpacing/>
              <w:jc w:val="center"/>
            </w:pPr>
            <w:r>
              <w:rPr>
                <w:rFonts w:ascii="Arial" w:hAnsi="Arial" w:cs="Arial"/>
                <w:b/>
              </w:rPr>
              <w:t>ReSa</w:t>
            </w:r>
          </w:p>
        </w:tc>
        <w:tc>
          <w:tcPr>
            <w:tcW w:w="6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14C168B" w14:textId="77777777" w:rsidR="00CC6703" w:rsidRDefault="00CC6703" w:rsidP="00980384">
            <w:pPr>
              <w:contextualSpacing/>
              <w:jc w:val="center"/>
            </w:pPr>
            <w:r>
              <w:rPr>
                <w:rFonts w:ascii="Arial" w:hAnsi="Arial" w:cs="Arial"/>
                <w:b/>
              </w:rPr>
              <w:t xml:space="preserve">Re </w:t>
            </w:r>
          </w:p>
        </w:tc>
        <w:tc>
          <w:tcPr>
            <w:tcW w:w="45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F097B09" w14:textId="77777777" w:rsidR="00CC6703" w:rsidRDefault="00CC6703" w:rsidP="00980384">
            <w:pPr>
              <w:contextualSpacing/>
              <w:jc w:val="center"/>
            </w:pPr>
            <w:r>
              <w:rPr>
                <w:rFonts w:ascii="Arial" w:hAnsi="Arial" w:cs="Arial"/>
                <w:b/>
              </w:rPr>
              <w:t>Ga</w:t>
            </w:r>
          </w:p>
        </w:tc>
        <w:tc>
          <w:tcPr>
            <w:tcW w:w="3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9C1C603" w14:textId="77777777" w:rsidR="00CC6703" w:rsidRDefault="00CC6703" w:rsidP="00980384">
            <w:pPr>
              <w:contextualSpacing/>
              <w:jc w:val="center"/>
            </w:pPr>
            <w:r>
              <w:rPr>
                <w:rFonts w:ascii="Arial" w:hAnsi="Arial" w:cs="Arial"/>
                <w:b/>
              </w:rPr>
              <w:t>-</w:t>
            </w:r>
          </w:p>
        </w:tc>
      </w:tr>
      <w:tr w:rsidR="00CC6703" w14:paraId="43C25EE0" w14:textId="77777777" w:rsidTr="00980384">
        <w:tc>
          <w:tcPr>
            <w:tcW w:w="56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8BCA3DB" w14:textId="77777777" w:rsidR="00CC6703" w:rsidRDefault="00CC6703" w:rsidP="00980384">
            <w:pPr>
              <w:contextualSpacing/>
              <w:jc w:val="center"/>
            </w:pPr>
            <w:r>
              <w:rPr>
                <w:rFonts w:ascii="Arial" w:hAnsi="Arial" w:cs="Arial"/>
                <w:b/>
              </w:rPr>
              <w:t>Go</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7E70A1D" w14:textId="77777777" w:rsidR="00CC6703" w:rsidRDefault="00CC6703" w:rsidP="00980384">
            <w:pPr>
              <w:contextualSpacing/>
              <w:jc w:val="center"/>
            </w:pPr>
            <w:r>
              <w:rPr>
                <w:rFonts w:ascii="Arial" w:hAnsi="Arial" w:cs="Arial"/>
                <w:b/>
              </w:rPr>
              <w:t>pi</w:t>
            </w: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57BB02F" w14:textId="77777777" w:rsidR="00CC6703" w:rsidRDefault="00CC6703" w:rsidP="00980384">
            <w:pPr>
              <w:contextualSpacing/>
              <w:jc w:val="center"/>
            </w:pPr>
            <w:r>
              <w:rPr>
                <w:rFonts w:ascii="Arial" w:hAnsi="Arial" w:cs="Arial"/>
                <w:b/>
              </w:rPr>
              <w:t>Ja</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522D703" w14:textId="77777777" w:rsidR="00CC6703" w:rsidRDefault="00CC6703" w:rsidP="00980384">
            <w:pPr>
              <w:contextualSpacing/>
              <w:jc w:val="center"/>
            </w:pPr>
            <w:r>
              <w:rPr>
                <w:rFonts w:ascii="Arial" w:hAnsi="Arial" w:cs="Arial"/>
                <w:b/>
              </w:rPr>
              <w:t>na</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49F630F" w14:textId="77777777" w:rsidR="00CC6703" w:rsidRDefault="00CC6703" w:rsidP="00980384">
            <w:pPr>
              <w:contextualSpacing/>
              <w:jc w:val="center"/>
            </w:pPr>
            <w:r>
              <w:rPr>
                <w:rFonts w:ascii="Arial" w:hAnsi="Arial" w:cs="Arial"/>
                <w:b/>
              </w:rPr>
              <w:t>Val</w:t>
            </w:r>
          </w:p>
        </w:tc>
        <w:tc>
          <w:tcPr>
            <w:tcW w:w="44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1A80F8A" w14:textId="77777777" w:rsidR="00CC6703" w:rsidRDefault="00CC6703" w:rsidP="00980384">
            <w:pPr>
              <w:contextualSpacing/>
              <w:jc w:val="center"/>
            </w:pPr>
            <w:r>
              <w:rPr>
                <w:rFonts w:ascii="Arial" w:hAnsi="Arial" w:cs="Arial"/>
                <w:b/>
              </w:rPr>
              <w:t>-</w:t>
            </w:r>
          </w:p>
        </w:tc>
        <w:tc>
          <w:tcPr>
            <w:tcW w:w="5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768F9DA" w14:textId="77777777" w:rsidR="00CC6703" w:rsidRDefault="00CC6703" w:rsidP="00980384">
            <w:pPr>
              <w:contextualSpacing/>
              <w:jc w:val="center"/>
            </w:pPr>
            <w:r>
              <w:rPr>
                <w:rFonts w:ascii="Arial" w:hAnsi="Arial" w:cs="Arial"/>
                <w:b/>
              </w:rPr>
              <w:t>ha</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145D611" w14:textId="77777777" w:rsidR="00CC6703" w:rsidRDefault="00CC6703" w:rsidP="00980384">
            <w:pPr>
              <w:contextualSpacing/>
              <w:jc w:val="center"/>
            </w:pPr>
            <w:r>
              <w:rPr>
                <w:rFonts w:ascii="Arial" w:hAnsi="Arial" w:cs="Arial"/>
                <w:b/>
              </w:rPr>
              <w:t>-</w:t>
            </w:r>
          </w:p>
        </w:tc>
        <w:tc>
          <w:tcPr>
            <w:tcW w:w="90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F323B04" w14:textId="77777777" w:rsidR="00CC6703" w:rsidRDefault="00CC6703" w:rsidP="00980384">
            <w:pPr>
              <w:contextualSpacing/>
              <w:jc w:val="center"/>
            </w:pPr>
            <w:r>
              <w:rPr>
                <w:rFonts w:ascii="Arial" w:hAnsi="Arial" w:cs="Arial"/>
                <w:b/>
              </w:rPr>
              <w:t>ba</w:t>
            </w:r>
          </w:p>
        </w:tc>
        <w:tc>
          <w:tcPr>
            <w:tcW w:w="50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50EF76C" w14:textId="77777777" w:rsidR="00CC6703" w:rsidRDefault="00CC6703" w:rsidP="00980384">
            <w:pPr>
              <w:contextualSpacing/>
              <w:jc w:val="center"/>
            </w:pPr>
            <w:r>
              <w:rPr>
                <w:rFonts w:ascii="Arial" w:hAnsi="Arial" w:cs="Arial"/>
                <w:b/>
              </w:rPr>
              <w:t>-</w:t>
            </w:r>
          </w:p>
        </w:tc>
        <w:tc>
          <w:tcPr>
            <w:tcW w:w="5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A36C473" w14:textId="77777777" w:rsidR="00CC6703" w:rsidRDefault="00CC6703" w:rsidP="00980384">
            <w:pPr>
              <w:contextualSpacing/>
              <w:jc w:val="center"/>
            </w:pPr>
            <w:r>
              <w:rPr>
                <w:rFonts w:ascii="Arial" w:hAnsi="Arial" w:cs="Arial"/>
                <w:b/>
              </w:rPr>
              <w:t>-</w:t>
            </w:r>
          </w:p>
        </w:tc>
        <w:tc>
          <w:tcPr>
            <w:tcW w:w="50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21B3DED" w14:textId="77777777" w:rsidR="00CC6703" w:rsidRDefault="00CC6703" w:rsidP="00980384">
            <w:pPr>
              <w:contextualSpacing/>
              <w:jc w:val="center"/>
            </w:pPr>
            <w:r>
              <w:rPr>
                <w:rFonts w:ascii="Arial" w:hAnsi="Arial" w:cs="Arial"/>
                <w:b/>
              </w:rPr>
              <w:t>-</w:t>
            </w: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A23983F" w14:textId="77777777" w:rsidR="00CC6703" w:rsidRDefault="00CC6703" w:rsidP="00980384">
            <w:pPr>
              <w:contextualSpacing/>
              <w:jc w:val="center"/>
            </w:pPr>
            <w:r>
              <w:rPr>
                <w:rFonts w:ascii="Arial" w:hAnsi="Arial" w:cs="Arial"/>
                <w:b/>
              </w:rPr>
              <w:t>-</w:t>
            </w:r>
          </w:p>
        </w:tc>
        <w:tc>
          <w:tcPr>
            <w:tcW w:w="6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29478FC" w14:textId="77777777" w:rsidR="00CC6703" w:rsidRDefault="00CC6703" w:rsidP="00980384">
            <w:pPr>
              <w:contextualSpacing/>
              <w:jc w:val="center"/>
            </w:pPr>
            <w:r>
              <w:rPr>
                <w:rFonts w:ascii="Arial" w:hAnsi="Arial" w:cs="Arial"/>
                <w:b/>
              </w:rPr>
              <w:t>-</w:t>
            </w:r>
          </w:p>
        </w:tc>
        <w:tc>
          <w:tcPr>
            <w:tcW w:w="45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4F23C0E" w14:textId="77777777" w:rsidR="00CC6703" w:rsidRDefault="00CC6703" w:rsidP="00980384">
            <w:pPr>
              <w:contextualSpacing/>
              <w:jc w:val="center"/>
            </w:pPr>
            <w:r>
              <w:rPr>
                <w:rFonts w:ascii="Arial" w:hAnsi="Arial" w:cs="Arial"/>
                <w:b/>
              </w:rPr>
              <w:t>-</w:t>
            </w:r>
          </w:p>
        </w:tc>
        <w:tc>
          <w:tcPr>
            <w:tcW w:w="3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BF6BD20" w14:textId="77777777" w:rsidR="00CC6703" w:rsidRDefault="00CC6703" w:rsidP="00980384">
            <w:pPr>
              <w:contextualSpacing/>
              <w:jc w:val="center"/>
            </w:pPr>
            <w:r>
              <w:rPr>
                <w:rFonts w:ascii="Arial" w:hAnsi="Arial" w:cs="Arial"/>
                <w:b/>
              </w:rPr>
              <w:t>-</w:t>
            </w:r>
          </w:p>
        </w:tc>
      </w:tr>
    </w:tbl>
    <w:p w14:paraId="12BE80BC" w14:textId="77777777" w:rsidR="00CC6703" w:rsidRDefault="00CC6703" w:rsidP="00CC6703">
      <w:pPr>
        <w:rPr>
          <w:rFonts w:ascii="Arial" w:hAnsi="Arial"/>
          <w:b/>
          <w:bCs/>
        </w:rPr>
      </w:pPr>
    </w:p>
    <w:tbl>
      <w:tblPr>
        <w:tblW w:w="90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tblCellMar>
        <w:tblLook w:val="0000" w:firstRow="0" w:lastRow="0" w:firstColumn="0" w:lastColumn="0" w:noHBand="0" w:noVBand="0"/>
      </w:tblPr>
      <w:tblGrid>
        <w:gridCol w:w="658"/>
        <w:gridCol w:w="441"/>
        <w:gridCol w:w="678"/>
        <w:gridCol w:w="440"/>
        <w:gridCol w:w="696"/>
        <w:gridCol w:w="439"/>
        <w:gridCol w:w="673"/>
        <w:gridCol w:w="456"/>
        <w:gridCol w:w="853"/>
        <w:gridCol w:w="509"/>
        <w:gridCol w:w="625"/>
        <w:gridCol w:w="397"/>
        <w:gridCol w:w="794"/>
        <w:gridCol w:w="623"/>
        <w:gridCol w:w="397"/>
        <w:gridCol w:w="336"/>
      </w:tblGrid>
      <w:tr w:rsidR="00CC6703" w14:paraId="1DF7D27A" w14:textId="77777777" w:rsidTr="00980384">
        <w:tc>
          <w:tcPr>
            <w:tcW w:w="65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15D591B" w14:textId="77777777" w:rsidR="00CC6703" w:rsidRDefault="00CC6703" w:rsidP="00980384">
            <w:pPr>
              <w:contextualSpacing/>
              <w:jc w:val="center"/>
            </w:pPr>
            <w:r>
              <w:rPr>
                <w:rFonts w:ascii="Arial" w:hAnsi="Arial" w:cs="Arial"/>
                <w:b/>
              </w:rPr>
              <w:t>1</w:t>
            </w:r>
          </w:p>
        </w:tc>
        <w:tc>
          <w:tcPr>
            <w:tcW w:w="44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5302C1C" w14:textId="77777777" w:rsidR="00CC6703" w:rsidRDefault="00CC6703" w:rsidP="00980384">
            <w:pPr>
              <w:contextualSpacing/>
              <w:jc w:val="center"/>
            </w:pPr>
            <w:r>
              <w:rPr>
                <w:rFonts w:ascii="Arial" w:hAnsi="Arial" w:cs="Arial"/>
                <w:b/>
              </w:rPr>
              <w:t>&amp;</w:t>
            </w: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4191D12" w14:textId="77777777" w:rsidR="00CC6703" w:rsidRDefault="00CC6703" w:rsidP="00980384">
            <w:pPr>
              <w:contextualSpacing/>
              <w:jc w:val="center"/>
            </w:pPr>
            <w:r>
              <w:rPr>
                <w:rFonts w:ascii="Arial" w:hAnsi="Arial" w:cs="Arial"/>
                <w:b/>
              </w:rPr>
              <w:t>2</w:t>
            </w:r>
          </w:p>
        </w:tc>
        <w:tc>
          <w:tcPr>
            <w:tcW w:w="44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27CE86C" w14:textId="77777777" w:rsidR="00CC6703" w:rsidRDefault="00CC6703" w:rsidP="00980384">
            <w:pPr>
              <w:contextualSpacing/>
              <w:jc w:val="center"/>
            </w:pPr>
            <w:r>
              <w:rPr>
                <w:rFonts w:ascii="Arial" w:hAnsi="Arial" w:cs="Arial"/>
                <w:b/>
              </w:rPr>
              <w:t>&amp;</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CED4982" w14:textId="77777777" w:rsidR="00CC6703" w:rsidRDefault="00CC6703" w:rsidP="00980384">
            <w:pPr>
              <w:contextualSpacing/>
              <w:jc w:val="center"/>
            </w:pPr>
            <w:r>
              <w:rPr>
                <w:rFonts w:ascii="Arial" w:hAnsi="Arial" w:cs="Arial"/>
                <w:b/>
              </w:rPr>
              <w:t>3</w:t>
            </w:r>
          </w:p>
        </w:tc>
        <w:tc>
          <w:tcPr>
            <w:tcW w:w="43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629C4A3" w14:textId="77777777" w:rsidR="00CC6703" w:rsidRDefault="00CC6703" w:rsidP="00980384">
            <w:pPr>
              <w:contextualSpacing/>
              <w:jc w:val="center"/>
            </w:pPr>
            <w:r>
              <w:rPr>
                <w:rFonts w:ascii="Arial" w:hAnsi="Arial" w:cs="Arial"/>
                <w:b/>
              </w:rPr>
              <w:t>&amp;</w:t>
            </w:r>
          </w:p>
        </w:tc>
        <w:tc>
          <w:tcPr>
            <w:tcW w:w="67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B6974D6" w14:textId="77777777" w:rsidR="00CC6703" w:rsidRDefault="00CC6703" w:rsidP="00980384">
            <w:pPr>
              <w:contextualSpacing/>
              <w:jc w:val="center"/>
            </w:pPr>
            <w:r>
              <w:rPr>
                <w:rFonts w:ascii="Arial" w:hAnsi="Arial" w:cs="Arial"/>
                <w:b/>
              </w:rPr>
              <w:t>4</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7B4047E" w14:textId="77777777" w:rsidR="00CC6703" w:rsidRDefault="00CC6703" w:rsidP="00980384">
            <w:pPr>
              <w:contextualSpacing/>
              <w:jc w:val="center"/>
            </w:pPr>
            <w:r>
              <w:rPr>
                <w:rFonts w:ascii="Arial" w:hAnsi="Arial" w:cs="Arial"/>
                <w:b/>
              </w:rPr>
              <w:t>&amp;</w:t>
            </w: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01D2BF2" w14:textId="77777777" w:rsidR="00CC6703" w:rsidRDefault="00CC6703" w:rsidP="00980384">
            <w:pPr>
              <w:contextualSpacing/>
              <w:jc w:val="center"/>
            </w:pPr>
            <w:r>
              <w:rPr>
                <w:rFonts w:ascii="Arial" w:hAnsi="Arial" w:cs="Arial"/>
                <w:b/>
              </w:rPr>
              <w:t>1</w:t>
            </w:r>
          </w:p>
        </w:tc>
        <w:tc>
          <w:tcPr>
            <w:tcW w:w="5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A2B920B" w14:textId="77777777" w:rsidR="00CC6703" w:rsidRDefault="00CC6703" w:rsidP="00980384">
            <w:pPr>
              <w:contextualSpacing/>
              <w:jc w:val="center"/>
            </w:pPr>
            <w:r>
              <w:rPr>
                <w:rFonts w:ascii="Arial" w:hAnsi="Arial" w:cs="Arial"/>
                <w:b/>
              </w:rPr>
              <w:t>&amp;</w:t>
            </w: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48E9381" w14:textId="77777777" w:rsidR="00CC6703" w:rsidRDefault="00CC6703" w:rsidP="00980384">
            <w:pPr>
              <w:contextualSpacing/>
              <w:jc w:val="center"/>
            </w:pPr>
            <w:r>
              <w:rPr>
                <w:rFonts w:ascii="Arial" w:hAnsi="Arial" w:cs="Arial"/>
                <w:b/>
              </w:rPr>
              <w:t>2</w:t>
            </w:r>
          </w:p>
        </w:tc>
        <w:tc>
          <w:tcPr>
            <w:tcW w:w="39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CBD77BB" w14:textId="77777777" w:rsidR="00CC6703" w:rsidRDefault="00CC6703" w:rsidP="00980384">
            <w:pPr>
              <w:contextualSpacing/>
              <w:jc w:val="center"/>
            </w:pPr>
            <w:r>
              <w:rPr>
                <w:rFonts w:ascii="Arial" w:hAnsi="Arial" w:cs="Arial"/>
                <w:b/>
              </w:rPr>
              <w:t>&amp;</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BA71FCB" w14:textId="77777777" w:rsidR="00CC6703" w:rsidRDefault="00CC6703" w:rsidP="00980384">
            <w:pPr>
              <w:contextualSpacing/>
              <w:jc w:val="center"/>
            </w:pPr>
            <w:r>
              <w:rPr>
                <w:rFonts w:ascii="Arial" w:hAnsi="Arial" w:cs="Arial"/>
                <w:b/>
              </w:rPr>
              <w:t>3</w:t>
            </w:r>
          </w:p>
        </w:tc>
        <w:tc>
          <w:tcPr>
            <w:tcW w:w="6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57B8717" w14:textId="77777777" w:rsidR="00CC6703" w:rsidRDefault="00CC6703" w:rsidP="00980384">
            <w:pPr>
              <w:contextualSpacing/>
              <w:jc w:val="center"/>
            </w:pPr>
            <w:r>
              <w:rPr>
                <w:rFonts w:ascii="Arial" w:hAnsi="Arial" w:cs="Arial"/>
                <w:b/>
              </w:rPr>
              <w:t>&amp;</w:t>
            </w:r>
          </w:p>
        </w:tc>
        <w:tc>
          <w:tcPr>
            <w:tcW w:w="39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EFA36C0" w14:textId="77777777" w:rsidR="00CC6703" w:rsidRDefault="00CC6703" w:rsidP="00980384">
            <w:pPr>
              <w:contextualSpacing/>
              <w:jc w:val="center"/>
            </w:pPr>
            <w:r>
              <w:rPr>
                <w:rFonts w:ascii="Arial" w:hAnsi="Arial" w:cs="Arial"/>
                <w:b/>
              </w:rPr>
              <w:t>4</w:t>
            </w:r>
          </w:p>
        </w:tc>
        <w:tc>
          <w:tcPr>
            <w:tcW w:w="3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01342D6" w14:textId="77777777" w:rsidR="00CC6703" w:rsidRDefault="00CC6703" w:rsidP="00980384">
            <w:pPr>
              <w:contextualSpacing/>
              <w:jc w:val="center"/>
            </w:pPr>
            <w:r>
              <w:rPr>
                <w:rFonts w:ascii="Arial" w:hAnsi="Arial" w:cs="Arial"/>
                <w:b/>
              </w:rPr>
              <w:t>&amp;</w:t>
            </w:r>
          </w:p>
        </w:tc>
      </w:tr>
      <w:tr w:rsidR="00CC6703" w14:paraId="26592B61" w14:textId="77777777" w:rsidTr="00980384">
        <w:tc>
          <w:tcPr>
            <w:tcW w:w="65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75257C7" w14:textId="77777777" w:rsidR="00CC6703" w:rsidRDefault="00CC6703" w:rsidP="00980384">
            <w:pPr>
              <w:pStyle w:val="TableContents"/>
              <w:contextualSpacing/>
              <w:jc w:val="center"/>
            </w:pPr>
            <w:r>
              <w:rPr>
                <w:rFonts w:ascii="Arial" w:hAnsi="Arial" w:cs="Arial"/>
                <w:b/>
                <w:sz w:val="22"/>
                <w:szCs w:val="22"/>
              </w:rPr>
              <w:t>Ga</w:t>
            </w:r>
          </w:p>
        </w:tc>
        <w:tc>
          <w:tcPr>
            <w:tcW w:w="44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CFE55BE" w14:textId="77777777" w:rsidR="00CC6703" w:rsidRDefault="00CC6703" w:rsidP="00980384">
            <w:pPr>
              <w:contextualSpacing/>
              <w:jc w:val="center"/>
            </w:pPr>
            <w:r>
              <w:rPr>
                <w:rFonts w:ascii="Arial" w:hAnsi="Arial" w:cs="Arial"/>
                <w:b/>
              </w:rPr>
              <w:t>Re</w:t>
            </w: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42C3BCF" w14:textId="77777777" w:rsidR="00CC6703" w:rsidRDefault="00CC6703" w:rsidP="00980384">
            <w:pPr>
              <w:contextualSpacing/>
              <w:jc w:val="center"/>
            </w:pPr>
            <w:r>
              <w:rPr>
                <w:rFonts w:ascii="Arial" w:hAnsi="Arial" w:cs="Arial"/>
                <w:b/>
              </w:rPr>
              <w:t>Ma</w:t>
            </w:r>
          </w:p>
        </w:tc>
        <w:tc>
          <w:tcPr>
            <w:tcW w:w="44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FFF2940" w14:textId="77777777" w:rsidR="00CC6703" w:rsidRDefault="00CC6703" w:rsidP="00980384">
            <w:pPr>
              <w:contextualSpacing/>
              <w:jc w:val="center"/>
            </w:pPr>
            <w:r>
              <w:rPr>
                <w:rFonts w:ascii="Arial" w:hAnsi="Arial" w:cs="Arial"/>
                <w:b/>
              </w:rPr>
              <w:t>Ga</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ADE46CD" w14:textId="77777777" w:rsidR="00CC6703" w:rsidRDefault="00CC6703" w:rsidP="00980384">
            <w:pPr>
              <w:contextualSpacing/>
              <w:jc w:val="center"/>
            </w:pPr>
            <w:r>
              <w:rPr>
                <w:rFonts w:ascii="Arial" w:hAnsi="Arial" w:cs="Arial"/>
                <w:b/>
              </w:rPr>
              <w:t>Re</w:t>
            </w:r>
          </w:p>
        </w:tc>
        <w:tc>
          <w:tcPr>
            <w:tcW w:w="43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C4F1C68" w14:textId="77777777" w:rsidR="00CC6703" w:rsidRDefault="00CC6703" w:rsidP="00980384">
            <w:pPr>
              <w:contextualSpacing/>
              <w:jc w:val="center"/>
            </w:pPr>
            <w:r>
              <w:rPr>
                <w:rFonts w:ascii="Arial" w:hAnsi="Arial" w:cs="Arial"/>
                <w:b/>
              </w:rPr>
              <w:t>Sa</w:t>
            </w:r>
          </w:p>
        </w:tc>
        <w:tc>
          <w:tcPr>
            <w:tcW w:w="67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201BE63" w14:textId="77777777" w:rsidR="00CC6703" w:rsidRDefault="00CC6703" w:rsidP="00980384">
            <w:pPr>
              <w:contextualSpacing/>
              <w:jc w:val="center"/>
            </w:pPr>
            <w:r>
              <w:rPr>
                <w:rFonts w:ascii="Arial" w:hAnsi="Arial" w:cs="Arial"/>
                <w:b/>
              </w:rPr>
              <w:t xml:space="preserve">  Ṇi</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7F1B881" w14:textId="77777777" w:rsidR="00CC6703" w:rsidRDefault="00CC6703" w:rsidP="00980384">
            <w:pPr>
              <w:contextualSpacing/>
              <w:jc w:val="center"/>
            </w:pPr>
            <w:r>
              <w:rPr>
                <w:rFonts w:ascii="Arial" w:hAnsi="Arial" w:cs="Arial"/>
                <w:b/>
              </w:rPr>
              <w:t>Sa</w:t>
            </w: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3FECDA" w14:textId="77777777" w:rsidR="00CC6703" w:rsidRDefault="00CC6703" w:rsidP="00980384">
            <w:pPr>
              <w:contextualSpacing/>
              <w:jc w:val="center"/>
            </w:pPr>
            <w:r>
              <w:rPr>
                <w:rFonts w:ascii="Arial" w:hAnsi="Arial" w:cs="Arial"/>
                <w:b/>
              </w:rPr>
              <w:t>Ga</w:t>
            </w:r>
          </w:p>
        </w:tc>
        <w:tc>
          <w:tcPr>
            <w:tcW w:w="5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26E45AE" w14:textId="77777777" w:rsidR="00CC6703" w:rsidRDefault="00CC6703" w:rsidP="00980384">
            <w:pPr>
              <w:contextualSpacing/>
              <w:jc w:val="center"/>
            </w:pPr>
            <w:r>
              <w:rPr>
                <w:rFonts w:ascii="Arial" w:hAnsi="Arial" w:cs="Arial"/>
                <w:b/>
              </w:rPr>
              <w:t>-</w:t>
            </w: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B73FFEC" w14:textId="77777777" w:rsidR="00CC6703" w:rsidRDefault="00CC6703" w:rsidP="00980384">
            <w:pPr>
              <w:contextualSpacing/>
              <w:jc w:val="center"/>
            </w:pPr>
            <w:r>
              <w:rPr>
                <w:rFonts w:ascii="Arial" w:hAnsi="Arial" w:cs="Arial"/>
                <w:b/>
              </w:rPr>
              <w:t>Re</w:t>
            </w:r>
          </w:p>
        </w:tc>
        <w:tc>
          <w:tcPr>
            <w:tcW w:w="39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C2DE729" w14:textId="77777777" w:rsidR="00CC6703" w:rsidRDefault="00CC6703" w:rsidP="00980384">
            <w:pPr>
              <w:contextualSpacing/>
              <w:jc w:val="center"/>
            </w:pPr>
            <w:r>
              <w:rPr>
                <w:rFonts w:ascii="Arial" w:hAnsi="Arial" w:cs="Arial"/>
                <w:b/>
              </w:rPr>
              <w:t>Sa</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809F559" w14:textId="77777777" w:rsidR="00CC6703" w:rsidRDefault="00CC6703" w:rsidP="00980384">
            <w:pPr>
              <w:contextualSpacing/>
              <w:jc w:val="center"/>
            </w:pPr>
            <w:r>
              <w:rPr>
                <w:rFonts w:ascii="Arial" w:hAnsi="Arial" w:cs="Arial"/>
                <w:b/>
              </w:rPr>
              <w:t xml:space="preserve"> ṆiP̣a</w:t>
            </w:r>
          </w:p>
        </w:tc>
        <w:tc>
          <w:tcPr>
            <w:tcW w:w="6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1162EEC" w14:textId="77777777" w:rsidR="00CC6703" w:rsidRDefault="00CC6703" w:rsidP="00980384">
            <w:pPr>
              <w:contextualSpacing/>
              <w:jc w:val="center"/>
            </w:pPr>
            <w:r>
              <w:rPr>
                <w:rFonts w:ascii="Arial" w:hAnsi="Arial" w:cs="Arial"/>
                <w:b/>
              </w:rPr>
              <w:t>Ni</w:t>
            </w:r>
          </w:p>
        </w:tc>
        <w:tc>
          <w:tcPr>
            <w:tcW w:w="39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B12FA8A" w14:textId="77777777" w:rsidR="00CC6703" w:rsidRDefault="00CC6703" w:rsidP="00980384">
            <w:pPr>
              <w:contextualSpacing/>
              <w:jc w:val="center"/>
            </w:pPr>
            <w:r>
              <w:rPr>
                <w:rFonts w:ascii="Arial" w:hAnsi="Arial" w:cs="Arial"/>
                <w:b/>
              </w:rPr>
              <w:t>Sa</w:t>
            </w:r>
          </w:p>
        </w:tc>
        <w:tc>
          <w:tcPr>
            <w:tcW w:w="3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2223BB3" w14:textId="77777777" w:rsidR="00CC6703" w:rsidRDefault="00CC6703" w:rsidP="00980384">
            <w:pPr>
              <w:contextualSpacing/>
              <w:jc w:val="center"/>
            </w:pPr>
            <w:r>
              <w:rPr>
                <w:rFonts w:ascii="Arial" w:hAnsi="Arial" w:cs="Arial"/>
                <w:b/>
              </w:rPr>
              <w:t>-</w:t>
            </w:r>
          </w:p>
        </w:tc>
      </w:tr>
      <w:tr w:rsidR="00CC6703" w14:paraId="5B1CD91C" w14:textId="77777777" w:rsidTr="00980384">
        <w:tc>
          <w:tcPr>
            <w:tcW w:w="65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5E1EAB3" w14:textId="77777777" w:rsidR="00CC6703" w:rsidRDefault="00CC6703" w:rsidP="00980384">
            <w:pPr>
              <w:contextualSpacing/>
              <w:jc w:val="center"/>
            </w:pPr>
            <w:r>
              <w:rPr>
                <w:rFonts w:ascii="Arial" w:hAnsi="Arial" w:cs="Arial"/>
                <w:b/>
              </w:rPr>
              <w:t>Gi</w:t>
            </w:r>
          </w:p>
        </w:tc>
        <w:tc>
          <w:tcPr>
            <w:tcW w:w="44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6F5B34A" w14:textId="77777777" w:rsidR="00CC6703" w:rsidRDefault="00CC6703" w:rsidP="00980384">
            <w:pPr>
              <w:contextualSpacing/>
              <w:jc w:val="center"/>
            </w:pPr>
            <w:r>
              <w:rPr>
                <w:rFonts w:ascii="Arial" w:hAnsi="Arial" w:cs="Arial"/>
                <w:b/>
              </w:rPr>
              <w:t>ri</w:t>
            </w: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AEBE4B1" w14:textId="77777777" w:rsidR="00CC6703" w:rsidRDefault="00CC6703" w:rsidP="00980384">
            <w:pPr>
              <w:contextualSpacing/>
              <w:jc w:val="center"/>
            </w:pPr>
            <w:r>
              <w:rPr>
                <w:rFonts w:ascii="Arial" w:hAnsi="Arial" w:cs="Arial"/>
                <w:b/>
              </w:rPr>
              <w:t>Va</w:t>
            </w:r>
          </w:p>
        </w:tc>
        <w:tc>
          <w:tcPr>
            <w:tcW w:w="44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B126BA" w14:textId="77777777" w:rsidR="00CC6703" w:rsidRDefault="00CC6703" w:rsidP="00980384">
            <w:pPr>
              <w:contextualSpacing/>
              <w:jc w:val="center"/>
            </w:pPr>
            <w:r>
              <w:rPr>
                <w:rFonts w:ascii="Arial" w:hAnsi="Arial" w:cs="Arial"/>
                <w:b/>
              </w:rPr>
              <w:t>ra</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52791E6" w14:textId="77777777" w:rsidR="00CC6703" w:rsidRDefault="00CC6703" w:rsidP="00980384">
            <w:pPr>
              <w:contextualSpacing/>
              <w:jc w:val="center"/>
            </w:pPr>
            <w:r>
              <w:rPr>
                <w:rFonts w:ascii="Arial" w:hAnsi="Arial" w:cs="Arial"/>
                <w:b/>
              </w:rPr>
              <w:t>Dha</w:t>
            </w:r>
          </w:p>
        </w:tc>
        <w:tc>
          <w:tcPr>
            <w:tcW w:w="43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A1506B6" w14:textId="77777777" w:rsidR="00CC6703" w:rsidRDefault="00CC6703" w:rsidP="00980384">
            <w:pPr>
              <w:contextualSpacing/>
              <w:jc w:val="center"/>
            </w:pPr>
            <w:r>
              <w:rPr>
                <w:rFonts w:ascii="Arial" w:hAnsi="Arial" w:cs="Arial"/>
                <w:b/>
              </w:rPr>
              <w:t>-</w:t>
            </w:r>
          </w:p>
        </w:tc>
        <w:tc>
          <w:tcPr>
            <w:tcW w:w="67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3AF4C03" w14:textId="77777777" w:rsidR="00CC6703" w:rsidRDefault="00CC6703" w:rsidP="00980384">
            <w:pPr>
              <w:contextualSpacing/>
              <w:jc w:val="center"/>
            </w:pPr>
            <w:r>
              <w:rPr>
                <w:rFonts w:ascii="Arial" w:hAnsi="Arial" w:cs="Arial"/>
                <w:b/>
              </w:rPr>
              <w:t>-</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703C50B" w14:textId="77777777" w:rsidR="00CC6703" w:rsidRDefault="00CC6703" w:rsidP="00980384">
            <w:pPr>
              <w:contextualSpacing/>
              <w:jc w:val="center"/>
            </w:pPr>
            <w:r>
              <w:rPr>
                <w:rFonts w:ascii="Arial" w:hAnsi="Arial" w:cs="Arial"/>
                <w:b/>
              </w:rPr>
              <w:t>-</w:t>
            </w: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6AAE215" w14:textId="77777777" w:rsidR="00CC6703" w:rsidRDefault="00CC6703" w:rsidP="00980384">
            <w:pPr>
              <w:contextualSpacing/>
              <w:jc w:val="center"/>
            </w:pPr>
            <w:r>
              <w:rPr>
                <w:rFonts w:ascii="Arial" w:hAnsi="Arial" w:cs="Arial"/>
                <w:b/>
              </w:rPr>
              <w:t>ri</w:t>
            </w:r>
          </w:p>
        </w:tc>
        <w:tc>
          <w:tcPr>
            <w:tcW w:w="5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4B0041D" w14:textId="77777777" w:rsidR="00CC6703" w:rsidRDefault="00CC6703" w:rsidP="00980384">
            <w:pPr>
              <w:contextualSpacing/>
              <w:jc w:val="center"/>
            </w:pPr>
            <w:r>
              <w:rPr>
                <w:rFonts w:ascii="Arial" w:hAnsi="Arial" w:cs="Arial"/>
                <w:b/>
              </w:rPr>
              <w:t>-</w:t>
            </w: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F9AA71F" w14:textId="77777777" w:rsidR="00CC6703" w:rsidRDefault="00CC6703" w:rsidP="00980384">
            <w:pPr>
              <w:contextualSpacing/>
              <w:jc w:val="center"/>
            </w:pPr>
            <w:r>
              <w:rPr>
                <w:rFonts w:ascii="Arial" w:hAnsi="Arial" w:cs="Arial"/>
                <w:b/>
              </w:rPr>
              <w:t>-</w:t>
            </w:r>
          </w:p>
        </w:tc>
        <w:tc>
          <w:tcPr>
            <w:tcW w:w="39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B0A4140" w14:textId="77777777" w:rsidR="00CC6703" w:rsidRDefault="00CC6703" w:rsidP="00980384">
            <w:pPr>
              <w:contextualSpacing/>
              <w:jc w:val="center"/>
            </w:pPr>
            <w:r>
              <w:rPr>
                <w:rFonts w:ascii="Arial" w:hAnsi="Arial" w:cs="Arial"/>
                <w:b/>
              </w:rPr>
              <w:t>-</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3763128" w14:textId="77777777" w:rsidR="00CC6703" w:rsidRDefault="00CC6703" w:rsidP="00980384">
            <w:pPr>
              <w:contextualSpacing/>
              <w:jc w:val="center"/>
            </w:pPr>
            <w:r>
              <w:rPr>
                <w:rFonts w:ascii="Arial" w:hAnsi="Arial" w:cs="Arial"/>
                <w:b/>
              </w:rPr>
              <w:t>-</w:t>
            </w:r>
          </w:p>
        </w:tc>
        <w:tc>
          <w:tcPr>
            <w:tcW w:w="6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8489D93" w14:textId="77777777" w:rsidR="00CC6703" w:rsidRDefault="00CC6703" w:rsidP="00980384">
            <w:pPr>
              <w:contextualSpacing/>
              <w:jc w:val="center"/>
            </w:pPr>
            <w:r>
              <w:rPr>
                <w:rFonts w:ascii="Arial" w:hAnsi="Arial" w:cs="Arial"/>
                <w:b/>
              </w:rPr>
              <w:t>-</w:t>
            </w:r>
          </w:p>
        </w:tc>
        <w:tc>
          <w:tcPr>
            <w:tcW w:w="39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4D20CA3" w14:textId="77777777" w:rsidR="00CC6703" w:rsidRDefault="00CC6703" w:rsidP="00980384">
            <w:pPr>
              <w:contextualSpacing/>
              <w:jc w:val="center"/>
            </w:pPr>
            <w:r>
              <w:rPr>
                <w:rFonts w:ascii="Arial" w:hAnsi="Arial" w:cs="Arial"/>
                <w:b/>
              </w:rPr>
              <w:t>-</w:t>
            </w:r>
          </w:p>
        </w:tc>
        <w:tc>
          <w:tcPr>
            <w:tcW w:w="3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93B82FC" w14:textId="77777777" w:rsidR="00CC6703" w:rsidRDefault="00CC6703" w:rsidP="00980384">
            <w:pPr>
              <w:contextualSpacing/>
              <w:jc w:val="center"/>
            </w:pPr>
            <w:r>
              <w:rPr>
                <w:rFonts w:ascii="Arial" w:hAnsi="Arial" w:cs="Arial"/>
                <w:b/>
              </w:rPr>
              <w:t>-</w:t>
            </w:r>
          </w:p>
        </w:tc>
      </w:tr>
    </w:tbl>
    <w:p w14:paraId="7CC1DFA9" w14:textId="77777777" w:rsidR="00CC6703" w:rsidRDefault="00CC6703" w:rsidP="00CC6703">
      <w:pPr>
        <w:rPr>
          <w:rFonts w:ascii="Arial" w:hAnsi="Arial"/>
          <w:b/>
          <w:bCs/>
        </w:rPr>
      </w:pPr>
    </w:p>
    <w:p w14:paraId="34AE4417" w14:textId="77777777" w:rsidR="00CC6703" w:rsidRDefault="00CC6703" w:rsidP="00CC6703">
      <w:pPr>
        <w:rPr>
          <w:rFonts w:ascii="Arial" w:hAnsi="Arial"/>
          <w:b/>
          <w:bCs/>
        </w:rPr>
      </w:pPr>
    </w:p>
    <w:tbl>
      <w:tblPr>
        <w:tblW w:w="90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tblCellMar>
        <w:tblLook w:val="0000" w:firstRow="0" w:lastRow="0" w:firstColumn="0" w:lastColumn="0" w:noHBand="0" w:noVBand="0"/>
      </w:tblPr>
      <w:tblGrid>
        <w:gridCol w:w="629"/>
        <w:gridCol w:w="495"/>
        <w:gridCol w:w="669"/>
        <w:gridCol w:w="453"/>
        <w:gridCol w:w="670"/>
        <w:gridCol w:w="445"/>
        <w:gridCol w:w="513"/>
        <w:gridCol w:w="442"/>
        <w:gridCol w:w="776"/>
        <w:gridCol w:w="614"/>
        <w:gridCol w:w="619"/>
        <w:gridCol w:w="502"/>
        <w:gridCol w:w="732"/>
        <w:gridCol w:w="671"/>
        <w:gridCol w:w="452"/>
        <w:gridCol w:w="333"/>
      </w:tblGrid>
      <w:tr w:rsidR="00CC6703" w14:paraId="60F00206" w14:textId="77777777" w:rsidTr="00980384">
        <w:tc>
          <w:tcPr>
            <w:tcW w:w="56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C76FD33" w14:textId="77777777" w:rsidR="00CC6703" w:rsidRDefault="00CC6703" w:rsidP="00980384">
            <w:pPr>
              <w:contextualSpacing/>
              <w:jc w:val="center"/>
            </w:pPr>
            <w:r>
              <w:rPr>
                <w:rFonts w:ascii="Arial" w:hAnsi="Arial" w:cs="Arial"/>
                <w:b/>
              </w:rPr>
              <w:t>1</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BDC5503" w14:textId="77777777" w:rsidR="00CC6703" w:rsidRDefault="00CC6703" w:rsidP="00980384">
            <w:pPr>
              <w:contextualSpacing/>
              <w:jc w:val="center"/>
            </w:pPr>
            <w:r>
              <w:rPr>
                <w:rFonts w:ascii="Arial" w:hAnsi="Arial" w:cs="Arial"/>
                <w:b/>
              </w:rPr>
              <w:t>&amp;</w:t>
            </w: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EB61281" w14:textId="77777777" w:rsidR="00CC6703" w:rsidRDefault="00CC6703" w:rsidP="00980384">
            <w:pPr>
              <w:contextualSpacing/>
              <w:jc w:val="center"/>
            </w:pPr>
            <w:r>
              <w:rPr>
                <w:rFonts w:ascii="Arial" w:hAnsi="Arial" w:cs="Arial"/>
                <w:b/>
              </w:rPr>
              <w:t>2</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9F0C477" w14:textId="77777777" w:rsidR="00CC6703" w:rsidRDefault="00CC6703" w:rsidP="00980384">
            <w:pPr>
              <w:contextualSpacing/>
              <w:jc w:val="center"/>
            </w:pPr>
            <w:r>
              <w:rPr>
                <w:rFonts w:ascii="Arial" w:hAnsi="Arial" w:cs="Arial"/>
                <w:b/>
              </w:rPr>
              <w:t>&amp;</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4ADEEC3" w14:textId="77777777" w:rsidR="00CC6703" w:rsidRDefault="00CC6703" w:rsidP="00980384">
            <w:pPr>
              <w:contextualSpacing/>
              <w:jc w:val="center"/>
            </w:pPr>
            <w:r>
              <w:rPr>
                <w:rFonts w:ascii="Arial" w:hAnsi="Arial" w:cs="Arial"/>
                <w:b/>
              </w:rPr>
              <w:t>3</w:t>
            </w:r>
          </w:p>
        </w:tc>
        <w:tc>
          <w:tcPr>
            <w:tcW w:w="44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AD670A" w14:textId="77777777" w:rsidR="00CC6703" w:rsidRDefault="00CC6703" w:rsidP="00980384">
            <w:pPr>
              <w:contextualSpacing/>
              <w:jc w:val="center"/>
            </w:pPr>
            <w:r>
              <w:rPr>
                <w:rFonts w:ascii="Arial" w:hAnsi="Arial" w:cs="Arial"/>
                <w:b/>
              </w:rPr>
              <w:t>&amp;</w:t>
            </w:r>
          </w:p>
        </w:tc>
        <w:tc>
          <w:tcPr>
            <w:tcW w:w="5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A56A6F3" w14:textId="77777777" w:rsidR="00CC6703" w:rsidRDefault="00CC6703" w:rsidP="00980384">
            <w:pPr>
              <w:contextualSpacing/>
              <w:jc w:val="center"/>
            </w:pPr>
            <w:r>
              <w:rPr>
                <w:rFonts w:ascii="Arial" w:hAnsi="Arial" w:cs="Arial"/>
                <w:b/>
              </w:rPr>
              <w:t>4</w:t>
            </w:r>
          </w:p>
        </w:tc>
        <w:tc>
          <w:tcPr>
            <w:tcW w:w="44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94F9A95" w14:textId="77777777" w:rsidR="00CC6703" w:rsidRDefault="00CC6703" w:rsidP="00980384">
            <w:pPr>
              <w:contextualSpacing/>
              <w:jc w:val="center"/>
            </w:pPr>
            <w:r>
              <w:rPr>
                <w:rFonts w:ascii="Arial" w:hAnsi="Arial" w:cs="Arial"/>
                <w:b/>
              </w:rPr>
              <w:t>&amp;</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DEA2BF6" w14:textId="77777777" w:rsidR="00CC6703" w:rsidRDefault="00CC6703" w:rsidP="00980384">
            <w:pPr>
              <w:contextualSpacing/>
              <w:jc w:val="center"/>
            </w:pPr>
            <w:r>
              <w:rPr>
                <w:rFonts w:ascii="Arial" w:hAnsi="Arial" w:cs="Arial"/>
                <w:b/>
              </w:rPr>
              <w:t>1</w:t>
            </w: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BA52A12" w14:textId="77777777" w:rsidR="00CC6703" w:rsidRDefault="00CC6703" w:rsidP="00980384">
            <w:pPr>
              <w:contextualSpacing/>
              <w:jc w:val="center"/>
            </w:pPr>
            <w:r>
              <w:rPr>
                <w:rFonts w:ascii="Arial" w:hAnsi="Arial" w:cs="Arial"/>
                <w:b/>
              </w:rPr>
              <w:t>&amp;</w:t>
            </w: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A4BED19" w14:textId="77777777" w:rsidR="00CC6703" w:rsidRDefault="00CC6703" w:rsidP="00980384">
            <w:pPr>
              <w:contextualSpacing/>
              <w:jc w:val="center"/>
            </w:pPr>
            <w:r>
              <w:rPr>
                <w:rFonts w:ascii="Arial" w:hAnsi="Arial" w:cs="Arial"/>
                <w:b/>
              </w:rPr>
              <w:t>2</w:t>
            </w:r>
          </w:p>
        </w:tc>
        <w:tc>
          <w:tcPr>
            <w:tcW w:w="50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DD3BBF7" w14:textId="77777777" w:rsidR="00CC6703" w:rsidRDefault="00CC6703" w:rsidP="00980384">
            <w:pPr>
              <w:contextualSpacing/>
              <w:jc w:val="center"/>
            </w:pPr>
            <w:r>
              <w:rPr>
                <w:rFonts w:ascii="Arial" w:hAnsi="Arial" w:cs="Arial"/>
                <w:b/>
              </w:rPr>
              <w:t>&amp;</w:t>
            </w: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EDEAB14" w14:textId="77777777" w:rsidR="00CC6703" w:rsidRDefault="00CC6703" w:rsidP="00980384">
            <w:pPr>
              <w:contextualSpacing/>
              <w:jc w:val="center"/>
            </w:pPr>
            <w:r>
              <w:rPr>
                <w:rFonts w:ascii="Arial" w:hAnsi="Arial" w:cs="Arial"/>
                <w:b/>
              </w:rPr>
              <w:t>3</w:t>
            </w:r>
          </w:p>
        </w:tc>
        <w:tc>
          <w:tcPr>
            <w:tcW w:w="6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F55E886" w14:textId="77777777" w:rsidR="00CC6703" w:rsidRDefault="00CC6703" w:rsidP="00980384">
            <w:pPr>
              <w:contextualSpacing/>
              <w:jc w:val="center"/>
            </w:pPr>
            <w:r>
              <w:rPr>
                <w:rFonts w:ascii="Arial" w:hAnsi="Arial" w:cs="Arial"/>
                <w:b/>
              </w:rPr>
              <w:t>&amp;</w:t>
            </w:r>
          </w:p>
        </w:tc>
        <w:tc>
          <w:tcPr>
            <w:tcW w:w="45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DC61061" w14:textId="77777777" w:rsidR="00CC6703" w:rsidRDefault="00CC6703" w:rsidP="00980384">
            <w:pPr>
              <w:contextualSpacing/>
              <w:jc w:val="center"/>
            </w:pPr>
            <w:r>
              <w:rPr>
                <w:rFonts w:ascii="Arial" w:hAnsi="Arial" w:cs="Arial"/>
                <w:b/>
              </w:rPr>
              <w:t>4</w:t>
            </w:r>
          </w:p>
        </w:tc>
        <w:tc>
          <w:tcPr>
            <w:tcW w:w="3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26F3FD0" w14:textId="77777777" w:rsidR="00CC6703" w:rsidRDefault="00CC6703" w:rsidP="00980384">
            <w:pPr>
              <w:contextualSpacing/>
              <w:jc w:val="center"/>
            </w:pPr>
            <w:r>
              <w:rPr>
                <w:rFonts w:ascii="Arial" w:hAnsi="Arial" w:cs="Arial"/>
                <w:b/>
              </w:rPr>
              <w:t>&amp;</w:t>
            </w:r>
          </w:p>
        </w:tc>
      </w:tr>
      <w:tr w:rsidR="00CC6703" w14:paraId="5BAF0560" w14:textId="77777777" w:rsidTr="00980384">
        <w:tc>
          <w:tcPr>
            <w:tcW w:w="56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28A9CDC" w14:textId="77777777" w:rsidR="00CC6703" w:rsidRDefault="00CC6703" w:rsidP="00980384">
            <w:pPr>
              <w:pStyle w:val="TableContents"/>
              <w:contextualSpacing/>
              <w:jc w:val="center"/>
            </w:pPr>
            <w:r>
              <w:rPr>
                <w:rFonts w:ascii="Arial" w:hAnsi="Arial" w:cs="Arial"/>
                <w:b/>
                <w:sz w:val="22"/>
                <w:szCs w:val="22"/>
              </w:rPr>
              <w:t>Sa</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AB0875A" w14:textId="77777777" w:rsidR="00CC6703" w:rsidRDefault="00CC6703" w:rsidP="00980384">
            <w:pPr>
              <w:contextualSpacing/>
              <w:jc w:val="center"/>
            </w:pPr>
            <w:r>
              <w:rPr>
                <w:rFonts w:ascii="Arial" w:hAnsi="Arial" w:cs="Arial"/>
                <w:b/>
              </w:rPr>
              <w:t>-</w:t>
            </w: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1456308" w14:textId="77777777" w:rsidR="00CC6703" w:rsidRDefault="00CC6703" w:rsidP="00980384">
            <w:pPr>
              <w:contextualSpacing/>
              <w:jc w:val="center"/>
            </w:pPr>
            <w:r>
              <w:rPr>
                <w:rFonts w:ascii="Arial" w:hAnsi="Arial" w:cs="Arial"/>
                <w:b/>
              </w:rPr>
              <w:t>Sa</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DF513DC" w14:textId="77777777" w:rsidR="00CC6703" w:rsidRDefault="00CC6703" w:rsidP="00980384">
            <w:pPr>
              <w:contextualSpacing/>
              <w:jc w:val="center"/>
            </w:pPr>
            <w:r>
              <w:rPr>
                <w:rFonts w:ascii="Arial" w:hAnsi="Arial" w:cs="Arial"/>
                <w:b/>
              </w:rPr>
              <w:t>Re</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E078C68" w14:textId="77777777" w:rsidR="00CC6703" w:rsidRDefault="00CC6703" w:rsidP="00980384">
            <w:pPr>
              <w:contextualSpacing/>
              <w:jc w:val="center"/>
            </w:pPr>
            <w:r>
              <w:rPr>
                <w:rFonts w:ascii="Arial" w:hAnsi="Arial" w:cs="Arial"/>
                <w:b/>
              </w:rPr>
              <w:t>Ga</w:t>
            </w:r>
          </w:p>
        </w:tc>
        <w:tc>
          <w:tcPr>
            <w:tcW w:w="44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2A22F12" w14:textId="77777777" w:rsidR="00CC6703" w:rsidRDefault="00CC6703" w:rsidP="00980384">
            <w:pPr>
              <w:contextualSpacing/>
              <w:jc w:val="center"/>
            </w:pPr>
            <w:r>
              <w:rPr>
                <w:rFonts w:ascii="Arial" w:hAnsi="Arial" w:cs="Arial"/>
                <w:b/>
              </w:rPr>
              <w:t>-</w:t>
            </w:r>
          </w:p>
        </w:tc>
        <w:tc>
          <w:tcPr>
            <w:tcW w:w="5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2F4B5B5" w14:textId="77777777" w:rsidR="00CC6703" w:rsidRDefault="00CC6703" w:rsidP="00980384">
            <w:pPr>
              <w:contextualSpacing/>
              <w:jc w:val="center"/>
            </w:pPr>
            <w:r>
              <w:rPr>
                <w:rFonts w:ascii="Arial" w:hAnsi="Arial" w:cs="Arial"/>
                <w:b/>
              </w:rPr>
              <w:t>-</w:t>
            </w:r>
          </w:p>
        </w:tc>
        <w:tc>
          <w:tcPr>
            <w:tcW w:w="44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0EBB75E" w14:textId="77777777" w:rsidR="00CC6703" w:rsidRDefault="00CC6703" w:rsidP="00980384">
            <w:pPr>
              <w:contextualSpacing/>
              <w:jc w:val="center"/>
            </w:pPr>
            <w:r>
              <w:rPr>
                <w:rFonts w:ascii="Arial" w:hAnsi="Arial" w:cs="Arial"/>
                <w:b/>
              </w:rPr>
              <w:t>-</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DE69074" w14:textId="77777777" w:rsidR="00CC6703" w:rsidRDefault="00CC6703" w:rsidP="00980384">
            <w:pPr>
              <w:contextualSpacing/>
              <w:jc w:val="center"/>
            </w:pPr>
            <w:r>
              <w:rPr>
                <w:rFonts w:ascii="Arial" w:hAnsi="Arial" w:cs="Arial"/>
                <w:b/>
              </w:rPr>
              <w:t>-</w:t>
            </w: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1407CFF" w14:textId="77777777" w:rsidR="00CC6703" w:rsidRDefault="00CC6703" w:rsidP="00980384">
            <w:pPr>
              <w:contextualSpacing/>
              <w:jc w:val="center"/>
            </w:pPr>
            <w:r>
              <w:rPr>
                <w:rFonts w:ascii="Arial" w:hAnsi="Arial" w:cs="Arial"/>
                <w:b/>
              </w:rPr>
              <w:t>Pa</w:t>
            </w: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20807B9" w14:textId="77777777" w:rsidR="00CC6703" w:rsidRDefault="00CC6703" w:rsidP="00980384">
            <w:pPr>
              <w:contextualSpacing/>
              <w:jc w:val="center"/>
            </w:pPr>
            <w:r>
              <w:rPr>
                <w:rFonts w:ascii="Arial" w:hAnsi="Arial" w:cs="Arial"/>
                <w:b/>
              </w:rPr>
              <w:t>ma</w:t>
            </w:r>
          </w:p>
        </w:tc>
        <w:tc>
          <w:tcPr>
            <w:tcW w:w="50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91D09D0" w14:textId="77777777" w:rsidR="00CC6703" w:rsidRDefault="00CC6703" w:rsidP="00980384">
            <w:pPr>
              <w:contextualSpacing/>
              <w:jc w:val="center"/>
            </w:pPr>
            <w:r>
              <w:rPr>
                <w:rFonts w:ascii="Arial" w:hAnsi="Arial" w:cs="Arial"/>
                <w:b/>
              </w:rPr>
              <w:t>Ga</w:t>
            </w: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A0E66F3" w14:textId="77777777" w:rsidR="00CC6703" w:rsidRDefault="00CC6703" w:rsidP="00980384">
            <w:pPr>
              <w:contextualSpacing/>
              <w:jc w:val="center"/>
            </w:pPr>
            <w:r>
              <w:rPr>
                <w:rFonts w:ascii="Arial" w:hAnsi="Arial" w:cs="Arial"/>
                <w:b/>
              </w:rPr>
              <w:t>ReSa</w:t>
            </w:r>
          </w:p>
        </w:tc>
        <w:tc>
          <w:tcPr>
            <w:tcW w:w="6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59051D2" w14:textId="77777777" w:rsidR="00CC6703" w:rsidRDefault="00CC6703" w:rsidP="00980384">
            <w:pPr>
              <w:contextualSpacing/>
              <w:jc w:val="center"/>
            </w:pPr>
            <w:r>
              <w:rPr>
                <w:rFonts w:ascii="Arial" w:hAnsi="Arial" w:cs="Arial"/>
                <w:b/>
              </w:rPr>
              <w:t xml:space="preserve">Re </w:t>
            </w:r>
          </w:p>
        </w:tc>
        <w:tc>
          <w:tcPr>
            <w:tcW w:w="45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C9F9B17" w14:textId="77777777" w:rsidR="00CC6703" w:rsidRDefault="00CC6703" w:rsidP="00980384">
            <w:pPr>
              <w:contextualSpacing/>
              <w:jc w:val="center"/>
            </w:pPr>
            <w:r>
              <w:rPr>
                <w:rFonts w:ascii="Arial" w:hAnsi="Arial" w:cs="Arial"/>
                <w:b/>
              </w:rPr>
              <w:t>Ga</w:t>
            </w:r>
          </w:p>
        </w:tc>
        <w:tc>
          <w:tcPr>
            <w:tcW w:w="3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20D84DF" w14:textId="77777777" w:rsidR="00CC6703" w:rsidRDefault="00CC6703" w:rsidP="00980384">
            <w:pPr>
              <w:contextualSpacing/>
              <w:jc w:val="center"/>
            </w:pPr>
            <w:r>
              <w:rPr>
                <w:rFonts w:ascii="Arial" w:hAnsi="Arial" w:cs="Arial"/>
                <w:b/>
              </w:rPr>
              <w:t>-</w:t>
            </w:r>
          </w:p>
        </w:tc>
      </w:tr>
      <w:tr w:rsidR="00CC6703" w14:paraId="5A1A1D1A" w14:textId="77777777" w:rsidTr="00980384">
        <w:tc>
          <w:tcPr>
            <w:tcW w:w="56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46E0DB7" w14:textId="77777777" w:rsidR="00CC6703" w:rsidRPr="006C21E6" w:rsidRDefault="00CC6703" w:rsidP="00980384">
            <w:pPr>
              <w:contextualSpacing/>
              <w:jc w:val="center"/>
              <w:rPr>
                <w:rFonts w:ascii="Arial" w:hAnsi="Arial" w:cs="Arial"/>
                <w:b/>
              </w:rPr>
            </w:pPr>
            <w:r w:rsidRPr="006C21E6">
              <w:rPr>
                <w:rFonts w:ascii="Arial" w:hAnsi="Arial" w:cs="Arial"/>
                <w:b/>
              </w:rPr>
              <w:t>Yash</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D110E27" w14:textId="77777777" w:rsidR="00CC6703" w:rsidRPr="006C21E6" w:rsidRDefault="00CC6703" w:rsidP="00980384">
            <w:pPr>
              <w:contextualSpacing/>
              <w:jc w:val="center"/>
              <w:rPr>
                <w:rFonts w:ascii="Arial" w:hAnsi="Arial" w:cs="Arial"/>
                <w:b/>
              </w:rPr>
            </w:pPr>
            <w:r w:rsidRPr="006C21E6">
              <w:rPr>
                <w:rFonts w:ascii="Arial" w:hAnsi="Arial" w:cs="Arial"/>
                <w:b/>
              </w:rPr>
              <w:t>oda</w:t>
            </w: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258E4DB" w14:textId="77777777" w:rsidR="00CC6703" w:rsidRPr="006C21E6" w:rsidRDefault="00CC6703" w:rsidP="00980384">
            <w:pPr>
              <w:contextualSpacing/>
              <w:jc w:val="center"/>
              <w:rPr>
                <w:rFonts w:ascii="Arial" w:hAnsi="Arial" w:cs="Arial"/>
                <w:b/>
              </w:rPr>
            </w:pPr>
            <w:r w:rsidRPr="006C21E6">
              <w:rPr>
                <w:rFonts w:ascii="Arial" w:hAnsi="Arial" w:cs="Arial"/>
                <w:b/>
              </w:rPr>
              <w:t>Nan</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750749B" w14:textId="77777777" w:rsidR="00CC6703" w:rsidRPr="006C21E6" w:rsidRDefault="00CC6703" w:rsidP="00980384">
            <w:pPr>
              <w:contextualSpacing/>
              <w:jc w:val="center"/>
              <w:rPr>
                <w:rFonts w:ascii="Arial" w:hAnsi="Arial" w:cs="Arial"/>
                <w:b/>
              </w:rPr>
            </w:pPr>
            <w:r w:rsidRPr="006C21E6">
              <w:rPr>
                <w:rFonts w:ascii="Arial" w:hAnsi="Arial" w:cs="Arial"/>
                <w:b/>
              </w:rPr>
              <w:t>-</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496505A" w14:textId="77777777" w:rsidR="00CC6703" w:rsidRPr="006C21E6" w:rsidRDefault="00CC6703" w:rsidP="00980384">
            <w:pPr>
              <w:contextualSpacing/>
              <w:jc w:val="center"/>
              <w:rPr>
                <w:rFonts w:ascii="Arial" w:hAnsi="Arial" w:cs="Arial"/>
                <w:b/>
              </w:rPr>
            </w:pPr>
            <w:r w:rsidRPr="006C21E6">
              <w:rPr>
                <w:rFonts w:ascii="Arial" w:hAnsi="Arial" w:cs="Arial"/>
                <w:b/>
              </w:rPr>
              <w:t>da</w:t>
            </w:r>
          </w:p>
        </w:tc>
        <w:tc>
          <w:tcPr>
            <w:tcW w:w="44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59551B4" w14:textId="77777777" w:rsidR="00CC6703" w:rsidRPr="006C21E6" w:rsidRDefault="00CC6703" w:rsidP="00980384">
            <w:pPr>
              <w:contextualSpacing/>
              <w:jc w:val="center"/>
              <w:rPr>
                <w:rFonts w:ascii="Arial" w:hAnsi="Arial" w:cs="Arial"/>
                <w:b/>
              </w:rPr>
            </w:pPr>
            <w:r w:rsidRPr="006C21E6">
              <w:rPr>
                <w:rFonts w:ascii="Arial" w:hAnsi="Arial" w:cs="Arial"/>
                <w:b/>
              </w:rPr>
              <w:t>na</w:t>
            </w:r>
          </w:p>
        </w:tc>
        <w:tc>
          <w:tcPr>
            <w:tcW w:w="5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C6C4B65" w14:textId="77777777" w:rsidR="00CC6703" w:rsidRPr="006C21E6" w:rsidRDefault="00CC6703" w:rsidP="00980384">
            <w:pPr>
              <w:contextualSpacing/>
              <w:jc w:val="center"/>
              <w:rPr>
                <w:rFonts w:ascii="Arial" w:hAnsi="Arial" w:cs="Arial"/>
                <w:b/>
              </w:rPr>
            </w:pPr>
            <w:r w:rsidRPr="006C21E6">
              <w:rPr>
                <w:rFonts w:ascii="Arial" w:hAnsi="Arial" w:cs="Arial"/>
                <w:b/>
              </w:rPr>
              <w:t>Bra</w:t>
            </w:r>
          </w:p>
        </w:tc>
        <w:tc>
          <w:tcPr>
            <w:tcW w:w="44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19535D6" w14:textId="77777777" w:rsidR="00CC6703" w:rsidRPr="006C21E6" w:rsidRDefault="00CC6703" w:rsidP="00980384">
            <w:pPr>
              <w:contextualSpacing/>
              <w:jc w:val="center"/>
              <w:rPr>
                <w:rFonts w:ascii="Arial" w:hAnsi="Arial" w:cs="Arial"/>
                <w:b/>
              </w:rPr>
            </w:pPr>
            <w:r w:rsidRPr="006C21E6">
              <w:rPr>
                <w:rFonts w:ascii="Arial" w:hAnsi="Arial" w:cs="Arial"/>
                <w:b/>
              </w:rPr>
              <w:t>ja</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43F2BE8" w14:textId="77777777" w:rsidR="00CC6703" w:rsidRPr="006C21E6" w:rsidRDefault="00CC6703" w:rsidP="00980384">
            <w:pPr>
              <w:contextualSpacing/>
              <w:jc w:val="center"/>
              <w:rPr>
                <w:rFonts w:ascii="Arial" w:hAnsi="Arial" w:cs="Arial"/>
                <w:b/>
              </w:rPr>
            </w:pPr>
            <w:r w:rsidRPr="006C21E6">
              <w:rPr>
                <w:rFonts w:ascii="Arial" w:hAnsi="Arial" w:cs="Arial"/>
                <w:b/>
              </w:rPr>
              <w:t>Ra</w:t>
            </w: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8442F6" w14:textId="77777777" w:rsidR="00CC6703" w:rsidRPr="006C21E6" w:rsidRDefault="00CC6703" w:rsidP="00980384">
            <w:pPr>
              <w:contextualSpacing/>
              <w:jc w:val="center"/>
              <w:rPr>
                <w:rFonts w:ascii="Arial" w:hAnsi="Arial" w:cs="Arial"/>
                <w:b/>
              </w:rPr>
            </w:pPr>
            <w:r w:rsidRPr="006C21E6">
              <w:rPr>
                <w:rFonts w:ascii="Arial" w:hAnsi="Arial" w:cs="Arial"/>
                <w:b/>
              </w:rPr>
              <w:t>na</w:t>
            </w: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B09D5D8" w14:textId="77777777" w:rsidR="00CC6703" w:rsidRPr="006C21E6" w:rsidRDefault="00CC6703" w:rsidP="00980384">
            <w:pPr>
              <w:contextualSpacing/>
              <w:jc w:val="center"/>
              <w:rPr>
                <w:rFonts w:ascii="Arial" w:hAnsi="Arial" w:cs="Arial"/>
                <w:b/>
              </w:rPr>
            </w:pPr>
            <w:r w:rsidRPr="006C21E6">
              <w:rPr>
                <w:rFonts w:ascii="Arial" w:hAnsi="Arial" w:cs="Arial"/>
                <w:b/>
              </w:rPr>
              <w:t>nan</w:t>
            </w:r>
          </w:p>
        </w:tc>
        <w:tc>
          <w:tcPr>
            <w:tcW w:w="50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35DB0AF" w14:textId="77777777" w:rsidR="00CC6703" w:rsidRPr="006C21E6" w:rsidRDefault="00CC6703" w:rsidP="00980384">
            <w:pPr>
              <w:contextualSpacing/>
              <w:jc w:val="center"/>
              <w:rPr>
                <w:rFonts w:ascii="Arial" w:hAnsi="Arial" w:cs="Arial"/>
                <w:b/>
              </w:rPr>
            </w:pPr>
            <w:r w:rsidRPr="006C21E6">
              <w:rPr>
                <w:rFonts w:ascii="Arial" w:hAnsi="Arial" w:cs="Arial"/>
                <w:b/>
              </w:rPr>
              <w:t>da</w:t>
            </w: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C501518" w14:textId="77777777" w:rsidR="00CC6703" w:rsidRPr="006C21E6" w:rsidRDefault="00CC6703" w:rsidP="00980384">
            <w:pPr>
              <w:contextualSpacing/>
              <w:jc w:val="center"/>
              <w:rPr>
                <w:rFonts w:ascii="Arial" w:hAnsi="Arial" w:cs="Arial"/>
                <w:b/>
              </w:rPr>
            </w:pPr>
            <w:r w:rsidRPr="006C21E6">
              <w:rPr>
                <w:rFonts w:ascii="Arial" w:hAnsi="Arial" w:cs="Arial"/>
                <w:b/>
              </w:rPr>
              <w:t>na</w:t>
            </w:r>
          </w:p>
        </w:tc>
        <w:tc>
          <w:tcPr>
            <w:tcW w:w="6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7462CA9" w14:textId="77777777" w:rsidR="00CC6703" w:rsidRPr="006C21E6" w:rsidRDefault="00CC6703" w:rsidP="00980384">
            <w:pPr>
              <w:contextualSpacing/>
              <w:jc w:val="center"/>
              <w:rPr>
                <w:rFonts w:ascii="Arial" w:hAnsi="Arial" w:cs="Arial"/>
                <w:b/>
              </w:rPr>
            </w:pPr>
            <w:r w:rsidRPr="006C21E6">
              <w:rPr>
                <w:rFonts w:ascii="Arial" w:hAnsi="Arial" w:cs="Arial"/>
                <w:b/>
              </w:rPr>
              <w:t>aa</w:t>
            </w:r>
          </w:p>
        </w:tc>
        <w:tc>
          <w:tcPr>
            <w:tcW w:w="45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A2C1B72" w14:textId="77777777" w:rsidR="00CC6703" w:rsidRPr="006C21E6" w:rsidRDefault="00CC6703" w:rsidP="00980384">
            <w:pPr>
              <w:contextualSpacing/>
              <w:jc w:val="center"/>
              <w:rPr>
                <w:rFonts w:ascii="Arial" w:hAnsi="Arial" w:cs="Arial"/>
                <w:b/>
              </w:rPr>
            </w:pPr>
            <w:r w:rsidRPr="006C21E6">
              <w:rPr>
                <w:rFonts w:ascii="Arial" w:hAnsi="Arial" w:cs="Arial"/>
                <w:b/>
              </w:rPr>
              <w:t>aa</w:t>
            </w:r>
          </w:p>
        </w:tc>
        <w:tc>
          <w:tcPr>
            <w:tcW w:w="3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925CC44" w14:textId="77777777" w:rsidR="00CC6703" w:rsidRPr="006C21E6" w:rsidRDefault="00CC6703" w:rsidP="00980384">
            <w:pPr>
              <w:contextualSpacing/>
              <w:jc w:val="center"/>
              <w:rPr>
                <w:rFonts w:ascii="Arial" w:hAnsi="Arial" w:cs="Arial"/>
                <w:b/>
              </w:rPr>
            </w:pPr>
            <w:r w:rsidRPr="006C21E6">
              <w:rPr>
                <w:rFonts w:ascii="Arial" w:hAnsi="Arial" w:cs="Arial"/>
                <w:b/>
              </w:rPr>
              <w:t>-</w:t>
            </w:r>
          </w:p>
        </w:tc>
      </w:tr>
    </w:tbl>
    <w:p w14:paraId="36DB4477" w14:textId="77777777" w:rsidR="00CC6703" w:rsidRDefault="00CC6703" w:rsidP="00CC6703">
      <w:pPr>
        <w:rPr>
          <w:rFonts w:ascii="Arial" w:hAnsi="Arial"/>
          <w:b/>
          <w:bCs/>
        </w:rPr>
      </w:pPr>
    </w:p>
    <w:tbl>
      <w:tblPr>
        <w:tblW w:w="90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tblCellMar>
        <w:tblLook w:val="0000" w:firstRow="0" w:lastRow="0" w:firstColumn="0" w:lastColumn="0" w:noHBand="0" w:noVBand="0"/>
      </w:tblPr>
      <w:tblGrid>
        <w:gridCol w:w="644"/>
        <w:gridCol w:w="495"/>
        <w:gridCol w:w="644"/>
        <w:gridCol w:w="435"/>
        <w:gridCol w:w="658"/>
        <w:gridCol w:w="431"/>
        <w:gridCol w:w="654"/>
        <w:gridCol w:w="446"/>
        <w:gridCol w:w="797"/>
        <w:gridCol w:w="479"/>
        <w:gridCol w:w="542"/>
        <w:gridCol w:w="448"/>
        <w:gridCol w:w="769"/>
        <w:gridCol w:w="586"/>
        <w:gridCol w:w="394"/>
        <w:gridCol w:w="593"/>
      </w:tblGrid>
      <w:tr w:rsidR="00CC6703" w14:paraId="444C703C" w14:textId="77777777" w:rsidTr="00980384">
        <w:tc>
          <w:tcPr>
            <w:tcW w:w="65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4DE50CA" w14:textId="77777777" w:rsidR="00CC6703" w:rsidRDefault="00CC6703" w:rsidP="00980384">
            <w:pPr>
              <w:contextualSpacing/>
              <w:jc w:val="center"/>
            </w:pPr>
            <w:r>
              <w:rPr>
                <w:rFonts w:ascii="Arial" w:hAnsi="Arial" w:cs="Arial"/>
                <w:b/>
              </w:rPr>
              <w:t>1</w:t>
            </w:r>
          </w:p>
        </w:tc>
        <w:tc>
          <w:tcPr>
            <w:tcW w:w="44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FCE1AC5" w14:textId="77777777" w:rsidR="00CC6703" w:rsidRDefault="00CC6703" w:rsidP="00980384">
            <w:pPr>
              <w:contextualSpacing/>
              <w:jc w:val="center"/>
            </w:pPr>
            <w:r>
              <w:rPr>
                <w:rFonts w:ascii="Arial" w:hAnsi="Arial" w:cs="Arial"/>
                <w:b/>
              </w:rPr>
              <w:t>&amp;</w:t>
            </w: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0E5B2B0" w14:textId="77777777" w:rsidR="00CC6703" w:rsidRDefault="00CC6703" w:rsidP="00980384">
            <w:pPr>
              <w:contextualSpacing/>
              <w:jc w:val="center"/>
            </w:pPr>
            <w:r>
              <w:rPr>
                <w:rFonts w:ascii="Arial" w:hAnsi="Arial" w:cs="Arial"/>
                <w:b/>
              </w:rPr>
              <w:t>2</w:t>
            </w:r>
          </w:p>
        </w:tc>
        <w:tc>
          <w:tcPr>
            <w:tcW w:w="44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704C97A" w14:textId="77777777" w:rsidR="00CC6703" w:rsidRDefault="00CC6703" w:rsidP="00980384">
            <w:pPr>
              <w:contextualSpacing/>
              <w:jc w:val="center"/>
            </w:pPr>
            <w:r>
              <w:rPr>
                <w:rFonts w:ascii="Arial" w:hAnsi="Arial" w:cs="Arial"/>
                <w:b/>
              </w:rPr>
              <w:t>&amp;</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DB2285B" w14:textId="77777777" w:rsidR="00CC6703" w:rsidRDefault="00CC6703" w:rsidP="00980384">
            <w:pPr>
              <w:contextualSpacing/>
              <w:jc w:val="center"/>
            </w:pPr>
            <w:r>
              <w:rPr>
                <w:rFonts w:ascii="Arial" w:hAnsi="Arial" w:cs="Arial"/>
                <w:b/>
              </w:rPr>
              <w:t>3</w:t>
            </w:r>
          </w:p>
        </w:tc>
        <w:tc>
          <w:tcPr>
            <w:tcW w:w="43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C31F7F" w14:textId="77777777" w:rsidR="00CC6703" w:rsidRDefault="00CC6703" w:rsidP="00980384">
            <w:pPr>
              <w:contextualSpacing/>
              <w:jc w:val="center"/>
            </w:pPr>
            <w:r>
              <w:rPr>
                <w:rFonts w:ascii="Arial" w:hAnsi="Arial" w:cs="Arial"/>
                <w:b/>
              </w:rPr>
              <w:t>&amp;</w:t>
            </w:r>
          </w:p>
        </w:tc>
        <w:tc>
          <w:tcPr>
            <w:tcW w:w="67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9C2F77" w14:textId="77777777" w:rsidR="00CC6703" w:rsidRDefault="00CC6703" w:rsidP="00980384">
            <w:pPr>
              <w:contextualSpacing/>
              <w:jc w:val="center"/>
            </w:pPr>
            <w:r>
              <w:rPr>
                <w:rFonts w:ascii="Arial" w:hAnsi="Arial" w:cs="Arial"/>
                <w:b/>
              </w:rPr>
              <w:t>4</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0D5CA64" w14:textId="77777777" w:rsidR="00CC6703" w:rsidRDefault="00CC6703" w:rsidP="00980384">
            <w:pPr>
              <w:contextualSpacing/>
              <w:jc w:val="center"/>
            </w:pPr>
            <w:r>
              <w:rPr>
                <w:rFonts w:ascii="Arial" w:hAnsi="Arial" w:cs="Arial"/>
                <w:b/>
              </w:rPr>
              <w:t>&amp;</w:t>
            </w: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4C20FDA" w14:textId="77777777" w:rsidR="00CC6703" w:rsidRDefault="00CC6703" w:rsidP="00980384">
            <w:pPr>
              <w:contextualSpacing/>
              <w:jc w:val="center"/>
            </w:pPr>
            <w:r>
              <w:rPr>
                <w:rFonts w:ascii="Arial" w:hAnsi="Arial" w:cs="Arial"/>
                <w:b/>
              </w:rPr>
              <w:t>1</w:t>
            </w:r>
          </w:p>
        </w:tc>
        <w:tc>
          <w:tcPr>
            <w:tcW w:w="5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3E720DF" w14:textId="77777777" w:rsidR="00CC6703" w:rsidRDefault="00CC6703" w:rsidP="00980384">
            <w:pPr>
              <w:contextualSpacing/>
              <w:jc w:val="center"/>
            </w:pPr>
            <w:r>
              <w:rPr>
                <w:rFonts w:ascii="Arial" w:hAnsi="Arial" w:cs="Arial"/>
                <w:b/>
              </w:rPr>
              <w:t>&amp;</w:t>
            </w:r>
          </w:p>
        </w:tc>
        <w:tc>
          <w:tcPr>
            <w:tcW w:w="56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4E4DC75" w14:textId="77777777" w:rsidR="00CC6703" w:rsidRDefault="00CC6703" w:rsidP="00980384">
            <w:pPr>
              <w:contextualSpacing/>
              <w:jc w:val="center"/>
            </w:pPr>
            <w:r>
              <w:rPr>
                <w:rFonts w:ascii="Arial" w:hAnsi="Arial" w:cs="Arial"/>
                <w:b/>
              </w:rPr>
              <w:t>2</w:t>
            </w:r>
          </w:p>
        </w:tc>
        <w:tc>
          <w:tcPr>
            <w:tcW w:w="4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AEA5F5A" w14:textId="77777777" w:rsidR="00CC6703" w:rsidRDefault="00CC6703" w:rsidP="00980384">
            <w:pPr>
              <w:contextualSpacing/>
              <w:jc w:val="center"/>
            </w:pPr>
            <w:r>
              <w:rPr>
                <w:rFonts w:ascii="Arial" w:hAnsi="Arial" w:cs="Arial"/>
                <w:b/>
              </w:rPr>
              <w:t>&amp;</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C58DA48" w14:textId="77777777" w:rsidR="00CC6703" w:rsidRDefault="00CC6703" w:rsidP="00980384">
            <w:pPr>
              <w:contextualSpacing/>
              <w:jc w:val="center"/>
            </w:pPr>
            <w:r>
              <w:rPr>
                <w:rFonts w:ascii="Arial" w:hAnsi="Arial" w:cs="Arial"/>
                <w:b/>
              </w:rPr>
              <w:t>3</w:t>
            </w:r>
          </w:p>
        </w:tc>
        <w:tc>
          <w:tcPr>
            <w:tcW w:w="6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7BAED27" w14:textId="77777777" w:rsidR="00CC6703" w:rsidRDefault="00CC6703" w:rsidP="00980384">
            <w:pPr>
              <w:contextualSpacing/>
              <w:jc w:val="center"/>
            </w:pPr>
            <w:r>
              <w:rPr>
                <w:rFonts w:ascii="Arial" w:hAnsi="Arial" w:cs="Arial"/>
                <w:b/>
              </w:rPr>
              <w:t>&amp;</w:t>
            </w:r>
          </w:p>
        </w:tc>
        <w:tc>
          <w:tcPr>
            <w:tcW w:w="39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928A159" w14:textId="77777777" w:rsidR="00CC6703" w:rsidRDefault="00CC6703" w:rsidP="00980384">
            <w:pPr>
              <w:contextualSpacing/>
              <w:jc w:val="center"/>
            </w:pPr>
            <w:r>
              <w:rPr>
                <w:rFonts w:ascii="Arial" w:hAnsi="Arial" w:cs="Arial"/>
                <w:b/>
              </w:rPr>
              <w:t>4</w:t>
            </w:r>
          </w:p>
        </w:tc>
        <w:tc>
          <w:tcPr>
            <w:tcW w:w="3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6C2A54E" w14:textId="77777777" w:rsidR="00CC6703" w:rsidRDefault="00CC6703" w:rsidP="00980384">
            <w:pPr>
              <w:contextualSpacing/>
              <w:jc w:val="center"/>
            </w:pPr>
            <w:r>
              <w:rPr>
                <w:rFonts w:ascii="Arial" w:hAnsi="Arial" w:cs="Arial"/>
                <w:b/>
              </w:rPr>
              <w:t>&amp;</w:t>
            </w:r>
          </w:p>
        </w:tc>
      </w:tr>
      <w:tr w:rsidR="00CC6703" w14:paraId="3B2C3AC2" w14:textId="77777777" w:rsidTr="00980384">
        <w:tc>
          <w:tcPr>
            <w:tcW w:w="65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37A91E7" w14:textId="77777777" w:rsidR="00CC6703" w:rsidRDefault="00CC6703" w:rsidP="00980384">
            <w:pPr>
              <w:pStyle w:val="TableContents"/>
              <w:contextualSpacing/>
              <w:jc w:val="center"/>
            </w:pPr>
            <w:r>
              <w:rPr>
                <w:rFonts w:ascii="Arial" w:hAnsi="Arial" w:cs="Arial"/>
                <w:b/>
                <w:sz w:val="22"/>
                <w:szCs w:val="22"/>
              </w:rPr>
              <w:t>Ga</w:t>
            </w:r>
          </w:p>
        </w:tc>
        <w:tc>
          <w:tcPr>
            <w:tcW w:w="44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03C182B" w14:textId="77777777" w:rsidR="00CC6703" w:rsidRDefault="00CC6703" w:rsidP="00980384">
            <w:pPr>
              <w:contextualSpacing/>
              <w:jc w:val="center"/>
            </w:pPr>
            <w:r>
              <w:rPr>
                <w:rFonts w:ascii="Arial" w:hAnsi="Arial" w:cs="Arial"/>
                <w:b/>
              </w:rPr>
              <w:t>Re</w:t>
            </w: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C780DE0" w14:textId="77777777" w:rsidR="00CC6703" w:rsidRDefault="00CC6703" w:rsidP="00980384">
            <w:pPr>
              <w:contextualSpacing/>
              <w:jc w:val="center"/>
            </w:pPr>
            <w:r>
              <w:rPr>
                <w:rFonts w:ascii="Arial" w:hAnsi="Arial" w:cs="Arial"/>
                <w:b/>
              </w:rPr>
              <w:t>Ma</w:t>
            </w:r>
          </w:p>
        </w:tc>
        <w:tc>
          <w:tcPr>
            <w:tcW w:w="44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4B92591" w14:textId="77777777" w:rsidR="00CC6703" w:rsidRDefault="00CC6703" w:rsidP="00980384">
            <w:pPr>
              <w:contextualSpacing/>
              <w:jc w:val="center"/>
            </w:pPr>
            <w:r>
              <w:rPr>
                <w:rFonts w:ascii="Arial" w:hAnsi="Arial" w:cs="Arial"/>
                <w:b/>
              </w:rPr>
              <w:t>Ga</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DE2E154" w14:textId="77777777" w:rsidR="00CC6703" w:rsidRDefault="00CC6703" w:rsidP="00980384">
            <w:pPr>
              <w:contextualSpacing/>
              <w:jc w:val="center"/>
            </w:pPr>
            <w:r>
              <w:rPr>
                <w:rFonts w:ascii="Arial" w:hAnsi="Arial" w:cs="Arial"/>
                <w:b/>
              </w:rPr>
              <w:t>Re</w:t>
            </w:r>
          </w:p>
        </w:tc>
        <w:tc>
          <w:tcPr>
            <w:tcW w:w="43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3EB0917" w14:textId="77777777" w:rsidR="00CC6703" w:rsidRDefault="00CC6703" w:rsidP="00980384">
            <w:pPr>
              <w:contextualSpacing/>
              <w:jc w:val="center"/>
            </w:pPr>
            <w:r>
              <w:rPr>
                <w:rFonts w:ascii="Arial" w:hAnsi="Arial" w:cs="Arial"/>
                <w:b/>
              </w:rPr>
              <w:t>Sa</w:t>
            </w:r>
          </w:p>
        </w:tc>
        <w:tc>
          <w:tcPr>
            <w:tcW w:w="67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C88C54" w14:textId="77777777" w:rsidR="00CC6703" w:rsidRDefault="00CC6703" w:rsidP="00980384">
            <w:pPr>
              <w:contextualSpacing/>
              <w:jc w:val="center"/>
            </w:pPr>
            <w:r>
              <w:rPr>
                <w:rFonts w:ascii="Arial" w:hAnsi="Arial" w:cs="Arial"/>
                <w:b/>
              </w:rPr>
              <w:t xml:space="preserve">  Ṇi</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ABC253E" w14:textId="77777777" w:rsidR="00CC6703" w:rsidRDefault="00CC6703" w:rsidP="00980384">
            <w:pPr>
              <w:contextualSpacing/>
              <w:jc w:val="center"/>
            </w:pPr>
            <w:r>
              <w:rPr>
                <w:rFonts w:ascii="Arial" w:hAnsi="Arial" w:cs="Arial"/>
                <w:b/>
              </w:rPr>
              <w:t>Sa</w:t>
            </w: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EED943D" w14:textId="77777777" w:rsidR="00CC6703" w:rsidRDefault="00CC6703" w:rsidP="00980384">
            <w:pPr>
              <w:contextualSpacing/>
              <w:jc w:val="center"/>
            </w:pPr>
            <w:r>
              <w:rPr>
                <w:rFonts w:ascii="Arial" w:hAnsi="Arial" w:cs="Arial"/>
                <w:b/>
              </w:rPr>
              <w:t>Ga</w:t>
            </w:r>
          </w:p>
        </w:tc>
        <w:tc>
          <w:tcPr>
            <w:tcW w:w="5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B5CC465" w14:textId="77777777" w:rsidR="00CC6703" w:rsidRDefault="00CC6703" w:rsidP="00980384">
            <w:pPr>
              <w:contextualSpacing/>
              <w:jc w:val="center"/>
            </w:pPr>
            <w:r>
              <w:rPr>
                <w:rFonts w:ascii="Arial" w:hAnsi="Arial" w:cs="Arial"/>
                <w:b/>
              </w:rPr>
              <w:t>-</w:t>
            </w:r>
          </w:p>
        </w:tc>
        <w:tc>
          <w:tcPr>
            <w:tcW w:w="56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0E74788" w14:textId="77777777" w:rsidR="00CC6703" w:rsidRDefault="00CC6703" w:rsidP="00980384">
            <w:pPr>
              <w:contextualSpacing/>
              <w:jc w:val="center"/>
            </w:pPr>
            <w:r>
              <w:rPr>
                <w:rFonts w:ascii="Arial" w:hAnsi="Arial" w:cs="Arial"/>
                <w:b/>
              </w:rPr>
              <w:t>Re</w:t>
            </w:r>
          </w:p>
        </w:tc>
        <w:tc>
          <w:tcPr>
            <w:tcW w:w="4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3B01B87" w14:textId="77777777" w:rsidR="00CC6703" w:rsidRDefault="00CC6703" w:rsidP="00980384">
            <w:pPr>
              <w:contextualSpacing/>
              <w:jc w:val="center"/>
            </w:pPr>
            <w:r>
              <w:rPr>
                <w:rFonts w:ascii="Arial" w:hAnsi="Arial" w:cs="Arial"/>
                <w:b/>
              </w:rPr>
              <w:t>Sa</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61CCBD5" w14:textId="77777777" w:rsidR="00CC6703" w:rsidRDefault="00CC6703" w:rsidP="00980384">
            <w:pPr>
              <w:contextualSpacing/>
              <w:jc w:val="center"/>
            </w:pPr>
            <w:r>
              <w:rPr>
                <w:rFonts w:ascii="Arial" w:hAnsi="Arial" w:cs="Arial"/>
                <w:b/>
              </w:rPr>
              <w:t xml:space="preserve"> ṆiP̣a</w:t>
            </w:r>
          </w:p>
        </w:tc>
        <w:tc>
          <w:tcPr>
            <w:tcW w:w="6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C4704A" w14:textId="77777777" w:rsidR="00CC6703" w:rsidRDefault="00CC6703" w:rsidP="00980384">
            <w:pPr>
              <w:contextualSpacing/>
              <w:jc w:val="center"/>
            </w:pPr>
            <w:r>
              <w:rPr>
                <w:rFonts w:ascii="Arial" w:hAnsi="Arial" w:cs="Arial"/>
                <w:b/>
              </w:rPr>
              <w:t>Ni</w:t>
            </w:r>
          </w:p>
        </w:tc>
        <w:tc>
          <w:tcPr>
            <w:tcW w:w="39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0148C6A" w14:textId="77777777" w:rsidR="00CC6703" w:rsidRDefault="00CC6703" w:rsidP="00980384">
            <w:pPr>
              <w:contextualSpacing/>
              <w:jc w:val="center"/>
            </w:pPr>
            <w:r>
              <w:rPr>
                <w:rFonts w:ascii="Arial" w:hAnsi="Arial" w:cs="Arial"/>
                <w:b/>
              </w:rPr>
              <w:t>Sa</w:t>
            </w:r>
          </w:p>
        </w:tc>
        <w:tc>
          <w:tcPr>
            <w:tcW w:w="3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F5BADED" w14:textId="77777777" w:rsidR="00CC6703" w:rsidRDefault="00CC6703" w:rsidP="00980384">
            <w:pPr>
              <w:contextualSpacing/>
              <w:jc w:val="center"/>
            </w:pPr>
            <w:r>
              <w:rPr>
                <w:rFonts w:ascii="Arial" w:hAnsi="Arial" w:cs="Arial"/>
                <w:b/>
              </w:rPr>
              <w:t>-</w:t>
            </w:r>
          </w:p>
        </w:tc>
      </w:tr>
      <w:tr w:rsidR="00CC6703" w14:paraId="52B19231" w14:textId="77777777" w:rsidTr="00980384">
        <w:tc>
          <w:tcPr>
            <w:tcW w:w="65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AD70044" w14:textId="77777777" w:rsidR="00CC6703" w:rsidRPr="0054009A" w:rsidRDefault="00CC6703" w:rsidP="00980384">
            <w:pPr>
              <w:contextualSpacing/>
              <w:jc w:val="center"/>
              <w:rPr>
                <w:rFonts w:ascii="Arial" w:hAnsi="Arial" w:cs="Arial"/>
                <w:b/>
              </w:rPr>
            </w:pPr>
            <w:r w:rsidRPr="0054009A">
              <w:rPr>
                <w:rFonts w:ascii="Arial" w:hAnsi="Arial" w:cs="Arial"/>
                <w:b/>
              </w:rPr>
              <w:t>Jam</w:t>
            </w:r>
          </w:p>
        </w:tc>
        <w:tc>
          <w:tcPr>
            <w:tcW w:w="44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531F7BD" w14:textId="77777777" w:rsidR="00CC6703" w:rsidRPr="0054009A" w:rsidRDefault="00CC6703" w:rsidP="00980384">
            <w:pPr>
              <w:contextualSpacing/>
              <w:jc w:val="center"/>
              <w:rPr>
                <w:rFonts w:ascii="Arial" w:hAnsi="Arial" w:cs="Arial"/>
                <w:b/>
              </w:rPr>
            </w:pPr>
            <w:r w:rsidRPr="0054009A">
              <w:rPr>
                <w:rFonts w:ascii="Arial" w:hAnsi="Arial" w:cs="Arial"/>
                <w:b/>
              </w:rPr>
              <w:t>una</w:t>
            </w: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8F9C8A1" w14:textId="77777777" w:rsidR="00CC6703" w:rsidRPr="0054009A" w:rsidRDefault="00CC6703" w:rsidP="00980384">
            <w:pPr>
              <w:contextualSpacing/>
              <w:jc w:val="center"/>
              <w:rPr>
                <w:rFonts w:ascii="Arial" w:hAnsi="Arial" w:cs="Arial"/>
                <w:b/>
              </w:rPr>
            </w:pPr>
            <w:r w:rsidRPr="0054009A">
              <w:rPr>
                <w:rFonts w:ascii="Arial" w:hAnsi="Arial" w:cs="Arial"/>
                <w:b/>
              </w:rPr>
              <w:t>Ti</w:t>
            </w:r>
          </w:p>
        </w:tc>
        <w:tc>
          <w:tcPr>
            <w:tcW w:w="44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192A074" w14:textId="77777777" w:rsidR="00CC6703" w:rsidRPr="0054009A" w:rsidRDefault="00CC6703" w:rsidP="00980384">
            <w:pPr>
              <w:contextualSpacing/>
              <w:jc w:val="center"/>
              <w:rPr>
                <w:rFonts w:ascii="Arial" w:hAnsi="Arial" w:cs="Arial"/>
                <w:b/>
              </w:rPr>
            </w:pPr>
            <w:r w:rsidRPr="0054009A">
              <w:rPr>
                <w:rFonts w:ascii="Arial" w:hAnsi="Arial" w:cs="Arial"/>
                <w:b/>
              </w:rPr>
              <w:t>ra</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122656B" w14:textId="77777777" w:rsidR="00CC6703" w:rsidRPr="0054009A" w:rsidRDefault="00CC6703" w:rsidP="00980384">
            <w:pPr>
              <w:contextualSpacing/>
              <w:jc w:val="center"/>
              <w:rPr>
                <w:rFonts w:ascii="Arial" w:hAnsi="Arial" w:cs="Arial"/>
                <w:b/>
              </w:rPr>
            </w:pPr>
            <w:r w:rsidRPr="0054009A">
              <w:rPr>
                <w:rFonts w:ascii="Arial" w:hAnsi="Arial" w:cs="Arial"/>
                <w:b/>
              </w:rPr>
              <w:t>Va</w:t>
            </w:r>
          </w:p>
        </w:tc>
        <w:tc>
          <w:tcPr>
            <w:tcW w:w="43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F99AD90" w14:textId="77777777" w:rsidR="00CC6703" w:rsidRPr="0054009A" w:rsidRDefault="00CC6703" w:rsidP="00980384">
            <w:pPr>
              <w:contextualSpacing/>
              <w:jc w:val="center"/>
              <w:rPr>
                <w:rFonts w:ascii="Arial" w:hAnsi="Arial" w:cs="Arial"/>
                <w:b/>
              </w:rPr>
            </w:pPr>
            <w:r w:rsidRPr="0054009A">
              <w:rPr>
                <w:rFonts w:ascii="Arial" w:hAnsi="Arial" w:cs="Arial"/>
                <w:b/>
              </w:rPr>
              <w:t>na</w:t>
            </w:r>
          </w:p>
        </w:tc>
        <w:tc>
          <w:tcPr>
            <w:tcW w:w="67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5A4322C" w14:textId="77777777" w:rsidR="00CC6703" w:rsidRPr="0054009A" w:rsidRDefault="00CC6703" w:rsidP="00980384">
            <w:pPr>
              <w:contextualSpacing/>
              <w:jc w:val="center"/>
              <w:rPr>
                <w:rFonts w:ascii="Arial" w:hAnsi="Arial" w:cs="Arial"/>
                <w:b/>
              </w:rPr>
            </w:pPr>
            <w:r w:rsidRPr="0054009A">
              <w:rPr>
                <w:rFonts w:ascii="Arial" w:hAnsi="Arial" w:cs="Arial"/>
                <w:b/>
              </w:rPr>
              <w:t>Cha</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725990C" w14:textId="77777777" w:rsidR="00CC6703" w:rsidRPr="0054009A" w:rsidRDefault="00CC6703" w:rsidP="00980384">
            <w:pPr>
              <w:contextualSpacing/>
              <w:jc w:val="center"/>
              <w:rPr>
                <w:rFonts w:ascii="Arial" w:hAnsi="Arial" w:cs="Arial"/>
                <w:b/>
              </w:rPr>
            </w:pPr>
            <w:r w:rsidRPr="0054009A">
              <w:rPr>
                <w:rFonts w:ascii="Arial" w:hAnsi="Arial" w:cs="Arial"/>
                <w:b/>
              </w:rPr>
              <w:t>-</w:t>
            </w: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86D641B" w14:textId="77777777" w:rsidR="00CC6703" w:rsidRPr="0054009A" w:rsidRDefault="00CC6703" w:rsidP="00980384">
            <w:pPr>
              <w:contextualSpacing/>
              <w:jc w:val="center"/>
              <w:rPr>
                <w:rFonts w:ascii="Arial" w:hAnsi="Arial" w:cs="Arial"/>
                <w:b/>
              </w:rPr>
            </w:pPr>
            <w:r w:rsidRPr="0054009A">
              <w:rPr>
                <w:rFonts w:ascii="Arial" w:hAnsi="Arial" w:cs="Arial"/>
                <w:b/>
              </w:rPr>
              <w:t>ri</w:t>
            </w:r>
          </w:p>
        </w:tc>
        <w:tc>
          <w:tcPr>
            <w:tcW w:w="5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7A65EAA" w14:textId="77777777" w:rsidR="00CC6703" w:rsidRPr="0054009A" w:rsidRDefault="00CC6703" w:rsidP="00980384">
            <w:pPr>
              <w:contextualSpacing/>
              <w:jc w:val="center"/>
              <w:rPr>
                <w:rFonts w:ascii="Arial" w:hAnsi="Arial" w:cs="Arial"/>
                <w:b/>
              </w:rPr>
            </w:pPr>
            <w:r w:rsidRPr="0054009A">
              <w:rPr>
                <w:rFonts w:ascii="Arial" w:hAnsi="Arial" w:cs="Arial"/>
                <w:b/>
              </w:rPr>
              <w:t>-</w:t>
            </w:r>
          </w:p>
        </w:tc>
        <w:tc>
          <w:tcPr>
            <w:tcW w:w="56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48A672A" w14:textId="77777777" w:rsidR="00CC6703" w:rsidRPr="0054009A" w:rsidRDefault="00CC6703" w:rsidP="00980384">
            <w:pPr>
              <w:contextualSpacing/>
              <w:jc w:val="center"/>
              <w:rPr>
                <w:rFonts w:ascii="Arial" w:hAnsi="Arial" w:cs="Arial"/>
                <w:b/>
              </w:rPr>
            </w:pPr>
            <w:r w:rsidRPr="0054009A">
              <w:rPr>
                <w:rFonts w:ascii="Arial" w:hAnsi="Arial" w:cs="Arial"/>
                <w:b/>
              </w:rPr>
              <w:t>-</w:t>
            </w:r>
          </w:p>
        </w:tc>
        <w:tc>
          <w:tcPr>
            <w:tcW w:w="4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CA49412" w14:textId="77777777" w:rsidR="00CC6703" w:rsidRPr="0054009A" w:rsidRDefault="00CC6703" w:rsidP="00980384">
            <w:pPr>
              <w:contextualSpacing/>
              <w:jc w:val="center"/>
              <w:rPr>
                <w:rFonts w:ascii="Arial" w:hAnsi="Arial" w:cs="Arial"/>
                <w:b/>
              </w:rPr>
            </w:pPr>
            <w:r w:rsidRPr="0054009A">
              <w:rPr>
                <w:rFonts w:ascii="Arial" w:hAnsi="Arial" w:cs="Arial"/>
                <w:b/>
              </w:rPr>
              <w:t>-</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0D139E6" w14:textId="77777777" w:rsidR="00CC6703" w:rsidRPr="0054009A" w:rsidRDefault="00CC6703" w:rsidP="00980384">
            <w:pPr>
              <w:contextualSpacing/>
              <w:jc w:val="center"/>
              <w:rPr>
                <w:rFonts w:ascii="Arial" w:hAnsi="Arial" w:cs="Arial"/>
                <w:b/>
              </w:rPr>
            </w:pPr>
            <w:r w:rsidRPr="0054009A">
              <w:rPr>
                <w:rFonts w:ascii="Arial" w:hAnsi="Arial" w:cs="Arial"/>
                <w:b/>
              </w:rPr>
              <w:t>-</w:t>
            </w:r>
          </w:p>
        </w:tc>
        <w:tc>
          <w:tcPr>
            <w:tcW w:w="6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5A711B5" w14:textId="77777777" w:rsidR="00CC6703" w:rsidRPr="0054009A" w:rsidRDefault="00CC6703" w:rsidP="00980384">
            <w:pPr>
              <w:contextualSpacing/>
              <w:jc w:val="center"/>
              <w:rPr>
                <w:rFonts w:ascii="Arial" w:hAnsi="Arial" w:cs="Arial"/>
                <w:b/>
              </w:rPr>
            </w:pPr>
            <w:r w:rsidRPr="0054009A">
              <w:rPr>
                <w:rFonts w:ascii="Arial" w:hAnsi="Arial" w:cs="Arial"/>
                <w:b/>
              </w:rPr>
              <w:t>-</w:t>
            </w:r>
          </w:p>
        </w:tc>
        <w:tc>
          <w:tcPr>
            <w:tcW w:w="39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55F2ED5" w14:textId="77777777" w:rsidR="00CC6703" w:rsidRPr="0054009A" w:rsidRDefault="00CC6703" w:rsidP="00980384">
            <w:pPr>
              <w:contextualSpacing/>
              <w:jc w:val="center"/>
              <w:rPr>
                <w:rFonts w:ascii="Arial" w:hAnsi="Arial" w:cs="Arial"/>
                <w:b/>
              </w:rPr>
            </w:pPr>
            <w:r w:rsidRPr="0054009A">
              <w:rPr>
                <w:rFonts w:ascii="Arial" w:hAnsi="Arial" w:cs="Arial"/>
                <w:b/>
              </w:rPr>
              <w:t>-</w:t>
            </w:r>
          </w:p>
        </w:tc>
        <w:tc>
          <w:tcPr>
            <w:tcW w:w="3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F9498AB" w14:textId="77777777" w:rsidR="00CC6703" w:rsidRPr="0054009A" w:rsidRDefault="00CC6703" w:rsidP="00980384">
            <w:pPr>
              <w:contextualSpacing/>
              <w:jc w:val="center"/>
              <w:rPr>
                <w:rFonts w:ascii="Arial" w:hAnsi="Arial" w:cs="Arial"/>
                <w:b/>
              </w:rPr>
            </w:pPr>
            <w:r>
              <w:rPr>
                <w:rFonts w:ascii="Arial" w:hAnsi="Arial" w:cs="Arial"/>
                <w:b/>
              </w:rPr>
              <w:t>Jaya</w:t>
            </w:r>
          </w:p>
        </w:tc>
      </w:tr>
    </w:tbl>
    <w:p w14:paraId="014232E1" w14:textId="77777777" w:rsidR="00CC6703" w:rsidRDefault="00CC6703" w:rsidP="003A1EDE"/>
    <w:p w14:paraId="63A68361" w14:textId="77777777" w:rsidR="00115DD9" w:rsidRDefault="00115DD9" w:rsidP="003A1EDE"/>
    <w:p w14:paraId="060B0F70" w14:textId="77777777" w:rsidR="00115DD9" w:rsidRDefault="00115DD9" w:rsidP="003A1EDE"/>
    <w:p w14:paraId="715BE98A" w14:textId="77777777" w:rsidR="00115DD9" w:rsidRDefault="00115DD9" w:rsidP="003A1EDE"/>
    <w:p w14:paraId="6E1B59A0" w14:textId="77777777" w:rsidR="00115DD9" w:rsidRDefault="00115DD9" w:rsidP="00115DD9">
      <w:pPr>
        <w:pStyle w:val="Heading1"/>
      </w:pPr>
      <w:bookmarkStart w:id="128" w:name="_Toc175663172"/>
      <w:r>
        <w:lastRenderedPageBreak/>
        <w:t>Jaya Shiva Shankara</w:t>
      </w:r>
      <w:bookmarkEnd w:id="128"/>
    </w:p>
    <w:p w14:paraId="2A4A5121" w14:textId="77777777" w:rsidR="00115DD9" w:rsidRDefault="00115DD9" w:rsidP="00115DD9">
      <w:r>
        <w:t>In the temple, before the morning class, we would chant this simple kirtan.</w:t>
      </w:r>
    </w:p>
    <w:p w14:paraId="0017182A" w14:textId="77777777" w:rsidR="00115DD9" w:rsidRPr="00E172C4" w:rsidRDefault="00115DD9" w:rsidP="00115DD9">
      <w:r w:rsidRPr="00E172C4">
        <w:t xml:space="preserve">Jaya Shiva Shankara </w:t>
      </w:r>
    </w:p>
    <w:p w14:paraId="1106A714" w14:textId="77777777" w:rsidR="00115DD9" w:rsidRPr="00E172C4" w:rsidRDefault="00115DD9" w:rsidP="00115DD9">
      <w:r w:rsidRPr="00E172C4">
        <w:t>Bham Bham Hara Hara</w:t>
      </w:r>
    </w:p>
    <w:p w14:paraId="47445700" w14:textId="77777777" w:rsidR="00115DD9" w:rsidRPr="00E172C4" w:rsidRDefault="00115DD9" w:rsidP="00115DD9">
      <w:r w:rsidRPr="00E172C4">
        <w:t>Hara Hara Hara Hara</w:t>
      </w:r>
    </w:p>
    <w:p w14:paraId="23CA6CFE" w14:textId="77777777" w:rsidR="00115DD9" w:rsidRPr="00E172C4" w:rsidRDefault="00115DD9" w:rsidP="00115DD9">
      <w:r w:rsidRPr="00E172C4">
        <w:t>Bham Bham Hara Hara</w:t>
      </w:r>
    </w:p>
    <w:p w14:paraId="27C4134F" w14:textId="77777777" w:rsidR="00115DD9" w:rsidRDefault="00115DD9" w:rsidP="00115DD9"/>
    <w:p w14:paraId="282578AB" w14:textId="77777777" w:rsidR="00115DD9" w:rsidRDefault="00115DD9" w:rsidP="00115DD9">
      <w:pPr>
        <w:pStyle w:val="Heading2"/>
      </w:pPr>
      <w:bookmarkStart w:id="129" w:name="_Toc175663173"/>
      <w:r>
        <w:t>Translation</w:t>
      </w:r>
      <w:bookmarkEnd w:id="129"/>
    </w:p>
    <w:p w14:paraId="40931016" w14:textId="77777777" w:rsidR="00115DD9" w:rsidRDefault="00115DD9" w:rsidP="00BE4ACE">
      <w:pPr>
        <w:pStyle w:val="ListParagraph"/>
        <w:numPr>
          <w:ilvl w:val="0"/>
          <w:numId w:val="56"/>
        </w:numPr>
      </w:pPr>
      <w:r w:rsidRPr="00C224F3">
        <w:rPr>
          <w:b/>
        </w:rPr>
        <w:t>Jaya</w:t>
      </w:r>
      <w:r>
        <w:t>: Exhaltation</w:t>
      </w:r>
    </w:p>
    <w:p w14:paraId="64DCFF45" w14:textId="77777777" w:rsidR="00115DD9" w:rsidRDefault="00115DD9" w:rsidP="00BE4ACE">
      <w:pPr>
        <w:pStyle w:val="ListParagraph"/>
        <w:numPr>
          <w:ilvl w:val="0"/>
          <w:numId w:val="56"/>
        </w:numPr>
      </w:pPr>
      <w:r w:rsidRPr="00E172C4">
        <w:rPr>
          <w:b/>
        </w:rPr>
        <w:t>Shiva</w:t>
      </w:r>
      <w:r>
        <w:t>: Auspicious (Lord Shiva)</w:t>
      </w:r>
    </w:p>
    <w:p w14:paraId="0D39EDC2" w14:textId="77777777" w:rsidR="00115DD9" w:rsidRDefault="00115DD9" w:rsidP="00BE4ACE">
      <w:pPr>
        <w:pStyle w:val="ListParagraph"/>
        <w:numPr>
          <w:ilvl w:val="0"/>
          <w:numId w:val="56"/>
        </w:numPr>
      </w:pPr>
      <w:r w:rsidRPr="00E172C4">
        <w:rPr>
          <w:b/>
        </w:rPr>
        <w:t>Shankara</w:t>
      </w:r>
      <w:r>
        <w:t>: Sham: auspicious, lucky. Kara: Maker</w:t>
      </w:r>
    </w:p>
    <w:p w14:paraId="0262F057" w14:textId="77777777" w:rsidR="00115DD9" w:rsidRDefault="00115DD9" w:rsidP="00BE4ACE">
      <w:pPr>
        <w:pStyle w:val="ListParagraph"/>
        <w:numPr>
          <w:ilvl w:val="0"/>
          <w:numId w:val="56"/>
        </w:numPr>
      </w:pPr>
      <w:r w:rsidRPr="00E172C4">
        <w:rPr>
          <w:b/>
        </w:rPr>
        <w:t>Bham</w:t>
      </w:r>
      <w:r>
        <w:t>: fearsome, angry, passionate. Also, Light, wish, desire, to shine.</w:t>
      </w:r>
    </w:p>
    <w:p w14:paraId="28AAEA50" w14:textId="77777777" w:rsidR="00115DD9" w:rsidRDefault="00115DD9" w:rsidP="00BE4ACE">
      <w:pPr>
        <w:pStyle w:val="ListParagraph"/>
        <w:numPr>
          <w:ilvl w:val="0"/>
          <w:numId w:val="56"/>
        </w:numPr>
      </w:pPr>
      <w:r w:rsidRPr="00E172C4">
        <w:rPr>
          <w:b/>
        </w:rPr>
        <w:t>Bham</w:t>
      </w:r>
      <w:r>
        <w:t>: fearsome, angry, passionate. Also, Light, wish, desire, to shine.</w:t>
      </w:r>
    </w:p>
    <w:p w14:paraId="3FEBB517" w14:textId="77777777" w:rsidR="00115DD9" w:rsidRDefault="00115DD9" w:rsidP="00BE4ACE">
      <w:pPr>
        <w:pStyle w:val="ListParagraph"/>
        <w:numPr>
          <w:ilvl w:val="0"/>
          <w:numId w:val="56"/>
        </w:numPr>
      </w:pPr>
      <w:r w:rsidRPr="00E172C4">
        <w:rPr>
          <w:b/>
        </w:rPr>
        <w:t>Hara</w:t>
      </w:r>
      <w:r>
        <w:t>: One who takes away, Seizes.</w:t>
      </w:r>
    </w:p>
    <w:p w14:paraId="508EFC69" w14:textId="77777777" w:rsidR="00115DD9" w:rsidRDefault="00115DD9" w:rsidP="00BE4ACE">
      <w:pPr>
        <w:pStyle w:val="ListParagraph"/>
        <w:numPr>
          <w:ilvl w:val="0"/>
          <w:numId w:val="56"/>
        </w:numPr>
      </w:pPr>
      <w:r w:rsidRPr="00E172C4">
        <w:rPr>
          <w:b/>
        </w:rPr>
        <w:t>Hara</w:t>
      </w:r>
      <w:r>
        <w:t>: One who takes away, Seizes</w:t>
      </w:r>
    </w:p>
    <w:p w14:paraId="187625CF" w14:textId="77777777" w:rsidR="00115DD9" w:rsidRDefault="00115DD9" w:rsidP="00115DD9"/>
    <w:p w14:paraId="07952BA0" w14:textId="77777777" w:rsidR="00115DD9" w:rsidRDefault="00115DD9" w:rsidP="00115DD9">
      <w:pPr>
        <w:rPr>
          <w:rFonts w:ascii="Segoe UI" w:hAnsi="Segoe UI" w:cs="Segoe UI"/>
          <w:color w:val="282829"/>
          <w:sz w:val="23"/>
          <w:szCs w:val="23"/>
          <w:shd w:val="clear" w:color="auto" w:fill="FFFFFF"/>
        </w:rPr>
      </w:pPr>
      <w:r>
        <w:rPr>
          <w:rFonts w:ascii="Segoe UI" w:hAnsi="Segoe UI" w:cs="Segoe UI"/>
          <w:color w:val="282829"/>
          <w:sz w:val="23"/>
          <w:szCs w:val="23"/>
          <w:shd w:val="clear" w:color="auto" w:fill="FFFFFF"/>
        </w:rPr>
        <w:t xml:space="preserve">The name </w:t>
      </w:r>
      <w:r w:rsidRPr="00E172C4">
        <w:rPr>
          <w:rFonts w:ascii="Segoe UI" w:hAnsi="Segoe UI" w:cs="Segoe UI"/>
          <w:b/>
          <w:color w:val="282829"/>
          <w:sz w:val="23"/>
          <w:szCs w:val="23"/>
          <w:shd w:val="clear" w:color="auto" w:fill="FFFFFF"/>
        </w:rPr>
        <w:t>Hara</w:t>
      </w:r>
      <w:r>
        <w:rPr>
          <w:rFonts w:ascii="Segoe UI" w:hAnsi="Segoe UI" w:cs="Segoe UI"/>
          <w:color w:val="282829"/>
          <w:sz w:val="23"/>
          <w:szCs w:val="23"/>
          <w:shd w:val="clear" w:color="auto" w:fill="FFFFFF"/>
        </w:rPr>
        <w:t xml:space="preserve"> comes from the root word </w:t>
      </w:r>
      <w:r w:rsidRPr="00E172C4">
        <w:rPr>
          <w:rFonts w:ascii="Segoe UI" w:hAnsi="Segoe UI" w:cs="Segoe UI"/>
          <w:b/>
          <w:color w:val="282829"/>
          <w:sz w:val="23"/>
          <w:szCs w:val="23"/>
          <w:shd w:val="clear" w:color="auto" w:fill="FFFFFF"/>
        </w:rPr>
        <w:t>Har</w:t>
      </w:r>
      <w:r>
        <w:rPr>
          <w:rFonts w:ascii="Segoe UI" w:hAnsi="Segoe UI" w:cs="Segoe UI"/>
          <w:color w:val="282829"/>
          <w:sz w:val="23"/>
          <w:szCs w:val="23"/>
          <w:shd w:val="clear" w:color="auto" w:fill="FFFFFF"/>
        </w:rPr>
        <w:t>, which means "to take away" or "to destroy." As Hara, Lord Shiva is seen as the destroyer of ignorance, illusion, fear, and negative forces, paving the way for transformation and renewal.</w:t>
      </w:r>
    </w:p>
    <w:p w14:paraId="00B76029" w14:textId="77777777" w:rsidR="00115DD9" w:rsidRDefault="00115DD9" w:rsidP="003A1EDE"/>
    <w:p w14:paraId="15F0BFDE" w14:textId="77777777" w:rsidR="00115DD9" w:rsidRDefault="00115DD9" w:rsidP="003A1EDE"/>
    <w:p w14:paraId="4FFD5940" w14:textId="77777777" w:rsidR="00115DD9" w:rsidRDefault="00115DD9" w:rsidP="003A1EDE"/>
    <w:p w14:paraId="4555DB08" w14:textId="77777777" w:rsidR="00115DD9" w:rsidRDefault="00115DD9" w:rsidP="003A1EDE"/>
    <w:p w14:paraId="09C09DEC" w14:textId="77777777" w:rsidR="00115DD9" w:rsidRDefault="00115DD9" w:rsidP="003A1EDE"/>
    <w:p w14:paraId="3D771C4F" w14:textId="77777777" w:rsidR="00115DD9" w:rsidRDefault="00115DD9" w:rsidP="003A1EDE"/>
    <w:p w14:paraId="1D85D7AC" w14:textId="77777777" w:rsidR="00115DD9" w:rsidRDefault="00115DD9" w:rsidP="003A1EDE"/>
    <w:p w14:paraId="32AF9436" w14:textId="77777777" w:rsidR="00115DD9" w:rsidRDefault="00115DD9" w:rsidP="003A1EDE"/>
    <w:p w14:paraId="14D5B456" w14:textId="77777777" w:rsidR="00115DD9" w:rsidRDefault="00115DD9" w:rsidP="003A1EDE"/>
    <w:p w14:paraId="6573FD1D" w14:textId="77777777" w:rsidR="00115DD9" w:rsidRDefault="00115DD9" w:rsidP="00115DD9">
      <w:pPr>
        <w:pStyle w:val="Heading2"/>
      </w:pPr>
      <w:bookmarkStart w:id="130" w:name="_Toc175663174"/>
      <w:r>
        <w:lastRenderedPageBreak/>
        <w:t>Music Notation</w:t>
      </w:r>
      <w:bookmarkEnd w:id="130"/>
    </w:p>
    <w:p w14:paraId="2DC23261" w14:textId="77777777" w:rsidR="00115DD9" w:rsidRDefault="00115DD9" w:rsidP="00115DD9">
      <w:r>
        <w:t>Initial Drone is G in the lower octave</w:t>
      </w:r>
    </w:p>
    <w:p w14:paraId="0E137BD9" w14:textId="77777777" w:rsidR="00115DD9" w:rsidRDefault="00115DD9" w:rsidP="00115DD9"/>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115DD9" w14:paraId="44D06219" w14:textId="77777777" w:rsidTr="00980384">
        <w:tc>
          <w:tcPr>
            <w:tcW w:w="1168" w:type="dxa"/>
          </w:tcPr>
          <w:p w14:paraId="1C82E7AF" w14:textId="77777777" w:rsidR="00115DD9" w:rsidRPr="0006708A" w:rsidRDefault="00115DD9" w:rsidP="00980384">
            <w:pPr>
              <w:jc w:val="center"/>
              <w:rPr>
                <w:b/>
              </w:rPr>
            </w:pPr>
            <w:r w:rsidRPr="0006708A">
              <w:rPr>
                <w:b/>
              </w:rPr>
              <w:t>1</w:t>
            </w:r>
          </w:p>
        </w:tc>
        <w:tc>
          <w:tcPr>
            <w:tcW w:w="1168" w:type="dxa"/>
          </w:tcPr>
          <w:p w14:paraId="64FEF2B9" w14:textId="77777777" w:rsidR="00115DD9" w:rsidRPr="0006708A" w:rsidRDefault="00115DD9" w:rsidP="00980384">
            <w:pPr>
              <w:jc w:val="center"/>
              <w:rPr>
                <w:b/>
              </w:rPr>
            </w:pPr>
            <w:r w:rsidRPr="0006708A">
              <w:rPr>
                <w:b/>
              </w:rPr>
              <w:t>&amp;</w:t>
            </w:r>
          </w:p>
        </w:tc>
        <w:tc>
          <w:tcPr>
            <w:tcW w:w="1169" w:type="dxa"/>
          </w:tcPr>
          <w:p w14:paraId="23B28E5B" w14:textId="77777777" w:rsidR="00115DD9" w:rsidRPr="0006708A" w:rsidRDefault="00115DD9" w:rsidP="00980384">
            <w:pPr>
              <w:jc w:val="center"/>
              <w:rPr>
                <w:b/>
              </w:rPr>
            </w:pPr>
            <w:r w:rsidRPr="0006708A">
              <w:rPr>
                <w:b/>
              </w:rPr>
              <w:t>2</w:t>
            </w:r>
          </w:p>
        </w:tc>
        <w:tc>
          <w:tcPr>
            <w:tcW w:w="1169" w:type="dxa"/>
          </w:tcPr>
          <w:p w14:paraId="140C0929" w14:textId="77777777" w:rsidR="00115DD9" w:rsidRPr="0006708A" w:rsidRDefault="00115DD9" w:rsidP="00980384">
            <w:pPr>
              <w:jc w:val="center"/>
              <w:rPr>
                <w:b/>
              </w:rPr>
            </w:pPr>
            <w:r w:rsidRPr="0006708A">
              <w:rPr>
                <w:b/>
              </w:rPr>
              <w:t>&amp;</w:t>
            </w:r>
          </w:p>
        </w:tc>
        <w:tc>
          <w:tcPr>
            <w:tcW w:w="1169" w:type="dxa"/>
          </w:tcPr>
          <w:p w14:paraId="2CC8240A" w14:textId="77777777" w:rsidR="00115DD9" w:rsidRPr="0006708A" w:rsidRDefault="00115DD9" w:rsidP="00980384">
            <w:pPr>
              <w:jc w:val="center"/>
              <w:rPr>
                <w:b/>
              </w:rPr>
            </w:pPr>
            <w:r w:rsidRPr="0006708A">
              <w:rPr>
                <w:b/>
              </w:rPr>
              <w:t>3</w:t>
            </w:r>
          </w:p>
        </w:tc>
        <w:tc>
          <w:tcPr>
            <w:tcW w:w="1169" w:type="dxa"/>
          </w:tcPr>
          <w:p w14:paraId="151B6BAD" w14:textId="77777777" w:rsidR="00115DD9" w:rsidRPr="0006708A" w:rsidRDefault="00115DD9" w:rsidP="00980384">
            <w:pPr>
              <w:jc w:val="center"/>
              <w:rPr>
                <w:b/>
              </w:rPr>
            </w:pPr>
            <w:r w:rsidRPr="0006708A">
              <w:rPr>
                <w:b/>
              </w:rPr>
              <w:t>&amp;</w:t>
            </w:r>
          </w:p>
        </w:tc>
        <w:tc>
          <w:tcPr>
            <w:tcW w:w="1169" w:type="dxa"/>
          </w:tcPr>
          <w:p w14:paraId="57FE8FBB" w14:textId="77777777" w:rsidR="00115DD9" w:rsidRPr="0006708A" w:rsidRDefault="00115DD9" w:rsidP="00980384">
            <w:pPr>
              <w:jc w:val="center"/>
              <w:rPr>
                <w:b/>
              </w:rPr>
            </w:pPr>
            <w:r w:rsidRPr="0006708A">
              <w:rPr>
                <w:b/>
              </w:rPr>
              <w:t>4</w:t>
            </w:r>
          </w:p>
        </w:tc>
        <w:tc>
          <w:tcPr>
            <w:tcW w:w="1169" w:type="dxa"/>
          </w:tcPr>
          <w:p w14:paraId="5BDCE880" w14:textId="77777777" w:rsidR="00115DD9" w:rsidRPr="0006708A" w:rsidRDefault="00115DD9" w:rsidP="00980384">
            <w:pPr>
              <w:jc w:val="center"/>
              <w:rPr>
                <w:b/>
              </w:rPr>
            </w:pPr>
            <w:r w:rsidRPr="0006708A">
              <w:rPr>
                <w:b/>
              </w:rPr>
              <w:t>&amp;</w:t>
            </w:r>
          </w:p>
        </w:tc>
      </w:tr>
      <w:tr w:rsidR="00115DD9" w14:paraId="3E0283D4" w14:textId="77777777" w:rsidTr="00980384">
        <w:tc>
          <w:tcPr>
            <w:tcW w:w="1168" w:type="dxa"/>
          </w:tcPr>
          <w:p w14:paraId="09502CA1" w14:textId="77777777" w:rsidR="00115DD9" w:rsidRDefault="00115DD9" w:rsidP="00980384">
            <w:pPr>
              <w:jc w:val="center"/>
            </w:pPr>
            <w:r>
              <w:t>C</w:t>
            </w:r>
          </w:p>
        </w:tc>
        <w:tc>
          <w:tcPr>
            <w:tcW w:w="1168" w:type="dxa"/>
          </w:tcPr>
          <w:p w14:paraId="63CCE445" w14:textId="77777777" w:rsidR="00115DD9" w:rsidRDefault="00115DD9" w:rsidP="00980384">
            <w:pPr>
              <w:jc w:val="center"/>
            </w:pPr>
          </w:p>
        </w:tc>
        <w:tc>
          <w:tcPr>
            <w:tcW w:w="1169" w:type="dxa"/>
          </w:tcPr>
          <w:p w14:paraId="465E055B" w14:textId="77777777" w:rsidR="00115DD9" w:rsidRDefault="00115DD9" w:rsidP="00980384">
            <w:pPr>
              <w:jc w:val="center"/>
            </w:pPr>
            <w:r>
              <w:t>G</w:t>
            </w:r>
          </w:p>
        </w:tc>
        <w:tc>
          <w:tcPr>
            <w:tcW w:w="1169" w:type="dxa"/>
          </w:tcPr>
          <w:p w14:paraId="2000492E" w14:textId="77777777" w:rsidR="00115DD9" w:rsidRDefault="00115DD9" w:rsidP="00980384">
            <w:pPr>
              <w:jc w:val="center"/>
            </w:pPr>
            <w:r>
              <w:t>C</w:t>
            </w:r>
          </w:p>
        </w:tc>
        <w:tc>
          <w:tcPr>
            <w:tcW w:w="1169" w:type="dxa"/>
          </w:tcPr>
          <w:p w14:paraId="46042A60" w14:textId="77777777" w:rsidR="00115DD9" w:rsidRDefault="00115DD9" w:rsidP="00980384">
            <w:pPr>
              <w:jc w:val="center"/>
            </w:pPr>
            <w:r>
              <w:t>D</w:t>
            </w:r>
          </w:p>
        </w:tc>
        <w:tc>
          <w:tcPr>
            <w:tcW w:w="1169" w:type="dxa"/>
          </w:tcPr>
          <w:p w14:paraId="28DA755A" w14:textId="77777777" w:rsidR="00115DD9" w:rsidRDefault="00115DD9" w:rsidP="00980384">
            <w:pPr>
              <w:jc w:val="center"/>
            </w:pPr>
          </w:p>
        </w:tc>
        <w:tc>
          <w:tcPr>
            <w:tcW w:w="1169" w:type="dxa"/>
          </w:tcPr>
          <w:p w14:paraId="5FD4B451" w14:textId="77777777" w:rsidR="00115DD9" w:rsidRDefault="00115DD9" w:rsidP="00980384">
            <w:pPr>
              <w:jc w:val="center"/>
            </w:pPr>
            <w:r>
              <w:t>C</w:t>
            </w:r>
          </w:p>
        </w:tc>
        <w:tc>
          <w:tcPr>
            <w:tcW w:w="1169" w:type="dxa"/>
          </w:tcPr>
          <w:p w14:paraId="7E167139" w14:textId="77777777" w:rsidR="00115DD9" w:rsidRDefault="00115DD9" w:rsidP="00980384">
            <w:pPr>
              <w:jc w:val="center"/>
            </w:pPr>
            <w:r>
              <w:t>D</w:t>
            </w:r>
          </w:p>
        </w:tc>
      </w:tr>
      <w:tr w:rsidR="00115DD9" w14:paraId="29B8AC85" w14:textId="77777777" w:rsidTr="00980384">
        <w:tc>
          <w:tcPr>
            <w:tcW w:w="1168" w:type="dxa"/>
          </w:tcPr>
          <w:p w14:paraId="01883A0E" w14:textId="77777777" w:rsidR="00115DD9" w:rsidRPr="00553A4A" w:rsidRDefault="00115DD9" w:rsidP="00980384">
            <w:pPr>
              <w:jc w:val="center"/>
              <w:rPr>
                <w:b/>
              </w:rPr>
            </w:pPr>
            <w:r>
              <w:rPr>
                <w:b/>
              </w:rPr>
              <w:t>Ja</w:t>
            </w:r>
          </w:p>
        </w:tc>
        <w:tc>
          <w:tcPr>
            <w:tcW w:w="1168" w:type="dxa"/>
          </w:tcPr>
          <w:p w14:paraId="6227DCFD" w14:textId="77777777" w:rsidR="00115DD9" w:rsidRPr="00553A4A" w:rsidRDefault="00115DD9" w:rsidP="00980384">
            <w:pPr>
              <w:jc w:val="center"/>
              <w:rPr>
                <w:b/>
              </w:rPr>
            </w:pPr>
            <w:r>
              <w:rPr>
                <w:b/>
              </w:rPr>
              <w:t>ya</w:t>
            </w:r>
          </w:p>
        </w:tc>
        <w:tc>
          <w:tcPr>
            <w:tcW w:w="1169" w:type="dxa"/>
          </w:tcPr>
          <w:p w14:paraId="2E55AEB4" w14:textId="77777777" w:rsidR="00115DD9" w:rsidRPr="00553A4A" w:rsidRDefault="00115DD9" w:rsidP="00980384">
            <w:pPr>
              <w:jc w:val="center"/>
              <w:rPr>
                <w:b/>
              </w:rPr>
            </w:pPr>
            <w:r>
              <w:rPr>
                <w:b/>
              </w:rPr>
              <w:t>Shi</w:t>
            </w:r>
          </w:p>
        </w:tc>
        <w:tc>
          <w:tcPr>
            <w:tcW w:w="1169" w:type="dxa"/>
          </w:tcPr>
          <w:p w14:paraId="281BF7B3" w14:textId="77777777" w:rsidR="00115DD9" w:rsidRPr="00553A4A" w:rsidRDefault="00115DD9" w:rsidP="00980384">
            <w:pPr>
              <w:jc w:val="center"/>
              <w:rPr>
                <w:b/>
              </w:rPr>
            </w:pPr>
            <w:r>
              <w:rPr>
                <w:b/>
              </w:rPr>
              <w:t>Va</w:t>
            </w:r>
          </w:p>
        </w:tc>
        <w:tc>
          <w:tcPr>
            <w:tcW w:w="1169" w:type="dxa"/>
          </w:tcPr>
          <w:p w14:paraId="53FA4C5E" w14:textId="77777777" w:rsidR="00115DD9" w:rsidRPr="00553A4A" w:rsidRDefault="00115DD9" w:rsidP="00980384">
            <w:pPr>
              <w:jc w:val="center"/>
              <w:rPr>
                <w:b/>
              </w:rPr>
            </w:pPr>
            <w:r>
              <w:rPr>
                <w:b/>
              </w:rPr>
              <w:t>Sh</w:t>
            </w:r>
          </w:p>
        </w:tc>
        <w:tc>
          <w:tcPr>
            <w:tcW w:w="1169" w:type="dxa"/>
          </w:tcPr>
          <w:p w14:paraId="445090C8" w14:textId="77777777" w:rsidR="00115DD9" w:rsidRPr="00553A4A" w:rsidRDefault="00115DD9" w:rsidP="00980384">
            <w:pPr>
              <w:jc w:val="center"/>
              <w:rPr>
                <w:b/>
              </w:rPr>
            </w:pPr>
            <w:r>
              <w:rPr>
                <w:b/>
              </w:rPr>
              <w:t>an</w:t>
            </w:r>
          </w:p>
        </w:tc>
        <w:tc>
          <w:tcPr>
            <w:tcW w:w="1169" w:type="dxa"/>
          </w:tcPr>
          <w:p w14:paraId="61CF324E" w14:textId="77777777" w:rsidR="00115DD9" w:rsidRPr="00553A4A" w:rsidRDefault="00115DD9" w:rsidP="00980384">
            <w:pPr>
              <w:jc w:val="center"/>
              <w:rPr>
                <w:b/>
              </w:rPr>
            </w:pPr>
            <w:r>
              <w:rPr>
                <w:b/>
              </w:rPr>
              <w:t>ka</w:t>
            </w:r>
          </w:p>
        </w:tc>
        <w:tc>
          <w:tcPr>
            <w:tcW w:w="1169" w:type="dxa"/>
          </w:tcPr>
          <w:p w14:paraId="64C9B885" w14:textId="77777777" w:rsidR="00115DD9" w:rsidRPr="00553A4A" w:rsidRDefault="00115DD9" w:rsidP="00980384">
            <w:pPr>
              <w:jc w:val="center"/>
              <w:rPr>
                <w:b/>
              </w:rPr>
            </w:pPr>
            <w:r>
              <w:rPr>
                <w:b/>
              </w:rPr>
              <w:t>ra</w:t>
            </w:r>
          </w:p>
        </w:tc>
      </w:tr>
    </w:tbl>
    <w:p w14:paraId="2CBF3ADE" w14:textId="77777777" w:rsidR="00115DD9" w:rsidRDefault="00115DD9" w:rsidP="00115DD9"/>
    <w:p w14:paraId="3F42143D" w14:textId="77777777" w:rsidR="00115DD9" w:rsidRDefault="00115DD9" w:rsidP="00115DD9"/>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115DD9" w14:paraId="57A91A7B" w14:textId="77777777" w:rsidTr="00980384">
        <w:tc>
          <w:tcPr>
            <w:tcW w:w="1168" w:type="dxa"/>
          </w:tcPr>
          <w:p w14:paraId="650F4DD6" w14:textId="77777777" w:rsidR="00115DD9" w:rsidRPr="0006708A" w:rsidRDefault="00115DD9" w:rsidP="00980384">
            <w:pPr>
              <w:jc w:val="center"/>
              <w:rPr>
                <w:b/>
              </w:rPr>
            </w:pPr>
            <w:r w:rsidRPr="0006708A">
              <w:rPr>
                <w:b/>
              </w:rPr>
              <w:t>1</w:t>
            </w:r>
          </w:p>
        </w:tc>
        <w:tc>
          <w:tcPr>
            <w:tcW w:w="1168" w:type="dxa"/>
          </w:tcPr>
          <w:p w14:paraId="1729F73E" w14:textId="77777777" w:rsidR="00115DD9" w:rsidRPr="0006708A" w:rsidRDefault="00115DD9" w:rsidP="00980384">
            <w:pPr>
              <w:jc w:val="center"/>
              <w:rPr>
                <w:b/>
              </w:rPr>
            </w:pPr>
            <w:r w:rsidRPr="0006708A">
              <w:rPr>
                <w:b/>
              </w:rPr>
              <w:t>&amp;</w:t>
            </w:r>
          </w:p>
        </w:tc>
        <w:tc>
          <w:tcPr>
            <w:tcW w:w="1169" w:type="dxa"/>
          </w:tcPr>
          <w:p w14:paraId="3FFEB999" w14:textId="77777777" w:rsidR="00115DD9" w:rsidRPr="0006708A" w:rsidRDefault="00115DD9" w:rsidP="00980384">
            <w:pPr>
              <w:jc w:val="center"/>
              <w:rPr>
                <w:b/>
              </w:rPr>
            </w:pPr>
            <w:r w:rsidRPr="0006708A">
              <w:rPr>
                <w:b/>
              </w:rPr>
              <w:t>2</w:t>
            </w:r>
          </w:p>
        </w:tc>
        <w:tc>
          <w:tcPr>
            <w:tcW w:w="1169" w:type="dxa"/>
          </w:tcPr>
          <w:p w14:paraId="2A2305A4" w14:textId="77777777" w:rsidR="00115DD9" w:rsidRPr="0006708A" w:rsidRDefault="00115DD9" w:rsidP="00980384">
            <w:pPr>
              <w:jc w:val="center"/>
              <w:rPr>
                <w:b/>
              </w:rPr>
            </w:pPr>
            <w:r w:rsidRPr="0006708A">
              <w:rPr>
                <w:b/>
              </w:rPr>
              <w:t>&amp;</w:t>
            </w:r>
          </w:p>
        </w:tc>
        <w:tc>
          <w:tcPr>
            <w:tcW w:w="1169" w:type="dxa"/>
          </w:tcPr>
          <w:p w14:paraId="1C9C1D00" w14:textId="77777777" w:rsidR="00115DD9" w:rsidRPr="0006708A" w:rsidRDefault="00115DD9" w:rsidP="00980384">
            <w:pPr>
              <w:jc w:val="center"/>
              <w:rPr>
                <w:b/>
              </w:rPr>
            </w:pPr>
            <w:r w:rsidRPr="0006708A">
              <w:rPr>
                <w:b/>
              </w:rPr>
              <w:t>3</w:t>
            </w:r>
          </w:p>
        </w:tc>
        <w:tc>
          <w:tcPr>
            <w:tcW w:w="1169" w:type="dxa"/>
          </w:tcPr>
          <w:p w14:paraId="2C115A39" w14:textId="77777777" w:rsidR="00115DD9" w:rsidRPr="0006708A" w:rsidRDefault="00115DD9" w:rsidP="00980384">
            <w:pPr>
              <w:jc w:val="center"/>
              <w:rPr>
                <w:b/>
              </w:rPr>
            </w:pPr>
            <w:r w:rsidRPr="0006708A">
              <w:rPr>
                <w:b/>
              </w:rPr>
              <w:t>&amp;</w:t>
            </w:r>
          </w:p>
        </w:tc>
        <w:tc>
          <w:tcPr>
            <w:tcW w:w="1169" w:type="dxa"/>
          </w:tcPr>
          <w:p w14:paraId="30BF12A7" w14:textId="77777777" w:rsidR="00115DD9" w:rsidRPr="0006708A" w:rsidRDefault="00115DD9" w:rsidP="00980384">
            <w:pPr>
              <w:jc w:val="center"/>
              <w:rPr>
                <w:b/>
              </w:rPr>
            </w:pPr>
            <w:r w:rsidRPr="0006708A">
              <w:rPr>
                <w:b/>
              </w:rPr>
              <w:t>4</w:t>
            </w:r>
          </w:p>
        </w:tc>
        <w:tc>
          <w:tcPr>
            <w:tcW w:w="1169" w:type="dxa"/>
          </w:tcPr>
          <w:p w14:paraId="2D3B5142" w14:textId="77777777" w:rsidR="00115DD9" w:rsidRPr="0006708A" w:rsidRDefault="00115DD9" w:rsidP="00980384">
            <w:pPr>
              <w:jc w:val="center"/>
              <w:rPr>
                <w:b/>
              </w:rPr>
            </w:pPr>
            <w:r w:rsidRPr="0006708A">
              <w:rPr>
                <w:b/>
              </w:rPr>
              <w:t>&amp;</w:t>
            </w:r>
          </w:p>
        </w:tc>
      </w:tr>
      <w:tr w:rsidR="00115DD9" w14:paraId="6AA05CA8" w14:textId="77777777" w:rsidTr="00980384">
        <w:tc>
          <w:tcPr>
            <w:tcW w:w="1168" w:type="dxa"/>
          </w:tcPr>
          <w:p w14:paraId="0D69C1CB" w14:textId="77777777" w:rsidR="00115DD9" w:rsidRDefault="00115DD9" w:rsidP="00980384">
            <w:pPr>
              <w:jc w:val="center"/>
            </w:pPr>
            <w:r>
              <w:t>D#</w:t>
            </w:r>
          </w:p>
        </w:tc>
        <w:tc>
          <w:tcPr>
            <w:tcW w:w="1168" w:type="dxa"/>
          </w:tcPr>
          <w:p w14:paraId="2D3C4BCF" w14:textId="77777777" w:rsidR="00115DD9" w:rsidRDefault="00115DD9" w:rsidP="00980384">
            <w:pPr>
              <w:jc w:val="center"/>
            </w:pPr>
          </w:p>
        </w:tc>
        <w:tc>
          <w:tcPr>
            <w:tcW w:w="1169" w:type="dxa"/>
          </w:tcPr>
          <w:p w14:paraId="7D350D7A" w14:textId="77777777" w:rsidR="00115DD9" w:rsidRDefault="00115DD9" w:rsidP="00980384">
            <w:pPr>
              <w:jc w:val="center"/>
            </w:pPr>
            <w:r>
              <w:t>D#</w:t>
            </w:r>
          </w:p>
        </w:tc>
        <w:tc>
          <w:tcPr>
            <w:tcW w:w="1169" w:type="dxa"/>
          </w:tcPr>
          <w:p w14:paraId="7752F3E2" w14:textId="77777777" w:rsidR="00115DD9" w:rsidRDefault="00115DD9" w:rsidP="00980384">
            <w:pPr>
              <w:jc w:val="center"/>
            </w:pPr>
          </w:p>
        </w:tc>
        <w:tc>
          <w:tcPr>
            <w:tcW w:w="1169" w:type="dxa"/>
          </w:tcPr>
          <w:p w14:paraId="44631AF7" w14:textId="77777777" w:rsidR="00115DD9" w:rsidRDefault="00115DD9" w:rsidP="00980384">
            <w:pPr>
              <w:jc w:val="center"/>
            </w:pPr>
            <w:r>
              <w:t>D</w:t>
            </w:r>
          </w:p>
        </w:tc>
        <w:tc>
          <w:tcPr>
            <w:tcW w:w="1169" w:type="dxa"/>
          </w:tcPr>
          <w:p w14:paraId="290E44EE" w14:textId="77777777" w:rsidR="00115DD9" w:rsidRDefault="00115DD9" w:rsidP="00980384">
            <w:pPr>
              <w:jc w:val="center"/>
            </w:pPr>
            <w:r>
              <w:t>D#</w:t>
            </w:r>
          </w:p>
        </w:tc>
        <w:tc>
          <w:tcPr>
            <w:tcW w:w="1169" w:type="dxa"/>
          </w:tcPr>
          <w:p w14:paraId="23773814" w14:textId="77777777" w:rsidR="00115DD9" w:rsidRDefault="00115DD9" w:rsidP="00980384">
            <w:pPr>
              <w:jc w:val="center"/>
            </w:pPr>
            <w:r>
              <w:t>D</w:t>
            </w:r>
          </w:p>
        </w:tc>
        <w:tc>
          <w:tcPr>
            <w:tcW w:w="1169" w:type="dxa"/>
          </w:tcPr>
          <w:p w14:paraId="2FAF1409" w14:textId="77777777" w:rsidR="00115DD9" w:rsidRDefault="00115DD9" w:rsidP="00980384">
            <w:pPr>
              <w:jc w:val="center"/>
            </w:pPr>
            <w:r>
              <w:t>C</w:t>
            </w:r>
          </w:p>
        </w:tc>
      </w:tr>
      <w:tr w:rsidR="00115DD9" w14:paraId="42530966" w14:textId="77777777" w:rsidTr="00980384">
        <w:tc>
          <w:tcPr>
            <w:tcW w:w="1168" w:type="dxa"/>
          </w:tcPr>
          <w:p w14:paraId="250F8C7F" w14:textId="77777777" w:rsidR="00115DD9" w:rsidRPr="00553A4A" w:rsidRDefault="00115DD9" w:rsidP="00980384">
            <w:pPr>
              <w:jc w:val="center"/>
              <w:rPr>
                <w:b/>
              </w:rPr>
            </w:pPr>
            <w:r>
              <w:rPr>
                <w:b/>
              </w:rPr>
              <w:t>Bh</w:t>
            </w:r>
          </w:p>
        </w:tc>
        <w:tc>
          <w:tcPr>
            <w:tcW w:w="1168" w:type="dxa"/>
          </w:tcPr>
          <w:p w14:paraId="608DBA74" w14:textId="77777777" w:rsidR="00115DD9" w:rsidRPr="00553A4A" w:rsidRDefault="00115DD9" w:rsidP="00980384">
            <w:pPr>
              <w:jc w:val="center"/>
              <w:rPr>
                <w:b/>
              </w:rPr>
            </w:pPr>
            <w:r>
              <w:rPr>
                <w:b/>
              </w:rPr>
              <w:t>am</w:t>
            </w:r>
          </w:p>
        </w:tc>
        <w:tc>
          <w:tcPr>
            <w:tcW w:w="1169" w:type="dxa"/>
          </w:tcPr>
          <w:p w14:paraId="3836D792" w14:textId="77777777" w:rsidR="00115DD9" w:rsidRPr="00553A4A" w:rsidRDefault="00115DD9" w:rsidP="00980384">
            <w:pPr>
              <w:jc w:val="center"/>
              <w:rPr>
                <w:b/>
              </w:rPr>
            </w:pPr>
            <w:r>
              <w:rPr>
                <w:b/>
              </w:rPr>
              <w:t>Bh</w:t>
            </w:r>
          </w:p>
        </w:tc>
        <w:tc>
          <w:tcPr>
            <w:tcW w:w="1169" w:type="dxa"/>
          </w:tcPr>
          <w:p w14:paraId="2AF8D74E" w14:textId="77777777" w:rsidR="00115DD9" w:rsidRPr="00553A4A" w:rsidRDefault="00115DD9" w:rsidP="00980384">
            <w:pPr>
              <w:jc w:val="center"/>
              <w:rPr>
                <w:b/>
              </w:rPr>
            </w:pPr>
            <w:r>
              <w:rPr>
                <w:b/>
              </w:rPr>
              <w:t>am</w:t>
            </w:r>
          </w:p>
        </w:tc>
        <w:tc>
          <w:tcPr>
            <w:tcW w:w="1169" w:type="dxa"/>
          </w:tcPr>
          <w:p w14:paraId="276887F4" w14:textId="77777777" w:rsidR="00115DD9" w:rsidRPr="00553A4A" w:rsidRDefault="00115DD9" w:rsidP="00980384">
            <w:pPr>
              <w:jc w:val="center"/>
              <w:rPr>
                <w:b/>
              </w:rPr>
            </w:pPr>
            <w:r>
              <w:rPr>
                <w:b/>
              </w:rPr>
              <w:t>Ha</w:t>
            </w:r>
          </w:p>
        </w:tc>
        <w:tc>
          <w:tcPr>
            <w:tcW w:w="1169" w:type="dxa"/>
          </w:tcPr>
          <w:p w14:paraId="70347374" w14:textId="77777777" w:rsidR="00115DD9" w:rsidRPr="00553A4A" w:rsidRDefault="00115DD9" w:rsidP="00980384">
            <w:pPr>
              <w:jc w:val="center"/>
              <w:rPr>
                <w:b/>
              </w:rPr>
            </w:pPr>
            <w:r>
              <w:rPr>
                <w:b/>
              </w:rPr>
              <w:t>ra</w:t>
            </w:r>
          </w:p>
        </w:tc>
        <w:tc>
          <w:tcPr>
            <w:tcW w:w="1169" w:type="dxa"/>
          </w:tcPr>
          <w:p w14:paraId="273E24D9" w14:textId="77777777" w:rsidR="00115DD9" w:rsidRPr="00553A4A" w:rsidRDefault="00115DD9" w:rsidP="00980384">
            <w:pPr>
              <w:jc w:val="center"/>
              <w:rPr>
                <w:b/>
              </w:rPr>
            </w:pPr>
            <w:r>
              <w:rPr>
                <w:b/>
              </w:rPr>
              <w:t>Ha</w:t>
            </w:r>
          </w:p>
        </w:tc>
        <w:tc>
          <w:tcPr>
            <w:tcW w:w="1169" w:type="dxa"/>
          </w:tcPr>
          <w:p w14:paraId="16186E7A" w14:textId="77777777" w:rsidR="00115DD9" w:rsidRPr="00553A4A" w:rsidRDefault="00115DD9" w:rsidP="00980384">
            <w:pPr>
              <w:jc w:val="center"/>
              <w:rPr>
                <w:b/>
              </w:rPr>
            </w:pPr>
            <w:r>
              <w:rPr>
                <w:b/>
              </w:rPr>
              <w:t>ra</w:t>
            </w:r>
          </w:p>
        </w:tc>
      </w:tr>
    </w:tbl>
    <w:p w14:paraId="069C680C" w14:textId="77777777" w:rsidR="00115DD9" w:rsidRDefault="00115DD9" w:rsidP="00115DD9"/>
    <w:p w14:paraId="39504D9B" w14:textId="77777777" w:rsidR="00115DD9" w:rsidRDefault="00115DD9" w:rsidP="00115DD9">
      <w:r>
        <w:t>No Drone</w:t>
      </w: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115DD9" w14:paraId="3AC6F8C6" w14:textId="77777777" w:rsidTr="00980384">
        <w:tc>
          <w:tcPr>
            <w:tcW w:w="1168" w:type="dxa"/>
          </w:tcPr>
          <w:p w14:paraId="58BE0474" w14:textId="77777777" w:rsidR="00115DD9" w:rsidRPr="0006708A" w:rsidRDefault="00115DD9" w:rsidP="00980384">
            <w:pPr>
              <w:jc w:val="center"/>
              <w:rPr>
                <w:b/>
              </w:rPr>
            </w:pPr>
            <w:r w:rsidRPr="0006708A">
              <w:rPr>
                <w:b/>
              </w:rPr>
              <w:t>1</w:t>
            </w:r>
          </w:p>
        </w:tc>
        <w:tc>
          <w:tcPr>
            <w:tcW w:w="1168" w:type="dxa"/>
          </w:tcPr>
          <w:p w14:paraId="0CBDCB7B" w14:textId="77777777" w:rsidR="00115DD9" w:rsidRPr="0006708A" w:rsidRDefault="00115DD9" w:rsidP="00980384">
            <w:pPr>
              <w:jc w:val="center"/>
              <w:rPr>
                <w:b/>
              </w:rPr>
            </w:pPr>
            <w:r w:rsidRPr="0006708A">
              <w:rPr>
                <w:b/>
              </w:rPr>
              <w:t>&amp;</w:t>
            </w:r>
          </w:p>
        </w:tc>
        <w:tc>
          <w:tcPr>
            <w:tcW w:w="1169" w:type="dxa"/>
          </w:tcPr>
          <w:p w14:paraId="6833F264" w14:textId="77777777" w:rsidR="00115DD9" w:rsidRPr="0006708A" w:rsidRDefault="00115DD9" w:rsidP="00980384">
            <w:pPr>
              <w:jc w:val="center"/>
              <w:rPr>
                <w:b/>
              </w:rPr>
            </w:pPr>
            <w:r w:rsidRPr="0006708A">
              <w:rPr>
                <w:b/>
              </w:rPr>
              <w:t>2</w:t>
            </w:r>
          </w:p>
        </w:tc>
        <w:tc>
          <w:tcPr>
            <w:tcW w:w="1169" w:type="dxa"/>
          </w:tcPr>
          <w:p w14:paraId="2BE6D5D3" w14:textId="77777777" w:rsidR="00115DD9" w:rsidRPr="0006708A" w:rsidRDefault="00115DD9" w:rsidP="00980384">
            <w:pPr>
              <w:jc w:val="center"/>
              <w:rPr>
                <w:b/>
              </w:rPr>
            </w:pPr>
            <w:r w:rsidRPr="0006708A">
              <w:rPr>
                <w:b/>
              </w:rPr>
              <w:t>&amp;</w:t>
            </w:r>
          </w:p>
        </w:tc>
        <w:tc>
          <w:tcPr>
            <w:tcW w:w="1169" w:type="dxa"/>
          </w:tcPr>
          <w:p w14:paraId="51A5BDEB" w14:textId="77777777" w:rsidR="00115DD9" w:rsidRPr="0006708A" w:rsidRDefault="00115DD9" w:rsidP="00980384">
            <w:pPr>
              <w:jc w:val="center"/>
              <w:rPr>
                <w:b/>
              </w:rPr>
            </w:pPr>
            <w:r w:rsidRPr="0006708A">
              <w:rPr>
                <w:b/>
              </w:rPr>
              <w:t>3</w:t>
            </w:r>
          </w:p>
        </w:tc>
        <w:tc>
          <w:tcPr>
            <w:tcW w:w="1169" w:type="dxa"/>
          </w:tcPr>
          <w:p w14:paraId="5E73B809" w14:textId="77777777" w:rsidR="00115DD9" w:rsidRPr="0006708A" w:rsidRDefault="00115DD9" w:rsidP="00980384">
            <w:pPr>
              <w:jc w:val="center"/>
              <w:rPr>
                <w:b/>
              </w:rPr>
            </w:pPr>
            <w:r w:rsidRPr="0006708A">
              <w:rPr>
                <w:b/>
              </w:rPr>
              <w:t>&amp;</w:t>
            </w:r>
          </w:p>
        </w:tc>
        <w:tc>
          <w:tcPr>
            <w:tcW w:w="1169" w:type="dxa"/>
          </w:tcPr>
          <w:p w14:paraId="18681F0B" w14:textId="77777777" w:rsidR="00115DD9" w:rsidRPr="0006708A" w:rsidRDefault="00115DD9" w:rsidP="00980384">
            <w:pPr>
              <w:jc w:val="center"/>
              <w:rPr>
                <w:b/>
              </w:rPr>
            </w:pPr>
            <w:r w:rsidRPr="0006708A">
              <w:rPr>
                <w:b/>
              </w:rPr>
              <w:t>4</w:t>
            </w:r>
          </w:p>
        </w:tc>
        <w:tc>
          <w:tcPr>
            <w:tcW w:w="1169" w:type="dxa"/>
          </w:tcPr>
          <w:p w14:paraId="6D7BA071" w14:textId="77777777" w:rsidR="00115DD9" w:rsidRPr="0006708A" w:rsidRDefault="00115DD9" w:rsidP="00980384">
            <w:pPr>
              <w:jc w:val="center"/>
              <w:rPr>
                <w:b/>
              </w:rPr>
            </w:pPr>
            <w:r w:rsidRPr="0006708A">
              <w:rPr>
                <w:b/>
              </w:rPr>
              <w:t>&amp;</w:t>
            </w:r>
          </w:p>
        </w:tc>
      </w:tr>
      <w:tr w:rsidR="00115DD9" w14:paraId="2CE006C5" w14:textId="77777777" w:rsidTr="00980384">
        <w:tc>
          <w:tcPr>
            <w:tcW w:w="1168" w:type="dxa"/>
          </w:tcPr>
          <w:p w14:paraId="7E42A928" w14:textId="77777777" w:rsidR="00115DD9" w:rsidRDefault="00115DD9" w:rsidP="00980384">
            <w:pPr>
              <w:jc w:val="center"/>
            </w:pPr>
            <w:r>
              <w:t>C &amp; G</w:t>
            </w:r>
          </w:p>
        </w:tc>
        <w:tc>
          <w:tcPr>
            <w:tcW w:w="1168" w:type="dxa"/>
          </w:tcPr>
          <w:p w14:paraId="5E604C94" w14:textId="77777777" w:rsidR="00115DD9" w:rsidRDefault="00115DD9" w:rsidP="00980384">
            <w:pPr>
              <w:jc w:val="center"/>
            </w:pPr>
          </w:p>
        </w:tc>
        <w:tc>
          <w:tcPr>
            <w:tcW w:w="1169" w:type="dxa"/>
          </w:tcPr>
          <w:p w14:paraId="2F66BD15" w14:textId="77777777" w:rsidR="00115DD9" w:rsidRDefault="00115DD9" w:rsidP="00980384">
            <w:pPr>
              <w:jc w:val="center"/>
            </w:pPr>
          </w:p>
        </w:tc>
        <w:tc>
          <w:tcPr>
            <w:tcW w:w="1169" w:type="dxa"/>
          </w:tcPr>
          <w:p w14:paraId="13709703" w14:textId="77777777" w:rsidR="00115DD9" w:rsidRDefault="00115DD9" w:rsidP="00980384">
            <w:pPr>
              <w:jc w:val="center"/>
            </w:pPr>
          </w:p>
        </w:tc>
        <w:tc>
          <w:tcPr>
            <w:tcW w:w="1169" w:type="dxa"/>
          </w:tcPr>
          <w:p w14:paraId="615E1366" w14:textId="77777777" w:rsidR="00115DD9" w:rsidRDefault="00115DD9" w:rsidP="00980384">
            <w:pPr>
              <w:jc w:val="center"/>
            </w:pPr>
            <w:r>
              <w:t>C &amp; F</w:t>
            </w:r>
          </w:p>
        </w:tc>
        <w:tc>
          <w:tcPr>
            <w:tcW w:w="1169" w:type="dxa"/>
          </w:tcPr>
          <w:p w14:paraId="711B0A91" w14:textId="77777777" w:rsidR="00115DD9" w:rsidRDefault="00115DD9" w:rsidP="00980384">
            <w:pPr>
              <w:jc w:val="center"/>
            </w:pPr>
          </w:p>
        </w:tc>
        <w:tc>
          <w:tcPr>
            <w:tcW w:w="1169" w:type="dxa"/>
          </w:tcPr>
          <w:p w14:paraId="357146B3" w14:textId="77777777" w:rsidR="00115DD9" w:rsidRDefault="00115DD9" w:rsidP="00980384">
            <w:pPr>
              <w:jc w:val="center"/>
            </w:pPr>
          </w:p>
        </w:tc>
        <w:tc>
          <w:tcPr>
            <w:tcW w:w="1169" w:type="dxa"/>
          </w:tcPr>
          <w:p w14:paraId="55B21BC4" w14:textId="77777777" w:rsidR="00115DD9" w:rsidRDefault="00115DD9" w:rsidP="00980384">
            <w:pPr>
              <w:jc w:val="center"/>
            </w:pPr>
          </w:p>
        </w:tc>
      </w:tr>
      <w:tr w:rsidR="00115DD9" w14:paraId="0E69361E" w14:textId="77777777" w:rsidTr="00980384">
        <w:tc>
          <w:tcPr>
            <w:tcW w:w="1168" w:type="dxa"/>
          </w:tcPr>
          <w:p w14:paraId="297081DE" w14:textId="77777777" w:rsidR="00115DD9" w:rsidRPr="00553A4A" w:rsidRDefault="00115DD9" w:rsidP="00980384">
            <w:pPr>
              <w:jc w:val="center"/>
              <w:rPr>
                <w:b/>
              </w:rPr>
            </w:pPr>
            <w:r>
              <w:rPr>
                <w:b/>
              </w:rPr>
              <w:t>Ha</w:t>
            </w:r>
          </w:p>
        </w:tc>
        <w:tc>
          <w:tcPr>
            <w:tcW w:w="1168" w:type="dxa"/>
          </w:tcPr>
          <w:p w14:paraId="5C32F45E" w14:textId="77777777" w:rsidR="00115DD9" w:rsidRPr="00553A4A" w:rsidRDefault="00115DD9" w:rsidP="00980384">
            <w:pPr>
              <w:jc w:val="center"/>
              <w:rPr>
                <w:b/>
              </w:rPr>
            </w:pPr>
            <w:r>
              <w:rPr>
                <w:b/>
              </w:rPr>
              <w:t>ra</w:t>
            </w:r>
          </w:p>
        </w:tc>
        <w:tc>
          <w:tcPr>
            <w:tcW w:w="1169" w:type="dxa"/>
          </w:tcPr>
          <w:p w14:paraId="29D5A85F" w14:textId="77777777" w:rsidR="00115DD9" w:rsidRPr="00553A4A" w:rsidRDefault="00115DD9" w:rsidP="00980384">
            <w:pPr>
              <w:jc w:val="center"/>
              <w:rPr>
                <w:b/>
              </w:rPr>
            </w:pPr>
            <w:r>
              <w:rPr>
                <w:b/>
              </w:rPr>
              <w:t>Ha</w:t>
            </w:r>
          </w:p>
        </w:tc>
        <w:tc>
          <w:tcPr>
            <w:tcW w:w="1169" w:type="dxa"/>
          </w:tcPr>
          <w:p w14:paraId="04A8FF69" w14:textId="77777777" w:rsidR="00115DD9" w:rsidRPr="00553A4A" w:rsidRDefault="00115DD9" w:rsidP="00980384">
            <w:pPr>
              <w:jc w:val="center"/>
              <w:rPr>
                <w:b/>
              </w:rPr>
            </w:pPr>
            <w:r>
              <w:rPr>
                <w:b/>
              </w:rPr>
              <w:t>ra</w:t>
            </w:r>
          </w:p>
        </w:tc>
        <w:tc>
          <w:tcPr>
            <w:tcW w:w="1169" w:type="dxa"/>
          </w:tcPr>
          <w:p w14:paraId="625B09C7" w14:textId="77777777" w:rsidR="00115DD9" w:rsidRPr="00553A4A" w:rsidRDefault="00115DD9" w:rsidP="00980384">
            <w:pPr>
              <w:jc w:val="center"/>
              <w:rPr>
                <w:b/>
              </w:rPr>
            </w:pPr>
            <w:r>
              <w:rPr>
                <w:b/>
              </w:rPr>
              <w:t>Ha</w:t>
            </w:r>
          </w:p>
        </w:tc>
        <w:tc>
          <w:tcPr>
            <w:tcW w:w="1169" w:type="dxa"/>
          </w:tcPr>
          <w:p w14:paraId="5992FEB1" w14:textId="77777777" w:rsidR="00115DD9" w:rsidRPr="00553A4A" w:rsidRDefault="00115DD9" w:rsidP="00980384">
            <w:pPr>
              <w:jc w:val="center"/>
              <w:rPr>
                <w:b/>
              </w:rPr>
            </w:pPr>
            <w:r>
              <w:rPr>
                <w:b/>
              </w:rPr>
              <w:t>ra</w:t>
            </w:r>
          </w:p>
        </w:tc>
        <w:tc>
          <w:tcPr>
            <w:tcW w:w="1169" w:type="dxa"/>
          </w:tcPr>
          <w:p w14:paraId="7741BF9D" w14:textId="77777777" w:rsidR="00115DD9" w:rsidRPr="00553A4A" w:rsidRDefault="00115DD9" w:rsidP="00980384">
            <w:pPr>
              <w:jc w:val="center"/>
              <w:rPr>
                <w:b/>
              </w:rPr>
            </w:pPr>
            <w:r>
              <w:rPr>
                <w:b/>
              </w:rPr>
              <w:t>Ha</w:t>
            </w:r>
          </w:p>
        </w:tc>
        <w:tc>
          <w:tcPr>
            <w:tcW w:w="1169" w:type="dxa"/>
          </w:tcPr>
          <w:p w14:paraId="3060D8C8" w14:textId="77777777" w:rsidR="00115DD9" w:rsidRPr="00553A4A" w:rsidRDefault="00115DD9" w:rsidP="00980384">
            <w:pPr>
              <w:jc w:val="center"/>
              <w:rPr>
                <w:b/>
              </w:rPr>
            </w:pPr>
            <w:r>
              <w:rPr>
                <w:b/>
              </w:rPr>
              <w:t>ra</w:t>
            </w:r>
          </w:p>
        </w:tc>
      </w:tr>
    </w:tbl>
    <w:p w14:paraId="754DDEFB" w14:textId="77777777" w:rsidR="00115DD9" w:rsidRDefault="00115DD9" w:rsidP="00115DD9"/>
    <w:p w14:paraId="47704B54" w14:textId="77777777" w:rsidR="00115DD9" w:rsidRDefault="00115DD9" w:rsidP="00115DD9">
      <w:r>
        <w:t>Drone change to G</w:t>
      </w: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115DD9" w14:paraId="23D2AB49" w14:textId="77777777" w:rsidTr="00980384">
        <w:tc>
          <w:tcPr>
            <w:tcW w:w="1168" w:type="dxa"/>
          </w:tcPr>
          <w:p w14:paraId="3A06B101" w14:textId="77777777" w:rsidR="00115DD9" w:rsidRPr="0006708A" w:rsidRDefault="00115DD9" w:rsidP="00980384">
            <w:pPr>
              <w:jc w:val="center"/>
              <w:rPr>
                <w:b/>
              </w:rPr>
            </w:pPr>
            <w:r w:rsidRPr="0006708A">
              <w:rPr>
                <w:b/>
              </w:rPr>
              <w:t>1</w:t>
            </w:r>
          </w:p>
        </w:tc>
        <w:tc>
          <w:tcPr>
            <w:tcW w:w="1168" w:type="dxa"/>
          </w:tcPr>
          <w:p w14:paraId="2DC144E3" w14:textId="77777777" w:rsidR="00115DD9" w:rsidRPr="0006708A" w:rsidRDefault="00115DD9" w:rsidP="00980384">
            <w:pPr>
              <w:jc w:val="center"/>
              <w:rPr>
                <w:b/>
              </w:rPr>
            </w:pPr>
            <w:r w:rsidRPr="0006708A">
              <w:rPr>
                <w:b/>
              </w:rPr>
              <w:t>&amp;</w:t>
            </w:r>
          </w:p>
        </w:tc>
        <w:tc>
          <w:tcPr>
            <w:tcW w:w="1169" w:type="dxa"/>
          </w:tcPr>
          <w:p w14:paraId="6A7C83EA" w14:textId="77777777" w:rsidR="00115DD9" w:rsidRPr="0006708A" w:rsidRDefault="00115DD9" w:rsidP="00980384">
            <w:pPr>
              <w:jc w:val="center"/>
              <w:rPr>
                <w:b/>
              </w:rPr>
            </w:pPr>
            <w:r w:rsidRPr="0006708A">
              <w:rPr>
                <w:b/>
              </w:rPr>
              <w:t>2</w:t>
            </w:r>
          </w:p>
        </w:tc>
        <w:tc>
          <w:tcPr>
            <w:tcW w:w="1169" w:type="dxa"/>
          </w:tcPr>
          <w:p w14:paraId="45DDA4D7" w14:textId="77777777" w:rsidR="00115DD9" w:rsidRPr="0006708A" w:rsidRDefault="00115DD9" w:rsidP="00980384">
            <w:pPr>
              <w:jc w:val="center"/>
              <w:rPr>
                <w:b/>
              </w:rPr>
            </w:pPr>
            <w:r w:rsidRPr="0006708A">
              <w:rPr>
                <w:b/>
              </w:rPr>
              <w:t>&amp;</w:t>
            </w:r>
          </w:p>
        </w:tc>
        <w:tc>
          <w:tcPr>
            <w:tcW w:w="1169" w:type="dxa"/>
          </w:tcPr>
          <w:p w14:paraId="6309971B" w14:textId="77777777" w:rsidR="00115DD9" w:rsidRPr="0006708A" w:rsidRDefault="00115DD9" w:rsidP="00980384">
            <w:pPr>
              <w:jc w:val="center"/>
              <w:rPr>
                <w:b/>
              </w:rPr>
            </w:pPr>
            <w:r w:rsidRPr="0006708A">
              <w:rPr>
                <w:b/>
              </w:rPr>
              <w:t>3</w:t>
            </w:r>
          </w:p>
        </w:tc>
        <w:tc>
          <w:tcPr>
            <w:tcW w:w="1169" w:type="dxa"/>
          </w:tcPr>
          <w:p w14:paraId="01F6E032" w14:textId="77777777" w:rsidR="00115DD9" w:rsidRPr="0006708A" w:rsidRDefault="00115DD9" w:rsidP="00980384">
            <w:pPr>
              <w:jc w:val="center"/>
              <w:rPr>
                <w:b/>
              </w:rPr>
            </w:pPr>
            <w:r w:rsidRPr="0006708A">
              <w:rPr>
                <w:b/>
              </w:rPr>
              <w:t>&amp;</w:t>
            </w:r>
          </w:p>
        </w:tc>
        <w:tc>
          <w:tcPr>
            <w:tcW w:w="1169" w:type="dxa"/>
          </w:tcPr>
          <w:p w14:paraId="77039B87" w14:textId="77777777" w:rsidR="00115DD9" w:rsidRPr="0006708A" w:rsidRDefault="00115DD9" w:rsidP="00980384">
            <w:pPr>
              <w:jc w:val="center"/>
              <w:rPr>
                <w:b/>
              </w:rPr>
            </w:pPr>
            <w:r w:rsidRPr="0006708A">
              <w:rPr>
                <w:b/>
              </w:rPr>
              <w:t>4</w:t>
            </w:r>
          </w:p>
        </w:tc>
        <w:tc>
          <w:tcPr>
            <w:tcW w:w="1169" w:type="dxa"/>
          </w:tcPr>
          <w:p w14:paraId="6072812E" w14:textId="77777777" w:rsidR="00115DD9" w:rsidRPr="0006708A" w:rsidRDefault="00115DD9" w:rsidP="00980384">
            <w:pPr>
              <w:jc w:val="center"/>
              <w:rPr>
                <w:b/>
              </w:rPr>
            </w:pPr>
            <w:r w:rsidRPr="0006708A">
              <w:rPr>
                <w:b/>
              </w:rPr>
              <w:t>&amp;</w:t>
            </w:r>
          </w:p>
        </w:tc>
      </w:tr>
      <w:tr w:rsidR="00115DD9" w14:paraId="60727C19" w14:textId="77777777" w:rsidTr="00980384">
        <w:tc>
          <w:tcPr>
            <w:tcW w:w="1168" w:type="dxa"/>
          </w:tcPr>
          <w:p w14:paraId="6401E6BC" w14:textId="77777777" w:rsidR="00115DD9" w:rsidRDefault="00115DD9" w:rsidP="00980384">
            <w:pPr>
              <w:jc w:val="center"/>
            </w:pPr>
            <w:r>
              <w:t xml:space="preserve">D# </w:t>
            </w:r>
          </w:p>
        </w:tc>
        <w:tc>
          <w:tcPr>
            <w:tcW w:w="1168" w:type="dxa"/>
          </w:tcPr>
          <w:p w14:paraId="37FDA49F" w14:textId="77777777" w:rsidR="00115DD9" w:rsidRDefault="00115DD9" w:rsidP="00980384">
            <w:pPr>
              <w:jc w:val="center"/>
            </w:pPr>
          </w:p>
        </w:tc>
        <w:tc>
          <w:tcPr>
            <w:tcW w:w="1169" w:type="dxa"/>
          </w:tcPr>
          <w:p w14:paraId="18A137F0" w14:textId="77777777" w:rsidR="00115DD9" w:rsidRDefault="00115DD9" w:rsidP="00980384">
            <w:pPr>
              <w:jc w:val="center"/>
            </w:pPr>
            <w:r>
              <w:t>D#</w:t>
            </w:r>
          </w:p>
        </w:tc>
        <w:tc>
          <w:tcPr>
            <w:tcW w:w="1169" w:type="dxa"/>
          </w:tcPr>
          <w:p w14:paraId="7BEBB34C" w14:textId="77777777" w:rsidR="00115DD9" w:rsidRDefault="00115DD9" w:rsidP="00980384">
            <w:pPr>
              <w:jc w:val="center"/>
            </w:pPr>
          </w:p>
        </w:tc>
        <w:tc>
          <w:tcPr>
            <w:tcW w:w="1169" w:type="dxa"/>
          </w:tcPr>
          <w:p w14:paraId="1C4A64E5" w14:textId="77777777" w:rsidR="00115DD9" w:rsidRDefault="00115DD9" w:rsidP="00980384">
            <w:pPr>
              <w:jc w:val="center"/>
            </w:pPr>
            <w:r>
              <w:t>D</w:t>
            </w:r>
          </w:p>
        </w:tc>
        <w:tc>
          <w:tcPr>
            <w:tcW w:w="1169" w:type="dxa"/>
          </w:tcPr>
          <w:p w14:paraId="6D0D6973" w14:textId="77777777" w:rsidR="00115DD9" w:rsidRDefault="00115DD9" w:rsidP="00980384">
            <w:pPr>
              <w:jc w:val="center"/>
            </w:pPr>
            <w:r>
              <w:t>D#</w:t>
            </w:r>
          </w:p>
        </w:tc>
        <w:tc>
          <w:tcPr>
            <w:tcW w:w="1169" w:type="dxa"/>
          </w:tcPr>
          <w:p w14:paraId="36934CD3" w14:textId="77777777" w:rsidR="00115DD9" w:rsidRDefault="00115DD9" w:rsidP="00980384">
            <w:pPr>
              <w:jc w:val="center"/>
            </w:pPr>
            <w:r>
              <w:t>D</w:t>
            </w:r>
          </w:p>
        </w:tc>
        <w:tc>
          <w:tcPr>
            <w:tcW w:w="1169" w:type="dxa"/>
          </w:tcPr>
          <w:p w14:paraId="4BF711CB" w14:textId="77777777" w:rsidR="00115DD9" w:rsidRDefault="00115DD9" w:rsidP="00980384">
            <w:pPr>
              <w:jc w:val="center"/>
            </w:pPr>
            <w:r>
              <w:t>C</w:t>
            </w:r>
          </w:p>
        </w:tc>
      </w:tr>
      <w:tr w:rsidR="00115DD9" w14:paraId="4705C84C" w14:textId="77777777" w:rsidTr="00980384">
        <w:tc>
          <w:tcPr>
            <w:tcW w:w="1168" w:type="dxa"/>
          </w:tcPr>
          <w:p w14:paraId="230FC5BE" w14:textId="77777777" w:rsidR="00115DD9" w:rsidRPr="00553A4A" w:rsidRDefault="00115DD9" w:rsidP="00980384">
            <w:pPr>
              <w:jc w:val="center"/>
              <w:rPr>
                <w:b/>
              </w:rPr>
            </w:pPr>
            <w:r>
              <w:rPr>
                <w:b/>
              </w:rPr>
              <w:t>Bh</w:t>
            </w:r>
          </w:p>
        </w:tc>
        <w:tc>
          <w:tcPr>
            <w:tcW w:w="1168" w:type="dxa"/>
          </w:tcPr>
          <w:p w14:paraId="2F21CAC3" w14:textId="77777777" w:rsidR="00115DD9" w:rsidRPr="00553A4A" w:rsidRDefault="00115DD9" w:rsidP="00980384">
            <w:pPr>
              <w:jc w:val="center"/>
              <w:rPr>
                <w:b/>
              </w:rPr>
            </w:pPr>
            <w:r>
              <w:rPr>
                <w:b/>
              </w:rPr>
              <w:t>am</w:t>
            </w:r>
          </w:p>
        </w:tc>
        <w:tc>
          <w:tcPr>
            <w:tcW w:w="1169" w:type="dxa"/>
          </w:tcPr>
          <w:p w14:paraId="3E6C7248" w14:textId="77777777" w:rsidR="00115DD9" w:rsidRPr="00553A4A" w:rsidRDefault="00115DD9" w:rsidP="00980384">
            <w:pPr>
              <w:jc w:val="center"/>
              <w:rPr>
                <w:b/>
              </w:rPr>
            </w:pPr>
            <w:r>
              <w:rPr>
                <w:b/>
              </w:rPr>
              <w:t>Bh</w:t>
            </w:r>
          </w:p>
        </w:tc>
        <w:tc>
          <w:tcPr>
            <w:tcW w:w="1169" w:type="dxa"/>
          </w:tcPr>
          <w:p w14:paraId="61690D05" w14:textId="77777777" w:rsidR="00115DD9" w:rsidRPr="00553A4A" w:rsidRDefault="00115DD9" w:rsidP="00980384">
            <w:pPr>
              <w:jc w:val="center"/>
              <w:rPr>
                <w:b/>
              </w:rPr>
            </w:pPr>
            <w:r>
              <w:rPr>
                <w:b/>
              </w:rPr>
              <w:t>am</w:t>
            </w:r>
          </w:p>
        </w:tc>
        <w:tc>
          <w:tcPr>
            <w:tcW w:w="1169" w:type="dxa"/>
          </w:tcPr>
          <w:p w14:paraId="162562FE" w14:textId="77777777" w:rsidR="00115DD9" w:rsidRPr="00553A4A" w:rsidRDefault="00115DD9" w:rsidP="00980384">
            <w:pPr>
              <w:jc w:val="center"/>
              <w:rPr>
                <w:b/>
              </w:rPr>
            </w:pPr>
            <w:r>
              <w:rPr>
                <w:b/>
              </w:rPr>
              <w:t>Ha</w:t>
            </w:r>
          </w:p>
        </w:tc>
        <w:tc>
          <w:tcPr>
            <w:tcW w:w="1169" w:type="dxa"/>
          </w:tcPr>
          <w:p w14:paraId="33536C83" w14:textId="77777777" w:rsidR="00115DD9" w:rsidRPr="00553A4A" w:rsidRDefault="00115DD9" w:rsidP="00980384">
            <w:pPr>
              <w:jc w:val="center"/>
              <w:rPr>
                <w:b/>
              </w:rPr>
            </w:pPr>
            <w:r>
              <w:rPr>
                <w:b/>
              </w:rPr>
              <w:t>ra</w:t>
            </w:r>
          </w:p>
        </w:tc>
        <w:tc>
          <w:tcPr>
            <w:tcW w:w="1169" w:type="dxa"/>
          </w:tcPr>
          <w:p w14:paraId="2276A6F2" w14:textId="77777777" w:rsidR="00115DD9" w:rsidRPr="00553A4A" w:rsidRDefault="00115DD9" w:rsidP="00980384">
            <w:pPr>
              <w:jc w:val="center"/>
              <w:rPr>
                <w:b/>
              </w:rPr>
            </w:pPr>
            <w:r>
              <w:rPr>
                <w:b/>
              </w:rPr>
              <w:t>Ha</w:t>
            </w:r>
          </w:p>
        </w:tc>
        <w:tc>
          <w:tcPr>
            <w:tcW w:w="1169" w:type="dxa"/>
          </w:tcPr>
          <w:p w14:paraId="3CEF6516" w14:textId="77777777" w:rsidR="00115DD9" w:rsidRPr="00553A4A" w:rsidRDefault="00115DD9" w:rsidP="00980384">
            <w:pPr>
              <w:jc w:val="center"/>
              <w:rPr>
                <w:b/>
              </w:rPr>
            </w:pPr>
            <w:r>
              <w:rPr>
                <w:b/>
              </w:rPr>
              <w:t>ra</w:t>
            </w:r>
          </w:p>
        </w:tc>
      </w:tr>
    </w:tbl>
    <w:p w14:paraId="43E1D424" w14:textId="77777777" w:rsidR="00115DD9" w:rsidRDefault="00115DD9" w:rsidP="003A1EDE"/>
    <w:p w14:paraId="49943C53" w14:textId="77777777" w:rsidR="00115DD9" w:rsidRDefault="00115DD9" w:rsidP="003A1EDE"/>
    <w:p w14:paraId="56DB0E6C" w14:textId="77777777" w:rsidR="00115DD9" w:rsidRDefault="00115DD9" w:rsidP="003A1EDE"/>
    <w:p w14:paraId="2CC53002" w14:textId="77777777" w:rsidR="00115DD9" w:rsidRDefault="00115DD9" w:rsidP="003A1EDE"/>
    <w:p w14:paraId="23CF9059" w14:textId="77777777" w:rsidR="00115DD9" w:rsidRDefault="00115DD9" w:rsidP="003A1EDE"/>
    <w:p w14:paraId="6CE17514" w14:textId="77777777" w:rsidR="00115DD9" w:rsidRDefault="00115DD9" w:rsidP="003A1EDE"/>
    <w:p w14:paraId="20557CCC" w14:textId="77777777" w:rsidR="00115DD9" w:rsidRDefault="00115DD9" w:rsidP="003A1EDE"/>
    <w:p w14:paraId="0AA173C2" w14:textId="77777777" w:rsidR="00115DD9" w:rsidRDefault="00115DD9" w:rsidP="00115DD9">
      <w:pPr>
        <w:pStyle w:val="Heading1"/>
      </w:pPr>
      <w:bookmarkStart w:id="131" w:name="_Toc175663175"/>
      <w:r>
        <w:lastRenderedPageBreak/>
        <w:t>Karpura Gauram</w:t>
      </w:r>
      <w:bookmarkEnd w:id="131"/>
    </w:p>
    <w:p w14:paraId="6EE27E30" w14:textId="77777777" w:rsidR="00115DD9" w:rsidRDefault="00115DD9" w:rsidP="00115DD9">
      <w:r>
        <w:t>Karpura-Gauram Karunna-Avataaram</w:t>
      </w:r>
    </w:p>
    <w:p w14:paraId="020FF7CB" w14:textId="77777777" w:rsidR="00115DD9" w:rsidRDefault="00115DD9" w:rsidP="00115DD9">
      <w:r>
        <w:t>Samsaara-Saaram Bhujagendra-Haaram</w:t>
      </w:r>
    </w:p>
    <w:p w14:paraId="39A1E011" w14:textId="77777777" w:rsidR="00115DD9" w:rsidRDefault="00115DD9" w:rsidP="00115DD9">
      <w:r>
        <w:t>Sadaa-Vasantam Hrdaya-Aravinde</w:t>
      </w:r>
    </w:p>
    <w:p w14:paraId="121DC44C" w14:textId="77777777" w:rsidR="00115DD9" w:rsidRDefault="00115DD9" w:rsidP="00115DD9">
      <w:r>
        <w:t xml:space="preserve">Bhavam Bhavaanii-Sahitam Namaami </w:t>
      </w:r>
    </w:p>
    <w:p w14:paraId="1B00531B" w14:textId="77777777" w:rsidR="00115DD9" w:rsidRDefault="00115DD9" w:rsidP="00115DD9"/>
    <w:p w14:paraId="7680EED3" w14:textId="77777777" w:rsidR="00115DD9" w:rsidRDefault="00115DD9" w:rsidP="00115DD9">
      <w:pPr>
        <w:pStyle w:val="Heading2"/>
      </w:pPr>
      <w:bookmarkStart w:id="132" w:name="_Toc175663176"/>
      <w:r>
        <w:t>Translation</w:t>
      </w:r>
      <w:bookmarkEnd w:id="132"/>
    </w:p>
    <w:p w14:paraId="4B570173" w14:textId="77777777" w:rsidR="00115DD9" w:rsidRDefault="00115DD9" w:rsidP="00BE4ACE">
      <w:pPr>
        <w:pStyle w:val="ListParagraph"/>
        <w:numPr>
          <w:ilvl w:val="0"/>
          <w:numId w:val="57"/>
        </w:numPr>
      </w:pPr>
      <w:r>
        <w:t>Karpura: Camphor</w:t>
      </w:r>
    </w:p>
    <w:p w14:paraId="63DF68B9" w14:textId="77777777" w:rsidR="00115DD9" w:rsidRDefault="00115DD9" w:rsidP="00BE4ACE">
      <w:pPr>
        <w:pStyle w:val="ListParagraph"/>
        <w:numPr>
          <w:ilvl w:val="0"/>
          <w:numId w:val="57"/>
        </w:numPr>
      </w:pPr>
      <w:r>
        <w:t>Gauram: White</w:t>
      </w:r>
    </w:p>
    <w:p w14:paraId="0CC17A25" w14:textId="77777777" w:rsidR="00115DD9" w:rsidRDefault="00115DD9" w:rsidP="00BE4ACE">
      <w:pPr>
        <w:pStyle w:val="ListParagraph"/>
        <w:numPr>
          <w:ilvl w:val="0"/>
          <w:numId w:val="57"/>
        </w:numPr>
      </w:pPr>
      <w:r>
        <w:t>Karunna: Compassion</w:t>
      </w:r>
    </w:p>
    <w:p w14:paraId="7577975C" w14:textId="77777777" w:rsidR="00115DD9" w:rsidRDefault="00115DD9" w:rsidP="00BE4ACE">
      <w:pPr>
        <w:pStyle w:val="ListParagraph"/>
        <w:numPr>
          <w:ilvl w:val="0"/>
          <w:numId w:val="57"/>
        </w:numPr>
      </w:pPr>
      <w:r>
        <w:t>Avataram: Incarnation</w:t>
      </w:r>
    </w:p>
    <w:p w14:paraId="07F68DED" w14:textId="77777777" w:rsidR="00115DD9" w:rsidRDefault="00115DD9" w:rsidP="00BE4ACE">
      <w:pPr>
        <w:pStyle w:val="ListParagraph"/>
        <w:numPr>
          <w:ilvl w:val="0"/>
          <w:numId w:val="57"/>
        </w:numPr>
      </w:pPr>
      <w:r>
        <w:t>Samsaara: Worldly existence</w:t>
      </w:r>
    </w:p>
    <w:p w14:paraId="18AF66FC" w14:textId="77777777" w:rsidR="00115DD9" w:rsidRDefault="00115DD9" w:rsidP="00BE4ACE">
      <w:pPr>
        <w:pStyle w:val="ListParagraph"/>
        <w:numPr>
          <w:ilvl w:val="0"/>
          <w:numId w:val="57"/>
        </w:numPr>
      </w:pPr>
      <w:r>
        <w:t>Saaram: (Saara) Essence</w:t>
      </w:r>
    </w:p>
    <w:p w14:paraId="1C0E99A1" w14:textId="77777777" w:rsidR="00115DD9" w:rsidRDefault="00115DD9" w:rsidP="00BE4ACE">
      <w:pPr>
        <w:pStyle w:val="ListParagraph"/>
        <w:numPr>
          <w:ilvl w:val="0"/>
          <w:numId w:val="57"/>
        </w:numPr>
      </w:pPr>
      <w:r>
        <w:t>Bhujagendra: (Bhujaga) Serpent, Snake. Indra: Chief, King</w:t>
      </w:r>
    </w:p>
    <w:p w14:paraId="77288549" w14:textId="77777777" w:rsidR="00115DD9" w:rsidRDefault="00115DD9" w:rsidP="00BE4ACE">
      <w:pPr>
        <w:pStyle w:val="ListParagraph"/>
        <w:numPr>
          <w:ilvl w:val="0"/>
          <w:numId w:val="57"/>
        </w:numPr>
      </w:pPr>
      <w:r>
        <w:t>Haram: (Haara) Garland</w:t>
      </w:r>
    </w:p>
    <w:p w14:paraId="688E2C84" w14:textId="77777777" w:rsidR="00115DD9" w:rsidRDefault="00115DD9" w:rsidP="00BE4ACE">
      <w:pPr>
        <w:pStyle w:val="ListParagraph"/>
        <w:numPr>
          <w:ilvl w:val="0"/>
          <w:numId w:val="57"/>
        </w:numPr>
      </w:pPr>
      <w:r>
        <w:t>Sadaa: Always</w:t>
      </w:r>
    </w:p>
    <w:p w14:paraId="314EAC7B" w14:textId="77777777" w:rsidR="00115DD9" w:rsidRDefault="00115DD9" w:rsidP="00BE4ACE">
      <w:pPr>
        <w:pStyle w:val="ListParagraph"/>
        <w:numPr>
          <w:ilvl w:val="0"/>
          <w:numId w:val="57"/>
        </w:numPr>
      </w:pPr>
      <w:r>
        <w:t>Vasantam: (Vasa) Dwelling</w:t>
      </w:r>
    </w:p>
    <w:p w14:paraId="323BAD12" w14:textId="77777777" w:rsidR="00115DD9" w:rsidRDefault="00115DD9" w:rsidP="00BE4ACE">
      <w:pPr>
        <w:pStyle w:val="ListParagraph"/>
        <w:numPr>
          <w:ilvl w:val="0"/>
          <w:numId w:val="57"/>
        </w:numPr>
      </w:pPr>
      <w:r>
        <w:t>Hrdaya:  Heart</w:t>
      </w:r>
    </w:p>
    <w:p w14:paraId="366B62D5" w14:textId="77777777" w:rsidR="00115DD9" w:rsidRDefault="00115DD9" w:rsidP="00BE4ACE">
      <w:pPr>
        <w:pStyle w:val="ListParagraph"/>
        <w:numPr>
          <w:ilvl w:val="0"/>
          <w:numId w:val="57"/>
        </w:numPr>
      </w:pPr>
      <w:r>
        <w:t>Aravinde: Lotus</w:t>
      </w:r>
    </w:p>
    <w:p w14:paraId="50BB504E" w14:textId="77777777" w:rsidR="00115DD9" w:rsidRDefault="00115DD9" w:rsidP="00BE4ACE">
      <w:pPr>
        <w:pStyle w:val="ListParagraph"/>
        <w:numPr>
          <w:ilvl w:val="0"/>
          <w:numId w:val="57"/>
        </w:numPr>
      </w:pPr>
      <w:r>
        <w:t>Bhavan: Lord Shiva</w:t>
      </w:r>
    </w:p>
    <w:p w14:paraId="3D04B2C0" w14:textId="77777777" w:rsidR="00115DD9" w:rsidRDefault="00115DD9" w:rsidP="00BE4ACE">
      <w:pPr>
        <w:pStyle w:val="ListParagraph"/>
        <w:numPr>
          <w:ilvl w:val="0"/>
          <w:numId w:val="57"/>
        </w:numPr>
      </w:pPr>
      <w:r>
        <w:t>Bhavanii: Devi Bhavanii, Shakti</w:t>
      </w:r>
    </w:p>
    <w:p w14:paraId="784A5799" w14:textId="77777777" w:rsidR="00115DD9" w:rsidRDefault="00115DD9" w:rsidP="00BE4ACE">
      <w:pPr>
        <w:pStyle w:val="ListParagraph"/>
        <w:numPr>
          <w:ilvl w:val="0"/>
          <w:numId w:val="57"/>
        </w:numPr>
      </w:pPr>
      <w:r>
        <w:t>Sahitam: Together</w:t>
      </w:r>
    </w:p>
    <w:p w14:paraId="570F7F58" w14:textId="77777777" w:rsidR="00115DD9" w:rsidRDefault="00115DD9" w:rsidP="00BE4ACE">
      <w:pPr>
        <w:pStyle w:val="ListParagraph"/>
        <w:numPr>
          <w:ilvl w:val="0"/>
          <w:numId w:val="57"/>
        </w:numPr>
      </w:pPr>
      <w:r>
        <w:t>Namami: Bow, Salute</w:t>
      </w:r>
    </w:p>
    <w:p w14:paraId="08952911" w14:textId="77777777" w:rsidR="00115DD9" w:rsidRDefault="00115DD9" w:rsidP="00115DD9"/>
    <w:p w14:paraId="5D551956" w14:textId="77777777" w:rsidR="00115DD9" w:rsidRPr="00EF3FC3" w:rsidRDefault="00115DD9" w:rsidP="00115DD9">
      <w:r w:rsidRPr="00EF3FC3">
        <w:t>Pure White like Camphor, an Incarnation of Compassion,</w:t>
      </w:r>
    </w:p>
    <w:p w14:paraId="24B9DFDF" w14:textId="77777777" w:rsidR="00115DD9" w:rsidRPr="00EF3FC3" w:rsidRDefault="00115DD9" w:rsidP="00115DD9">
      <w:r w:rsidRPr="00EF3FC3">
        <w:t>The Essence of Worldly Existence, Whose Garland is the King of Serpents,</w:t>
      </w:r>
    </w:p>
    <w:p w14:paraId="09CE2982" w14:textId="77777777" w:rsidR="00115DD9" w:rsidRPr="00EF3FC3" w:rsidRDefault="00115DD9" w:rsidP="00115DD9">
      <w:r w:rsidRPr="00EF3FC3">
        <w:t>Always Dwelling inside the Lotus of the Heart.</w:t>
      </w:r>
    </w:p>
    <w:p w14:paraId="451B1C3F" w14:textId="77777777" w:rsidR="00115DD9" w:rsidRDefault="00115DD9" w:rsidP="00115DD9">
      <w:r w:rsidRPr="00EF3FC3">
        <w:t>I Bow to Shiva and Shakti Together.</w:t>
      </w:r>
    </w:p>
    <w:p w14:paraId="3C176352" w14:textId="77777777" w:rsidR="00115DD9" w:rsidRDefault="00115DD9" w:rsidP="00115DD9"/>
    <w:p w14:paraId="684A10BC" w14:textId="77777777" w:rsidR="00115DD9" w:rsidRDefault="00115DD9" w:rsidP="00115DD9"/>
    <w:p w14:paraId="7C70F53A" w14:textId="77777777" w:rsidR="00115DD9" w:rsidRDefault="00115DD9" w:rsidP="00115DD9"/>
    <w:p w14:paraId="147CB8B8" w14:textId="77777777" w:rsidR="00115DD9" w:rsidRDefault="00115DD9" w:rsidP="00115DD9">
      <w:pPr>
        <w:pStyle w:val="Heading2"/>
      </w:pPr>
      <w:bookmarkStart w:id="133" w:name="_Toc175663177"/>
      <w:r>
        <w:t>Music Notation</w:t>
      </w:r>
      <w:bookmarkEnd w:id="133"/>
    </w:p>
    <w:p w14:paraId="0FC72E0F" w14:textId="77777777" w:rsidR="00115DD9" w:rsidRDefault="00115DD9" w:rsidP="00115DD9"/>
    <w:tbl>
      <w:tblPr>
        <w:tblW w:w="907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5" w:type="dxa"/>
        </w:tblCellMar>
        <w:tblLook w:val="0000" w:firstRow="0" w:lastRow="0" w:firstColumn="0" w:lastColumn="0" w:noHBand="0" w:noVBand="0"/>
      </w:tblPr>
      <w:tblGrid>
        <w:gridCol w:w="752"/>
        <w:gridCol w:w="751"/>
        <w:gridCol w:w="753"/>
        <w:gridCol w:w="750"/>
        <w:gridCol w:w="753"/>
        <w:gridCol w:w="751"/>
        <w:gridCol w:w="753"/>
        <w:gridCol w:w="752"/>
        <w:gridCol w:w="752"/>
        <w:gridCol w:w="799"/>
        <w:gridCol w:w="753"/>
        <w:gridCol w:w="752"/>
      </w:tblGrid>
      <w:tr w:rsidR="00115DD9" w14:paraId="1289AFBC" w14:textId="77777777" w:rsidTr="00980384">
        <w:trPr>
          <w:trHeight w:val="311"/>
        </w:trPr>
        <w:tc>
          <w:tcPr>
            <w:tcW w:w="751" w:type="dxa"/>
            <w:tcBorders>
              <w:top w:val="single" w:sz="4" w:space="0" w:color="BFBFBF"/>
              <w:left w:val="single" w:sz="4" w:space="0" w:color="BFBFBF"/>
              <w:bottom w:val="single" w:sz="4" w:space="0" w:color="BFBFBF"/>
              <w:right w:val="single" w:sz="4" w:space="0" w:color="BFBFBF"/>
            </w:tcBorders>
            <w:shd w:val="clear" w:color="auto" w:fill="auto"/>
            <w:tcMar>
              <w:left w:w="-5" w:type="dxa"/>
            </w:tcMar>
          </w:tcPr>
          <w:p w14:paraId="673EA64D" w14:textId="77777777" w:rsidR="00115DD9" w:rsidRDefault="00115DD9" w:rsidP="00980384">
            <w:pPr>
              <w:spacing w:line="240" w:lineRule="auto"/>
              <w:jc w:val="center"/>
              <w:rPr>
                <w:rFonts w:ascii="Arial" w:hAnsi="Arial" w:cs="Arial"/>
                <w:b/>
                <w:sz w:val="28"/>
                <w:szCs w:val="28"/>
              </w:rPr>
            </w:pPr>
            <w:r>
              <w:rPr>
                <w:rFonts w:ascii="Arial" w:hAnsi="Arial" w:cs="Arial"/>
                <w:b/>
                <w:sz w:val="28"/>
                <w:szCs w:val="28"/>
              </w:rPr>
              <w:t>1</w:t>
            </w:r>
          </w:p>
        </w:tc>
        <w:tc>
          <w:tcPr>
            <w:tcW w:w="751" w:type="dxa"/>
            <w:tcBorders>
              <w:top w:val="single" w:sz="4" w:space="0" w:color="BFBFBF"/>
              <w:left w:val="single" w:sz="4" w:space="0" w:color="BFBFBF"/>
              <w:bottom w:val="single" w:sz="4" w:space="0" w:color="BFBFBF"/>
              <w:right w:val="single" w:sz="4" w:space="0" w:color="BFBFBF"/>
            </w:tcBorders>
            <w:shd w:val="clear" w:color="auto" w:fill="auto"/>
            <w:tcMar>
              <w:left w:w="-5" w:type="dxa"/>
            </w:tcMar>
          </w:tcPr>
          <w:p w14:paraId="697EC24B" w14:textId="77777777" w:rsidR="00115DD9" w:rsidRDefault="00115DD9" w:rsidP="00980384">
            <w:pPr>
              <w:spacing w:line="240" w:lineRule="auto"/>
              <w:jc w:val="center"/>
              <w:rPr>
                <w:rFonts w:ascii="Arial" w:hAnsi="Arial" w:cs="Arial"/>
                <w:b/>
                <w:sz w:val="28"/>
                <w:szCs w:val="28"/>
              </w:rPr>
            </w:pPr>
            <w:r>
              <w:rPr>
                <w:rFonts w:ascii="Arial" w:hAnsi="Arial" w:cs="Arial"/>
                <w:b/>
                <w:sz w:val="28"/>
                <w:szCs w:val="28"/>
              </w:rPr>
              <w:t>2</w:t>
            </w:r>
          </w:p>
        </w:tc>
        <w:tc>
          <w:tcPr>
            <w:tcW w:w="753" w:type="dxa"/>
            <w:tcBorders>
              <w:top w:val="single" w:sz="4" w:space="0" w:color="BFBFBF"/>
              <w:left w:val="single" w:sz="4" w:space="0" w:color="BFBFBF"/>
              <w:bottom w:val="single" w:sz="4" w:space="0" w:color="BFBFBF"/>
              <w:right w:val="single" w:sz="4" w:space="0" w:color="BFBFBF"/>
            </w:tcBorders>
            <w:shd w:val="clear" w:color="auto" w:fill="auto"/>
            <w:tcMar>
              <w:left w:w="-5" w:type="dxa"/>
            </w:tcMar>
          </w:tcPr>
          <w:p w14:paraId="3EF0ADC8" w14:textId="77777777" w:rsidR="00115DD9" w:rsidRDefault="00115DD9" w:rsidP="00980384">
            <w:pPr>
              <w:spacing w:line="240" w:lineRule="auto"/>
              <w:jc w:val="center"/>
              <w:rPr>
                <w:rFonts w:ascii="Arial" w:hAnsi="Arial" w:cs="Arial"/>
                <w:b/>
                <w:sz w:val="28"/>
                <w:szCs w:val="28"/>
              </w:rPr>
            </w:pPr>
            <w:r>
              <w:rPr>
                <w:rFonts w:ascii="Arial" w:hAnsi="Arial" w:cs="Arial"/>
                <w:b/>
                <w:sz w:val="28"/>
                <w:szCs w:val="28"/>
              </w:rPr>
              <w:t>3</w:t>
            </w:r>
          </w:p>
        </w:tc>
        <w:tc>
          <w:tcPr>
            <w:tcW w:w="750" w:type="dxa"/>
            <w:tcBorders>
              <w:top w:val="single" w:sz="4" w:space="0" w:color="BFBFBF"/>
              <w:left w:val="single" w:sz="4" w:space="0" w:color="BFBFBF"/>
              <w:bottom w:val="single" w:sz="4" w:space="0" w:color="BFBFBF"/>
              <w:right w:val="single" w:sz="4" w:space="0" w:color="BFBFBF"/>
            </w:tcBorders>
            <w:shd w:val="clear" w:color="auto" w:fill="auto"/>
            <w:tcMar>
              <w:left w:w="-5" w:type="dxa"/>
            </w:tcMar>
          </w:tcPr>
          <w:p w14:paraId="3247B922" w14:textId="77777777" w:rsidR="00115DD9" w:rsidRDefault="00115DD9" w:rsidP="00980384">
            <w:pPr>
              <w:spacing w:line="240" w:lineRule="auto"/>
              <w:jc w:val="center"/>
              <w:rPr>
                <w:rFonts w:ascii="Arial" w:hAnsi="Arial" w:cs="Arial"/>
                <w:b/>
                <w:sz w:val="28"/>
                <w:szCs w:val="28"/>
              </w:rPr>
            </w:pPr>
            <w:r>
              <w:rPr>
                <w:rFonts w:ascii="Arial" w:hAnsi="Arial" w:cs="Arial"/>
                <w:b/>
                <w:sz w:val="28"/>
                <w:szCs w:val="28"/>
              </w:rPr>
              <w:t>4</w:t>
            </w:r>
          </w:p>
        </w:tc>
        <w:tc>
          <w:tcPr>
            <w:tcW w:w="753" w:type="dxa"/>
            <w:tcBorders>
              <w:top w:val="single" w:sz="4" w:space="0" w:color="BFBFBF"/>
              <w:left w:val="single" w:sz="4" w:space="0" w:color="BFBFBF"/>
              <w:bottom w:val="single" w:sz="4" w:space="0" w:color="BFBFBF"/>
              <w:right w:val="single" w:sz="4" w:space="0" w:color="BFBFBF"/>
            </w:tcBorders>
            <w:shd w:val="clear" w:color="auto" w:fill="auto"/>
            <w:tcMar>
              <w:left w:w="-5" w:type="dxa"/>
            </w:tcMar>
          </w:tcPr>
          <w:p w14:paraId="04962146" w14:textId="77777777" w:rsidR="00115DD9" w:rsidRDefault="00115DD9" w:rsidP="00980384">
            <w:pPr>
              <w:spacing w:line="240" w:lineRule="auto"/>
              <w:jc w:val="center"/>
              <w:rPr>
                <w:rFonts w:ascii="Arial" w:hAnsi="Arial" w:cs="Arial"/>
                <w:b/>
                <w:sz w:val="28"/>
                <w:szCs w:val="28"/>
              </w:rPr>
            </w:pPr>
            <w:r>
              <w:rPr>
                <w:rFonts w:ascii="Arial" w:hAnsi="Arial" w:cs="Arial"/>
                <w:b/>
                <w:sz w:val="28"/>
                <w:szCs w:val="28"/>
              </w:rPr>
              <w:t>5</w:t>
            </w:r>
          </w:p>
        </w:tc>
        <w:tc>
          <w:tcPr>
            <w:tcW w:w="751" w:type="dxa"/>
            <w:tcBorders>
              <w:top w:val="single" w:sz="4" w:space="0" w:color="BFBFBF"/>
              <w:left w:val="single" w:sz="4" w:space="0" w:color="BFBFBF"/>
              <w:bottom w:val="single" w:sz="4" w:space="0" w:color="BFBFBF"/>
              <w:right w:val="single" w:sz="4" w:space="0" w:color="BFBFBF"/>
            </w:tcBorders>
            <w:shd w:val="clear" w:color="auto" w:fill="auto"/>
            <w:tcMar>
              <w:left w:w="-5" w:type="dxa"/>
            </w:tcMar>
          </w:tcPr>
          <w:p w14:paraId="0E873EB1" w14:textId="77777777" w:rsidR="00115DD9" w:rsidRDefault="00115DD9" w:rsidP="00980384">
            <w:pPr>
              <w:spacing w:line="240" w:lineRule="auto"/>
              <w:jc w:val="center"/>
              <w:rPr>
                <w:rFonts w:ascii="Arial" w:hAnsi="Arial" w:cs="Arial"/>
                <w:b/>
                <w:sz w:val="28"/>
                <w:szCs w:val="28"/>
              </w:rPr>
            </w:pPr>
            <w:r>
              <w:rPr>
                <w:rFonts w:ascii="Arial" w:hAnsi="Arial" w:cs="Arial"/>
                <w:b/>
                <w:sz w:val="28"/>
                <w:szCs w:val="28"/>
              </w:rPr>
              <w:t>6</w:t>
            </w:r>
          </w:p>
        </w:tc>
        <w:tc>
          <w:tcPr>
            <w:tcW w:w="753" w:type="dxa"/>
            <w:tcBorders>
              <w:top w:val="single" w:sz="4" w:space="0" w:color="BFBFBF"/>
              <w:left w:val="single" w:sz="4" w:space="0" w:color="BFBFBF"/>
              <w:bottom w:val="single" w:sz="4" w:space="0" w:color="BFBFBF"/>
              <w:right w:val="single" w:sz="4" w:space="0" w:color="BFBFBF"/>
            </w:tcBorders>
            <w:shd w:val="clear" w:color="auto" w:fill="auto"/>
            <w:tcMar>
              <w:left w:w="-5" w:type="dxa"/>
            </w:tcMar>
          </w:tcPr>
          <w:p w14:paraId="757CD1FB" w14:textId="77777777" w:rsidR="00115DD9" w:rsidRDefault="00115DD9" w:rsidP="00980384">
            <w:pPr>
              <w:spacing w:line="240" w:lineRule="auto"/>
              <w:jc w:val="center"/>
              <w:rPr>
                <w:rFonts w:ascii="Arial" w:hAnsi="Arial" w:cs="Arial"/>
                <w:b/>
                <w:sz w:val="28"/>
                <w:szCs w:val="28"/>
              </w:rPr>
            </w:pPr>
            <w:r>
              <w:rPr>
                <w:rFonts w:ascii="Arial" w:hAnsi="Arial" w:cs="Arial"/>
                <w:b/>
                <w:sz w:val="28"/>
                <w:szCs w:val="28"/>
              </w:rPr>
              <w:t>1</w:t>
            </w:r>
          </w:p>
        </w:tc>
        <w:tc>
          <w:tcPr>
            <w:tcW w:w="752" w:type="dxa"/>
            <w:tcBorders>
              <w:top w:val="single" w:sz="4" w:space="0" w:color="BFBFBF"/>
              <w:left w:val="single" w:sz="4" w:space="0" w:color="BFBFBF"/>
              <w:bottom w:val="single" w:sz="4" w:space="0" w:color="BFBFBF"/>
              <w:right w:val="single" w:sz="4" w:space="0" w:color="BFBFBF"/>
            </w:tcBorders>
            <w:shd w:val="clear" w:color="auto" w:fill="auto"/>
            <w:tcMar>
              <w:left w:w="-5" w:type="dxa"/>
            </w:tcMar>
          </w:tcPr>
          <w:p w14:paraId="5090878A" w14:textId="77777777" w:rsidR="00115DD9" w:rsidRDefault="00115DD9" w:rsidP="00980384">
            <w:pPr>
              <w:spacing w:line="240" w:lineRule="auto"/>
              <w:jc w:val="center"/>
              <w:rPr>
                <w:rFonts w:ascii="Arial" w:hAnsi="Arial" w:cs="Arial"/>
                <w:b/>
                <w:sz w:val="28"/>
                <w:szCs w:val="28"/>
              </w:rPr>
            </w:pPr>
            <w:r>
              <w:rPr>
                <w:rFonts w:ascii="Arial" w:hAnsi="Arial" w:cs="Arial"/>
                <w:b/>
                <w:sz w:val="28"/>
                <w:szCs w:val="28"/>
              </w:rPr>
              <w:t>2</w:t>
            </w:r>
          </w:p>
        </w:tc>
        <w:tc>
          <w:tcPr>
            <w:tcW w:w="752" w:type="dxa"/>
            <w:tcBorders>
              <w:top w:val="single" w:sz="4" w:space="0" w:color="BFBFBF"/>
              <w:left w:val="single" w:sz="4" w:space="0" w:color="BFBFBF"/>
              <w:bottom w:val="single" w:sz="4" w:space="0" w:color="BFBFBF"/>
              <w:right w:val="single" w:sz="4" w:space="0" w:color="BFBFBF"/>
            </w:tcBorders>
            <w:shd w:val="clear" w:color="auto" w:fill="auto"/>
            <w:tcMar>
              <w:left w:w="-5" w:type="dxa"/>
            </w:tcMar>
          </w:tcPr>
          <w:p w14:paraId="53AC8EA0" w14:textId="77777777" w:rsidR="00115DD9" w:rsidRDefault="00115DD9" w:rsidP="00980384">
            <w:pPr>
              <w:spacing w:line="240" w:lineRule="auto"/>
              <w:jc w:val="center"/>
              <w:rPr>
                <w:rFonts w:ascii="Arial" w:hAnsi="Arial" w:cs="Arial"/>
                <w:b/>
                <w:sz w:val="28"/>
                <w:szCs w:val="28"/>
              </w:rPr>
            </w:pPr>
            <w:r>
              <w:rPr>
                <w:rFonts w:ascii="Arial" w:hAnsi="Arial" w:cs="Arial"/>
                <w:b/>
                <w:sz w:val="28"/>
                <w:szCs w:val="28"/>
              </w:rPr>
              <w:t>3</w:t>
            </w:r>
          </w:p>
        </w:tc>
        <w:tc>
          <w:tcPr>
            <w:tcW w:w="799" w:type="dxa"/>
            <w:tcBorders>
              <w:top w:val="single" w:sz="4" w:space="0" w:color="BFBFBF"/>
              <w:left w:val="single" w:sz="4" w:space="0" w:color="BFBFBF"/>
              <w:bottom w:val="single" w:sz="4" w:space="0" w:color="BFBFBF"/>
              <w:right w:val="single" w:sz="4" w:space="0" w:color="BFBFBF"/>
            </w:tcBorders>
            <w:shd w:val="clear" w:color="auto" w:fill="auto"/>
            <w:tcMar>
              <w:left w:w="-5" w:type="dxa"/>
            </w:tcMar>
          </w:tcPr>
          <w:p w14:paraId="1DE873A2" w14:textId="77777777" w:rsidR="00115DD9" w:rsidRDefault="00115DD9" w:rsidP="00980384">
            <w:pPr>
              <w:spacing w:line="240" w:lineRule="auto"/>
              <w:jc w:val="center"/>
              <w:rPr>
                <w:rFonts w:ascii="Arial" w:hAnsi="Arial" w:cs="Arial"/>
                <w:b/>
                <w:sz w:val="28"/>
                <w:szCs w:val="28"/>
              </w:rPr>
            </w:pPr>
            <w:r>
              <w:rPr>
                <w:rFonts w:ascii="Arial" w:hAnsi="Arial" w:cs="Arial"/>
                <w:b/>
                <w:sz w:val="28"/>
                <w:szCs w:val="28"/>
              </w:rPr>
              <w:t>4</w:t>
            </w:r>
          </w:p>
        </w:tc>
        <w:tc>
          <w:tcPr>
            <w:tcW w:w="753" w:type="dxa"/>
            <w:tcBorders>
              <w:top w:val="single" w:sz="4" w:space="0" w:color="BFBFBF"/>
              <w:left w:val="single" w:sz="4" w:space="0" w:color="BFBFBF"/>
              <w:bottom w:val="single" w:sz="4" w:space="0" w:color="BFBFBF"/>
              <w:right w:val="single" w:sz="4" w:space="0" w:color="BFBFBF"/>
            </w:tcBorders>
            <w:shd w:val="clear" w:color="auto" w:fill="auto"/>
            <w:tcMar>
              <w:left w:w="-5" w:type="dxa"/>
            </w:tcMar>
          </w:tcPr>
          <w:p w14:paraId="79A8C9B7" w14:textId="77777777" w:rsidR="00115DD9" w:rsidRDefault="00115DD9" w:rsidP="00980384">
            <w:pPr>
              <w:spacing w:line="240" w:lineRule="auto"/>
              <w:jc w:val="center"/>
              <w:rPr>
                <w:rFonts w:ascii="Arial" w:hAnsi="Arial" w:cs="Arial"/>
                <w:b/>
                <w:sz w:val="28"/>
                <w:szCs w:val="28"/>
              </w:rPr>
            </w:pPr>
            <w:r>
              <w:rPr>
                <w:rFonts w:ascii="Arial" w:hAnsi="Arial" w:cs="Arial"/>
                <w:b/>
                <w:sz w:val="28"/>
                <w:szCs w:val="28"/>
              </w:rPr>
              <w:t>5</w:t>
            </w:r>
          </w:p>
        </w:tc>
        <w:tc>
          <w:tcPr>
            <w:tcW w:w="752" w:type="dxa"/>
            <w:tcBorders>
              <w:top w:val="single" w:sz="4" w:space="0" w:color="BFBFBF"/>
              <w:left w:val="single" w:sz="4" w:space="0" w:color="BFBFBF"/>
              <w:bottom w:val="single" w:sz="4" w:space="0" w:color="BFBFBF"/>
              <w:right w:val="single" w:sz="4" w:space="0" w:color="BFBFBF"/>
            </w:tcBorders>
            <w:shd w:val="clear" w:color="auto" w:fill="auto"/>
            <w:tcMar>
              <w:left w:w="-5" w:type="dxa"/>
            </w:tcMar>
          </w:tcPr>
          <w:p w14:paraId="5B4F76B4" w14:textId="77777777" w:rsidR="00115DD9" w:rsidRDefault="00115DD9" w:rsidP="00980384">
            <w:pPr>
              <w:spacing w:line="240" w:lineRule="auto"/>
              <w:jc w:val="center"/>
              <w:rPr>
                <w:rFonts w:ascii="Arial" w:hAnsi="Arial" w:cs="Arial"/>
                <w:b/>
                <w:sz w:val="28"/>
                <w:szCs w:val="28"/>
              </w:rPr>
            </w:pPr>
            <w:r>
              <w:rPr>
                <w:rFonts w:ascii="Arial" w:hAnsi="Arial" w:cs="Arial"/>
                <w:b/>
                <w:sz w:val="28"/>
                <w:szCs w:val="28"/>
              </w:rPr>
              <w:t>6</w:t>
            </w:r>
          </w:p>
        </w:tc>
      </w:tr>
      <w:tr w:rsidR="00115DD9" w14:paraId="5EC642F7" w14:textId="77777777" w:rsidTr="00980384">
        <w:trPr>
          <w:trHeight w:val="438"/>
        </w:trPr>
        <w:tc>
          <w:tcPr>
            <w:tcW w:w="751"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472778B1" w14:textId="77777777" w:rsidR="00115DD9" w:rsidRPr="0070286D" w:rsidRDefault="00115DD9" w:rsidP="00980384">
            <w:pPr>
              <w:spacing w:line="240" w:lineRule="auto"/>
              <w:jc w:val="center"/>
              <w:rPr>
                <w:rFonts w:ascii="Samarkan" w:hAnsi="Samarkan" w:cs="Arial"/>
                <w:b/>
                <w:bCs/>
                <w:sz w:val="24"/>
                <w:szCs w:val="24"/>
              </w:rPr>
            </w:pPr>
            <w:r>
              <w:rPr>
                <w:rFonts w:ascii="Nirmala UI" w:hAnsi="Nirmala UI" w:cs="Nirmala UI"/>
                <w:b/>
                <w:bCs/>
                <w:sz w:val="24"/>
                <w:szCs w:val="24"/>
              </w:rPr>
              <w:t>ग</w:t>
            </w:r>
          </w:p>
        </w:tc>
        <w:tc>
          <w:tcPr>
            <w:tcW w:w="751"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504DFD62" w14:textId="77777777" w:rsidR="00115DD9" w:rsidRPr="0070286D" w:rsidRDefault="00115DD9" w:rsidP="00980384">
            <w:pPr>
              <w:spacing w:line="240" w:lineRule="auto"/>
              <w:jc w:val="center"/>
              <w:rPr>
                <w:rFonts w:ascii="Samarkan" w:hAnsi="Samarkan" w:cs="Arial"/>
                <w:b/>
                <w:bCs/>
                <w:sz w:val="24"/>
                <w:szCs w:val="24"/>
              </w:rPr>
            </w:pPr>
            <w:r>
              <w:rPr>
                <w:rFonts w:ascii="Nirmala UI" w:hAnsi="Nirmala UI" w:cs="Nirmala UI"/>
                <w:b/>
                <w:bCs/>
                <w:sz w:val="24"/>
                <w:szCs w:val="24"/>
              </w:rPr>
              <w:t>ग</w:t>
            </w:r>
          </w:p>
        </w:tc>
        <w:tc>
          <w:tcPr>
            <w:tcW w:w="753"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5AFE85B2" w14:textId="77777777" w:rsidR="00115DD9" w:rsidRDefault="00115DD9" w:rsidP="00980384">
            <w:pPr>
              <w:spacing w:line="240" w:lineRule="auto"/>
              <w:jc w:val="center"/>
              <w:rPr>
                <w:rFonts w:ascii="Arial" w:hAnsi="Arial" w:cs="Arial"/>
                <w:b/>
                <w:bCs/>
                <w:sz w:val="24"/>
                <w:szCs w:val="24"/>
              </w:rPr>
            </w:pPr>
            <w:r>
              <w:rPr>
                <w:rFonts w:ascii="Arial" w:hAnsi="Arial" w:cs="Arial"/>
                <w:b/>
                <w:bCs/>
                <w:sz w:val="24"/>
                <w:szCs w:val="24"/>
              </w:rPr>
              <w:t>Re</w:t>
            </w:r>
          </w:p>
        </w:tc>
        <w:tc>
          <w:tcPr>
            <w:tcW w:w="750"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715BE97C" w14:textId="77777777" w:rsidR="00115DD9" w:rsidRPr="0070286D" w:rsidRDefault="00115DD9" w:rsidP="00980384">
            <w:pPr>
              <w:spacing w:line="240" w:lineRule="auto"/>
              <w:jc w:val="center"/>
              <w:rPr>
                <w:rFonts w:ascii="Samarkan" w:eastAsia="Times New Roman" w:hAnsi="Samarkan" w:cs="Arial"/>
                <w:b/>
                <w:bCs/>
                <w:color w:val="222222"/>
                <w:sz w:val="24"/>
                <w:szCs w:val="24"/>
                <w:u w:val="single"/>
                <w:lang w:eastAsia="en-AU"/>
              </w:rPr>
            </w:pPr>
            <w:r>
              <w:rPr>
                <w:rFonts w:ascii="Nirmala UI" w:eastAsia="Times New Roman" w:hAnsi="Nirmala UI" w:cs="Nirmala UI"/>
                <w:b/>
                <w:bCs/>
                <w:color w:val="222222"/>
                <w:sz w:val="24"/>
                <w:szCs w:val="24"/>
                <w:u w:val="single"/>
                <w:lang w:eastAsia="en-AU"/>
              </w:rPr>
              <w:t>ग</w:t>
            </w:r>
          </w:p>
        </w:tc>
        <w:tc>
          <w:tcPr>
            <w:tcW w:w="753"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6E19227F" w14:textId="77777777" w:rsidR="00115DD9" w:rsidRPr="0070286D" w:rsidRDefault="00115DD9" w:rsidP="00980384">
            <w:pPr>
              <w:spacing w:line="240" w:lineRule="auto"/>
              <w:jc w:val="center"/>
              <w:rPr>
                <w:rFonts w:ascii="Samarkan" w:eastAsia="Times New Roman" w:hAnsi="Samarkan" w:cs="Arial"/>
                <w:b/>
                <w:bCs/>
                <w:color w:val="222222"/>
                <w:sz w:val="24"/>
                <w:szCs w:val="24"/>
                <w:u w:val="single"/>
                <w:lang w:eastAsia="en-AU"/>
              </w:rPr>
            </w:pPr>
            <w:r>
              <w:rPr>
                <w:rFonts w:ascii="Nirmala UI" w:eastAsia="Times New Roman" w:hAnsi="Nirmala UI" w:cs="Nirmala UI"/>
                <w:b/>
                <w:bCs/>
                <w:color w:val="222222"/>
                <w:sz w:val="24"/>
                <w:szCs w:val="24"/>
                <w:u w:val="single"/>
                <w:lang w:eastAsia="en-AU"/>
              </w:rPr>
              <w:t>ग</w:t>
            </w:r>
          </w:p>
        </w:tc>
        <w:tc>
          <w:tcPr>
            <w:tcW w:w="751"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554D4411" w14:textId="77777777" w:rsidR="00115DD9" w:rsidRDefault="00115DD9" w:rsidP="00980384">
            <w:pPr>
              <w:spacing w:line="240" w:lineRule="auto"/>
              <w:jc w:val="center"/>
              <w:rPr>
                <w:rFonts w:ascii="Arial" w:hAnsi="Arial" w:cs="Arial"/>
                <w:b/>
                <w:bCs/>
                <w:sz w:val="24"/>
                <w:szCs w:val="24"/>
              </w:rPr>
            </w:pPr>
            <w:r>
              <w:rPr>
                <w:rFonts w:ascii="Arial" w:hAnsi="Arial" w:cs="Arial"/>
                <w:b/>
                <w:bCs/>
                <w:sz w:val="24"/>
                <w:szCs w:val="24"/>
              </w:rPr>
              <w:t>Re</w:t>
            </w:r>
          </w:p>
        </w:tc>
        <w:tc>
          <w:tcPr>
            <w:tcW w:w="753"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1039299A" w14:textId="77777777" w:rsidR="00115DD9" w:rsidRDefault="00115DD9" w:rsidP="00980384">
            <w:pPr>
              <w:spacing w:line="240" w:lineRule="auto"/>
              <w:jc w:val="center"/>
              <w:rPr>
                <w:rFonts w:ascii="Arial" w:hAnsi="Arial" w:cs="Arial"/>
                <w:b/>
                <w:bCs/>
                <w:sz w:val="24"/>
                <w:szCs w:val="24"/>
              </w:rPr>
            </w:pPr>
          </w:p>
        </w:tc>
        <w:tc>
          <w:tcPr>
            <w:tcW w:w="752"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7BFDC239" w14:textId="77777777" w:rsidR="00115DD9" w:rsidRDefault="00115DD9" w:rsidP="00980384">
            <w:pPr>
              <w:spacing w:line="240" w:lineRule="auto"/>
              <w:jc w:val="center"/>
              <w:rPr>
                <w:rFonts w:ascii="Arial" w:eastAsia="Times New Roman" w:hAnsi="Arial" w:cs="Arial"/>
                <w:b/>
                <w:bCs/>
                <w:color w:val="222222"/>
                <w:sz w:val="24"/>
                <w:szCs w:val="24"/>
                <w:u w:val="single"/>
                <w:lang w:eastAsia="en-AU"/>
              </w:rPr>
            </w:pPr>
            <w:r>
              <w:rPr>
                <w:rFonts w:ascii="Nirmala UI" w:eastAsia="Times New Roman" w:hAnsi="Nirmala UI" w:cs="Nirmala UI"/>
                <w:b/>
                <w:bCs/>
                <w:color w:val="222222"/>
                <w:sz w:val="24"/>
                <w:szCs w:val="24"/>
                <w:u w:val="single"/>
                <w:lang w:eastAsia="en-AU"/>
              </w:rPr>
              <w:t>ग</w:t>
            </w:r>
          </w:p>
        </w:tc>
        <w:tc>
          <w:tcPr>
            <w:tcW w:w="752"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5110F746" w14:textId="77777777" w:rsidR="00115DD9" w:rsidRDefault="00115DD9" w:rsidP="00980384">
            <w:pPr>
              <w:spacing w:line="240" w:lineRule="auto"/>
              <w:jc w:val="center"/>
              <w:rPr>
                <w:rFonts w:ascii="Arial" w:eastAsia="Times New Roman" w:hAnsi="Arial" w:cs="Arial"/>
                <w:b/>
                <w:bCs/>
                <w:color w:val="222222"/>
                <w:sz w:val="24"/>
                <w:szCs w:val="24"/>
                <w:lang w:eastAsia="en-AU"/>
              </w:rPr>
            </w:pPr>
            <w:r>
              <w:rPr>
                <w:rFonts w:ascii="Nirmala UI" w:eastAsia="Times New Roman" w:hAnsi="Nirmala UI" w:cs="Nirmala UI"/>
                <w:b/>
                <w:bCs/>
                <w:color w:val="222222"/>
                <w:sz w:val="24"/>
                <w:szCs w:val="24"/>
                <w:lang w:eastAsia="en-AU"/>
              </w:rPr>
              <w:t>म</w:t>
            </w:r>
          </w:p>
        </w:tc>
        <w:tc>
          <w:tcPr>
            <w:tcW w:w="799"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12EB07EF" w14:textId="77777777" w:rsidR="00115DD9" w:rsidRDefault="00115DD9" w:rsidP="00980384">
            <w:pPr>
              <w:spacing w:line="240" w:lineRule="auto"/>
              <w:jc w:val="center"/>
              <w:rPr>
                <w:rFonts w:ascii="Arial" w:eastAsia="Times New Roman" w:hAnsi="Arial" w:cs="Arial"/>
                <w:b/>
                <w:bCs/>
                <w:color w:val="222222"/>
                <w:sz w:val="24"/>
                <w:szCs w:val="24"/>
                <w:lang w:eastAsia="en-AU"/>
              </w:rPr>
            </w:pPr>
            <w:r>
              <w:rPr>
                <w:rFonts w:ascii="Nirmala UI" w:eastAsia="Times New Roman" w:hAnsi="Nirmala UI" w:cs="Nirmala UI"/>
                <w:b/>
                <w:bCs/>
                <w:color w:val="222222"/>
                <w:sz w:val="24"/>
                <w:szCs w:val="24"/>
                <w:lang w:eastAsia="en-AU"/>
              </w:rPr>
              <w:t>म</w:t>
            </w:r>
          </w:p>
        </w:tc>
        <w:tc>
          <w:tcPr>
            <w:tcW w:w="753"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5D9C0495" w14:textId="77777777" w:rsidR="00115DD9" w:rsidRDefault="00115DD9" w:rsidP="00980384">
            <w:pPr>
              <w:spacing w:line="240" w:lineRule="auto"/>
              <w:jc w:val="center"/>
              <w:rPr>
                <w:rFonts w:ascii="Arial" w:eastAsia="Times New Roman" w:hAnsi="Arial" w:cs="Arial"/>
                <w:b/>
                <w:bCs/>
                <w:color w:val="222222"/>
                <w:sz w:val="24"/>
                <w:szCs w:val="24"/>
                <w:u w:val="single"/>
                <w:lang w:eastAsia="en-AU"/>
              </w:rPr>
            </w:pPr>
            <w:r>
              <w:rPr>
                <w:rFonts w:ascii="Nirmala UI" w:eastAsia="Times New Roman" w:hAnsi="Nirmala UI" w:cs="Nirmala UI"/>
                <w:b/>
                <w:bCs/>
                <w:color w:val="222222"/>
                <w:sz w:val="24"/>
                <w:szCs w:val="24"/>
                <w:u w:val="single"/>
                <w:lang w:eastAsia="en-AU"/>
              </w:rPr>
              <w:t>ग</w:t>
            </w:r>
          </w:p>
        </w:tc>
        <w:tc>
          <w:tcPr>
            <w:tcW w:w="752"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4568C123" w14:textId="77777777" w:rsidR="00115DD9" w:rsidRDefault="00115DD9" w:rsidP="00980384">
            <w:pPr>
              <w:spacing w:line="240" w:lineRule="auto"/>
              <w:jc w:val="center"/>
              <w:rPr>
                <w:rFonts w:ascii="Arial" w:hAnsi="Arial" w:cs="Arial"/>
                <w:b/>
                <w:bCs/>
                <w:sz w:val="24"/>
                <w:szCs w:val="24"/>
              </w:rPr>
            </w:pPr>
            <w:r>
              <w:rPr>
                <w:rFonts w:ascii="Arial" w:hAnsi="Arial" w:cs="Arial"/>
                <w:b/>
                <w:bCs/>
                <w:sz w:val="24"/>
                <w:szCs w:val="24"/>
              </w:rPr>
              <w:t>Re</w:t>
            </w:r>
          </w:p>
        </w:tc>
      </w:tr>
      <w:tr w:rsidR="00115DD9" w14:paraId="51EFC63C" w14:textId="77777777" w:rsidTr="00980384">
        <w:trPr>
          <w:trHeight w:val="438"/>
        </w:trPr>
        <w:tc>
          <w:tcPr>
            <w:tcW w:w="751"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7703E31B" w14:textId="77777777" w:rsidR="00115DD9" w:rsidRDefault="00115DD9" w:rsidP="00980384">
            <w:pPr>
              <w:spacing w:line="240" w:lineRule="auto"/>
              <w:jc w:val="center"/>
              <w:rPr>
                <w:rFonts w:ascii="Arial" w:hAnsi="Arial" w:cs="Arial"/>
                <w:b/>
                <w:bCs/>
                <w:sz w:val="24"/>
                <w:szCs w:val="24"/>
              </w:rPr>
            </w:pPr>
            <w:r>
              <w:rPr>
                <w:rFonts w:ascii="Arial" w:hAnsi="Arial" w:cs="Arial"/>
                <w:b/>
                <w:bCs/>
                <w:sz w:val="24"/>
                <w:szCs w:val="24"/>
              </w:rPr>
              <w:t>Re</w:t>
            </w:r>
          </w:p>
        </w:tc>
        <w:tc>
          <w:tcPr>
            <w:tcW w:w="751"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6B2C79CB" w14:textId="77777777" w:rsidR="00115DD9" w:rsidRDefault="00115DD9" w:rsidP="00980384">
            <w:pPr>
              <w:spacing w:line="240" w:lineRule="auto"/>
              <w:jc w:val="center"/>
              <w:rPr>
                <w:rFonts w:ascii="Arial" w:eastAsia="Times New Roman" w:hAnsi="Arial" w:cs="Arial"/>
                <w:b/>
                <w:bCs/>
                <w:color w:val="222222"/>
                <w:sz w:val="24"/>
                <w:szCs w:val="24"/>
                <w:u w:val="single"/>
                <w:lang w:eastAsia="en-AU"/>
              </w:rPr>
            </w:pPr>
            <w:r>
              <w:rPr>
                <w:rFonts w:ascii="Nirmala UI" w:eastAsia="Times New Roman" w:hAnsi="Nirmala UI" w:cs="Nirmala UI"/>
                <w:b/>
                <w:bCs/>
                <w:color w:val="222222"/>
                <w:sz w:val="24"/>
                <w:szCs w:val="24"/>
                <w:u w:val="single"/>
                <w:lang w:eastAsia="en-AU"/>
              </w:rPr>
              <w:t>ग</w:t>
            </w:r>
          </w:p>
        </w:tc>
        <w:tc>
          <w:tcPr>
            <w:tcW w:w="753"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24494BAC" w14:textId="77777777" w:rsidR="00115DD9" w:rsidRDefault="00115DD9" w:rsidP="00980384">
            <w:pPr>
              <w:spacing w:line="240" w:lineRule="auto"/>
              <w:jc w:val="center"/>
              <w:rPr>
                <w:rFonts w:ascii="Arial" w:hAnsi="Arial" w:cs="Arial"/>
                <w:b/>
                <w:bCs/>
                <w:sz w:val="24"/>
                <w:szCs w:val="24"/>
              </w:rPr>
            </w:pPr>
            <w:r>
              <w:rPr>
                <w:rFonts w:ascii="Arial" w:hAnsi="Arial" w:cs="Arial"/>
                <w:b/>
                <w:bCs/>
                <w:sz w:val="24"/>
                <w:szCs w:val="24"/>
              </w:rPr>
              <w:t>Re</w:t>
            </w:r>
          </w:p>
        </w:tc>
        <w:tc>
          <w:tcPr>
            <w:tcW w:w="750"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2AE8C0C1" w14:textId="77777777" w:rsidR="00115DD9" w:rsidRDefault="00115DD9" w:rsidP="00980384">
            <w:pPr>
              <w:spacing w:line="240" w:lineRule="auto"/>
              <w:jc w:val="center"/>
              <w:rPr>
                <w:rFonts w:ascii="Arial" w:hAnsi="Arial" w:cs="Arial"/>
                <w:b/>
                <w:bCs/>
                <w:sz w:val="24"/>
                <w:szCs w:val="24"/>
              </w:rPr>
            </w:pPr>
            <w:r>
              <w:rPr>
                <w:rFonts w:ascii="Nirmala UI" w:hAnsi="Nirmala UI" w:cs="Nirmala UI"/>
                <w:b/>
                <w:bCs/>
                <w:sz w:val="24"/>
                <w:szCs w:val="24"/>
              </w:rPr>
              <w:t>ग</w:t>
            </w:r>
          </w:p>
        </w:tc>
        <w:tc>
          <w:tcPr>
            <w:tcW w:w="753"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3E377997" w14:textId="77777777" w:rsidR="00115DD9" w:rsidRDefault="00115DD9" w:rsidP="00980384">
            <w:pPr>
              <w:spacing w:line="240" w:lineRule="auto"/>
              <w:jc w:val="center"/>
              <w:rPr>
                <w:rFonts w:ascii="Arial" w:hAnsi="Arial" w:cs="Arial"/>
                <w:b/>
                <w:bCs/>
                <w:sz w:val="24"/>
                <w:szCs w:val="24"/>
              </w:rPr>
            </w:pPr>
            <w:r>
              <w:rPr>
                <w:rFonts w:ascii="Arial" w:hAnsi="Arial" w:cs="Arial"/>
                <w:b/>
                <w:bCs/>
                <w:sz w:val="24"/>
                <w:szCs w:val="24"/>
              </w:rPr>
              <w:t>Re</w:t>
            </w:r>
          </w:p>
        </w:tc>
        <w:tc>
          <w:tcPr>
            <w:tcW w:w="751"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714068A6" w14:textId="77777777" w:rsidR="00115DD9" w:rsidRDefault="00115DD9" w:rsidP="00980384">
            <w:pPr>
              <w:spacing w:line="240" w:lineRule="auto"/>
              <w:jc w:val="center"/>
              <w:rPr>
                <w:rFonts w:ascii="Arial" w:eastAsia="Times New Roman" w:hAnsi="Arial" w:cs="Arial"/>
                <w:b/>
                <w:bCs/>
                <w:color w:val="222222"/>
                <w:sz w:val="24"/>
                <w:szCs w:val="24"/>
                <w:u w:val="single"/>
                <w:lang w:eastAsia="en-AU"/>
              </w:rPr>
            </w:pPr>
            <w:r>
              <w:rPr>
                <w:rFonts w:ascii="Nirmala UI" w:eastAsia="Times New Roman" w:hAnsi="Nirmala UI" w:cs="Nirmala UI"/>
                <w:b/>
                <w:bCs/>
                <w:color w:val="222222"/>
                <w:sz w:val="24"/>
                <w:szCs w:val="24"/>
                <w:u w:val="single"/>
                <w:lang w:eastAsia="en-AU"/>
              </w:rPr>
              <w:t>ग</w:t>
            </w:r>
          </w:p>
        </w:tc>
        <w:tc>
          <w:tcPr>
            <w:tcW w:w="753"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4EFB9D7E" w14:textId="77777777" w:rsidR="00115DD9" w:rsidRDefault="00115DD9" w:rsidP="00980384">
            <w:pPr>
              <w:spacing w:line="240" w:lineRule="auto"/>
              <w:jc w:val="center"/>
            </w:pPr>
            <w:r>
              <w:rPr>
                <w:rFonts w:ascii="Nirmala UI" w:eastAsia="Times New Roman" w:hAnsi="Nirmala UI" w:cs="Nirmala UI"/>
                <w:b/>
                <w:bCs/>
                <w:color w:val="222222"/>
                <w:sz w:val="24"/>
                <w:szCs w:val="24"/>
                <w:lang w:eastAsia="en-AU"/>
              </w:rPr>
              <w:t>म</w:t>
            </w:r>
            <w:r>
              <w:rPr>
                <w:rFonts w:ascii="Nirmala UI" w:eastAsia="Times New Roman" w:hAnsi="Nirmala UI" w:cs="Nirmala UI"/>
                <w:b/>
                <w:bCs/>
                <w:color w:val="222222"/>
                <w:sz w:val="24"/>
                <w:szCs w:val="24"/>
                <w:u w:val="single"/>
                <w:lang w:eastAsia="en-AU"/>
              </w:rPr>
              <w:t>ग</w:t>
            </w:r>
          </w:p>
        </w:tc>
        <w:tc>
          <w:tcPr>
            <w:tcW w:w="752"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25D5C7E9" w14:textId="77777777" w:rsidR="00115DD9" w:rsidRDefault="00115DD9" w:rsidP="00980384">
            <w:pPr>
              <w:spacing w:line="240" w:lineRule="auto"/>
              <w:jc w:val="center"/>
              <w:rPr>
                <w:rFonts w:ascii="Arial" w:hAnsi="Arial" w:cs="Arial"/>
                <w:b/>
                <w:bCs/>
                <w:sz w:val="24"/>
                <w:szCs w:val="24"/>
              </w:rPr>
            </w:pPr>
            <w:r>
              <w:rPr>
                <w:rFonts w:ascii="Arial" w:hAnsi="Arial" w:cs="Arial"/>
                <w:b/>
                <w:bCs/>
                <w:sz w:val="24"/>
                <w:szCs w:val="24"/>
              </w:rPr>
              <w:t>Re</w:t>
            </w:r>
          </w:p>
        </w:tc>
        <w:tc>
          <w:tcPr>
            <w:tcW w:w="752"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15630705" w14:textId="77777777" w:rsidR="00115DD9" w:rsidRDefault="00115DD9" w:rsidP="00980384">
            <w:pPr>
              <w:spacing w:line="240" w:lineRule="auto"/>
              <w:jc w:val="center"/>
              <w:rPr>
                <w:rFonts w:ascii="Arial" w:hAnsi="Arial" w:cs="Arial"/>
                <w:b/>
                <w:bCs/>
                <w:sz w:val="24"/>
                <w:szCs w:val="24"/>
              </w:rPr>
            </w:pPr>
            <w:r>
              <w:rPr>
                <w:rFonts w:ascii="Arial" w:hAnsi="Arial" w:cs="Arial"/>
                <w:b/>
                <w:bCs/>
                <w:sz w:val="24"/>
                <w:szCs w:val="24"/>
              </w:rPr>
              <w:t>Re</w:t>
            </w:r>
          </w:p>
        </w:tc>
        <w:tc>
          <w:tcPr>
            <w:tcW w:w="799"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13110856" w14:textId="77777777" w:rsidR="00115DD9" w:rsidRDefault="00115DD9" w:rsidP="00980384">
            <w:pPr>
              <w:spacing w:line="240" w:lineRule="auto"/>
              <w:jc w:val="center"/>
              <w:rPr>
                <w:rFonts w:ascii="Arial" w:eastAsia="Times New Roman" w:hAnsi="Arial" w:cs="Arial"/>
                <w:b/>
                <w:bCs/>
                <w:color w:val="222222"/>
                <w:sz w:val="24"/>
                <w:szCs w:val="24"/>
                <w:u w:val="single"/>
                <w:lang w:eastAsia="en-AU"/>
              </w:rPr>
            </w:pPr>
            <w:r>
              <w:rPr>
                <w:rFonts w:ascii="Nirmala UI" w:eastAsia="Times New Roman" w:hAnsi="Nirmala UI" w:cs="Nirmala UI"/>
                <w:b/>
                <w:bCs/>
                <w:color w:val="222222"/>
                <w:sz w:val="24"/>
                <w:szCs w:val="24"/>
                <w:u w:val="single"/>
                <w:lang w:eastAsia="en-AU"/>
              </w:rPr>
              <w:t>ग</w:t>
            </w:r>
          </w:p>
        </w:tc>
        <w:tc>
          <w:tcPr>
            <w:tcW w:w="753"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0F798397" w14:textId="77777777" w:rsidR="00115DD9" w:rsidRDefault="00115DD9" w:rsidP="00980384">
            <w:pPr>
              <w:spacing w:line="240" w:lineRule="auto"/>
              <w:jc w:val="center"/>
              <w:rPr>
                <w:rFonts w:ascii="Arial" w:hAnsi="Arial" w:cs="Arial"/>
                <w:b/>
                <w:bCs/>
                <w:sz w:val="24"/>
                <w:szCs w:val="24"/>
              </w:rPr>
            </w:pPr>
            <w:r>
              <w:rPr>
                <w:rFonts w:ascii="Arial" w:hAnsi="Arial" w:cs="Arial"/>
                <w:b/>
                <w:bCs/>
                <w:sz w:val="24"/>
                <w:szCs w:val="24"/>
              </w:rPr>
              <w:t>Re</w:t>
            </w:r>
          </w:p>
        </w:tc>
        <w:tc>
          <w:tcPr>
            <w:tcW w:w="752"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43BA021C" w14:textId="77777777" w:rsidR="00115DD9" w:rsidRDefault="00115DD9" w:rsidP="00980384">
            <w:pPr>
              <w:spacing w:line="240" w:lineRule="auto"/>
              <w:jc w:val="center"/>
              <w:rPr>
                <w:rFonts w:ascii="Arial" w:hAnsi="Arial" w:cs="Arial"/>
                <w:b/>
                <w:bCs/>
                <w:sz w:val="24"/>
                <w:szCs w:val="24"/>
              </w:rPr>
            </w:pPr>
            <w:r>
              <w:rPr>
                <w:rFonts w:ascii="Nirmala UI" w:hAnsi="Nirmala UI" w:cs="Nirmala UI"/>
                <w:b/>
                <w:bCs/>
                <w:sz w:val="24"/>
                <w:szCs w:val="24"/>
              </w:rPr>
              <w:t>ग</w:t>
            </w:r>
          </w:p>
        </w:tc>
      </w:tr>
      <w:tr w:rsidR="00115DD9" w14:paraId="4B350E49" w14:textId="77777777" w:rsidTr="00980384">
        <w:trPr>
          <w:trHeight w:val="438"/>
        </w:trPr>
        <w:tc>
          <w:tcPr>
            <w:tcW w:w="751"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7694D25F" w14:textId="77777777" w:rsidR="00115DD9" w:rsidRDefault="00115DD9" w:rsidP="00980384">
            <w:pPr>
              <w:spacing w:line="240" w:lineRule="auto"/>
              <w:jc w:val="center"/>
              <w:rPr>
                <w:rFonts w:ascii="Arial" w:hAnsi="Arial" w:cs="Arial"/>
                <w:b/>
                <w:bCs/>
                <w:sz w:val="24"/>
                <w:szCs w:val="24"/>
              </w:rPr>
            </w:pPr>
            <w:r>
              <w:rPr>
                <w:rFonts w:ascii="Arial" w:hAnsi="Arial" w:cs="Arial"/>
                <w:b/>
                <w:bCs/>
                <w:sz w:val="24"/>
                <w:szCs w:val="24"/>
              </w:rPr>
              <w:t>Pa</w:t>
            </w:r>
          </w:p>
        </w:tc>
        <w:tc>
          <w:tcPr>
            <w:tcW w:w="751"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465779E7" w14:textId="77777777" w:rsidR="00115DD9" w:rsidRDefault="00115DD9" w:rsidP="00980384">
            <w:pPr>
              <w:spacing w:line="240" w:lineRule="auto"/>
              <w:jc w:val="center"/>
              <w:rPr>
                <w:rFonts w:ascii="Arial" w:eastAsia="Times New Roman" w:hAnsi="Arial" w:cs="Arial"/>
                <w:b/>
                <w:bCs/>
                <w:color w:val="222222"/>
                <w:sz w:val="24"/>
                <w:szCs w:val="24"/>
                <w:u w:val="single"/>
                <w:lang w:eastAsia="en-AU"/>
              </w:rPr>
            </w:pPr>
            <w:r>
              <w:rPr>
                <w:rFonts w:ascii="Arial" w:eastAsia="Times New Roman" w:hAnsi="Arial" w:cs="Arial"/>
                <w:b/>
                <w:bCs/>
                <w:color w:val="222222"/>
                <w:sz w:val="24"/>
                <w:szCs w:val="24"/>
                <w:u w:val="single"/>
                <w:lang w:eastAsia="en-AU"/>
              </w:rPr>
              <w:t>Pa</w:t>
            </w:r>
          </w:p>
        </w:tc>
        <w:tc>
          <w:tcPr>
            <w:tcW w:w="753"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24EC6245" w14:textId="77777777" w:rsidR="00115DD9" w:rsidRDefault="00115DD9" w:rsidP="00980384">
            <w:pPr>
              <w:spacing w:line="240" w:lineRule="auto"/>
              <w:jc w:val="center"/>
              <w:rPr>
                <w:rFonts w:ascii="Arial" w:hAnsi="Arial" w:cs="Arial"/>
                <w:b/>
                <w:bCs/>
                <w:sz w:val="24"/>
                <w:szCs w:val="24"/>
              </w:rPr>
            </w:pPr>
          </w:p>
        </w:tc>
        <w:tc>
          <w:tcPr>
            <w:tcW w:w="750"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1B82B242" w14:textId="77777777" w:rsidR="00115DD9" w:rsidRDefault="00115DD9" w:rsidP="00980384">
            <w:pPr>
              <w:spacing w:line="240" w:lineRule="auto"/>
              <w:jc w:val="center"/>
              <w:rPr>
                <w:rFonts w:ascii="Arial" w:hAnsi="Arial" w:cs="Arial"/>
                <w:b/>
                <w:bCs/>
                <w:sz w:val="24"/>
                <w:szCs w:val="24"/>
              </w:rPr>
            </w:pPr>
            <w:r>
              <w:rPr>
                <w:rFonts w:ascii="Arial" w:hAnsi="Arial" w:cs="Arial"/>
                <w:b/>
                <w:bCs/>
                <w:sz w:val="24"/>
                <w:szCs w:val="24"/>
              </w:rPr>
              <w:t>Pa</w:t>
            </w:r>
          </w:p>
        </w:tc>
        <w:tc>
          <w:tcPr>
            <w:tcW w:w="753"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7FFD427F" w14:textId="77777777" w:rsidR="00115DD9" w:rsidRDefault="00115DD9" w:rsidP="00980384">
            <w:pPr>
              <w:spacing w:line="240" w:lineRule="auto"/>
              <w:jc w:val="center"/>
              <w:rPr>
                <w:rFonts w:ascii="Arial" w:hAnsi="Arial" w:cs="Arial"/>
                <w:b/>
                <w:bCs/>
                <w:sz w:val="24"/>
                <w:szCs w:val="24"/>
              </w:rPr>
            </w:pPr>
            <w:r>
              <w:rPr>
                <w:rFonts w:ascii="Arial" w:hAnsi="Arial" w:cs="Arial"/>
                <w:b/>
                <w:bCs/>
                <w:sz w:val="24"/>
                <w:szCs w:val="24"/>
              </w:rPr>
              <w:t>Pa</w:t>
            </w:r>
          </w:p>
        </w:tc>
        <w:tc>
          <w:tcPr>
            <w:tcW w:w="751"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31ED0F01" w14:textId="77777777" w:rsidR="00115DD9" w:rsidRDefault="00115DD9" w:rsidP="00980384">
            <w:pPr>
              <w:spacing w:line="240" w:lineRule="auto"/>
              <w:jc w:val="center"/>
              <w:rPr>
                <w:rFonts w:ascii="Arial" w:eastAsia="Times New Roman" w:hAnsi="Arial" w:cs="Arial"/>
                <w:b/>
                <w:bCs/>
                <w:color w:val="222222"/>
                <w:sz w:val="24"/>
                <w:szCs w:val="24"/>
                <w:u w:val="single"/>
                <w:lang w:eastAsia="en-AU"/>
              </w:rPr>
            </w:pPr>
            <w:r>
              <w:rPr>
                <w:rFonts w:ascii="Arial" w:eastAsia="Times New Roman" w:hAnsi="Arial" w:cs="Arial"/>
                <w:b/>
                <w:bCs/>
                <w:color w:val="222222"/>
                <w:sz w:val="24"/>
                <w:szCs w:val="24"/>
                <w:u w:val="single"/>
                <w:lang w:eastAsia="en-AU"/>
              </w:rPr>
              <w:t>Pa</w:t>
            </w:r>
          </w:p>
        </w:tc>
        <w:tc>
          <w:tcPr>
            <w:tcW w:w="753"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6E655F6B" w14:textId="77777777" w:rsidR="00115DD9" w:rsidRDefault="00115DD9" w:rsidP="00980384">
            <w:pPr>
              <w:spacing w:line="240" w:lineRule="auto"/>
              <w:jc w:val="center"/>
              <w:rPr>
                <w:rFonts w:ascii="Arial" w:eastAsia="Times New Roman" w:hAnsi="Arial" w:cs="Arial"/>
                <w:b/>
                <w:bCs/>
                <w:color w:val="222222"/>
                <w:sz w:val="24"/>
                <w:szCs w:val="24"/>
                <w:lang w:eastAsia="en-AU"/>
              </w:rPr>
            </w:pPr>
            <w:r>
              <w:rPr>
                <w:rFonts w:ascii="Arial" w:eastAsia="Times New Roman" w:hAnsi="Arial" w:cs="Arial"/>
                <w:b/>
                <w:bCs/>
                <w:color w:val="222222"/>
                <w:sz w:val="24"/>
                <w:szCs w:val="24"/>
                <w:lang w:eastAsia="en-AU"/>
              </w:rPr>
              <w:t>Pa</w:t>
            </w:r>
          </w:p>
        </w:tc>
        <w:tc>
          <w:tcPr>
            <w:tcW w:w="752"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420A85B4" w14:textId="77777777" w:rsidR="00115DD9" w:rsidRDefault="00115DD9" w:rsidP="00980384">
            <w:pPr>
              <w:spacing w:line="240" w:lineRule="auto"/>
              <w:jc w:val="center"/>
              <w:rPr>
                <w:rFonts w:ascii="Arial" w:hAnsi="Arial" w:cs="Arial"/>
                <w:b/>
                <w:bCs/>
                <w:sz w:val="24"/>
                <w:szCs w:val="24"/>
              </w:rPr>
            </w:pPr>
            <w:r>
              <w:rPr>
                <w:rFonts w:ascii="Arial" w:hAnsi="Arial" w:cs="Arial"/>
                <w:b/>
                <w:bCs/>
                <w:sz w:val="24"/>
                <w:szCs w:val="24"/>
              </w:rPr>
              <w:t>Da</w:t>
            </w:r>
          </w:p>
        </w:tc>
        <w:tc>
          <w:tcPr>
            <w:tcW w:w="752"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28B831B8" w14:textId="77777777" w:rsidR="00115DD9" w:rsidRDefault="00115DD9" w:rsidP="00980384">
            <w:pPr>
              <w:spacing w:line="240" w:lineRule="auto"/>
              <w:jc w:val="center"/>
              <w:rPr>
                <w:rFonts w:ascii="Arial" w:hAnsi="Arial" w:cs="Arial"/>
                <w:b/>
                <w:bCs/>
                <w:sz w:val="24"/>
                <w:szCs w:val="24"/>
              </w:rPr>
            </w:pPr>
            <w:r>
              <w:rPr>
                <w:rFonts w:ascii="Arial" w:hAnsi="Arial" w:cs="Arial"/>
                <w:b/>
                <w:bCs/>
                <w:sz w:val="24"/>
                <w:szCs w:val="24"/>
              </w:rPr>
              <w:t>Pa</w:t>
            </w:r>
          </w:p>
        </w:tc>
        <w:tc>
          <w:tcPr>
            <w:tcW w:w="799"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3D5825D4" w14:textId="77777777" w:rsidR="00115DD9" w:rsidRDefault="00115DD9" w:rsidP="00980384">
            <w:pPr>
              <w:spacing w:line="240" w:lineRule="auto"/>
              <w:jc w:val="center"/>
              <w:rPr>
                <w:rFonts w:ascii="Arial" w:eastAsia="Times New Roman" w:hAnsi="Arial" w:cs="Arial"/>
                <w:b/>
                <w:bCs/>
                <w:color w:val="222222"/>
                <w:sz w:val="24"/>
                <w:szCs w:val="24"/>
                <w:u w:val="single"/>
                <w:lang w:eastAsia="en-AU"/>
              </w:rPr>
            </w:pPr>
            <w:r>
              <w:rPr>
                <w:rFonts w:ascii="Arial" w:eastAsia="Times New Roman" w:hAnsi="Arial" w:cs="Arial"/>
                <w:b/>
                <w:bCs/>
                <w:color w:val="222222"/>
                <w:sz w:val="24"/>
                <w:szCs w:val="24"/>
                <w:u w:val="single"/>
                <w:lang w:eastAsia="en-AU"/>
              </w:rPr>
              <w:t>Ma</w:t>
            </w:r>
          </w:p>
        </w:tc>
        <w:tc>
          <w:tcPr>
            <w:tcW w:w="753"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79B00284" w14:textId="77777777" w:rsidR="00115DD9" w:rsidRDefault="00115DD9" w:rsidP="00980384">
            <w:pPr>
              <w:spacing w:line="240" w:lineRule="auto"/>
              <w:jc w:val="center"/>
              <w:rPr>
                <w:rFonts w:ascii="Arial" w:hAnsi="Arial" w:cs="Arial"/>
                <w:b/>
                <w:bCs/>
                <w:sz w:val="24"/>
                <w:szCs w:val="24"/>
              </w:rPr>
            </w:pPr>
            <w:r>
              <w:rPr>
                <w:rFonts w:ascii="Arial" w:hAnsi="Arial" w:cs="Arial"/>
                <w:b/>
                <w:bCs/>
                <w:sz w:val="24"/>
                <w:szCs w:val="24"/>
              </w:rPr>
              <w:t>Ga</w:t>
            </w:r>
          </w:p>
        </w:tc>
        <w:tc>
          <w:tcPr>
            <w:tcW w:w="752"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705D6D3F" w14:textId="77777777" w:rsidR="00115DD9" w:rsidRDefault="00115DD9" w:rsidP="00980384">
            <w:pPr>
              <w:spacing w:line="240" w:lineRule="auto"/>
              <w:jc w:val="center"/>
              <w:rPr>
                <w:rFonts w:ascii="Arial" w:hAnsi="Arial" w:cs="Arial"/>
                <w:b/>
                <w:bCs/>
                <w:sz w:val="24"/>
                <w:szCs w:val="24"/>
              </w:rPr>
            </w:pPr>
          </w:p>
        </w:tc>
      </w:tr>
      <w:tr w:rsidR="00115DD9" w14:paraId="17A8AA2D" w14:textId="77777777" w:rsidTr="00980384">
        <w:trPr>
          <w:trHeight w:val="438"/>
        </w:trPr>
        <w:tc>
          <w:tcPr>
            <w:tcW w:w="751"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4D71DEDC" w14:textId="77777777" w:rsidR="00115DD9" w:rsidRDefault="00115DD9" w:rsidP="00980384">
            <w:pPr>
              <w:spacing w:line="240" w:lineRule="auto"/>
              <w:jc w:val="center"/>
              <w:rPr>
                <w:rFonts w:ascii="Arial" w:hAnsi="Arial" w:cs="Arial"/>
                <w:b/>
                <w:bCs/>
                <w:sz w:val="24"/>
                <w:szCs w:val="24"/>
              </w:rPr>
            </w:pPr>
            <w:r>
              <w:rPr>
                <w:rFonts w:ascii="Arial" w:hAnsi="Arial" w:cs="Arial"/>
                <w:b/>
                <w:bCs/>
                <w:sz w:val="24"/>
                <w:szCs w:val="24"/>
              </w:rPr>
              <w:t>Re</w:t>
            </w:r>
          </w:p>
        </w:tc>
        <w:tc>
          <w:tcPr>
            <w:tcW w:w="751"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247F7DAF" w14:textId="77777777" w:rsidR="00115DD9" w:rsidRDefault="00115DD9" w:rsidP="00980384">
            <w:pPr>
              <w:spacing w:line="240" w:lineRule="auto"/>
              <w:jc w:val="center"/>
              <w:rPr>
                <w:rFonts w:ascii="Arial" w:hAnsi="Arial" w:cs="Arial"/>
                <w:b/>
                <w:bCs/>
                <w:sz w:val="24"/>
                <w:szCs w:val="24"/>
              </w:rPr>
            </w:pPr>
            <w:r>
              <w:rPr>
                <w:rFonts w:ascii="Nirmala UI" w:hAnsi="Nirmala UI" w:cs="Nirmala UI"/>
                <w:b/>
                <w:bCs/>
                <w:sz w:val="24"/>
                <w:szCs w:val="24"/>
              </w:rPr>
              <w:t>ग</w:t>
            </w:r>
          </w:p>
        </w:tc>
        <w:tc>
          <w:tcPr>
            <w:tcW w:w="753"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4A055B4B" w14:textId="77777777" w:rsidR="00115DD9" w:rsidRDefault="00115DD9" w:rsidP="00980384">
            <w:pPr>
              <w:spacing w:line="240" w:lineRule="auto"/>
              <w:jc w:val="center"/>
              <w:rPr>
                <w:rFonts w:ascii="Arial" w:hAnsi="Arial" w:cs="Arial"/>
                <w:b/>
                <w:bCs/>
                <w:sz w:val="24"/>
                <w:szCs w:val="24"/>
              </w:rPr>
            </w:pPr>
          </w:p>
        </w:tc>
        <w:tc>
          <w:tcPr>
            <w:tcW w:w="750"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4A8C3957" w14:textId="77777777" w:rsidR="00115DD9" w:rsidRDefault="00115DD9" w:rsidP="00980384">
            <w:pPr>
              <w:spacing w:line="240" w:lineRule="auto"/>
              <w:jc w:val="center"/>
              <w:rPr>
                <w:rFonts w:ascii="Arial" w:hAnsi="Arial" w:cs="Arial"/>
                <w:b/>
                <w:bCs/>
                <w:sz w:val="24"/>
                <w:szCs w:val="24"/>
              </w:rPr>
            </w:pPr>
            <w:r>
              <w:rPr>
                <w:rFonts w:ascii="Arial" w:hAnsi="Arial" w:cs="Arial"/>
                <w:b/>
                <w:bCs/>
                <w:sz w:val="24"/>
                <w:szCs w:val="24"/>
              </w:rPr>
              <w:t>Re</w:t>
            </w:r>
          </w:p>
        </w:tc>
        <w:tc>
          <w:tcPr>
            <w:tcW w:w="753"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0080AA6E" w14:textId="77777777" w:rsidR="00115DD9" w:rsidRDefault="00115DD9" w:rsidP="00980384">
            <w:pPr>
              <w:spacing w:line="240" w:lineRule="auto"/>
              <w:jc w:val="center"/>
              <w:rPr>
                <w:rFonts w:ascii="Arial" w:eastAsia="Times New Roman" w:hAnsi="Arial" w:cs="Arial"/>
                <w:b/>
                <w:bCs/>
                <w:color w:val="222222"/>
                <w:sz w:val="24"/>
                <w:szCs w:val="24"/>
                <w:u w:val="single"/>
                <w:lang w:eastAsia="en-AU"/>
              </w:rPr>
            </w:pPr>
            <w:r>
              <w:rPr>
                <w:rFonts w:ascii="Nirmala UI" w:eastAsia="Times New Roman" w:hAnsi="Nirmala UI" w:cs="Nirmala UI"/>
                <w:b/>
                <w:bCs/>
                <w:color w:val="222222"/>
                <w:sz w:val="24"/>
                <w:szCs w:val="24"/>
                <w:u w:val="single"/>
                <w:lang w:eastAsia="en-AU"/>
              </w:rPr>
              <w:t>ग</w:t>
            </w:r>
          </w:p>
        </w:tc>
        <w:tc>
          <w:tcPr>
            <w:tcW w:w="751"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6317000C" w14:textId="77777777" w:rsidR="00115DD9" w:rsidRDefault="00115DD9" w:rsidP="00980384">
            <w:pPr>
              <w:spacing w:line="240" w:lineRule="auto"/>
              <w:jc w:val="center"/>
              <w:rPr>
                <w:rFonts w:ascii="Arial" w:eastAsia="Times New Roman" w:hAnsi="Arial" w:cs="Arial"/>
                <w:b/>
                <w:bCs/>
                <w:color w:val="222222"/>
                <w:sz w:val="24"/>
                <w:szCs w:val="24"/>
                <w:u w:val="single"/>
                <w:lang w:eastAsia="en-AU"/>
              </w:rPr>
            </w:pPr>
            <w:r>
              <w:rPr>
                <w:rFonts w:ascii="Nirmala UI" w:eastAsia="Times New Roman" w:hAnsi="Nirmala UI" w:cs="Nirmala UI"/>
                <w:b/>
                <w:bCs/>
                <w:color w:val="222222"/>
                <w:sz w:val="24"/>
                <w:szCs w:val="24"/>
                <w:u w:val="single"/>
                <w:lang w:eastAsia="en-AU"/>
              </w:rPr>
              <w:t>ग</w:t>
            </w:r>
          </w:p>
        </w:tc>
        <w:tc>
          <w:tcPr>
            <w:tcW w:w="753"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0469AE25" w14:textId="77777777" w:rsidR="00115DD9" w:rsidRDefault="00115DD9" w:rsidP="00980384">
            <w:pPr>
              <w:spacing w:line="240" w:lineRule="auto"/>
              <w:jc w:val="center"/>
              <w:rPr>
                <w:rFonts w:ascii="Arial" w:eastAsia="Times New Roman" w:hAnsi="Arial" w:cs="Arial"/>
                <w:b/>
                <w:bCs/>
                <w:color w:val="222222"/>
                <w:sz w:val="24"/>
                <w:szCs w:val="24"/>
                <w:lang w:eastAsia="en-AU"/>
              </w:rPr>
            </w:pPr>
            <w:r>
              <w:rPr>
                <w:rFonts w:ascii="Nirmala UI" w:eastAsia="Times New Roman" w:hAnsi="Nirmala UI" w:cs="Nirmala UI"/>
                <w:b/>
                <w:bCs/>
                <w:color w:val="222222"/>
                <w:sz w:val="24"/>
                <w:szCs w:val="24"/>
                <w:lang w:eastAsia="en-AU"/>
              </w:rPr>
              <w:t>म</w:t>
            </w:r>
          </w:p>
        </w:tc>
        <w:tc>
          <w:tcPr>
            <w:tcW w:w="752"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654A81F4" w14:textId="77777777" w:rsidR="00115DD9" w:rsidRDefault="00115DD9" w:rsidP="00980384">
            <w:pPr>
              <w:spacing w:line="240" w:lineRule="auto"/>
              <w:jc w:val="center"/>
              <w:rPr>
                <w:rFonts w:ascii="Arial" w:hAnsi="Arial" w:cs="Arial"/>
                <w:b/>
                <w:bCs/>
                <w:sz w:val="24"/>
                <w:szCs w:val="24"/>
              </w:rPr>
            </w:pPr>
            <w:r>
              <w:rPr>
                <w:rFonts w:ascii="Arial" w:hAnsi="Arial" w:cs="Arial"/>
                <w:b/>
                <w:bCs/>
                <w:sz w:val="24"/>
                <w:szCs w:val="24"/>
              </w:rPr>
              <w:t>Ga</w:t>
            </w:r>
          </w:p>
        </w:tc>
        <w:tc>
          <w:tcPr>
            <w:tcW w:w="752"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7668568A" w14:textId="77777777" w:rsidR="00115DD9" w:rsidRDefault="00115DD9" w:rsidP="00980384">
            <w:pPr>
              <w:spacing w:line="240" w:lineRule="auto"/>
              <w:jc w:val="center"/>
              <w:rPr>
                <w:rFonts w:ascii="Arial" w:hAnsi="Arial" w:cs="Arial"/>
                <w:b/>
                <w:bCs/>
                <w:sz w:val="24"/>
                <w:szCs w:val="24"/>
              </w:rPr>
            </w:pPr>
            <w:r>
              <w:rPr>
                <w:rFonts w:ascii="Arial" w:hAnsi="Arial" w:cs="Arial"/>
                <w:b/>
                <w:bCs/>
                <w:sz w:val="24"/>
                <w:szCs w:val="24"/>
              </w:rPr>
              <w:t>Re</w:t>
            </w:r>
          </w:p>
        </w:tc>
        <w:tc>
          <w:tcPr>
            <w:tcW w:w="799"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1BCCD15D" w14:textId="77777777" w:rsidR="00115DD9" w:rsidRDefault="00115DD9" w:rsidP="00980384">
            <w:pPr>
              <w:spacing w:line="240" w:lineRule="auto"/>
              <w:jc w:val="center"/>
            </w:pPr>
            <w:r>
              <w:rPr>
                <w:rFonts w:ascii="Arial" w:hAnsi="Arial" w:cs="Arial"/>
                <w:b/>
                <w:bCs/>
                <w:sz w:val="24"/>
                <w:szCs w:val="24"/>
              </w:rPr>
              <w:t>Re</w:t>
            </w:r>
            <w:r>
              <w:rPr>
                <w:rFonts w:ascii="Nirmala UI" w:eastAsia="Times New Roman" w:hAnsi="Nirmala UI" w:cs="Nirmala UI"/>
                <w:b/>
                <w:bCs/>
                <w:color w:val="222222"/>
                <w:sz w:val="24"/>
                <w:szCs w:val="24"/>
                <w:u w:val="single"/>
                <w:lang w:eastAsia="en-AU"/>
              </w:rPr>
              <w:t>ग</w:t>
            </w:r>
          </w:p>
        </w:tc>
        <w:tc>
          <w:tcPr>
            <w:tcW w:w="753"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1B889F8C" w14:textId="77777777" w:rsidR="00115DD9" w:rsidRDefault="00115DD9" w:rsidP="00980384">
            <w:pPr>
              <w:spacing w:line="240" w:lineRule="auto"/>
              <w:jc w:val="center"/>
              <w:rPr>
                <w:rFonts w:ascii="Arial" w:hAnsi="Arial" w:cs="Arial"/>
                <w:b/>
                <w:bCs/>
                <w:sz w:val="24"/>
                <w:szCs w:val="24"/>
              </w:rPr>
            </w:pPr>
            <w:r>
              <w:rPr>
                <w:rFonts w:ascii="Arial" w:hAnsi="Arial" w:cs="Arial"/>
                <w:b/>
                <w:bCs/>
                <w:sz w:val="24"/>
                <w:szCs w:val="24"/>
              </w:rPr>
              <w:t>Re</w:t>
            </w:r>
          </w:p>
        </w:tc>
        <w:tc>
          <w:tcPr>
            <w:tcW w:w="752"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635D91A1" w14:textId="77777777" w:rsidR="00115DD9" w:rsidRDefault="00115DD9" w:rsidP="00980384">
            <w:pPr>
              <w:spacing w:line="240" w:lineRule="auto"/>
              <w:jc w:val="center"/>
              <w:rPr>
                <w:rFonts w:ascii="Arial" w:hAnsi="Arial" w:cs="Arial"/>
                <w:b/>
                <w:bCs/>
                <w:sz w:val="24"/>
                <w:szCs w:val="24"/>
              </w:rPr>
            </w:pPr>
            <w:r>
              <w:rPr>
                <w:rFonts w:ascii="Nirmala UI" w:hAnsi="Nirmala UI" w:cs="Nirmala UI"/>
                <w:b/>
                <w:bCs/>
                <w:sz w:val="24"/>
                <w:szCs w:val="24"/>
              </w:rPr>
              <w:t>ग</w:t>
            </w:r>
          </w:p>
        </w:tc>
      </w:tr>
    </w:tbl>
    <w:p w14:paraId="3C954E46" w14:textId="77777777" w:rsidR="00115DD9" w:rsidRDefault="00115DD9" w:rsidP="00115DD9">
      <w:pPr>
        <w:rPr>
          <w:rFonts w:ascii="Arial" w:hAnsi="Arial" w:cs="Arial"/>
        </w:rPr>
      </w:pPr>
    </w:p>
    <w:tbl>
      <w:tblPr>
        <w:tblW w:w="907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5" w:type="dxa"/>
        </w:tblCellMar>
        <w:tblLook w:val="0000" w:firstRow="0" w:lastRow="0" w:firstColumn="0" w:lastColumn="0" w:noHBand="0" w:noVBand="0"/>
      </w:tblPr>
      <w:tblGrid>
        <w:gridCol w:w="741"/>
        <w:gridCol w:w="743"/>
        <w:gridCol w:w="694"/>
        <w:gridCol w:w="742"/>
        <w:gridCol w:w="679"/>
        <w:gridCol w:w="640"/>
        <w:gridCol w:w="958"/>
        <w:gridCol w:w="920"/>
        <w:gridCol w:w="881"/>
        <w:gridCol w:w="763"/>
        <w:gridCol w:w="679"/>
        <w:gridCol w:w="631"/>
      </w:tblGrid>
      <w:tr w:rsidR="00115DD9" w14:paraId="211718CF" w14:textId="77777777" w:rsidTr="00980384">
        <w:trPr>
          <w:trHeight w:val="311"/>
        </w:trPr>
        <w:tc>
          <w:tcPr>
            <w:tcW w:w="740" w:type="dxa"/>
            <w:tcBorders>
              <w:top w:val="single" w:sz="4" w:space="0" w:color="BFBFBF"/>
              <w:left w:val="single" w:sz="4" w:space="0" w:color="BFBFBF"/>
              <w:bottom w:val="single" w:sz="4" w:space="0" w:color="BFBFBF"/>
              <w:right w:val="single" w:sz="4" w:space="0" w:color="BFBFBF"/>
            </w:tcBorders>
            <w:shd w:val="clear" w:color="auto" w:fill="auto"/>
            <w:tcMar>
              <w:left w:w="-5" w:type="dxa"/>
            </w:tcMar>
          </w:tcPr>
          <w:p w14:paraId="46E8A9AC" w14:textId="77777777" w:rsidR="00115DD9" w:rsidRDefault="00115DD9" w:rsidP="00980384">
            <w:pPr>
              <w:spacing w:line="240" w:lineRule="auto"/>
              <w:jc w:val="center"/>
              <w:rPr>
                <w:rFonts w:ascii="Arial" w:hAnsi="Arial"/>
                <w:b/>
                <w:sz w:val="28"/>
                <w:szCs w:val="28"/>
              </w:rPr>
            </w:pPr>
            <w:r>
              <w:rPr>
                <w:rFonts w:ascii="Arial" w:hAnsi="Arial"/>
                <w:b/>
                <w:sz w:val="28"/>
                <w:szCs w:val="28"/>
              </w:rPr>
              <w:t>1</w:t>
            </w:r>
          </w:p>
        </w:tc>
        <w:tc>
          <w:tcPr>
            <w:tcW w:w="743" w:type="dxa"/>
            <w:tcBorders>
              <w:top w:val="single" w:sz="4" w:space="0" w:color="BFBFBF"/>
              <w:left w:val="single" w:sz="4" w:space="0" w:color="BFBFBF"/>
              <w:bottom w:val="single" w:sz="4" w:space="0" w:color="BFBFBF"/>
              <w:right w:val="single" w:sz="4" w:space="0" w:color="BFBFBF"/>
            </w:tcBorders>
            <w:shd w:val="clear" w:color="auto" w:fill="auto"/>
            <w:tcMar>
              <w:left w:w="-5" w:type="dxa"/>
            </w:tcMar>
          </w:tcPr>
          <w:p w14:paraId="66C207F2" w14:textId="77777777" w:rsidR="00115DD9" w:rsidRDefault="00115DD9" w:rsidP="00980384">
            <w:pPr>
              <w:spacing w:line="240" w:lineRule="auto"/>
              <w:jc w:val="center"/>
              <w:rPr>
                <w:rFonts w:ascii="Arial" w:hAnsi="Arial"/>
                <w:b/>
                <w:sz w:val="28"/>
                <w:szCs w:val="28"/>
              </w:rPr>
            </w:pPr>
            <w:r>
              <w:rPr>
                <w:rFonts w:ascii="Arial" w:hAnsi="Arial"/>
                <w:b/>
                <w:sz w:val="28"/>
                <w:szCs w:val="28"/>
              </w:rPr>
              <w:t>2</w:t>
            </w:r>
          </w:p>
        </w:tc>
        <w:tc>
          <w:tcPr>
            <w:tcW w:w="694" w:type="dxa"/>
            <w:tcBorders>
              <w:top w:val="single" w:sz="4" w:space="0" w:color="BFBFBF"/>
              <w:left w:val="single" w:sz="4" w:space="0" w:color="BFBFBF"/>
              <w:bottom w:val="single" w:sz="4" w:space="0" w:color="BFBFBF"/>
              <w:right w:val="single" w:sz="4" w:space="0" w:color="BFBFBF"/>
            </w:tcBorders>
            <w:shd w:val="clear" w:color="auto" w:fill="auto"/>
            <w:tcMar>
              <w:left w:w="-5" w:type="dxa"/>
            </w:tcMar>
          </w:tcPr>
          <w:p w14:paraId="3CB7AE4C" w14:textId="77777777" w:rsidR="00115DD9" w:rsidRDefault="00115DD9" w:rsidP="00980384">
            <w:pPr>
              <w:spacing w:line="240" w:lineRule="auto"/>
              <w:jc w:val="center"/>
              <w:rPr>
                <w:rFonts w:ascii="Arial" w:hAnsi="Arial"/>
                <w:b/>
                <w:sz w:val="28"/>
                <w:szCs w:val="28"/>
              </w:rPr>
            </w:pPr>
            <w:r>
              <w:rPr>
                <w:rFonts w:ascii="Arial" w:hAnsi="Arial"/>
                <w:b/>
                <w:sz w:val="28"/>
                <w:szCs w:val="28"/>
              </w:rPr>
              <w:t>3</w:t>
            </w:r>
          </w:p>
        </w:tc>
        <w:tc>
          <w:tcPr>
            <w:tcW w:w="742" w:type="dxa"/>
            <w:tcBorders>
              <w:top w:val="single" w:sz="4" w:space="0" w:color="BFBFBF"/>
              <w:left w:val="single" w:sz="4" w:space="0" w:color="BFBFBF"/>
              <w:bottom w:val="single" w:sz="4" w:space="0" w:color="BFBFBF"/>
              <w:right w:val="single" w:sz="4" w:space="0" w:color="BFBFBF"/>
            </w:tcBorders>
            <w:shd w:val="clear" w:color="auto" w:fill="auto"/>
            <w:tcMar>
              <w:left w:w="-5" w:type="dxa"/>
            </w:tcMar>
          </w:tcPr>
          <w:p w14:paraId="6DA67C36" w14:textId="77777777" w:rsidR="00115DD9" w:rsidRDefault="00115DD9" w:rsidP="00980384">
            <w:pPr>
              <w:spacing w:line="240" w:lineRule="auto"/>
              <w:jc w:val="center"/>
              <w:rPr>
                <w:rFonts w:ascii="Arial" w:hAnsi="Arial"/>
                <w:b/>
                <w:sz w:val="28"/>
                <w:szCs w:val="28"/>
              </w:rPr>
            </w:pPr>
            <w:r>
              <w:rPr>
                <w:rFonts w:ascii="Arial" w:hAnsi="Arial"/>
                <w:b/>
                <w:sz w:val="28"/>
                <w:szCs w:val="28"/>
              </w:rPr>
              <w:t>4</w:t>
            </w:r>
          </w:p>
        </w:tc>
        <w:tc>
          <w:tcPr>
            <w:tcW w:w="679" w:type="dxa"/>
            <w:tcBorders>
              <w:top w:val="single" w:sz="4" w:space="0" w:color="BFBFBF"/>
              <w:left w:val="single" w:sz="4" w:space="0" w:color="BFBFBF"/>
              <w:bottom w:val="single" w:sz="4" w:space="0" w:color="BFBFBF"/>
              <w:right w:val="single" w:sz="4" w:space="0" w:color="BFBFBF"/>
            </w:tcBorders>
            <w:shd w:val="clear" w:color="auto" w:fill="auto"/>
            <w:tcMar>
              <w:left w:w="-5" w:type="dxa"/>
            </w:tcMar>
          </w:tcPr>
          <w:p w14:paraId="26F82552" w14:textId="77777777" w:rsidR="00115DD9" w:rsidRDefault="00115DD9" w:rsidP="00980384">
            <w:pPr>
              <w:spacing w:line="240" w:lineRule="auto"/>
              <w:jc w:val="center"/>
              <w:rPr>
                <w:rFonts w:ascii="Arial" w:hAnsi="Arial"/>
                <w:b/>
                <w:sz w:val="28"/>
                <w:szCs w:val="28"/>
              </w:rPr>
            </w:pPr>
            <w:r>
              <w:rPr>
                <w:rFonts w:ascii="Arial" w:hAnsi="Arial"/>
                <w:b/>
                <w:sz w:val="28"/>
                <w:szCs w:val="28"/>
              </w:rPr>
              <w:t>5</w:t>
            </w:r>
          </w:p>
        </w:tc>
        <w:tc>
          <w:tcPr>
            <w:tcW w:w="640" w:type="dxa"/>
            <w:tcBorders>
              <w:top w:val="single" w:sz="4" w:space="0" w:color="BFBFBF"/>
              <w:left w:val="single" w:sz="4" w:space="0" w:color="BFBFBF"/>
              <w:bottom w:val="single" w:sz="4" w:space="0" w:color="BFBFBF"/>
              <w:right w:val="single" w:sz="4" w:space="0" w:color="BFBFBF"/>
            </w:tcBorders>
            <w:shd w:val="clear" w:color="auto" w:fill="auto"/>
            <w:tcMar>
              <w:left w:w="-5" w:type="dxa"/>
            </w:tcMar>
          </w:tcPr>
          <w:p w14:paraId="18BC7E74" w14:textId="77777777" w:rsidR="00115DD9" w:rsidRDefault="00115DD9" w:rsidP="00980384">
            <w:pPr>
              <w:spacing w:line="240" w:lineRule="auto"/>
              <w:jc w:val="center"/>
              <w:rPr>
                <w:rFonts w:ascii="Arial" w:hAnsi="Arial"/>
                <w:b/>
                <w:sz w:val="28"/>
                <w:szCs w:val="28"/>
              </w:rPr>
            </w:pPr>
            <w:r>
              <w:rPr>
                <w:rFonts w:ascii="Arial" w:hAnsi="Arial"/>
                <w:b/>
                <w:sz w:val="28"/>
                <w:szCs w:val="28"/>
              </w:rPr>
              <w:t>6</w:t>
            </w:r>
          </w:p>
        </w:tc>
        <w:tc>
          <w:tcPr>
            <w:tcW w:w="958" w:type="dxa"/>
            <w:tcBorders>
              <w:top w:val="single" w:sz="4" w:space="0" w:color="BFBFBF"/>
              <w:left w:val="single" w:sz="4" w:space="0" w:color="BFBFBF"/>
              <w:bottom w:val="single" w:sz="4" w:space="0" w:color="BFBFBF"/>
              <w:right w:val="single" w:sz="4" w:space="0" w:color="BFBFBF"/>
            </w:tcBorders>
            <w:shd w:val="clear" w:color="auto" w:fill="auto"/>
            <w:tcMar>
              <w:left w:w="-5" w:type="dxa"/>
            </w:tcMar>
          </w:tcPr>
          <w:p w14:paraId="124BDC72" w14:textId="77777777" w:rsidR="00115DD9" w:rsidRDefault="00115DD9" w:rsidP="00980384">
            <w:pPr>
              <w:spacing w:line="240" w:lineRule="auto"/>
              <w:jc w:val="center"/>
              <w:rPr>
                <w:rFonts w:ascii="Arial" w:hAnsi="Arial"/>
                <w:b/>
                <w:sz w:val="28"/>
                <w:szCs w:val="28"/>
              </w:rPr>
            </w:pPr>
            <w:r>
              <w:rPr>
                <w:rFonts w:ascii="Arial" w:hAnsi="Arial"/>
                <w:b/>
                <w:sz w:val="28"/>
                <w:szCs w:val="28"/>
              </w:rPr>
              <w:t>1</w:t>
            </w:r>
          </w:p>
        </w:tc>
        <w:tc>
          <w:tcPr>
            <w:tcW w:w="920" w:type="dxa"/>
            <w:tcBorders>
              <w:top w:val="single" w:sz="4" w:space="0" w:color="BFBFBF"/>
              <w:left w:val="single" w:sz="4" w:space="0" w:color="BFBFBF"/>
              <w:bottom w:val="single" w:sz="4" w:space="0" w:color="BFBFBF"/>
              <w:right w:val="single" w:sz="4" w:space="0" w:color="BFBFBF"/>
            </w:tcBorders>
            <w:shd w:val="clear" w:color="auto" w:fill="auto"/>
            <w:tcMar>
              <w:left w:w="-5" w:type="dxa"/>
            </w:tcMar>
          </w:tcPr>
          <w:p w14:paraId="0354ACA7" w14:textId="77777777" w:rsidR="00115DD9" w:rsidRDefault="00115DD9" w:rsidP="00980384">
            <w:pPr>
              <w:spacing w:line="240" w:lineRule="auto"/>
              <w:jc w:val="center"/>
              <w:rPr>
                <w:rFonts w:ascii="Arial" w:hAnsi="Arial"/>
                <w:b/>
                <w:sz w:val="28"/>
                <w:szCs w:val="28"/>
              </w:rPr>
            </w:pPr>
            <w:r>
              <w:rPr>
                <w:rFonts w:ascii="Arial" w:hAnsi="Arial"/>
                <w:b/>
                <w:sz w:val="28"/>
                <w:szCs w:val="28"/>
              </w:rPr>
              <w:t>2</w:t>
            </w:r>
          </w:p>
        </w:tc>
        <w:tc>
          <w:tcPr>
            <w:tcW w:w="881" w:type="dxa"/>
            <w:tcBorders>
              <w:top w:val="single" w:sz="4" w:space="0" w:color="BFBFBF"/>
              <w:left w:val="single" w:sz="4" w:space="0" w:color="BFBFBF"/>
              <w:bottom w:val="single" w:sz="4" w:space="0" w:color="BFBFBF"/>
              <w:right w:val="single" w:sz="4" w:space="0" w:color="BFBFBF"/>
            </w:tcBorders>
            <w:shd w:val="clear" w:color="auto" w:fill="auto"/>
            <w:tcMar>
              <w:left w:w="-5" w:type="dxa"/>
            </w:tcMar>
          </w:tcPr>
          <w:p w14:paraId="62702EB9" w14:textId="77777777" w:rsidR="00115DD9" w:rsidRDefault="00115DD9" w:rsidP="00980384">
            <w:pPr>
              <w:spacing w:line="240" w:lineRule="auto"/>
              <w:jc w:val="center"/>
              <w:rPr>
                <w:rFonts w:ascii="Arial" w:hAnsi="Arial"/>
                <w:b/>
                <w:sz w:val="28"/>
                <w:szCs w:val="28"/>
              </w:rPr>
            </w:pPr>
            <w:r>
              <w:rPr>
                <w:rFonts w:ascii="Arial" w:hAnsi="Arial"/>
                <w:b/>
                <w:sz w:val="28"/>
                <w:szCs w:val="28"/>
              </w:rPr>
              <w:t>3</w:t>
            </w:r>
          </w:p>
        </w:tc>
        <w:tc>
          <w:tcPr>
            <w:tcW w:w="763" w:type="dxa"/>
            <w:tcBorders>
              <w:top w:val="single" w:sz="4" w:space="0" w:color="BFBFBF"/>
              <w:left w:val="single" w:sz="4" w:space="0" w:color="BFBFBF"/>
              <w:bottom w:val="single" w:sz="4" w:space="0" w:color="BFBFBF"/>
              <w:right w:val="single" w:sz="4" w:space="0" w:color="BFBFBF"/>
            </w:tcBorders>
            <w:shd w:val="clear" w:color="auto" w:fill="auto"/>
            <w:tcMar>
              <w:left w:w="-5" w:type="dxa"/>
            </w:tcMar>
          </w:tcPr>
          <w:p w14:paraId="04BD67EC" w14:textId="77777777" w:rsidR="00115DD9" w:rsidRDefault="00115DD9" w:rsidP="00980384">
            <w:pPr>
              <w:spacing w:line="240" w:lineRule="auto"/>
              <w:jc w:val="center"/>
              <w:rPr>
                <w:rFonts w:ascii="Arial" w:hAnsi="Arial"/>
                <w:b/>
                <w:sz w:val="28"/>
                <w:szCs w:val="28"/>
              </w:rPr>
            </w:pPr>
            <w:r>
              <w:rPr>
                <w:rFonts w:ascii="Arial" w:hAnsi="Arial"/>
                <w:b/>
                <w:sz w:val="28"/>
                <w:szCs w:val="28"/>
              </w:rPr>
              <w:t>4</w:t>
            </w:r>
          </w:p>
        </w:tc>
        <w:tc>
          <w:tcPr>
            <w:tcW w:w="679" w:type="dxa"/>
            <w:tcBorders>
              <w:top w:val="single" w:sz="4" w:space="0" w:color="BFBFBF"/>
              <w:left w:val="single" w:sz="4" w:space="0" w:color="BFBFBF"/>
              <w:bottom w:val="single" w:sz="4" w:space="0" w:color="BFBFBF"/>
              <w:right w:val="single" w:sz="4" w:space="0" w:color="BFBFBF"/>
            </w:tcBorders>
            <w:shd w:val="clear" w:color="auto" w:fill="auto"/>
            <w:tcMar>
              <w:left w:w="-5" w:type="dxa"/>
            </w:tcMar>
          </w:tcPr>
          <w:p w14:paraId="714884C0" w14:textId="77777777" w:rsidR="00115DD9" w:rsidRDefault="00115DD9" w:rsidP="00980384">
            <w:pPr>
              <w:spacing w:line="240" w:lineRule="auto"/>
              <w:jc w:val="center"/>
              <w:rPr>
                <w:rFonts w:ascii="Arial" w:hAnsi="Arial"/>
                <w:b/>
                <w:sz w:val="28"/>
                <w:szCs w:val="28"/>
              </w:rPr>
            </w:pPr>
            <w:r>
              <w:rPr>
                <w:rFonts w:ascii="Arial" w:hAnsi="Arial"/>
                <w:b/>
                <w:sz w:val="28"/>
                <w:szCs w:val="28"/>
              </w:rPr>
              <w:t>5</w:t>
            </w:r>
          </w:p>
        </w:tc>
        <w:tc>
          <w:tcPr>
            <w:tcW w:w="631" w:type="dxa"/>
            <w:tcBorders>
              <w:top w:val="single" w:sz="4" w:space="0" w:color="BFBFBF"/>
              <w:left w:val="single" w:sz="4" w:space="0" w:color="BFBFBF"/>
              <w:bottom w:val="single" w:sz="4" w:space="0" w:color="BFBFBF"/>
              <w:right w:val="single" w:sz="4" w:space="0" w:color="BFBFBF"/>
            </w:tcBorders>
            <w:shd w:val="clear" w:color="auto" w:fill="auto"/>
            <w:tcMar>
              <w:left w:w="-5" w:type="dxa"/>
            </w:tcMar>
          </w:tcPr>
          <w:p w14:paraId="0619A68D" w14:textId="77777777" w:rsidR="00115DD9" w:rsidRDefault="00115DD9" w:rsidP="00980384">
            <w:pPr>
              <w:spacing w:line="240" w:lineRule="auto"/>
              <w:jc w:val="center"/>
              <w:rPr>
                <w:rFonts w:ascii="Arial" w:hAnsi="Arial"/>
                <w:b/>
                <w:sz w:val="28"/>
                <w:szCs w:val="28"/>
              </w:rPr>
            </w:pPr>
            <w:r>
              <w:rPr>
                <w:rFonts w:ascii="Arial" w:hAnsi="Arial"/>
                <w:b/>
                <w:sz w:val="28"/>
                <w:szCs w:val="28"/>
              </w:rPr>
              <w:t>6</w:t>
            </w:r>
          </w:p>
        </w:tc>
      </w:tr>
      <w:tr w:rsidR="00115DD9" w14:paraId="6D0C83BA" w14:textId="77777777" w:rsidTr="00980384">
        <w:trPr>
          <w:trHeight w:val="438"/>
        </w:trPr>
        <w:tc>
          <w:tcPr>
            <w:tcW w:w="740"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0E1F8FC6" w14:textId="77777777" w:rsidR="00115DD9" w:rsidRDefault="00115DD9" w:rsidP="00980384">
            <w:pPr>
              <w:spacing w:line="240" w:lineRule="auto"/>
              <w:jc w:val="center"/>
              <w:rPr>
                <w:rFonts w:ascii="Arial" w:hAnsi="Arial" w:cs="Mangal"/>
              </w:rPr>
            </w:pPr>
            <w:r>
              <w:rPr>
                <w:rFonts w:ascii="Arial" w:hAnsi="Arial" w:cs="Mangal"/>
              </w:rPr>
              <w:t>Ker</w:t>
            </w:r>
          </w:p>
        </w:tc>
        <w:tc>
          <w:tcPr>
            <w:tcW w:w="743"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6BDB58D9" w14:textId="77777777" w:rsidR="00115DD9" w:rsidRDefault="00115DD9" w:rsidP="00980384">
            <w:pPr>
              <w:spacing w:line="240" w:lineRule="auto"/>
              <w:jc w:val="center"/>
              <w:rPr>
                <w:rFonts w:ascii="Arial" w:hAnsi="Arial" w:cs="Mangal"/>
              </w:rPr>
            </w:pPr>
            <w:r>
              <w:rPr>
                <w:rFonts w:ascii="Arial" w:hAnsi="Arial" w:cs="Mangal"/>
              </w:rPr>
              <w:t>pu</w:t>
            </w:r>
          </w:p>
        </w:tc>
        <w:tc>
          <w:tcPr>
            <w:tcW w:w="694"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58EC6654" w14:textId="77777777" w:rsidR="00115DD9" w:rsidRDefault="00115DD9" w:rsidP="00980384">
            <w:pPr>
              <w:spacing w:line="240" w:lineRule="auto"/>
              <w:jc w:val="center"/>
              <w:rPr>
                <w:rFonts w:ascii="Arial" w:hAnsi="Arial"/>
              </w:rPr>
            </w:pPr>
            <w:r>
              <w:rPr>
                <w:rFonts w:ascii="Arial" w:hAnsi="Arial"/>
              </w:rPr>
              <w:t>re</w:t>
            </w:r>
          </w:p>
        </w:tc>
        <w:tc>
          <w:tcPr>
            <w:tcW w:w="742"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001E9B22" w14:textId="77777777" w:rsidR="00115DD9" w:rsidRDefault="00115DD9" w:rsidP="00980384">
            <w:pPr>
              <w:spacing w:line="240" w:lineRule="auto"/>
              <w:jc w:val="center"/>
              <w:rPr>
                <w:rFonts w:ascii="Arial" w:eastAsia="Times New Roman" w:hAnsi="Arial" w:cs="Mangal"/>
                <w:color w:val="222222"/>
                <w:u w:val="single"/>
                <w:lang w:eastAsia="en-AU"/>
              </w:rPr>
            </w:pPr>
            <w:r>
              <w:rPr>
                <w:rFonts w:ascii="Arial" w:eastAsia="Times New Roman" w:hAnsi="Arial" w:cs="Mangal"/>
                <w:color w:val="222222"/>
                <w:u w:val="single"/>
                <w:lang w:eastAsia="en-AU"/>
              </w:rPr>
              <w:t>go</w:t>
            </w:r>
          </w:p>
        </w:tc>
        <w:tc>
          <w:tcPr>
            <w:tcW w:w="679"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31320912" w14:textId="77777777" w:rsidR="00115DD9" w:rsidRDefault="00115DD9" w:rsidP="00980384">
            <w:pPr>
              <w:spacing w:line="240" w:lineRule="auto"/>
              <w:jc w:val="center"/>
              <w:rPr>
                <w:rFonts w:ascii="Arial" w:eastAsia="Times New Roman" w:hAnsi="Arial" w:cs="Mangal"/>
                <w:color w:val="222222"/>
                <w:u w:val="single"/>
                <w:lang w:eastAsia="en-AU"/>
              </w:rPr>
            </w:pPr>
            <w:r>
              <w:rPr>
                <w:rFonts w:ascii="Arial" w:eastAsia="Times New Roman" w:hAnsi="Arial" w:cs="Mangal"/>
                <w:color w:val="222222"/>
                <w:u w:val="single"/>
                <w:lang w:eastAsia="en-AU"/>
              </w:rPr>
              <w:t>ra</w:t>
            </w:r>
          </w:p>
        </w:tc>
        <w:tc>
          <w:tcPr>
            <w:tcW w:w="640"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6792C756" w14:textId="77777777" w:rsidR="00115DD9" w:rsidRDefault="00115DD9" w:rsidP="00980384">
            <w:pPr>
              <w:spacing w:line="240" w:lineRule="auto"/>
              <w:jc w:val="center"/>
              <w:rPr>
                <w:rFonts w:ascii="Arial" w:hAnsi="Arial"/>
              </w:rPr>
            </w:pPr>
            <w:r>
              <w:rPr>
                <w:rFonts w:ascii="Arial" w:hAnsi="Arial"/>
              </w:rPr>
              <w:t>m</w:t>
            </w:r>
          </w:p>
        </w:tc>
        <w:tc>
          <w:tcPr>
            <w:tcW w:w="958"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04F627A1" w14:textId="77777777" w:rsidR="00115DD9" w:rsidRDefault="00115DD9" w:rsidP="00980384">
            <w:pPr>
              <w:spacing w:line="240" w:lineRule="auto"/>
              <w:jc w:val="center"/>
              <w:rPr>
                <w:rFonts w:ascii="Arial" w:hAnsi="Arial"/>
              </w:rPr>
            </w:pPr>
            <w:r>
              <w:rPr>
                <w:rFonts w:ascii="Arial" w:hAnsi="Arial"/>
              </w:rPr>
              <w:t>Karu</w:t>
            </w:r>
          </w:p>
        </w:tc>
        <w:tc>
          <w:tcPr>
            <w:tcW w:w="920"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725B08DA" w14:textId="77777777" w:rsidR="00115DD9" w:rsidRDefault="00115DD9" w:rsidP="00980384">
            <w:pPr>
              <w:spacing w:line="240" w:lineRule="auto"/>
              <w:jc w:val="center"/>
              <w:rPr>
                <w:rFonts w:ascii="Arial" w:eastAsia="Times New Roman" w:hAnsi="Arial" w:cs="Mangal"/>
                <w:color w:val="222222"/>
                <w:u w:val="single"/>
                <w:lang w:eastAsia="en-AU"/>
              </w:rPr>
            </w:pPr>
            <w:r>
              <w:rPr>
                <w:rFonts w:ascii="Arial" w:eastAsia="Times New Roman" w:hAnsi="Arial" w:cs="Mangal"/>
                <w:color w:val="222222"/>
                <w:u w:val="single"/>
                <w:lang w:eastAsia="en-AU"/>
              </w:rPr>
              <w:t>naa</w:t>
            </w:r>
          </w:p>
        </w:tc>
        <w:tc>
          <w:tcPr>
            <w:tcW w:w="881"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296F8A55" w14:textId="77777777" w:rsidR="00115DD9" w:rsidRDefault="00115DD9" w:rsidP="00980384">
            <w:pPr>
              <w:spacing w:line="240" w:lineRule="auto"/>
              <w:jc w:val="center"/>
              <w:rPr>
                <w:rFonts w:ascii="Arial" w:eastAsia="Times New Roman" w:hAnsi="Arial" w:cs="Mangal"/>
                <w:color w:val="222222"/>
                <w:lang w:eastAsia="en-AU"/>
              </w:rPr>
            </w:pPr>
            <w:r>
              <w:rPr>
                <w:rFonts w:ascii="Arial" w:eastAsia="Times New Roman" w:hAnsi="Arial" w:cs="Mangal"/>
                <w:color w:val="222222"/>
                <w:lang w:eastAsia="en-AU"/>
              </w:rPr>
              <w:t>va</w:t>
            </w:r>
          </w:p>
        </w:tc>
        <w:tc>
          <w:tcPr>
            <w:tcW w:w="763"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371AB187" w14:textId="77777777" w:rsidR="00115DD9" w:rsidRDefault="00115DD9" w:rsidP="00980384">
            <w:pPr>
              <w:spacing w:line="240" w:lineRule="auto"/>
              <w:jc w:val="center"/>
              <w:rPr>
                <w:rFonts w:ascii="Arial" w:eastAsia="Times New Roman" w:hAnsi="Arial" w:cs="Mangal"/>
                <w:color w:val="222222"/>
                <w:lang w:eastAsia="en-AU"/>
              </w:rPr>
            </w:pPr>
            <w:r>
              <w:rPr>
                <w:rFonts w:ascii="Arial" w:eastAsia="Times New Roman" w:hAnsi="Arial" w:cs="Mangal"/>
                <w:color w:val="222222"/>
                <w:lang w:eastAsia="en-AU"/>
              </w:rPr>
              <w:t>taa</w:t>
            </w:r>
          </w:p>
        </w:tc>
        <w:tc>
          <w:tcPr>
            <w:tcW w:w="679"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161948EF" w14:textId="77777777" w:rsidR="00115DD9" w:rsidRDefault="00115DD9" w:rsidP="00980384">
            <w:pPr>
              <w:spacing w:line="240" w:lineRule="auto"/>
              <w:jc w:val="center"/>
              <w:rPr>
                <w:rFonts w:ascii="Arial" w:eastAsia="Times New Roman" w:hAnsi="Arial" w:cs="Mangal"/>
                <w:color w:val="222222"/>
                <w:u w:val="single"/>
                <w:lang w:eastAsia="en-AU"/>
              </w:rPr>
            </w:pPr>
            <w:r>
              <w:rPr>
                <w:rFonts w:ascii="Arial" w:eastAsia="Times New Roman" w:hAnsi="Arial" w:cs="Mangal"/>
                <w:color w:val="222222"/>
                <w:u w:val="single"/>
                <w:lang w:eastAsia="en-AU"/>
              </w:rPr>
              <w:t>ru</w:t>
            </w:r>
          </w:p>
        </w:tc>
        <w:tc>
          <w:tcPr>
            <w:tcW w:w="631"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630FB7D6" w14:textId="77777777" w:rsidR="00115DD9" w:rsidRDefault="00115DD9" w:rsidP="00980384">
            <w:pPr>
              <w:spacing w:line="240" w:lineRule="auto"/>
              <w:jc w:val="center"/>
              <w:rPr>
                <w:rFonts w:ascii="Arial" w:hAnsi="Arial"/>
              </w:rPr>
            </w:pPr>
            <w:r>
              <w:rPr>
                <w:rFonts w:ascii="Arial" w:hAnsi="Arial"/>
              </w:rPr>
              <w:t>m</w:t>
            </w:r>
          </w:p>
        </w:tc>
      </w:tr>
      <w:tr w:rsidR="00115DD9" w14:paraId="30CC2139" w14:textId="77777777" w:rsidTr="00980384">
        <w:trPr>
          <w:trHeight w:val="438"/>
        </w:trPr>
        <w:tc>
          <w:tcPr>
            <w:tcW w:w="740"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1426617F" w14:textId="77777777" w:rsidR="00115DD9" w:rsidRDefault="00115DD9" w:rsidP="00980384">
            <w:pPr>
              <w:spacing w:line="240" w:lineRule="auto"/>
              <w:jc w:val="center"/>
              <w:rPr>
                <w:rFonts w:ascii="Arial" w:hAnsi="Arial"/>
              </w:rPr>
            </w:pPr>
            <w:r>
              <w:rPr>
                <w:rFonts w:ascii="Arial" w:hAnsi="Arial"/>
              </w:rPr>
              <w:t>Sam</w:t>
            </w:r>
          </w:p>
        </w:tc>
        <w:tc>
          <w:tcPr>
            <w:tcW w:w="743"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1F770068" w14:textId="77777777" w:rsidR="00115DD9" w:rsidRDefault="00115DD9" w:rsidP="00980384">
            <w:pPr>
              <w:spacing w:line="240" w:lineRule="auto"/>
              <w:jc w:val="center"/>
              <w:rPr>
                <w:rFonts w:ascii="Arial" w:eastAsia="Times New Roman" w:hAnsi="Arial" w:cs="Mangal"/>
                <w:color w:val="222222"/>
                <w:u w:val="single"/>
                <w:lang w:eastAsia="en-AU"/>
              </w:rPr>
            </w:pPr>
            <w:r>
              <w:rPr>
                <w:rFonts w:ascii="Arial" w:eastAsia="Times New Roman" w:hAnsi="Arial" w:cs="Mangal"/>
                <w:color w:val="222222"/>
                <w:u w:val="single"/>
                <w:lang w:eastAsia="en-AU"/>
              </w:rPr>
              <w:t>saa</w:t>
            </w:r>
          </w:p>
        </w:tc>
        <w:tc>
          <w:tcPr>
            <w:tcW w:w="694"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33576342" w14:textId="77777777" w:rsidR="00115DD9" w:rsidRDefault="00115DD9" w:rsidP="00980384">
            <w:pPr>
              <w:spacing w:line="240" w:lineRule="auto"/>
              <w:jc w:val="center"/>
              <w:rPr>
                <w:rFonts w:ascii="Arial" w:hAnsi="Arial"/>
              </w:rPr>
            </w:pPr>
            <w:r>
              <w:rPr>
                <w:rFonts w:ascii="Arial" w:hAnsi="Arial"/>
              </w:rPr>
              <w:t>are</w:t>
            </w:r>
          </w:p>
        </w:tc>
        <w:tc>
          <w:tcPr>
            <w:tcW w:w="742"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3A87ADC6" w14:textId="77777777" w:rsidR="00115DD9" w:rsidRDefault="00115DD9" w:rsidP="00980384">
            <w:pPr>
              <w:spacing w:line="240" w:lineRule="auto"/>
              <w:jc w:val="center"/>
              <w:rPr>
                <w:rFonts w:ascii="Arial" w:hAnsi="Arial" w:cs="Mangal"/>
              </w:rPr>
            </w:pPr>
            <w:r>
              <w:rPr>
                <w:rFonts w:ascii="Arial" w:hAnsi="Arial" w:cs="Mangal"/>
              </w:rPr>
              <w:t>saa</w:t>
            </w:r>
          </w:p>
        </w:tc>
        <w:tc>
          <w:tcPr>
            <w:tcW w:w="679"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022253C2" w14:textId="77777777" w:rsidR="00115DD9" w:rsidRDefault="00115DD9" w:rsidP="00980384">
            <w:pPr>
              <w:spacing w:line="240" w:lineRule="auto"/>
              <w:jc w:val="center"/>
              <w:rPr>
                <w:rFonts w:ascii="Arial" w:hAnsi="Arial"/>
              </w:rPr>
            </w:pPr>
            <w:r>
              <w:rPr>
                <w:rFonts w:ascii="Arial" w:hAnsi="Arial"/>
              </w:rPr>
              <w:t>ru</w:t>
            </w:r>
          </w:p>
        </w:tc>
        <w:tc>
          <w:tcPr>
            <w:tcW w:w="640"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79F3F03F" w14:textId="77777777" w:rsidR="00115DD9" w:rsidRDefault="00115DD9" w:rsidP="00980384">
            <w:pPr>
              <w:spacing w:line="240" w:lineRule="auto"/>
              <w:jc w:val="center"/>
              <w:rPr>
                <w:rFonts w:ascii="Arial" w:eastAsia="Times New Roman" w:hAnsi="Arial" w:cs="Mangal"/>
                <w:color w:val="222222"/>
                <w:u w:val="single"/>
                <w:lang w:eastAsia="en-AU"/>
              </w:rPr>
            </w:pPr>
            <w:r>
              <w:rPr>
                <w:rFonts w:ascii="Arial" w:eastAsia="Times New Roman" w:hAnsi="Arial" w:cs="Mangal"/>
                <w:color w:val="222222"/>
                <w:u w:val="single"/>
                <w:lang w:eastAsia="en-AU"/>
              </w:rPr>
              <w:t>m</w:t>
            </w:r>
          </w:p>
        </w:tc>
        <w:tc>
          <w:tcPr>
            <w:tcW w:w="958"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1E5498A0" w14:textId="77777777" w:rsidR="00115DD9" w:rsidRDefault="00115DD9" w:rsidP="00980384">
            <w:pPr>
              <w:spacing w:line="240" w:lineRule="auto"/>
              <w:jc w:val="center"/>
              <w:rPr>
                <w:rFonts w:ascii="Arial" w:eastAsia="Times New Roman" w:hAnsi="Arial" w:cs="Mangal"/>
                <w:color w:val="222222"/>
                <w:lang w:eastAsia="en-AU"/>
              </w:rPr>
            </w:pPr>
            <w:r>
              <w:rPr>
                <w:rFonts w:ascii="Arial" w:eastAsia="Times New Roman" w:hAnsi="Arial" w:cs="Mangal"/>
                <w:color w:val="222222"/>
                <w:lang w:eastAsia="en-AU"/>
              </w:rPr>
              <w:t>Bhuga</w:t>
            </w:r>
          </w:p>
        </w:tc>
        <w:tc>
          <w:tcPr>
            <w:tcW w:w="920"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2E7006B8" w14:textId="77777777" w:rsidR="00115DD9" w:rsidRDefault="00115DD9" w:rsidP="00980384">
            <w:pPr>
              <w:spacing w:line="240" w:lineRule="auto"/>
              <w:jc w:val="center"/>
              <w:rPr>
                <w:rFonts w:ascii="Arial" w:hAnsi="Arial"/>
              </w:rPr>
            </w:pPr>
            <w:r>
              <w:rPr>
                <w:rFonts w:ascii="Arial" w:hAnsi="Arial"/>
              </w:rPr>
              <w:t>ge</w:t>
            </w:r>
          </w:p>
        </w:tc>
        <w:tc>
          <w:tcPr>
            <w:tcW w:w="881"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1ABE9D75" w14:textId="77777777" w:rsidR="00115DD9" w:rsidRDefault="00115DD9" w:rsidP="00980384">
            <w:pPr>
              <w:spacing w:line="240" w:lineRule="auto"/>
              <w:jc w:val="center"/>
              <w:rPr>
                <w:rFonts w:ascii="Arial" w:hAnsi="Arial"/>
              </w:rPr>
            </w:pPr>
            <w:r>
              <w:rPr>
                <w:rFonts w:ascii="Arial" w:hAnsi="Arial"/>
              </w:rPr>
              <w:t>ndrea</w:t>
            </w:r>
          </w:p>
        </w:tc>
        <w:tc>
          <w:tcPr>
            <w:tcW w:w="763"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1DAB5877" w14:textId="77777777" w:rsidR="00115DD9" w:rsidRDefault="00115DD9" w:rsidP="00980384">
            <w:pPr>
              <w:spacing w:line="240" w:lineRule="auto"/>
              <w:jc w:val="center"/>
              <w:rPr>
                <w:rFonts w:ascii="Arial" w:eastAsia="Times New Roman" w:hAnsi="Arial" w:cs="Mangal"/>
                <w:color w:val="222222"/>
                <w:u w:val="single"/>
                <w:lang w:eastAsia="en-AU"/>
              </w:rPr>
            </w:pPr>
            <w:r>
              <w:rPr>
                <w:rFonts w:ascii="Arial" w:eastAsia="Times New Roman" w:hAnsi="Arial" w:cs="Mangal"/>
                <w:color w:val="222222"/>
                <w:u w:val="single"/>
                <w:lang w:eastAsia="en-AU"/>
              </w:rPr>
              <w:t>h</w:t>
            </w:r>
          </w:p>
        </w:tc>
        <w:tc>
          <w:tcPr>
            <w:tcW w:w="679"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516D813B" w14:textId="77777777" w:rsidR="00115DD9" w:rsidRDefault="00115DD9" w:rsidP="00980384">
            <w:pPr>
              <w:spacing w:line="240" w:lineRule="auto"/>
              <w:jc w:val="center"/>
              <w:rPr>
                <w:rFonts w:ascii="Arial" w:hAnsi="Arial"/>
              </w:rPr>
            </w:pPr>
            <w:r>
              <w:rPr>
                <w:rFonts w:ascii="Arial" w:hAnsi="Arial"/>
              </w:rPr>
              <w:t>ru</w:t>
            </w:r>
          </w:p>
        </w:tc>
        <w:tc>
          <w:tcPr>
            <w:tcW w:w="631" w:type="dxa"/>
            <w:tcBorders>
              <w:top w:val="single" w:sz="4" w:space="0" w:color="BFBFBF"/>
              <w:left w:val="single" w:sz="4" w:space="0" w:color="BFBFBF"/>
              <w:bottom w:val="single" w:sz="4" w:space="0" w:color="BFBFBF"/>
              <w:right w:val="single" w:sz="4" w:space="0" w:color="BFBFBF"/>
            </w:tcBorders>
            <w:shd w:val="clear" w:color="auto" w:fill="auto"/>
            <w:tcMar>
              <w:left w:w="-5" w:type="dxa"/>
            </w:tcMar>
            <w:vAlign w:val="center"/>
          </w:tcPr>
          <w:p w14:paraId="71039085" w14:textId="77777777" w:rsidR="00115DD9" w:rsidRDefault="00115DD9" w:rsidP="00980384">
            <w:pPr>
              <w:spacing w:line="240" w:lineRule="auto"/>
              <w:jc w:val="center"/>
              <w:rPr>
                <w:rFonts w:ascii="Arial" w:hAnsi="Arial" w:cs="Mangal"/>
              </w:rPr>
            </w:pPr>
            <w:r>
              <w:rPr>
                <w:rFonts w:ascii="Arial" w:hAnsi="Arial" w:cs="Mangal"/>
              </w:rPr>
              <w:t>m</w:t>
            </w:r>
          </w:p>
        </w:tc>
      </w:tr>
    </w:tbl>
    <w:p w14:paraId="2223588F" w14:textId="77777777" w:rsidR="00115DD9" w:rsidRDefault="00115DD9" w:rsidP="003A1EDE"/>
    <w:p w14:paraId="4109190D" w14:textId="77777777" w:rsidR="001679BA" w:rsidRDefault="001679BA" w:rsidP="003A1EDE"/>
    <w:p w14:paraId="1512DCEB" w14:textId="77777777" w:rsidR="001679BA" w:rsidRDefault="001679BA" w:rsidP="003A1EDE"/>
    <w:p w14:paraId="0FB1EB01" w14:textId="77777777" w:rsidR="001679BA" w:rsidRDefault="001679BA" w:rsidP="003A1EDE"/>
    <w:p w14:paraId="379151B7" w14:textId="77777777" w:rsidR="001679BA" w:rsidRDefault="001679BA" w:rsidP="003A1EDE"/>
    <w:p w14:paraId="5CF8B6D7" w14:textId="77777777" w:rsidR="001679BA" w:rsidRDefault="001679BA" w:rsidP="003A1EDE"/>
    <w:p w14:paraId="4C8B3C62" w14:textId="77777777" w:rsidR="001679BA" w:rsidRDefault="001679BA" w:rsidP="003A1EDE"/>
    <w:p w14:paraId="1498531F" w14:textId="77777777" w:rsidR="001679BA" w:rsidRDefault="001679BA" w:rsidP="003A1EDE"/>
    <w:p w14:paraId="32B985BC" w14:textId="77777777" w:rsidR="001679BA" w:rsidRDefault="001679BA" w:rsidP="003A1EDE"/>
    <w:p w14:paraId="124C3CFD" w14:textId="77777777" w:rsidR="001679BA" w:rsidRDefault="001679BA" w:rsidP="003A1EDE"/>
    <w:p w14:paraId="11CC7886" w14:textId="77777777" w:rsidR="001679BA" w:rsidRDefault="001679BA" w:rsidP="003A1EDE"/>
    <w:p w14:paraId="6C387283" w14:textId="77777777" w:rsidR="001679BA" w:rsidRDefault="001679BA" w:rsidP="003A1EDE"/>
    <w:p w14:paraId="4C8DF085" w14:textId="77777777" w:rsidR="001679BA" w:rsidRDefault="001679BA" w:rsidP="003A1EDE"/>
    <w:p w14:paraId="7C50EB90" w14:textId="77777777" w:rsidR="001679BA" w:rsidRDefault="001679BA" w:rsidP="003A1EDE"/>
    <w:p w14:paraId="2FFFC2EA" w14:textId="00E00078" w:rsidR="00D96FD9" w:rsidRDefault="00D96FD9" w:rsidP="00D96FD9">
      <w:pPr>
        <w:pStyle w:val="Heading1"/>
      </w:pPr>
      <w:bookmarkStart w:id="134" w:name="_Toc175663178"/>
      <w:r>
        <w:lastRenderedPageBreak/>
        <w:t>Krishna Kali</w:t>
      </w:r>
      <w:bookmarkEnd w:id="134"/>
    </w:p>
    <w:p w14:paraId="01E553FE" w14:textId="44BF8186" w:rsidR="00D96FD9" w:rsidRDefault="00D96FD9" w:rsidP="00D96FD9">
      <w:r>
        <w:t>Krishna Kali Krishna Kali</w:t>
      </w:r>
    </w:p>
    <w:p w14:paraId="01D4E072" w14:textId="77777777" w:rsidR="005B27C7" w:rsidRDefault="005B27C7" w:rsidP="00D96FD9">
      <w:r>
        <w:t>Amma, Kali Kali, Krishna Krishna</w:t>
      </w:r>
    </w:p>
    <w:p w14:paraId="3D68DEDB" w14:textId="2461B51D" w:rsidR="00D96FD9" w:rsidRDefault="005B27C7" w:rsidP="00D96FD9">
      <w:r>
        <w:t>Krishna Radha, Krishna Radha</w:t>
      </w:r>
    </w:p>
    <w:p w14:paraId="38A083C5" w14:textId="490AF1B3" w:rsidR="005B27C7" w:rsidRDefault="005B27C7" w:rsidP="00D96FD9">
      <w:r>
        <w:t>Kali Kali, Krishna Kali</w:t>
      </w:r>
    </w:p>
    <w:p w14:paraId="07E42122" w14:textId="77777777" w:rsidR="00D96FD9" w:rsidRDefault="00D96FD9" w:rsidP="00D96FD9"/>
    <w:p w14:paraId="55D7DC75" w14:textId="77777777" w:rsidR="00D96FD9" w:rsidRDefault="00D96FD9" w:rsidP="00D96FD9">
      <w:pPr>
        <w:pStyle w:val="Heading2"/>
      </w:pPr>
      <w:bookmarkStart w:id="135" w:name="_Toc175663179"/>
      <w:r>
        <w:t>Translation</w:t>
      </w:r>
      <w:bookmarkEnd w:id="135"/>
    </w:p>
    <w:p w14:paraId="55315CCE" w14:textId="71ED01BF" w:rsidR="00D96FD9" w:rsidRPr="00F53BEC" w:rsidRDefault="00D96FD9" w:rsidP="00D96FD9">
      <w:pPr>
        <w:pStyle w:val="ListParagraph"/>
        <w:numPr>
          <w:ilvl w:val="0"/>
          <w:numId w:val="59"/>
        </w:numPr>
        <w:spacing w:before="0" w:line="240" w:lineRule="auto"/>
        <w:rPr>
          <w:rFonts w:asciiTheme="majorHAnsi" w:eastAsia="Times New Roman" w:hAnsiTheme="majorHAnsi" w:cstheme="majorHAnsi"/>
          <w:color w:val="000000"/>
          <w:lang w:val="en-AU" w:eastAsia="en-AU"/>
        </w:rPr>
      </w:pPr>
      <w:r w:rsidRPr="00F53BEC">
        <w:rPr>
          <w:rFonts w:asciiTheme="majorHAnsi" w:eastAsia="Times New Roman" w:hAnsiTheme="majorHAnsi" w:cstheme="majorHAnsi"/>
          <w:b/>
          <w:bCs/>
          <w:color w:val="000000"/>
          <w:lang w:val="en-AU" w:eastAsia="en-AU"/>
        </w:rPr>
        <w:t>Krishna</w:t>
      </w:r>
      <w:r w:rsidRPr="00F53BEC">
        <w:rPr>
          <w:rFonts w:asciiTheme="majorHAnsi" w:eastAsia="Times New Roman" w:hAnsiTheme="majorHAnsi" w:cstheme="majorHAnsi"/>
          <w:color w:val="000000"/>
          <w:lang w:val="en-AU" w:eastAsia="en-AU"/>
        </w:rPr>
        <w:t xml:space="preserve"> -</w:t>
      </w:r>
      <w:r w:rsidR="005B27C7" w:rsidRPr="00F53BEC">
        <w:rPr>
          <w:rFonts w:asciiTheme="majorHAnsi" w:eastAsia="Times New Roman" w:hAnsiTheme="majorHAnsi" w:cstheme="majorHAnsi"/>
          <w:color w:val="000000"/>
          <w:lang w:val="en-AU" w:eastAsia="en-AU"/>
        </w:rPr>
        <w:t xml:space="preserve"> </w:t>
      </w:r>
      <w:r w:rsidR="005B27C7" w:rsidRPr="00F53BEC">
        <w:rPr>
          <w:rFonts w:asciiTheme="majorHAnsi" w:hAnsiTheme="majorHAnsi" w:cstheme="majorHAnsi"/>
        </w:rPr>
        <w:t>Black, dark, dark-blue</w:t>
      </w:r>
    </w:p>
    <w:p w14:paraId="61C21EAE" w14:textId="7CBE8EC5" w:rsidR="00D96FD9" w:rsidRPr="00F53BEC" w:rsidRDefault="005B27C7" w:rsidP="00D96FD9">
      <w:pPr>
        <w:pStyle w:val="ListParagraph"/>
        <w:numPr>
          <w:ilvl w:val="0"/>
          <w:numId w:val="59"/>
        </w:numPr>
        <w:spacing w:before="0" w:line="240" w:lineRule="auto"/>
        <w:rPr>
          <w:rFonts w:asciiTheme="majorHAnsi" w:eastAsia="Times New Roman" w:hAnsiTheme="majorHAnsi" w:cstheme="majorHAnsi"/>
          <w:color w:val="000000"/>
          <w:lang w:val="en-AU" w:eastAsia="en-AU"/>
        </w:rPr>
      </w:pPr>
      <w:r w:rsidRPr="00F53BEC">
        <w:rPr>
          <w:rFonts w:asciiTheme="majorHAnsi" w:eastAsia="Times New Roman" w:hAnsiTheme="majorHAnsi" w:cstheme="majorHAnsi"/>
          <w:b/>
          <w:bCs/>
          <w:color w:val="000000"/>
          <w:lang w:val="en-AU" w:eastAsia="en-AU"/>
        </w:rPr>
        <w:t>Kali</w:t>
      </w:r>
      <w:r w:rsidR="00D96FD9" w:rsidRPr="00F53BEC">
        <w:rPr>
          <w:rFonts w:asciiTheme="majorHAnsi" w:eastAsia="Times New Roman" w:hAnsiTheme="majorHAnsi" w:cstheme="majorHAnsi"/>
          <w:color w:val="000000"/>
          <w:lang w:val="en-AU" w:eastAsia="en-AU"/>
        </w:rPr>
        <w:t xml:space="preserve"> </w:t>
      </w:r>
      <w:r w:rsidR="00527670" w:rsidRPr="00F53BEC">
        <w:rPr>
          <w:rFonts w:asciiTheme="majorHAnsi" w:eastAsia="Times New Roman" w:hAnsiTheme="majorHAnsi" w:cstheme="majorHAnsi"/>
          <w:color w:val="000000"/>
          <w:lang w:val="en-AU" w:eastAsia="en-AU"/>
        </w:rPr>
        <w:t>–</w:t>
      </w:r>
      <w:r w:rsidR="00D96FD9" w:rsidRPr="00F53BEC">
        <w:rPr>
          <w:rFonts w:asciiTheme="majorHAnsi" w:eastAsia="Times New Roman" w:hAnsiTheme="majorHAnsi" w:cstheme="majorHAnsi"/>
          <w:color w:val="000000"/>
          <w:lang w:val="en-AU" w:eastAsia="en-AU"/>
        </w:rPr>
        <w:t xml:space="preserve"> </w:t>
      </w:r>
      <w:r w:rsidR="00527670" w:rsidRPr="00F53BEC">
        <w:rPr>
          <w:rFonts w:asciiTheme="majorHAnsi" w:eastAsia="Times New Roman" w:hAnsiTheme="majorHAnsi" w:cstheme="majorHAnsi"/>
          <w:color w:val="000000"/>
          <w:lang w:val="en-AU" w:eastAsia="en-AU"/>
        </w:rPr>
        <w:t>From the Sanskrit root “Kaal”, meaning time</w:t>
      </w:r>
    </w:p>
    <w:p w14:paraId="6F1FDCDD" w14:textId="2C9678F9" w:rsidR="00D96FD9" w:rsidRPr="00F53BEC" w:rsidRDefault="005B27C7" w:rsidP="00D96FD9">
      <w:pPr>
        <w:pStyle w:val="ListParagraph"/>
        <w:numPr>
          <w:ilvl w:val="0"/>
          <w:numId w:val="59"/>
        </w:numPr>
        <w:spacing w:before="0" w:line="240" w:lineRule="auto"/>
        <w:rPr>
          <w:rFonts w:asciiTheme="majorHAnsi" w:eastAsia="Times New Roman" w:hAnsiTheme="majorHAnsi" w:cstheme="majorHAnsi"/>
          <w:color w:val="000000"/>
          <w:lang w:val="en-AU" w:eastAsia="en-AU"/>
        </w:rPr>
      </w:pPr>
      <w:r w:rsidRPr="00F53BEC">
        <w:rPr>
          <w:rFonts w:asciiTheme="majorHAnsi" w:eastAsia="Times New Roman" w:hAnsiTheme="majorHAnsi" w:cstheme="majorHAnsi"/>
          <w:b/>
          <w:bCs/>
          <w:color w:val="000000"/>
          <w:lang w:val="en-AU" w:eastAsia="en-AU"/>
        </w:rPr>
        <w:t>Amma</w:t>
      </w:r>
      <w:r w:rsidR="00D96FD9" w:rsidRPr="00F53BEC">
        <w:rPr>
          <w:rFonts w:asciiTheme="majorHAnsi" w:eastAsia="Times New Roman" w:hAnsiTheme="majorHAnsi" w:cstheme="majorHAnsi"/>
          <w:color w:val="000000"/>
          <w:lang w:val="en-AU" w:eastAsia="en-AU"/>
        </w:rPr>
        <w:t xml:space="preserve"> </w:t>
      </w:r>
      <w:r w:rsidR="00527670" w:rsidRPr="00F53BEC">
        <w:rPr>
          <w:rFonts w:asciiTheme="majorHAnsi" w:eastAsia="Times New Roman" w:hAnsiTheme="majorHAnsi" w:cstheme="majorHAnsi"/>
          <w:color w:val="000000"/>
          <w:lang w:val="en-AU" w:eastAsia="en-AU"/>
        </w:rPr>
        <w:t>–</w:t>
      </w:r>
      <w:r w:rsidR="00D96FD9" w:rsidRPr="00F53BEC">
        <w:rPr>
          <w:rFonts w:asciiTheme="majorHAnsi" w:eastAsia="Times New Roman" w:hAnsiTheme="majorHAnsi" w:cstheme="majorHAnsi"/>
          <w:color w:val="000000"/>
          <w:lang w:val="en-AU" w:eastAsia="en-AU"/>
        </w:rPr>
        <w:t xml:space="preserve"> </w:t>
      </w:r>
      <w:r w:rsidR="00527670" w:rsidRPr="00F53BEC">
        <w:rPr>
          <w:rFonts w:asciiTheme="majorHAnsi" w:eastAsia="Times New Roman" w:hAnsiTheme="majorHAnsi" w:cstheme="majorHAnsi"/>
          <w:color w:val="000000"/>
          <w:lang w:val="en-AU" w:eastAsia="en-AU"/>
        </w:rPr>
        <w:t>From Sanskrit “Ambaa”, meaning Mother</w:t>
      </w:r>
    </w:p>
    <w:p w14:paraId="3468FA74" w14:textId="6B621BF4" w:rsidR="00D96FD9" w:rsidRPr="00F53BEC" w:rsidRDefault="005B27C7" w:rsidP="00D96FD9">
      <w:pPr>
        <w:pStyle w:val="ListParagraph"/>
        <w:numPr>
          <w:ilvl w:val="0"/>
          <w:numId w:val="59"/>
        </w:numPr>
        <w:spacing w:before="0" w:after="240" w:line="240" w:lineRule="auto"/>
        <w:rPr>
          <w:rFonts w:asciiTheme="majorHAnsi" w:eastAsia="Times New Roman" w:hAnsiTheme="majorHAnsi" w:cstheme="majorHAnsi"/>
          <w:color w:val="000000"/>
          <w:lang w:val="en-AU" w:eastAsia="en-AU"/>
        </w:rPr>
      </w:pPr>
      <w:r w:rsidRPr="00F53BEC">
        <w:rPr>
          <w:rFonts w:asciiTheme="majorHAnsi" w:eastAsia="Times New Roman" w:hAnsiTheme="majorHAnsi" w:cstheme="majorHAnsi"/>
          <w:b/>
          <w:bCs/>
          <w:color w:val="000000"/>
          <w:lang w:val="en-AU" w:eastAsia="en-AU"/>
        </w:rPr>
        <w:t>Radha</w:t>
      </w:r>
      <w:r w:rsidR="00D96FD9" w:rsidRPr="00F53BEC">
        <w:rPr>
          <w:rFonts w:asciiTheme="majorHAnsi" w:eastAsia="Times New Roman" w:hAnsiTheme="majorHAnsi" w:cstheme="majorHAnsi"/>
          <w:color w:val="000000"/>
          <w:lang w:val="en-AU" w:eastAsia="en-AU"/>
        </w:rPr>
        <w:t xml:space="preserve"> </w:t>
      </w:r>
      <w:r w:rsidR="00527670" w:rsidRPr="00F53BEC">
        <w:rPr>
          <w:rFonts w:asciiTheme="majorHAnsi" w:eastAsia="Times New Roman" w:hAnsiTheme="majorHAnsi" w:cstheme="majorHAnsi"/>
          <w:color w:val="000000"/>
          <w:lang w:val="en-AU" w:eastAsia="en-AU"/>
        </w:rPr>
        <w:t>–</w:t>
      </w:r>
      <w:r w:rsidR="00D96FD9" w:rsidRPr="00F53BEC">
        <w:rPr>
          <w:rFonts w:asciiTheme="majorHAnsi" w:eastAsia="Times New Roman" w:hAnsiTheme="majorHAnsi" w:cstheme="majorHAnsi"/>
          <w:color w:val="000000"/>
          <w:lang w:val="en-AU" w:eastAsia="en-AU"/>
        </w:rPr>
        <w:t xml:space="preserve"> </w:t>
      </w:r>
      <w:r w:rsidR="00527670" w:rsidRPr="00F53BEC">
        <w:rPr>
          <w:rFonts w:asciiTheme="majorHAnsi" w:eastAsia="Times New Roman" w:hAnsiTheme="majorHAnsi" w:cstheme="majorHAnsi"/>
          <w:color w:val="000000"/>
          <w:lang w:val="en-AU" w:eastAsia="en-AU"/>
        </w:rPr>
        <w:t>Literally “Lustre”. The goddess Radha, Krishna’s eternal consort</w:t>
      </w:r>
    </w:p>
    <w:p w14:paraId="0F841DB1" w14:textId="3D91ABB7" w:rsidR="00527670" w:rsidRPr="00F53BEC" w:rsidRDefault="00527670" w:rsidP="00527670">
      <w:pPr>
        <w:spacing w:before="0" w:after="240" w:line="240" w:lineRule="auto"/>
        <w:rPr>
          <w:rFonts w:asciiTheme="majorHAnsi" w:hAnsiTheme="majorHAnsi" w:cstheme="majorHAnsi"/>
        </w:rPr>
      </w:pPr>
      <w:r w:rsidRPr="00F53BEC">
        <w:rPr>
          <w:rFonts w:asciiTheme="majorHAnsi" w:hAnsiTheme="majorHAnsi" w:cstheme="majorHAnsi"/>
        </w:rPr>
        <w:t>Kālī (</w:t>
      </w:r>
      <w:r w:rsidRPr="00F53BEC">
        <w:rPr>
          <w:rFonts w:ascii="Nirmala UI" w:hAnsi="Nirmala UI" w:cs="Nirmala UI"/>
        </w:rPr>
        <w:t>काली</w:t>
      </w:r>
      <w:r w:rsidRPr="00F53BEC">
        <w:rPr>
          <w:rFonts w:asciiTheme="majorHAnsi" w:hAnsiTheme="majorHAnsi" w:cstheme="majorHAnsi"/>
        </w:rPr>
        <w:t>, “the power of time”: The first of the ten Mahāvidyās. Kaali represents the power of time. She is the also the embodiment of all fear, while she herself is beyond fear and protects those from fear who invoke her. In Hindu iconology, she represents the supreme night, which devours all that exists. Kaali is depicted as a fearful goddess with four arms, standing over the corpse of Śiva. The ten Mahāvidyās are the emanations of Mahākālī, the Goddess of time and death.</w:t>
      </w:r>
      <w:r w:rsidRPr="00F53BEC">
        <w:rPr>
          <w:rFonts w:asciiTheme="majorHAnsi" w:hAnsiTheme="majorHAnsi" w:cstheme="majorHAnsi"/>
        </w:rPr>
        <w:br/>
      </w:r>
      <w:r w:rsidRPr="00F53BEC">
        <w:rPr>
          <w:rFonts w:asciiTheme="majorHAnsi" w:hAnsiTheme="majorHAnsi" w:cstheme="majorHAnsi"/>
        </w:rPr>
        <w:br/>
        <w:t>There are several stories surrounding Krishna Kali, and how the two are as one.</w:t>
      </w:r>
    </w:p>
    <w:p w14:paraId="72D58CC3" w14:textId="18260C21" w:rsidR="00527670" w:rsidRPr="00F53BEC" w:rsidRDefault="00527670" w:rsidP="00527670">
      <w:pPr>
        <w:spacing w:before="0" w:after="240" w:line="240" w:lineRule="auto"/>
        <w:rPr>
          <w:rStyle w:val="yt-core-attributed-string--link-inherit-color"/>
          <w:rFonts w:asciiTheme="majorHAnsi" w:hAnsiTheme="majorHAnsi" w:cstheme="majorHAnsi"/>
          <w:color w:val="131313"/>
        </w:rPr>
      </w:pPr>
      <w:r w:rsidRPr="00F53BEC">
        <w:rPr>
          <w:rFonts w:asciiTheme="majorHAnsi" w:hAnsiTheme="majorHAnsi" w:cstheme="majorHAnsi"/>
        </w:rPr>
        <w:br/>
      </w:r>
      <w:r w:rsidRPr="00F53BEC">
        <w:rPr>
          <w:rStyle w:val="yt-core-attributed-string--link-inherit-color"/>
          <w:rFonts w:asciiTheme="majorHAnsi" w:hAnsiTheme="majorHAnsi" w:cstheme="majorHAnsi"/>
          <w:color w:val="131313"/>
        </w:rPr>
        <w:t>The first states that during dwaparyug, Kaali took birth as masculine in the form of Krishna. "Krishna Kali" signifies the harmonious blending of the divine energies of Lord Krishna and Goddess Kali. It represents the union of divine love and fierce strength</w:t>
      </w:r>
      <w:r w:rsidR="00F53BEC">
        <w:rPr>
          <w:rStyle w:val="yt-core-attributed-string--link-inherit-color"/>
          <w:rFonts w:asciiTheme="majorHAnsi" w:hAnsiTheme="majorHAnsi" w:cstheme="majorHAnsi"/>
          <w:color w:val="131313"/>
        </w:rPr>
        <w:t>.</w:t>
      </w:r>
      <w:r w:rsidRPr="00F53BEC">
        <w:rPr>
          <w:rStyle w:val="yt-core-attributed-string--link-inherit-color"/>
          <w:rFonts w:asciiTheme="majorHAnsi" w:hAnsiTheme="majorHAnsi" w:cstheme="majorHAnsi"/>
          <w:color w:val="131313"/>
        </w:rPr>
        <w:t xml:space="preserve"> </w:t>
      </w:r>
    </w:p>
    <w:p w14:paraId="6D75A3EE" w14:textId="6520157E" w:rsidR="00F53BEC" w:rsidRPr="00F53BEC" w:rsidRDefault="00891054" w:rsidP="00527670">
      <w:pPr>
        <w:spacing w:before="0" w:after="240" w:line="240" w:lineRule="auto"/>
        <w:rPr>
          <w:rFonts w:asciiTheme="majorHAnsi" w:hAnsiTheme="majorHAnsi" w:cstheme="majorHAnsi"/>
          <w:color w:val="131313"/>
        </w:rPr>
      </w:pPr>
      <w:r w:rsidRPr="00F53BEC">
        <w:rPr>
          <w:rStyle w:val="yt-core-attributed-string--link-inherit-color"/>
          <w:rFonts w:asciiTheme="majorHAnsi" w:hAnsiTheme="majorHAnsi" w:cstheme="majorHAnsi"/>
          <w:color w:val="131313"/>
        </w:rPr>
        <w:t xml:space="preserve">Another story tells </w:t>
      </w:r>
      <w:r w:rsidR="00F53BEC" w:rsidRPr="00F53BEC">
        <w:rPr>
          <w:rFonts w:asciiTheme="majorHAnsi" w:hAnsiTheme="majorHAnsi" w:cstheme="majorHAnsi"/>
          <w:color w:val="131313"/>
        </w:rPr>
        <w:t>In Vraja, every night Krishna would play his flute in the forests and Radharani would slip out of her house to meet Krishna. Radharani’s husband</w:t>
      </w:r>
      <w:r w:rsidR="00F53BEC">
        <w:rPr>
          <w:rFonts w:asciiTheme="majorHAnsi" w:hAnsiTheme="majorHAnsi" w:cstheme="majorHAnsi"/>
          <w:color w:val="131313"/>
        </w:rPr>
        <w:t>,</w:t>
      </w:r>
      <w:r w:rsidR="00F53BEC" w:rsidRPr="00F53BEC">
        <w:rPr>
          <w:rFonts w:asciiTheme="majorHAnsi" w:hAnsiTheme="majorHAnsi" w:cstheme="majorHAnsi"/>
          <w:color w:val="131313"/>
        </w:rPr>
        <w:t xml:space="preserve"> Ayan</w:t>
      </w:r>
      <w:r w:rsidR="00F53BEC">
        <w:rPr>
          <w:rFonts w:asciiTheme="majorHAnsi" w:hAnsiTheme="majorHAnsi" w:cstheme="majorHAnsi"/>
          <w:color w:val="131313"/>
        </w:rPr>
        <w:t>,</w:t>
      </w:r>
      <w:r w:rsidR="00F53BEC" w:rsidRPr="00F53BEC">
        <w:rPr>
          <w:rFonts w:asciiTheme="majorHAnsi" w:hAnsiTheme="majorHAnsi" w:cstheme="majorHAnsi"/>
          <w:color w:val="131313"/>
        </w:rPr>
        <w:t xml:space="preserve"> was unaware of this and Radharani’s </w:t>
      </w:r>
      <w:r w:rsidR="00BA69BC" w:rsidRPr="00F53BEC">
        <w:rPr>
          <w:rFonts w:asciiTheme="majorHAnsi" w:hAnsiTheme="majorHAnsi" w:cstheme="majorHAnsi"/>
          <w:color w:val="131313"/>
        </w:rPr>
        <w:t>sisters-in-law</w:t>
      </w:r>
      <w:r w:rsidR="00BA69BC">
        <w:rPr>
          <w:rFonts w:asciiTheme="majorHAnsi" w:hAnsiTheme="majorHAnsi" w:cstheme="majorHAnsi"/>
          <w:color w:val="131313"/>
        </w:rPr>
        <w:t>’s,</w:t>
      </w:r>
      <w:r w:rsidR="00F53BEC" w:rsidRPr="00F53BEC">
        <w:rPr>
          <w:rFonts w:asciiTheme="majorHAnsi" w:hAnsiTheme="majorHAnsi" w:cstheme="majorHAnsi"/>
          <w:color w:val="131313"/>
        </w:rPr>
        <w:t xml:space="preserve"> Jatila and Kutila</w:t>
      </w:r>
      <w:r w:rsidR="00BA69BC">
        <w:rPr>
          <w:rFonts w:asciiTheme="majorHAnsi" w:hAnsiTheme="majorHAnsi" w:cstheme="majorHAnsi"/>
          <w:color w:val="131313"/>
        </w:rPr>
        <w:t>,</w:t>
      </w:r>
      <w:r w:rsidR="00F53BEC" w:rsidRPr="00F53BEC">
        <w:rPr>
          <w:rFonts w:asciiTheme="majorHAnsi" w:hAnsiTheme="majorHAnsi" w:cstheme="majorHAnsi"/>
          <w:color w:val="131313"/>
        </w:rPr>
        <w:t xml:space="preserve"> informed her husband Ayan of what was happening.</w:t>
      </w:r>
    </w:p>
    <w:p w14:paraId="0B28B5B1" w14:textId="26B0F361" w:rsidR="00F53BEC" w:rsidRPr="00F53BEC" w:rsidRDefault="00F53BEC" w:rsidP="00527670">
      <w:pPr>
        <w:spacing w:before="0" w:after="240" w:line="240" w:lineRule="auto"/>
        <w:rPr>
          <w:rFonts w:asciiTheme="majorHAnsi" w:hAnsiTheme="majorHAnsi" w:cstheme="majorHAnsi"/>
          <w:color w:val="131313"/>
        </w:rPr>
      </w:pPr>
      <w:r w:rsidRPr="00F53BEC">
        <w:rPr>
          <w:rFonts w:asciiTheme="majorHAnsi" w:hAnsiTheme="majorHAnsi" w:cstheme="majorHAnsi"/>
          <w:color w:val="131313"/>
        </w:rPr>
        <w:t xml:space="preserve">This infuriated Ayan, and he went to catch Radharani red-handed. Krishna being aware of the future asked Radharani to collect wildflowers and fruits and sit down as if she was worshiping. Radharani did what Krishna asked her to do. Krishna then took the form of Kaali, the family goddess of Ayan. </w:t>
      </w:r>
    </w:p>
    <w:p w14:paraId="304E0195" w14:textId="244F241A" w:rsidR="00891054" w:rsidRPr="00F53BEC" w:rsidRDefault="00F53BEC" w:rsidP="00527670">
      <w:pPr>
        <w:spacing w:before="0" w:after="240" w:line="240" w:lineRule="auto"/>
        <w:rPr>
          <w:rFonts w:asciiTheme="majorHAnsi" w:hAnsiTheme="majorHAnsi" w:cstheme="majorHAnsi"/>
          <w:color w:val="131313"/>
        </w:rPr>
      </w:pPr>
      <w:r w:rsidRPr="00F53BEC">
        <w:rPr>
          <w:rFonts w:asciiTheme="majorHAnsi" w:hAnsiTheme="majorHAnsi" w:cstheme="majorHAnsi"/>
          <w:color w:val="131313"/>
        </w:rPr>
        <w:t>When Ayan came to the woods and saw Radharani he saw her worshiping Kaali and was very pleased to see Radharani worship Kaali.</w:t>
      </w:r>
    </w:p>
    <w:p w14:paraId="71C78386" w14:textId="77777777" w:rsidR="00BA69BC" w:rsidRDefault="00BA69BC" w:rsidP="00527670">
      <w:pPr>
        <w:spacing w:before="0" w:after="240" w:line="240" w:lineRule="auto"/>
        <w:rPr>
          <w:rFonts w:asciiTheme="majorHAnsi" w:hAnsiTheme="majorHAnsi" w:cstheme="majorHAnsi"/>
          <w:color w:val="131313"/>
        </w:rPr>
      </w:pPr>
    </w:p>
    <w:p w14:paraId="1C25EF8C" w14:textId="1AE58261" w:rsidR="00F53BEC" w:rsidRPr="00BA69BC" w:rsidRDefault="00F53BEC" w:rsidP="00527670">
      <w:pPr>
        <w:spacing w:before="0" w:after="240" w:line="240" w:lineRule="auto"/>
        <w:rPr>
          <w:rFonts w:cstheme="minorHAnsi"/>
          <w:color w:val="131313"/>
        </w:rPr>
      </w:pPr>
      <w:r w:rsidRPr="00BA69BC">
        <w:rPr>
          <w:rFonts w:cstheme="minorHAnsi"/>
          <w:color w:val="131313"/>
        </w:rPr>
        <w:lastRenderedPageBreak/>
        <w:t>Yet another version is from the Brhadyoni Tantra, Krishna is said to be the manifestation of the goddess Kaali. She descended to Earth, placed her yoni (vulva) in the eye of the peacock’s tail feathers, and then incarnated in the womb of Devaki, Krishna ’s earthly mother. One day, when Krishna was in his divine play with the Gopis and Radha, he recognized the yoni in the peacock’s tail feathers, plucked one feather, and placed it on his head as a reminder of his divine femininity.</w:t>
      </w:r>
    </w:p>
    <w:p w14:paraId="1EEAB8C6" w14:textId="3CA798F0" w:rsidR="00F53BEC" w:rsidRPr="00BA69BC" w:rsidRDefault="00F53BEC" w:rsidP="00527670">
      <w:pPr>
        <w:spacing w:before="0" w:after="240" w:line="240" w:lineRule="auto"/>
        <w:rPr>
          <w:rFonts w:eastAsia="Times New Roman" w:cstheme="minorHAnsi"/>
          <w:i/>
          <w:iCs/>
          <w:color w:val="000000"/>
          <w:lang w:eastAsia="en-AU"/>
        </w:rPr>
      </w:pPr>
      <w:r w:rsidRPr="00BA69BC">
        <w:rPr>
          <w:rFonts w:eastAsia="Times New Roman" w:cstheme="minorHAnsi"/>
          <w:color w:val="000000"/>
          <w:lang w:eastAsia="en-AU"/>
        </w:rPr>
        <w:t>Krishna himself declares in the Bhagavad Gita that he is the Kaal. Bhagavad Gita (10.33) Krishna says ‘</w:t>
      </w:r>
      <w:r w:rsidRPr="00BA69BC">
        <w:rPr>
          <w:rFonts w:eastAsia="Times New Roman" w:cstheme="minorHAnsi"/>
          <w:i/>
          <w:iCs/>
          <w:color w:val="000000"/>
          <w:lang w:eastAsia="en-AU"/>
        </w:rPr>
        <w:t>aham evākṣayaḥ kālo’</w:t>
      </w:r>
      <w:r w:rsidRPr="00BA69BC">
        <w:rPr>
          <w:rFonts w:eastAsia="Times New Roman" w:cstheme="minorHAnsi"/>
          <w:color w:val="000000"/>
          <w:lang w:eastAsia="en-AU"/>
        </w:rPr>
        <w:t> he is the Kaal. He repeats this in the (11.32) where he again confirms that he is Kaal the great destroyer of the worlds,</w:t>
      </w:r>
      <w:r w:rsidRPr="00BA69BC">
        <w:rPr>
          <w:rFonts w:eastAsia="Times New Roman" w:cstheme="minorHAnsi"/>
          <w:i/>
          <w:iCs/>
          <w:color w:val="000000"/>
          <w:lang w:eastAsia="en-AU"/>
        </w:rPr>
        <w:t> kālo ’smi loka-kṣaya-kṛt pravṛddho lokān samāhartum iha pravrttaḥ.</w:t>
      </w:r>
    </w:p>
    <w:p w14:paraId="57660E9D" w14:textId="45820BAB" w:rsidR="00BA69BC" w:rsidRPr="00BA69BC" w:rsidRDefault="00BA69BC" w:rsidP="00BA69BC">
      <w:pPr>
        <w:spacing w:before="100" w:beforeAutospacing="1" w:after="100" w:afterAutospacing="1" w:line="240" w:lineRule="auto"/>
        <w:rPr>
          <w:rFonts w:eastAsia="Times New Roman" w:cstheme="minorHAnsi"/>
          <w:lang w:val="en-AU" w:eastAsia="en-AU"/>
        </w:rPr>
      </w:pPr>
      <w:r>
        <w:rPr>
          <w:rFonts w:eastAsia="Times New Roman" w:cstheme="minorHAnsi"/>
          <w:i/>
          <w:iCs/>
          <w:lang w:val="en-AU" w:eastAsia="en-AU"/>
        </w:rPr>
        <w:t xml:space="preserve">Further more, the </w:t>
      </w:r>
      <w:r w:rsidRPr="00BA69BC">
        <w:rPr>
          <w:rFonts w:eastAsia="Times New Roman" w:cstheme="minorHAnsi"/>
          <w:i/>
          <w:iCs/>
          <w:lang w:val="en-AU" w:eastAsia="en-AU"/>
        </w:rPr>
        <w:t>Tantrarājatantra</w:t>
      </w:r>
      <w:r w:rsidRPr="00BA69BC">
        <w:rPr>
          <w:rFonts w:eastAsia="Times New Roman" w:cstheme="minorHAnsi"/>
          <w:lang w:val="en-AU" w:eastAsia="en-AU"/>
        </w:rPr>
        <w:t>, where it is said</w:t>
      </w:r>
      <w:r>
        <w:rPr>
          <w:rFonts w:eastAsia="Times New Roman" w:cstheme="minorHAnsi"/>
          <w:lang w:val="en-AU" w:eastAsia="en-AU"/>
        </w:rPr>
        <w:t>,</w:t>
      </w:r>
      <w:r w:rsidRPr="00BA69BC">
        <w:rPr>
          <w:rFonts w:eastAsia="Times New Roman" w:cstheme="minorHAnsi"/>
          <w:lang w:val="en-AU" w:eastAsia="en-AU"/>
        </w:rPr>
        <w:t xml:space="preserve"> that having already charmed the world of men as herself, </w:t>
      </w:r>
      <w:r w:rsidRPr="00BA69BC">
        <w:rPr>
          <w:rFonts w:eastAsia="Times New Roman" w:cstheme="minorHAnsi"/>
          <w:color w:val="0000FF"/>
          <w:u w:val="single"/>
          <w:lang w:val="en-AU" w:eastAsia="en-AU"/>
        </w:rPr>
        <w:t>Lalitā</w:t>
      </w:r>
      <w:r w:rsidRPr="00BA69BC">
        <w:rPr>
          <w:rFonts w:eastAsia="Times New Roman" w:cstheme="minorHAnsi"/>
          <w:lang w:val="en-AU" w:eastAsia="en-AU"/>
        </w:rPr>
        <w:t xml:space="preserve"> took a male form as Kṛṣṇa and then proceeded to enchant women. In this work, </w:t>
      </w:r>
      <w:r>
        <w:rPr>
          <w:rFonts w:eastAsia="Times New Roman" w:cstheme="minorHAnsi"/>
          <w:lang w:val="en-AU" w:eastAsia="en-AU"/>
        </w:rPr>
        <w:t>Krishna</w:t>
      </w:r>
      <w:r w:rsidRPr="00BA69BC">
        <w:rPr>
          <w:rFonts w:eastAsia="Times New Roman" w:cstheme="minorHAnsi"/>
          <w:lang w:val="en-AU" w:eastAsia="en-AU"/>
        </w:rPr>
        <w:t xml:space="preserve"> has six forms, identified with the six senses (including Mind). They are Kāmarāja Gopāla, Manmatha Gopāla, Kandarpa Gopāla, Makaraketana Gopāla and Manobhava Gopāla. Their meditation images (</w:t>
      </w:r>
      <w:r w:rsidRPr="00BA69BC">
        <w:rPr>
          <w:rFonts w:eastAsia="Times New Roman" w:cstheme="minorHAnsi"/>
          <w:i/>
          <w:iCs/>
          <w:lang w:val="en-AU" w:eastAsia="en-AU"/>
        </w:rPr>
        <w:t>dhyāna</w:t>
      </w:r>
      <w:r w:rsidRPr="00BA69BC">
        <w:rPr>
          <w:rFonts w:eastAsia="Times New Roman" w:cstheme="minorHAnsi"/>
          <w:lang w:val="en-AU" w:eastAsia="en-AU"/>
        </w:rPr>
        <w:t xml:space="preserve"> according to the same work, describes them as being like dawn, with six arms, holding flute, noose, goad, sugar cane bow and a bowl of curds. These are the five arrows of Lalitā and the bow and here Kṛṣṇa is identified with Kameshvara, the Indian god of love, who is otherwise called Ananga, and, like Cupid, is armed with a bow.</w:t>
      </w:r>
    </w:p>
    <w:p w14:paraId="014B8F4E" w14:textId="00F30967" w:rsidR="00BA69BC" w:rsidRPr="00BA69BC" w:rsidRDefault="00BA69BC" w:rsidP="00BA69BC">
      <w:pPr>
        <w:spacing w:before="100" w:beforeAutospacing="1" w:after="100" w:afterAutospacing="1" w:line="240" w:lineRule="auto"/>
        <w:rPr>
          <w:rFonts w:eastAsia="Times New Roman" w:cstheme="minorHAnsi"/>
          <w:lang w:val="en-AU" w:eastAsia="en-AU"/>
        </w:rPr>
      </w:pPr>
      <w:r w:rsidRPr="00BA69BC">
        <w:rPr>
          <w:rFonts w:eastAsia="Times New Roman" w:cstheme="minorHAnsi"/>
          <w:lang w:val="en-AU" w:eastAsia="en-AU"/>
        </w:rPr>
        <w:t xml:space="preserve">The </w:t>
      </w:r>
      <w:r w:rsidRPr="00BA69BC">
        <w:rPr>
          <w:rFonts w:eastAsia="Times New Roman" w:cstheme="minorHAnsi"/>
          <w:i/>
          <w:iCs/>
          <w:lang w:val="en-AU" w:eastAsia="en-AU"/>
        </w:rPr>
        <w:t>Kalivilasa Tantra</w:t>
      </w:r>
      <w:r>
        <w:rPr>
          <w:rFonts w:eastAsia="Times New Roman" w:cstheme="minorHAnsi"/>
          <w:lang w:val="en-AU" w:eastAsia="en-AU"/>
        </w:rPr>
        <w:t xml:space="preserve"> </w:t>
      </w:r>
      <w:r w:rsidRPr="00BA69BC">
        <w:rPr>
          <w:rFonts w:eastAsia="Times New Roman" w:cstheme="minorHAnsi"/>
          <w:lang w:val="en-AU" w:eastAsia="en-AU"/>
        </w:rPr>
        <w:t xml:space="preserve">states Kṛṣṇa was born as the son of Devi who was golden (Gauri) and turned black when he was excited by passion. In the </w:t>
      </w:r>
      <w:r w:rsidRPr="00BA69BC">
        <w:rPr>
          <w:rFonts w:eastAsia="Times New Roman" w:cstheme="minorHAnsi"/>
          <w:i/>
          <w:iCs/>
          <w:lang w:val="en-AU" w:eastAsia="en-AU"/>
        </w:rPr>
        <w:t>Todala Tantra</w:t>
      </w:r>
      <w:r w:rsidRPr="00BA69BC">
        <w:rPr>
          <w:rFonts w:eastAsia="Times New Roman" w:cstheme="minorHAnsi"/>
          <w:lang w:val="en-AU" w:eastAsia="en-AU"/>
        </w:rPr>
        <w:t>, each of the ten Mahavidyas, forms of the supreme Goddess, has her own male counterpart and Kṛ</w:t>
      </w:r>
      <w:r>
        <w:rPr>
          <w:rFonts w:eastAsia="Times New Roman" w:cstheme="minorHAnsi"/>
          <w:lang w:val="en-AU" w:eastAsia="en-AU"/>
        </w:rPr>
        <w:t>i</w:t>
      </w:r>
      <w:r w:rsidRPr="00BA69BC">
        <w:rPr>
          <w:rFonts w:eastAsia="Times New Roman" w:cstheme="minorHAnsi"/>
          <w:lang w:val="en-AU" w:eastAsia="en-AU"/>
        </w:rPr>
        <w:t>ṣ</w:t>
      </w:r>
      <w:r>
        <w:rPr>
          <w:rFonts w:eastAsia="Times New Roman" w:cstheme="minorHAnsi"/>
          <w:lang w:val="en-AU" w:eastAsia="en-AU"/>
        </w:rPr>
        <w:t>h</w:t>
      </w:r>
      <w:r w:rsidRPr="00BA69BC">
        <w:rPr>
          <w:rFonts w:eastAsia="Times New Roman" w:cstheme="minorHAnsi"/>
          <w:lang w:val="en-AU" w:eastAsia="en-AU"/>
        </w:rPr>
        <w:t xml:space="preserve">ṇa is said to be the spouse of Kālī. </w:t>
      </w:r>
    </w:p>
    <w:p w14:paraId="7B062116" w14:textId="77777777" w:rsidR="00BA69BC" w:rsidRDefault="00BA69BC" w:rsidP="00527670">
      <w:pPr>
        <w:spacing w:before="0" w:after="240" w:line="240" w:lineRule="auto"/>
        <w:rPr>
          <w:rFonts w:asciiTheme="majorHAnsi" w:eastAsia="Times New Roman" w:hAnsiTheme="majorHAnsi" w:cstheme="majorHAnsi"/>
          <w:color w:val="000000"/>
          <w:lang w:val="en-AU" w:eastAsia="en-AU"/>
        </w:rPr>
      </w:pPr>
    </w:p>
    <w:p w14:paraId="316996ED" w14:textId="77777777" w:rsidR="00E823CE" w:rsidRDefault="00E823CE" w:rsidP="00527670">
      <w:pPr>
        <w:spacing w:before="0" w:after="240" w:line="240" w:lineRule="auto"/>
        <w:rPr>
          <w:rFonts w:asciiTheme="majorHAnsi" w:eastAsia="Times New Roman" w:hAnsiTheme="majorHAnsi" w:cstheme="majorHAnsi"/>
          <w:color w:val="000000"/>
          <w:lang w:val="en-AU" w:eastAsia="en-AU"/>
        </w:rPr>
      </w:pPr>
    </w:p>
    <w:p w14:paraId="50AE94F5" w14:textId="77777777" w:rsidR="00E823CE" w:rsidRDefault="00E823CE" w:rsidP="00527670">
      <w:pPr>
        <w:spacing w:before="0" w:after="240" w:line="240" w:lineRule="auto"/>
        <w:rPr>
          <w:rFonts w:asciiTheme="majorHAnsi" w:eastAsia="Times New Roman" w:hAnsiTheme="majorHAnsi" w:cstheme="majorHAnsi"/>
          <w:color w:val="000000"/>
          <w:lang w:val="en-AU" w:eastAsia="en-AU"/>
        </w:rPr>
      </w:pPr>
    </w:p>
    <w:p w14:paraId="2345AB65" w14:textId="77777777" w:rsidR="00E823CE" w:rsidRDefault="00E823CE" w:rsidP="00527670">
      <w:pPr>
        <w:spacing w:before="0" w:after="240" w:line="240" w:lineRule="auto"/>
        <w:rPr>
          <w:rFonts w:asciiTheme="majorHAnsi" w:eastAsia="Times New Roman" w:hAnsiTheme="majorHAnsi" w:cstheme="majorHAnsi"/>
          <w:color w:val="000000"/>
          <w:lang w:val="en-AU" w:eastAsia="en-AU"/>
        </w:rPr>
      </w:pPr>
    </w:p>
    <w:p w14:paraId="225AB157" w14:textId="77777777" w:rsidR="00E823CE" w:rsidRDefault="00E823CE" w:rsidP="00527670">
      <w:pPr>
        <w:spacing w:before="0" w:after="240" w:line="240" w:lineRule="auto"/>
        <w:rPr>
          <w:rFonts w:asciiTheme="majorHAnsi" w:eastAsia="Times New Roman" w:hAnsiTheme="majorHAnsi" w:cstheme="majorHAnsi"/>
          <w:color w:val="000000"/>
          <w:lang w:val="en-AU" w:eastAsia="en-AU"/>
        </w:rPr>
      </w:pPr>
    </w:p>
    <w:p w14:paraId="25D4FBD4" w14:textId="77777777" w:rsidR="00E823CE" w:rsidRDefault="00E823CE" w:rsidP="00527670">
      <w:pPr>
        <w:spacing w:before="0" w:after="240" w:line="240" w:lineRule="auto"/>
        <w:rPr>
          <w:rFonts w:asciiTheme="majorHAnsi" w:eastAsia="Times New Roman" w:hAnsiTheme="majorHAnsi" w:cstheme="majorHAnsi"/>
          <w:color w:val="000000"/>
          <w:lang w:val="en-AU" w:eastAsia="en-AU"/>
        </w:rPr>
      </w:pPr>
    </w:p>
    <w:p w14:paraId="1E48CBAD" w14:textId="77777777" w:rsidR="00E823CE" w:rsidRDefault="00E823CE" w:rsidP="00527670">
      <w:pPr>
        <w:spacing w:before="0" w:after="240" w:line="240" w:lineRule="auto"/>
        <w:rPr>
          <w:rFonts w:asciiTheme="majorHAnsi" w:eastAsia="Times New Roman" w:hAnsiTheme="majorHAnsi" w:cstheme="majorHAnsi"/>
          <w:color w:val="000000"/>
          <w:lang w:val="en-AU" w:eastAsia="en-AU"/>
        </w:rPr>
      </w:pPr>
    </w:p>
    <w:p w14:paraId="30CA8397" w14:textId="77777777" w:rsidR="00E823CE" w:rsidRPr="00F53BEC" w:rsidRDefault="00E823CE" w:rsidP="00527670">
      <w:pPr>
        <w:spacing w:before="0" w:after="240" w:line="240" w:lineRule="auto"/>
        <w:rPr>
          <w:rFonts w:asciiTheme="majorHAnsi" w:eastAsia="Times New Roman" w:hAnsiTheme="majorHAnsi" w:cstheme="majorHAnsi"/>
          <w:color w:val="000000"/>
          <w:lang w:val="en-AU" w:eastAsia="en-AU"/>
        </w:rPr>
      </w:pPr>
    </w:p>
    <w:p w14:paraId="4769FDEE" w14:textId="77777777" w:rsidR="001679BA" w:rsidRDefault="001679BA" w:rsidP="001679BA">
      <w:pPr>
        <w:pStyle w:val="Heading1"/>
      </w:pPr>
      <w:bookmarkStart w:id="136" w:name="_Toc175663180"/>
      <w:r>
        <w:lastRenderedPageBreak/>
        <w:t>Krishna Manohara</w:t>
      </w:r>
      <w:bookmarkEnd w:id="136"/>
    </w:p>
    <w:p w14:paraId="483F6ECC" w14:textId="77777777" w:rsidR="001679BA" w:rsidRDefault="001679BA" w:rsidP="001679BA">
      <w:r>
        <w:t>Krishna Manohara Gokula Nandana</w:t>
      </w:r>
    </w:p>
    <w:p w14:paraId="448A720F" w14:textId="77777777" w:rsidR="001679BA" w:rsidRDefault="001679BA" w:rsidP="001679BA">
      <w:r>
        <w:t>Govardano Dhara, Murali Dhara Shyam</w:t>
      </w:r>
    </w:p>
    <w:p w14:paraId="0E467D26" w14:textId="77777777" w:rsidR="001679BA" w:rsidRDefault="001679BA" w:rsidP="001679BA">
      <w:r>
        <w:t>Mukanda Murari, Nanda Kishora</w:t>
      </w:r>
    </w:p>
    <w:p w14:paraId="413BCA29" w14:textId="77777777" w:rsidR="001679BA" w:rsidRDefault="001679BA" w:rsidP="001679BA">
      <w:r>
        <w:t>Gopi Manohara Murali Dhara Shyam</w:t>
      </w:r>
    </w:p>
    <w:p w14:paraId="2DC758F1" w14:textId="77777777" w:rsidR="001679BA" w:rsidRDefault="001679BA" w:rsidP="001679BA"/>
    <w:p w14:paraId="53ABEB6B" w14:textId="77777777" w:rsidR="001679BA" w:rsidRDefault="001679BA" w:rsidP="001679BA">
      <w:pPr>
        <w:pStyle w:val="Heading2"/>
      </w:pPr>
      <w:bookmarkStart w:id="137" w:name="_Toc175663181"/>
      <w:r>
        <w:t>Translation</w:t>
      </w:r>
      <w:bookmarkEnd w:id="137"/>
    </w:p>
    <w:p w14:paraId="057347DC" w14:textId="77777777" w:rsidR="001679BA" w:rsidRPr="001679BA" w:rsidRDefault="001679BA" w:rsidP="00BE4ACE">
      <w:pPr>
        <w:pStyle w:val="ListParagraph"/>
        <w:numPr>
          <w:ilvl w:val="0"/>
          <w:numId w:val="59"/>
        </w:numPr>
        <w:spacing w:before="0" w:line="240" w:lineRule="auto"/>
        <w:rPr>
          <w:rFonts w:ascii="Arial" w:eastAsia="Times New Roman" w:hAnsi="Arial" w:cs="Arial"/>
          <w:color w:val="000000"/>
          <w:sz w:val="21"/>
          <w:szCs w:val="21"/>
          <w:lang w:val="en-AU" w:eastAsia="en-AU"/>
        </w:rPr>
      </w:pPr>
      <w:r w:rsidRPr="001679BA">
        <w:rPr>
          <w:rFonts w:ascii="Arial" w:eastAsia="Times New Roman" w:hAnsi="Arial" w:cs="Arial"/>
          <w:color w:val="000000"/>
          <w:sz w:val="21"/>
          <w:szCs w:val="21"/>
          <w:lang w:val="en-AU" w:eastAsia="en-AU"/>
        </w:rPr>
        <w:t>Krishna - Krishna</w:t>
      </w:r>
    </w:p>
    <w:p w14:paraId="32986A2F" w14:textId="77777777" w:rsidR="001679BA" w:rsidRPr="001679BA" w:rsidRDefault="001679BA" w:rsidP="00BE4ACE">
      <w:pPr>
        <w:pStyle w:val="ListParagraph"/>
        <w:numPr>
          <w:ilvl w:val="0"/>
          <w:numId w:val="59"/>
        </w:numPr>
        <w:spacing w:before="0" w:line="240" w:lineRule="auto"/>
        <w:rPr>
          <w:rFonts w:ascii="Arial" w:eastAsia="Times New Roman" w:hAnsi="Arial" w:cs="Arial"/>
          <w:color w:val="000000"/>
          <w:sz w:val="21"/>
          <w:szCs w:val="21"/>
          <w:lang w:val="en-AU" w:eastAsia="en-AU"/>
        </w:rPr>
      </w:pPr>
      <w:r w:rsidRPr="001679BA">
        <w:rPr>
          <w:rFonts w:ascii="Arial" w:eastAsia="Times New Roman" w:hAnsi="Arial" w:cs="Arial"/>
          <w:color w:val="000000"/>
          <w:sz w:val="21"/>
          <w:szCs w:val="21"/>
          <w:lang w:val="en-AU" w:eastAsia="en-AU"/>
        </w:rPr>
        <w:t>Manohara - Appealing, enchnanting</w:t>
      </w:r>
    </w:p>
    <w:p w14:paraId="1C2E6DCF" w14:textId="77777777" w:rsidR="001679BA" w:rsidRPr="001679BA" w:rsidRDefault="001679BA" w:rsidP="00BE4ACE">
      <w:pPr>
        <w:pStyle w:val="ListParagraph"/>
        <w:numPr>
          <w:ilvl w:val="0"/>
          <w:numId w:val="59"/>
        </w:numPr>
        <w:spacing w:before="0" w:line="240" w:lineRule="auto"/>
        <w:rPr>
          <w:rFonts w:ascii="Arial" w:eastAsia="Times New Roman" w:hAnsi="Arial" w:cs="Arial"/>
          <w:color w:val="000000"/>
          <w:sz w:val="21"/>
          <w:szCs w:val="21"/>
          <w:lang w:val="en-AU" w:eastAsia="en-AU"/>
        </w:rPr>
      </w:pPr>
      <w:r w:rsidRPr="001679BA">
        <w:rPr>
          <w:rFonts w:ascii="Arial" w:eastAsia="Times New Roman" w:hAnsi="Arial" w:cs="Arial"/>
          <w:color w:val="000000"/>
          <w:sz w:val="21"/>
          <w:szCs w:val="21"/>
          <w:lang w:val="en-AU" w:eastAsia="en-AU"/>
        </w:rPr>
        <w:t>Gokula - Gokula village</w:t>
      </w:r>
    </w:p>
    <w:p w14:paraId="3C3764C8" w14:textId="77777777" w:rsidR="001679BA" w:rsidRPr="001679BA" w:rsidRDefault="001679BA" w:rsidP="00BE4ACE">
      <w:pPr>
        <w:pStyle w:val="ListParagraph"/>
        <w:numPr>
          <w:ilvl w:val="0"/>
          <w:numId w:val="59"/>
        </w:numPr>
        <w:spacing w:before="0" w:after="240" w:line="240" w:lineRule="auto"/>
        <w:rPr>
          <w:rFonts w:ascii="Arial" w:eastAsia="Times New Roman" w:hAnsi="Arial" w:cs="Arial"/>
          <w:color w:val="000000"/>
          <w:sz w:val="21"/>
          <w:szCs w:val="21"/>
          <w:lang w:val="en-AU" w:eastAsia="en-AU"/>
        </w:rPr>
      </w:pPr>
      <w:r w:rsidRPr="001679BA">
        <w:rPr>
          <w:rFonts w:ascii="Arial" w:eastAsia="Times New Roman" w:hAnsi="Arial" w:cs="Arial"/>
          <w:color w:val="000000"/>
          <w:sz w:val="21"/>
          <w:szCs w:val="21"/>
          <w:lang w:val="en-AU" w:eastAsia="en-AU"/>
        </w:rPr>
        <w:t>Nandana - Rejoicing</w:t>
      </w:r>
    </w:p>
    <w:p w14:paraId="34222A8B" w14:textId="77777777" w:rsidR="001679BA" w:rsidRPr="001679BA" w:rsidRDefault="001679BA" w:rsidP="00BE4ACE">
      <w:pPr>
        <w:pStyle w:val="ListParagraph"/>
        <w:numPr>
          <w:ilvl w:val="0"/>
          <w:numId w:val="59"/>
        </w:numPr>
        <w:spacing w:before="0" w:line="240" w:lineRule="auto"/>
        <w:rPr>
          <w:rFonts w:ascii="Arial" w:eastAsia="Times New Roman" w:hAnsi="Arial" w:cs="Arial"/>
          <w:color w:val="000000"/>
          <w:sz w:val="21"/>
          <w:szCs w:val="21"/>
          <w:lang w:val="en-AU" w:eastAsia="en-AU"/>
        </w:rPr>
      </w:pPr>
      <w:r w:rsidRPr="001679BA">
        <w:rPr>
          <w:rFonts w:ascii="Arial" w:eastAsia="Times New Roman" w:hAnsi="Arial" w:cs="Arial"/>
          <w:color w:val="000000"/>
          <w:sz w:val="21"/>
          <w:szCs w:val="21"/>
          <w:lang w:val="en-AU" w:eastAsia="en-AU"/>
        </w:rPr>
        <w:t>Govardano - from Govadarn</w:t>
      </w:r>
    </w:p>
    <w:p w14:paraId="1DC6E0D4" w14:textId="77777777" w:rsidR="001679BA" w:rsidRPr="001679BA" w:rsidRDefault="001679BA" w:rsidP="00BE4ACE">
      <w:pPr>
        <w:pStyle w:val="ListParagraph"/>
        <w:numPr>
          <w:ilvl w:val="0"/>
          <w:numId w:val="59"/>
        </w:numPr>
        <w:spacing w:before="0" w:line="240" w:lineRule="auto"/>
        <w:rPr>
          <w:rFonts w:ascii="Arial" w:eastAsia="Times New Roman" w:hAnsi="Arial" w:cs="Arial"/>
          <w:color w:val="000000"/>
          <w:sz w:val="21"/>
          <w:szCs w:val="21"/>
          <w:lang w:val="en-AU" w:eastAsia="en-AU"/>
        </w:rPr>
      </w:pPr>
      <w:r w:rsidRPr="001679BA">
        <w:rPr>
          <w:rFonts w:ascii="Arial" w:eastAsia="Times New Roman" w:hAnsi="Arial" w:cs="Arial"/>
          <w:color w:val="000000"/>
          <w:sz w:val="21"/>
          <w:szCs w:val="21"/>
          <w:lang w:val="en-AU" w:eastAsia="en-AU"/>
        </w:rPr>
        <w:t>Dhara - supporting (follower of pandava)</w:t>
      </w:r>
    </w:p>
    <w:p w14:paraId="71ABDFAF" w14:textId="77777777" w:rsidR="001679BA" w:rsidRPr="001679BA" w:rsidRDefault="001679BA" w:rsidP="00BE4ACE">
      <w:pPr>
        <w:pStyle w:val="ListParagraph"/>
        <w:numPr>
          <w:ilvl w:val="0"/>
          <w:numId w:val="59"/>
        </w:numPr>
        <w:spacing w:before="0" w:line="240" w:lineRule="auto"/>
        <w:rPr>
          <w:rFonts w:ascii="Arial" w:eastAsia="Times New Roman" w:hAnsi="Arial" w:cs="Arial"/>
          <w:color w:val="000000"/>
          <w:sz w:val="21"/>
          <w:szCs w:val="21"/>
          <w:lang w:val="en-AU" w:eastAsia="en-AU"/>
        </w:rPr>
      </w:pPr>
      <w:r w:rsidRPr="001679BA">
        <w:rPr>
          <w:rFonts w:ascii="Arial" w:eastAsia="Times New Roman" w:hAnsi="Arial" w:cs="Arial"/>
          <w:color w:val="000000"/>
          <w:sz w:val="21"/>
          <w:szCs w:val="21"/>
          <w:lang w:val="en-AU" w:eastAsia="en-AU"/>
        </w:rPr>
        <w:t>Muralidharaa - flute bearer</w:t>
      </w:r>
    </w:p>
    <w:p w14:paraId="69B11F07" w14:textId="77777777" w:rsidR="001679BA" w:rsidRPr="001679BA" w:rsidRDefault="001679BA" w:rsidP="00BE4ACE">
      <w:pPr>
        <w:pStyle w:val="ListParagraph"/>
        <w:numPr>
          <w:ilvl w:val="0"/>
          <w:numId w:val="59"/>
        </w:numPr>
        <w:spacing w:before="0" w:after="240" w:line="240" w:lineRule="auto"/>
        <w:rPr>
          <w:rFonts w:ascii="Arial" w:eastAsia="Times New Roman" w:hAnsi="Arial" w:cs="Arial"/>
          <w:color w:val="000000"/>
          <w:sz w:val="21"/>
          <w:szCs w:val="21"/>
          <w:lang w:val="en-AU" w:eastAsia="en-AU"/>
        </w:rPr>
      </w:pPr>
      <w:r w:rsidRPr="001679BA">
        <w:rPr>
          <w:rFonts w:ascii="Arial" w:eastAsia="Times New Roman" w:hAnsi="Arial" w:cs="Arial"/>
          <w:color w:val="000000"/>
          <w:sz w:val="21"/>
          <w:szCs w:val="21"/>
          <w:lang w:val="en-AU" w:eastAsia="en-AU"/>
        </w:rPr>
        <w:t>Shyaam - Krishna so black, he is blue</w:t>
      </w:r>
      <w:r w:rsidRPr="001679BA">
        <w:rPr>
          <w:rFonts w:ascii="Arial" w:eastAsia="Times New Roman" w:hAnsi="Arial" w:cs="Arial"/>
          <w:color w:val="000000"/>
          <w:sz w:val="21"/>
          <w:szCs w:val="21"/>
          <w:lang w:val="en-AU" w:eastAsia="en-AU"/>
        </w:rPr>
        <w:br/>
      </w:r>
    </w:p>
    <w:p w14:paraId="4B004375" w14:textId="77777777" w:rsidR="001679BA" w:rsidRPr="00320622" w:rsidRDefault="001679BA" w:rsidP="00BE4ACE">
      <w:pPr>
        <w:pStyle w:val="ListParagraph"/>
        <w:numPr>
          <w:ilvl w:val="0"/>
          <w:numId w:val="58"/>
        </w:numPr>
        <w:spacing w:before="0" w:line="240" w:lineRule="auto"/>
        <w:rPr>
          <w:rFonts w:eastAsia="Times New Roman" w:cstheme="minorHAnsi"/>
          <w:color w:val="000000"/>
          <w:sz w:val="21"/>
          <w:szCs w:val="21"/>
          <w:lang w:val="en-AU" w:eastAsia="en-AU"/>
        </w:rPr>
      </w:pPr>
      <w:r w:rsidRPr="00320622">
        <w:rPr>
          <w:rFonts w:eastAsia="Times New Roman" w:cstheme="minorHAnsi"/>
          <w:color w:val="000000"/>
          <w:sz w:val="21"/>
          <w:szCs w:val="21"/>
          <w:lang w:val="en-AU" w:eastAsia="en-AU"/>
        </w:rPr>
        <w:t>Mukunda - A type of drum or treasure</w:t>
      </w:r>
    </w:p>
    <w:p w14:paraId="6428B944" w14:textId="77777777" w:rsidR="001679BA" w:rsidRPr="00320622" w:rsidRDefault="001679BA" w:rsidP="00BE4ACE">
      <w:pPr>
        <w:pStyle w:val="ListParagraph"/>
        <w:numPr>
          <w:ilvl w:val="0"/>
          <w:numId w:val="58"/>
        </w:numPr>
        <w:spacing w:before="0" w:line="240" w:lineRule="auto"/>
        <w:rPr>
          <w:rFonts w:eastAsia="Times New Roman" w:cstheme="minorHAnsi"/>
          <w:color w:val="000000"/>
          <w:sz w:val="21"/>
          <w:szCs w:val="21"/>
          <w:lang w:val="en-AU" w:eastAsia="en-AU"/>
        </w:rPr>
      </w:pPr>
      <w:r w:rsidRPr="00320622">
        <w:rPr>
          <w:rFonts w:eastAsia="Times New Roman" w:cstheme="minorHAnsi"/>
          <w:color w:val="000000"/>
          <w:sz w:val="21"/>
          <w:szCs w:val="21"/>
          <w:lang w:val="en-AU" w:eastAsia="en-AU"/>
        </w:rPr>
        <w:t>Murari - Name of krishna</w:t>
      </w:r>
    </w:p>
    <w:p w14:paraId="095856C6" w14:textId="77777777" w:rsidR="001679BA" w:rsidRPr="00320622" w:rsidRDefault="001679BA" w:rsidP="00BE4ACE">
      <w:pPr>
        <w:pStyle w:val="ListParagraph"/>
        <w:numPr>
          <w:ilvl w:val="0"/>
          <w:numId w:val="58"/>
        </w:numPr>
        <w:spacing w:before="0" w:line="240" w:lineRule="auto"/>
        <w:rPr>
          <w:rFonts w:eastAsia="Times New Roman" w:cstheme="minorHAnsi"/>
          <w:color w:val="000000"/>
          <w:sz w:val="21"/>
          <w:szCs w:val="21"/>
          <w:lang w:val="en-AU" w:eastAsia="en-AU"/>
        </w:rPr>
      </w:pPr>
      <w:r w:rsidRPr="00320622">
        <w:rPr>
          <w:rFonts w:eastAsia="Times New Roman" w:cstheme="minorHAnsi"/>
          <w:color w:val="000000"/>
          <w:sz w:val="21"/>
          <w:szCs w:val="21"/>
          <w:lang w:val="en-AU" w:eastAsia="en-AU"/>
        </w:rPr>
        <w:t>Nanda - Delight</w:t>
      </w:r>
    </w:p>
    <w:p w14:paraId="1D05A114" w14:textId="77777777" w:rsidR="001679BA" w:rsidRPr="00320622" w:rsidRDefault="001679BA" w:rsidP="00BE4ACE">
      <w:pPr>
        <w:pStyle w:val="ListParagraph"/>
        <w:numPr>
          <w:ilvl w:val="0"/>
          <w:numId w:val="58"/>
        </w:numPr>
        <w:spacing w:before="0" w:after="240" w:line="240" w:lineRule="auto"/>
        <w:rPr>
          <w:rFonts w:eastAsia="Times New Roman" w:cstheme="minorHAnsi"/>
          <w:color w:val="000000"/>
          <w:sz w:val="21"/>
          <w:szCs w:val="21"/>
          <w:lang w:val="en-AU" w:eastAsia="en-AU"/>
        </w:rPr>
      </w:pPr>
      <w:r w:rsidRPr="00320622">
        <w:rPr>
          <w:rFonts w:eastAsia="Times New Roman" w:cstheme="minorHAnsi"/>
          <w:color w:val="000000"/>
          <w:sz w:val="21"/>
          <w:szCs w:val="21"/>
          <w:lang w:val="en-AU" w:eastAsia="en-AU"/>
        </w:rPr>
        <w:t>Kishora - adolescent</w:t>
      </w:r>
    </w:p>
    <w:p w14:paraId="7C014A1D" w14:textId="77777777" w:rsidR="001679BA" w:rsidRPr="00320622" w:rsidRDefault="001679BA" w:rsidP="00BE4ACE">
      <w:pPr>
        <w:pStyle w:val="ListParagraph"/>
        <w:numPr>
          <w:ilvl w:val="0"/>
          <w:numId w:val="58"/>
        </w:numPr>
        <w:spacing w:before="0" w:line="240" w:lineRule="auto"/>
        <w:rPr>
          <w:rFonts w:eastAsia="Times New Roman" w:cstheme="minorHAnsi"/>
          <w:color w:val="000000"/>
          <w:sz w:val="21"/>
          <w:szCs w:val="21"/>
          <w:lang w:val="en-AU" w:eastAsia="en-AU"/>
        </w:rPr>
      </w:pPr>
      <w:r w:rsidRPr="00320622">
        <w:rPr>
          <w:rFonts w:eastAsia="Times New Roman" w:cstheme="minorHAnsi"/>
          <w:color w:val="000000"/>
          <w:sz w:val="21"/>
          <w:szCs w:val="21"/>
          <w:lang w:val="en-AU" w:eastAsia="en-AU"/>
        </w:rPr>
        <w:t>Gopi - Cowgirl</w:t>
      </w:r>
    </w:p>
    <w:p w14:paraId="5885302C" w14:textId="77777777" w:rsidR="001679BA" w:rsidRPr="00320622" w:rsidRDefault="001679BA" w:rsidP="00BE4ACE">
      <w:pPr>
        <w:pStyle w:val="ListParagraph"/>
        <w:numPr>
          <w:ilvl w:val="0"/>
          <w:numId w:val="58"/>
        </w:numPr>
        <w:rPr>
          <w:rFonts w:cstheme="minorHAnsi"/>
        </w:rPr>
      </w:pPr>
      <w:r>
        <w:rPr>
          <w:rFonts w:eastAsia="Times New Roman" w:cstheme="minorHAnsi"/>
          <w:color w:val="000000"/>
          <w:sz w:val="21"/>
          <w:szCs w:val="21"/>
          <w:lang w:val="en-AU" w:eastAsia="en-AU"/>
        </w:rPr>
        <w:t>Manohara – Appealing</w:t>
      </w:r>
    </w:p>
    <w:p w14:paraId="0895E8B8" w14:textId="77777777" w:rsidR="001679BA" w:rsidRPr="00320622" w:rsidRDefault="001679BA" w:rsidP="00BE4ACE">
      <w:pPr>
        <w:pStyle w:val="ListParagraph"/>
        <w:numPr>
          <w:ilvl w:val="0"/>
          <w:numId w:val="58"/>
        </w:numPr>
        <w:rPr>
          <w:rFonts w:cstheme="minorHAnsi"/>
        </w:rPr>
      </w:pPr>
      <w:r>
        <w:rPr>
          <w:rFonts w:eastAsia="Times New Roman" w:cstheme="minorHAnsi"/>
          <w:color w:val="000000"/>
          <w:sz w:val="21"/>
          <w:szCs w:val="21"/>
          <w:lang w:val="en-AU" w:eastAsia="en-AU"/>
        </w:rPr>
        <w:t>Muralidharaa - flute bearer</w:t>
      </w:r>
    </w:p>
    <w:p w14:paraId="7A0DA16C" w14:textId="77777777" w:rsidR="001679BA" w:rsidRPr="00320622" w:rsidRDefault="001679BA" w:rsidP="00BE4ACE">
      <w:pPr>
        <w:pStyle w:val="ListParagraph"/>
        <w:numPr>
          <w:ilvl w:val="0"/>
          <w:numId w:val="58"/>
        </w:numPr>
        <w:rPr>
          <w:rFonts w:cstheme="minorHAnsi"/>
        </w:rPr>
      </w:pPr>
      <w:r w:rsidRPr="00320622">
        <w:rPr>
          <w:rFonts w:eastAsia="Times New Roman" w:cstheme="minorHAnsi"/>
          <w:color w:val="000000"/>
          <w:sz w:val="21"/>
          <w:szCs w:val="21"/>
          <w:lang w:val="en-AU" w:eastAsia="en-AU"/>
        </w:rPr>
        <w:t>Shyaam - Krishna so black, he is blue</w:t>
      </w:r>
    </w:p>
    <w:p w14:paraId="77F6B07B" w14:textId="77777777" w:rsidR="001679BA" w:rsidRDefault="001679BA" w:rsidP="003A1EDE"/>
    <w:p w14:paraId="4DDD4F73" w14:textId="77777777" w:rsidR="001679BA" w:rsidRDefault="001679BA" w:rsidP="003A1EDE"/>
    <w:p w14:paraId="3E3DD6DA" w14:textId="77777777" w:rsidR="001679BA" w:rsidRDefault="001679BA" w:rsidP="003A1EDE"/>
    <w:p w14:paraId="65684E7F" w14:textId="77777777" w:rsidR="001679BA" w:rsidRDefault="001679BA" w:rsidP="003A1EDE"/>
    <w:p w14:paraId="6D984E27" w14:textId="77777777" w:rsidR="001679BA" w:rsidRDefault="001679BA" w:rsidP="003A1EDE"/>
    <w:p w14:paraId="06FB1D37" w14:textId="77777777" w:rsidR="001679BA" w:rsidRDefault="001679BA" w:rsidP="003A1EDE"/>
    <w:p w14:paraId="6A9C81F2" w14:textId="77777777" w:rsidR="001679BA" w:rsidRDefault="001679BA" w:rsidP="003A1EDE"/>
    <w:p w14:paraId="11321F3F" w14:textId="77777777" w:rsidR="001679BA" w:rsidRDefault="001679BA" w:rsidP="003A1EDE"/>
    <w:p w14:paraId="4AE570CE" w14:textId="77777777" w:rsidR="001679BA" w:rsidRDefault="001679BA" w:rsidP="003A1EDE"/>
    <w:p w14:paraId="5F255C29" w14:textId="77777777" w:rsidR="001679BA" w:rsidRDefault="001679BA" w:rsidP="001679BA">
      <w:pPr>
        <w:pStyle w:val="Heading1"/>
      </w:pPr>
      <w:bookmarkStart w:id="138" w:name="_Toc175663182"/>
      <w:r>
        <w:lastRenderedPageBreak/>
        <w:t>Krishna Jinka Naam Hai</w:t>
      </w:r>
      <w:bookmarkEnd w:id="138"/>
    </w:p>
    <w:p w14:paraId="374D7C1E" w14:textId="77777777" w:rsidR="001679BA" w:rsidRDefault="001679BA" w:rsidP="001679BA">
      <w:r>
        <w:t>Traditional Hindi Song</w:t>
      </w:r>
    </w:p>
    <w:p w14:paraId="329F61F7" w14:textId="77777777" w:rsidR="001679BA" w:rsidRPr="000A7E22" w:rsidRDefault="001679BA" w:rsidP="001679BA">
      <w:pPr>
        <w:rPr>
          <w:sz w:val="16"/>
          <w:szCs w:val="16"/>
        </w:rPr>
      </w:pPr>
    </w:p>
    <w:p w14:paraId="277E1D1E" w14:textId="77777777" w:rsidR="001679BA" w:rsidRDefault="001679BA" w:rsidP="001679BA">
      <w:r>
        <w:t>krishna jinka nama hai</w:t>
      </w:r>
    </w:p>
    <w:p w14:paraId="2C2FE051" w14:textId="77777777" w:rsidR="001679BA" w:rsidRDefault="001679BA" w:rsidP="001679BA">
      <w:r>
        <w:t>gokula jinka dhama hai</w:t>
      </w:r>
    </w:p>
    <w:p w14:paraId="43BD43CA" w14:textId="77777777" w:rsidR="001679BA" w:rsidRDefault="001679BA" w:rsidP="001679BA">
      <w:r>
        <w:t>Aise sri bhagavan ko (mere)</w:t>
      </w:r>
    </w:p>
    <w:p w14:paraId="4EDE7758" w14:textId="77777777" w:rsidR="001679BA" w:rsidRDefault="001679BA" w:rsidP="001679BA">
      <w:r>
        <w:t>Barambar pranam hai</w:t>
      </w:r>
    </w:p>
    <w:p w14:paraId="47955870" w14:textId="77777777" w:rsidR="001679BA" w:rsidRPr="001679BA" w:rsidRDefault="001679BA" w:rsidP="001679BA">
      <w:pPr>
        <w:rPr>
          <w:sz w:val="16"/>
          <w:szCs w:val="16"/>
        </w:rPr>
      </w:pPr>
    </w:p>
    <w:p w14:paraId="476EA8FD" w14:textId="77777777" w:rsidR="001679BA" w:rsidRDefault="001679BA" w:rsidP="001679BA">
      <w:r>
        <w:t>Yashoda jinki maya hai</w:t>
      </w:r>
    </w:p>
    <w:p w14:paraId="7B55C5C0" w14:textId="77777777" w:rsidR="001679BA" w:rsidRDefault="001679BA" w:rsidP="001679BA">
      <w:r>
        <w:t>Nandaji bapaya hai</w:t>
      </w:r>
    </w:p>
    <w:p w14:paraId="249060C5" w14:textId="77777777" w:rsidR="001679BA" w:rsidRDefault="001679BA" w:rsidP="001679BA">
      <w:r>
        <w:t>Aise shri gopala ko (mere)</w:t>
      </w:r>
    </w:p>
    <w:p w14:paraId="51DD2F85" w14:textId="77777777" w:rsidR="001679BA" w:rsidRDefault="001679BA" w:rsidP="001679BA">
      <w:r>
        <w:t>Barambar pranam hai</w:t>
      </w:r>
    </w:p>
    <w:p w14:paraId="2D74E5DF" w14:textId="77777777" w:rsidR="001679BA" w:rsidRPr="001679BA" w:rsidRDefault="001679BA" w:rsidP="001679BA">
      <w:pPr>
        <w:rPr>
          <w:sz w:val="16"/>
          <w:szCs w:val="16"/>
        </w:rPr>
      </w:pPr>
    </w:p>
    <w:p w14:paraId="78A36CB5" w14:textId="77777777" w:rsidR="001679BA" w:rsidRDefault="001679BA" w:rsidP="001679BA">
      <w:r>
        <w:t>Radha jinaki jaya hai</w:t>
      </w:r>
    </w:p>
    <w:p w14:paraId="308E4DA5" w14:textId="77777777" w:rsidR="001679BA" w:rsidRDefault="001679BA" w:rsidP="001679BA">
      <w:r>
        <w:t>Adbhuta jinaki maya hai</w:t>
      </w:r>
    </w:p>
    <w:p w14:paraId="5E459060" w14:textId="77777777" w:rsidR="001679BA" w:rsidRDefault="001679BA" w:rsidP="001679BA">
      <w:r>
        <w:t>Aise shri ghana-syama ko (mere)</w:t>
      </w:r>
    </w:p>
    <w:p w14:paraId="2DC0A01F" w14:textId="77777777" w:rsidR="001679BA" w:rsidRDefault="001679BA" w:rsidP="001679BA">
      <w:r>
        <w:t>Barambar pranam hai</w:t>
      </w:r>
    </w:p>
    <w:p w14:paraId="51CB98A8" w14:textId="77777777" w:rsidR="001679BA" w:rsidRPr="001679BA" w:rsidRDefault="001679BA" w:rsidP="001679BA">
      <w:pPr>
        <w:rPr>
          <w:sz w:val="16"/>
          <w:szCs w:val="16"/>
        </w:rPr>
      </w:pPr>
    </w:p>
    <w:p w14:paraId="0AAC453E" w14:textId="77777777" w:rsidR="001679BA" w:rsidRDefault="001679BA" w:rsidP="001679BA">
      <w:r>
        <w:t>Luta luta dadhi makhana khayo</w:t>
      </w:r>
    </w:p>
    <w:p w14:paraId="0DE917B2" w14:textId="77777777" w:rsidR="001679BA" w:rsidRDefault="001679BA" w:rsidP="001679BA">
      <w:r>
        <w:t>Gvala-bala sanga dhenu charayo</w:t>
      </w:r>
    </w:p>
    <w:p w14:paraId="423EB5AC" w14:textId="77777777" w:rsidR="001679BA" w:rsidRDefault="001679BA" w:rsidP="001679BA">
      <w:r>
        <w:t>Aise lila dhama ko (mere)</w:t>
      </w:r>
    </w:p>
    <w:p w14:paraId="7ACC4F30" w14:textId="77777777" w:rsidR="001679BA" w:rsidRDefault="001679BA" w:rsidP="001679BA">
      <w:r>
        <w:t>Barambar pranam hyaya</w:t>
      </w:r>
    </w:p>
    <w:p w14:paraId="0B06DE20" w14:textId="77777777" w:rsidR="001679BA" w:rsidRPr="001679BA" w:rsidRDefault="001679BA" w:rsidP="001679BA">
      <w:pPr>
        <w:rPr>
          <w:sz w:val="16"/>
          <w:szCs w:val="16"/>
        </w:rPr>
      </w:pPr>
    </w:p>
    <w:p w14:paraId="21842481" w14:textId="77777777" w:rsidR="001679BA" w:rsidRDefault="001679BA" w:rsidP="001679BA">
      <w:r>
        <w:t>Drupada-suta ko laja bachayo</w:t>
      </w:r>
    </w:p>
    <w:p w14:paraId="65792926" w14:textId="77777777" w:rsidR="001679BA" w:rsidRDefault="001679BA" w:rsidP="001679BA">
      <w:r>
        <w:t>Graha se gaja ko phanda chudayo</w:t>
      </w:r>
    </w:p>
    <w:p w14:paraId="742C9129" w14:textId="77777777" w:rsidR="001679BA" w:rsidRDefault="001679BA" w:rsidP="001679BA">
      <w:r>
        <w:t>Aise kripa-dhama ko (mere)</w:t>
      </w:r>
    </w:p>
    <w:p w14:paraId="6CC9C37C" w14:textId="77777777" w:rsidR="001679BA" w:rsidRDefault="001679BA" w:rsidP="001679BA">
      <w:r>
        <w:t>Barambara pranam hai</w:t>
      </w:r>
    </w:p>
    <w:p w14:paraId="135D53FA" w14:textId="77777777" w:rsidR="001679BA" w:rsidRDefault="001679BA" w:rsidP="001679BA"/>
    <w:p w14:paraId="7E6B4EE5" w14:textId="77777777" w:rsidR="001679BA" w:rsidRDefault="001679BA" w:rsidP="001679BA">
      <w:r>
        <w:t>kuru-pandava ko yuddha machayo</w:t>
      </w:r>
    </w:p>
    <w:p w14:paraId="75BEA66B" w14:textId="77777777" w:rsidR="001679BA" w:rsidRDefault="001679BA" w:rsidP="001679BA">
      <w:r>
        <w:t>Arjuna ko upadesha sunayo</w:t>
      </w:r>
    </w:p>
    <w:p w14:paraId="2E034132" w14:textId="77777777" w:rsidR="001679BA" w:rsidRDefault="001679BA" w:rsidP="001679BA">
      <w:r>
        <w:t>Aise dina-natha ko (mere)</w:t>
      </w:r>
    </w:p>
    <w:p w14:paraId="4DE8EB69" w14:textId="77777777" w:rsidR="001679BA" w:rsidRDefault="001679BA" w:rsidP="001679BA">
      <w:r>
        <w:t>Barambara pranam hai</w:t>
      </w:r>
    </w:p>
    <w:p w14:paraId="7B9C0996" w14:textId="77777777" w:rsidR="001679BA" w:rsidRDefault="001679BA" w:rsidP="001679BA"/>
    <w:p w14:paraId="2C28B5A8" w14:textId="77777777" w:rsidR="001679BA" w:rsidRDefault="001679BA" w:rsidP="00980384">
      <w:pPr>
        <w:pStyle w:val="Heading2"/>
      </w:pPr>
      <w:bookmarkStart w:id="139" w:name="_Toc144205564"/>
      <w:bookmarkStart w:id="140" w:name="_Toc175663183"/>
      <w:r>
        <w:t>Translation</w:t>
      </w:r>
      <w:bookmarkEnd w:id="139"/>
      <w:bookmarkEnd w:id="140"/>
    </w:p>
    <w:p w14:paraId="30CDB2BE" w14:textId="77777777" w:rsidR="001679BA" w:rsidRDefault="001679BA" w:rsidP="00BE4ACE">
      <w:pPr>
        <w:pStyle w:val="ListParagraph"/>
        <w:numPr>
          <w:ilvl w:val="0"/>
          <w:numId w:val="57"/>
        </w:numPr>
      </w:pPr>
      <w:r>
        <w:t>Krishna: Lord Krishna</w:t>
      </w:r>
    </w:p>
    <w:p w14:paraId="5E4EEC27" w14:textId="77777777" w:rsidR="001679BA" w:rsidRDefault="001679BA" w:rsidP="00BE4ACE">
      <w:pPr>
        <w:pStyle w:val="ListParagraph"/>
        <w:numPr>
          <w:ilvl w:val="0"/>
          <w:numId w:val="57"/>
        </w:numPr>
      </w:pPr>
      <w:r>
        <w:t>Jinka: Whose</w:t>
      </w:r>
    </w:p>
    <w:p w14:paraId="14C678CD" w14:textId="77777777" w:rsidR="001679BA" w:rsidRDefault="001679BA" w:rsidP="00BE4ACE">
      <w:pPr>
        <w:pStyle w:val="ListParagraph"/>
        <w:numPr>
          <w:ilvl w:val="0"/>
          <w:numId w:val="57"/>
        </w:numPr>
      </w:pPr>
      <w:r>
        <w:t>Naam: Name</w:t>
      </w:r>
    </w:p>
    <w:p w14:paraId="1D1501C7" w14:textId="77777777" w:rsidR="001679BA" w:rsidRDefault="001679BA" w:rsidP="00BE4ACE">
      <w:pPr>
        <w:pStyle w:val="ListParagraph"/>
        <w:numPr>
          <w:ilvl w:val="0"/>
          <w:numId w:val="57"/>
        </w:numPr>
      </w:pPr>
      <w:r>
        <w:t>Hai:  Vocative particle(He)</w:t>
      </w:r>
    </w:p>
    <w:p w14:paraId="49F1F6B3" w14:textId="77777777" w:rsidR="001679BA" w:rsidRDefault="001679BA" w:rsidP="00BE4ACE">
      <w:pPr>
        <w:pStyle w:val="ListParagraph"/>
        <w:numPr>
          <w:ilvl w:val="0"/>
          <w:numId w:val="57"/>
        </w:numPr>
      </w:pPr>
      <w:r>
        <w:t>Aise: Come</w:t>
      </w:r>
    </w:p>
    <w:p w14:paraId="62920ED6" w14:textId="77777777" w:rsidR="001679BA" w:rsidRDefault="001679BA" w:rsidP="00BE4ACE">
      <w:pPr>
        <w:pStyle w:val="ListParagraph"/>
        <w:numPr>
          <w:ilvl w:val="0"/>
          <w:numId w:val="57"/>
        </w:numPr>
      </w:pPr>
      <w:r>
        <w:t>Sri: Reverence</w:t>
      </w:r>
    </w:p>
    <w:p w14:paraId="18501178" w14:textId="77777777" w:rsidR="001679BA" w:rsidRDefault="001679BA" w:rsidP="00BE4ACE">
      <w:pPr>
        <w:pStyle w:val="ListParagraph"/>
        <w:numPr>
          <w:ilvl w:val="0"/>
          <w:numId w:val="57"/>
        </w:numPr>
      </w:pPr>
      <w:r>
        <w:t>Bhagavana: Bhagavan: God, a: masculine noun</w:t>
      </w:r>
    </w:p>
    <w:p w14:paraId="52BAE762" w14:textId="77777777" w:rsidR="001679BA" w:rsidRDefault="001679BA" w:rsidP="00BE4ACE">
      <w:pPr>
        <w:pStyle w:val="ListParagraph"/>
        <w:numPr>
          <w:ilvl w:val="0"/>
          <w:numId w:val="57"/>
        </w:numPr>
      </w:pPr>
      <w:r>
        <w:t>Ko: To (preposition)</w:t>
      </w:r>
    </w:p>
    <w:p w14:paraId="674B7CAE" w14:textId="77777777" w:rsidR="001679BA" w:rsidRDefault="001679BA" w:rsidP="00BE4ACE">
      <w:pPr>
        <w:pStyle w:val="ListParagraph"/>
        <w:numPr>
          <w:ilvl w:val="0"/>
          <w:numId w:val="57"/>
        </w:numPr>
      </w:pPr>
      <w:r>
        <w:t>(mera): My</w:t>
      </w:r>
    </w:p>
    <w:p w14:paraId="55FB167F" w14:textId="77777777" w:rsidR="001679BA" w:rsidRDefault="001679BA" w:rsidP="00BE4ACE">
      <w:pPr>
        <w:pStyle w:val="ListParagraph"/>
        <w:numPr>
          <w:ilvl w:val="0"/>
          <w:numId w:val="57"/>
        </w:numPr>
      </w:pPr>
      <w:r>
        <w:t>Barambara: Again and again/repeatedly</w:t>
      </w:r>
    </w:p>
    <w:p w14:paraId="1C9AE692" w14:textId="77777777" w:rsidR="001679BA" w:rsidRDefault="001679BA" w:rsidP="00BE4ACE">
      <w:pPr>
        <w:pStyle w:val="ListParagraph"/>
        <w:numPr>
          <w:ilvl w:val="0"/>
          <w:numId w:val="57"/>
        </w:numPr>
      </w:pPr>
      <w:r>
        <w:t>Pranam: highest or top</w:t>
      </w:r>
    </w:p>
    <w:p w14:paraId="7D8C401C" w14:textId="77777777" w:rsidR="001679BA" w:rsidRDefault="001679BA" w:rsidP="00BE4ACE">
      <w:pPr>
        <w:pStyle w:val="ListParagraph"/>
        <w:numPr>
          <w:ilvl w:val="0"/>
          <w:numId w:val="57"/>
        </w:numPr>
      </w:pPr>
      <w:r>
        <w:t>Hai: Vocative particle(He)</w:t>
      </w:r>
    </w:p>
    <w:p w14:paraId="0884608C" w14:textId="77777777" w:rsidR="001679BA" w:rsidRDefault="001679BA" w:rsidP="003A1EDE"/>
    <w:p w14:paraId="59787D66" w14:textId="77777777" w:rsidR="00980384" w:rsidRDefault="00980384" w:rsidP="00980384">
      <w:r>
        <w:t>I offer my obeisance’s repeatedly to that Supreme Lord, whose name is Krishna and who lives in Gokula, the land of many cows.</w:t>
      </w:r>
    </w:p>
    <w:p w14:paraId="7E6FA823" w14:textId="77777777" w:rsidR="00980384" w:rsidRDefault="00980384" w:rsidP="00980384"/>
    <w:p w14:paraId="1C92511C" w14:textId="77777777" w:rsidR="00980384" w:rsidRDefault="00980384" w:rsidP="00980384">
      <w:r>
        <w:t>Yashoda is his mother and Nanda his father. I offer my obeisances again and again to that Supreme Lord, who is called Gopal, the protector of the cows.</w:t>
      </w:r>
    </w:p>
    <w:p w14:paraId="343E6588" w14:textId="77777777" w:rsidR="00980384" w:rsidRDefault="00980384" w:rsidP="00980384"/>
    <w:p w14:paraId="58C9DB63" w14:textId="77777777" w:rsidR="00980384" w:rsidRDefault="00980384" w:rsidP="00980384">
      <w:r>
        <w:t>Radha is his eternal consort. His illusory material energy is awe-inspiring. I offer my repeated obeisance’s to that Supreme Lord, whose complexion resembles the hue of the dark monsoon cloud.</w:t>
      </w:r>
    </w:p>
    <w:p w14:paraId="52F23BA8" w14:textId="77777777" w:rsidR="00980384" w:rsidRDefault="00980384" w:rsidP="00980384"/>
    <w:p w14:paraId="31E77BF1" w14:textId="77777777" w:rsidR="00980384" w:rsidRDefault="00980384" w:rsidP="00980384">
      <w:r>
        <w:lastRenderedPageBreak/>
        <w:t>Krishna sneaks out to steal yoghurt and butter, which he loves to eat. Throughout the day, he tends the cows with his cowherd boyfriends. Repeatedly I offer obeisance’s to the Supreme Lord, the reservoir of divine pastimes.</w:t>
      </w:r>
    </w:p>
    <w:p w14:paraId="188A9336" w14:textId="77777777" w:rsidR="00980384" w:rsidRDefault="00980384" w:rsidP="00980384"/>
    <w:p w14:paraId="173E3D1C" w14:textId="77777777" w:rsidR="00980384" w:rsidRDefault="00980384" w:rsidP="00980384">
      <w:r>
        <w:t>Krishna protected the honour of Draupadi, and delivered the elephant Gajendra from the jaws of an alligator. To that Supreme Lord, the abode of all compassion, I offer my repeated obeisance’s.</w:t>
      </w:r>
    </w:p>
    <w:p w14:paraId="49BB2161" w14:textId="77777777" w:rsidR="00980384" w:rsidRDefault="00980384" w:rsidP="00980384"/>
    <w:p w14:paraId="2AFC67A6" w14:textId="77777777" w:rsidR="00980384" w:rsidRDefault="00980384" w:rsidP="00980384">
      <w:r>
        <w:t>That same Lord orchestrated the conflict between the Pandavas and the Kurus, and on the battlefield delivered divine instruction to Arjuna. To Shri Krishna, the shelter of the fallen and helpless, I offer my repeated obeisance’s.</w:t>
      </w:r>
    </w:p>
    <w:p w14:paraId="302103E0" w14:textId="77777777" w:rsidR="00980384" w:rsidRDefault="00980384" w:rsidP="003A1EDE"/>
    <w:p w14:paraId="7D9E8788" w14:textId="77777777" w:rsidR="00980384" w:rsidRDefault="00980384" w:rsidP="003A1EDE"/>
    <w:p w14:paraId="45C26078" w14:textId="77777777" w:rsidR="00980384" w:rsidRDefault="00980384" w:rsidP="003A1EDE"/>
    <w:p w14:paraId="4CFBC35E" w14:textId="77777777" w:rsidR="00980384" w:rsidRDefault="00980384" w:rsidP="003A1EDE"/>
    <w:p w14:paraId="7182DCF0" w14:textId="77777777" w:rsidR="00980384" w:rsidRDefault="00980384" w:rsidP="003A1EDE"/>
    <w:p w14:paraId="4462E3B1" w14:textId="77777777" w:rsidR="00980384" w:rsidRDefault="00980384" w:rsidP="003A1EDE"/>
    <w:p w14:paraId="20C5C48F" w14:textId="77777777" w:rsidR="00980384" w:rsidRDefault="00980384" w:rsidP="003A1EDE"/>
    <w:p w14:paraId="5E1271D2" w14:textId="77777777" w:rsidR="00980384" w:rsidRDefault="00980384" w:rsidP="003A1EDE"/>
    <w:p w14:paraId="04A57742" w14:textId="77777777" w:rsidR="00980384" w:rsidRDefault="00980384" w:rsidP="003A1EDE"/>
    <w:p w14:paraId="5ADCDD04" w14:textId="77777777" w:rsidR="00980384" w:rsidRDefault="00980384" w:rsidP="003A1EDE"/>
    <w:p w14:paraId="6617CB93" w14:textId="77777777" w:rsidR="00980384" w:rsidRDefault="00980384" w:rsidP="003A1EDE"/>
    <w:p w14:paraId="39E9C089" w14:textId="77777777" w:rsidR="00980384" w:rsidRDefault="00980384" w:rsidP="003A1EDE"/>
    <w:p w14:paraId="578C2474" w14:textId="77777777" w:rsidR="00980384" w:rsidRDefault="00980384" w:rsidP="003A1EDE"/>
    <w:p w14:paraId="365F6A6E" w14:textId="77777777" w:rsidR="00980384" w:rsidRDefault="00980384" w:rsidP="003A1EDE"/>
    <w:p w14:paraId="0582D435" w14:textId="77777777" w:rsidR="00980384" w:rsidRDefault="00980384" w:rsidP="003A1EDE"/>
    <w:p w14:paraId="0713AB5B" w14:textId="77777777" w:rsidR="00980384" w:rsidRDefault="00980384" w:rsidP="003A1EDE"/>
    <w:p w14:paraId="18A17B15" w14:textId="77777777" w:rsidR="00980384" w:rsidRDefault="00980384" w:rsidP="003A1EDE"/>
    <w:p w14:paraId="05FB90E0" w14:textId="77777777" w:rsidR="00980384" w:rsidRDefault="00980384" w:rsidP="003A1EDE"/>
    <w:p w14:paraId="1EF1965A" w14:textId="77777777" w:rsidR="00980384" w:rsidRDefault="00980384" w:rsidP="00980384">
      <w:pPr>
        <w:pStyle w:val="Heading1"/>
      </w:pPr>
      <w:bookmarkStart w:id="141" w:name="_Toc144205565"/>
      <w:bookmarkStart w:id="142" w:name="_Toc175663184"/>
      <w:r>
        <w:lastRenderedPageBreak/>
        <w:t>Krishnastakam</w:t>
      </w:r>
      <w:bookmarkEnd w:id="141"/>
      <w:bookmarkEnd w:id="142"/>
    </w:p>
    <w:p w14:paraId="3521BE48" w14:textId="77777777" w:rsidR="00980384" w:rsidRDefault="00980384" w:rsidP="00980384">
      <w:pPr>
        <w:spacing w:before="0"/>
      </w:pPr>
    </w:p>
    <w:p w14:paraId="6A8DA3D9" w14:textId="77777777" w:rsidR="00980384" w:rsidRDefault="00980384" w:rsidP="00980384">
      <w:r>
        <w:t>By Adhi Shankara</w:t>
      </w:r>
    </w:p>
    <w:p w14:paraId="56D3B7EA" w14:textId="77777777" w:rsidR="00980384" w:rsidRDefault="00980384" w:rsidP="00980384">
      <w:pPr>
        <w:spacing w:before="0"/>
      </w:pPr>
    </w:p>
    <w:p w14:paraId="13435E0F" w14:textId="77777777" w:rsidR="00980384" w:rsidRDefault="00980384" w:rsidP="00980384">
      <w:pPr>
        <w:spacing w:before="0"/>
      </w:pPr>
      <w:r>
        <w:t>Atha Shri Krishnashtakam</w:t>
      </w:r>
    </w:p>
    <w:p w14:paraId="1A7C14F5" w14:textId="77777777" w:rsidR="00980384" w:rsidRDefault="00980384" w:rsidP="00980384">
      <w:pPr>
        <w:spacing w:before="0"/>
      </w:pPr>
    </w:p>
    <w:p w14:paraId="253CB4A0" w14:textId="77777777" w:rsidR="00980384" w:rsidRDefault="00980384" w:rsidP="00980384">
      <w:pPr>
        <w:spacing w:before="0"/>
      </w:pPr>
      <w:r>
        <w:t>Vasudeva Sutam Devam Kamsa Chanura Mardanam</w:t>
      </w:r>
    </w:p>
    <w:p w14:paraId="24EA2BC1" w14:textId="77777777" w:rsidR="00980384" w:rsidRDefault="00980384" w:rsidP="00980384">
      <w:pPr>
        <w:spacing w:before="0"/>
      </w:pPr>
      <w:r>
        <w:t>Devaki Paramanandam Krishnam Vande Jagadgurum</w:t>
      </w:r>
    </w:p>
    <w:p w14:paraId="469D457B" w14:textId="77777777" w:rsidR="00980384" w:rsidRDefault="00980384" w:rsidP="00980384">
      <w:pPr>
        <w:spacing w:before="0"/>
      </w:pPr>
    </w:p>
    <w:p w14:paraId="1A7F6CA2" w14:textId="77777777" w:rsidR="00980384" w:rsidRDefault="00980384" w:rsidP="00980384">
      <w:pPr>
        <w:spacing w:before="0"/>
      </w:pPr>
      <w:r>
        <w:t>Atasi Pushpa Sankasham Hara Nupura Shobhitam</w:t>
      </w:r>
    </w:p>
    <w:p w14:paraId="25773A60" w14:textId="77777777" w:rsidR="00980384" w:rsidRDefault="00980384" w:rsidP="00980384">
      <w:pPr>
        <w:spacing w:before="0"/>
      </w:pPr>
      <w:r>
        <w:t>Ratna Kankana Keyuram Krishnam Vande Jagadgurum</w:t>
      </w:r>
    </w:p>
    <w:p w14:paraId="6A073F34" w14:textId="77777777" w:rsidR="00980384" w:rsidRDefault="00980384" w:rsidP="00980384">
      <w:pPr>
        <w:spacing w:before="0"/>
      </w:pPr>
    </w:p>
    <w:p w14:paraId="33108EED" w14:textId="77777777" w:rsidR="00980384" w:rsidRDefault="00980384" w:rsidP="00980384">
      <w:pPr>
        <w:spacing w:before="0"/>
      </w:pPr>
      <w:r>
        <w:t>Kutilalaka Samyuktam Purnachandra Nibhananam</w:t>
      </w:r>
    </w:p>
    <w:p w14:paraId="1D47D631" w14:textId="77777777" w:rsidR="00980384" w:rsidRDefault="00980384" w:rsidP="00980384">
      <w:pPr>
        <w:spacing w:before="0"/>
      </w:pPr>
      <w:r>
        <w:t>Vilasat Kundaladharam Krishnam Vande Jagadgurum</w:t>
      </w:r>
    </w:p>
    <w:p w14:paraId="67F0E333" w14:textId="77777777" w:rsidR="00980384" w:rsidRDefault="00980384" w:rsidP="00980384">
      <w:pPr>
        <w:spacing w:before="0"/>
      </w:pPr>
    </w:p>
    <w:p w14:paraId="1F490DB8" w14:textId="77777777" w:rsidR="00980384" w:rsidRDefault="00980384" w:rsidP="00980384">
      <w:pPr>
        <w:spacing w:before="0"/>
      </w:pPr>
      <w:r>
        <w:t>Mandara Gandha Samyuktam Charuhasam Chaturbhujam</w:t>
      </w:r>
    </w:p>
    <w:p w14:paraId="50A01ECA" w14:textId="77777777" w:rsidR="00980384" w:rsidRDefault="00980384" w:rsidP="00980384">
      <w:pPr>
        <w:spacing w:before="0"/>
      </w:pPr>
      <w:r>
        <w:t>Barhi Pinchhava Chudangam Krishnam Vande Jagadgurum</w:t>
      </w:r>
    </w:p>
    <w:p w14:paraId="29CA0825" w14:textId="77777777" w:rsidR="00980384" w:rsidRDefault="00980384" w:rsidP="00980384">
      <w:pPr>
        <w:spacing w:before="0"/>
      </w:pPr>
    </w:p>
    <w:p w14:paraId="46A74856" w14:textId="77777777" w:rsidR="00980384" w:rsidRDefault="00980384" w:rsidP="00980384">
      <w:pPr>
        <w:spacing w:before="0"/>
      </w:pPr>
      <w:r>
        <w:t>Utphulla Padmapatraksham Nila Jimuta Sannibham</w:t>
      </w:r>
    </w:p>
    <w:p w14:paraId="1A8EDD5E" w14:textId="77777777" w:rsidR="00980384" w:rsidRDefault="00980384" w:rsidP="00980384">
      <w:pPr>
        <w:spacing w:before="0"/>
      </w:pPr>
      <w:r>
        <w:t>Yadavanam Shiroratnam Krishnam Vande Jagadgurum</w:t>
      </w:r>
    </w:p>
    <w:p w14:paraId="75CF159E" w14:textId="77777777" w:rsidR="00980384" w:rsidRDefault="00980384" w:rsidP="00980384">
      <w:pPr>
        <w:spacing w:before="0"/>
      </w:pPr>
    </w:p>
    <w:p w14:paraId="247D50A0" w14:textId="77777777" w:rsidR="00980384" w:rsidRDefault="00980384" w:rsidP="00980384">
      <w:pPr>
        <w:spacing w:before="0"/>
      </w:pPr>
      <w:r>
        <w:t>Rukmini Keli Samyuktam Pitambara Sushobhitam</w:t>
      </w:r>
    </w:p>
    <w:p w14:paraId="768AD846" w14:textId="77777777" w:rsidR="00980384" w:rsidRDefault="00980384" w:rsidP="00980384">
      <w:pPr>
        <w:spacing w:before="0"/>
      </w:pPr>
      <w:r>
        <w:t>Avapta Tulasi Gandham Krishnam Vande Jagadgurum</w:t>
      </w:r>
    </w:p>
    <w:p w14:paraId="4797E094" w14:textId="77777777" w:rsidR="00980384" w:rsidRDefault="00980384" w:rsidP="00980384">
      <w:pPr>
        <w:spacing w:before="0"/>
      </w:pPr>
    </w:p>
    <w:p w14:paraId="288F5E04" w14:textId="77777777" w:rsidR="00980384" w:rsidRDefault="00980384" w:rsidP="00980384">
      <w:pPr>
        <w:spacing w:before="0"/>
      </w:pPr>
      <w:r>
        <w:t>Gopikanam Kuchadvandva Kumkumankita Vakshasam</w:t>
      </w:r>
    </w:p>
    <w:p w14:paraId="1F168789" w14:textId="77777777" w:rsidR="00980384" w:rsidRDefault="00980384" w:rsidP="00980384">
      <w:pPr>
        <w:spacing w:before="0"/>
      </w:pPr>
      <w:r>
        <w:t>Shriniketam Maheshvasam Krishnam Vande Jagadgurum</w:t>
      </w:r>
    </w:p>
    <w:p w14:paraId="3E5A6292" w14:textId="77777777" w:rsidR="00980384" w:rsidRDefault="00980384" w:rsidP="00980384">
      <w:pPr>
        <w:spacing w:before="0"/>
      </w:pPr>
    </w:p>
    <w:p w14:paraId="2C843FAD" w14:textId="77777777" w:rsidR="00980384" w:rsidRDefault="00980384" w:rsidP="00980384">
      <w:pPr>
        <w:spacing w:before="0"/>
      </w:pPr>
      <w:r>
        <w:t>Shrivatsankam Mahoraskam Vanamala Virajitam</w:t>
      </w:r>
    </w:p>
    <w:p w14:paraId="688B9202" w14:textId="77777777" w:rsidR="00980384" w:rsidRDefault="00980384" w:rsidP="00980384">
      <w:pPr>
        <w:spacing w:before="0"/>
      </w:pPr>
      <w:r>
        <w:t>Shankhachakradharam Devam Krishnam Vande Jagadgurum</w:t>
      </w:r>
    </w:p>
    <w:p w14:paraId="4D6D3F7A" w14:textId="77777777" w:rsidR="00980384" w:rsidRDefault="00980384" w:rsidP="00980384">
      <w:pPr>
        <w:spacing w:before="0"/>
      </w:pPr>
    </w:p>
    <w:p w14:paraId="7329029C" w14:textId="77777777" w:rsidR="00980384" w:rsidRDefault="00980384" w:rsidP="00980384">
      <w:pPr>
        <w:spacing w:before="0"/>
      </w:pPr>
      <w:r>
        <w:t>Krishnashtaka Midam Punyam Pratarutthaya Yah Pathet</w:t>
      </w:r>
    </w:p>
    <w:p w14:paraId="07560BF8" w14:textId="77777777" w:rsidR="00980384" w:rsidRDefault="00980384" w:rsidP="00980384">
      <w:pPr>
        <w:spacing w:before="0"/>
      </w:pPr>
      <w:r>
        <w:t>Kotijanma Kritam Papam Smaranena Vinashyati</w:t>
      </w:r>
    </w:p>
    <w:p w14:paraId="0B15CEC9" w14:textId="77777777" w:rsidR="00980384" w:rsidRDefault="00980384" w:rsidP="00980384">
      <w:pPr>
        <w:spacing w:before="0"/>
      </w:pPr>
    </w:p>
    <w:p w14:paraId="5EAAB681" w14:textId="77777777" w:rsidR="00980384" w:rsidRDefault="00980384" w:rsidP="00980384">
      <w:pPr>
        <w:spacing w:before="0"/>
      </w:pPr>
      <w:r>
        <w:t>Iti Shri Krishnashtakam Sampurnam</w:t>
      </w:r>
    </w:p>
    <w:p w14:paraId="562869A0" w14:textId="77777777" w:rsidR="00980384" w:rsidRDefault="00980384" w:rsidP="00980384"/>
    <w:p w14:paraId="6768F524" w14:textId="77777777" w:rsidR="00980384" w:rsidRDefault="00980384" w:rsidP="00980384"/>
    <w:p w14:paraId="40915400" w14:textId="77777777" w:rsidR="00980384" w:rsidRDefault="00980384" w:rsidP="00980384">
      <w:pPr>
        <w:pStyle w:val="Heading2"/>
      </w:pPr>
      <w:bookmarkStart w:id="143" w:name="_Toc144205566"/>
      <w:bookmarkStart w:id="144" w:name="_Toc175663185"/>
      <w:r>
        <w:lastRenderedPageBreak/>
        <w:t>Translation</w:t>
      </w:r>
      <w:bookmarkEnd w:id="143"/>
      <w:bookmarkEnd w:id="144"/>
    </w:p>
    <w:p w14:paraId="22504963" w14:textId="77777777" w:rsidR="00980384" w:rsidRDefault="00980384" w:rsidP="00BE4ACE">
      <w:pPr>
        <w:pStyle w:val="ListParagraph"/>
        <w:numPr>
          <w:ilvl w:val="0"/>
          <w:numId w:val="69"/>
        </w:numPr>
      </w:pPr>
      <w:r w:rsidRPr="00AA6BBA">
        <w:rPr>
          <w:b/>
        </w:rPr>
        <w:t>Atha</w:t>
      </w:r>
      <w:r>
        <w:t>: Here and now</w:t>
      </w:r>
    </w:p>
    <w:p w14:paraId="7D1C1614" w14:textId="77777777" w:rsidR="00980384" w:rsidRDefault="00980384" w:rsidP="00BE4ACE">
      <w:pPr>
        <w:pStyle w:val="ListParagraph"/>
        <w:numPr>
          <w:ilvl w:val="0"/>
          <w:numId w:val="69"/>
        </w:numPr>
      </w:pPr>
      <w:r w:rsidRPr="00AA6BBA">
        <w:rPr>
          <w:b/>
        </w:rPr>
        <w:t>Shri</w:t>
      </w:r>
      <w:r>
        <w:t>: Beauty (Honorific)</w:t>
      </w:r>
    </w:p>
    <w:p w14:paraId="39880988" w14:textId="77777777" w:rsidR="00980384" w:rsidRDefault="00980384" w:rsidP="00BE4ACE">
      <w:pPr>
        <w:pStyle w:val="ListParagraph"/>
        <w:numPr>
          <w:ilvl w:val="0"/>
          <w:numId w:val="69"/>
        </w:numPr>
      </w:pPr>
      <w:r w:rsidRPr="00AA6BBA">
        <w:rPr>
          <w:b/>
        </w:rPr>
        <w:t>Krishnashtakam</w:t>
      </w:r>
      <w:r>
        <w:t>: Krishna: Dark/Black. Ashtakam: Eight verses.</w:t>
      </w:r>
    </w:p>
    <w:p w14:paraId="32E28172" w14:textId="77777777" w:rsidR="00980384" w:rsidRDefault="00980384" w:rsidP="00980384"/>
    <w:p w14:paraId="368CC07E" w14:textId="77777777" w:rsidR="00980384" w:rsidRDefault="00980384" w:rsidP="00BE4ACE">
      <w:pPr>
        <w:pStyle w:val="ListParagraph"/>
        <w:numPr>
          <w:ilvl w:val="0"/>
          <w:numId w:val="68"/>
        </w:numPr>
      </w:pPr>
      <w:r w:rsidRPr="00AA6BBA">
        <w:rPr>
          <w:b/>
        </w:rPr>
        <w:t>Vasudeva</w:t>
      </w:r>
      <w:r>
        <w:t>: father of krsna and son of Sūra. Vasu: Sweet. Deva: Divine/Celestial.</w:t>
      </w:r>
    </w:p>
    <w:p w14:paraId="50C15F97" w14:textId="77777777" w:rsidR="00980384" w:rsidRDefault="00980384" w:rsidP="00BE4ACE">
      <w:pPr>
        <w:pStyle w:val="ListParagraph"/>
        <w:numPr>
          <w:ilvl w:val="0"/>
          <w:numId w:val="68"/>
        </w:numPr>
      </w:pPr>
      <w:r w:rsidRPr="00AA6BBA">
        <w:rPr>
          <w:b/>
        </w:rPr>
        <w:t>Sutam</w:t>
      </w:r>
      <w:r>
        <w:t>: Son</w:t>
      </w:r>
    </w:p>
    <w:p w14:paraId="257CF814" w14:textId="77777777" w:rsidR="00980384" w:rsidRDefault="00980384" w:rsidP="00BE4ACE">
      <w:pPr>
        <w:pStyle w:val="ListParagraph"/>
        <w:numPr>
          <w:ilvl w:val="0"/>
          <w:numId w:val="68"/>
        </w:numPr>
      </w:pPr>
      <w:r w:rsidRPr="00AA6BBA">
        <w:rPr>
          <w:b/>
        </w:rPr>
        <w:t>Devam</w:t>
      </w:r>
      <w:r>
        <w:t>: unto the Lord</w:t>
      </w:r>
    </w:p>
    <w:p w14:paraId="4645D109" w14:textId="77777777" w:rsidR="00980384" w:rsidRDefault="00980384" w:rsidP="00BE4ACE">
      <w:pPr>
        <w:pStyle w:val="ListParagraph"/>
        <w:numPr>
          <w:ilvl w:val="0"/>
          <w:numId w:val="68"/>
        </w:numPr>
      </w:pPr>
      <w:r w:rsidRPr="00AA6BBA">
        <w:rPr>
          <w:b/>
        </w:rPr>
        <w:t>Kamsa</w:t>
      </w:r>
      <w:r>
        <w:t>: Tyrant ruler of the Vrishni kingdom with its capital at Mathura. He is the brother of Devaki, mother of Krishna</w:t>
      </w:r>
    </w:p>
    <w:p w14:paraId="7F7121D4" w14:textId="77777777" w:rsidR="00980384" w:rsidRDefault="00980384" w:rsidP="00BE4ACE">
      <w:pPr>
        <w:pStyle w:val="ListParagraph"/>
        <w:numPr>
          <w:ilvl w:val="0"/>
          <w:numId w:val="68"/>
        </w:numPr>
      </w:pPr>
      <w:r w:rsidRPr="00AA6BBA">
        <w:rPr>
          <w:b/>
        </w:rPr>
        <w:t>Chanura</w:t>
      </w:r>
      <w:r>
        <w:t>: A celebrated wrestler in the service of Kamsa. When krsna was taken by Akrūra to Mathurā, Kamsa sent his champion wrestler to fight with him. In the duel which ensued, Krsna whirled him round several times, smashing his head.</w:t>
      </w:r>
    </w:p>
    <w:p w14:paraId="322BC0DF" w14:textId="77777777" w:rsidR="00980384" w:rsidRDefault="00980384" w:rsidP="00BE4ACE">
      <w:pPr>
        <w:pStyle w:val="ListParagraph"/>
        <w:numPr>
          <w:ilvl w:val="0"/>
          <w:numId w:val="68"/>
        </w:numPr>
      </w:pPr>
      <w:r w:rsidRPr="00AA6BBA">
        <w:rPr>
          <w:b/>
        </w:rPr>
        <w:t>Mardanam</w:t>
      </w:r>
      <w:r>
        <w:t>: crushing, grinding, rubbing, bruising, paining, tormenting, ruining, destroying</w:t>
      </w:r>
    </w:p>
    <w:p w14:paraId="5392F26B" w14:textId="77777777" w:rsidR="00980384" w:rsidRDefault="00980384" w:rsidP="00BE4ACE">
      <w:pPr>
        <w:pStyle w:val="ListParagraph"/>
        <w:numPr>
          <w:ilvl w:val="0"/>
          <w:numId w:val="68"/>
        </w:numPr>
      </w:pPr>
      <w:r w:rsidRPr="00AA6BBA">
        <w:rPr>
          <w:b/>
        </w:rPr>
        <w:t>Devaki</w:t>
      </w:r>
      <w:r>
        <w:t>: Mother of Krishna</w:t>
      </w:r>
    </w:p>
    <w:p w14:paraId="476AD0AE" w14:textId="77777777" w:rsidR="00980384" w:rsidRDefault="00980384" w:rsidP="00BE4ACE">
      <w:pPr>
        <w:pStyle w:val="ListParagraph"/>
        <w:numPr>
          <w:ilvl w:val="0"/>
          <w:numId w:val="68"/>
        </w:numPr>
      </w:pPr>
      <w:r w:rsidRPr="00AA6BBA">
        <w:rPr>
          <w:b/>
        </w:rPr>
        <w:t>Paramanandam</w:t>
      </w:r>
      <w:r>
        <w:t>: Parama: Supreme/Highest/Beyond. Ananda: Bliss</w:t>
      </w:r>
    </w:p>
    <w:p w14:paraId="67D48CEF" w14:textId="77777777" w:rsidR="00980384" w:rsidRDefault="00980384" w:rsidP="00BE4ACE">
      <w:pPr>
        <w:pStyle w:val="ListParagraph"/>
        <w:numPr>
          <w:ilvl w:val="0"/>
          <w:numId w:val="68"/>
        </w:numPr>
      </w:pPr>
      <w:r w:rsidRPr="00AA6BBA">
        <w:rPr>
          <w:b/>
        </w:rPr>
        <w:t>Krishnam</w:t>
      </w:r>
      <w:r>
        <w:t>: Accusative of Krishna</w:t>
      </w:r>
    </w:p>
    <w:p w14:paraId="602F91FA" w14:textId="77777777" w:rsidR="00980384" w:rsidRDefault="00980384" w:rsidP="00BE4ACE">
      <w:pPr>
        <w:pStyle w:val="ListParagraph"/>
        <w:numPr>
          <w:ilvl w:val="0"/>
          <w:numId w:val="68"/>
        </w:numPr>
      </w:pPr>
      <w:r w:rsidRPr="00AA6BBA">
        <w:rPr>
          <w:b/>
        </w:rPr>
        <w:t>Vande</w:t>
      </w:r>
      <w:r>
        <w:t>: Worship (offer obeisences)</w:t>
      </w:r>
    </w:p>
    <w:p w14:paraId="1C0005E7" w14:textId="77777777" w:rsidR="00980384" w:rsidRDefault="00980384" w:rsidP="00BE4ACE">
      <w:pPr>
        <w:pStyle w:val="ListParagraph"/>
        <w:numPr>
          <w:ilvl w:val="0"/>
          <w:numId w:val="68"/>
        </w:numPr>
      </w:pPr>
      <w:r w:rsidRPr="00AA6BBA">
        <w:rPr>
          <w:b/>
        </w:rPr>
        <w:t>Jagadgurum</w:t>
      </w:r>
      <w:r>
        <w:t>: Jagat:Moving. Guru: Teacher (Gu:ignorance. Ru: Dispeller)</w:t>
      </w:r>
    </w:p>
    <w:p w14:paraId="47EF3FD7" w14:textId="77777777" w:rsidR="00980384" w:rsidRDefault="00980384" w:rsidP="00980384"/>
    <w:p w14:paraId="4070FB8A" w14:textId="77777777" w:rsidR="00980384" w:rsidRDefault="00980384" w:rsidP="00BE4ACE">
      <w:pPr>
        <w:pStyle w:val="ListParagraph"/>
        <w:numPr>
          <w:ilvl w:val="0"/>
          <w:numId w:val="67"/>
        </w:numPr>
      </w:pPr>
      <w:r w:rsidRPr="00AA6BBA">
        <w:rPr>
          <w:b/>
        </w:rPr>
        <w:t>Atasi</w:t>
      </w:r>
      <w:r>
        <w:t>: Common flax/Hemp/linseed. Atasee flower</w:t>
      </w:r>
    </w:p>
    <w:p w14:paraId="496EAE34" w14:textId="77777777" w:rsidR="00980384" w:rsidRDefault="00980384" w:rsidP="00BE4ACE">
      <w:pPr>
        <w:pStyle w:val="ListParagraph"/>
        <w:numPr>
          <w:ilvl w:val="0"/>
          <w:numId w:val="67"/>
        </w:numPr>
      </w:pPr>
      <w:r w:rsidRPr="00AA6BBA">
        <w:rPr>
          <w:b/>
        </w:rPr>
        <w:t>Pushpa</w:t>
      </w:r>
      <w:r>
        <w:t>:  A flower, blossom</w:t>
      </w:r>
    </w:p>
    <w:p w14:paraId="361DEF43" w14:textId="77777777" w:rsidR="00980384" w:rsidRDefault="00980384" w:rsidP="00BE4ACE">
      <w:pPr>
        <w:pStyle w:val="ListParagraph"/>
        <w:numPr>
          <w:ilvl w:val="0"/>
          <w:numId w:val="67"/>
        </w:numPr>
      </w:pPr>
      <w:r w:rsidRPr="00AA6BBA">
        <w:rPr>
          <w:b/>
        </w:rPr>
        <w:t>Sankasham</w:t>
      </w:r>
      <w:r>
        <w:t>: Similar</w:t>
      </w:r>
    </w:p>
    <w:p w14:paraId="3570A62C" w14:textId="77777777" w:rsidR="00980384" w:rsidRDefault="00980384" w:rsidP="00BE4ACE">
      <w:pPr>
        <w:pStyle w:val="ListParagraph"/>
        <w:numPr>
          <w:ilvl w:val="0"/>
          <w:numId w:val="67"/>
        </w:numPr>
      </w:pPr>
      <w:r w:rsidRPr="00AA6BBA">
        <w:rPr>
          <w:b/>
        </w:rPr>
        <w:t>Hara</w:t>
      </w:r>
      <w:r>
        <w:t>: garland</w:t>
      </w:r>
    </w:p>
    <w:p w14:paraId="3DA3AEBD" w14:textId="77777777" w:rsidR="00980384" w:rsidRDefault="00980384" w:rsidP="00BE4ACE">
      <w:pPr>
        <w:pStyle w:val="ListParagraph"/>
        <w:numPr>
          <w:ilvl w:val="0"/>
          <w:numId w:val="67"/>
        </w:numPr>
      </w:pPr>
      <w:r w:rsidRPr="00AA6BBA">
        <w:rPr>
          <w:b/>
        </w:rPr>
        <w:t>Nupura</w:t>
      </w:r>
      <w:r>
        <w:t>: Anklet</w:t>
      </w:r>
    </w:p>
    <w:p w14:paraId="4B7370CF" w14:textId="77777777" w:rsidR="00980384" w:rsidRDefault="00980384" w:rsidP="00BE4ACE">
      <w:pPr>
        <w:pStyle w:val="ListParagraph"/>
        <w:numPr>
          <w:ilvl w:val="0"/>
          <w:numId w:val="67"/>
        </w:numPr>
      </w:pPr>
      <w:r w:rsidRPr="00AA6BBA">
        <w:rPr>
          <w:b/>
        </w:rPr>
        <w:t>Shobhitam</w:t>
      </w:r>
      <w:r>
        <w:t>: Adorned, graced, decorated</w:t>
      </w:r>
    </w:p>
    <w:p w14:paraId="26BBA179" w14:textId="77777777" w:rsidR="00980384" w:rsidRDefault="00980384" w:rsidP="00BE4ACE">
      <w:pPr>
        <w:pStyle w:val="ListParagraph"/>
        <w:numPr>
          <w:ilvl w:val="0"/>
          <w:numId w:val="67"/>
        </w:numPr>
      </w:pPr>
      <w:r w:rsidRPr="00AA6BBA">
        <w:rPr>
          <w:b/>
        </w:rPr>
        <w:t>Ratna</w:t>
      </w:r>
      <w:r>
        <w:t>: Gem, jewel, a precious stone</w:t>
      </w:r>
    </w:p>
    <w:p w14:paraId="072E647F" w14:textId="77777777" w:rsidR="00980384" w:rsidRDefault="00980384" w:rsidP="00BE4ACE">
      <w:pPr>
        <w:pStyle w:val="ListParagraph"/>
        <w:numPr>
          <w:ilvl w:val="0"/>
          <w:numId w:val="67"/>
        </w:numPr>
      </w:pPr>
      <w:r w:rsidRPr="00AA6BBA">
        <w:rPr>
          <w:b/>
        </w:rPr>
        <w:t>Kankana</w:t>
      </w:r>
      <w:r>
        <w:t>: Braclet</w:t>
      </w:r>
    </w:p>
    <w:p w14:paraId="19D1FED5" w14:textId="77777777" w:rsidR="00980384" w:rsidRDefault="00980384" w:rsidP="00BE4ACE">
      <w:pPr>
        <w:pStyle w:val="ListParagraph"/>
        <w:numPr>
          <w:ilvl w:val="0"/>
          <w:numId w:val="67"/>
        </w:numPr>
      </w:pPr>
      <w:r w:rsidRPr="00AA6BBA">
        <w:rPr>
          <w:b/>
        </w:rPr>
        <w:t>Krishnam</w:t>
      </w:r>
      <w:r>
        <w:t>: Accusative of Krishna</w:t>
      </w:r>
    </w:p>
    <w:p w14:paraId="2829E8AE" w14:textId="77777777" w:rsidR="00980384" w:rsidRDefault="00980384" w:rsidP="00BE4ACE">
      <w:pPr>
        <w:pStyle w:val="ListParagraph"/>
        <w:numPr>
          <w:ilvl w:val="0"/>
          <w:numId w:val="67"/>
        </w:numPr>
      </w:pPr>
      <w:r w:rsidRPr="00AA6BBA">
        <w:rPr>
          <w:b/>
        </w:rPr>
        <w:t>Vande</w:t>
      </w:r>
      <w:r>
        <w:t>: Worship (offer obeisences)</w:t>
      </w:r>
    </w:p>
    <w:p w14:paraId="6AD010A2" w14:textId="77777777" w:rsidR="00980384" w:rsidRDefault="00980384" w:rsidP="00BE4ACE">
      <w:pPr>
        <w:pStyle w:val="ListParagraph"/>
        <w:numPr>
          <w:ilvl w:val="0"/>
          <w:numId w:val="67"/>
        </w:numPr>
      </w:pPr>
      <w:r w:rsidRPr="00AA6BBA">
        <w:rPr>
          <w:b/>
        </w:rPr>
        <w:t>Jagadgurum</w:t>
      </w:r>
      <w:r>
        <w:t>: Jagat:Moving. Guru: Teacher (Gu:ignorance. Ru: Dispeller)</w:t>
      </w:r>
    </w:p>
    <w:p w14:paraId="4B1B043F" w14:textId="77777777" w:rsidR="00980384" w:rsidRDefault="00980384" w:rsidP="00980384"/>
    <w:p w14:paraId="667EC637" w14:textId="77777777" w:rsidR="00980384" w:rsidRDefault="00980384" w:rsidP="00BE4ACE">
      <w:pPr>
        <w:pStyle w:val="ListParagraph"/>
        <w:numPr>
          <w:ilvl w:val="0"/>
          <w:numId w:val="66"/>
        </w:numPr>
      </w:pPr>
      <w:r w:rsidRPr="00AA6BBA">
        <w:rPr>
          <w:b/>
        </w:rPr>
        <w:t>Kutilalaka</w:t>
      </w:r>
      <w:r>
        <w:t>: Man whose forehead is caressed by curls of hair</w:t>
      </w:r>
    </w:p>
    <w:p w14:paraId="28872A50" w14:textId="77777777" w:rsidR="00980384" w:rsidRDefault="00980384" w:rsidP="00BE4ACE">
      <w:pPr>
        <w:pStyle w:val="ListParagraph"/>
        <w:numPr>
          <w:ilvl w:val="0"/>
          <w:numId w:val="66"/>
        </w:numPr>
      </w:pPr>
      <w:r w:rsidRPr="00AA6BBA">
        <w:rPr>
          <w:b/>
        </w:rPr>
        <w:t>Samyuktam</w:t>
      </w:r>
      <w:r>
        <w:t>: united/joint</w:t>
      </w:r>
    </w:p>
    <w:p w14:paraId="646EFBFA" w14:textId="77777777" w:rsidR="00980384" w:rsidRDefault="00980384" w:rsidP="00BE4ACE">
      <w:pPr>
        <w:pStyle w:val="ListParagraph"/>
        <w:numPr>
          <w:ilvl w:val="0"/>
          <w:numId w:val="66"/>
        </w:numPr>
      </w:pPr>
      <w:r w:rsidRPr="00AA6BBA">
        <w:rPr>
          <w:b/>
        </w:rPr>
        <w:t>Purnachandra</w:t>
      </w:r>
      <w:r>
        <w:t>: Full moon</w:t>
      </w:r>
    </w:p>
    <w:p w14:paraId="10C59983" w14:textId="77777777" w:rsidR="00980384" w:rsidRDefault="00980384" w:rsidP="00BE4ACE">
      <w:pPr>
        <w:pStyle w:val="ListParagraph"/>
        <w:numPr>
          <w:ilvl w:val="0"/>
          <w:numId w:val="66"/>
        </w:numPr>
      </w:pPr>
      <w:r w:rsidRPr="00AA6BBA">
        <w:rPr>
          <w:b/>
        </w:rPr>
        <w:lastRenderedPageBreak/>
        <w:t>Nibhananam</w:t>
      </w:r>
      <w:r>
        <w:t>:Nibha: Resembling/Like. Ananam: Face</w:t>
      </w:r>
    </w:p>
    <w:p w14:paraId="079EFB74" w14:textId="77777777" w:rsidR="00980384" w:rsidRDefault="00980384" w:rsidP="00BE4ACE">
      <w:pPr>
        <w:pStyle w:val="ListParagraph"/>
        <w:numPr>
          <w:ilvl w:val="0"/>
          <w:numId w:val="65"/>
        </w:numPr>
      </w:pPr>
      <w:r w:rsidRPr="00AA6BBA">
        <w:rPr>
          <w:b/>
        </w:rPr>
        <w:t>Vilasat</w:t>
      </w:r>
      <w:r>
        <w:t>: Shining/Play/Flirt</w:t>
      </w:r>
    </w:p>
    <w:p w14:paraId="792141D7" w14:textId="77777777" w:rsidR="00980384" w:rsidRDefault="00980384" w:rsidP="00BE4ACE">
      <w:pPr>
        <w:pStyle w:val="ListParagraph"/>
        <w:numPr>
          <w:ilvl w:val="0"/>
          <w:numId w:val="65"/>
        </w:numPr>
      </w:pPr>
      <w:r w:rsidRPr="00AA6BBA">
        <w:rPr>
          <w:b/>
        </w:rPr>
        <w:t>Kundaladharam</w:t>
      </w:r>
      <w:r>
        <w:t>:  Kanudula: Earring. Dharam: Wearing</w:t>
      </w:r>
    </w:p>
    <w:p w14:paraId="0BE7D7DC" w14:textId="77777777" w:rsidR="00980384" w:rsidRDefault="00980384" w:rsidP="00BE4ACE">
      <w:pPr>
        <w:pStyle w:val="ListParagraph"/>
        <w:numPr>
          <w:ilvl w:val="0"/>
          <w:numId w:val="65"/>
        </w:numPr>
      </w:pPr>
      <w:r w:rsidRPr="00AA6BBA">
        <w:rPr>
          <w:b/>
        </w:rPr>
        <w:t>Krishnam</w:t>
      </w:r>
      <w:r>
        <w:t>: Accusative of Krishna</w:t>
      </w:r>
    </w:p>
    <w:p w14:paraId="5850C50C" w14:textId="77777777" w:rsidR="00980384" w:rsidRDefault="00980384" w:rsidP="00BE4ACE">
      <w:pPr>
        <w:pStyle w:val="ListParagraph"/>
        <w:numPr>
          <w:ilvl w:val="0"/>
          <w:numId w:val="65"/>
        </w:numPr>
      </w:pPr>
      <w:r w:rsidRPr="00AA6BBA">
        <w:rPr>
          <w:b/>
        </w:rPr>
        <w:t>Vande</w:t>
      </w:r>
      <w:r>
        <w:t>: Worship (offer obeisences)</w:t>
      </w:r>
    </w:p>
    <w:p w14:paraId="2DA44B0E" w14:textId="77777777" w:rsidR="00980384" w:rsidRDefault="00980384" w:rsidP="00BE4ACE">
      <w:pPr>
        <w:pStyle w:val="ListParagraph"/>
        <w:numPr>
          <w:ilvl w:val="0"/>
          <w:numId w:val="65"/>
        </w:numPr>
      </w:pPr>
      <w:r w:rsidRPr="00AA6BBA">
        <w:rPr>
          <w:b/>
        </w:rPr>
        <w:t>Jagadgurum</w:t>
      </w:r>
      <w:r>
        <w:t>: Jagat:Moving. Guru: Teacher (Gu:ignorance. Ru: Dispeller)</w:t>
      </w:r>
    </w:p>
    <w:p w14:paraId="12E02EEE" w14:textId="77777777" w:rsidR="00980384" w:rsidRDefault="00980384" w:rsidP="00980384"/>
    <w:p w14:paraId="3D7527F1" w14:textId="77777777" w:rsidR="00980384" w:rsidRDefault="00980384" w:rsidP="00BE4ACE">
      <w:pPr>
        <w:pStyle w:val="ListParagraph"/>
        <w:numPr>
          <w:ilvl w:val="0"/>
          <w:numId w:val="64"/>
        </w:numPr>
      </w:pPr>
      <w:r w:rsidRPr="00AA6BBA">
        <w:rPr>
          <w:b/>
        </w:rPr>
        <w:t>Utphulla</w:t>
      </w:r>
      <w:r>
        <w:t>: Flourished</w:t>
      </w:r>
    </w:p>
    <w:p w14:paraId="528A2D54" w14:textId="77777777" w:rsidR="00980384" w:rsidRDefault="00980384" w:rsidP="00BE4ACE">
      <w:pPr>
        <w:pStyle w:val="ListParagraph"/>
        <w:numPr>
          <w:ilvl w:val="0"/>
          <w:numId w:val="64"/>
        </w:numPr>
      </w:pPr>
      <w:r w:rsidRPr="00AA6BBA">
        <w:rPr>
          <w:b/>
        </w:rPr>
        <w:t>Padmapatraksham</w:t>
      </w:r>
      <w:r>
        <w:t>: Padma:Lotus. Patraksham: Petals</w:t>
      </w:r>
    </w:p>
    <w:p w14:paraId="19F9D51F" w14:textId="77777777" w:rsidR="00980384" w:rsidRDefault="00980384" w:rsidP="00BE4ACE">
      <w:pPr>
        <w:pStyle w:val="ListParagraph"/>
        <w:numPr>
          <w:ilvl w:val="0"/>
          <w:numId w:val="64"/>
        </w:numPr>
      </w:pPr>
      <w:r w:rsidRPr="00AA6BBA">
        <w:rPr>
          <w:b/>
        </w:rPr>
        <w:t>Nila</w:t>
      </w:r>
      <w:r>
        <w:t>: Dark Blue</w:t>
      </w:r>
    </w:p>
    <w:p w14:paraId="2071C56E" w14:textId="77777777" w:rsidR="00980384" w:rsidRDefault="00980384" w:rsidP="00BE4ACE">
      <w:pPr>
        <w:pStyle w:val="ListParagraph"/>
        <w:numPr>
          <w:ilvl w:val="0"/>
          <w:numId w:val="64"/>
        </w:numPr>
      </w:pPr>
      <w:r w:rsidRPr="00AA6BBA">
        <w:rPr>
          <w:b/>
        </w:rPr>
        <w:t>Jimuta</w:t>
      </w:r>
      <w:r>
        <w:t>: Cloud</w:t>
      </w:r>
    </w:p>
    <w:p w14:paraId="47AFC528" w14:textId="77777777" w:rsidR="00980384" w:rsidRDefault="00980384" w:rsidP="00BE4ACE">
      <w:pPr>
        <w:pStyle w:val="ListParagraph"/>
        <w:numPr>
          <w:ilvl w:val="0"/>
          <w:numId w:val="64"/>
        </w:numPr>
      </w:pPr>
      <w:r w:rsidRPr="00AA6BBA">
        <w:rPr>
          <w:b/>
        </w:rPr>
        <w:t>Sannibham</w:t>
      </w:r>
      <w:r>
        <w:t>: Resembling</w:t>
      </w:r>
    </w:p>
    <w:p w14:paraId="3D2B7236" w14:textId="77777777" w:rsidR="00980384" w:rsidRDefault="00980384" w:rsidP="00BE4ACE">
      <w:pPr>
        <w:pStyle w:val="ListParagraph"/>
        <w:numPr>
          <w:ilvl w:val="0"/>
          <w:numId w:val="64"/>
        </w:numPr>
      </w:pPr>
      <w:r w:rsidRPr="00AA6BBA">
        <w:rPr>
          <w:b/>
        </w:rPr>
        <w:t>Yadavanam</w:t>
      </w:r>
      <w:r>
        <w:t>: Yadava clan</w:t>
      </w:r>
    </w:p>
    <w:p w14:paraId="46C963EC" w14:textId="77777777" w:rsidR="00980384" w:rsidRDefault="00980384" w:rsidP="00BE4ACE">
      <w:pPr>
        <w:pStyle w:val="ListParagraph"/>
        <w:numPr>
          <w:ilvl w:val="0"/>
          <w:numId w:val="64"/>
        </w:numPr>
      </w:pPr>
      <w:r w:rsidRPr="00AA6BBA">
        <w:rPr>
          <w:b/>
        </w:rPr>
        <w:t>Shiroratnam</w:t>
      </w:r>
      <w:r>
        <w:t>: Shiro:Head.  Ratna: Jewel</w:t>
      </w:r>
    </w:p>
    <w:p w14:paraId="370B3A90" w14:textId="77777777" w:rsidR="00980384" w:rsidRDefault="00980384" w:rsidP="00BE4ACE">
      <w:pPr>
        <w:pStyle w:val="ListParagraph"/>
        <w:numPr>
          <w:ilvl w:val="0"/>
          <w:numId w:val="64"/>
        </w:numPr>
      </w:pPr>
      <w:r w:rsidRPr="00AA6BBA">
        <w:rPr>
          <w:b/>
        </w:rPr>
        <w:t>Krishnam</w:t>
      </w:r>
      <w:r>
        <w:t>: Accusative of Krishna</w:t>
      </w:r>
    </w:p>
    <w:p w14:paraId="44D27A62" w14:textId="77777777" w:rsidR="00980384" w:rsidRDefault="00980384" w:rsidP="00BE4ACE">
      <w:pPr>
        <w:pStyle w:val="ListParagraph"/>
        <w:numPr>
          <w:ilvl w:val="0"/>
          <w:numId w:val="64"/>
        </w:numPr>
      </w:pPr>
      <w:r w:rsidRPr="00AA6BBA">
        <w:rPr>
          <w:b/>
        </w:rPr>
        <w:t>Vande</w:t>
      </w:r>
      <w:r>
        <w:t>: Worship (offer obeisences)</w:t>
      </w:r>
    </w:p>
    <w:p w14:paraId="59ADD3CC" w14:textId="77777777" w:rsidR="00980384" w:rsidRDefault="00980384" w:rsidP="00BE4ACE">
      <w:pPr>
        <w:pStyle w:val="ListParagraph"/>
        <w:numPr>
          <w:ilvl w:val="0"/>
          <w:numId w:val="64"/>
        </w:numPr>
      </w:pPr>
      <w:r w:rsidRPr="00AA6BBA">
        <w:rPr>
          <w:b/>
        </w:rPr>
        <w:t>Jagadgurum</w:t>
      </w:r>
      <w:r>
        <w:t>: Jagat:Moving. Guru: Teacher (Gu:ignorance. Ru: Dispeller)</w:t>
      </w:r>
    </w:p>
    <w:p w14:paraId="7CA31CE9" w14:textId="77777777" w:rsidR="00980384" w:rsidRDefault="00980384" w:rsidP="00980384"/>
    <w:p w14:paraId="189914C0" w14:textId="77777777" w:rsidR="00980384" w:rsidRDefault="00980384" w:rsidP="00BE4ACE">
      <w:pPr>
        <w:pStyle w:val="ListParagraph"/>
        <w:numPr>
          <w:ilvl w:val="0"/>
          <w:numId w:val="63"/>
        </w:numPr>
      </w:pPr>
      <w:r w:rsidRPr="00AA6BBA">
        <w:rPr>
          <w:b/>
        </w:rPr>
        <w:t>Rukmini</w:t>
      </w:r>
      <w:r>
        <w:t>: Daughter of Bhīshmaka of Vidarbha. She was betrothed by her father to Śiśupāla, but secretly loved Krsna and sent him a letter praying for him to take her away. Krsna, with Balarāma, came and snatched her after defeating her brother in battle. She bore to Krsna a son named Pradyumna.</w:t>
      </w:r>
    </w:p>
    <w:p w14:paraId="43BDD833" w14:textId="77777777" w:rsidR="00980384" w:rsidRDefault="00980384" w:rsidP="00BE4ACE">
      <w:pPr>
        <w:pStyle w:val="ListParagraph"/>
        <w:numPr>
          <w:ilvl w:val="0"/>
          <w:numId w:val="63"/>
        </w:numPr>
      </w:pPr>
      <w:r w:rsidRPr="00AA6BBA">
        <w:rPr>
          <w:b/>
        </w:rPr>
        <w:t>Keli</w:t>
      </w:r>
      <w:r>
        <w:t>: Play/Amorous sport/astime</w:t>
      </w:r>
    </w:p>
    <w:p w14:paraId="651BFD2F" w14:textId="77777777" w:rsidR="00980384" w:rsidRDefault="00980384" w:rsidP="00BE4ACE">
      <w:pPr>
        <w:pStyle w:val="ListParagraph"/>
        <w:numPr>
          <w:ilvl w:val="0"/>
          <w:numId w:val="63"/>
        </w:numPr>
      </w:pPr>
      <w:r w:rsidRPr="00AA6BBA">
        <w:rPr>
          <w:b/>
        </w:rPr>
        <w:t>Samyuktam</w:t>
      </w:r>
      <w:r>
        <w:t>: Joined/connected/united</w:t>
      </w:r>
    </w:p>
    <w:p w14:paraId="7DCCDA0C" w14:textId="77777777" w:rsidR="00980384" w:rsidRDefault="00980384" w:rsidP="00BE4ACE">
      <w:pPr>
        <w:pStyle w:val="ListParagraph"/>
        <w:numPr>
          <w:ilvl w:val="0"/>
          <w:numId w:val="63"/>
        </w:numPr>
      </w:pPr>
      <w:r w:rsidRPr="00AA6BBA">
        <w:rPr>
          <w:b/>
        </w:rPr>
        <w:t>Pitambara</w:t>
      </w:r>
      <w:r>
        <w:t>: Pita:Box/Roof. Ambara:Garment. An epithet of Visnu</w:t>
      </w:r>
    </w:p>
    <w:p w14:paraId="36D606BB" w14:textId="77777777" w:rsidR="00980384" w:rsidRDefault="00980384" w:rsidP="00BE4ACE">
      <w:pPr>
        <w:pStyle w:val="ListParagraph"/>
        <w:numPr>
          <w:ilvl w:val="0"/>
          <w:numId w:val="63"/>
        </w:numPr>
      </w:pPr>
      <w:r w:rsidRPr="00AA6BBA">
        <w:rPr>
          <w:b/>
        </w:rPr>
        <w:t>Sushobhitam</w:t>
      </w:r>
      <w:r>
        <w:t>: Shining brightly/Beautified by</w:t>
      </w:r>
    </w:p>
    <w:p w14:paraId="4BCCFDE3" w14:textId="77777777" w:rsidR="00980384" w:rsidRDefault="00980384" w:rsidP="00BE4ACE">
      <w:pPr>
        <w:pStyle w:val="ListParagraph"/>
        <w:numPr>
          <w:ilvl w:val="0"/>
          <w:numId w:val="63"/>
        </w:numPr>
      </w:pPr>
      <w:r w:rsidRPr="00AA6BBA">
        <w:rPr>
          <w:b/>
        </w:rPr>
        <w:t>Avapta</w:t>
      </w:r>
      <w:r>
        <w:t>: Got/obtained/received</w:t>
      </w:r>
    </w:p>
    <w:p w14:paraId="1234D206" w14:textId="77777777" w:rsidR="00980384" w:rsidRDefault="00980384" w:rsidP="00BE4ACE">
      <w:pPr>
        <w:pStyle w:val="ListParagraph"/>
        <w:numPr>
          <w:ilvl w:val="0"/>
          <w:numId w:val="63"/>
        </w:numPr>
      </w:pPr>
      <w:r w:rsidRPr="00AA6BBA">
        <w:rPr>
          <w:b/>
        </w:rPr>
        <w:t>Tulasi</w:t>
      </w:r>
      <w:r>
        <w:t>: Holy basil</w:t>
      </w:r>
    </w:p>
    <w:p w14:paraId="0F69DA84" w14:textId="77777777" w:rsidR="00980384" w:rsidRDefault="00980384" w:rsidP="00BE4ACE">
      <w:pPr>
        <w:pStyle w:val="ListParagraph"/>
        <w:numPr>
          <w:ilvl w:val="0"/>
          <w:numId w:val="63"/>
        </w:numPr>
      </w:pPr>
      <w:r w:rsidRPr="00AA6BBA">
        <w:rPr>
          <w:b/>
        </w:rPr>
        <w:t>Gandham</w:t>
      </w:r>
      <w:r>
        <w:t>: Gandha: Smell/Odour</w:t>
      </w:r>
    </w:p>
    <w:p w14:paraId="6AF0C57B" w14:textId="77777777" w:rsidR="00980384" w:rsidRDefault="00980384" w:rsidP="00BE4ACE">
      <w:pPr>
        <w:pStyle w:val="ListParagraph"/>
        <w:numPr>
          <w:ilvl w:val="0"/>
          <w:numId w:val="63"/>
        </w:numPr>
      </w:pPr>
      <w:r w:rsidRPr="00AA6BBA">
        <w:rPr>
          <w:b/>
        </w:rPr>
        <w:t>Krishnam</w:t>
      </w:r>
      <w:r>
        <w:t>: Accusative of Krishna</w:t>
      </w:r>
    </w:p>
    <w:p w14:paraId="31D4DD1F" w14:textId="77777777" w:rsidR="00980384" w:rsidRDefault="00980384" w:rsidP="00BE4ACE">
      <w:pPr>
        <w:pStyle w:val="ListParagraph"/>
        <w:numPr>
          <w:ilvl w:val="0"/>
          <w:numId w:val="63"/>
        </w:numPr>
      </w:pPr>
      <w:r w:rsidRPr="00AA6BBA">
        <w:rPr>
          <w:b/>
        </w:rPr>
        <w:t>Vande</w:t>
      </w:r>
      <w:r>
        <w:t>: Worship (offer obeisences)</w:t>
      </w:r>
    </w:p>
    <w:p w14:paraId="4E33B538" w14:textId="77777777" w:rsidR="00980384" w:rsidRDefault="00980384" w:rsidP="00BE4ACE">
      <w:pPr>
        <w:pStyle w:val="ListParagraph"/>
        <w:numPr>
          <w:ilvl w:val="0"/>
          <w:numId w:val="63"/>
        </w:numPr>
      </w:pPr>
      <w:r w:rsidRPr="00AA6BBA">
        <w:rPr>
          <w:b/>
        </w:rPr>
        <w:t>Jagadgurum</w:t>
      </w:r>
      <w:r>
        <w:t>: Jagat:Moving. Guru: Teacher (Gu:ignorance. Ru: Dispeller)</w:t>
      </w:r>
    </w:p>
    <w:p w14:paraId="30BBFFB5" w14:textId="77777777" w:rsidR="00980384" w:rsidRDefault="00980384" w:rsidP="00980384"/>
    <w:p w14:paraId="374D9ED7" w14:textId="77777777" w:rsidR="00980384" w:rsidRDefault="00980384" w:rsidP="00BE4ACE">
      <w:pPr>
        <w:pStyle w:val="ListParagraph"/>
        <w:numPr>
          <w:ilvl w:val="0"/>
          <w:numId w:val="62"/>
        </w:numPr>
      </w:pPr>
      <w:r w:rsidRPr="00AA6BBA">
        <w:rPr>
          <w:b/>
        </w:rPr>
        <w:t>Gopikanam</w:t>
      </w:r>
      <w:r>
        <w:t>: Gopi:(feminine nominative) Cow herd. Kanam: according to</w:t>
      </w:r>
    </w:p>
    <w:p w14:paraId="37D38103" w14:textId="77777777" w:rsidR="00980384" w:rsidRDefault="00980384" w:rsidP="00BE4ACE">
      <w:pPr>
        <w:pStyle w:val="ListParagraph"/>
        <w:numPr>
          <w:ilvl w:val="0"/>
          <w:numId w:val="62"/>
        </w:numPr>
      </w:pPr>
      <w:r w:rsidRPr="00AA6BBA">
        <w:rPr>
          <w:b/>
        </w:rPr>
        <w:t>Kuchadvandva</w:t>
      </w:r>
      <w:r>
        <w:t xml:space="preserve">: </w:t>
      </w:r>
    </w:p>
    <w:p w14:paraId="480920F0" w14:textId="77777777" w:rsidR="00980384" w:rsidRDefault="00980384" w:rsidP="00BE4ACE">
      <w:pPr>
        <w:pStyle w:val="ListParagraph"/>
        <w:numPr>
          <w:ilvl w:val="0"/>
          <w:numId w:val="62"/>
        </w:numPr>
      </w:pPr>
      <w:r w:rsidRPr="00AA6BBA">
        <w:rPr>
          <w:b/>
        </w:rPr>
        <w:t>Kumkumankita</w:t>
      </w:r>
      <w:r>
        <w:t>: red paste made from dried, ground turmeric</w:t>
      </w:r>
    </w:p>
    <w:p w14:paraId="214170A7" w14:textId="77777777" w:rsidR="00980384" w:rsidRDefault="00980384" w:rsidP="00BE4ACE">
      <w:pPr>
        <w:pStyle w:val="ListParagraph"/>
        <w:numPr>
          <w:ilvl w:val="0"/>
          <w:numId w:val="62"/>
        </w:numPr>
      </w:pPr>
      <w:r w:rsidRPr="00AA6BBA">
        <w:rPr>
          <w:b/>
        </w:rPr>
        <w:t>Vakshasam</w:t>
      </w:r>
      <w:r>
        <w:t>: the one with the chest</w:t>
      </w:r>
    </w:p>
    <w:p w14:paraId="668B8BDC" w14:textId="77777777" w:rsidR="00980384" w:rsidRDefault="00980384" w:rsidP="00BE4ACE">
      <w:pPr>
        <w:pStyle w:val="ListParagraph"/>
        <w:numPr>
          <w:ilvl w:val="0"/>
          <w:numId w:val="62"/>
        </w:numPr>
      </w:pPr>
      <w:r w:rsidRPr="00AA6BBA">
        <w:rPr>
          <w:b/>
        </w:rPr>
        <w:lastRenderedPageBreak/>
        <w:t>Shriniketam</w:t>
      </w:r>
      <w:r>
        <w:t>: Lord Vishnu/gAbode of beauty/gLotus flower/gAbode of Lakshmi</w:t>
      </w:r>
    </w:p>
    <w:p w14:paraId="128164EB" w14:textId="77777777" w:rsidR="00980384" w:rsidRDefault="00980384" w:rsidP="00BE4ACE">
      <w:pPr>
        <w:pStyle w:val="ListParagraph"/>
        <w:numPr>
          <w:ilvl w:val="0"/>
          <w:numId w:val="62"/>
        </w:numPr>
      </w:pPr>
      <w:r w:rsidRPr="00AA6BBA">
        <w:rPr>
          <w:b/>
        </w:rPr>
        <w:t>Maheshvasam</w:t>
      </w:r>
      <w:r>
        <w:t>: Lord of the universe</w:t>
      </w:r>
    </w:p>
    <w:p w14:paraId="090957BA" w14:textId="77777777" w:rsidR="00980384" w:rsidRDefault="00980384" w:rsidP="00BE4ACE">
      <w:pPr>
        <w:pStyle w:val="ListParagraph"/>
        <w:numPr>
          <w:ilvl w:val="0"/>
          <w:numId w:val="62"/>
        </w:numPr>
      </w:pPr>
      <w:r w:rsidRPr="00AA6BBA">
        <w:rPr>
          <w:b/>
        </w:rPr>
        <w:t>Krishnam</w:t>
      </w:r>
      <w:r>
        <w:t>: Accusative of Krishna</w:t>
      </w:r>
    </w:p>
    <w:p w14:paraId="46773191" w14:textId="77777777" w:rsidR="00980384" w:rsidRDefault="00980384" w:rsidP="00BE4ACE">
      <w:pPr>
        <w:pStyle w:val="ListParagraph"/>
        <w:numPr>
          <w:ilvl w:val="0"/>
          <w:numId w:val="62"/>
        </w:numPr>
      </w:pPr>
      <w:r w:rsidRPr="00AA6BBA">
        <w:rPr>
          <w:b/>
        </w:rPr>
        <w:t>Vande</w:t>
      </w:r>
      <w:r>
        <w:t>: Worship (offer obeisences)</w:t>
      </w:r>
    </w:p>
    <w:p w14:paraId="65B56DF3" w14:textId="77777777" w:rsidR="00980384" w:rsidRDefault="00980384" w:rsidP="00BE4ACE">
      <w:pPr>
        <w:pStyle w:val="ListParagraph"/>
        <w:numPr>
          <w:ilvl w:val="0"/>
          <w:numId w:val="62"/>
        </w:numPr>
      </w:pPr>
      <w:r w:rsidRPr="00AA6BBA">
        <w:rPr>
          <w:b/>
        </w:rPr>
        <w:t>Jagadgurum</w:t>
      </w:r>
      <w:r>
        <w:t>: Jagat:Moving. Guru: Teacher (Gu:ignorance. Ru: Dispeller)</w:t>
      </w:r>
    </w:p>
    <w:p w14:paraId="7C480127" w14:textId="77777777" w:rsidR="00980384" w:rsidRDefault="00980384" w:rsidP="00980384"/>
    <w:p w14:paraId="71613B5D" w14:textId="77777777" w:rsidR="00980384" w:rsidRDefault="00980384" w:rsidP="00BE4ACE">
      <w:pPr>
        <w:pStyle w:val="ListParagraph"/>
        <w:numPr>
          <w:ilvl w:val="0"/>
          <w:numId w:val="61"/>
        </w:numPr>
      </w:pPr>
      <w:r w:rsidRPr="00AA6BBA">
        <w:rPr>
          <w:b/>
        </w:rPr>
        <w:t>Shrivatsankam</w:t>
      </w:r>
      <w:r>
        <w:t>: Shrivatsa:a mark or curl of hair on the breast of Visnu. Kam:Desire</w:t>
      </w:r>
    </w:p>
    <w:p w14:paraId="3A2F44EA" w14:textId="77777777" w:rsidR="00980384" w:rsidRDefault="00980384" w:rsidP="00BE4ACE">
      <w:pPr>
        <w:pStyle w:val="ListParagraph"/>
        <w:numPr>
          <w:ilvl w:val="0"/>
          <w:numId w:val="61"/>
        </w:numPr>
      </w:pPr>
      <w:r w:rsidRPr="00AA6BBA">
        <w:rPr>
          <w:b/>
        </w:rPr>
        <w:t>Mahoraskam</w:t>
      </w:r>
      <w:r>
        <w:t>: Maha:Great. Rasa: Juice/Essence/Taste. Kam: Desire</w:t>
      </w:r>
    </w:p>
    <w:p w14:paraId="42738EAA" w14:textId="77777777" w:rsidR="00980384" w:rsidRDefault="00980384" w:rsidP="00BE4ACE">
      <w:pPr>
        <w:pStyle w:val="ListParagraph"/>
        <w:numPr>
          <w:ilvl w:val="0"/>
          <w:numId w:val="61"/>
        </w:numPr>
      </w:pPr>
      <w:r w:rsidRPr="00AA6BBA">
        <w:rPr>
          <w:b/>
        </w:rPr>
        <w:t>Vanamala</w:t>
      </w:r>
      <w:r>
        <w:t>: Vana:Forest. Mala:Garland</w:t>
      </w:r>
    </w:p>
    <w:p w14:paraId="6634D870" w14:textId="77777777" w:rsidR="00980384" w:rsidRDefault="00980384" w:rsidP="00BE4ACE">
      <w:pPr>
        <w:pStyle w:val="ListParagraph"/>
        <w:numPr>
          <w:ilvl w:val="0"/>
          <w:numId w:val="61"/>
        </w:numPr>
      </w:pPr>
      <w:r w:rsidRPr="00AA6BBA">
        <w:rPr>
          <w:b/>
        </w:rPr>
        <w:t>Virajitam</w:t>
      </w:r>
      <w:r>
        <w:t>: Embellished</w:t>
      </w:r>
    </w:p>
    <w:p w14:paraId="146021DF" w14:textId="77777777" w:rsidR="00980384" w:rsidRDefault="00980384" w:rsidP="00BE4ACE">
      <w:pPr>
        <w:pStyle w:val="ListParagraph"/>
        <w:numPr>
          <w:ilvl w:val="0"/>
          <w:numId w:val="61"/>
        </w:numPr>
      </w:pPr>
      <w:r w:rsidRPr="00AA6BBA">
        <w:rPr>
          <w:b/>
        </w:rPr>
        <w:t>Shankhachakradharam</w:t>
      </w:r>
      <w:r>
        <w:t>: Shanka:Doubt/uncertainty. Chakra:Wheel. Dhara: Holding/Bearing</w:t>
      </w:r>
    </w:p>
    <w:p w14:paraId="4700320A" w14:textId="77777777" w:rsidR="00980384" w:rsidRDefault="00980384" w:rsidP="00BE4ACE">
      <w:pPr>
        <w:pStyle w:val="ListParagraph"/>
        <w:numPr>
          <w:ilvl w:val="0"/>
          <w:numId w:val="61"/>
        </w:numPr>
      </w:pPr>
      <w:r w:rsidRPr="00AA6BBA">
        <w:rPr>
          <w:b/>
        </w:rPr>
        <w:t>Devam</w:t>
      </w:r>
      <w:r>
        <w:t>: Divine/Celestial.</w:t>
      </w:r>
    </w:p>
    <w:p w14:paraId="6D8C9527" w14:textId="77777777" w:rsidR="00980384" w:rsidRDefault="00980384" w:rsidP="00BE4ACE">
      <w:pPr>
        <w:pStyle w:val="ListParagraph"/>
        <w:numPr>
          <w:ilvl w:val="0"/>
          <w:numId w:val="61"/>
        </w:numPr>
      </w:pPr>
      <w:r w:rsidRPr="00AA6BBA">
        <w:rPr>
          <w:b/>
        </w:rPr>
        <w:t>Krishnam</w:t>
      </w:r>
      <w:r>
        <w:t>: Accusative of Krishna</w:t>
      </w:r>
    </w:p>
    <w:p w14:paraId="4542EC1C" w14:textId="77777777" w:rsidR="00980384" w:rsidRDefault="00980384" w:rsidP="00BE4ACE">
      <w:pPr>
        <w:pStyle w:val="ListParagraph"/>
        <w:numPr>
          <w:ilvl w:val="0"/>
          <w:numId w:val="61"/>
        </w:numPr>
      </w:pPr>
      <w:r w:rsidRPr="00AA6BBA">
        <w:rPr>
          <w:b/>
        </w:rPr>
        <w:t>Vande</w:t>
      </w:r>
      <w:r>
        <w:t>: Worship (offer obeisences)</w:t>
      </w:r>
    </w:p>
    <w:p w14:paraId="3368BA3A" w14:textId="77777777" w:rsidR="00980384" w:rsidRDefault="00980384" w:rsidP="00BE4ACE">
      <w:pPr>
        <w:pStyle w:val="ListParagraph"/>
        <w:numPr>
          <w:ilvl w:val="0"/>
          <w:numId w:val="61"/>
        </w:numPr>
      </w:pPr>
      <w:r w:rsidRPr="00AA6BBA">
        <w:rPr>
          <w:b/>
        </w:rPr>
        <w:t>Jagadgurum</w:t>
      </w:r>
      <w:r>
        <w:t>: Jagat:Moving. Guru: Teacher (Gu:ignorance. Ru: Dispeller)</w:t>
      </w:r>
    </w:p>
    <w:p w14:paraId="53BD048F" w14:textId="77777777" w:rsidR="00980384" w:rsidRDefault="00980384" w:rsidP="00980384"/>
    <w:p w14:paraId="1564B25A" w14:textId="77777777" w:rsidR="00980384" w:rsidRDefault="00980384" w:rsidP="00BE4ACE">
      <w:pPr>
        <w:pStyle w:val="ListParagraph"/>
        <w:numPr>
          <w:ilvl w:val="0"/>
          <w:numId w:val="60"/>
        </w:numPr>
      </w:pPr>
      <w:r w:rsidRPr="00AA6BBA">
        <w:rPr>
          <w:b/>
        </w:rPr>
        <w:t>Krishnashtaka</w:t>
      </w:r>
      <w:r>
        <w:t>: Krishna: Ashta: Eight. Aka:Small/Made from</w:t>
      </w:r>
    </w:p>
    <w:p w14:paraId="531AD659" w14:textId="77777777" w:rsidR="00980384" w:rsidRDefault="00980384" w:rsidP="00BE4ACE">
      <w:pPr>
        <w:pStyle w:val="ListParagraph"/>
        <w:numPr>
          <w:ilvl w:val="0"/>
          <w:numId w:val="60"/>
        </w:numPr>
      </w:pPr>
      <w:r w:rsidRPr="00AA6BBA">
        <w:rPr>
          <w:b/>
        </w:rPr>
        <w:t>Midam</w:t>
      </w:r>
      <w:r>
        <w:t>: Softly</w:t>
      </w:r>
    </w:p>
    <w:p w14:paraId="479E0240" w14:textId="77777777" w:rsidR="00980384" w:rsidRDefault="00980384" w:rsidP="00BE4ACE">
      <w:pPr>
        <w:pStyle w:val="ListParagraph"/>
        <w:numPr>
          <w:ilvl w:val="0"/>
          <w:numId w:val="60"/>
        </w:numPr>
      </w:pPr>
      <w:r w:rsidRPr="00AA6BBA">
        <w:rPr>
          <w:b/>
        </w:rPr>
        <w:t>Punyam</w:t>
      </w:r>
      <w:r>
        <w:t>: Sacred/Pure</w:t>
      </w:r>
    </w:p>
    <w:p w14:paraId="13C93D00" w14:textId="77777777" w:rsidR="00980384" w:rsidRDefault="00980384" w:rsidP="00BE4ACE">
      <w:pPr>
        <w:pStyle w:val="ListParagraph"/>
        <w:numPr>
          <w:ilvl w:val="0"/>
          <w:numId w:val="60"/>
        </w:numPr>
      </w:pPr>
      <w:r w:rsidRPr="00AA6BBA">
        <w:rPr>
          <w:b/>
        </w:rPr>
        <w:t>Pratarutthaya</w:t>
      </w:r>
      <w:r>
        <w:t xml:space="preserve">: Prata:Morning. Ruttha: A man. </w:t>
      </w:r>
    </w:p>
    <w:p w14:paraId="2A35E41F" w14:textId="77777777" w:rsidR="00980384" w:rsidRDefault="00980384" w:rsidP="00BE4ACE">
      <w:pPr>
        <w:pStyle w:val="ListParagraph"/>
        <w:numPr>
          <w:ilvl w:val="0"/>
          <w:numId w:val="60"/>
        </w:numPr>
      </w:pPr>
      <w:r w:rsidRPr="00AA6BBA">
        <w:rPr>
          <w:b/>
        </w:rPr>
        <w:t>Yah</w:t>
      </w:r>
      <w:r>
        <w:t>: Who</w:t>
      </w:r>
    </w:p>
    <w:p w14:paraId="707D38CC" w14:textId="77777777" w:rsidR="00980384" w:rsidRDefault="00980384" w:rsidP="00BE4ACE">
      <w:pPr>
        <w:pStyle w:val="ListParagraph"/>
        <w:numPr>
          <w:ilvl w:val="0"/>
          <w:numId w:val="60"/>
        </w:numPr>
      </w:pPr>
      <w:r w:rsidRPr="00AA6BBA">
        <w:rPr>
          <w:b/>
        </w:rPr>
        <w:t>Pathet</w:t>
      </w:r>
      <w:r>
        <w:t>: Restrain</w:t>
      </w:r>
    </w:p>
    <w:p w14:paraId="0EF8EB84" w14:textId="77777777" w:rsidR="00980384" w:rsidRDefault="00980384" w:rsidP="00BE4ACE">
      <w:pPr>
        <w:pStyle w:val="ListParagraph"/>
        <w:numPr>
          <w:ilvl w:val="0"/>
          <w:numId w:val="60"/>
        </w:numPr>
      </w:pPr>
      <w:r w:rsidRPr="00AA6BBA">
        <w:rPr>
          <w:b/>
        </w:rPr>
        <w:t>Kotijanma</w:t>
      </w:r>
      <w:r>
        <w:t>: Koti:Ten Million. Janma: Birth</w:t>
      </w:r>
    </w:p>
    <w:p w14:paraId="7E6FCEBD" w14:textId="77777777" w:rsidR="00980384" w:rsidRDefault="00980384" w:rsidP="00BE4ACE">
      <w:pPr>
        <w:pStyle w:val="ListParagraph"/>
        <w:numPr>
          <w:ilvl w:val="0"/>
          <w:numId w:val="60"/>
        </w:numPr>
      </w:pPr>
      <w:r w:rsidRPr="00AA6BBA">
        <w:rPr>
          <w:b/>
        </w:rPr>
        <w:t>Kritam</w:t>
      </w:r>
      <w:r>
        <w:t>: Done/Performed/Made/Effected/Accomplished</w:t>
      </w:r>
    </w:p>
    <w:p w14:paraId="225B13CF" w14:textId="77777777" w:rsidR="00980384" w:rsidRDefault="00980384" w:rsidP="00BE4ACE">
      <w:pPr>
        <w:pStyle w:val="ListParagraph"/>
        <w:numPr>
          <w:ilvl w:val="0"/>
          <w:numId w:val="60"/>
        </w:numPr>
      </w:pPr>
      <w:r w:rsidRPr="00AA6BBA">
        <w:rPr>
          <w:b/>
        </w:rPr>
        <w:t>Papam</w:t>
      </w:r>
      <w:r>
        <w:t>:  Evil/Sinful/Wicked/Vicious</w:t>
      </w:r>
    </w:p>
    <w:p w14:paraId="1B13BC73" w14:textId="77777777" w:rsidR="00980384" w:rsidRDefault="00980384" w:rsidP="00BE4ACE">
      <w:pPr>
        <w:pStyle w:val="ListParagraph"/>
        <w:numPr>
          <w:ilvl w:val="0"/>
          <w:numId w:val="60"/>
        </w:numPr>
      </w:pPr>
      <w:r w:rsidRPr="00AA6BBA">
        <w:rPr>
          <w:b/>
        </w:rPr>
        <w:t>Smaranena</w:t>
      </w:r>
      <w:r>
        <w:t>: Thought</w:t>
      </w:r>
    </w:p>
    <w:p w14:paraId="5F314FDB" w14:textId="77777777" w:rsidR="00980384" w:rsidRDefault="00980384" w:rsidP="00BE4ACE">
      <w:pPr>
        <w:pStyle w:val="ListParagraph"/>
        <w:numPr>
          <w:ilvl w:val="0"/>
          <w:numId w:val="60"/>
        </w:numPr>
      </w:pPr>
      <w:r w:rsidRPr="00AA6BBA">
        <w:rPr>
          <w:b/>
        </w:rPr>
        <w:t>Vinashyati</w:t>
      </w:r>
      <w:r>
        <w:t>: Destroys</w:t>
      </w:r>
    </w:p>
    <w:p w14:paraId="01D17ABA" w14:textId="77777777" w:rsidR="00980384" w:rsidRDefault="00980384" w:rsidP="003A1EDE"/>
    <w:p w14:paraId="5C5DCFD7" w14:textId="77777777" w:rsidR="001E6A30" w:rsidRDefault="001E6A30" w:rsidP="003A1EDE"/>
    <w:p w14:paraId="15FB53A3" w14:textId="77777777" w:rsidR="001E6A30" w:rsidRDefault="001E6A30" w:rsidP="003A1EDE"/>
    <w:p w14:paraId="65C4473D" w14:textId="77777777" w:rsidR="001E6A30" w:rsidRDefault="001E6A30" w:rsidP="003A1EDE"/>
    <w:p w14:paraId="35EDE3C0" w14:textId="77777777" w:rsidR="001E6A30" w:rsidRDefault="001E6A30" w:rsidP="003A1EDE"/>
    <w:p w14:paraId="02470882" w14:textId="77777777" w:rsidR="001E6A30" w:rsidRDefault="001E6A30" w:rsidP="003A1EDE"/>
    <w:p w14:paraId="7A1E08D6" w14:textId="77777777" w:rsidR="001E6A30" w:rsidRDefault="001E6A30" w:rsidP="001E6A30">
      <w:pPr>
        <w:pStyle w:val="Heading1"/>
      </w:pPr>
      <w:bookmarkStart w:id="145" w:name="_Toc144205567"/>
      <w:bookmarkStart w:id="146" w:name="_Toc175663186"/>
      <w:r>
        <w:lastRenderedPageBreak/>
        <w:t>Lalitha Ashottara Sata Namavali</w:t>
      </w:r>
      <w:bookmarkEnd w:id="145"/>
      <w:bookmarkEnd w:id="146"/>
    </w:p>
    <w:p w14:paraId="6D4600FD" w14:textId="77777777" w:rsidR="001E6A30" w:rsidRDefault="001E6A30" w:rsidP="001E6A30">
      <w:r>
        <w:t>oṃ rajatācala śṛṅgāgra madhyasthāyai namaḥ</w:t>
      </w:r>
    </w:p>
    <w:p w14:paraId="31A0D56F" w14:textId="77777777" w:rsidR="001E6A30" w:rsidRDefault="001E6A30" w:rsidP="001E6A30">
      <w:r>
        <w:t>oṃ himācala mahāvaṃśa pāvanāyai namaḥ</w:t>
      </w:r>
    </w:p>
    <w:p w14:paraId="0228CFFB" w14:textId="77777777" w:rsidR="001E6A30" w:rsidRDefault="001E6A30" w:rsidP="001E6A30">
      <w:r>
        <w:t>oṃ śaṅkarārdhāṅga saundarya śarīrāyai namaḥ</w:t>
      </w:r>
    </w:p>
    <w:p w14:paraId="72BF7CB0" w14:textId="77777777" w:rsidR="001E6A30" w:rsidRDefault="001E6A30" w:rsidP="001E6A30">
      <w:r>
        <w:t>oṃ lasanmarakata svacca vigrahāyai namaḥ</w:t>
      </w:r>
    </w:p>
    <w:p w14:paraId="371F6819" w14:textId="77777777" w:rsidR="001E6A30" w:rsidRDefault="001E6A30" w:rsidP="001E6A30">
      <w:r>
        <w:t>oṃ mahātiśaya saundarya lāvaṇyāyai namaḥ</w:t>
      </w:r>
    </w:p>
    <w:p w14:paraId="4AE950BC" w14:textId="77777777" w:rsidR="001E6A30" w:rsidRDefault="001E6A30" w:rsidP="001E6A30">
      <w:r>
        <w:t>oṃ śaśāṅkaśekhara prāṇavallabhāyai namaḥ</w:t>
      </w:r>
    </w:p>
    <w:p w14:paraId="73CB2B56" w14:textId="77777777" w:rsidR="001E6A30" w:rsidRDefault="001E6A30" w:rsidP="001E6A30">
      <w:r>
        <w:t>oṃ sadā pañcadaśātmaikya svarūpāyai namaḥ</w:t>
      </w:r>
    </w:p>
    <w:p w14:paraId="544A89C9" w14:textId="77777777" w:rsidR="001E6A30" w:rsidRDefault="001E6A30" w:rsidP="001E6A30">
      <w:r>
        <w:t>oṃ vajramāṇikya kaṭaka kirīṭāyai namaḥ</w:t>
      </w:r>
    </w:p>
    <w:p w14:paraId="4A94D47D" w14:textId="77777777" w:rsidR="001E6A30" w:rsidRDefault="001E6A30" w:rsidP="001E6A30">
      <w:r>
        <w:t>oṃ kastūrī tilakollāsita niṭalāyai namaḥ</w:t>
      </w:r>
    </w:p>
    <w:p w14:paraId="4AA88B89" w14:textId="77777777" w:rsidR="001E6A30" w:rsidRDefault="001E6A30" w:rsidP="001E6A30">
      <w:r>
        <w:t>oṃ bhasmarekhāṅkita lasanmastakāyai namaḥ || 10 ||</w:t>
      </w:r>
    </w:p>
    <w:p w14:paraId="3EFDF597" w14:textId="77777777" w:rsidR="001E6A30" w:rsidRDefault="001E6A30" w:rsidP="001E6A30">
      <w:r>
        <w:t>oṃ vikacāmbhoruhadaḻa locanāyai namaḥ</w:t>
      </w:r>
    </w:p>
    <w:p w14:paraId="2FC36E22" w14:textId="77777777" w:rsidR="001E6A30" w:rsidRDefault="001E6A30" w:rsidP="001E6A30">
      <w:r>
        <w:t>oṃ śaraccāmpeya puśhpābha nāsikāyai namaḥ</w:t>
      </w:r>
    </w:p>
    <w:p w14:paraId="7764E4BE" w14:textId="77777777" w:rsidR="001E6A30" w:rsidRDefault="001E6A30" w:rsidP="001E6A30">
      <w:r>
        <w:t>oṃ lasatkāñcana tāṭaṅka yugaḻāyai namaḥ</w:t>
      </w:r>
    </w:p>
    <w:p w14:paraId="74A8376B" w14:textId="77777777" w:rsidR="001E6A30" w:rsidRDefault="001E6A30" w:rsidP="001E6A30">
      <w:r>
        <w:t>oṃ maṇidarpaṇa saṅkāśa kapolāyai namaḥ</w:t>
      </w:r>
    </w:p>
    <w:p w14:paraId="74630160" w14:textId="77777777" w:rsidR="001E6A30" w:rsidRDefault="001E6A30" w:rsidP="001E6A30">
      <w:r>
        <w:t>oṃ tāmbūlapūritasmera vadanāyai namaḥ</w:t>
      </w:r>
    </w:p>
    <w:p w14:paraId="1538A34F" w14:textId="77777777" w:rsidR="001E6A30" w:rsidRDefault="001E6A30" w:rsidP="001E6A30">
      <w:r>
        <w:t>oṃ supakvadāḍimībīja vadanāyai namaḥ</w:t>
      </w:r>
    </w:p>
    <w:p w14:paraId="38DDC2AD" w14:textId="77777777" w:rsidR="001E6A30" w:rsidRDefault="001E6A30" w:rsidP="001E6A30">
      <w:r>
        <w:t>oṃ kambupūga samacChāya kandharāyai namaḥ</w:t>
      </w:r>
    </w:p>
    <w:p w14:paraId="2E822A6F" w14:textId="77777777" w:rsidR="001E6A30" w:rsidRDefault="001E6A30" w:rsidP="001E6A30">
      <w:r>
        <w:t>oṃ sthūlamuktāphalodāra suhārāyai namaḥ</w:t>
      </w:r>
    </w:p>
    <w:p w14:paraId="52A2B805" w14:textId="77777777" w:rsidR="001E6A30" w:rsidRDefault="001E6A30" w:rsidP="001E6A30">
      <w:r>
        <w:t>oṃ girīśabaddamāṅgaḻya maṅgaḻāyai namaḥ</w:t>
      </w:r>
    </w:p>
    <w:p w14:paraId="477A6D89" w14:textId="77777777" w:rsidR="001E6A30" w:rsidRDefault="001E6A30" w:rsidP="001E6A30">
      <w:r>
        <w:t>oṃ padmapāśāṅkuśa lasatkarābjāyai namaḥ || 20 ||</w:t>
      </w:r>
    </w:p>
    <w:p w14:paraId="3EC8F2D1" w14:textId="77777777" w:rsidR="001E6A30" w:rsidRDefault="001E6A30" w:rsidP="001E6A30">
      <w:r>
        <w:t>oṃ padmakairava mandāra sumālinyai namaḥ</w:t>
      </w:r>
    </w:p>
    <w:p w14:paraId="3E1811CB" w14:textId="77777777" w:rsidR="001E6A30" w:rsidRDefault="001E6A30" w:rsidP="001E6A30">
      <w:r>
        <w:t>oṃ suvarṇa kumbhayugmābha sukucāyai namaḥ</w:t>
      </w:r>
    </w:p>
    <w:p w14:paraId="3C6F78BB" w14:textId="77777777" w:rsidR="001E6A30" w:rsidRDefault="001E6A30" w:rsidP="001E6A30">
      <w:r>
        <w:t>oṃ ramaṇīyacaturbhāhu saṃyuktāyai namaḥ</w:t>
      </w:r>
    </w:p>
    <w:p w14:paraId="1B776B90" w14:textId="77777777" w:rsidR="001E6A30" w:rsidRDefault="001E6A30" w:rsidP="001E6A30">
      <w:r>
        <w:t>oṃ kanakāṅgada keyūra bhūśhitāyai namaḥ</w:t>
      </w:r>
    </w:p>
    <w:p w14:paraId="4F662DAE" w14:textId="77777777" w:rsidR="001E6A30" w:rsidRDefault="001E6A30" w:rsidP="001E6A30">
      <w:r>
        <w:t>oṃ bṛhatsauvarṇa saundarya vasanāyai namaḥ</w:t>
      </w:r>
    </w:p>
    <w:p w14:paraId="1DF35929" w14:textId="77777777" w:rsidR="001E6A30" w:rsidRDefault="001E6A30" w:rsidP="001E6A30">
      <w:r>
        <w:lastRenderedPageBreak/>
        <w:t>oṃ bṛhannitamba vilasajjaghanāyai namaḥ</w:t>
      </w:r>
    </w:p>
    <w:p w14:paraId="1BB0316B" w14:textId="77777777" w:rsidR="001E6A30" w:rsidRDefault="001E6A30" w:rsidP="001E6A30">
      <w:r>
        <w:t>oṃ saubhāgyajāta śṛṅgāra madhyamāyai namaḥ</w:t>
      </w:r>
    </w:p>
    <w:p w14:paraId="5164A033" w14:textId="77777777" w:rsidR="001E6A30" w:rsidRDefault="001E6A30" w:rsidP="001E6A30">
      <w:r>
        <w:t>oṃ divyabhūśhaṇasandoha rañjitāyai namaḥ</w:t>
      </w:r>
    </w:p>
    <w:p w14:paraId="1C62A590" w14:textId="77777777" w:rsidR="001E6A30" w:rsidRDefault="001E6A30" w:rsidP="001E6A30">
      <w:r>
        <w:t>oṃ pārijātaguṇādhikya padābjāyai namaḥ</w:t>
      </w:r>
    </w:p>
    <w:p w14:paraId="0F764169" w14:textId="77777777" w:rsidR="001E6A30" w:rsidRDefault="001E6A30" w:rsidP="001E6A30">
      <w:r>
        <w:t>oṃ supadmarāgasaṅkāśa caraṇāyai namaḥ || 30 ||</w:t>
      </w:r>
    </w:p>
    <w:p w14:paraId="46B8002F" w14:textId="77777777" w:rsidR="001E6A30" w:rsidRDefault="001E6A30" w:rsidP="001E6A30">
      <w:r>
        <w:t>oṃ kāmakoṭi mahāpadma pīṭhasthāyai namaḥ</w:t>
      </w:r>
    </w:p>
    <w:p w14:paraId="1BEBD6E7" w14:textId="77777777" w:rsidR="001E6A30" w:rsidRDefault="001E6A30" w:rsidP="001E6A30">
      <w:r>
        <w:t>oṃ śrīkaṇṭhanetra kumuda candrikāyai namaḥ</w:t>
      </w:r>
    </w:p>
    <w:p w14:paraId="41A02EDD" w14:textId="77777777" w:rsidR="001E6A30" w:rsidRDefault="001E6A30" w:rsidP="001E6A30">
      <w:r>
        <w:t>oṃ sacāmara ramāvāṇī virājitāyai namaḥ</w:t>
      </w:r>
    </w:p>
    <w:p w14:paraId="3932B10C" w14:textId="77777777" w:rsidR="001E6A30" w:rsidRDefault="001E6A30" w:rsidP="001E6A30">
      <w:r>
        <w:t>oṃ bhakta rakśhaṇa dākśhiṇya kaṭākśhāyai namaḥ</w:t>
      </w:r>
    </w:p>
    <w:p w14:paraId="68BEEE40" w14:textId="77777777" w:rsidR="001E6A30" w:rsidRDefault="001E6A30" w:rsidP="001E6A30">
      <w:r>
        <w:t>oṃ bhūteśāliṅganodhbūta pulakāṅgyai namaḥ</w:t>
      </w:r>
    </w:p>
    <w:p w14:paraId="7FC705BB" w14:textId="77777777" w:rsidR="001E6A30" w:rsidRDefault="001E6A30" w:rsidP="001E6A30">
      <w:r>
        <w:t>oṃ anaṅgabhaṅgajana kāpāṅga vīkśhaṇāyai namaḥ</w:t>
      </w:r>
    </w:p>
    <w:p w14:paraId="1133DA23" w14:textId="77777777" w:rsidR="001E6A30" w:rsidRDefault="001E6A30" w:rsidP="001E6A30">
      <w:r>
        <w:t>oṃ brahmopendra śiroratna rañjitāyai namaḥ</w:t>
      </w:r>
    </w:p>
    <w:p w14:paraId="0D44264B" w14:textId="77777777" w:rsidR="001E6A30" w:rsidRDefault="001E6A30" w:rsidP="001E6A30">
      <w:r>
        <w:t>oṃ śacīmukhyāmaravadhū sevitāyai namaḥ</w:t>
      </w:r>
    </w:p>
    <w:p w14:paraId="0A7DB9DB" w14:textId="77777777" w:rsidR="001E6A30" w:rsidRDefault="001E6A30" w:rsidP="001E6A30">
      <w:r>
        <w:t>oṃ līlākalpita brahmāṇḍamaṇḍalāyai namaḥ</w:t>
      </w:r>
    </w:p>
    <w:p w14:paraId="144FB94A" w14:textId="77777777" w:rsidR="001E6A30" w:rsidRDefault="001E6A30" w:rsidP="001E6A30">
      <w:r>
        <w:t>oṃ amṛtādi mahāśakti saṃvṛtāyai namaḥ || 40 ||</w:t>
      </w:r>
    </w:p>
    <w:p w14:paraId="5183FE3C" w14:textId="77777777" w:rsidR="001E6A30" w:rsidRDefault="001E6A30" w:rsidP="001E6A30">
      <w:r>
        <w:t>oṃ ekāpatra sāmrājyadāyikāyai namaḥ</w:t>
      </w:r>
    </w:p>
    <w:p w14:paraId="4FBD2008" w14:textId="77777777" w:rsidR="001E6A30" w:rsidRDefault="001E6A30" w:rsidP="001E6A30">
      <w:r>
        <w:t>oṃ sanakādi samārādhya pādukāyai namaḥ</w:t>
      </w:r>
    </w:p>
    <w:p w14:paraId="2582C3C0" w14:textId="77777777" w:rsidR="001E6A30" w:rsidRDefault="001E6A30" w:rsidP="001E6A30">
      <w:r>
        <w:t>oṃ devarśhabhistūyamāna vaibhavāyai namaḥ</w:t>
      </w:r>
    </w:p>
    <w:p w14:paraId="249C655C" w14:textId="77777777" w:rsidR="001E6A30" w:rsidRDefault="001E6A30" w:rsidP="001E6A30">
      <w:r>
        <w:t>oṃ kalaśodbhava durvāsa pūjitāyai namaḥ</w:t>
      </w:r>
    </w:p>
    <w:p w14:paraId="1EE92E46" w14:textId="77777777" w:rsidR="001E6A30" w:rsidRDefault="001E6A30" w:rsidP="001E6A30">
      <w:r>
        <w:t>oṃ mattebhavaktra śhaḍvaktra vatsalāyai namaḥ</w:t>
      </w:r>
    </w:p>
    <w:p w14:paraId="72A10194" w14:textId="77777777" w:rsidR="001E6A30" w:rsidRDefault="001E6A30" w:rsidP="001E6A30">
      <w:r>
        <w:t>oṃ cakrarāja mahāyantra madhyavaryai namaḥ</w:t>
      </w:r>
    </w:p>
    <w:p w14:paraId="25C675EA" w14:textId="77777777" w:rsidR="001E6A30" w:rsidRDefault="001E6A30" w:rsidP="001E6A30">
      <w:r>
        <w:t>oṃ cidagnikuṇḍasambhūta sudehāyai namaḥ</w:t>
      </w:r>
    </w:p>
    <w:p w14:paraId="49A66241" w14:textId="77777777" w:rsidR="001E6A30" w:rsidRDefault="001E6A30" w:rsidP="001E6A30">
      <w:r>
        <w:t>oṃ śaśāṅkakhaṇḍasaṃyukta makuṭāyai namaḥ</w:t>
      </w:r>
    </w:p>
    <w:p w14:paraId="0F144610" w14:textId="77777777" w:rsidR="001E6A30" w:rsidRDefault="001E6A30" w:rsidP="001E6A30">
      <w:r>
        <w:t>oṃ mattahaṃsavadhū mandagamanāyai namaḥ</w:t>
      </w:r>
    </w:p>
    <w:p w14:paraId="17D07D40" w14:textId="77777777" w:rsidR="001E6A30" w:rsidRDefault="001E6A30" w:rsidP="001E6A30">
      <w:r>
        <w:t>oṃ vandārujanasandoha vanditāyai namaḥ || 50 ||</w:t>
      </w:r>
    </w:p>
    <w:p w14:paraId="3461C4E3" w14:textId="77777777" w:rsidR="001E6A30" w:rsidRDefault="001E6A30" w:rsidP="001E6A30">
      <w:r>
        <w:t>oṃ antarmukha janānanda phaladāyai namaḥ</w:t>
      </w:r>
    </w:p>
    <w:p w14:paraId="25CAFAA1" w14:textId="77777777" w:rsidR="001E6A30" w:rsidRDefault="001E6A30" w:rsidP="001E6A30">
      <w:r>
        <w:t>oṃ pativratāṅganābhīśhṭa phaladāyai namaḥ</w:t>
      </w:r>
    </w:p>
    <w:p w14:paraId="76FDB4DF" w14:textId="77777777" w:rsidR="001E6A30" w:rsidRDefault="001E6A30" w:rsidP="001E6A30">
      <w:r>
        <w:lastRenderedPageBreak/>
        <w:t>oṃ avyājakaruṇāpūrapūritāyai namaḥ</w:t>
      </w:r>
    </w:p>
    <w:p w14:paraId="7E10CCAA" w14:textId="77777777" w:rsidR="001E6A30" w:rsidRDefault="001E6A30" w:rsidP="001E6A30">
      <w:r>
        <w:t>oṃ nitānta saccidānanda saṃyuktāyai namaḥ</w:t>
      </w:r>
    </w:p>
    <w:p w14:paraId="6588871F" w14:textId="77777777" w:rsidR="001E6A30" w:rsidRDefault="001E6A30" w:rsidP="001E6A30">
      <w:r>
        <w:t>oṃ sahasrasūrya saṃyukta prakāśāyai namaḥ</w:t>
      </w:r>
    </w:p>
    <w:p w14:paraId="41B4A9B8" w14:textId="77777777" w:rsidR="001E6A30" w:rsidRDefault="001E6A30" w:rsidP="001E6A30">
      <w:r>
        <w:t>oṃ ratnacintāmaṇi gṛhamadhyasthāyai namaḥ</w:t>
      </w:r>
    </w:p>
    <w:p w14:paraId="4ADFE28B" w14:textId="77777777" w:rsidR="001E6A30" w:rsidRDefault="001E6A30" w:rsidP="001E6A30">
      <w:r>
        <w:t>oṃ hānivṛddhi guṇādhikya rahitāyai namaḥ</w:t>
      </w:r>
    </w:p>
    <w:p w14:paraId="0A02BB27" w14:textId="77777777" w:rsidR="001E6A30" w:rsidRDefault="001E6A30" w:rsidP="001E6A30">
      <w:r>
        <w:t>oṃ mahāpadmāṭavīmadhya nivāsāyai namaḥ</w:t>
      </w:r>
    </w:p>
    <w:p w14:paraId="25D273AD" w14:textId="77777777" w:rsidR="001E6A30" w:rsidRDefault="001E6A30" w:rsidP="001E6A30">
      <w:r>
        <w:t>oṃ jāgrat svapna suśhuptīnāṃ sākśhibhūtyai namaḥ</w:t>
      </w:r>
    </w:p>
    <w:p w14:paraId="15AC89A5" w14:textId="77777777" w:rsidR="001E6A30" w:rsidRDefault="001E6A30" w:rsidP="001E6A30">
      <w:r>
        <w:t>oṃ mahāpāpaughapāpānāṃ vināśinyai namaḥ || 60 ||</w:t>
      </w:r>
    </w:p>
    <w:p w14:paraId="17293199" w14:textId="77777777" w:rsidR="001E6A30" w:rsidRDefault="001E6A30" w:rsidP="001E6A30">
      <w:r>
        <w:t>oṃ duśhṭabhīti mahābhīti bhañjanāyai namaḥ</w:t>
      </w:r>
    </w:p>
    <w:p w14:paraId="226065F8" w14:textId="77777777" w:rsidR="001E6A30" w:rsidRDefault="001E6A30" w:rsidP="001E6A30">
      <w:r>
        <w:t>oṃ samasta devadanuja prerakāyai namaḥ</w:t>
      </w:r>
    </w:p>
    <w:p w14:paraId="67349516" w14:textId="77777777" w:rsidR="001E6A30" w:rsidRDefault="001E6A30" w:rsidP="001E6A30">
      <w:r>
        <w:t>oṃ samasta hṛdayāmbhoja nilayāyai namaḥ</w:t>
      </w:r>
    </w:p>
    <w:p w14:paraId="67485D75" w14:textId="77777777" w:rsidR="001E6A30" w:rsidRDefault="001E6A30" w:rsidP="001E6A30">
      <w:r>
        <w:t>oṃ anāhata mahāpadma mandirāyai namaḥ</w:t>
      </w:r>
    </w:p>
    <w:p w14:paraId="5E3643FE" w14:textId="77777777" w:rsidR="001E6A30" w:rsidRDefault="001E6A30" w:rsidP="001E6A30">
      <w:r>
        <w:t>oṃ sahasrāra sarojāta vāsitāyai namaḥ</w:t>
      </w:r>
    </w:p>
    <w:p w14:paraId="62DB5617" w14:textId="77777777" w:rsidR="001E6A30" w:rsidRDefault="001E6A30" w:rsidP="001E6A30">
      <w:r>
        <w:t>oṃ punarāvṛttirahita purasthāyai namaḥ</w:t>
      </w:r>
    </w:p>
    <w:p w14:paraId="1382A300" w14:textId="77777777" w:rsidR="001E6A30" w:rsidRDefault="001E6A30" w:rsidP="001E6A30">
      <w:r>
        <w:t>oṃ vāṇī gāyatrī sāvitrī sannutāyai namaḥ</w:t>
      </w:r>
    </w:p>
    <w:p w14:paraId="15B3E708" w14:textId="77777777" w:rsidR="001E6A30" w:rsidRDefault="001E6A30" w:rsidP="001E6A30">
      <w:r>
        <w:t>oṃ ramābhūmisutārādhya padābjāyai namaḥ</w:t>
      </w:r>
    </w:p>
    <w:p w14:paraId="31B2E1F1" w14:textId="77777777" w:rsidR="001E6A30" w:rsidRDefault="001E6A30" w:rsidP="001E6A30">
      <w:r>
        <w:t>oṃ lopāmudrārcita śrīmaccaraṇāyai namaḥ</w:t>
      </w:r>
    </w:p>
    <w:p w14:paraId="3692B1B1" w14:textId="77777777" w:rsidR="001E6A30" w:rsidRDefault="001E6A30" w:rsidP="001E6A30">
      <w:r>
        <w:t>oṃ sahasrarati saundarya śarīrāyai namaḥ || 70 ||</w:t>
      </w:r>
    </w:p>
    <w:p w14:paraId="34B7B6A8" w14:textId="77777777" w:rsidR="001E6A30" w:rsidRDefault="001E6A30" w:rsidP="001E6A30">
      <w:r>
        <w:t>oṃ bhāvanāmātra santuśhṭa hṛdayāyai namaḥ</w:t>
      </w:r>
    </w:p>
    <w:p w14:paraId="06E71F54" w14:textId="77777777" w:rsidR="001E6A30" w:rsidRDefault="001E6A30" w:rsidP="001E6A30">
      <w:r>
        <w:t>oṃ satyasampūrṇa viGYāna siddhidāyai namaḥ</w:t>
      </w:r>
    </w:p>
    <w:p w14:paraId="6BA99A40" w14:textId="77777777" w:rsidR="001E6A30" w:rsidRDefault="001E6A30" w:rsidP="001E6A30">
      <w:r>
        <w:t>oṃ trilocana kṛtollāsa phaladāyai namaḥ</w:t>
      </w:r>
    </w:p>
    <w:p w14:paraId="648F870D" w14:textId="77777777" w:rsidR="001E6A30" w:rsidRDefault="001E6A30" w:rsidP="001E6A30">
      <w:r>
        <w:t>oṃ sudhābdhi maṇidvīpa madhyagāyai namaḥ</w:t>
      </w:r>
    </w:p>
    <w:p w14:paraId="713CFD06" w14:textId="77777777" w:rsidR="001E6A30" w:rsidRDefault="001E6A30" w:rsidP="001E6A30">
      <w:r>
        <w:t>oṃ dakśhādhvara vinirbheda sādhanāyai namaḥ</w:t>
      </w:r>
    </w:p>
    <w:p w14:paraId="4BC3C052" w14:textId="77777777" w:rsidR="001E6A30" w:rsidRDefault="001E6A30" w:rsidP="001E6A30">
      <w:r>
        <w:t>oṃ śrīnātha sodarībhūta śobhitāyai namaḥ</w:t>
      </w:r>
    </w:p>
    <w:p w14:paraId="2FB5EE6B" w14:textId="77777777" w:rsidR="001E6A30" w:rsidRDefault="001E6A30" w:rsidP="001E6A30">
      <w:r>
        <w:t>oṃ candraśekhara bhaktārti bhañjanāyai namaḥ</w:t>
      </w:r>
    </w:p>
    <w:p w14:paraId="71885689" w14:textId="77777777" w:rsidR="001E6A30" w:rsidRDefault="001E6A30" w:rsidP="001E6A30">
      <w:r>
        <w:t>oṃ sarvopādhi vinirmukta caitanyāyai namaḥ</w:t>
      </w:r>
    </w:p>
    <w:p w14:paraId="166CB38B" w14:textId="77777777" w:rsidR="001E6A30" w:rsidRDefault="001E6A30" w:rsidP="001E6A30">
      <w:r>
        <w:t>oṃ nāmapārāyaṇābhīśhṭa phaladāyai namaḥ</w:t>
      </w:r>
    </w:p>
    <w:p w14:paraId="63309304" w14:textId="77777777" w:rsidR="001E6A30" w:rsidRDefault="001E6A30" w:rsidP="001E6A30">
      <w:r>
        <w:lastRenderedPageBreak/>
        <w:t>oṃ sṛśhṭi sthiti tirodhāna saṅkalpāyai namaḥ || 80 ||</w:t>
      </w:r>
    </w:p>
    <w:p w14:paraId="5984F125" w14:textId="77777777" w:rsidR="001E6A30" w:rsidRDefault="001E6A30" w:rsidP="001E6A30">
      <w:r>
        <w:t>oṃ śrīśhoḍaśākśhari mantra madhyagāyai namaḥ</w:t>
      </w:r>
    </w:p>
    <w:p w14:paraId="5C23F979" w14:textId="77777777" w:rsidR="001E6A30" w:rsidRDefault="001E6A30" w:rsidP="001E6A30">
      <w:r>
        <w:t>oṃ anādyanta svayambhūta divyamūrtyai namaḥ</w:t>
      </w:r>
    </w:p>
    <w:p w14:paraId="6B267969" w14:textId="77777777" w:rsidR="001E6A30" w:rsidRDefault="001E6A30" w:rsidP="001E6A30">
      <w:r>
        <w:t>oṃ bhaktahaṃsa parīmukhya viyogāyai namaḥ</w:t>
      </w:r>
    </w:p>
    <w:p w14:paraId="3E0CA4E9" w14:textId="77777777" w:rsidR="001E6A30" w:rsidRDefault="001E6A30" w:rsidP="001E6A30">
      <w:r>
        <w:t>oṃ mātṛ maṇḍala saṃyukta lalitāyai namaḥ</w:t>
      </w:r>
    </w:p>
    <w:p w14:paraId="061F4A8D" w14:textId="77777777" w:rsidR="001E6A30" w:rsidRDefault="001E6A30" w:rsidP="001E6A30">
      <w:r>
        <w:t>oṃ bhaṇḍadaitya mahasattva nāśanāyai namaḥ</w:t>
      </w:r>
    </w:p>
    <w:p w14:paraId="797BB6C5" w14:textId="77777777" w:rsidR="001E6A30" w:rsidRDefault="001E6A30" w:rsidP="001E6A30">
      <w:r>
        <w:t>oṃ krūrabhaṇḍa śiraChceda nipuṇāyai namaḥ</w:t>
      </w:r>
    </w:p>
    <w:p w14:paraId="1A1FA293" w14:textId="77777777" w:rsidR="001E6A30" w:rsidRDefault="001E6A30" w:rsidP="001E6A30">
      <w:r>
        <w:t>oṃ dhātryacyuta surādhīśa sukhadāyai namaḥ</w:t>
      </w:r>
    </w:p>
    <w:p w14:paraId="4AAC9062" w14:textId="77777777" w:rsidR="001E6A30" w:rsidRDefault="001E6A30" w:rsidP="001E6A30">
      <w:r>
        <w:t>oṃ caṇḍamuṇḍaniśumbhādi khaṇḍanāyai namaḥ</w:t>
      </w:r>
    </w:p>
    <w:p w14:paraId="592BD52B" w14:textId="77777777" w:rsidR="001E6A30" w:rsidRDefault="001E6A30" w:rsidP="001E6A30">
      <w:r>
        <w:t>oṃ raktākśha raktajihvādi śikśhaṇāyai namaḥ</w:t>
      </w:r>
    </w:p>
    <w:p w14:paraId="019DBD19" w14:textId="77777777" w:rsidR="001E6A30" w:rsidRDefault="001E6A30" w:rsidP="001E6A30">
      <w:r>
        <w:t>oṃ mahiśhāsuradorvīrya nigrahayai namaḥ || 90 ||</w:t>
      </w:r>
    </w:p>
    <w:p w14:paraId="1B6C1FD5" w14:textId="77777777" w:rsidR="001E6A30" w:rsidRDefault="001E6A30" w:rsidP="001E6A30">
      <w:r>
        <w:t>oṃ abhrakeśa mah.otsāha kāraṇāyai namaḥ</w:t>
      </w:r>
    </w:p>
    <w:p w14:paraId="1E0DE741" w14:textId="77777777" w:rsidR="001E6A30" w:rsidRDefault="001E6A30" w:rsidP="001E6A30">
      <w:r>
        <w:t>oṃ maheśayukta naṭana tatparāyai namaḥ</w:t>
      </w:r>
    </w:p>
    <w:p w14:paraId="166D626C" w14:textId="77777777" w:rsidR="001E6A30" w:rsidRDefault="001E6A30" w:rsidP="001E6A30">
      <w:r>
        <w:t>oṃ nijabhartṛ mukhāmbhoja cintanāyai namaḥ</w:t>
      </w:r>
    </w:p>
    <w:p w14:paraId="7D659519" w14:textId="77777777" w:rsidR="001E6A30" w:rsidRDefault="001E6A30" w:rsidP="001E6A30">
      <w:r>
        <w:t>oṃ vṛśhabhadhvaja viGYāna bhāvanāyai namaḥ</w:t>
      </w:r>
    </w:p>
    <w:p w14:paraId="3D15C9B2" w14:textId="77777777" w:rsidR="001E6A30" w:rsidRDefault="001E6A30" w:rsidP="001E6A30">
      <w:r>
        <w:t>oṃ janmamṛtyujarāroga bhañjanāyai namaḥ</w:t>
      </w:r>
    </w:p>
    <w:p w14:paraId="07E77939" w14:textId="77777777" w:rsidR="001E6A30" w:rsidRDefault="001E6A30" w:rsidP="001E6A30">
      <w:r>
        <w:t>oṃ videhamukti viGYāna siddhidāyai namaḥ</w:t>
      </w:r>
    </w:p>
    <w:p w14:paraId="56224517" w14:textId="77777777" w:rsidR="001E6A30" w:rsidRDefault="001E6A30" w:rsidP="001E6A30">
      <w:r>
        <w:t>oṃ kāmakrodhādi śhaḍvarga nāśanāyai namaḥ</w:t>
      </w:r>
    </w:p>
    <w:p w14:paraId="7BC164D5" w14:textId="77777777" w:rsidR="001E6A30" w:rsidRDefault="001E6A30" w:rsidP="001E6A30">
      <w:r>
        <w:t>oṃ rājarājārcita padasarojāyai namaḥ</w:t>
      </w:r>
    </w:p>
    <w:p w14:paraId="45464BA5" w14:textId="77777777" w:rsidR="001E6A30" w:rsidRDefault="001E6A30" w:rsidP="001E6A30">
      <w:r>
        <w:t>oṃ sarvavedānta saṃsidda sutattvāyai namaḥ</w:t>
      </w:r>
    </w:p>
    <w:p w14:paraId="34D0D3FB" w14:textId="77777777" w:rsidR="001E6A30" w:rsidRDefault="001E6A30" w:rsidP="001E6A30">
      <w:r>
        <w:t>oṃ śrī vīrabhakta viGYāna nidhānāyai namaḥ || 100 ||</w:t>
      </w:r>
    </w:p>
    <w:p w14:paraId="4A611242" w14:textId="77777777" w:rsidR="001E6A30" w:rsidRDefault="001E6A30" w:rsidP="001E6A30">
      <w:r>
        <w:t>oṃ āśeśha duśhṭadanuja sūdanāyai namaḥ</w:t>
      </w:r>
    </w:p>
    <w:p w14:paraId="09065229" w14:textId="77777777" w:rsidR="001E6A30" w:rsidRDefault="001E6A30" w:rsidP="001E6A30">
      <w:r>
        <w:t>oṃ sākśhāccrīdakśhiṇāmūrti manoGYāyai namaḥ</w:t>
      </w:r>
    </w:p>
    <w:p w14:paraId="528A9CC0" w14:textId="77777777" w:rsidR="001E6A30" w:rsidRDefault="001E6A30" w:rsidP="001E6A30">
      <w:r>
        <w:t>oṃ hayamethāgra sampūjya mahimāyai namaḥ</w:t>
      </w:r>
    </w:p>
    <w:p w14:paraId="2AAC51E2" w14:textId="77777777" w:rsidR="001E6A30" w:rsidRDefault="001E6A30" w:rsidP="001E6A30">
      <w:r>
        <w:t>oṃ dakśhaprajāpatisuta veśhāḍhyāyai namaḥ</w:t>
      </w:r>
    </w:p>
    <w:p w14:paraId="2FCE26AA" w14:textId="77777777" w:rsidR="001E6A30" w:rsidRDefault="001E6A30" w:rsidP="001E6A30">
      <w:r>
        <w:t>oṃ sumabāṇekśhu kodaṇḍa maṇḍitāyai namaḥ</w:t>
      </w:r>
    </w:p>
    <w:p w14:paraId="12AE2040" w14:textId="77777777" w:rsidR="001E6A30" w:rsidRDefault="001E6A30" w:rsidP="001E6A30">
      <w:r>
        <w:t>oṃ nityayauvana māṅgalya maṅgaḻāyai namaḥ</w:t>
      </w:r>
    </w:p>
    <w:p w14:paraId="3D17FE95" w14:textId="77777777" w:rsidR="001E6A30" w:rsidRDefault="001E6A30" w:rsidP="001E6A30">
      <w:r>
        <w:lastRenderedPageBreak/>
        <w:t>oṃ mahādeva samāyukta śarīrāyai namaḥ</w:t>
      </w:r>
    </w:p>
    <w:p w14:paraId="5C8E70F8" w14:textId="77777777" w:rsidR="001E6A30" w:rsidRDefault="001E6A30" w:rsidP="001E6A30">
      <w:r>
        <w:t>oṃ mahādeva ratyautsukya mahadevyai namaḥ</w:t>
      </w:r>
    </w:p>
    <w:p w14:paraId="5F90C7F0" w14:textId="77777777" w:rsidR="001E6A30" w:rsidRDefault="001E6A30" w:rsidP="001E6A30">
      <w:r>
        <w:t>oṃ chaturviṃśatantryaika rūpāyai ||108 ||</w:t>
      </w:r>
    </w:p>
    <w:p w14:paraId="505326F7" w14:textId="77777777" w:rsidR="001E6A30" w:rsidRDefault="001E6A30" w:rsidP="001E6A30"/>
    <w:p w14:paraId="210AB756" w14:textId="77777777" w:rsidR="001E6A30" w:rsidRDefault="001E6A30" w:rsidP="001E6A30">
      <w:r>
        <w:t>śrī lalitāśhṭottara śatanāmāvaḻi sampūrṇam</w:t>
      </w:r>
    </w:p>
    <w:p w14:paraId="33281D68" w14:textId="77777777" w:rsidR="001E6A30" w:rsidRDefault="001E6A30" w:rsidP="003A1EDE"/>
    <w:p w14:paraId="24FCFD58" w14:textId="77777777" w:rsidR="001E6A30" w:rsidRDefault="001E6A30" w:rsidP="003A1EDE"/>
    <w:p w14:paraId="188FD54A" w14:textId="77777777" w:rsidR="001E6A30" w:rsidRDefault="001E6A30" w:rsidP="003A1EDE"/>
    <w:p w14:paraId="60F633D3" w14:textId="77777777" w:rsidR="001E6A30" w:rsidRDefault="001E6A30" w:rsidP="003A1EDE"/>
    <w:p w14:paraId="602F0B7A" w14:textId="77777777" w:rsidR="001E6A30" w:rsidRDefault="001E6A30" w:rsidP="003A1EDE"/>
    <w:p w14:paraId="07D841C2" w14:textId="77777777" w:rsidR="001E6A30" w:rsidRDefault="001E6A30" w:rsidP="003A1EDE"/>
    <w:p w14:paraId="0E5F5B50" w14:textId="77777777" w:rsidR="001E6A30" w:rsidRDefault="001E6A30" w:rsidP="003A1EDE"/>
    <w:p w14:paraId="7B3EC980" w14:textId="77777777" w:rsidR="001E6A30" w:rsidRDefault="001E6A30" w:rsidP="003A1EDE"/>
    <w:p w14:paraId="32C5319B" w14:textId="77777777" w:rsidR="001E6A30" w:rsidRDefault="001E6A30" w:rsidP="003A1EDE"/>
    <w:p w14:paraId="520CD5C2" w14:textId="77777777" w:rsidR="001E6A30" w:rsidRDefault="001E6A30" w:rsidP="003A1EDE"/>
    <w:p w14:paraId="51715422" w14:textId="77777777" w:rsidR="001E6A30" w:rsidRDefault="001E6A30" w:rsidP="003A1EDE"/>
    <w:p w14:paraId="03B58255" w14:textId="77777777" w:rsidR="001E6A30" w:rsidRDefault="001E6A30" w:rsidP="003A1EDE"/>
    <w:p w14:paraId="6555B285" w14:textId="77777777" w:rsidR="001E6A30" w:rsidRDefault="001E6A30" w:rsidP="003A1EDE"/>
    <w:p w14:paraId="23AE88A3" w14:textId="77777777" w:rsidR="001E6A30" w:rsidRDefault="001E6A30" w:rsidP="003A1EDE"/>
    <w:p w14:paraId="79BC9367" w14:textId="77777777" w:rsidR="001E6A30" w:rsidRDefault="001E6A30" w:rsidP="003A1EDE"/>
    <w:p w14:paraId="526FCD7A" w14:textId="77777777" w:rsidR="001E6A30" w:rsidRDefault="001E6A30" w:rsidP="003A1EDE"/>
    <w:p w14:paraId="262AB34A" w14:textId="77777777" w:rsidR="001E6A30" w:rsidRDefault="001E6A30" w:rsidP="003A1EDE"/>
    <w:p w14:paraId="4F2CDBEC" w14:textId="77777777" w:rsidR="001E6A30" w:rsidRDefault="001E6A30" w:rsidP="003A1EDE"/>
    <w:p w14:paraId="06FDD5DD" w14:textId="77777777" w:rsidR="001E6A30" w:rsidRDefault="001E6A30" w:rsidP="003A1EDE"/>
    <w:p w14:paraId="53022CB1" w14:textId="77777777" w:rsidR="001E6A30" w:rsidRDefault="001E6A30" w:rsidP="003A1EDE"/>
    <w:p w14:paraId="15795EFD" w14:textId="77777777" w:rsidR="001E6A30" w:rsidRDefault="001E6A30" w:rsidP="003A1EDE"/>
    <w:p w14:paraId="6C3DDDD5" w14:textId="77777777" w:rsidR="001E6A30" w:rsidRDefault="001E6A30" w:rsidP="003A1EDE"/>
    <w:p w14:paraId="1C7430FD" w14:textId="77777777" w:rsidR="001E6A30" w:rsidRDefault="001E6A30" w:rsidP="001E6A30">
      <w:pPr>
        <w:pStyle w:val="Heading1"/>
      </w:pPr>
      <w:bookmarkStart w:id="147" w:name="_Toc144205569"/>
      <w:bookmarkStart w:id="148" w:name="_Toc175663187"/>
      <w:r>
        <w:lastRenderedPageBreak/>
        <w:t>Lingashtakam</w:t>
      </w:r>
      <w:bookmarkEnd w:id="147"/>
      <w:bookmarkEnd w:id="148"/>
    </w:p>
    <w:p w14:paraId="30881016" w14:textId="77777777" w:rsidR="001E6A30" w:rsidRDefault="001E6A30" w:rsidP="001E6A30">
      <w:r>
        <w:t>Brahma Muraari Suraarchita Lingam</w:t>
      </w:r>
    </w:p>
    <w:p w14:paraId="6EDDDBFA" w14:textId="77777777" w:rsidR="001E6A30" w:rsidRDefault="001E6A30" w:rsidP="001E6A30">
      <w:r>
        <w:t>Nirmala Bhashita Shobhita Lingam</w:t>
      </w:r>
    </w:p>
    <w:p w14:paraId="504D0AAB" w14:textId="77777777" w:rsidR="001E6A30" w:rsidRDefault="001E6A30" w:rsidP="001E6A30">
      <w:r>
        <w:t>Janma-ja-Dukha Vinaashaka Lingam</w:t>
      </w:r>
    </w:p>
    <w:p w14:paraId="369F1DE9" w14:textId="77777777" w:rsidR="001E6A30" w:rsidRDefault="001E6A30" w:rsidP="001E6A30">
      <w:r>
        <w:t>Tat Pranamaami Sadaa Shiva Lingam</w:t>
      </w:r>
    </w:p>
    <w:p w14:paraId="114B3AAE" w14:textId="77777777" w:rsidR="001E6A30" w:rsidRDefault="001E6A30" w:rsidP="001E6A30"/>
    <w:p w14:paraId="0E16E02F" w14:textId="77777777" w:rsidR="001E6A30" w:rsidRDefault="001E6A30" w:rsidP="001E6A30">
      <w:r>
        <w:t>Devamuni Prava-raarchita Lingam</w:t>
      </w:r>
    </w:p>
    <w:p w14:paraId="1EA31CAE" w14:textId="77777777" w:rsidR="001E6A30" w:rsidRDefault="001E6A30" w:rsidP="001E6A30">
      <w:r>
        <w:t>Kaamadaham Karunaakara Lingam</w:t>
      </w:r>
    </w:p>
    <w:p w14:paraId="728FFC20" w14:textId="77777777" w:rsidR="001E6A30" w:rsidRDefault="001E6A30" w:rsidP="001E6A30">
      <w:r>
        <w:t>Raavana Darpa Vinaashaka Lingam</w:t>
      </w:r>
    </w:p>
    <w:p w14:paraId="18C84B51" w14:textId="77777777" w:rsidR="001E6A30" w:rsidRDefault="001E6A30" w:rsidP="001E6A30">
      <w:r>
        <w:t>Tat Pranamaami Sada Shiva Lingam</w:t>
      </w:r>
    </w:p>
    <w:p w14:paraId="56FE2749" w14:textId="77777777" w:rsidR="001E6A30" w:rsidRDefault="001E6A30" w:rsidP="001E6A30"/>
    <w:p w14:paraId="6F35F295" w14:textId="77777777" w:rsidR="001E6A30" w:rsidRDefault="001E6A30" w:rsidP="001E6A30">
      <w:r>
        <w:t>Sarva Sugandha Sulepitha Lingam</w:t>
      </w:r>
    </w:p>
    <w:p w14:paraId="03A840E2" w14:textId="77777777" w:rsidR="001E6A30" w:rsidRDefault="001E6A30" w:rsidP="001E6A30">
      <w:r>
        <w:t>Buddhi Vivardhana Kaarana Lingam</w:t>
      </w:r>
    </w:p>
    <w:p w14:paraId="68CDD03A" w14:textId="77777777" w:rsidR="001E6A30" w:rsidRDefault="001E6A30" w:rsidP="001E6A30">
      <w:r>
        <w:t>Siddha Suraasura Vanditha Lingam</w:t>
      </w:r>
    </w:p>
    <w:p w14:paraId="3ABA2EC4" w14:textId="77777777" w:rsidR="001E6A30" w:rsidRDefault="001E6A30" w:rsidP="001E6A30">
      <w:r>
        <w:t>Tat Pranamaami Sadaa Shiva Lingam</w:t>
      </w:r>
    </w:p>
    <w:p w14:paraId="13A0EC0C" w14:textId="77777777" w:rsidR="001E6A30" w:rsidRDefault="001E6A30" w:rsidP="001E6A30"/>
    <w:p w14:paraId="1F8C4FD8" w14:textId="77777777" w:rsidR="001E6A30" w:rsidRDefault="001E6A30" w:rsidP="001E6A30">
      <w:r>
        <w:t>Kanaka Mahaamani Bhooshitha Lingam</w:t>
      </w:r>
    </w:p>
    <w:p w14:paraId="64DFCFE2" w14:textId="77777777" w:rsidR="001E6A30" w:rsidRDefault="001E6A30" w:rsidP="001E6A30">
      <w:r>
        <w:t>Phanipathi Veshtitha Shobhitha Lingam</w:t>
      </w:r>
    </w:p>
    <w:p w14:paraId="7936F6B3" w14:textId="77777777" w:rsidR="001E6A30" w:rsidRDefault="001E6A30" w:rsidP="001E6A30">
      <w:r>
        <w:t>Daksha Suyajna Vinaashaka Lingam</w:t>
      </w:r>
    </w:p>
    <w:p w14:paraId="4CA33CEB" w14:textId="77777777" w:rsidR="001E6A30" w:rsidRDefault="001E6A30" w:rsidP="001E6A30">
      <w:r>
        <w:t>Tat Pranamaami Sadaa Shiva Lingam</w:t>
      </w:r>
    </w:p>
    <w:p w14:paraId="2D64E202" w14:textId="77777777" w:rsidR="001E6A30" w:rsidRDefault="001E6A30" w:rsidP="001E6A30"/>
    <w:p w14:paraId="123F2A04" w14:textId="77777777" w:rsidR="001E6A30" w:rsidRDefault="001E6A30" w:rsidP="001E6A30">
      <w:r>
        <w:t>Kumkuma Chandana Lepitha Lingam</w:t>
      </w:r>
    </w:p>
    <w:p w14:paraId="1C3B9347" w14:textId="77777777" w:rsidR="001E6A30" w:rsidRDefault="001E6A30" w:rsidP="001E6A30">
      <w:r>
        <w:t>Pankaja Haara Sushobhitha Lingam</w:t>
      </w:r>
    </w:p>
    <w:p w14:paraId="348DCAA2" w14:textId="77777777" w:rsidR="001E6A30" w:rsidRDefault="001E6A30" w:rsidP="001E6A30">
      <w:r>
        <w:t>Sanchitha Paapa Vinaashaka Lingam</w:t>
      </w:r>
    </w:p>
    <w:p w14:paraId="3EA37966" w14:textId="77777777" w:rsidR="001E6A30" w:rsidRDefault="001E6A30" w:rsidP="001E6A30">
      <w:r>
        <w:t>Tat Pranamaami Sadaa Shiva Lingam</w:t>
      </w:r>
    </w:p>
    <w:p w14:paraId="20752203" w14:textId="77777777" w:rsidR="001E6A30" w:rsidRDefault="001E6A30" w:rsidP="001E6A30"/>
    <w:p w14:paraId="48A68C67" w14:textId="77777777" w:rsidR="001E6A30" w:rsidRDefault="001E6A30" w:rsidP="001E6A30">
      <w:r>
        <w:lastRenderedPageBreak/>
        <w:t>Devaganaarchitha Sevitha Lingam</w:t>
      </w:r>
    </w:p>
    <w:p w14:paraId="386537EA" w14:textId="77777777" w:rsidR="001E6A30" w:rsidRDefault="001E6A30" w:rsidP="001E6A30">
      <w:r>
        <w:t>Bhaavair Bhakti Bhirevacha Lingam</w:t>
      </w:r>
    </w:p>
    <w:p w14:paraId="1E1EE673" w14:textId="77777777" w:rsidR="001E6A30" w:rsidRDefault="001E6A30" w:rsidP="001E6A30">
      <w:r>
        <w:t>Dinakara Koti Prabhakara Lingam</w:t>
      </w:r>
    </w:p>
    <w:p w14:paraId="227B8679" w14:textId="77777777" w:rsidR="001E6A30" w:rsidRDefault="001E6A30" w:rsidP="001E6A30">
      <w:r>
        <w:t>Tat Pranamaami Sadaa Shiva Lingam</w:t>
      </w:r>
    </w:p>
    <w:p w14:paraId="77E28860" w14:textId="77777777" w:rsidR="001E6A30" w:rsidRDefault="001E6A30" w:rsidP="001E6A30"/>
    <w:p w14:paraId="4896C276" w14:textId="77777777" w:rsidR="001E6A30" w:rsidRDefault="001E6A30" w:rsidP="001E6A30">
      <w:r>
        <w:t>Ashta Dalopari Veshtitha Lingam</w:t>
      </w:r>
    </w:p>
    <w:p w14:paraId="5AAEFECF" w14:textId="77777777" w:rsidR="001E6A30" w:rsidRDefault="001E6A30" w:rsidP="001E6A30">
      <w:r>
        <w:t>Sarva Samudbhava Kaarana Lingam</w:t>
      </w:r>
    </w:p>
    <w:p w14:paraId="06723228" w14:textId="77777777" w:rsidR="001E6A30" w:rsidRDefault="001E6A30" w:rsidP="001E6A30">
      <w:r>
        <w:t>Ashta Daridra Vinaashaka Lingam</w:t>
      </w:r>
    </w:p>
    <w:p w14:paraId="65FACBAC" w14:textId="77777777" w:rsidR="001E6A30" w:rsidRDefault="001E6A30" w:rsidP="001E6A30">
      <w:r>
        <w:t>Tat Pranamaami Sadaa Shiva Lingam</w:t>
      </w:r>
    </w:p>
    <w:p w14:paraId="61646697" w14:textId="77777777" w:rsidR="001E6A30" w:rsidRDefault="001E6A30" w:rsidP="001E6A30"/>
    <w:p w14:paraId="63C09847" w14:textId="77777777" w:rsidR="001E6A30" w:rsidRDefault="001E6A30" w:rsidP="001E6A30">
      <w:r>
        <w:t>Suraguru Suravara Poojitha Lingam</w:t>
      </w:r>
    </w:p>
    <w:p w14:paraId="6E9ECB6F" w14:textId="77777777" w:rsidR="001E6A30" w:rsidRDefault="001E6A30" w:rsidP="001E6A30">
      <w:r>
        <w:t>Suravana Pushpa Sadaarchitha Lingam</w:t>
      </w:r>
    </w:p>
    <w:p w14:paraId="5CEF53E3" w14:textId="77777777" w:rsidR="001E6A30" w:rsidRDefault="001E6A30" w:rsidP="001E6A30">
      <w:r>
        <w:t>Parama param Paramaatmaka Lingam</w:t>
      </w:r>
    </w:p>
    <w:p w14:paraId="64722153" w14:textId="77777777" w:rsidR="001E6A30" w:rsidRDefault="001E6A30" w:rsidP="001E6A30">
      <w:r>
        <w:t>Tat Pranamaami Sadaa Shiva Lingam</w:t>
      </w:r>
    </w:p>
    <w:p w14:paraId="097562A5" w14:textId="77777777" w:rsidR="001E6A30" w:rsidRDefault="001E6A30" w:rsidP="001E6A30"/>
    <w:p w14:paraId="77560039" w14:textId="77777777" w:rsidR="001E6A30" w:rsidRDefault="001E6A30" w:rsidP="001E6A30"/>
    <w:p w14:paraId="395371F5" w14:textId="77777777" w:rsidR="001E6A30" w:rsidRDefault="001E6A30" w:rsidP="001E6A30"/>
    <w:p w14:paraId="5147A988" w14:textId="77777777" w:rsidR="001E6A30" w:rsidRDefault="001E6A30" w:rsidP="001E6A30"/>
    <w:p w14:paraId="453FA4F7" w14:textId="77777777" w:rsidR="001E6A30" w:rsidRDefault="001E6A30" w:rsidP="001E6A30"/>
    <w:p w14:paraId="35A87A69" w14:textId="77777777" w:rsidR="001E6A30" w:rsidRDefault="001E6A30" w:rsidP="001E6A30"/>
    <w:p w14:paraId="1B6CF074" w14:textId="77777777" w:rsidR="001E6A30" w:rsidRDefault="001E6A30" w:rsidP="001E6A30"/>
    <w:p w14:paraId="3D51519B" w14:textId="77777777" w:rsidR="001E6A30" w:rsidRDefault="001E6A30" w:rsidP="001E6A30"/>
    <w:p w14:paraId="73B47B60" w14:textId="77777777" w:rsidR="001E6A30" w:rsidRDefault="001E6A30" w:rsidP="001E6A30"/>
    <w:p w14:paraId="6DEE0A6F" w14:textId="77777777" w:rsidR="001E6A30" w:rsidRDefault="001E6A30" w:rsidP="001E6A30"/>
    <w:p w14:paraId="60132834" w14:textId="77777777" w:rsidR="001E6A30" w:rsidRDefault="001E6A30" w:rsidP="001E6A30"/>
    <w:p w14:paraId="59FA31AC" w14:textId="77777777" w:rsidR="001E6A30" w:rsidRDefault="001E6A30" w:rsidP="001E6A30"/>
    <w:p w14:paraId="6E508B11" w14:textId="77777777" w:rsidR="001E6A30" w:rsidRDefault="001E6A30" w:rsidP="001E6A30"/>
    <w:p w14:paraId="22F4077C" w14:textId="77777777" w:rsidR="001E6A30" w:rsidRDefault="001E6A30" w:rsidP="001E6A30">
      <w:pPr>
        <w:pStyle w:val="Heading1"/>
      </w:pPr>
      <w:bookmarkStart w:id="149" w:name="_Toc144205570"/>
      <w:bookmarkStart w:id="150" w:name="_Toc175663188"/>
      <w:r>
        <w:lastRenderedPageBreak/>
        <w:t>Loka Samasta</w:t>
      </w:r>
      <w:bookmarkEnd w:id="149"/>
      <w:bookmarkEnd w:id="150"/>
    </w:p>
    <w:p w14:paraId="06CFE0B7" w14:textId="77777777" w:rsidR="001E6A30" w:rsidRDefault="001E6A30" w:rsidP="001E6A30">
      <w:r>
        <w:t>Possibly the most over-interpreted bhajan of all time.</w:t>
      </w:r>
    </w:p>
    <w:p w14:paraId="6FEC7696" w14:textId="77777777" w:rsidR="001E6A30" w:rsidRDefault="001E6A30" w:rsidP="001E6A30">
      <w:r>
        <w:t xml:space="preserve">Translations of these four words, yes, just four, into entire essays on the nature of existance, womens rights, veganism, </w:t>
      </w:r>
      <w:r w:rsidR="004F3FEB">
        <w:t xml:space="preserve">and the </w:t>
      </w:r>
      <w:r>
        <w:t>duality</w:t>
      </w:r>
      <w:r w:rsidR="004F3FEB">
        <w:t xml:space="preserve"> of man</w:t>
      </w:r>
      <w:r>
        <w:t>.</w:t>
      </w:r>
    </w:p>
    <w:p w14:paraId="5D8E5BD7" w14:textId="77777777" w:rsidR="001E6A30" w:rsidRDefault="001E6A30" w:rsidP="001E6A30"/>
    <w:p w14:paraId="396630FB" w14:textId="77777777" w:rsidR="001E6A30" w:rsidRDefault="001E6A30" w:rsidP="001E6A30">
      <w:r>
        <w:t>This phrase is from one of the Manga</w:t>
      </w:r>
      <w:r w:rsidR="004F3FEB">
        <w:t>la Mantras often recited after</w:t>
      </w:r>
      <w:r>
        <w:t xml:space="preserve"> pooja .</w:t>
      </w:r>
    </w:p>
    <w:p w14:paraId="2071D9EA" w14:textId="77777777" w:rsidR="001E6A30" w:rsidRPr="004F3FEB" w:rsidRDefault="001E6A30" w:rsidP="001E6A30">
      <w:pPr>
        <w:rPr>
          <w:b/>
          <w:i/>
        </w:rPr>
      </w:pPr>
      <w:r w:rsidRPr="004F3FEB">
        <w:rPr>
          <w:b/>
          <w:i/>
        </w:rPr>
        <w:t>Svasti Prajabhyam Paripalayantham Nyayeana Margena Mahim Maheesah</w:t>
      </w:r>
    </w:p>
    <w:p w14:paraId="4AC1997C" w14:textId="77777777" w:rsidR="001E6A30" w:rsidRPr="004F3FEB" w:rsidRDefault="001E6A30" w:rsidP="001E6A30">
      <w:pPr>
        <w:rPr>
          <w:b/>
          <w:i/>
        </w:rPr>
      </w:pPr>
      <w:r w:rsidRPr="004F3FEB">
        <w:rPr>
          <w:b/>
          <w:i/>
        </w:rPr>
        <w:t>Gobrahmanebhya Shubamsthu Nityam Lokah Samastha Sukhino Bhavanthu</w:t>
      </w:r>
    </w:p>
    <w:p w14:paraId="0029FBB9" w14:textId="77777777" w:rsidR="001E6A30" w:rsidRDefault="001E6A30" w:rsidP="001E6A30"/>
    <w:p w14:paraId="65AA9B3B" w14:textId="77777777" w:rsidR="001E6A30" w:rsidRDefault="001E6A30" w:rsidP="001E6A30">
      <w:pPr>
        <w:rPr>
          <w:b/>
        </w:rPr>
      </w:pPr>
      <w:r w:rsidRPr="00121822">
        <w:rPr>
          <w:b/>
        </w:rPr>
        <w:t>Lokah Samastha Sukinho Bhavantu</w:t>
      </w:r>
    </w:p>
    <w:p w14:paraId="5D121B06" w14:textId="77777777" w:rsidR="001E6A30" w:rsidRPr="00121822" w:rsidRDefault="001E6A30" w:rsidP="001E6A30">
      <w:pPr>
        <w:rPr>
          <w:b/>
        </w:rPr>
      </w:pPr>
    </w:p>
    <w:p w14:paraId="1AA38F52" w14:textId="77777777" w:rsidR="001E6A30" w:rsidRDefault="001E6A30" w:rsidP="001E6A30">
      <w:pPr>
        <w:pStyle w:val="Heading2"/>
      </w:pPr>
      <w:bookmarkStart w:id="151" w:name="_Toc144205571"/>
      <w:bookmarkStart w:id="152" w:name="_Toc175663189"/>
      <w:r>
        <w:t>Translation</w:t>
      </w:r>
      <w:bookmarkEnd w:id="151"/>
      <w:bookmarkEnd w:id="152"/>
    </w:p>
    <w:p w14:paraId="0FBE03F9" w14:textId="77777777" w:rsidR="001E6A30" w:rsidRDefault="001E6A30" w:rsidP="001E6A30">
      <w:r>
        <w:t>At first glance, this would appear to read:</w:t>
      </w:r>
    </w:p>
    <w:p w14:paraId="07AB305E" w14:textId="77777777" w:rsidR="001E6A30" w:rsidRDefault="001E6A30" w:rsidP="00BE4ACE">
      <w:pPr>
        <w:pStyle w:val="ListParagraph"/>
        <w:numPr>
          <w:ilvl w:val="0"/>
          <w:numId w:val="71"/>
        </w:numPr>
      </w:pPr>
      <w:r>
        <w:t>Samasthah - May all</w:t>
      </w:r>
    </w:p>
    <w:p w14:paraId="4D6B2F82" w14:textId="77777777" w:rsidR="001E6A30" w:rsidRDefault="001E6A30" w:rsidP="00BE4ACE">
      <w:pPr>
        <w:pStyle w:val="ListParagraph"/>
        <w:numPr>
          <w:ilvl w:val="0"/>
          <w:numId w:val="71"/>
        </w:numPr>
      </w:pPr>
      <w:r>
        <w:t>Lokah - the worlds</w:t>
      </w:r>
    </w:p>
    <w:p w14:paraId="240A7242" w14:textId="77777777" w:rsidR="001E6A30" w:rsidRDefault="001E6A30" w:rsidP="00BE4ACE">
      <w:pPr>
        <w:pStyle w:val="ListParagraph"/>
        <w:numPr>
          <w:ilvl w:val="0"/>
          <w:numId w:val="71"/>
        </w:numPr>
      </w:pPr>
      <w:r>
        <w:t xml:space="preserve">Bhavantu - become </w:t>
      </w:r>
    </w:p>
    <w:p w14:paraId="3FCE1442" w14:textId="77777777" w:rsidR="001E6A30" w:rsidRDefault="001E6A30" w:rsidP="00BE4ACE">
      <w:pPr>
        <w:pStyle w:val="ListParagraph"/>
        <w:numPr>
          <w:ilvl w:val="0"/>
          <w:numId w:val="71"/>
        </w:numPr>
      </w:pPr>
      <w:r>
        <w:t xml:space="preserve">Sukhino - happy </w:t>
      </w:r>
    </w:p>
    <w:p w14:paraId="5FEC105A" w14:textId="77777777" w:rsidR="001E6A30" w:rsidRDefault="001E6A30" w:rsidP="001E6A30"/>
    <w:p w14:paraId="7E3C2781" w14:textId="77777777" w:rsidR="001E6A30" w:rsidRDefault="001E6A30" w:rsidP="001E6A30">
      <w:r>
        <w:t>Or, more literally from Sanskrit</w:t>
      </w:r>
    </w:p>
    <w:p w14:paraId="64C485C2" w14:textId="77777777" w:rsidR="001E6A30" w:rsidRDefault="001E6A30" w:rsidP="00BE4ACE">
      <w:pPr>
        <w:pStyle w:val="ListParagraph"/>
        <w:numPr>
          <w:ilvl w:val="0"/>
          <w:numId w:val="70"/>
        </w:numPr>
      </w:pPr>
      <w:r w:rsidRPr="001E6A30">
        <w:rPr>
          <w:b/>
        </w:rPr>
        <w:t>Lokah</w:t>
      </w:r>
      <w:r>
        <w:t xml:space="preserve"> - Loka (world) </w:t>
      </w:r>
    </w:p>
    <w:p w14:paraId="624C5418" w14:textId="77777777" w:rsidR="001E6A30" w:rsidRDefault="001E6A30" w:rsidP="00BE4ACE">
      <w:pPr>
        <w:pStyle w:val="ListParagraph"/>
        <w:numPr>
          <w:ilvl w:val="0"/>
          <w:numId w:val="70"/>
        </w:numPr>
      </w:pPr>
      <w:r w:rsidRPr="001E6A30">
        <w:rPr>
          <w:b/>
        </w:rPr>
        <w:t>Samastha</w:t>
      </w:r>
      <w:r>
        <w:t xml:space="preserve"> - together/combined</w:t>
      </w:r>
    </w:p>
    <w:p w14:paraId="2542F6C9" w14:textId="77777777" w:rsidR="001E6A30" w:rsidRDefault="001E6A30" w:rsidP="00BE4ACE">
      <w:pPr>
        <w:pStyle w:val="ListParagraph"/>
        <w:numPr>
          <w:ilvl w:val="0"/>
          <w:numId w:val="70"/>
        </w:numPr>
      </w:pPr>
      <w:r w:rsidRPr="001E6A30">
        <w:rPr>
          <w:b/>
        </w:rPr>
        <w:t>Sukinho</w:t>
      </w:r>
      <w:r>
        <w:t xml:space="preserve"> - Happiness</w:t>
      </w:r>
    </w:p>
    <w:p w14:paraId="15023D3C" w14:textId="77777777" w:rsidR="001E6A30" w:rsidRDefault="001E6A30" w:rsidP="00BE4ACE">
      <w:pPr>
        <w:pStyle w:val="ListParagraph"/>
        <w:numPr>
          <w:ilvl w:val="0"/>
          <w:numId w:val="70"/>
        </w:numPr>
      </w:pPr>
      <w:r w:rsidRPr="001E6A30">
        <w:rPr>
          <w:b/>
        </w:rPr>
        <w:t>Bhavantu</w:t>
      </w:r>
      <w:r>
        <w:t xml:space="preserve"> - they shall</w:t>
      </w:r>
    </w:p>
    <w:p w14:paraId="11F3F3D4" w14:textId="77777777" w:rsidR="001E6A30" w:rsidRDefault="001E6A30" w:rsidP="001E6A30"/>
    <w:p w14:paraId="56DDB500" w14:textId="77777777" w:rsidR="001E6A30" w:rsidRDefault="001E6A30" w:rsidP="001E6A30">
      <w:r>
        <w:t>Loka/Lokah is often use to mean world. However, Loka refers to all worlds and realms, the various planes of consciousness within and beyond the mind.</w:t>
      </w:r>
    </w:p>
    <w:p w14:paraId="1275A88E" w14:textId="77777777" w:rsidR="001E6A30" w:rsidRDefault="001E6A30" w:rsidP="001E6A30">
      <w:r>
        <w:t>That which appears is lokah.</w:t>
      </w:r>
    </w:p>
    <w:p w14:paraId="46D0041C" w14:textId="77777777" w:rsidR="001E6A30" w:rsidRDefault="001E6A30" w:rsidP="001E6A30"/>
    <w:p w14:paraId="353A8CAD" w14:textId="77777777" w:rsidR="001E6A30" w:rsidRDefault="001E6A30" w:rsidP="001E6A30">
      <w:r w:rsidRPr="004F3FEB">
        <w:rPr>
          <w:b/>
        </w:rPr>
        <w:lastRenderedPageBreak/>
        <w:t>Bhuloka</w:t>
      </w:r>
      <w:r>
        <w:t xml:space="preserve"> is the Earth plane, wherein embodied humans reside, the realm of physical nature.</w:t>
      </w:r>
    </w:p>
    <w:p w14:paraId="22338EE8" w14:textId="77777777" w:rsidR="001E6A30" w:rsidRDefault="001E6A30" w:rsidP="001E6A30">
      <w:r w:rsidRPr="004F3FEB">
        <w:rPr>
          <w:b/>
        </w:rPr>
        <w:t>Mrityuloka</w:t>
      </w:r>
      <w:r>
        <w:t xml:space="preserve"> - the world of people IE. Also Earth</w:t>
      </w:r>
    </w:p>
    <w:p w14:paraId="2EFE2DC1" w14:textId="77777777" w:rsidR="001E6A30" w:rsidRDefault="001E6A30" w:rsidP="001E6A30">
      <w:r w:rsidRPr="004F3FEB">
        <w:rPr>
          <w:b/>
        </w:rPr>
        <w:t>Antarloka</w:t>
      </w:r>
      <w:r>
        <w:t xml:space="preserve"> is a world interior to the Bhuloka, and includes the astral plane and numerous other non-physical planes of consciousness. </w:t>
      </w:r>
    </w:p>
    <w:p w14:paraId="682E05ED" w14:textId="77777777" w:rsidR="001E6A30" w:rsidRDefault="001E6A30" w:rsidP="001E6A30">
      <w:r w:rsidRPr="004F3FEB">
        <w:rPr>
          <w:b/>
        </w:rPr>
        <w:t>Devloka</w:t>
      </w:r>
      <w:r>
        <w:t xml:space="preserve"> - The world of gods.</w:t>
      </w:r>
    </w:p>
    <w:p w14:paraId="48A63382" w14:textId="77777777" w:rsidR="001E6A30" w:rsidRDefault="001E6A30" w:rsidP="001E6A30">
      <w:r w:rsidRPr="004F3FEB">
        <w:rPr>
          <w:b/>
        </w:rPr>
        <w:t>Pitrilok</w:t>
      </w:r>
      <w:r>
        <w:t>- The world of human ancestors.</w:t>
      </w:r>
    </w:p>
    <w:p w14:paraId="2B12D6F9" w14:textId="77777777" w:rsidR="001E6A30" w:rsidRDefault="001E6A30" w:rsidP="001E6A30">
      <w:r w:rsidRPr="004F3FEB">
        <w:rPr>
          <w:b/>
        </w:rPr>
        <w:t>Sivaloka</w:t>
      </w:r>
      <w:r>
        <w:t xml:space="preserve"> or </w:t>
      </w:r>
      <w:r w:rsidRPr="004F3FEB">
        <w:rPr>
          <w:b/>
        </w:rPr>
        <w:t>Brahmaloka</w:t>
      </w:r>
      <w:r>
        <w:t xml:space="preserve"> is the most interior of the realms, the heavenly dimensions wherein reside the great mahadevas (archangels) and beyond and above and within it</w:t>
      </w:r>
      <w:r w:rsidR="004F3FEB">
        <w:t xml:space="preserve"> all, Supreme God.</w:t>
      </w:r>
    </w:p>
    <w:p w14:paraId="0CCDD2A5" w14:textId="77777777" w:rsidR="001E6A30" w:rsidRDefault="001E6A30" w:rsidP="001E6A30">
      <w:r w:rsidRPr="004F3FEB">
        <w:rPr>
          <w:b/>
        </w:rPr>
        <w:t>Samastha</w:t>
      </w:r>
      <w:r>
        <w:t xml:space="preserve">: Sam: prefix means well. Asu: to </w:t>
      </w:r>
      <w:r w:rsidR="004F3FEB">
        <w:t>throw, Ta: Masculine nominative.</w:t>
      </w:r>
      <w:r>
        <w:t>Put together</w:t>
      </w:r>
      <w:r w:rsidR="004F3FEB">
        <w:t>, they mean beautifully joined.</w:t>
      </w:r>
    </w:p>
    <w:p w14:paraId="4F16C2A8" w14:textId="77777777" w:rsidR="001E6A30" w:rsidRDefault="001E6A30" w:rsidP="001E6A30">
      <w:r w:rsidRPr="004F3FEB">
        <w:rPr>
          <w:b/>
        </w:rPr>
        <w:t>Sukhino</w:t>
      </w:r>
      <w:r>
        <w:t>: Sukha: happy, ino: diminutive (quality of happy: happiness)</w:t>
      </w:r>
    </w:p>
    <w:p w14:paraId="37368225" w14:textId="77777777" w:rsidR="001E6A30" w:rsidRDefault="001E6A30" w:rsidP="001E6A30">
      <w:r>
        <w:t>In early scriptures, 'sukha' is set up in contrast to 'preya' (</w:t>
      </w:r>
      <w:r>
        <w:rPr>
          <w:rFonts w:ascii="Nirmala UI" w:hAnsi="Nirmala UI" w:cs="Nirmala UI"/>
        </w:rPr>
        <w:t>प्रेय</w:t>
      </w:r>
      <w:r>
        <w:t>) meaning a transient pleasure, whereas the pleasure of 'sukha' is the authentic state of happiness within a being that is ever lasting.</w:t>
      </w:r>
    </w:p>
    <w:p w14:paraId="412B9A7C" w14:textId="77777777" w:rsidR="001E6A30" w:rsidRDefault="001E6A30" w:rsidP="001E6A30"/>
    <w:p w14:paraId="40D2671B" w14:textId="77777777" w:rsidR="001E6A30" w:rsidRDefault="001E6A30" w:rsidP="001E6A30">
      <w:r w:rsidRPr="004F3FEB">
        <w:rPr>
          <w:b/>
        </w:rPr>
        <w:t>Bhavantu</w:t>
      </w:r>
      <w:r>
        <w:t xml:space="preserve"> literally translates as They Shall, however...</w:t>
      </w:r>
    </w:p>
    <w:p w14:paraId="62CA4B67" w14:textId="77777777" w:rsidR="001E6A30" w:rsidRDefault="001E6A30" w:rsidP="001E6A30">
      <w:r>
        <w:t>Depending if Bhavantu is, indeed Bhava (</w:t>
      </w:r>
      <w:r>
        <w:rPr>
          <w:rFonts w:ascii="Nirmala UI" w:hAnsi="Nirmala UI" w:cs="Nirmala UI"/>
        </w:rPr>
        <w:t>भव</w:t>
      </w:r>
      <w:r>
        <w:t>), and not Bhāva (</w:t>
      </w:r>
      <w:r>
        <w:rPr>
          <w:rFonts w:ascii="Nirmala UI" w:hAnsi="Nirmala UI" w:cs="Nirmala UI"/>
        </w:rPr>
        <w:t>भाव</w:t>
      </w:r>
      <w:r>
        <w:t>)..</w:t>
      </w:r>
    </w:p>
    <w:p w14:paraId="05BB8B09" w14:textId="77777777" w:rsidR="001E6A30" w:rsidRDefault="001E6A30" w:rsidP="001E6A30">
      <w:r>
        <w:t>Bhava is Worldly existence; mundane or worldly life.</w:t>
      </w:r>
    </w:p>
    <w:p w14:paraId="06D178DE" w14:textId="77777777" w:rsidR="001E6A30" w:rsidRDefault="001E6A30" w:rsidP="001E6A30">
      <w:r>
        <w:t>Bhāva is True condition or state, truth, reality. (Bhaava/Bhav)</w:t>
      </w:r>
    </w:p>
    <w:p w14:paraId="2D1690A6" w14:textId="77777777" w:rsidR="001E6A30" w:rsidRDefault="001E6A30" w:rsidP="001E6A30">
      <w:r>
        <w:t>The tu suffix makes this a verb, so, an action. To become, or be, your true state.</w:t>
      </w:r>
    </w:p>
    <w:p w14:paraId="55B80C64" w14:textId="77777777" w:rsidR="001E6A30" w:rsidRDefault="001E6A30" w:rsidP="001E6A30"/>
    <w:p w14:paraId="10C03B3D" w14:textId="77777777" w:rsidR="001E6A30" w:rsidRDefault="001E6A30" w:rsidP="001E6A30">
      <w:r>
        <w:t>Or, if the use is Bhav (the Ultimate truth/reality), and Antu (protector) then this word means "God who is our protector".</w:t>
      </w:r>
    </w:p>
    <w:p w14:paraId="39AD3DA5" w14:textId="77777777" w:rsidR="001E6A30" w:rsidRDefault="001E6A30" w:rsidP="001E6A30"/>
    <w:p w14:paraId="4622BC68" w14:textId="77777777" w:rsidR="001E6A30" w:rsidRDefault="001E6A30" w:rsidP="001E6A30">
      <w:r>
        <w:t>So, in the wash up, this translation seems more suitable.</w:t>
      </w:r>
    </w:p>
    <w:p w14:paraId="3DA2B6FA" w14:textId="77777777" w:rsidR="001E6A30" w:rsidRDefault="001E6A30" w:rsidP="001E6A30">
      <w:r>
        <w:t>May all worlds be joined in becoming our true state of being, happiness.</w:t>
      </w:r>
    </w:p>
    <w:p w14:paraId="26525C74" w14:textId="77777777" w:rsidR="00C65CB6" w:rsidRDefault="001E6A30" w:rsidP="001E6A30">
      <w:r>
        <w:t>To give a little context, some yoga practitioners (I am looking at you Asthanga), erroneously point to the Rig Veda or the in</w:t>
      </w:r>
      <w:r w:rsidR="00C65CB6">
        <w:t>vocation of the Katha Upanishad as the origins of this mantra.</w:t>
      </w:r>
    </w:p>
    <w:p w14:paraId="40B19A7E" w14:textId="77777777" w:rsidR="001E6A30" w:rsidRDefault="00C65CB6" w:rsidP="001E6A30">
      <w:r>
        <w:lastRenderedPageBreak/>
        <w:t xml:space="preserve"> T</w:t>
      </w:r>
      <w:r w:rsidR="001E6A30">
        <w:t xml:space="preserve">he only written attribution </w:t>
      </w:r>
      <w:r w:rsidR="001E6A30" w:rsidRPr="00C65CB6">
        <w:rPr>
          <w:b/>
        </w:rPr>
        <w:t>of Lokah Samastah Sukhino Bhavantu</w:t>
      </w:r>
      <w:r w:rsidR="001E6A30">
        <w:t>, seems to be stone inscriptions from the Rulers of the Sangama Dynasty (1336 A.D.-1485 A.D.).</w:t>
      </w:r>
    </w:p>
    <w:p w14:paraId="7880B122" w14:textId="77777777" w:rsidR="001E6A30" w:rsidRDefault="001E6A30" w:rsidP="001E6A30">
      <w:r>
        <w:t xml:space="preserve">This sloka does not appear in </w:t>
      </w:r>
      <w:r w:rsidRPr="001F2BBA">
        <w:rPr>
          <w:b/>
        </w:rPr>
        <w:t>ANY</w:t>
      </w:r>
      <w:r>
        <w:t xml:space="preserve"> Vedic texts.</w:t>
      </w:r>
    </w:p>
    <w:p w14:paraId="7C184BA0" w14:textId="77777777" w:rsidR="001E6A30" w:rsidRDefault="001E6A30" w:rsidP="001E6A30">
      <w:r>
        <w:t>Often called the Mangala Mantra, the full text is this:</w:t>
      </w:r>
    </w:p>
    <w:p w14:paraId="4B1A3714" w14:textId="77777777" w:rsidR="001E6A30" w:rsidRPr="001F2BBA" w:rsidRDefault="001E6A30" w:rsidP="001E6A30">
      <w:pPr>
        <w:rPr>
          <w:b/>
        </w:rPr>
      </w:pPr>
      <w:r w:rsidRPr="001F2BBA">
        <w:rPr>
          <w:b/>
        </w:rPr>
        <w:t>Vasti Prajabhyam Paripalayantham Nyayeana Margena Mahim Maheesah</w:t>
      </w:r>
    </w:p>
    <w:p w14:paraId="47BFE124" w14:textId="77777777" w:rsidR="001E6A30" w:rsidRPr="001F2BBA" w:rsidRDefault="001E6A30" w:rsidP="001E6A30">
      <w:pPr>
        <w:rPr>
          <w:b/>
        </w:rPr>
      </w:pPr>
      <w:r w:rsidRPr="001F2BBA">
        <w:rPr>
          <w:b/>
        </w:rPr>
        <w:t>Gobrahmanebhya Shubamsthu Nityam L</w:t>
      </w:r>
      <w:r>
        <w:rPr>
          <w:b/>
        </w:rPr>
        <w:t>okah Samastha Sukhino Bhavanthu</w:t>
      </w:r>
    </w:p>
    <w:p w14:paraId="272D0AFB" w14:textId="77777777" w:rsidR="001E6A30" w:rsidRDefault="001E6A30" w:rsidP="001E6A30"/>
    <w:p w14:paraId="060AFE0D" w14:textId="77777777" w:rsidR="000A36D6" w:rsidRPr="000A36D6" w:rsidRDefault="000A36D6" w:rsidP="00BE4ACE">
      <w:pPr>
        <w:numPr>
          <w:ilvl w:val="0"/>
          <w:numId w:val="72"/>
        </w:numPr>
        <w:contextualSpacing/>
      </w:pPr>
      <w:r w:rsidRPr="000A36D6">
        <w:t xml:space="preserve">Svasti </w:t>
      </w:r>
      <w:r>
        <w:t>–</w:t>
      </w:r>
      <w:r w:rsidRPr="000A36D6">
        <w:t xml:space="preserve"> </w:t>
      </w:r>
      <w:r>
        <w:t>Su: To go. Asti: existence. So be it</w:t>
      </w:r>
      <w:r w:rsidR="000F1E80">
        <w:t xml:space="preserve"> May it be</w:t>
      </w:r>
      <w:r>
        <w:t>. Amen. Blessing.</w:t>
      </w:r>
    </w:p>
    <w:p w14:paraId="6EC0FB68" w14:textId="77777777" w:rsidR="000A36D6" w:rsidRPr="000A36D6" w:rsidRDefault="000A36D6" w:rsidP="00BE4ACE">
      <w:pPr>
        <w:numPr>
          <w:ilvl w:val="0"/>
          <w:numId w:val="72"/>
        </w:numPr>
        <w:contextualSpacing/>
      </w:pPr>
      <w:r w:rsidRPr="000A36D6">
        <w:t>Prajabhyam - All subjects (citizens)</w:t>
      </w:r>
    </w:p>
    <w:p w14:paraId="7C79B7F1" w14:textId="77777777" w:rsidR="000A36D6" w:rsidRPr="000A36D6" w:rsidRDefault="000A36D6" w:rsidP="00BE4ACE">
      <w:pPr>
        <w:numPr>
          <w:ilvl w:val="0"/>
          <w:numId w:val="72"/>
        </w:numPr>
        <w:contextualSpacing/>
      </w:pPr>
      <w:r w:rsidRPr="000A36D6">
        <w:t>Paripalayantham - take care of, or administer, dispense justice to</w:t>
      </w:r>
    </w:p>
    <w:p w14:paraId="64929FCB" w14:textId="77777777" w:rsidR="000A36D6" w:rsidRPr="000A36D6" w:rsidRDefault="000A36D6" w:rsidP="00BE4ACE">
      <w:pPr>
        <w:numPr>
          <w:ilvl w:val="0"/>
          <w:numId w:val="72"/>
        </w:numPr>
        <w:contextualSpacing/>
      </w:pPr>
      <w:r w:rsidRPr="000A36D6">
        <w:t>Nyayeana - Which is just</w:t>
      </w:r>
    </w:p>
    <w:p w14:paraId="680929B4" w14:textId="77777777" w:rsidR="000A36D6" w:rsidRPr="000A36D6" w:rsidRDefault="000A36D6" w:rsidP="00BE4ACE">
      <w:pPr>
        <w:numPr>
          <w:ilvl w:val="0"/>
          <w:numId w:val="72"/>
        </w:numPr>
        <w:contextualSpacing/>
      </w:pPr>
      <w:r w:rsidRPr="000A36D6">
        <w:t>Margena - Following the path</w:t>
      </w:r>
    </w:p>
    <w:p w14:paraId="4291BB01" w14:textId="77777777" w:rsidR="000A36D6" w:rsidRPr="000A36D6" w:rsidRDefault="000A36D6" w:rsidP="00BE4ACE">
      <w:pPr>
        <w:numPr>
          <w:ilvl w:val="0"/>
          <w:numId w:val="72"/>
        </w:numPr>
        <w:contextualSpacing/>
      </w:pPr>
      <w:r w:rsidRPr="000A36D6">
        <w:t>Mahim - The Earth</w:t>
      </w:r>
    </w:p>
    <w:p w14:paraId="6BBFDC51" w14:textId="77777777" w:rsidR="000A36D6" w:rsidRPr="000A36D6" w:rsidRDefault="000A36D6" w:rsidP="00BE4ACE">
      <w:pPr>
        <w:numPr>
          <w:ilvl w:val="0"/>
          <w:numId w:val="72"/>
        </w:numPr>
        <w:contextualSpacing/>
      </w:pPr>
      <w:r w:rsidRPr="000A36D6">
        <w:t>Maheesah - Rulers of the country</w:t>
      </w:r>
    </w:p>
    <w:p w14:paraId="3A741027" w14:textId="77777777" w:rsidR="000A36D6" w:rsidRPr="000A36D6" w:rsidRDefault="000A36D6" w:rsidP="000A36D6">
      <w:pPr>
        <w:ind w:left="360"/>
        <w:contextualSpacing/>
      </w:pPr>
    </w:p>
    <w:p w14:paraId="119C8468" w14:textId="77777777" w:rsidR="000A36D6" w:rsidRPr="000A36D6" w:rsidRDefault="000A36D6" w:rsidP="00BE4ACE">
      <w:pPr>
        <w:numPr>
          <w:ilvl w:val="0"/>
          <w:numId w:val="72"/>
        </w:numPr>
        <w:contextualSpacing/>
      </w:pPr>
      <w:r w:rsidRPr="000A36D6">
        <w:t>Gobrahmanebhya - Cows of the Brahmans</w:t>
      </w:r>
    </w:p>
    <w:p w14:paraId="3C905443" w14:textId="77777777" w:rsidR="000A36D6" w:rsidRPr="000A36D6" w:rsidRDefault="000A36D6" w:rsidP="00BE4ACE">
      <w:pPr>
        <w:numPr>
          <w:ilvl w:val="0"/>
          <w:numId w:val="72"/>
        </w:numPr>
        <w:contextualSpacing/>
      </w:pPr>
      <w:r w:rsidRPr="000A36D6">
        <w:t>Shubamsthu - Shubam: Be well. Sthu: Praise</w:t>
      </w:r>
    </w:p>
    <w:p w14:paraId="07FD56F3" w14:textId="77777777" w:rsidR="000A36D6" w:rsidRPr="000A36D6" w:rsidRDefault="000A36D6" w:rsidP="00BE4ACE">
      <w:pPr>
        <w:numPr>
          <w:ilvl w:val="0"/>
          <w:numId w:val="72"/>
        </w:numPr>
        <w:contextualSpacing/>
      </w:pPr>
      <w:r w:rsidRPr="000A36D6">
        <w:t>Nityam - Always/Eternally</w:t>
      </w:r>
    </w:p>
    <w:p w14:paraId="1CFD5C21" w14:textId="77777777" w:rsidR="000A36D6" w:rsidRPr="000A36D6" w:rsidRDefault="000A36D6" w:rsidP="00BE4ACE">
      <w:pPr>
        <w:numPr>
          <w:ilvl w:val="0"/>
          <w:numId w:val="72"/>
        </w:numPr>
        <w:contextualSpacing/>
      </w:pPr>
      <w:r w:rsidRPr="000A36D6">
        <w:t xml:space="preserve">Lokah - Loka (world) </w:t>
      </w:r>
    </w:p>
    <w:p w14:paraId="3EC42C24" w14:textId="77777777" w:rsidR="000A36D6" w:rsidRPr="000A36D6" w:rsidRDefault="000A36D6" w:rsidP="00BE4ACE">
      <w:pPr>
        <w:numPr>
          <w:ilvl w:val="0"/>
          <w:numId w:val="72"/>
        </w:numPr>
        <w:contextualSpacing/>
      </w:pPr>
      <w:r w:rsidRPr="000A36D6">
        <w:t>Samastha - together/combined</w:t>
      </w:r>
    </w:p>
    <w:p w14:paraId="06DE25DE" w14:textId="77777777" w:rsidR="000A36D6" w:rsidRPr="000A36D6" w:rsidRDefault="000A36D6" w:rsidP="00BE4ACE">
      <w:pPr>
        <w:numPr>
          <w:ilvl w:val="0"/>
          <w:numId w:val="72"/>
        </w:numPr>
        <w:contextualSpacing/>
      </w:pPr>
      <w:r w:rsidRPr="000A36D6">
        <w:t>Sukinho - Happiness</w:t>
      </w:r>
    </w:p>
    <w:p w14:paraId="135F5F63" w14:textId="77777777" w:rsidR="000A36D6" w:rsidRPr="000A36D6" w:rsidRDefault="000A36D6" w:rsidP="00BE4ACE">
      <w:pPr>
        <w:numPr>
          <w:ilvl w:val="0"/>
          <w:numId w:val="72"/>
        </w:numPr>
        <w:contextualSpacing/>
      </w:pPr>
      <w:r w:rsidRPr="000A36D6">
        <w:t>Bhavantu - they shall</w:t>
      </w:r>
    </w:p>
    <w:p w14:paraId="4CDB131C" w14:textId="77777777" w:rsidR="000A36D6" w:rsidRPr="000A36D6" w:rsidRDefault="000A36D6" w:rsidP="000A36D6"/>
    <w:p w14:paraId="0B78F137" w14:textId="77777777" w:rsidR="000A36D6" w:rsidRPr="000A36D6" w:rsidRDefault="000A36D6" w:rsidP="000A36D6">
      <w:r w:rsidRPr="000A36D6">
        <w:t>So, with this context, the sloka now reads.</w:t>
      </w:r>
    </w:p>
    <w:p w14:paraId="39CA8EDE" w14:textId="77777777" w:rsidR="000A36D6" w:rsidRPr="000A36D6" w:rsidRDefault="000A36D6" w:rsidP="000A36D6">
      <w:r w:rsidRPr="000A36D6">
        <w:t xml:space="preserve">May </w:t>
      </w:r>
      <w:r w:rsidR="000F1E80">
        <w:t xml:space="preserve">it be that </w:t>
      </w:r>
      <w:r w:rsidRPr="000A36D6">
        <w:t>the rulers of the country, and Earth, follow the path which is j</w:t>
      </w:r>
      <w:r w:rsidR="000F1E80">
        <w:t>ust for</w:t>
      </w:r>
      <w:r w:rsidRPr="000A36D6">
        <w:t xml:space="preserve"> all </w:t>
      </w:r>
      <w:r w:rsidR="004F3FEB">
        <w:t>subjects.</w:t>
      </w:r>
    </w:p>
    <w:p w14:paraId="2AD7A3DB" w14:textId="77777777" w:rsidR="000A36D6" w:rsidRPr="000A36D6" w:rsidRDefault="000A36D6" w:rsidP="000A36D6">
      <w:r w:rsidRPr="000A36D6">
        <w:t>May the cows of the Brahmins be eternally praised, and, all worlds be joined in becoming our true state of being, happiness.</w:t>
      </w:r>
    </w:p>
    <w:p w14:paraId="2DB5CDCB" w14:textId="77777777" w:rsidR="000A36D6" w:rsidRPr="000A36D6" w:rsidRDefault="000A36D6" w:rsidP="000A36D6">
      <w:r w:rsidRPr="000A36D6">
        <w:t>It was understood that if the cows of the Brahmanas are happy, everyone is also happy.</w:t>
      </w:r>
    </w:p>
    <w:p w14:paraId="32A4B84B" w14:textId="77777777" w:rsidR="000A36D6" w:rsidRDefault="000A36D6" w:rsidP="000A36D6">
      <w:r w:rsidRPr="000A36D6">
        <w:t>Brahmanas does not mean Brahmins by birth, but the ones who know the real nature of</w:t>
      </w:r>
      <w:r>
        <w:t xml:space="preserve"> Brahman, that is, God without form.</w:t>
      </w:r>
    </w:p>
    <w:p w14:paraId="743EDD06" w14:textId="77777777" w:rsidR="004F3FEB" w:rsidRDefault="004F3FEB" w:rsidP="000A36D6"/>
    <w:p w14:paraId="2AB22FD5" w14:textId="77777777" w:rsidR="004F3FEB" w:rsidRDefault="004F3FEB" w:rsidP="000A36D6"/>
    <w:p w14:paraId="10E1D393" w14:textId="77777777" w:rsidR="004F3FEB" w:rsidRDefault="004F3FEB" w:rsidP="000A36D6"/>
    <w:p w14:paraId="427E7609" w14:textId="77777777" w:rsidR="004F3FEB" w:rsidRDefault="004F3FEB" w:rsidP="004F3FEB">
      <w:pPr>
        <w:pStyle w:val="Heading1"/>
      </w:pPr>
      <w:bookmarkStart w:id="153" w:name="_Toc144205572"/>
      <w:bookmarkStart w:id="154" w:name="_Toc175663190"/>
      <w:r>
        <w:lastRenderedPageBreak/>
        <w:t>Maha Ganapati Mool Mantra</w:t>
      </w:r>
      <w:bookmarkEnd w:id="153"/>
      <w:bookmarkEnd w:id="154"/>
    </w:p>
    <w:p w14:paraId="088303A0" w14:textId="77777777" w:rsidR="004F3FEB" w:rsidRPr="00FE7278" w:rsidRDefault="004F3FEB" w:rsidP="004F3FEB">
      <w:pPr>
        <w:rPr>
          <w:b/>
        </w:rPr>
      </w:pPr>
      <w:r w:rsidRPr="00FE7278">
        <w:rPr>
          <w:b/>
        </w:rPr>
        <w:t xml:space="preserve">AUM Shreem Hreem Kleem Glaum </w:t>
      </w:r>
    </w:p>
    <w:p w14:paraId="252EC820" w14:textId="77777777" w:rsidR="004F3FEB" w:rsidRPr="00FE7278" w:rsidRDefault="004F3FEB" w:rsidP="004F3FEB">
      <w:pPr>
        <w:rPr>
          <w:b/>
        </w:rPr>
      </w:pPr>
      <w:r w:rsidRPr="00FE7278">
        <w:rPr>
          <w:b/>
        </w:rPr>
        <w:t xml:space="preserve">Gam Ganapataye </w:t>
      </w:r>
    </w:p>
    <w:p w14:paraId="0EC0338B" w14:textId="77777777" w:rsidR="004F3FEB" w:rsidRPr="00FE7278" w:rsidRDefault="004F3FEB" w:rsidP="004F3FEB">
      <w:pPr>
        <w:rPr>
          <w:b/>
        </w:rPr>
      </w:pPr>
      <w:r w:rsidRPr="00FE7278">
        <w:rPr>
          <w:b/>
        </w:rPr>
        <w:t xml:space="preserve">Vara Varada Sarvajan janmay </w:t>
      </w:r>
    </w:p>
    <w:p w14:paraId="7E860CA5" w14:textId="77777777" w:rsidR="004F3FEB" w:rsidRPr="00FE7278" w:rsidRDefault="004F3FEB" w:rsidP="004F3FEB">
      <w:pPr>
        <w:rPr>
          <w:b/>
        </w:rPr>
      </w:pPr>
      <w:r w:rsidRPr="00FE7278">
        <w:rPr>
          <w:b/>
        </w:rPr>
        <w:t xml:space="preserve">Vashamanaye Swaha </w:t>
      </w:r>
    </w:p>
    <w:p w14:paraId="77A01C23" w14:textId="77777777" w:rsidR="004F3FEB" w:rsidRPr="00FE7278" w:rsidRDefault="004F3FEB" w:rsidP="004F3FEB">
      <w:pPr>
        <w:rPr>
          <w:b/>
        </w:rPr>
      </w:pPr>
    </w:p>
    <w:p w14:paraId="546450D7" w14:textId="77777777" w:rsidR="004F3FEB" w:rsidRPr="00FE7278" w:rsidRDefault="004F3FEB" w:rsidP="004F3FEB">
      <w:pPr>
        <w:rPr>
          <w:b/>
        </w:rPr>
      </w:pPr>
      <w:r w:rsidRPr="00FE7278">
        <w:rPr>
          <w:b/>
        </w:rPr>
        <w:t xml:space="preserve">Tatpurushaye Vidmahe </w:t>
      </w:r>
    </w:p>
    <w:p w14:paraId="277E3820" w14:textId="77777777" w:rsidR="004F3FEB" w:rsidRPr="00FE7278" w:rsidRDefault="004F3FEB" w:rsidP="004F3FEB">
      <w:pPr>
        <w:rPr>
          <w:b/>
        </w:rPr>
      </w:pPr>
      <w:r w:rsidRPr="00FE7278">
        <w:rPr>
          <w:b/>
        </w:rPr>
        <w:t xml:space="preserve">Vakratundaye Dhimahi </w:t>
      </w:r>
    </w:p>
    <w:p w14:paraId="303BEC4F" w14:textId="77777777" w:rsidR="004F3FEB" w:rsidRPr="00FE7278" w:rsidRDefault="004F3FEB" w:rsidP="004F3FEB">
      <w:pPr>
        <w:rPr>
          <w:b/>
        </w:rPr>
      </w:pPr>
      <w:r w:rsidRPr="00FE7278">
        <w:rPr>
          <w:b/>
        </w:rPr>
        <w:t xml:space="preserve">Tanno Danti Prachodyat </w:t>
      </w:r>
    </w:p>
    <w:p w14:paraId="05E54D86" w14:textId="77777777" w:rsidR="004F3FEB" w:rsidRPr="00FE7278" w:rsidRDefault="004F3FEB" w:rsidP="004F3FEB">
      <w:pPr>
        <w:rPr>
          <w:b/>
        </w:rPr>
      </w:pPr>
    </w:p>
    <w:p w14:paraId="48DBB158" w14:textId="77777777" w:rsidR="004F3FEB" w:rsidRPr="00FE7278" w:rsidRDefault="004F3FEB" w:rsidP="004F3FEB">
      <w:pPr>
        <w:rPr>
          <w:b/>
        </w:rPr>
      </w:pPr>
      <w:r w:rsidRPr="00FE7278">
        <w:rPr>
          <w:b/>
        </w:rPr>
        <w:t>AUM Shantih Shantih Shantihi</w:t>
      </w:r>
    </w:p>
    <w:p w14:paraId="2F2F687E" w14:textId="77777777" w:rsidR="004F3FEB" w:rsidRDefault="004F3FEB" w:rsidP="004F3FEB"/>
    <w:p w14:paraId="48C8765A" w14:textId="77777777" w:rsidR="004F3FEB" w:rsidRDefault="004F3FEB" w:rsidP="004F3FEB">
      <w:r>
        <w:t>This mantra appears in the Ganapati Atharvashirsha Atharva veda.</w:t>
      </w:r>
    </w:p>
    <w:p w14:paraId="4D712699" w14:textId="77777777" w:rsidR="004F3FEB" w:rsidRDefault="004F3FEB" w:rsidP="004F3FEB">
      <w:r>
        <w:t>It is considered to be the most important texts on Lord Ganesha.</w:t>
      </w:r>
    </w:p>
    <w:p w14:paraId="08E29580" w14:textId="77777777" w:rsidR="004F3FEB" w:rsidRDefault="004F3FEB" w:rsidP="004F3FEB">
      <w:r>
        <w:t>Atharva means firmness, oneness of purpose, while shIrSha means intellect (directed towards liberation).</w:t>
      </w:r>
    </w:p>
    <w:p w14:paraId="778E01C6" w14:textId="77777777" w:rsidR="004F3FEB" w:rsidRDefault="004F3FEB" w:rsidP="004F3FEB"/>
    <w:p w14:paraId="1DE70490" w14:textId="77777777" w:rsidR="004F3FEB" w:rsidRDefault="004F3FEB" w:rsidP="004F3FEB">
      <w:r>
        <w:t>The mantra is also found in the Narada Purana, among other texts, and this below is taken from the Narada Purana.</w:t>
      </w:r>
    </w:p>
    <w:p w14:paraId="42A6D710" w14:textId="77777777" w:rsidR="004F3FEB" w:rsidRDefault="004F3FEB" w:rsidP="004F3FEB">
      <w:r>
        <w:t xml:space="preserve">"The immutable, the consort of Vishnu, the wife of Shambhu, minaketana, smriti, mamsa adorned with indu with manu and with the moon in the crest, Ganapati in the dative, then at the end vara veranda be added, then at the end of sarva one should utter janam, then add me vasham anaya bring them all to my control. </w:t>
      </w:r>
    </w:p>
    <w:p w14:paraId="159556FC" w14:textId="77777777" w:rsidR="004F3FEB" w:rsidRDefault="004F3FEB" w:rsidP="004F3FEB">
      <w:r>
        <w:t xml:space="preserve">The mantra ends in vahnipriya "svaha" with twenty-eight letters. </w:t>
      </w:r>
    </w:p>
    <w:p w14:paraId="1D36B0AE" w14:textId="77777777" w:rsidR="004F3FEB" w:rsidRDefault="004F3FEB" w:rsidP="004F3FEB">
      <w:r>
        <w:t xml:space="preserve">Its sage is Ganaka, the metre nivrit Gayatri etc., the presiding deity is Ganesha. </w:t>
      </w:r>
    </w:p>
    <w:p w14:paraId="5624C05A" w14:textId="77777777" w:rsidR="004F3FEB" w:rsidRDefault="004F3FEB" w:rsidP="004F3FEB">
      <w:r>
        <w:t>The Bija is six shaktis beginning with "a" and the application of it is for the proportion of Mahaganapati".</w:t>
      </w:r>
    </w:p>
    <w:p w14:paraId="5AF41EED" w14:textId="77777777" w:rsidR="004F3FEB" w:rsidRDefault="004F3FEB" w:rsidP="004F3FEB"/>
    <w:p w14:paraId="625348F5" w14:textId="77777777" w:rsidR="004F3FEB" w:rsidRDefault="004F3FEB" w:rsidP="004F3FEB">
      <w:pPr>
        <w:pStyle w:val="Heading2"/>
      </w:pPr>
      <w:bookmarkStart w:id="155" w:name="_Toc144205573"/>
      <w:bookmarkStart w:id="156" w:name="_Toc175663191"/>
      <w:r>
        <w:lastRenderedPageBreak/>
        <w:t>Translation</w:t>
      </w:r>
      <w:bookmarkEnd w:id="155"/>
      <w:bookmarkEnd w:id="156"/>
    </w:p>
    <w:p w14:paraId="3022B732" w14:textId="77777777" w:rsidR="004F3FEB" w:rsidRDefault="004F3FEB" w:rsidP="00BE4ACE">
      <w:pPr>
        <w:pStyle w:val="ListParagraph"/>
        <w:numPr>
          <w:ilvl w:val="0"/>
          <w:numId w:val="73"/>
        </w:numPr>
      </w:pPr>
      <w:r>
        <w:t>AUM: Universal vibration</w:t>
      </w:r>
    </w:p>
    <w:p w14:paraId="3EDACAFC" w14:textId="77777777" w:rsidR="004F3FEB" w:rsidRDefault="004F3FEB" w:rsidP="00BE4ACE">
      <w:pPr>
        <w:pStyle w:val="ListParagraph"/>
        <w:numPr>
          <w:ilvl w:val="0"/>
          <w:numId w:val="73"/>
        </w:numPr>
      </w:pPr>
      <w:r>
        <w:t xml:space="preserve">Shreem: Bij mantra for Laksmi </w:t>
      </w:r>
    </w:p>
    <w:p w14:paraId="6AAA0CDF" w14:textId="77777777" w:rsidR="004F3FEB" w:rsidRDefault="004F3FEB" w:rsidP="00BE4ACE">
      <w:pPr>
        <w:pStyle w:val="ListParagraph"/>
        <w:numPr>
          <w:ilvl w:val="0"/>
          <w:numId w:val="73"/>
        </w:numPr>
      </w:pPr>
      <w:r>
        <w:t>Hreem: Bij mantra for Bhuvaneshwari</w:t>
      </w:r>
    </w:p>
    <w:p w14:paraId="18BCB35C" w14:textId="77777777" w:rsidR="004F3FEB" w:rsidRDefault="004F3FEB" w:rsidP="00BE4ACE">
      <w:pPr>
        <w:pStyle w:val="ListParagraph"/>
        <w:numPr>
          <w:ilvl w:val="0"/>
          <w:numId w:val="73"/>
        </w:numPr>
      </w:pPr>
      <w:r>
        <w:t>Kleem: Bij mantra for Durga or Ma Kali</w:t>
      </w:r>
    </w:p>
    <w:p w14:paraId="1A399CED" w14:textId="77777777" w:rsidR="004F3FEB" w:rsidRDefault="004F3FEB" w:rsidP="00BE4ACE">
      <w:pPr>
        <w:pStyle w:val="ListParagraph"/>
        <w:numPr>
          <w:ilvl w:val="0"/>
          <w:numId w:val="73"/>
        </w:numPr>
      </w:pPr>
      <w:r>
        <w:t>Glaum: Bij mantra for Ganesha as dispeller of sorrows</w:t>
      </w:r>
    </w:p>
    <w:p w14:paraId="2F45F508" w14:textId="77777777" w:rsidR="004F3FEB" w:rsidRDefault="004F3FEB" w:rsidP="00BE4ACE">
      <w:pPr>
        <w:pStyle w:val="ListParagraph"/>
        <w:numPr>
          <w:ilvl w:val="0"/>
          <w:numId w:val="73"/>
        </w:numPr>
      </w:pPr>
      <w:r>
        <w:t>Gam: Bij mantra for Ganesha as dispeller of sorrows</w:t>
      </w:r>
    </w:p>
    <w:p w14:paraId="29D611F1" w14:textId="77777777" w:rsidR="004F3FEB" w:rsidRDefault="004F3FEB" w:rsidP="00BE4ACE">
      <w:pPr>
        <w:pStyle w:val="ListParagraph"/>
        <w:numPr>
          <w:ilvl w:val="0"/>
          <w:numId w:val="73"/>
        </w:numPr>
      </w:pPr>
      <w:r>
        <w:t>Ganapataye: Lord of the Ganas</w:t>
      </w:r>
    </w:p>
    <w:p w14:paraId="147B22D2" w14:textId="77777777" w:rsidR="004F3FEB" w:rsidRDefault="004F3FEB" w:rsidP="00BE4ACE">
      <w:pPr>
        <w:pStyle w:val="ListParagraph"/>
        <w:numPr>
          <w:ilvl w:val="0"/>
          <w:numId w:val="73"/>
        </w:numPr>
      </w:pPr>
      <w:r>
        <w:t>Vara: Wish/Boon/favour</w:t>
      </w:r>
    </w:p>
    <w:p w14:paraId="52F384B7" w14:textId="77777777" w:rsidR="004F3FEB" w:rsidRDefault="004F3FEB" w:rsidP="00BE4ACE">
      <w:pPr>
        <w:pStyle w:val="ListParagraph"/>
        <w:numPr>
          <w:ilvl w:val="0"/>
          <w:numId w:val="73"/>
        </w:numPr>
      </w:pPr>
      <w:r>
        <w:t>Varada: Granting wishes</w:t>
      </w:r>
    </w:p>
    <w:p w14:paraId="633743AF" w14:textId="77777777" w:rsidR="004F3FEB" w:rsidRDefault="004F3FEB" w:rsidP="00BE4ACE">
      <w:pPr>
        <w:pStyle w:val="ListParagraph"/>
        <w:numPr>
          <w:ilvl w:val="0"/>
          <w:numId w:val="73"/>
        </w:numPr>
      </w:pPr>
      <w:r>
        <w:t>Sarva: Each/Universal/every</w:t>
      </w:r>
    </w:p>
    <w:p w14:paraId="5A2C7D4B" w14:textId="77777777" w:rsidR="004F3FEB" w:rsidRDefault="004F3FEB" w:rsidP="00BE4ACE">
      <w:pPr>
        <w:pStyle w:val="ListParagraph"/>
        <w:numPr>
          <w:ilvl w:val="0"/>
          <w:numId w:val="73"/>
        </w:numPr>
      </w:pPr>
      <w:r>
        <w:t>janjanmme: Jan:Born. Janme: Birth/Creation/Appear (Birth after birth)</w:t>
      </w:r>
    </w:p>
    <w:p w14:paraId="77CF9596" w14:textId="77777777" w:rsidR="004F3FEB" w:rsidRDefault="004F3FEB" w:rsidP="00BE4ACE">
      <w:pPr>
        <w:pStyle w:val="ListParagraph"/>
        <w:numPr>
          <w:ilvl w:val="0"/>
          <w:numId w:val="73"/>
        </w:numPr>
      </w:pPr>
      <w:r>
        <w:t>Vashamanaye: Vasha: Subject to/Influenced by/Under the influence or control of. Mana: Respect/Honour/Regard</w:t>
      </w:r>
    </w:p>
    <w:p w14:paraId="71AA988B" w14:textId="77777777" w:rsidR="004F3FEB" w:rsidRDefault="004F3FEB" w:rsidP="00BE4ACE">
      <w:pPr>
        <w:pStyle w:val="ListParagraph"/>
        <w:numPr>
          <w:ilvl w:val="0"/>
          <w:numId w:val="73"/>
        </w:numPr>
      </w:pPr>
      <w:r>
        <w:t>Swaha: Svaha: So be it</w:t>
      </w:r>
    </w:p>
    <w:p w14:paraId="38AB12D8" w14:textId="77777777" w:rsidR="004F3FEB" w:rsidRDefault="004F3FEB" w:rsidP="004F3FEB"/>
    <w:p w14:paraId="15FEB62C" w14:textId="77777777" w:rsidR="004F3FEB" w:rsidRDefault="004F3FEB" w:rsidP="00BE4ACE">
      <w:pPr>
        <w:pStyle w:val="ListParagraph"/>
        <w:numPr>
          <w:ilvl w:val="0"/>
          <w:numId w:val="73"/>
        </w:numPr>
      </w:pPr>
      <w:r>
        <w:t>AUM: Universal vibration</w:t>
      </w:r>
    </w:p>
    <w:p w14:paraId="679F7752" w14:textId="77777777" w:rsidR="004F3FEB" w:rsidRDefault="004F3FEB" w:rsidP="00BE4ACE">
      <w:pPr>
        <w:pStyle w:val="ListParagraph"/>
        <w:numPr>
          <w:ilvl w:val="0"/>
          <w:numId w:val="73"/>
        </w:numPr>
      </w:pPr>
      <w:r>
        <w:t>Shantih: Peace</w:t>
      </w:r>
    </w:p>
    <w:p w14:paraId="6BB16D9D" w14:textId="77777777" w:rsidR="004F3FEB" w:rsidRDefault="004F3FEB" w:rsidP="00BE4ACE">
      <w:pPr>
        <w:pStyle w:val="ListParagraph"/>
        <w:numPr>
          <w:ilvl w:val="0"/>
          <w:numId w:val="73"/>
        </w:numPr>
      </w:pPr>
      <w:r>
        <w:t>Shantih: Peace</w:t>
      </w:r>
    </w:p>
    <w:p w14:paraId="10C6FE4C" w14:textId="77777777" w:rsidR="004F3FEB" w:rsidRDefault="004F3FEB" w:rsidP="00BE4ACE">
      <w:pPr>
        <w:pStyle w:val="ListParagraph"/>
        <w:numPr>
          <w:ilvl w:val="0"/>
          <w:numId w:val="73"/>
        </w:numPr>
      </w:pPr>
      <w:r>
        <w:t>Shantih – Peace</w:t>
      </w:r>
    </w:p>
    <w:p w14:paraId="3D167091" w14:textId="77777777" w:rsidR="004F3FEB" w:rsidRDefault="004F3FEB" w:rsidP="000A36D6"/>
    <w:p w14:paraId="20E9450B" w14:textId="77777777" w:rsidR="004F3FEB" w:rsidRDefault="004F3FEB" w:rsidP="000A36D6"/>
    <w:p w14:paraId="300A6CB9" w14:textId="77777777" w:rsidR="004F3FEB" w:rsidRDefault="004F3FEB" w:rsidP="000A36D6"/>
    <w:p w14:paraId="1AF9B1C0" w14:textId="77777777" w:rsidR="004F3FEB" w:rsidRDefault="004F3FEB" w:rsidP="000A36D6"/>
    <w:p w14:paraId="7824E398" w14:textId="77777777" w:rsidR="004F3FEB" w:rsidRDefault="004F3FEB" w:rsidP="000A36D6"/>
    <w:p w14:paraId="3A3C3E0C" w14:textId="77777777" w:rsidR="004F3FEB" w:rsidRDefault="004F3FEB" w:rsidP="000A36D6"/>
    <w:p w14:paraId="342527B4" w14:textId="77777777" w:rsidR="004F3FEB" w:rsidRDefault="004F3FEB" w:rsidP="000A36D6"/>
    <w:p w14:paraId="1070F9F6" w14:textId="77777777" w:rsidR="004F3FEB" w:rsidRDefault="004F3FEB" w:rsidP="000A36D6"/>
    <w:p w14:paraId="5932167A" w14:textId="77777777" w:rsidR="004F3FEB" w:rsidRDefault="004F3FEB" w:rsidP="000A36D6"/>
    <w:p w14:paraId="7195246D" w14:textId="77777777" w:rsidR="004F3FEB" w:rsidRDefault="004F3FEB" w:rsidP="000A36D6"/>
    <w:p w14:paraId="01A36F33" w14:textId="77777777" w:rsidR="004F3FEB" w:rsidRDefault="004F3FEB" w:rsidP="000A36D6"/>
    <w:p w14:paraId="75EDA5E8" w14:textId="77777777" w:rsidR="004F3FEB" w:rsidRDefault="004F3FEB" w:rsidP="000A36D6"/>
    <w:p w14:paraId="39029FD5" w14:textId="77777777" w:rsidR="004F3FEB" w:rsidRDefault="004F3FEB" w:rsidP="004F3FEB">
      <w:pPr>
        <w:pStyle w:val="Heading1"/>
      </w:pPr>
      <w:bookmarkStart w:id="157" w:name="_Toc144205574"/>
      <w:bookmarkStart w:id="158" w:name="_Toc175663192"/>
      <w:r>
        <w:lastRenderedPageBreak/>
        <w:t>Maha Mantra</w:t>
      </w:r>
      <w:bookmarkEnd w:id="157"/>
      <w:bookmarkEnd w:id="158"/>
    </w:p>
    <w:p w14:paraId="34BA78A2" w14:textId="77777777" w:rsidR="004F3FEB" w:rsidRPr="00C164BC" w:rsidRDefault="004F3FEB" w:rsidP="004F3FEB">
      <w:r w:rsidRPr="00C164BC">
        <w:t>Hare Krishna Hare Krishna</w:t>
      </w:r>
    </w:p>
    <w:p w14:paraId="70B2B8EA" w14:textId="77777777" w:rsidR="004F3FEB" w:rsidRPr="00C164BC" w:rsidRDefault="004F3FEB" w:rsidP="004F3FEB">
      <w:r w:rsidRPr="00C164BC">
        <w:t>Krishna Krishna Hare Hare</w:t>
      </w:r>
    </w:p>
    <w:p w14:paraId="136CCF96" w14:textId="77777777" w:rsidR="004F3FEB" w:rsidRPr="00C164BC" w:rsidRDefault="004F3FEB" w:rsidP="004F3FEB">
      <w:r w:rsidRPr="00C164BC">
        <w:t>Hare Rama Hare Rama</w:t>
      </w:r>
    </w:p>
    <w:p w14:paraId="50647A98" w14:textId="77777777" w:rsidR="004F3FEB" w:rsidRPr="00C164BC" w:rsidRDefault="004F3FEB" w:rsidP="004F3FEB">
      <w:r w:rsidRPr="00C164BC">
        <w:t>Rama Rama Hare Hare.</w:t>
      </w:r>
    </w:p>
    <w:p w14:paraId="39BFEF89" w14:textId="77777777" w:rsidR="004F3FEB" w:rsidRDefault="004F3FEB" w:rsidP="004F3FEB"/>
    <w:p w14:paraId="13553E34" w14:textId="77777777" w:rsidR="004F3FEB" w:rsidRDefault="004F3FEB" w:rsidP="004F3FEB">
      <w:pPr>
        <w:pStyle w:val="Heading2"/>
      </w:pPr>
      <w:bookmarkStart w:id="159" w:name="_Toc175663193"/>
      <w:r>
        <w:t>Translation</w:t>
      </w:r>
      <w:bookmarkEnd w:id="159"/>
    </w:p>
    <w:p w14:paraId="484005CA" w14:textId="77777777" w:rsidR="004F3FEB" w:rsidRDefault="004F3FEB" w:rsidP="004F3FEB">
      <w:r>
        <w:t>The Maha Mantra first appears in the Kala Santarana Upanishad, so let’s look at the beginning…</w:t>
      </w:r>
    </w:p>
    <w:p w14:paraId="5B2AF95D" w14:textId="77777777" w:rsidR="004F3FEB" w:rsidRDefault="004F3FEB" w:rsidP="004F3FEB">
      <w:r>
        <w:t>(1)At the end of the Dvapara (Yuga), Narada went to Brahma and addressed him thus; "O</w:t>
      </w:r>
    </w:p>
    <w:p w14:paraId="1AAD3C9B" w14:textId="77777777" w:rsidR="004F3FEB" w:rsidRDefault="004F3FEB" w:rsidP="004F3FEB">
      <w:r>
        <w:t>Lord, how shall I, roaming over the earth, be able to overcome the effects of Kali (Yuga)?" Brahma replied thus; "You have asked well. Listen to that which all the</w:t>
      </w:r>
    </w:p>
    <w:p w14:paraId="02FAB54B" w14:textId="77777777" w:rsidR="004F3FEB" w:rsidRDefault="004F3FEB" w:rsidP="004F3FEB">
      <w:r>
        <w:t>Vedas keep secret and hidden, through which one may cross the ocean of mundane existence (samsara) during Kali (Yuga). It is through the mere recitation of the names of the Primeval Personality of Godhead - Lord NARAYANA, that one transcends the evil effects of the Kali Yuga.</w:t>
      </w:r>
    </w:p>
    <w:p w14:paraId="6709AD73" w14:textId="77777777" w:rsidR="004F3FEB" w:rsidRDefault="004F3FEB" w:rsidP="004F3FEB"/>
    <w:p w14:paraId="794FFF40" w14:textId="77777777" w:rsidR="004F3FEB" w:rsidRDefault="004F3FEB" w:rsidP="004F3FEB">
      <w:r w:rsidRPr="00BC68D4">
        <w:t>Narada ask</w:t>
      </w:r>
      <w:r>
        <w:t>ed again: "What are those names</w:t>
      </w:r>
      <w:r w:rsidRPr="00BC68D4">
        <w:t>?" Brahma (Hiranyagarbha) replied;</w:t>
      </w:r>
    </w:p>
    <w:p w14:paraId="0D002F5E" w14:textId="77777777" w:rsidR="004F3FEB" w:rsidRPr="00BC68D4" w:rsidRDefault="004F3FEB" w:rsidP="004F3FEB">
      <w:pPr>
        <w:rPr>
          <w:b/>
        </w:rPr>
      </w:pPr>
      <w:r w:rsidRPr="00BC68D4">
        <w:rPr>
          <w:b/>
        </w:rPr>
        <w:t>Hare Krishna Hare Krishna Krishna Krishna Hare Hare</w:t>
      </w:r>
    </w:p>
    <w:p w14:paraId="5B25D907" w14:textId="77777777" w:rsidR="004F3FEB" w:rsidRPr="00BC68D4" w:rsidRDefault="004F3FEB" w:rsidP="004F3FEB">
      <w:pPr>
        <w:rPr>
          <w:b/>
        </w:rPr>
      </w:pPr>
      <w:r w:rsidRPr="00BC68D4">
        <w:rPr>
          <w:b/>
        </w:rPr>
        <w:t>Hare Rama Hare Rama Rama Rama Hare Hare</w:t>
      </w:r>
    </w:p>
    <w:p w14:paraId="5603BE01" w14:textId="77777777" w:rsidR="004F3FEB" w:rsidRDefault="004F3FEB" w:rsidP="004F3FEB"/>
    <w:p w14:paraId="689D0BBF" w14:textId="77777777" w:rsidR="004F3FEB" w:rsidRDefault="004F3FEB" w:rsidP="004F3FEB">
      <w:r>
        <w:t>These sixteen names destroy the negative effects of Kali. No better means (upaya) than</w:t>
      </w:r>
    </w:p>
    <w:p w14:paraId="6BD880FD" w14:textId="77777777" w:rsidR="004F3FEB" w:rsidRDefault="004F3FEB" w:rsidP="004F3FEB">
      <w:r>
        <w:t>this is to be had in all the Vedas.</w:t>
      </w:r>
    </w:p>
    <w:p w14:paraId="6BD96B9C" w14:textId="77777777" w:rsidR="004F3FEB" w:rsidRDefault="004F3FEB" w:rsidP="004F3FEB"/>
    <w:p w14:paraId="0F0229B3" w14:textId="77777777" w:rsidR="004F3FEB" w:rsidRDefault="004F3FEB" w:rsidP="004F3FEB">
      <w:r>
        <w:t>These sixteen names destroy the 16 envelopments (kala) in which the jiva is enveloped</w:t>
      </w:r>
    </w:p>
    <w:p w14:paraId="61066C67" w14:textId="77777777" w:rsidR="004F3FEB" w:rsidRDefault="004F3FEB" w:rsidP="004F3FEB">
      <w:r>
        <w:t>(avarana). Then like the Sun which shines forth once the clouds are dispersed,</w:t>
      </w:r>
    </w:p>
    <w:p w14:paraId="4E7983FC" w14:textId="77777777" w:rsidR="004F3FEB" w:rsidRDefault="004F3FEB" w:rsidP="004F3FEB">
      <w:r>
        <w:t>Parabrahman alone radiates forth.</w:t>
      </w:r>
    </w:p>
    <w:p w14:paraId="26C928D9" w14:textId="77777777" w:rsidR="004F3FEB" w:rsidRDefault="004F3FEB" w:rsidP="004F3FEB"/>
    <w:p w14:paraId="0E30DF8E" w14:textId="77777777" w:rsidR="004F3FEB" w:rsidRPr="004F3FEB" w:rsidRDefault="004F3FEB" w:rsidP="004F3FEB">
      <w:pPr>
        <w:pStyle w:val="Heading2"/>
      </w:pPr>
      <w:bookmarkStart w:id="160" w:name="_Toc175663194"/>
      <w:r>
        <w:lastRenderedPageBreak/>
        <w:t>Music Notation</w:t>
      </w:r>
      <w:bookmarkEnd w:id="160"/>
    </w:p>
    <w:p w14:paraId="03FD1272" w14:textId="77777777" w:rsidR="004F3FEB" w:rsidRDefault="004F3FEB" w:rsidP="004F3FEB">
      <w:r>
        <w:t>The Maha Mantra has so many variations, that picking a single ‘traditional’ version would be impossible, so, a simple introductory version is provided here.</w:t>
      </w: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4F3FEB" w14:paraId="100CB16D" w14:textId="77777777" w:rsidTr="00D66612">
        <w:tc>
          <w:tcPr>
            <w:tcW w:w="1168" w:type="dxa"/>
          </w:tcPr>
          <w:p w14:paraId="1EB95A4F" w14:textId="77777777" w:rsidR="004F3FEB" w:rsidRPr="009E4F8A" w:rsidRDefault="004F3FEB" w:rsidP="00D66612">
            <w:pPr>
              <w:jc w:val="center"/>
              <w:rPr>
                <w:b/>
              </w:rPr>
            </w:pPr>
            <w:r w:rsidRPr="009E4F8A">
              <w:rPr>
                <w:b/>
              </w:rPr>
              <w:t>1</w:t>
            </w:r>
          </w:p>
        </w:tc>
        <w:tc>
          <w:tcPr>
            <w:tcW w:w="1168" w:type="dxa"/>
          </w:tcPr>
          <w:p w14:paraId="47CA59B2" w14:textId="77777777" w:rsidR="004F3FEB" w:rsidRPr="009E4F8A" w:rsidRDefault="004F3FEB" w:rsidP="00D66612">
            <w:pPr>
              <w:jc w:val="center"/>
              <w:rPr>
                <w:b/>
              </w:rPr>
            </w:pPr>
            <w:r w:rsidRPr="009E4F8A">
              <w:rPr>
                <w:b/>
              </w:rPr>
              <w:t>2</w:t>
            </w:r>
          </w:p>
        </w:tc>
        <w:tc>
          <w:tcPr>
            <w:tcW w:w="1169" w:type="dxa"/>
          </w:tcPr>
          <w:p w14:paraId="38DFE911" w14:textId="77777777" w:rsidR="004F3FEB" w:rsidRPr="009E4F8A" w:rsidRDefault="004F3FEB" w:rsidP="00D66612">
            <w:pPr>
              <w:jc w:val="center"/>
              <w:rPr>
                <w:b/>
              </w:rPr>
            </w:pPr>
            <w:r w:rsidRPr="009E4F8A">
              <w:rPr>
                <w:b/>
              </w:rPr>
              <w:t>3</w:t>
            </w:r>
          </w:p>
        </w:tc>
        <w:tc>
          <w:tcPr>
            <w:tcW w:w="1169" w:type="dxa"/>
          </w:tcPr>
          <w:p w14:paraId="00FCFE22" w14:textId="77777777" w:rsidR="004F3FEB" w:rsidRPr="009E4F8A" w:rsidRDefault="004F3FEB" w:rsidP="00D66612">
            <w:pPr>
              <w:jc w:val="center"/>
              <w:rPr>
                <w:b/>
              </w:rPr>
            </w:pPr>
            <w:r w:rsidRPr="009E4F8A">
              <w:rPr>
                <w:b/>
              </w:rPr>
              <w:t>4</w:t>
            </w:r>
          </w:p>
        </w:tc>
        <w:tc>
          <w:tcPr>
            <w:tcW w:w="1169" w:type="dxa"/>
          </w:tcPr>
          <w:p w14:paraId="04AE005F" w14:textId="77777777" w:rsidR="004F3FEB" w:rsidRPr="009E4F8A" w:rsidRDefault="004F3FEB" w:rsidP="00D66612">
            <w:pPr>
              <w:jc w:val="center"/>
              <w:rPr>
                <w:b/>
              </w:rPr>
            </w:pPr>
            <w:r w:rsidRPr="009E4F8A">
              <w:rPr>
                <w:b/>
              </w:rPr>
              <w:t>1</w:t>
            </w:r>
          </w:p>
        </w:tc>
        <w:tc>
          <w:tcPr>
            <w:tcW w:w="1169" w:type="dxa"/>
          </w:tcPr>
          <w:p w14:paraId="225101D3" w14:textId="77777777" w:rsidR="004F3FEB" w:rsidRPr="009E4F8A" w:rsidRDefault="004F3FEB" w:rsidP="00D66612">
            <w:pPr>
              <w:jc w:val="center"/>
              <w:rPr>
                <w:b/>
              </w:rPr>
            </w:pPr>
            <w:r w:rsidRPr="009E4F8A">
              <w:rPr>
                <w:b/>
              </w:rPr>
              <w:t>2</w:t>
            </w:r>
          </w:p>
        </w:tc>
        <w:tc>
          <w:tcPr>
            <w:tcW w:w="1169" w:type="dxa"/>
          </w:tcPr>
          <w:p w14:paraId="18BFBB4D" w14:textId="77777777" w:rsidR="004F3FEB" w:rsidRPr="009E4F8A" w:rsidRDefault="004F3FEB" w:rsidP="00D66612">
            <w:pPr>
              <w:jc w:val="center"/>
              <w:rPr>
                <w:b/>
              </w:rPr>
            </w:pPr>
            <w:r w:rsidRPr="009E4F8A">
              <w:rPr>
                <w:b/>
              </w:rPr>
              <w:t>3</w:t>
            </w:r>
          </w:p>
        </w:tc>
        <w:tc>
          <w:tcPr>
            <w:tcW w:w="1169" w:type="dxa"/>
          </w:tcPr>
          <w:p w14:paraId="0E8143A4" w14:textId="77777777" w:rsidR="004F3FEB" w:rsidRPr="009E4F8A" w:rsidRDefault="004F3FEB" w:rsidP="00D66612">
            <w:pPr>
              <w:jc w:val="center"/>
              <w:rPr>
                <w:b/>
              </w:rPr>
            </w:pPr>
            <w:r w:rsidRPr="009E4F8A">
              <w:rPr>
                <w:b/>
              </w:rPr>
              <w:t>4</w:t>
            </w:r>
          </w:p>
        </w:tc>
      </w:tr>
      <w:tr w:rsidR="004F3FEB" w14:paraId="2D216A54" w14:textId="77777777" w:rsidTr="00D66612">
        <w:tc>
          <w:tcPr>
            <w:tcW w:w="1168" w:type="dxa"/>
          </w:tcPr>
          <w:p w14:paraId="51FF5F54" w14:textId="77777777" w:rsidR="004F3FEB" w:rsidRDefault="004F3FEB" w:rsidP="00D66612">
            <w:pPr>
              <w:jc w:val="center"/>
            </w:pPr>
            <w:r>
              <w:t>Ga</w:t>
            </w:r>
          </w:p>
        </w:tc>
        <w:tc>
          <w:tcPr>
            <w:tcW w:w="1168" w:type="dxa"/>
          </w:tcPr>
          <w:p w14:paraId="4CF8E89A" w14:textId="77777777" w:rsidR="004F3FEB" w:rsidRDefault="004F3FEB" w:rsidP="00D66612">
            <w:pPr>
              <w:jc w:val="center"/>
            </w:pPr>
            <w:r>
              <w:t>-</w:t>
            </w:r>
          </w:p>
        </w:tc>
        <w:tc>
          <w:tcPr>
            <w:tcW w:w="1169" w:type="dxa"/>
          </w:tcPr>
          <w:p w14:paraId="04003E41" w14:textId="77777777" w:rsidR="004F3FEB" w:rsidRDefault="004F3FEB" w:rsidP="00D66612">
            <w:pPr>
              <w:jc w:val="center"/>
            </w:pPr>
            <w:r>
              <w:t>Re</w:t>
            </w:r>
          </w:p>
        </w:tc>
        <w:tc>
          <w:tcPr>
            <w:tcW w:w="1169" w:type="dxa"/>
          </w:tcPr>
          <w:p w14:paraId="18610315" w14:textId="77777777" w:rsidR="004F3FEB" w:rsidRDefault="004F3FEB" w:rsidP="00D66612">
            <w:pPr>
              <w:jc w:val="center"/>
            </w:pPr>
            <w:r>
              <w:t>-</w:t>
            </w:r>
          </w:p>
        </w:tc>
        <w:tc>
          <w:tcPr>
            <w:tcW w:w="1169" w:type="dxa"/>
          </w:tcPr>
          <w:p w14:paraId="5CBFEA55" w14:textId="77777777" w:rsidR="004F3FEB" w:rsidRDefault="004F3FEB" w:rsidP="00D66612">
            <w:pPr>
              <w:jc w:val="center"/>
            </w:pPr>
            <w:r>
              <w:t>Sa</w:t>
            </w:r>
          </w:p>
        </w:tc>
        <w:tc>
          <w:tcPr>
            <w:tcW w:w="1169" w:type="dxa"/>
          </w:tcPr>
          <w:p w14:paraId="498DB770" w14:textId="77777777" w:rsidR="004F3FEB" w:rsidRDefault="004F3FEB" w:rsidP="00D66612">
            <w:pPr>
              <w:jc w:val="center"/>
            </w:pPr>
            <w:r>
              <w:t>-</w:t>
            </w:r>
          </w:p>
        </w:tc>
        <w:tc>
          <w:tcPr>
            <w:tcW w:w="1169" w:type="dxa"/>
          </w:tcPr>
          <w:p w14:paraId="5CC3277E" w14:textId="77777777" w:rsidR="004F3FEB" w:rsidRDefault="004F3FEB" w:rsidP="00D66612">
            <w:pPr>
              <w:jc w:val="center"/>
            </w:pPr>
            <w:r>
              <w:t>-</w:t>
            </w:r>
          </w:p>
        </w:tc>
        <w:tc>
          <w:tcPr>
            <w:tcW w:w="1169" w:type="dxa"/>
          </w:tcPr>
          <w:p w14:paraId="45CEE484" w14:textId="77777777" w:rsidR="004F3FEB" w:rsidRDefault="004F3FEB" w:rsidP="00D66612">
            <w:pPr>
              <w:jc w:val="center"/>
            </w:pPr>
            <w:r>
              <w:t>-</w:t>
            </w:r>
          </w:p>
        </w:tc>
      </w:tr>
      <w:tr w:rsidR="004F3FEB" w14:paraId="4F42DACC" w14:textId="77777777" w:rsidTr="00D66612">
        <w:tc>
          <w:tcPr>
            <w:tcW w:w="1168" w:type="dxa"/>
          </w:tcPr>
          <w:p w14:paraId="75F8F234" w14:textId="77777777" w:rsidR="004F3FEB" w:rsidRDefault="004F3FEB" w:rsidP="00D66612">
            <w:pPr>
              <w:jc w:val="center"/>
            </w:pPr>
            <w:r>
              <w:t>Hare</w:t>
            </w:r>
          </w:p>
        </w:tc>
        <w:tc>
          <w:tcPr>
            <w:tcW w:w="1168" w:type="dxa"/>
          </w:tcPr>
          <w:p w14:paraId="6A709EFD" w14:textId="77777777" w:rsidR="004F3FEB" w:rsidRDefault="004F3FEB" w:rsidP="00D66612">
            <w:pPr>
              <w:jc w:val="center"/>
            </w:pPr>
            <w:r>
              <w:t>Krishna</w:t>
            </w:r>
          </w:p>
        </w:tc>
        <w:tc>
          <w:tcPr>
            <w:tcW w:w="1169" w:type="dxa"/>
          </w:tcPr>
          <w:p w14:paraId="7D90318A" w14:textId="77777777" w:rsidR="004F3FEB" w:rsidRDefault="004F3FEB" w:rsidP="00D66612">
            <w:pPr>
              <w:jc w:val="center"/>
            </w:pPr>
            <w:r>
              <w:t>Hare</w:t>
            </w:r>
          </w:p>
        </w:tc>
        <w:tc>
          <w:tcPr>
            <w:tcW w:w="1169" w:type="dxa"/>
          </w:tcPr>
          <w:p w14:paraId="1FC96EF9" w14:textId="77777777" w:rsidR="004F3FEB" w:rsidRDefault="004F3FEB" w:rsidP="00D66612">
            <w:pPr>
              <w:jc w:val="center"/>
            </w:pPr>
            <w:r>
              <w:t>Krish</w:t>
            </w:r>
          </w:p>
        </w:tc>
        <w:tc>
          <w:tcPr>
            <w:tcW w:w="1169" w:type="dxa"/>
          </w:tcPr>
          <w:p w14:paraId="0DB31968" w14:textId="77777777" w:rsidR="004F3FEB" w:rsidRDefault="004F3FEB" w:rsidP="00D66612">
            <w:pPr>
              <w:jc w:val="center"/>
            </w:pPr>
            <w:r>
              <w:t>na</w:t>
            </w:r>
          </w:p>
        </w:tc>
        <w:tc>
          <w:tcPr>
            <w:tcW w:w="1169" w:type="dxa"/>
          </w:tcPr>
          <w:p w14:paraId="2AE2612E" w14:textId="77777777" w:rsidR="004F3FEB" w:rsidRDefault="004F3FEB" w:rsidP="00D66612">
            <w:pPr>
              <w:jc w:val="center"/>
            </w:pPr>
            <w:r>
              <w:t>a</w:t>
            </w:r>
          </w:p>
        </w:tc>
        <w:tc>
          <w:tcPr>
            <w:tcW w:w="1169" w:type="dxa"/>
          </w:tcPr>
          <w:p w14:paraId="49B6F69B" w14:textId="77777777" w:rsidR="004F3FEB" w:rsidRDefault="004F3FEB" w:rsidP="00D66612">
            <w:pPr>
              <w:jc w:val="center"/>
            </w:pPr>
            <w:r>
              <w:t>a</w:t>
            </w:r>
          </w:p>
        </w:tc>
        <w:tc>
          <w:tcPr>
            <w:tcW w:w="1169" w:type="dxa"/>
          </w:tcPr>
          <w:p w14:paraId="0B1F6A6F" w14:textId="77777777" w:rsidR="004F3FEB" w:rsidRDefault="004F3FEB" w:rsidP="00D66612">
            <w:pPr>
              <w:jc w:val="center"/>
            </w:pPr>
            <w:r>
              <w:t>a</w:t>
            </w:r>
          </w:p>
        </w:tc>
      </w:tr>
    </w:tbl>
    <w:p w14:paraId="52D09FF8" w14:textId="77777777" w:rsidR="004F3FEB" w:rsidRPr="0069317F" w:rsidRDefault="004F3FEB" w:rsidP="004F3FEB"/>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4F3FEB" w14:paraId="1EA62D0A" w14:textId="77777777" w:rsidTr="00D66612">
        <w:tc>
          <w:tcPr>
            <w:tcW w:w="1168" w:type="dxa"/>
          </w:tcPr>
          <w:p w14:paraId="2895E176" w14:textId="77777777" w:rsidR="004F3FEB" w:rsidRPr="009E4F8A" w:rsidRDefault="004F3FEB" w:rsidP="00D66612">
            <w:pPr>
              <w:jc w:val="center"/>
              <w:rPr>
                <w:b/>
              </w:rPr>
            </w:pPr>
            <w:r w:rsidRPr="009E4F8A">
              <w:rPr>
                <w:b/>
              </w:rPr>
              <w:t>1</w:t>
            </w:r>
          </w:p>
        </w:tc>
        <w:tc>
          <w:tcPr>
            <w:tcW w:w="1168" w:type="dxa"/>
          </w:tcPr>
          <w:p w14:paraId="18F722B8" w14:textId="77777777" w:rsidR="004F3FEB" w:rsidRPr="009E4F8A" w:rsidRDefault="004F3FEB" w:rsidP="00D66612">
            <w:pPr>
              <w:jc w:val="center"/>
              <w:rPr>
                <w:b/>
              </w:rPr>
            </w:pPr>
            <w:r w:rsidRPr="009E4F8A">
              <w:rPr>
                <w:b/>
              </w:rPr>
              <w:t>2</w:t>
            </w:r>
          </w:p>
        </w:tc>
        <w:tc>
          <w:tcPr>
            <w:tcW w:w="1169" w:type="dxa"/>
          </w:tcPr>
          <w:p w14:paraId="5BFB9ED2" w14:textId="77777777" w:rsidR="004F3FEB" w:rsidRPr="009E4F8A" w:rsidRDefault="004F3FEB" w:rsidP="00D66612">
            <w:pPr>
              <w:jc w:val="center"/>
              <w:rPr>
                <w:b/>
              </w:rPr>
            </w:pPr>
            <w:r w:rsidRPr="009E4F8A">
              <w:rPr>
                <w:b/>
              </w:rPr>
              <w:t>3</w:t>
            </w:r>
          </w:p>
        </w:tc>
        <w:tc>
          <w:tcPr>
            <w:tcW w:w="1169" w:type="dxa"/>
          </w:tcPr>
          <w:p w14:paraId="5F08BE0C" w14:textId="77777777" w:rsidR="004F3FEB" w:rsidRPr="009E4F8A" w:rsidRDefault="004F3FEB" w:rsidP="00D66612">
            <w:pPr>
              <w:jc w:val="center"/>
              <w:rPr>
                <w:b/>
              </w:rPr>
            </w:pPr>
            <w:r w:rsidRPr="009E4F8A">
              <w:rPr>
                <w:b/>
              </w:rPr>
              <w:t>4</w:t>
            </w:r>
          </w:p>
        </w:tc>
        <w:tc>
          <w:tcPr>
            <w:tcW w:w="1169" w:type="dxa"/>
          </w:tcPr>
          <w:p w14:paraId="6D6FB171" w14:textId="77777777" w:rsidR="004F3FEB" w:rsidRPr="009E4F8A" w:rsidRDefault="004F3FEB" w:rsidP="00D66612">
            <w:pPr>
              <w:jc w:val="center"/>
              <w:rPr>
                <w:b/>
              </w:rPr>
            </w:pPr>
            <w:r w:rsidRPr="009E4F8A">
              <w:rPr>
                <w:b/>
              </w:rPr>
              <w:t>1</w:t>
            </w:r>
          </w:p>
        </w:tc>
        <w:tc>
          <w:tcPr>
            <w:tcW w:w="1169" w:type="dxa"/>
          </w:tcPr>
          <w:p w14:paraId="70F72925" w14:textId="77777777" w:rsidR="004F3FEB" w:rsidRPr="009E4F8A" w:rsidRDefault="004F3FEB" w:rsidP="00D66612">
            <w:pPr>
              <w:jc w:val="center"/>
              <w:rPr>
                <w:b/>
              </w:rPr>
            </w:pPr>
            <w:r w:rsidRPr="009E4F8A">
              <w:rPr>
                <w:b/>
              </w:rPr>
              <w:t>2</w:t>
            </w:r>
          </w:p>
        </w:tc>
        <w:tc>
          <w:tcPr>
            <w:tcW w:w="1169" w:type="dxa"/>
          </w:tcPr>
          <w:p w14:paraId="54F25C43" w14:textId="77777777" w:rsidR="004F3FEB" w:rsidRPr="009E4F8A" w:rsidRDefault="004F3FEB" w:rsidP="00D66612">
            <w:pPr>
              <w:jc w:val="center"/>
              <w:rPr>
                <w:b/>
              </w:rPr>
            </w:pPr>
            <w:r w:rsidRPr="009E4F8A">
              <w:rPr>
                <w:b/>
              </w:rPr>
              <w:t>3</w:t>
            </w:r>
          </w:p>
        </w:tc>
        <w:tc>
          <w:tcPr>
            <w:tcW w:w="1169" w:type="dxa"/>
          </w:tcPr>
          <w:p w14:paraId="70CA5EDD" w14:textId="77777777" w:rsidR="004F3FEB" w:rsidRPr="009E4F8A" w:rsidRDefault="004F3FEB" w:rsidP="00D66612">
            <w:pPr>
              <w:jc w:val="center"/>
              <w:rPr>
                <w:b/>
              </w:rPr>
            </w:pPr>
            <w:r w:rsidRPr="009E4F8A">
              <w:rPr>
                <w:b/>
              </w:rPr>
              <w:t>4</w:t>
            </w:r>
          </w:p>
        </w:tc>
      </w:tr>
      <w:tr w:rsidR="004F3FEB" w14:paraId="5E6018B4" w14:textId="77777777" w:rsidTr="00D66612">
        <w:tc>
          <w:tcPr>
            <w:tcW w:w="1168" w:type="dxa"/>
          </w:tcPr>
          <w:p w14:paraId="681A89B5" w14:textId="77777777" w:rsidR="004F3FEB" w:rsidRDefault="004F3FEB" w:rsidP="00D66612">
            <w:pPr>
              <w:jc w:val="center"/>
            </w:pPr>
            <w:r>
              <w:t>Re</w:t>
            </w:r>
          </w:p>
        </w:tc>
        <w:tc>
          <w:tcPr>
            <w:tcW w:w="1168" w:type="dxa"/>
          </w:tcPr>
          <w:p w14:paraId="5D21E3FB" w14:textId="77777777" w:rsidR="004F3FEB" w:rsidRDefault="004F3FEB" w:rsidP="00D66612">
            <w:pPr>
              <w:jc w:val="center"/>
            </w:pPr>
            <w:r>
              <w:t>-</w:t>
            </w:r>
          </w:p>
        </w:tc>
        <w:tc>
          <w:tcPr>
            <w:tcW w:w="1169" w:type="dxa"/>
          </w:tcPr>
          <w:p w14:paraId="7833FE5B" w14:textId="77777777" w:rsidR="004F3FEB" w:rsidRDefault="004F3FEB" w:rsidP="00D66612">
            <w:pPr>
              <w:jc w:val="center"/>
            </w:pPr>
            <w:r>
              <w:t>Ga</w:t>
            </w:r>
          </w:p>
        </w:tc>
        <w:tc>
          <w:tcPr>
            <w:tcW w:w="1169" w:type="dxa"/>
          </w:tcPr>
          <w:p w14:paraId="7DB1D1A8" w14:textId="77777777" w:rsidR="004F3FEB" w:rsidRDefault="004F3FEB" w:rsidP="00D66612">
            <w:pPr>
              <w:jc w:val="center"/>
            </w:pPr>
            <w:r>
              <w:t>Re</w:t>
            </w:r>
          </w:p>
        </w:tc>
        <w:tc>
          <w:tcPr>
            <w:tcW w:w="1169" w:type="dxa"/>
          </w:tcPr>
          <w:p w14:paraId="29C509C0" w14:textId="77777777" w:rsidR="004F3FEB" w:rsidRDefault="004F3FEB" w:rsidP="00D66612">
            <w:pPr>
              <w:jc w:val="center"/>
            </w:pPr>
            <w:r>
              <w:t>Ga</w:t>
            </w:r>
          </w:p>
        </w:tc>
        <w:tc>
          <w:tcPr>
            <w:tcW w:w="1169" w:type="dxa"/>
          </w:tcPr>
          <w:p w14:paraId="0713DE00" w14:textId="77777777" w:rsidR="004F3FEB" w:rsidRDefault="004F3FEB" w:rsidP="00D66612">
            <w:pPr>
              <w:jc w:val="center"/>
            </w:pPr>
            <w:r>
              <w:t>-</w:t>
            </w:r>
          </w:p>
        </w:tc>
        <w:tc>
          <w:tcPr>
            <w:tcW w:w="1169" w:type="dxa"/>
          </w:tcPr>
          <w:p w14:paraId="203851E9" w14:textId="77777777" w:rsidR="004F3FEB" w:rsidRDefault="004F3FEB" w:rsidP="00D66612">
            <w:pPr>
              <w:jc w:val="center"/>
            </w:pPr>
            <w:r>
              <w:t>-</w:t>
            </w:r>
          </w:p>
        </w:tc>
        <w:tc>
          <w:tcPr>
            <w:tcW w:w="1169" w:type="dxa"/>
          </w:tcPr>
          <w:p w14:paraId="2BAB1C0E" w14:textId="77777777" w:rsidR="004F3FEB" w:rsidRDefault="004F3FEB" w:rsidP="00D66612">
            <w:pPr>
              <w:jc w:val="center"/>
            </w:pPr>
            <w:r>
              <w:t>-</w:t>
            </w:r>
          </w:p>
        </w:tc>
      </w:tr>
      <w:tr w:rsidR="004F3FEB" w14:paraId="0015F1F2" w14:textId="77777777" w:rsidTr="00D66612">
        <w:tc>
          <w:tcPr>
            <w:tcW w:w="1168" w:type="dxa"/>
          </w:tcPr>
          <w:p w14:paraId="27A0A681" w14:textId="77777777" w:rsidR="004F3FEB" w:rsidRDefault="004F3FEB" w:rsidP="00D66612">
            <w:pPr>
              <w:jc w:val="center"/>
            </w:pPr>
            <w:r>
              <w:t>Krishna</w:t>
            </w:r>
          </w:p>
        </w:tc>
        <w:tc>
          <w:tcPr>
            <w:tcW w:w="1168" w:type="dxa"/>
          </w:tcPr>
          <w:p w14:paraId="59207908" w14:textId="77777777" w:rsidR="004F3FEB" w:rsidRDefault="004F3FEB" w:rsidP="00D66612">
            <w:pPr>
              <w:jc w:val="center"/>
            </w:pPr>
            <w:r>
              <w:t>Krishna</w:t>
            </w:r>
          </w:p>
        </w:tc>
        <w:tc>
          <w:tcPr>
            <w:tcW w:w="1169" w:type="dxa"/>
          </w:tcPr>
          <w:p w14:paraId="4DCFFD66" w14:textId="77777777" w:rsidR="004F3FEB" w:rsidRDefault="004F3FEB" w:rsidP="00D66612">
            <w:pPr>
              <w:jc w:val="center"/>
            </w:pPr>
            <w:r>
              <w:t>Hare</w:t>
            </w:r>
          </w:p>
        </w:tc>
        <w:tc>
          <w:tcPr>
            <w:tcW w:w="1169" w:type="dxa"/>
          </w:tcPr>
          <w:p w14:paraId="3F39158F" w14:textId="77777777" w:rsidR="004F3FEB" w:rsidRDefault="004F3FEB" w:rsidP="00D66612">
            <w:pPr>
              <w:jc w:val="center"/>
            </w:pPr>
            <w:r>
              <w:t>Ha</w:t>
            </w:r>
          </w:p>
        </w:tc>
        <w:tc>
          <w:tcPr>
            <w:tcW w:w="1169" w:type="dxa"/>
          </w:tcPr>
          <w:p w14:paraId="0BFCF12F" w14:textId="77777777" w:rsidR="004F3FEB" w:rsidRDefault="004F3FEB" w:rsidP="00D66612">
            <w:pPr>
              <w:jc w:val="center"/>
            </w:pPr>
            <w:r>
              <w:t>re</w:t>
            </w:r>
          </w:p>
        </w:tc>
        <w:tc>
          <w:tcPr>
            <w:tcW w:w="1169" w:type="dxa"/>
          </w:tcPr>
          <w:p w14:paraId="01BD5093" w14:textId="77777777" w:rsidR="004F3FEB" w:rsidRDefault="004F3FEB" w:rsidP="00D66612">
            <w:pPr>
              <w:jc w:val="center"/>
            </w:pPr>
            <w:r>
              <w:t>e</w:t>
            </w:r>
          </w:p>
        </w:tc>
        <w:tc>
          <w:tcPr>
            <w:tcW w:w="1169" w:type="dxa"/>
          </w:tcPr>
          <w:p w14:paraId="56C8C93B" w14:textId="77777777" w:rsidR="004F3FEB" w:rsidRDefault="004F3FEB" w:rsidP="00D66612">
            <w:pPr>
              <w:jc w:val="center"/>
            </w:pPr>
            <w:r>
              <w:t>e</w:t>
            </w:r>
          </w:p>
        </w:tc>
        <w:tc>
          <w:tcPr>
            <w:tcW w:w="1169" w:type="dxa"/>
          </w:tcPr>
          <w:p w14:paraId="6FDCAE41" w14:textId="77777777" w:rsidR="004F3FEB" w:rsidRDefault="004F3FEB" w:rsidP="00D66612">
            <w:pPr>
              <w:jc w:val="center"/>
            </w:pPr>
            <w:r>
              <w:t>e</w:t>
            </w:r>
          </w:p>
        </w:tc>
      </w:tr>
    </w:tbl>
    <w:p w14:paraId="64EF8DFB" w14:textId="77777777" w:rsidR="004F3FEB" w:rsidRDefault="004F3FEB" w:rsidP="004F3FEB"/>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4F3FEB" w14:paraId="3804865D" w14:textId="77777777" w:rsidTr="00D66612">
        <w:tc>
          <w:tcPr>
            <w:tcW w:w="1168" w:type="dxa"/>
          </w:tcPr>
          <w:p w14:paraId="5526B172" w14:textId="77777777" w:rsidR="004F3FEB" w:rsidRPr="009E4F8A" w:rsidRDefault="004F3FEB" w:rsidP="00D66612">
            <w:pPr>
              <w:jc w:val="center"/>
              <w:rPr>
                <w:b/>
              </w:rPr>
            </w:pPr>
            <w:r w:rsidRPr="009E4F8A">
              <w:rPr>
                <w:b/>
              </w:rPr>
              <w:t>1</w:t>
            </w:r>
          </w:p>
        </w:tc>
        <w:tc>
          <w:tcPr>
            <w:tcW w:w="1168" w:type="dxa"/>
          </w:tcPr>
          <w:p w14:paraId="48725308" w14:textId="77777777" w:rsidR="004F3FEB" w:rsidRPr="009E4F8A" w:rsidRDefault="004F3FEB" w:rsidP="00D66612">
            <w:pPr>
              <w:jc w:val="center"/>
              <w:rPr>
                <w:b/>
              </w:rPr>
            </w:pPr>
            <w:r w:rsidRPr="009E4F8A">
              <w:rPr>
                <w:b/>
              </w:rPr>
              <w:t>2</w:t>
            </w:r>
          </w:p>
        </w:tc>
        <w:tc>
          <w:tcPr>
            <w:tcW w:w="1169" w:type="dxa"/>
          </w:tcPr>
          <w:p w14:paraId="64E833F8" w14:textId="77777777" w:rsidR="004F3FEB" w:rsidRPr="009E4F8A" w:rsidRDefault="004F3FEB" w:rsidP="00D66612">
            <w:pPr>
              <w:jc w:val="center"/>
              <w:rPr>
                <w:b/>
              </w:rPr>
            </w:pPr>
            <w:r w:rsidRPr="009E4F8A">
              <w:rPr>
                <w:b/>
              </w:rPr>
              <w:t>3</w:t>
            </w:r>
          </w:p>
        </w:tc>
        <w:tc>
          <w:tcPr>
            <w:tcW w:w="1169" w:type="dxa"/>
          </w:tcPr>
          <w:p w14:paraId="3B1E97AC" w14:textId="77777777" w:rsidR="004F3FEB" w:rsidRPr="009E4F8A" w:rsidRDefault="004F3FEB" w:rsidP="00D66612">
            <w:pPr>
              <w:jc w:val="center"/>
              <w:rPr>
                <w:b/>
              </w:rPr>
            </w:pPr>
            <w:r w:rsidRPr="009E4F8A">
              <w:rPr>
                <w:b/>
              </w:rPr>
              <w:t>4</w:t>
            </w:r>
          </w:p>
        </w:tc>
        <w:tc>
          <w:tcPr>
            <w:tcW w:w="1169" w:type="dxa"/>
          </w:tcPr>
          <w:p w14:paraId="1FAD6E83" w14:textId="77777777" w:rsidR="004F3FEB" w:rsidRPr="009E4F8A" w:rsidRDefault="004F3FEB" w:rsidP="00D66612">
            <w:pPr>
              <w:jc w:val="center"/>
              <w:rPr>
                <w:b/>
              </w:rPr>
            </w:pPr>
            <w:r w:rsidRPr="009E4F8A">
              <w:rPr>
                <w:b/>
              </w:rPr>
              <w:t>1</w:t>
            </w:r>
          </w:p>
        </w:tc>
        <w:tc>
          <w:tcPr>
            <w:tcW w:w="1169" w:type="dxa"/>
          </w:tcPr>
          <w:p w14:paraId="5B7566F0" w14:textId="77777777" w:rsidR="004F3FEB" w:rsidRPr="009E4F8A" w:rsidRDefault="004F3FEB" w:rsidP="00D66612">
            <w:pPr>
              <w:jc w:val="center"/>
              <w:rPr>
                <w:b/>
              </w:rPr>
            </w:pPr>
            <w:r w:rsidRPr="009E4F8A">
              <w:rPr>
                <w:b/>
              </w:rPr>
              <w:t>2</w:t>
            </w:r>
          </w:p>
        </w:tc>
        <w:tc>
          <w:tcPr>
            <w:tcW w:w="1169" w:type="dxa"/>
          </w:tcPr>
          <w:p w14:paraId="41FAECBD" w14:textId="77777777" w:rsidR="004F3FEB" w:rsidRPr="009E4F8A" w:rsidRDefault="004F3FEB" w:rsidP="00D66612">
            <w:pPr>
              <w:jc w:val="center"/>
              <w:rPr>
                <w:b/>
              </w:rPr>
            </w:pPr>
            <w:r w:rsidRPr="009E4F8A">
              <w:rPr>
                <w:b/>
              </w:rPr>
              <w:t>3</w:t>
            </w:r>
          </w:p>
        </w:tc>
        <w:tc>
          <w:tcPr>
            <w:tcW w:w="1169" w:type="dxa"/>
          </w:tcPr>
          <w:p w14:paraId="5258E98C" w14:textId="77777777" w:rsidR="004F3FEB" w:rsidRPr="009E4F8A" w:rsidRDefault="004F3FEB" w:rsidP="00D66612">
            <w:pPr>
              <w:jc w:val="center"/>
              <w:rPr>
                <w:b/>
              </w:rPr>
            </w:pPr>
            <w:r w:rsidRPr="009E4F8A">
              <w:rPr>
                <w:b/>
              </w:rPr>
              <w:t>4</w:t>
            </w:r>
          </w:p>
        </w:tc>
      </w:tr>
      <w:tr w:rsidR="004F3FEB" w14:paraId="1527D935" w14:textId="77777777" w:rsidTr="00D66612">
        <w:tc>
          <w:tcPr>
            <w:tcW w:w="1168" w:type="dxa"/>
          </w:tcPr>
          <w:p w14:paraId="20A363D8" w14:textId="77777777" w:rsidR="004F3FEB" w:rsidRDefault="004F3FEB" w:rsidP="00D66612">
            <w:pPr>
              <w:jc w:val="center"/>
            </w:pPr>
            <w:r>
              <w:t>Ga</w:t>
            </w:r>
          </w:p>
        </w:tc>
        <w:tc>
          <w:tcPr>
            <w:tcW w:w="1168" w:type="dxa"/>
          </w:tcPr>
          <w:p w14:paraId="373A28F1" w14:textId="77777777" w:rsidR="004F3FEB" w:rsidRDefault="004F3FEB" w:rsidP="00D66612">
            <w:pPr>
              <w:jc w:val="center"/>
            </w:pPr>
            <w:r>
              <w:t>-</w:t>
            </w:r>
          </w:p>
        </w:tc>
        <w:tc>
          <w:tcPr>
            <w:tcW w:w="1169" w:type="dxa"/>
          </w:tcPr>
          <w:p w14:paraId="4D41665D" w14:textId="77777777" w:rsidR="004F3FEB" w:rsidRDefault="004F3FEB" w:rsidP="00D66612">
            <w:pPr>
              <w:jc w:val="center"/>
            </w:pPr>
            <w:r>
              <w:t>Re</w:t>
            </w:r>
          </w:p>
        </w:tc>
        <w:tc>
          <w:tcPr>
            <w:tcW w:w="1169" w:type="dxa"/>
          </w:tcPr>
          <w:p w14:paraId="6100DC31" w14:textId="77777777" w:rsidR="004F3FEB" w:rsidRDefault="004F3FEB" w:rsidP="00D66612">
            <w:pPr>
              <w:jc w:val="center"/>
            </w:pPr>
            <w:r>
              <w:t>-</w:t>
            </w:r>
          </w:p>
        </w:tc>
        <w:tc>
          <w:tcPr>
            <w:tcW w:w="1169" w:type="dxa"/>
          </w:tcPr>
          <w:p w14:paraId="790C3EE8" w14:textId="77777777" w:rsidR="004F3FEB" w:rsidRDefault="004F3FEB" w:rsidP="00D66612">
            <w:pPr>
              <w:jc w:val="center"/>
            </w:pPr>
            <w:r>
              <w:t>Sa</w:t>
            </w:r>
          </w:p>
        </w:tc>
        <w:tc>
          <w:tcPr>
            <w:tcW w:w="1169" w:type="dxa"/>
          </w:tcPr>
          <w:p w14:paraId="65D634D4" w14:textId="77777777" w:rsidR="004F3FEB" w:rsidRDefault="004F3FEB" w:rsidP="00D66612">
            <w:pPr>
              <w:jc w:val="center"/>
            </w:pPr>
            <w:r>
              <w:t>-</w:t>
            </w:r>
          </w:p>
        </w:tc>
        <w:tc>
          <w:tcPr>
            <w:tcW w:w="1169" w:type="dxa"/>
          </w:tcPr>
          <w:p w14:paraId="65B58E3E" w14:textId="77777777" w:rsidR="004F3FEB" w:rsidRDefault="004F3FEB" w:rsidP="00D66612">
            <w:pPr>
              <w:jc w:val="center"/>
            </w:pPr>
            <w:r>
              <w:t>-</w:t>
            </w:r>
          </w:p>
        </w:tc>
        <w:tc>
          <w:tcPr>
            <w:tcW w:w="1169" w:type="dxa"/>
          </w:tcPr>
          <w:p w14:paraId="011EC994" w14:textId="77777777" w:rsidR="004F3FEB" w:rsidRDefault="004F3FEB" w:rsidP="00D66612">
            <w:pPr>
              <w:jc w:val="center"/>
            </w:pPr>
            <w:r>
              <w:t>-</w:t>
            </w:r>
          </w:p>
        </w:tc>
      </w:tr>
      <w:tr w:rsidR="004F3FEB" w14:paraId="1CE4B398" w14:textId="77777777" w:rsidTr="00D66612">
        <w:tc>
          <w:tcPr>
            <w:tcW w:w="1168" w:type="dxa"/>
          </w:tcPr>
          <w:p w14:paraId="34C480B3" w14:textId="77777777" w:rsidR="004F3FEB" w:rsidRDefault="004F3FEB" w:rsidP="00D66612">
            <w:pPr>
              <w:jc w:val="center"/>
            </w:pPr>
            <w:r>
              <w:t>Hare</w:t>
            </w:r>
          </w:p>
        </w:tc>
        <w:tc>
          <w:tcPr>
            <w:tcW w:w="1168" w:type="dxa"/>
          </w:tcPr>
          <w:p w14:paraId="718A2C14" w14:textId="77777777" w:rsidR="004F3FEB" w:rsidRDefault="004F3FEB" w:rsidP="00D66612">
            <w:pPr>
              <w:jc w:val="center"/>
            </w:pPr>
            <w:r>
              <w:t>Rama</w:t>
            </w:r>
          </w:p>
        </w:tc>
        <w:tc>
          <w:tcPr>
            <w:tcW w:w="1169" w:type="dxa"/>
          </w:tcPr>
          <w:p w14:paraId="5CC9E3AD" w14:textId="77777777" w:rsidR="004F3FEB" w:rsidRDefault="004F3FEB" w:rsidP="00D66612">
            <w:pPr>
              <w:jc w:val="center"/>
            </w:pPr>
            <w:r>
              <w:t>Hare</w:t>
            </w:r>
          </w:p>
        </w:tc>
        <w:tc>
          <w:tcPr>
            <w:tcW w:w="1169" w:type="dxa"/>
          </w:tcPr>
          <w:p w14:paraId="4830555D" w14:textId="77777777" w:rsidR="004F3FEB" w:rsidRDefault="004F3FEB" w:rsidP="00D66612">
            <w:pPr>
              <w:jc w:val="center"/>
            </w:pPr>
            <w:r>
              <w:t>Ra</w:t>
            </w:r>
          </w:p>
        </w:tc>
        <w:tc>
          <w:tcPr>
            <w:tcW w:w="1169" w:type="dxa"/>
          </w:tcPr>
          <w:p w14:paraId="0147B1BF" w14:textId="77777777" w:rsidR="004F3FEB" w:rsidRDefault="004F3FEB" w:rsidP="00D66612">
            <w:pPr>
              <w:jc w:val="center"/>
            </w:pPr>
            <w:r>
              <w:t>ma</w:t>
            </w:r>
          </w:p>
        </w:tc>
        <w:tc>
          <w:tcPr>
            <w:tcW w:w="1169" w:type="dxa"/>
          </w:tcPr>
          <w:p w14:paraId="367AA183" w14:textId="77777777" w:rsidR="004F3FEB" w:rsidRDefault="004F3FEB" w:rsidP="00D66612">
            <w:pPr>
              <w:jc w:val="center"/>
            </w:pPr>
            <w:r>
              <w:t>a</w:t>
            </w:r>
          </w:p>
        </w:tc>
        <w:tc>
          <w:tcPr>
            <w:tcW w:w="1169" w:type="dxa"/>
          </w:tcPr>
          <w:p w14:paraId="1992F01E" w14:textId="77777777" w:rsidR="004F3FEB" w:rsidRDefault="004F3FEB" w:rsidP="00D66612">
            <w:pPr>
              <w:jc w:val="center"/>
            </w:pPr>
            <w:r>
              <w:t>a</w:t>
            </w:r>
          </w:p>
        </w:tc>
        <w:tc>
          <w:tcPr>
            <w:tcW w:w="1169" w:type="dxa"/>
          </w:tcPr>
          <w:p w14:paraId="35125F74" w14:textId="77777777" w:rsidR="004F3FEB" w:rsidRDefault="004F3FEB" w:rsidP="00D66612">
            <w:pPr>
              <w:jc w:val="center"/>
            </w:pPr>
            <w:r>
              <w:t>a</w:t>
            </w:r>
          </w:p>
        </w:tc>
      </w:tr>
    </w:tbl>
    <w:p w14:paraId="0CCA8884" w14:textId="77777777" w:rsidR="004F3FEB" w:rsidRDefault="004F3FEB" w:rsidP="004F3FEB"/>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4F3FEB" w14:paraId="650693E1" w14:textId="77777777" w:rsidTr="00D66612">
        <w:tc>
          <w:tcPr>
            <w:tcW w:w="1168" w:type="dxa"/>
          </w:tcPr>
          <w:p w14:paraId="50E3EF91" w14:textId="77777777" w:rsidR="004F3FEB" w:rsidRPr="009E4F8A" w:rsidRDefault="004F3FEB" w:rsidP="00D66612">
            <w:pPr>
              <w:jc w:val="center"/>
              <w:rPr>
                <w:b/>
              </w:rPr>
            </w:pPr>
            <w:r w:rsidRPr="009E4F8A">
              <w:rPr>
                <w:b/>
              </w:rPr>
              <w:t>1</w:t>
            </w:r>
          </w:p>
        </w:tc>
        <w:tc>
          <w:tcPr>
            <w:tcW w:w="1168" w:type="dxa"/>
          </w:tcPr>
          <w:p w14:paraId="536A6FAE" w14:textId="77777777" w:rsidR="004F3FEB" w:rsidRPr="009E4F8A" w:rsidRDefault="004F3FEB" w:rsidP="00D66612">
            <w:pPr>
              <w:jc w:val="center"/>
              <w:rPr>
                <w:b/>
              </w:rPr>
            </w:pPr>
            <w:r w:rsidRPr="009E4F8A">
              <w:rPr>
                <w:b/>
              </w:rPr>
              <w:t>2</w:t>
            </w:r>
          </w:p>
        </w:tc>
        <w:tc>
          <w:tcPr>
            <w:tcW w:w="1169" w:type="dxa"/>
          </w:tcPr>
          <w:p w14:paraId="354B5688" w14:textId="77777777" w:rsidR="004F3FEB" w:rsidRPr="009E4F8A" w:rsidRDefault="004F3FEB" w:rsidP="00D66612">
            <w:pPr>
              <w:jc w:val="center"/>
              <w:rPr>
                <w:b/>
              </w:rPr>
            </w:pPr>
            <w:r w:rsidRPr="009E4F8A">
              <w:rPr>
                <w:b/>
              </w:rPr>
              <w:t>3</w:t>
            </w:r>
          </w:p>
        </w:tc>
        <w:tc>
          <w:tcPr>
            <w:tcW w:w="1169" w:type="dxa"/>
          </w:tcPr>
          <w:p w14:paraId="26435D99" w14:textId="77777777" w:rsidR="004F3FEB" w:rsidRPr="009E4F8A" w:rsidRDefault="004F3FEB" w:rsidP="00D66612">
            <w:pPr>
              <w:jc w:val="center"/>
              <w:rPr>
                <w:b/>
              </w:rPr>
            </w:pPr>
            <w:r w:rsidRPr="009E4F8A">
              <w:rPr>
                <w:b/>
              </w:rPr>
              <w:t>4</w:t>
            </w:r>
          </w:p>
        </w:tc>
        <w:tc>
          <w:tcPr>
            <w:tcW w:w="1169" w:type="dxa"/>
          </w:tcPr>
          <w:p w14:paraId="016A8749" w14:textId="77777777" w:rsidR="004F3FEB" w:rsidRPr="009E4F8A" w:rsidRDefault="004F3FEB" w:rsidP="00D66612">
            <w:pPr>
              <w:jc w:val="center"/>
              <w:rPr>
                <w:b/>
              </w:rPr>
            </w:pPr>
            <w:r w:rsidRPr="009E4F8A">
              <w:rPr>
                <w:b/>
              </w:rPr>
              <w:t>1</w:t>
            </w:r>
          </w:p>
        </w:tc>
        <w:tc>
          <w:tcPr>
            <w:tcW w:w="1169" w:type="dxa"/>
          </w:tcPr>
          <w:p w14:paraId="6ED4A0AE" w14:textId="77777777" w:rsidR="004F3FEB" w:rsidRPr="009E4F8A" w:rsidRDefault="004F3FEB" w:rsidP="00D66612">
            <w:pPr>
              <w:jc w:val="center"/>
              <w:rPr>
                <w:b/>
              </w:rPr>
            </w:pPr>
            <w:r w:rsidRPr="009E4F8A">
              <w:rPr>
                <w:b/>
              </w:rPr>
              <w:t>2</w:t>
            </w:r>
          </w:p>
        </w:tc>
        <w:tc>
          <w:tcPr>
            <w:tcW w:w="1169" w:type="dxa"/>
          </w:tcPr>
          <w:p w14:paraId="6E253702" w14:textId="77777777" w:rsidR="004F3FEB" w:rsidRPr="009E4F8A" w:rsidRDefault="004F3FEB" w:rsidP="00D66612">
            <w:pPr>
              <w:jc w:val="center"/>
              <w:rPr>
                <w:b/>
              </w:rPr>
            </w:pPr>
            <w:r w:rsidRPr="009E4F8A">
              <w:rPr>
                <w:b/>
              </w:rPr>
              <w:t>3</w:t>
            </w:r>
          </w:p>
        </w:tc>
        <w:tc>
          <w:tcPr>
            <w:tcW w:w="1169" w:type="dxa"/>
          </w:tcPr>
          <w:p w14:paraId="24BC4097" w14:textId="77777777" w:rsidR="004F3FEB" w:rsidRPr="009E4F8A" w:rsidRDefault="004F3FEB" w:rsidP="00D66612">
            <w:pPr>
              <w:jc w:val="center"/>
              <w:rPr>
                <w:b/>
              </w:rPr>
            </w:pPr>
            <w:r w:rsidRPr="009E4F8A">
              <w:rPr>
                <w:b/>
              </w:rPr>
              <w:t>4</w:t>
            </w:r>
          </w:p>
        </w:tc>
      </w:tr>
      <w:tr w:rsidR="004F3FEB" w14:paraId="0DEDD939" w14:textId="77777777" w:rsidTr="00D66612">
        <w:tc>
          <w:tcPr>
            <w:tcW w:w="1168" w:type="dxa"/>
          </w:tcPr>
          <w:p w14:paraId="48641354" w14:textId="77777777" w:rsidR="004F3FEB" w:rsidRDefault="004F3FEB" w:rsidP="00D66612">
            <w:pPr>
              <w:jc w:val="center"/>
            </w:pPr>
            <w:r>
              <w:t>Re</w:t>
            </w:r>
          </w:p>
        </w:tc>
        <w:tc>
          <w:tcPr>
            <w:tcW w:w="1168" w:type="dxa"/>
          </w:tcPr>
          <w:p w14:paraId="42464945" w14:textId="77777777" w:rsidR="004F3FEB" w:rsidRDefault="004F3FEB" w:rsidP="00D66612">
            <w:pPr>
              <w:jc w:val="center"/>
            </w:pPr>
            <w:r>
              <w:t>-</w:t>
            </w:r>
          </w:p>
        </w:tc>
        <w:tc>
          <w:tcPr>
            <w:tcW w:w="1169" w:type="dxa"/>
          </w:tcPr>
          <w:p w14:paraId="1D75A80C" w14:textId="77777777" w:rsidR="004F3FEB" w:rsidRDefault="004F3FEB" w:rsidP="00D66612">
            <w:pPr>
              <w:jc w:val="center"/>
            </w:pPr>
            <w:r>
              <w:t>Ga</w:t>
            </w:r>
          </w:p>
        </w:tc>
        <w:tc>
          <w:tcPr>
            <w:tcW w:w="1169" w:type="dxa"/>
          </w:tcPr>
          <w:p w14:paraId="45BC8EE1" w14:textId="77777777" w:rsidR="004F3FEB" w:rsidRDefault="004F3FEB" w:rsidP="00D66612">
            <w:pPr>
              <w:jc w:val="center"/>
            </w:pPr>
            <w:r>
              <w:t>Re</w:t>
            </w:r>
          </w:p>
        </w:tc>
        <w:tc>
          <w:tcPr>
            <w:tcW w:w="1169" w:type="dxa"/>
          </w:tcPr>
          <w:p w14:paraId="6DC22241" w14:textId="77777777" w:rsidR="004F3FEB" w:rsidRDefault="004F3FEB" w:rsidP="00D66612">
            <w:pPr>
              <w:jc w:val="center"/>
            </w:pPr>
            <w:r>
              <w:t>Sa</w:t>
            </w:r>
          </w:p>
        </w:tc>
        <w:tc>
          <w:tcPr>
            <w:tcW w:w="1169" w:type="dxa"/>
          </w:tcPr>
          <w:p w14:paraId="4BA9139F" w14:textId="77777777" w:rsidR="004F3FEB" w:rsidRDefault="004F3FEB" w:rsidP="00D66612">
            <w:pPr>
              <w:jc w:val="center"/>
            </w:pPr>
            <w:r>
              <w:t>-</w:t>
            </w:r>
          </w:p>
        </w:tc>
        <w:tc>
          <w:tcPr>
            <w:tcW w:w="1169" w:type="dxa"/>
          </w:tcPr>
          <w:p w14:paraId="306285EB" w14:textId="77777777" w:rsidR="004F3FEB" w:rsidRDefault="004F3FEB" w:rsidP="00D66612">
            <w:pPr>
              <w:jc w:val="center"/>
            </w:pPr>
            <w:r>
              <w:t>-</w:t>
            </w:r>
          </w:p>
        </w:tc>
        <w:tc>
          <w:tcPr>
            <w:tcW w:w="1169" w:type="dxa"/>
          </w:tcPr>
          <w:p w14:paraId="4EB842F7" w14:textId="77777777" w:rsidR="004F3FEB" w:rsidRDefault="004F3FEB" w:rsidP="00D66612">
            <w:pPr>
              <w:jc w:val="center"/>
            </w:pPr>
            <w:r>
              <w:t>-</w:t>
            </w:r>
          </w:p>
        </w:tc>
      </w:tr>
      <w:tr w:rsidR="004F3FEB" w14:paraId="35FD9994" w14:textId="77777777" w:rsidTr="00D66612">
        <w:tc>
          <w:tcPr>
            <w:tcW w:w="1168" w:type="dxa"/>
          </w:tcPr>
          <w:p w14:paraId="78B30ADD" w14:textId="77777777" w:rsidR="004F3FEB" w:rsidRDefault="004F3FEB" w:rsidP="00D66612">
            <w:pPr>
              <w:jc w:val="center"/>
            </w:pPr>
            <w:r>
              <w:t>Rama</w:t>
            </w:r>
          </w:p>
        </w:tc>
        <w:tc>
          <w:tcPr>
            <w:tcW w:w="1168" w:type="dxa"/>
          </w:tcPr>
          <w:p w14:paraId="07B4B21B" w14:textId="77777777" w:rsidR="004F3FEB" w:rsidRDefault="004F3FEB" w:rsidP="00D66612">
            <w:pPr>
              <w:jc w:val="center"/>
            </w:pPr>
            <w:r>
              <w:t>Ram</w:t>
            </w:r>
          </w:p>
        </w:tc>
        <w:tc>
          <w:tcPr>
            <w:tcW w:w="1169" w:type="dxa"/>
          </w:tcPr>
          <w:p w14:paraId="3A2165FD" w14:textId="77777777" w:rsidR="004F3FEB" w:rsidRDefault="004F3FEB" w:rsidP="00D66612">
            <w:pPr>
              <w:jc w:val="center"/>
            </w:pPr>
            <w:r>
              <w:t>Hare</w:t>
            </w:r>
          </w:p>
        </w:tc>
        <w:tc>
          <w:tcPr>
            <w:tcW w:w="1169" w:type="dxa"/>
          </w:tcPr>
          <w:p w14:paraId="2E526CE2" w14:textId="77777777" w:rsidR="004F3FEB" w:rsidRDefault="004F3FEB" w:rsidP="00D66612">
            <w:pPr>
              <w:jc w:val="center"/>
            </w:pPr>
            <w:r>
              <w:t>Ha</w:t>
            </w:r>
          </w:p>
        </w:tc>
        <w:tc>
          <w:tcPr>
            <w:tcW w:w="1169" w:type="dxa"/>
          </w:tcPr>
          <w:p w14:paraId="2B27E901" w14:textId="77777777" w:rsidR="004F3FEB" w:rsidRDefault="004F3FEB" w:rsidP="00D66612">
            <w:pPr>
              <w:jc w:val="center"/>
            </w:pPr>
            <w:r>
              <w:t>re</w:t>
            </w:r>
          </w:p>
        </w:tc>
        <w:tc>
          <w:tcPr>
            <w:tcW w:w="1169" w:type="dxa"/>
          </w:tcPr>
          <w:p w14:paraId="3522891B" w14:textId="77777777" w:rsidR="004F3FEB" w:rsidRDefault="004F3FEB" w:rsidP="00D66612">
            <w:pPr>
              <w:jc w:val="center"/>
            </w:pPr>
            <w:r>
              <w:t>e</w:t>
            </w:r>
          </w:p>
        </w:tc>
        <w:tc>
          <w:tcPr>
            <w:tcW w:w="1169" w:type="dxa"/>
          </w:tcPr>
          <w:p w14:paraId="08F29E10" w14:textId="77777777" w:rsidR="004F3FEB" w:rsidRDefault="004F3FEB" w:rsidP="00D66612">
            <w:pPr>
              <w:jc w:val="center"/>
            </w:pPr>
            <w:r>
              <w:t>e</w:t>
            </w:r>
          </w:p>
        </w:tc>
        <w:tc>
          <w:tcPr>
            <w:tcW w:w="1169" w:type="dxa"/>
          </w:tcPr>
          <w:p w14:paraId="5EA689B4" w14:textId="77777777" w:rsidR="004F3FEB" w:rsidRDefault="004F3FEB" w:rsidP="00D66612">
            <w:pPr>
              <w:jc w:val="center"/>
            </w:pPr>
            <w:r>
              <w:t>e</w:t>
            </w:r>
          </w:p>
        </w:tc>
      </w:tr>
    </w:tbl>
    <w:p w14:paraId="5CF99EC7" w14:textId="77777777" w:rsidR="004F3FEB" w:rsidRDefault="004F3FEB" w:rsidP="000A36D6"/>
    <w:p w14:paraId="6F4D143A" w14:textId="77777777" w:rsidR="004F3FEB" w:rsidRDefault="004F3FEB" w:rsidP="000A36D6"/>
    <w:p w14:paraId="7B0DF066" w14:textId="77777777" w:rsidR="004F3FEB" w:rsidRDefault="004F3FEB" w:rsidP="000A36D6"/>
    <w:p w14:paraId="60CC78A8" w14:textId="77777777" w:rsidR="004F3FEB" w:rsidRDefault="004F3FEB" w:rsidP="000A36D6"/>
    <w:p w14:paraId="1F3DABC3" w14:textId="77777777" w:rsidR="004F3FEB" w:rsidRDefault="004F3FEB" w:rsidP="000A36D6"/>
    <w:p w14:paraId="1BF30C71" w14:textId="77777777" w:rsidR="004F3FEB" w:rsidRDefault="004F3FEB" w:rsidP="000A36D6"/>
    <w:p w14:paraId="56311228" w14:textId="77777777" w:rsidR="004F3FEB" w:rsidRDefault="004F3FEB" w:rsidP="000A36D6"/>
    <w:p w14:paraId="339270D5" w14:textId="77777777" w:rsidR="004F3FEB" w:rsidRDefault="004F3FEB" w:rsidP="000A36D6"/>
    <w:p w14:paraId="13FF6F3A" w14:textId="77777777" w:rsidR="004F3FEB" w:rsidRDefault="004F3FEB" w:rsidP="000A36D6"/>
    <w:p w14:paraId="495AC15D" w14:textId="77777777" w:rsidR="004F3FEB" w:rsidRDefault="004F3FEB" w:rsidP="000A36D6"/>
    <w:p w14:paraId="39B8D697" w14:textId="77777777" w:rsidR="004F3FEB" w:rsidRDefault="004F3FEB" w:rsidP="004F3FEB">
      <w:pPr>
        <w:pStyle w:val="Heading1"/>
      </w:pPr>
      <w:bookmarkStart w:id="161" w:name="_Toc144205575"/>
      <w:bookmarkStart w:id="162" w:name="_Toc175663195"/>
      <w:r>
        <w:lastRenderedPageBreak/>
        <w:t>Moola Mantra</w:t>
      </w:r>
      <w:bookmarkEnd w:id="161"/>
      <w:bookmarkEnd w:id="162"/>
    </w:p>
    <w:p w14:paraId="030D357A" w14:textId="77777777" w:rsidR="004F3FEB" w:rsidRDefault="004F3FEB" w:rsidP="004F3FEB">
      <w:r>
        <w:t>AUM.</w:t>
      </w:r>
    </w:p>
    <w:p w14:paraId="2CC93BE6" w14:textId="77777777" w:rsidR="004F3FEB" w:rsidRPr="00F33309" w:rsidRDefault="004F3FEB" w:rsidP="004F3FEB">
      <w:pPr>
        <w:rPr>
          <w:b/>
        </w:rPr>
      </w:pPr>
      <w:r w:rsidRPr="00F33309">
        <w:rPr>
          <w:b/>
        </w:rPr>
        <w:t xml:space="preserve">Sat Cit Ananda Parabrahma </w:t>
      </w:r>
    </w:p>
    <w:p w14:paraId="3F0BB156" w14:textId="77777777" w:rsidR="004F3FEB" w:rsidRPr="00F33309" w:rsidRDefault="004F3FEB" w:rsidP="004F3FEB">
      <w:pPr>
        <w:rPr>
          <w:b/>
        </w:rPr>
      </w:pPr>
      <w:r w:rsidRPr="00F33309">
        <w:rPr>
          <w:b/>
        </w:rPr>
        <w:t>Purushotama Paramatma</w:t>
      </w:r>
    </w:p>
    <w:p w14:paraId="3E9F055C" w14:textId="77777777" w:rsidR="004F3FEB" w:rsidRPr="00F33309" w:rsidRDefault="004F3FEB" w:rsidP="004F3FEB">
      <w:pPr>
        <w:rPr>
          <w:b/>
        </w:rPr>
      </w:pPr>
      <w:r w:rsidRPr="00F33309">
        <w:rPr>
          <w:b/>
        </w:rPr>
        <w:t>Sri Bhagavati Samitha</w:t>
      </w:r>
    </w:p>
    <w:p w14:paraId="759D8172" w14:textId="77777777" w:rsidR="004F3FEB" w:rsidRPr="00F33309" w:rsidRDefault="004F3FEB" w:rsidP="004F3FEB">
      <w:pPr>
        <w:rPr>
          <w:b/>
        </w:rPr>
      </w:pPr>
      <w:r w:rsidRPr="00F33309">
        <w:rPr>
          <w:b/>
        </w:rPr>
        <w:t>Sri Bhagavate Namaha</w:t>
      </w:r>
    </w:p>
    <w:p w14:paraId="367BE940" w14:textId="77777777" w:rsidR="004F3FEB" w:rsidRDefault="004F3FEB" w:rsidP="004F3FEB"/>
    <w:p w14:paraId="4AB01963" w14:textId="77777777" w:rsidR="004F3FEB" w:rsidRDefault="004F3FEB" w:rsidP="004F3FEB">
      <w:pPr>
        <w:pStyle w:val="Heading2"/>
      </w:pPr>
      <w:bookmarkStart w:id="163" w:name="_Toc144205576"/>
      <w:bookmarkStart w:id="164" w:name="_Toc175663196"/>
      <w:r>
        <w:t>Translation</w:t>
      </w:r>
      <w:bookmarkEnd w:id="163"/>
      <w:bookmarkEnd w:id="164"/>
    </w:p>
    <w:p w14:paraId="60CABC56" w14:textId="77777777" w:rsidR="004F3FEB" w:rsidRDefault="004F3FEB" w:rsidP="00BE4ACE">
      <w:pPr>
        <w:pStyle w:val="ListParagraph"/>
        <w:numPr>
          <w:ilvl w:val="0"/>
          <w:numId w:val="74"/>
        </w:numPr>
      </w:pPr>
      <w:r>
        <w:t>AUM: Eternal vibration</w:t>
      </w:r>
    </w:p>
    <w:p w14:paraId="5CA8131F" w14:textId="77777777" w:rsidR="004F3FEB" w:rsidRDefault="004F3FEB" w:rsidP="00BE4ACE">
      <w:pPr>
        <w:pStyle w:val="ListParagraph"/>
        <w:numPr>
          <w:ilvl w:val="0"/>
          <w:numId w:val="74"/>
        </w:numPr>
      </w:pPr>
      <w:r>
        <w:t>Sat: True essence</w:t>
      </w:r>
    </w:p>
    <w:p w14:paraId="36F26AF9" w14:textId="77777777" w:rsidR="004F3FEB" w:rsidRDefault="004F3FEB" w:rsidP="00BE4ACE">
      <w:pPr>
        <w:pStyle w:val="ListParagraph"/>
        <w:numPr>
          <w:ilvl w:val="0"/>
          <w:numId w:val="74"/>
        </w:numPr>
      </w:pPr>
      <w:r>
        <w:t>Cit: Consciousness</w:t>
      </w:r>
    </w:p>
    <w:p w14:paraId="0CFE9CB7" w14:textId="77777777" w:rsidR="004F3FEB" w:rsidRDefault="004F3FEB" w:rsidP="00BE4ACE">
      <w:pPr>
        <w:pStyle w:val="ListParagraph"/>
        <w:numPr>
          <w:ilvl w:val="0"/>
          <w:numId w:val="74"/>
        </w:numPr>
      </w:pPr>
      <w:r>
        <w:t>Ananada: Bliss</w:t>
      </w:r>
    </w:p>
    <w:p w14:paraId="1ECECC2F" w14:textId="77777777" w:rsidR="004F3FEB" w:rsidRDefault="004F3FEB" w:rsidP="00BE4ACE">
      <w:pPr>
        <w:pStyle w:val="ListParagraph"/>
        <w:numPr>
          <w:ilvl w:val="0"/>
          <w:numId w:val="74"/>
        </w:numPr>
      </w:pPr>
      <w:r>
        <w:t>Parabrahma: Para: Highest/Supreme, Brahma: Ultimate Consciousness</w:t>
      </w:r>
    </w:p>
    <w:p w14:paraId="7E7BE749" w14:textId="77777777" w:rsidR="004F3FEB" w:rsidRDefault="004F3FEB" w:rsidP="00BE4ACE">
      <w:pPr>
        <w:pStyle w:val="ListParagraph"/>
        <w:numPr>
          <w:ilvl w:val="0"/>
          <w:numId w:val="74"/>
        </w:numPr>
      </w:pPr>
      <w:r>
        <w:t>Purushotama: Purusha: Original Consciousness</w:t>
      </w:r>
    </w:p>
    <w:p w14:paraId="7264CEE8" w14:textId="77777777" w:rsidR="004F3FEB" w:rsidRDefault="004F3FEB" w:rsidP="00BE4ACE">
      <w:pPr>
        <w:pStyle w:val="ListParagraph"/>
        <w:numPr>
          <w:ilvl w:val="0"/>
          <w:numId w:val="74"/>
        </w:numPr>
      </w:pPr>
      <w:r>
        <w:t>Paramatma: Para: Highest/Supreme, Atma: Self/Soul/Spirti</w:t>
      </w:r>
    </w:p>
    <w:p w14:paraId="20628FFF" w14:textId="77777777" w:rsidR="004F3FEB" w:rsidRDefault="004F3FEB" w:rsidP="00BE4ACE">
      <w:pPr>
        <w:pStyle w:val="ListParagraph"/>
        <w:numPr>
          <w:ilvl w:val="0"/>
          <w:numId w:val="74"/>
        </w:numPr>
      </w:pPr>
      <w:r>
        <w:t>Sri: Reverential</w:t>
      </w:r>
    </w:p>
    <w:p w14:paraId="003AEAE7" w14:textId="77777777" w:rsidR="004F3FEB" w:rsidRDefault="004F3FEB" w:rsidP="00BE4ACE">
      <w:pPr>
        <w:pStyle w:val="ListParagraph"/>
        <w:numPr>
          <w:ilvl w:val="0"/>
          <w:numId w:val="74"/>
        </w:numPr>
      </w:pPr>
      <w:r>
        <w:t>Bhagavati: (Goddess): Parvati</w:t>
      </w:r>
    </w:p>
    <w:p w14:paraId="6F525B69" w14:textId="77777777" w:rsidR="004F3FEB" w:rsidRDefault="004F3FEB" w:rsidP="00BE4ACE">
      <w:pPr>
        <w:pStyle w:val="ListParagraph"/>
        <w:numPr>
          <w:ilvl w:val="0"/>
          <w:numId w:val="74"/>
        </w:numPr>
      </w:pPr>
      <w:r>
        <w:t>Samitha: Combined</w:t>
      </w:r>
    </w:p>
    <w:p w14:paraId="4589AD87" w14:textId="77777777" w:rsidR="004F3FEB" w:rsidRDefault="004F3FEB" w:rsidP="00BE4ACE">
      <w:pPr>
        <w:pStyle w:val="ListParagraph"/>
        <w:numPr>
          <w:ilvl w:val="0"/>
          <w:numId w:val="74"/>
        </w:numPr>
      </w:pPr>
      <w:r>
        <w:t>Sri: Reverential</w:t>
      </w:r>
    </w:p>
    <w:p w14:paraId="4DD2E8F0" w14:textId="77777777" w:rsidR="004F3FEB" w:rsidRDefault="004F3FEB" w:rsidP="00BE4ACE">
      <w:pPr>
        <w:pStyle w:val="ListParagraph"/>
        <w:numPr>
          <w:ilvl w:val="0"/>
          <w:numId w:val="74"/>
        </w:numPr>
      </w:pPr>
      <w:r>
        <w:t>Bhagavate: (Dative of Bhagavat): Shiva</w:t>
      </w:r>
    </w:p>
    <w:p w14:paraId="2F3F114F" w14:textId="77777777" w:rsidR="004F3FEB" w:rsidRDefault="004F3FEB" w:rsidP="00BE4ACE">
      <w:pPr>
        <w:pStyle w:val="ListParagraph"/>
        <w:numPr>
          <w:ilvl w:val="0"/>
          <w:numId w:val="74"/>
        </w:numPr>
      </w:pPr>
      <w:r>
        <w:t>Namaha: Bow/Obeisance</w:t>
      </w:r>
    </w:p>
    <w:p w14:paraId="2187E08A" w14:textId="77777777" w:rsidR="004F3FEB" w:rsidRDefault="004F3FEB" w:rsidP="000A36D6"/>
    <w:p w14:paraId="74BDC3A1" w14:textId="77777777" w:rsidR="004F3FEB" w:rsidRDefault="004F3FEB" w:rsidP="000A36D6"/>
    <w:p w14:paraId="2F06EBDA" w14:textId="77777777" w:rsidR="004F3FEB" w:rsidRDefault="004F3FEB" w:rsidP="000A36D6"/>
    <w:p w14:paraId="3792E77B" w14:textId="77777777" w:rsidR="004F3FEB" w:rsidRDefault="004F3FEB" w:rsidP="000A36D6"/>
    <w:p w14:paraId="19C738FF" w14:textId="77777777" w:rsidR="004F3FEB" w:rsidRDefault="004F3FEB" w:rsidP="000A36D6"/>
    <w:p w14:paraId="0AE243EA" w14:textId="77777777" w:rsidR="004F3FEB" w:rsidRDefault="004F3FEB" w:rsidP="000A36D6"/>
    <w:p w14:paraId="2554211B" w14:textId="77777777" w:rsidR="004F3FEB" w:rsidRDefault="004F3FEB" w:rsidP="000A36D6"/>
    <w:p w14:paraId="2786CC05" w14:textId="77777777" w:rsidR="004F3FEB" w:rsidRDefault="004F3FEB" w:rsidP="000A36D6"/>
    <w:p w14:paraId="794DB308" w14:textId="77777777" w:rsidR="004F3FEB" w:rsidRPr="004F3FEB" w:rsidRDefault="004F3FEB" w:rsidP="004F3FEB">
      <w:pPr>
        <w:pStyle w:val="Heading1"/>
      </w:pPr>
      <w:bookmarkStart w:id="165" w:name="_Toc144205577"/>
      <w:bookmarkStart w:id="166" w:name="_Toc175663197"/>
      <w:r w:rsidRPr="004F3FEB">
        <w:lastRenderedPageBreak/>
        <w:t>Mul Mantra</w:t>
      </w:r>
      <w:bookmarkEnd w:id="165"/>
      <w:bookmarkEnd w:id="166"/>
    </w:p>
    <w:p w14:paraId="34DA243B" w14:textId="77777777" w:rsidR="004F3FEB" w:rsidRPr="004F3FEB" w:rsidRDefault="004F3FEB" w:rsidP="004F3FEB">
      <w:pPr>
        <w:rPr>
          <w:b/>
        </w:rPr>
      </w:pPr>
      <w:r w:rsidRPr="004F3FEB">
        <w:rPr>
          <w:b/>
        </w:rPr>
        <w:t>Ek Oankar, Sat Nam Kaarta Purakh Nirbhao Nirvair</w:t>
      </w:r>
    </w:p>
    <w:p w14:paraId="2FACBBAF" w14:textId="77777777" w:rsidR="004F3FEB" w:rsidRPr="004F3FEB" w:rsidRDefault="004F3FEB" w:rsidP="004F3FEB">
      <w:pPr>
        <w:rPr>
          <w:b/>
        </w:rPr>
      </w:pPr>
      <w:r w:rsidRPr="004F3FEB">
        <w:rPr>
          <w:b/>
        </w:rPr>
        <w:t>Ajoonee Saibhan Gur Prasaad</w:t>
      </w:r>
    </w:p>
    <w:p w14:paraId="10A8F0A9" w14:textId="77777777" w:rsidR="004F3FEB" w:rsidRPr="004F3FEB" w:rsidRDefault="004F3FEB" w:rsidP="004F3FEB">
      <w:pPr>
        <w:rPr>
          <w:b/>
        </w:rPr>
      </w:pPr>
      <w:r w:rsidRPr="004F3FEB">
        <w:rPr>
          <w:b/>
        </w:rPr>
        <w:t>Aadh Sach Jugaad Sach.</w:t>
      </w:r>
    </w:p>
    <w:p w14:paraId="3C252CD5" w14:textId="77777777" w:rsidR="004F3FEB" w:rsidRPr="004F3FEB" w:rsidRDefault="004F3FEB" w:rsidP="004F3FEB">
      <w:pPr>
        <w:rPr>
          <w:b/>
        </w:rPr>
      </w:pPr>
      <w:r w:rsidRPr="004F3FEB">
        <w:rPr>
          <w:b/>
        </w:rPr>
        <w:t xml:space="preserve">Hai Bhee Sach </w:t>
      </w:r>
    </w:p>
    <w:p w14:paraId="7935AC03" w14:textId="77777777" w:rsidR="004F3FEB" w:rsidRPr="004F3FEB" w:rsidRDefault="004F3FEB" w:rsidP="004F3FEB">
      <w:pPr>
        <w:rPr>
          <w:b/>
        </w:rPr>
      </w:pPr>
      <w:r w:rsidRPr="004F3FEB">
        <w:rPr>
          <w:b/>
        </w:rPr>
        <w:t xml:space="preserve">Nanak Hosee Bhee Sach </w:t>
      </w:r>
    </w:p>
    <w:p w14:paraId="1B14D79E" w14:textId="77777777" w:rsidR="004F3FEB" w:rsidRPr="004F3FEB" w:rsidRDefault="004F3FEB" w:rsidP="004F3FEB">
      <w:pPr>
        <w:rPr>
          <w:b/>
        </w:rPr>
      </w:pPr>
    </w:p>
    <w:p w14:paraId="09A08ADD" w14:textId="77777777" w:rsidR="004F3FEB" w:rsidRPr="004F3FEB" w:rsidRDefault="004F3FEB" w:rsidP="004F3FEB">
      <w:pPr>
        <w:pStyle w:val="Heading2"/>
      </w:pPr>
      <w:bookmarkStart w:id="167" w:name="_Toc144205578"/>
      <w:bookmarkStart w:id="168" w:name="_Toc175663198"/>
      <w:r w:rsidRPr="004F3FEB">
        <w:t>Translation</w:t>
      </w:r>
      <w:bookmarkEnd w:id="167"/>
      <w:bookmarkEnd w:id="168"/>
    </w:p>
    <w:p w14:paraId="6EFBF82E" w14:textId="77777777" w:rsidR="004F3FEB" w:rsidRPr="004F3FEB" w:rsidRDefault="004F3FEB" w:rsidP="004F3FEB">
      <w:r w:rsidRPr="004F3FEB">
        <w:t>The Mul Mantra are the words first spoken Guru Nanaak upon attaining enlightenment, and is the first verse of the Siri Guru Granth Sahib.</w:t>
      </w:r>
    </w:p>
    <w:p w14:paraId="536CE9E1" w14:textId="77777777" w:rsidR="004F3FEB" w:rsidRPr="004F3FEB" w:rsidRDefault="004F3FEB" w:rsidP="00BE4ACE">
      <w:pPr>
        <w:numPr>
          <w:ilvl w:val="0"/>
          <w:numId w:val="77"/>
        </w:numPr>
        <w:contextualSpacing/>
      </w:pPr>
      <w:r w:rsidRPr="004F3FEB">
        <w:rPr>
          <w:b/>
        </w:rPr>
        <w:t>Ek</w:t>
      </w:r>
      <w:r w:rsidRPr="004F3FEB">
        <w:t>: One</w:t>
      </w:r>
    </w:p>
    <w:p w14:paraId="14554F9B" w14:textId="77777777" w:rsidR="004F3FEB" w:rsidRPr="004F3FEB" w:rsidRDefault="004F3FEB" w:rsidP="00BE4ACE">
      <w:pPr>
        <w:numPr>
          <w:ilvl w:val="0"/>
          <w:numId w:val="77"/>
        </w:numPr>
        <w:contextualSpacing/>
      </w:pPr>
      <w:r w:rsidRPr="004F3FEB">
        <w:rPr>
          <w:b/>
        </w:rPr>
        <w:t>Oankar</w:t>
      </w:r>
      <w:r w:rsidRPr="004F3FEB">
        <w:t>:  God. The Manduk Upanishad defines the word as: That which was, is, and, will be.</w:t>
      </w:r>
    </w:p>
    <w:p w14:paraId="27DBB23F" w14:textId="77777777" w:rsidR="004F3FEB" w:rsidRPr="004F3FEB" w:rsidRDefault="004F3FEB" w:rsidP="00BE4ACE">
      <w:pPr>
        <w:numPr>
          <w:ilvl w:val="0"/>
          <w:numId w:val="77"/>
        </w:numPr>
        <w:contextualSpacing/>
      </w:pPr>
      <w:r w:rsidRPr="004F3FEB">
        <w:rPr>
          <w:b/>
        </w:rPr>
        <w:t>Sat</w:t>
      </w:r>
      <w:r w:rsidRPr="004F3FEB">
        <w:t>: Truth</w:t>
      </w:r>
    </w:p>
    <w:p w14:paraId="3251D28F" w14:textId="77777777" w:rsidR="004F3FEB" w:rsidRPr="004F3FEB" w:rsidRDefault="004F3FEB" w:rsidP="00BE4ACE">
      <w:pPr>
        <w:numPr>
          <w:ilvl w:val="0"/>
          <w:numId w:val="77"/>
        </w:numPr>
        <w:contextualSpacing/>
      </w:pPr>
      <w:r>
        <w:rPr>
          <w:b/>
        </w:rPr>
        <w:t>N</w:t>
      </w:r>
      <w:r w:rsidRPr="004F3FEB">
        <w:rPr>
          <w:b/>
        </w:rPr>
        <w:t>aam</w:t>
      </w:r>
      <w:r w:rsidRPr="004F3FEB">
        <w:t>: Name</w:t>
      </w:r>
    </w:p>
    <w:p w14:paraId="08079038" w14:textId="77777777" w:rsidR="004F3FEB" w:rsidRPr="004F3FEB" w:rsidRDefault="004F3FEB" w:rsidP="00BE4ACE">
      <w:pPr>
        <w:numPr>
          <w:ilvl w:val="0"/>
          <w:numId w:val="77"/>
        </w:numPr>
        <w:contextualSpacing/>
      </w:pPr>
      <w:r w:rsidRPr="004F3FEB">
        <w:rPr>
          <w:b/>
        </w:rPr>
        <w:t>Kaarta</w:t>
      </w:r>
      <w:r w:rsidRPr="004F3FEB">
        <w:t>: Literally, Doer, the Creator</w:t>
      </w:r>
    </w:p>
    <w:p w14:paraId="253466C6" w14:textId="77777777" w:rsidR="004F3FEB" w:rsidRPr="004F3FEB" w:rsidRDefault="004F3FEB" w:rsidP="00BE4ACE">
      <w:pPr>
        <w:numPr>
          <w:ilvl w:val="0"/>
          <w:numId w:val="77"/>
        </w:numPr>
        <w:contextualSpacing/>
      </w:pPr>
      <w:r w:rsidRPr="004F3FEB">
        <w:rPr>
          <w:b/>
        </w:rPr>
        <w:t>Purakh</w:t>
      </w:r>
      <w:r w:rsidRPr="004F3FEB">
        <w:t xml:space="preserve">: Literally man, or husband </w:t>
      </w:r>
    </w:p>
    <w:p w14:paraId="665776C5" w14:textId="77777777" w:rsidR="004F3FEB" w:rsidRPr="004F3FEB" w:rsidRDefault="004F3FEB" w:rsidP="00BE4ACE">
      <w:pPr>
        <w:numPr>
          <w:ilvl w:val="0"/>
          <w:numId w:val="77"/>
        </w:numPr>
        <w:contextualSpacing/>
      </w:pPr>
      <w:r w:rsidRPr="004F3FEB">
        <w:rPr>
          <w:b/>
        </w:rPr>
        <w:t>Nirbhao</w:t>
      </w:r>
      <w:r w:rsidRPr="004F3FEB">
        <w:t>: Nir(Negator) Bhao: Fear (Without fear)</w:t>
      </w:r>
    </w:p>
    <w:p w14:paraId="4474504A" w14:textId="77777777" w:rsidR="004F3FEB" w:rsidRPr="004F3FEB" w:rsidRDefault="004F3FEB" w:rsidP="00BE4ACE">
      <w:pPr>
        <w:numPr>
          <w:ilvl w:val="0"/>
          <w:numId w:val="77"/>
        </w:numPr>
        <w:contextualSpacing/>
      </w:pPr>
      <w:r w:rsidRPr="004F3FEB">
        <w:rPr>
          <w:b/>
        </w:rPr>
        <w:t>Nirvair</w:t>
      </w:r>
      <w:r w:rsidRPr="004F3FEB">
        <w:t>: Nir( Negator) Vair: Hate (without hate)</w:t>
      </w:r>
    </w:p>
    <w:p w14:paraId="3D38EFDD" w14:textId="77777777" w:rsidR="004F3FEB" w:rsidRPr="004F3FEB" w:rsidRDefault="004F3FEB" w:rsidP="00BE4ACE">
      <w:pPr>
        <w:numPr>
          <w:ilvl w:val="0"/>
          <w:numId w:val="77"/>
        </w:numPr>
        <w:contextualSpacing/>
      </w:pPr>
      <w:r w:rsidRPr="004F3FEB">
        <w:rPr>
          <w:b/>
        </w:rPr>
        <w:t>Ajoonee</w:t>
      </w:r>
      <w:r w:rsidRPr="004F3FEB">
        <w:t>: Unborn/Not incarnated</w:t>
      </w:r>
    </w:p>
    <w:p w14:paraId="4C56C7FA" w14:textId="77777777" w:rsidR="004F3FEB" w:rsidRPr="004F3FEB" w:rsidRDefault="004F3FEB" w:rsidP="00BE4ACE">
      <w:pPr>
        <w:numPr>
          <w:ilvl w:val="0"/>
          <w:numId w:val="77"/>
        </w:numPr>
        <w:contextualSpacing/>
      </w:pPr>
      <w:r w:rsidRPr="004F3FEB">
        <w:rPr>
          <w:b/>
        </w:rPr>
        <w:t>Saibhan</w:t>
      </w:r>
      <w:r w:rsidRPr="004F3FEB">
        <w:t>: Self-existent</w:t>
      </w:r>
    </w:p>
    <w:p w14:paraId="3842A1BB" w14:textId="77777777" w:rsidR="004F3FEB" w:rsidRPr="004F3FEB" w:rsidRDefault="004F3FEB" w:rsidP="00BE4ACE">
      <w:pPr>
        <w:numPr>
          <w:ilvl w:val="0"/>
          <w:numId w:val="77"/>
        </w:numPr>
        <w:contextualSpacing/>
      </w:pPr>
      <w:r w:rsidRPr="004F3FEB">
        <w:rPr>
          <w:b/>
        </w:rPr>
        <w:t>Gur Prasaad</w:t>
      </w:r>
      <w:r w:rsidRPr="004F3FEB">
        <w:t>: Gur: Guru, Prasaad: Favour/grace</w:t>
      </w:r>
    </w:p>
    <w:p w14:paraId="6F434997" w14:textId="77777777" w:rsidR="004F3FEB" w:rsidRPr="004F3FEB" w:rsidRDefault="004F3FEB" w:rsidP="004F3FEB"/>
    <w:p w14:paraId="036B0AB7" w14:textId="77777777" w:rsidR="004F3FEB" w:rsidRPr="004F3FEB" w:rsidRDefault="004F3FEB" w:rsidP="00BE4ACE">
      <w:pPr>
        <w:numPr>
          <w:ilvl w:val="0"/>
          <w:numId w:val="76"/>
        </w:numPr>
        <w:contextualSpacing/>
      </w:pPr>
      <w:r w:rsidRPr="004F3FEB">
        <w:rPr>
          <w:b/>
        </w:rPr>
        <w:t>Aadh</w:t>
      </w:r>
      <w:r w:rsidRPr="004F3FEB">
        <w:t>: First/primary/beginning/origin/source/root</w:t>
      </w:r>
    </w:p>
    <w:p w14:paraId="3C86AE7A" w14:textId="77777777" w:rsidR="004F3FEB" w:rsidRPr="004F3FEB" w:rsidRDefault="004F3FEB" w:rsidP="00BE4ACE">
      <w:pPr>
        <w:numPr>
          <w:ilvl w:val="0"/>
          <w:numId w:val="76"/>
        </w:numPr>
        <w:contextualSpacing/>
      </w:pPr>
      <w:r w:rsidRPr="004F3FEB">
        <w:rPr>
          <w:b/>
        </w:rPr>
        <w:t>Sach</w:t>
      </w:r>
      <w:r w:rsidRPr="004F3FEB">
        <w:t>: True</w:t>
      </w:r>
    </w:p>
    <w:p w14:paraId="15E0474E" w14:textId="77777777" w:rsidR="004F3FEB" w:rsidRPr="004F3FEB" w:rsidRDefault="004F3FEB" w:rsidP="00BE4ACE">
      <w:pPr>
        <w:numPr>
          <w:ilvl w:val="0"/>
          <w:numId w:val="76"/>
        </w:numPr>
        <w:contextualSpacing/>
      </w:pPr>
      <w:r w:rsidRPr="004F3FEB">
        <w:rPr>
          <w:b/>
        </w:rPr>
        <w:t>Jugaadh</w:t>
      </w:r>
      <w:r w:rsidRPr="004F3FEB">
        <w:t>: Jug:Yuga, Aadh: Source</w:t>
      </w:r>
    </w:p>
    <w:p w14:paraId="581C2BAA" w14:textId="77777777" w:rsidR="004F3FEB" w:rsidRPr="004F3FEB" w:rsidRDefault="004F3FEB" w:rsidP="00BE4ACE">
      <w:pPr>
        <w:numPr>
          <w:ilvl w:val="0"/>
          <w:numId w:val="76"/>
        </w:numPr>
        <w:contextualSpacing/>
      </w:pPr>
      <w:r w:rsidRPr="004F3FEB">
        <w:rPr>
          <w:b/>
        </w:rPr>
        <w:t>Sach</w:t>
      </w:r>
      <w:r w:rsidRPr="004F3FEB">
        <w:t>: True</w:t>
      </w:r>
    </w:p>
    <w:p w14:paraId="4BC3F8AA" w14:textId="77777777" w:rsidR="004F3FEB" w:rsidRPr="004F3FEB" w:rsidRDefault="004F3FEB" w:rsidP="00BE4ACE">
      <w:pPr>
        <w:numPr>
          <w:ilvl w:val="0"/>
          <w:numId w:val="75"/>
        </w:numPr>
        <w:contextualSpacing/>
      </w:pPr>
      <w:r w:rsidRPr="004F3FEB">
        <w:rPr>
          <w:b/>
        </w:rPr>
        <w:t>Hai</w:t>
      </w:r>
      <w:r w:rsidRPr="004F3FEB">
        <w:t>: Is (present tense, third-person singular of BE: Now)</w:t>
      </w:r>
    </w:p>
    <w:p w14:paraId="38277EC7" w14:textId="77777777" w:rsidR="004F3FEB" w:rsidRPr="004F3FEB" w:rsidRDefault="004F3FEB" w:rsidP="00BE4ACE">
      <w:pPr>
        <w:numPr>
          <w:ilvl w:val="0"/>
          <w:numId w:val="75"/>
        </w:numPr>
        <w:contextualSpacing/>
      </w:pPr>
      <w:r w:rsidRPr="004F3FEB">
        <w:rPr>
          <w:b/>
        </w:rPr>
        <w:t>Bhee</w:t>
      </w:r>
      <w:r w:rsidRPr="004F3FEB">
        <w:t>: Also</w:t>
      </w:r>
    </w:p>
    <w:p w14:paraId="5E377D25" w14:textId="77777777" w:rsidR="004F3FEB" w:rsidRPr="004F3FEB" w:rsidRDefault="004F3FEB" w:rsidP="00BE4ACE">
      <w:pPr>
        <w:numPr>
          <w:ilvl w:val="0"/>
          <w:numId w:val="75"/>
        </w:numPr>
        <w:contextualSpacing/>
      </w:pPr>
      <w:r w:rsidRPr="004F3FEB">
        <w:rPr>
          <w:b/>
        </w:rPr>
        <w:t>Sach</w:t>
      </w:r>
      <w:r w:rsidRPr="004F3FEB">
        <w:t>: True</w:t>
      </w:r>
    </w:p>
    <w:p w14:paraId="11C8E104" w14:textId="77777777" w:rsidR="004F3FEB" w:rsidRPr="004F3FEB" w:rsidRDefault="004F3FEB" w:rsidP="00BE4ACE">
      <w:pPr>
        <w:numPr>
          <w:ilvl w:val="0"/>
          <w:numId w:val="75"/>
        </w:numPr>
        <w:contextualSpacing/>
      </w:pPr>
      <w:r w:rsidRPr="004F3FEB">
        <w:rPr>
          <w:b/>
        </w:rPr>
        <w:t>Nanaak</w:t>
      </w:r>
      <w:r w:rsidRPr="004F3FEB">
        <w:t>: Guru Naanak Dev</w:t>
      </w:r>
    </w:p>
    <w:p w14:paraId="626D117F" w14:textId="77777777" w:rsidR="004F3FEB" w:rsidRPr="004F3FEB" w:rsidRDefault="004F3FEB" w:rsidP="00BE4ACE">
      <w:pPr>
        <w:numPr>
          <w:ilvl w:val="0"/>
          <w:numId w:val="75"/>
        </w:numPr>
        <w:contextualSpacing/>
      </w:pPr>
      <w:r w:rsidRPr="004F3FEB">
        <w:rPr>
          <w:b/>
        </w:rPr>
        <w:t>Hosee</w:t>
      </w:r>
      <w:r w:rsidRPr="004F3FEB">
        <w:t>: Will</w:t>
      </w:r>
    </w:p>
    <w:p w14:paraId="0D451413" w14:textId="77777777" w:rsidR="004F3FEB" w:rsidRPr="004F3FEB" w:rsidRDefault="004F3FEB" w:rsidP="00BE4ACE">
      <w:pPr>
        <w:numPr>
          <w:ilvl w:val="0"/>
          <w:numId w:val="75"/>
        </w:numPr>
        <w:contextualSpacing/>
      </w:pPr>
      <w:r w:rsidRPr="004F3FEB">
        <w:rPr>
          <w:b/>
        </w:rPr>
        <w:t>Bhee</w:t>
      </w:r>
      <w:r w:rsidRPr="004F3FEB">
        <w:t>: Also</w:t>
      </w:r>
    </w:p>
    <w:p w14:paraId="2E1FD5B3" w14:textId="77777777" w:rsidR="004F3FEB" w:rsidRPr="004F3FEB" w:rsidRDefault="004F3FEB" w:rsidP="00BE4ACE">
      <w:pPr>
        <w:numPr>
          <w:ilvl w:val="0"/>
          <w:numId w:val="75"/>
        </w:numPr>
        <w:contextualSpacing/>
      </w:pPr>
      <w:r w:rsidRPr="004F3FEB">
        <w:rPr>
          <w:b/>
        </w:rPr>
        <w:lastRenderedPageBreak/>
        <w:t>Sach</w:t>
      </w:r>
      <w:r w:rsidRPr="004F3FEB">
        <w:t>: True</w:t>
      </w:r>
    </w:p>
    <w:p w14:paraId="165601BB" w14:textId="77777777" w:rsidR="004F3FEB" w:rsidRPr="004F3FEB" w:rsidRDefault="004F3FEB" w:rsidP="004F3FEB"/>
    <w:p w14:paraId="7C8D2445" w14:textId="77777777" w:rsidR="004F3FEB" w:rsidRPr="004F3FEB" w:rsidRDefault="004F3FEB" w:rsidP="00BE4ACE">
      <w:pPr>
        <w:numPr>
          <w:ilvl w:val="0"/>
          <w:numId w:val="75"/>
        </w:numPr>
        <w:contextualSpacing/>
      </w:pPr>
      <w:r w:rsidRPr="004F3FEB">
        <w:rPr>
          <w:b/>
        </w:rPr>
        <w:t>Ek Oankar</w:t>
      </w:r>
      <w:r w:rsidRPr="004F3FEB">
        <w:t>: One God</w:t>
      </w:r>
    </w:p>
    <w:p w14:paraId="4DB553E4" w14:textId="77777777" w:rsidR="004F3FEB" w:rsidRPr="004F3FEB" w:rsidRDefault="004F3FEB" w:rsidP="00BE4ACE">
      <w:pPr>
        <w:numPr>
          <w:ilvl w:val="0"/>
          <w:numId w:val="75"/>
        </w:numPr>
        <w:contextualSpacing/>
      </w:pPr>
      <w:r w:rsidRPr="004F3FEB">
        <w:rPr>
          <w:b/>
        </w:rPr>
        <w:t>Satnam</w:t>
      </w:r>
      <w:r w:rsidRPr="004F3FEB">
        <w:t>: name is truth</w:t>
      </w:r>
    </w:p>
    <w:p w14:paraId="4060302A" w14:textId="77777777" w:rsidR="004F3FEB" w:rsidRPr="004F3FEB" w:rsidRDefault="004F3FEB" w:rsidP="00BE4ACE">
      <w:pPr>
        <w:numPr>
          <w:ilvl w:val="0"/>
          <w:numId w:val="75"/>
        </w:numPr>
        <w:contextualSpacing/>
      </w:pPr>
      <w:r w:rsidRPr="004F3FEB">
        <w:rPr>
          <w:b/>
        </w:rPr>
        <w:t>Karta Purakh</w:t>
      </w:r>
      <w:r w:rsidRPr="004F3FEB">
        <w:t>: The creator of mankind</w:t>
      </w:r>
    </w:p>
    <w:p w14:paraId="45248909" w14:textId="77777777" w:rsidR="004F3FEB" w:rsidRPr="004F3FEB" w:rsidRDefault="004F3FEB" w:rsidP="00BE4ACE">
      <w:pPr>
        <w:numPr>
          <w:ilvl w:val="0"/>
          <w:numId w:val="75"/>
        </w:numPr>
        <w:contextualSpacing/>
      </w:pPr>
      <w:r w:rsidRPr="004F3FEB">
        <w:rPr>
          <w:b/>
        </w:rPr>
        <w:t>Nirbhao Nirvair</w:t>
      </w:r>
      <w:r w:rsidRPr="004F3FEB">
        <w:t>: Without fear or hatred</w:t>
      </w:r>
    </w:p>
    <w:p w14:paraId="25A9E694" w14:textId="77777777" w:rsidR="004F3FEB" w:rsidRPr="004F3FEB" w:rsidRDefault="004F3FEB" w:rsidP="00BE4ACE">
      <w:pPr>
        <w:numPr>
          <w:ilvl w:val="0"/>
          <w:numId w:val="75"/>
        </w:numPr>
        <w:contextualSpacing/>
      </w:pPr>
      <w:r w:rsidRPr="004F3FEB">
        <w:rPr>
          <w:b/>
        </w:rPr>
        <w:t>Ajoonee Saibhan</w:t>
      </w:r>
      <w:r w:rsidRPr="004F3FEB">
        <w:t>: Omnipresent</w:t>
      </w:r>
    </w:p>
    <w:p w14:paraId="01FF7A1C" w14:textId="77777777" w:rsidR="004F3FEB" w:rsidRPr="004F3FEB" w:rsidRDefault="004F3FEB" w:rsidP="00BE4ACE">
      <w:pPr>
        <w:numPr>
          <w:ilvl w:val="0"/>
          <w:numId w:val="75"/>
        </w:numPr>
        <w:contextualSpacing/>
      </w:pPr>
      <w:r w:rsidRPr="004F3FEB">
        <w:rPr>
          <w:b/>
        </w:rPr>
        <w:t>Gur Prasaad</w:t>
      </w:r>
      <w:r w:rsidRPr="004F3FEB">
        <w:t>: By Gurus Grace</w:t>
      </w:r>
    </w:p>
    <w:p w14:paraId="40FC3C71" w14:textId="77777777" w:rsidR="004F3FEB" w:rsidRPr="004F3FEB" w:rsidRDefault="004F3FEB" w:rsidP="004F3FEB"/>
    <w:p w14:paraId="27A7A4B4" w14:textId="77777777" w:rsidR="004F3FEB" w:rsidRPr="004F3FEB" w:rsidRDefault="004F3FEB" w:rsidP="00BE4ACE">
      <w:pPr>
        <w:numPr>
          <w:ilvl w:val="0"/>
          <w:numId w:val="75"/>
        </w:numPr>
        <w:contextualSpacing/>
      </w:pPr>
      <w:r w:rsidRPr="004F3FEB">
        <w:rPr>
          <w:b/>
        </w:rPr>
        <w:t>Aad Sach</w:t>
      </w:r>
      <w:r w:rsidRPr="004F3FEB">
        <w:t>: Source is truth</w:t>
      </w:r>
    </w:p>
    <w:p w14:paraId="65665C37" w14:textId="77777777" w:rsidR="004F3FEB" w:rsidRPr="004F3FEB" w:rsidRDefault="004F3FEB" w:rsidP="00BE4ACE">
      <w:pPr>
        <w:numPr>
          <w:ilvl w:val="0"/>
          <w:numId w:val="75"/>
        </w:numPr>
        <w:contextualSpacing/>
      </w:pPr>
      <w:r w:rsidRPr="004F3FEB">
        <w:rPr>
          <w:b/>
        </w:rPr>
        <w:t>Jugaadh Sach</w:t>
      </w:r>
      <w:r w:rsidRPr="004F3FEB">
        <w:t>: Souce of yugas is truth</w:t>
      </w:r>
    </w:p>
    <w:p w14:paraId="22EC871E" w14:textId="77777777" w:rsidR="004F3FEB" w:rsidRPr="004F3FEB" w:rsidRDefault="004F3FEB" w:rsidP="00BE4ACE">
      <w:pPr>
        <w:numPr>
          <w:ilvl w:val="0"/>
          <w:numId w:val="75"/>
        </w:numPr>
        <w:contextualSpacing/>
      </w:pPr>
      <w:r w:rsidRPr="004F3FEB">
        <w:rPr>
          <w:b/>
        </w:rPr>
        <w:t>Hai bhee Sach</w:t>
      </w:r>
      <w:r w:rsidRPr="004F3FEB">
        <w:t>: Is also now truth</w:t>
      </w:r>
    </w:p>
    <w:p w14:paraId="67085B45" w14:textId="77777777" w:rsidR="004F3FEB" w:rsidRPr="004F3FEB" w:rsidRDefault="004F3FEB" w:rsidP="00BE4ACE">
      <w:pPr>
        <w:numPr>
          <w:ilvl w:val="0"/>
          <w:numId w:val="75"/>
        </w:numPr>
        <w:contextualSpacing/>
      </w:pPr>
      <w:r w:rsidRPr="004F3FEB">
        <w:t>Nanaak will also be truth</w:t>
      </w:r>
    </w:p>
    <w:p w14:paraId="46A249F2" w14:textId="77777777" w:rsidR="004F3FEB" w:rsidRPr="004F3FEB" w:rsidRDefault="004F3FEB" w:rsidP="004F3FEB"/>
    <w:p w14:paraId="5AFBA79F" w14:textId="77777777" w:rsidR="004F3FEB" w:rsidRPr="004F3FEB" w:rsidRDefault="004F3FEB" w:rsidP="004F3FEB">
      <w:r w:rsidRPr="004F3FEB">
        <w:t>It should be noted, that Guru Nanaak, after attaining enlightenment, refered to God as his Guru.</w:t>
      </w:r>
    </w:p>
    <w:p w14:paraId="035A6F62" w14:textId="77777777" w:rsidR="004F3FEB" w:rsidRPr="004F3FEB" w:rsidRDefault="004F3FEB" w:rsidP="004F3FEB">
      <w:r w:rsidRPr="004F3FEB">
        <w:t>So, Gur Prasaad, is by Gods Grace.</w:t>
      </w:r>
    </w:p>
    <w:p w14:paraId="3F6FB64D" w14:textId="77777777" w:rsidR="004F3FEB" w:rsidRDefault="004F3FEB" w:rsidP="000A36D6"/>
    <w:p w14:paraId="3BB18E8D" w14:textId="77777777" w:rsidR="00140B0C" w:rsidRDefault="00140B0C" w:rsidP="000A36D6"/>
    <w:p w14:paraId="25B68440" w14:textId="77777777" w:rsidR="00140B0C" w:rsidRDefault="00140B0C" w:rsidP="000A36D6"/>
    <w:p w14:paraId="65FC5A99" w14:textId="77777777" w:rsidR="00140B0C" w:rsidRDefault="00140B0C" w:rsidP="000A36D6"/>
    <w:p w14:paraId="1D2C8723" w14:textId="77777777" w:rsidR="00140B0C" w:rsidRDefault="00140B0C" w:rsidP="000A36D6"/>
    <w:p w14:paraId="5048FE3D" w14:textId="77777777" w:rsidR="00140B0C" w:rsidRDefault="00140B0C" w:rsidP="000A36D6"/>
    <w:p w14:paraId="1B4E50AA" w14:textId="77777777" w:rsidR="00140B0C" w:rsidRDefault="00140B0C" w:rsidP="000A36D6"/>
    <w:p w14:paraId="26794FD1" w14:textId="77777777" w:rsidR="00140B0C" w:rsidRDefault="00140B0C" w:rsidP="000A36D6"/>
    <w:p w14:paraId="16F7D866" w14:textId="77777777" w:rsidR="00140B0C" w:rsidRDefault="00140B0C" w:rsidP="000A36D6"/>
    <w:p w14:paraId="3D3581DE" w14:textId="77777777" w:rsidR="00140B0C" w:rsidRDefault="00140B0C" w:rsidP="000A36D6"/>
    <w:p w14:paraId="48C4000F" w14:textId="77777777" w:rsidR="00140B0C" w:rsidRDefault="00140B0C" w:rsidP="000A36D6"/>
    <w:p w14:paraId="22431432" w14:textId="77777777" w:rsidR="00140B0C" w:rsidRDefault="00140B0C" w:rsidP="000A36D6"/>
    <w:p w14:paraId="026A865A" w14:textId="77777777" w:rsidR="00140B0C" w:rsidRDefault="00140B0C" w:rsidP="000A36D6"/>
    <w:p w14:paraId="4BB0E969" w14:textId="77777777" w:rsidR="00140B0C" w:rsidRDefault="00140B0C" w:rsidP="000A36D6"/>
    <w:p w14:paraId="5CF73C42" w14:textId="77777777" w:rsidR="00140B0C" w:rsidRDefault="00140B0C" w:rsidP="00140B0C">
      <w:pPr>
        <w:pStyle w:val="Heading1"/>
      </w:pPr>
      <w:bookmarkStart w:id="169" w:name="_Toc175663199"/>
      <w:r>
        <w:lastRenderedPageBreak/>
        <w:t>Nandala Kishora</w:t>
      </w:r>
      <w:bookmarkEnd w:id="169"/>
    </w:p>
    <w:p w14:paraId="13CF9C07" w14:textId="77777777" w:rsidR="00140B0C" w:rsidRDefault="00140B0C" w:rsidP="00140B0C">
      <w:r>
        <w:t>This bhajan is extracted from a larger verse, but still gets the message across.</w:t>
      </w:r>
    </w:p>
    <w:p w14:paraId="1EA1692C" w14:textId="77777777" w:rsidR="00140B0C" w:rsidRDefault="00140B0C" w:rsidP="00140B0C"/>
    <w:p w14:paraId="314C9267" w14:textId="77777777" w:rsidR="00140B0C" w:rsidRDefault="00140B0C" w:rsidP="00140B0C">
      <w:r>
        <w:t>Hey Nandalala</w:t>
      </w:r>
    </w:p>
    <w:p w14:paraId="619955F4" w14:textId="77777777" w:rsidR="00140B0C" w:rsidRDefault="00140B0C" w:rsidP="00140B0C">
      <w:r>
        <w:t>Nanda Kishora Navaneeta Chora</w:t>
      </w:r>
    </w:p>
    <w:p w14:paraId="528357FE" w14:textId="77777777" w:rsidR="00140B0C" w:rsidRDefault="00140B0C" w:rsidP="00140B0C">
      <w:r>
        <w:t>Nandalala Yadhu</w:t>
      </w:r>
    </w:p>
    <w:p w14:paraId="13D389C3" w14:textId="77777777" w:rsidR="00140B0C" w:rsidRPr="00F33309" w:rsidRDefault="00140B0C" w:rsidP="00140B0C">
      <w:pPr>
        <w:rPr>
          <w:b/>
        </w:rPr>
      </w:pPr>
    </w:p>
    <w:p w14:paraId="3558B331" w14:textId="77777777" w:rsidR="00140B0C" w:rsidRDefault="00140B0C" w:rsidP="00140B0C">
      <w:pPr>
        <w:pStyle w:val="Heading2"/>
      </w:pPr>
      <w:bookmarkStart w:id="170" w:name="_Toc175663200"/>
      <w:r>
        <w:t>Translation</w:t>
      </w:r>
      <w:bookmarkEnd w:id="170"/>
    </w:p>
    <w:p w14:paraId="26DF1EDE" w14:textId="77777777" w:rsidR="00140B0C" w:rsidRPr="00597ED9" w:rsidRDefault="00140B0C" w:rsidP="00BE4ACE">
      <w:pPr>
        <w:pStyle w:val="ListParagraph"/>
        <w:numPr>
          <w:ilvl w:val="0"/>
          <w:numId w:val="78"/>
        </w:numPr>
        <w:rPr>
          <w:b/>
        </w:rPr>
      </w:pPr>
      <w:r w:rsidRPr="00597ED9">
        <w:rPr>
          <w:b/>
        </w:rPr>
        <w:t>Hey</w:t>
      </w:r>
      <w:r>
        <w:rPr>
          <w:b/>
        </w:rPr>
        <w:t xml:space="preserve">: </w:t>
      </w:r>
      <w:r>
        <w:t>Exhaltation</w:t>
      </w:r>
    </w:p>
    <w:p w14:paraId="58AFE9BD" w14:textId="77777777" w:rsidR="00140B0C" w:rsidRPr="00597ED9" w:rsidRDefault="00140B0C" w:rsidP="00BE4ACE">
      <w:pPr>
        <w:pStyle w:val="ListParagraph"/>
        <w:numPr>
          <w:ilvl w:val="0"/>
          <w:numId w:val="78"/>
        </w:numPr>
        <w:rPr>
          <w:b/>
        </w:rPr>
      </w:pPr>
      <w:r w:rsidRPr="00597ED9">
        <w:rPr>
          <w:b/>
        </w:rPr>
        <w:t>Nandalala</w:t>
      </w:r>
      <w:r>
        <w:t>: Nanda: Krishnas foster father. Lala - (colloquial) Child. Kid</w:t>
      </w:r>
    </w:p>
    <w:p w14:paraId="6FA6CF40" w14:textId="77777777" w:rsidR="00140B0C" w:rsidRPr="00597ED9" w:rsidRDefault="00140B0C" w:rsidP="00BE4ACE">
      <w:pPr>
        <w:pStyle w:val="ListParagraph"/>
        <w:numPr>
          <w:ilvl w:val="0"/>
          <w:numId w:val="78"/>
        </w:numPr>
        <w:rPr>
          <w:b/>
        </w:rPr>
      </w:pPr>
      <w:r w:rsidRPr="00597ED9">
        <w:rPr>
          <w:b/>
        </w:rPr>
        <w:t>Nanda</w:t>
      </w:r>
      <w:r>
        <w:rPr>
          <w:b/>
        </w:rPr>
        <w:t xml:space="preserve">: </w:t>
      </w:r>
      <w:r>
        <w:t>Krishna’s foster father.</w:t>
      </w:r>
    </w:p>
    <w:p w14:paraId="6D69B10D" w14:textId="77777777" w:rsidR="00140B0C" w:rsidRPr="00597ED9" w:rsidRDefault="00140B0C" w:rsidP="00BE4ACE">
      <w:pPr>
        <w:pStyle w:val="ListParagraph"/>
        <w:numPr>
          <w:ilvl w:val="0"/>
          <w:numId w:val="78"/>
        </w:numPr>
        <w:rPr>
          <w:b/>
        </w:rPr>
      </w:pPr>
      <w:r w:rsidRPr="00597ED9">
        <w:rPr>
          <w:b/>
        </w:rPr>
        <w:t>Kishora</w:t>
      </w:r>
      <w:r>
        <w:t>: The young of any person, or, animal (masculine nominative)</w:t>
      </w:r>
    </w:p>
    <w:p w14:paraId="0ABA21A8" w14:textId="77777777" w:rsidR="00140B0C" w:rsidRPr="00597ED9" w:rsidRDefault="00140B0C" w:rsidP="00BE4ACE">
      <w:pPr>
        <w:pStyle w:val="ListParagraph"/>
        <w:numPr>
          <w:ilvl w:val="0"/>
          <w:numId w:val="78"/>
        </w:numPr>
        <w:rPr>
          <w:b/>
        </w:rPr>
      </w:pPr>
      <w:r w:rsidRPr="00597ED9">
        <w:rPr>
          <w:b/>
        </w:rPr>
        <w:t>Navaneetha</w:t>
      </w:r>
      <w:r>
        <w:t>: Fresh Butter</w:t>
      </w:r>
    </w:p>
    <w:p w14:paraId="21A9ED18" w14:textId="77777777" w:rsidR="00140B0C" w:rsidRPr="00E809A7" w:rsidRDefault="00140B0C" w:rsidP="00BE4ACE">
      <w:pPr>
        <w:pStyle w:val="ListParagraph"/>
        <w:numPr>
          <w:ilvl w:val="0"/>
          <w:numId w:val="78"/>
        </w:numPr>
        <w:rPr>
          <w:b/>
        </w:rPr>
      </w:pPr>
      <w:r w:rsidRPr="00597ED9">
        <w:rPr>
          <w:b/>
        </w:rPr>
        <w:t>Chora</w:t>
      </w:r>
      <w:r>
        <w:t>: Cora – Theif</w:t>
      </w:r>
    </w:p>
    <w:p w14:paraId="0EF97B00" w14:textId="77777777" w:rsidR="00140B0C" w:rsidRPr="00E809A7" w:rsidRDefault="00140B0C" w:rsidP="00BE4ACE">
      <w:pPr>
        <w:pStyle w:val="ListParagraph"/>
        <w:numPr>
          <w:ilvl w:val="0"/>
          <w:numId w:val="78"/>
        </w:numPr>
        <w:rPr>
          <w:b/>
        </w:rPr>
      </w:pPr>
      <w:r w:rsidRPr="00597ED9">
        <w:rPr>
          <w:b/>
        </w:rPr>
        <w:t>Nandalala</w:t>
      </w:r>
      <w:r>
        <w:t>: Nanda: Krishnas foster father. Lala - (colloquial) Child. Kid</w:t>
      </w:r>
    </w:p>
    <w:p w14:paraId="13F07B35" w14:textId="77777777" w:rsidR="00140B0C" w:rsidRPr="00597ED9" w:rsidRDefault="00140B0C" w:rsidP="00BE4ACE">
      <w:pPr>
        <w:pStyle w:val="ListParagraph"/>
        <w:numPr>
          <w:ilvl w:val="0"/>
          <w:numId w:val="78"/>
        </w:numPr>
        <w:rPr>
          <w:b/>
        </w:rPr>
      </w:pPr>
      <w:r w:rsidRPr="00597ED9">
        <w:rPr>
          <w:b/>
        </w:rPr>
        <w:t>Yadhu</w:t>
      </w:r>
      <w:r>
        <w:t>: Name of a country, west of the Jumna river (near Mathura</w:t>
      </w:r>
      <w:r w:rsidRPr="000E231D">
        <w:t xml:space="preserve"> and Vṛ</w:t>
      </w:r>
      <w:r>
        <w:t>ndavana)</w:t>
      </w:r>
    </w:p>
    <w:p w14:paraId="0BB34951" w14:textId="77777777" w:rsidR="00140B0C" w:rsidRDefault="00140B0C" w:rsidP="00140B0C"/>
    <w:p w14:paraId="78107094" w14:textId="77777777" w:rsidR="00140B0C" w:rsidRDefault="00140B0C" w:rsidP="00140B0C">
      <w:r>
        <w:t>Hail, Son of Nanda.</w:t>
      </w:r>
    </w:p>
    <w:p w14:paraId="29BBDAE6" w14:textId="77777777" w:rsidR="00140B0C" w:rsidRDefault="00140B0C" w:rsidP="00140B0C">
      <w:r>
        <w:t>Nanda Son who steals the butter.</w:t>
      </w:r>
    </w:p>
    <w:p w14:paraId="26C96A38" w14:textId="77777777" w:rsidR="00140B0C" w:rsidRDefault="00140B0C" w:rsidP="00140B0C">
      <w:r>
        <w:t>Son of Nanda, from Yadhu.</w:t>
      </w:r>
    </w:p>
    <w:p w14:paraId="17FCB6D2" w14:textId="77777777" w:rsidR="00140B0C" w:rsidRDefault="00140B0C" w:rsidP="00140B0C"/>
    <w:p w14:paraId="54FE4CE9" w14:textId="77777777" w:rsidR="00140B0C" w:rsidRDefault="00140B0C" w:rsidP="00140B0C">
      <w:r w:rsidRPr="00E809A7">
        <w:t>Nanda is the name of the chief of cowherds under whose care the Vrishni brothers of the house of Shura, K</w:t>
      </w:r>
      <w:r>
        <w:t>rishna and Balaraama, grew up, Nandalaala</w:t>
      </w:r>
      <w:r w:rsidRPr="00E809A7">
        <w:t xml:space="preserve"> means ‘the little boy of Nanda’, or ‘Na</w:t>
      </w:r>
      <w:r>
        <w:t>nda’s  rascal’</w:t>
      </w:r>
      <w:r w:rsidRPr="00E809A7">
        <w:t>.</w:t>
      </w:r>
    </w:p>
    <w:p w14:paraId="3AD97072" w14:textId="77777777" w:rsidR="00140B0C" w:rsidRDefault="00140B0C" w:rsidP="00140B0C">
      <w:r>
        <w:t xml:space="preserve">Krishna is also referred to as </w:t>
      </w:r>
      <w:r w:rsidRPr="00E809A7">
        <w:t>Yashodanandan</w:t>
      </w:r>
      <w:r>
        <w:t>a</w:t>
      </w:r>
      <w:r w:rsidRPr="00E809A7">
        <w:t>, meaning son of Yashoda</w:t>
      </w:r>
      <w:r>
        <w:t>.</w:t>
      </w:r>
    </w:p>
    <w:p w14:paraId="42BB8B2C" w14:textId="77777777" w:rsidR="00140B0C" w:rsidRDefault="00140B0C" w:rsidP="00140B0C"/>
    <w:p w14:paraId="2FD6F4F2" w14:textId="77777777" w:rsidR="00140B0C" w:rsidRDefault="00140B0C" w:rsidP="00140B0C"/>
    <w:p w14:paraId="647FB936" w14:textId="77777777" w:rsidR="00140B0C" w:rsidRDefault="00140B0C" w:rsidP="00140B0C"/>
    <w:p w14:paraId="12F12988" w14:textId="77777777" w:rsidR="00140B0C" w:rsidRDefault="00140B0C" w:rsidP="00140B0C">
      <w:pPr>
        <w:pStyle w:val="Heading1"/>
      </w:pPr>
      <w:bookmarkStart w:id="171" w:name="_Toc144205579"/>
      <w:bookmarkStart w:id="172" w:name="_Toc175663201"/>
      <w:r>
        <w:lastRenderedPageBreak/>
        <w:t>Namaskarantha Mantra</w:t>
      </w:r>
      <w:bookmarkEnd w:id="171"/>
      <w:bookmarkEnd w:id="172"/>
    </w:p>
    <w:p w14:paraId="48D302E0" w14:textId="77777777" w:rsidR="00140B0C" w:rsidRPr="00DB75AF" w:rsidRDefault="00140B0C" w:rsidP="00140B0C">
      <w:r w:rsidRPr="00DB75AF">
        <w:t>Om namo hiranya-bahave</w:t>
      </w:r>
    </w:p>
    <w:p w14:paraId="62221541" w14:textId="77777777" w:rsidR="00140B0C" w:rsidRPr="00DB75AF" w:rsidRDefault="00140B0C" w:rsidP="00140B0C">
      <w:r w:rsidRPr="00DB75AF">
        <w:t>hiranya-varanaya</w:t>
      </w:r>
    </w:p>
    <w:p w14:paraId="50963C33" w14:textId="77777777" w:rsidR="00140B0C" w:rsidRPr="00DB75AF" w:rsidRDefault="00140B0C" w:rsidP="00140B0C">
      <w:r w:rsidRPr="00DB75AF">
        <w:t>hiranya-roopaya</w:t>
      </w:r>
    </w:p>
    <w:p w14:paraId="2E904559" w14:textId="77777777" w:rsidR="00140B0C" w:rsidRPr="00DB75AF" w:rsidRDefault="00140B0C" w:rsidP="00140B0C">
      <w:r w:rsidRPr="00DB75AF">
        <w:t>hiranya-pataye</w:t>
      </w:r>
    </w:p>
    <w:p w14:paraId="6FC1327C" w14:textId="77777777" w:rsidR="00140B0C" w:rsidRPr="00DB75AF" w:rsidRDefault="00140B0C" w:rsidP="00140B0C">
      <w:r w:rsidRPr="00DB75AF">
        <w:t>ambika pataya</w:t>
      </w:r>
    </w:p>
    <w:p w14:paraId="61BAA001" w14:textId="77777777" w:rsidR="00140B0C" w:rsidRPr="00DB75AF" w:rsidRDefault="00140B0C" w:rsidP="00140B0C">
      <w:r w:rsidRPr="00DB75AF">
        <w:t>uma pataye</w:t>
      </w:r>
    </w:p>
    <w:p w14:paraId="4F992200" w14:textId="77777777" w:rsidR="00140B0C" w:rsidRPr="00DB75AF" w:rsidRDefault="00140B0C" w:rsidP="00140B0C">
      <w:r w:rsidRPr="00DB75AF">
        <w:t>pashupataye namo namaha |</w:t>
      </w:r>
    </w:p>
    <w:p w14:paraId="40BA3975" w14:textId="77777777" w:rsidR="00140B0C" w:rsidRPr="00DB75AF" w:rsidRDefault="00140B0C" w:rsidP="00140B0C"/>
    <w:p w14:paraId="433B2714" w14:textId="77777777" w:rsidR="00140B0C" w:rsidRPr="00DB75AF" w:rsidRDefault="00140B0C" w:rsidP="00140B0C">
      <w:r w:rsidRPr="00DB75AF">
        <w:t>Eeshana sarva-vidhyanam Eeswara sarva-bhootanam</w:t>
      </w:r>
    </w:p>
    <w:p w14:paraId="4F57017B" w14:textId="77777777" w:rsidR="00140B0C" w:rsidRPr="00DB75AF" w:rsidRDefault="00140B0C" w:rsidP="00140B0C">
      <w:r w:rsidRPr="00DB75AF">
        <w:t>Bramhadipati bramhanodipati bramha shivome astu sadashivom |</w:t>
      </w:r>
    </w:p>
    <w:p w14:paraId="57E0B601" w14:textId="77777777" w:rsidR="00140B0C" w:rsidRPr="00DB75AF" w:rsidRDefault="00140B0C" w:rsidP="00140B0C"/>
    <w:p w14:paraId="62B33AE6" w14:textId="77777777" w:rsidR="00140B0C" w:rsidRPr="00DB75AF" w:rsidRDefault="00140B0C" w:rsidP="00140B0C">
      <w:r w:rsidRPr="00DB75AF">
        <w:t>Tatpurushaya vidmahe vag-vishudhaaya dhimahi</w:t>
      </w:r>
    </w:p>
    <w:p w14:paraId="10E77109" w14:textId="77777777" w:rsidR="00140B0C" w:rsidRPr="00DB75AF" w:rsidRDefault="00140B0C" w:rsidP="00140B0C">
      <w:r w:rsidRPr="00DB75AF">
        <w:t>thanna shiva prachodayath</w:t>
      </w:r>
    </w:p>
    <w:p w14:paraId="19E813D4" w14:textId="77777777" w:rsidR="00140B0C" w:rsidRPr="00DB75AF" w:rsidRDefault="00140B0C" w:rsidP="00140B0C">
      <w:r w:rsidRPr="00DB75AF">
        <w:t>Mahadevaya vidmahe rudra-moortaye dhimahi</w:t>
      </w:r>
    </w:p>
    <w:p w14:paraId="774D7046" w14:textId="77777777" w:rsidR="00140B0C" w:rsidRPr="00DB75AF" w:rsidRDefault="00140B0C" w:rsidP="00140B0C">
      <w:r w:rsidRPr="00DB75AF">
        <w:t>thanna shiva prachodayath</w:t>
      </w:r>
    </w:p>
    <w:p w14:paraId="70D91979" w14:textId="77777777" w:rsidR="00140B0C" w:rsidRPr="00DB75AF" w:rsidRDefault="00140B0C" w:rsidP="00140B0C"/>
    <w:p w14:paraId="53B33476" w14:textId="77777777" w:rsidR="00140B0C" w:rsidRPr="00DB75AF" w:rsidRDefault="00140B0C" w:rsidP="00140B0C">
      <w:r w:rsidRPr="00DB75AF">
        <w:t>Namaste astu bhagavan Vishveswaraya</w:t>
      </w:r>
    </w:p>
    <w:p w14:paraId="1CF0764D" w14:textId="77777777" w:rsidR="00140B0C" w:rsidRPr="00DB75AF" w:rsidRDefault="00140B0C" w:rsidP="00140B0C">
      <w:r w:rsidRPr="00DB75AF">
        <w:t>Mahadevaya Trambakaya Tripurantakaya</w:t>
      </w:r>
    </w:p>
    <w:p w14:paraId="4FF71CDF" w14:textId="77777777" w:rsidR="00140B0C" w:rsidRPr="00DB75AF" w:rsidRDefault="00140B0C" w:rsidP="00140B0C">
      <w:r w:rsidRPr="00DB75AF">
        <w:t>Trikagnikalaya Kalagnirudraya NeelakanTaya</w:t>
      </w:r>
    </w:p>
    <w:p w14:paraId="561B79FE" w14:textId="77777777" w:rsidR="00140B0C" w:rsidRPr="00DB75AF" w:rsidRDefault="00140B0C" w:rsidP="00140B0C">
      <w:r w:rsidRPr="00DB75AF">
        <w:t>Mrutyunjayaya Sarveswaraya Sadasivaya</w:t>
      </w:r>
    </w:p>
    <w:p w14:paraId="7723DD16" w14:textId="77777777" w:rsidR="00140B0C" w:rsidRPr="00DB75AF" w:rsidRDefault="00140B0C" w:rsidP="00140B0C">
      <w:r w:rsidRPr="00DB75AF">
        <w:t>Sriman Mahadevaya namaha</w:t>
      </w:r>
    </w:p>
    <w:p w14:paraId="35E590B3" w14:textId="77777777" w:rsidR="00140B0C" w:rsidRPr="00DB75AF" w:rsidRDefault="00140B0C" w:rsidP="00140B0C">
      <w:r w:rsidRPr="00DB75AF">
        <w:t>Sriman Mahadevaya namaha</w:t>
      </w:r>
    </w:p>
    <w:p w14:paraId="42ECF8AC" w14:textId="77777777" w:rsidR="00140B0C" w:rsidRPr="00DB75AF" w:rsidRDefault="00140B0C" w:rsidP="00140B0C">
      <w:r w:rsidRPr="00DB75AF">
        <w:t xml:space="preserve">Sriman Mahadevaya namaha </w:t>
      </w:r>
    </w:p>
    <w:p w14:paraId="180CA991" w14:textId="77777777" w:rsidR="00140B0C" w:rsidRPr="00DB75AF" w:rsidRDefault="00140B0C" w:rsidP="00140B0C"/>
    <w:p w14:paraId="38D1D34D" w14:textId="77777777" w:rsidR="00140B0C" w:rsidRPr="00DB75AF" w:rsidRDefault="00140B0C" w:rsidP="00140B0C">
      <w:r w:rsidRPr="00DB75AF">
        <w:t>Shanti Shanti Shanti</w:t>
      </w:r>
    </w:p>
    <w:p w14:paraId="64A41094" w14:textId="77777777" w:rsidR="00140B0C" w:rsidRDefault="00140B0C" w:rsidP="00140B0C"/>
    <w:p w14:paraId="051CF548" w14:textId="77777777" w:rsidR="00140B0C" w:rsidRDefault="00140B0C" w:rsidP="00BE4ACE">
      <w:pPr>
        <w:pStyle w:val="ListParagraph"/>
        <w:numPr>
          <w:ilvl w:val="0"/>
          <w:numId w:val="79"/>
        </w:numPr>
      </w:pPr>
      <w:r w:rsidRPr="00140B0C">
        <w:rPr>
          <w:b/>
        </w:rPr>
        <w:t>Om</w:t>
      </w:r>
      <w:r>
        <w:t>: Universal vibration</w:t>
      </w:r>
    </w:p>
    <w:p w14:paraId="42FA73C4" w14:textId="77777777" w:rsidR="00140B0C" w:rsidRDefault="00140B0C" w:rsidP="00BE4ACE">
      <w:pPr>
        <w:pStyle w:val="ListParagraph"/>
        <w:numPr>
          <w:ilvl w:val="0"/>
          <w:numId w:val="79"/>
        </w:numPr>
      </w:pPr>
      <w:r w:rsidRPr="00140B0C">
        <w:rPr>
          <w:b/>
        </w:rPr>
        <w:t>Namo</w:t>
      </w:r>
      <w:r>
        <w:t>:  To bow, to pay obeisance</w:t>
      </w:r>
    </w:p>
    <w:p w14:paraId="1D381147" w14:textId="77777777" w:rsidR="00140B0C" w:rsidRDefault="00140B0C" w:rsidP="00BE4ACE">
      <w:pPr>
        <w:pStyle w:val="ListParagraph"/>
        <w:numPr>
          <w:ilvl w:val="0"/>
          <w:numId w:val="79"/>
        </w:numPr>
      </w:pPr>
      <w:r w:rsidRPr="00140B0C">
        <w:rPr>
          <w:b/>
        </w:rPr>
        <w:t>Hiranya</w:t>
      </w:r>
      <w:r>
        <w:t>: Gold, a vessel of gold (chalise)</w:t>
      </w:r>
    </w:p>
    <w:p w14:paraId="0AFB99ED" w14:textId="77777777" w:rsidR="00140B0C" w:rsidRDefault="00140B0C" w:rsidP="00BE4ACE">
      <w:pPr>
        <w:pStyle w:val="ListParagraph"/>
        <w:numPr>
          <w:ilvl w:val="0"/>
          <w:numId w:val="79"/>
        </w:numPr>
      </w:pPr>
      <w:r w:rsidRPr="00140B0C">
        <w:rPr>
          <w:b/>
        </w:rPr>
        <w:t>Varanaya</w:t>
      </w:r>
      <w:r>
        <w:t>:  Choosing, selecting, Begging, soliciting, requesting.</w:t>
      </w:r>
    </w:p>
    <w:p w14:paraId="714CD75C" w14:textId="77777777" w:rsidR="00140B0C" w:rsidRDefault="00140B0C" w:rsidP="00BE4ACE">
      <w:pPr>
        <w:pStyle w:val="ListParagraph"/>
        <w:numPr>
          <w:ilvl w:val="0"/>
          <w:numId w:val="79"/>
        </w:numPr>
      </w:pPr>
      <w:r w:rsidRPr="00140B0C">
        <w:rPr>
          <w:b/>
        </w:rPr>
        <w:t>Hiranya</w:t>
      </w:r>
      <w:r>
        <w:t>: Gold, a vessel of gold (chalise)</w:t>
      </w:r>
    </w:p>
    <w:p w14:paraId="2BEEE274" w14:textId="77777777" w:rsidR="00140B0C" w:rsidRDefault="00140B0C" w:rsidP="00BE4ACE">
      <w:pPr>
        <w:pStyle w:val="ListParagraph"/>
        <w:numPr>
          <w:ilvl w:val="0"/>
          <w:numId w:val="79"/>
        </w:numPr>
      </w:pPr>
      <w:r w:rsidRPr="00140B0C">
        <w:rPr>
          <w:b/>
        </w:rPr>
        <w:t>Roopaya</w:t>
      </w:r>
      <w:r>
        <w:t>: Form, figure, appearance</w:t>
      </w:r>
    </w:p>
    <w:p w14:paraId="067243B3" w14:textId="77777777" w:rsidR="00140B0C" w:rsidRDefault="00140B0C" w:rsidP="00BE4ACE">
      <w:pPr>
        <w:pStyle w:val="ListParagraph"/>
        <w:numPr>
          <w:ilvl w:val="0"/>
          <w:numId w:val="79"/>
        </w:numPr>
      </w:pPr>
      <w:r w:rsidRPr="00140B0C">
        <w:rPr>
          <w:b/>
        </w:rPr>
        <w:t>Hiranya</w:t>
      </w:r>
      <w:r>
        <w:t>: Gold, a vessel of gold (chalise)</w:t>
      </w:r>
    </w:p>
    <w:p w14:paraId="689BEF69" w14:textId="77777777" w:rsidR="00140B0C" w:rsidRDefault="00140B0C" w:rsidP="00BE4ACE">
      <w:pPr>
        <w:pStyle w:val="ListParagraph"/>
        <w:numPr>
          <w:ilvl w:val="0"/>
          <w:numId w:val="79"/>
        </w:numPr>
      </w:pPr>
      <w:r w:rsidRPr="00140B0C">
        <w:rPr>
          <w:b/>
        </w:rPr>
        <w:t>Pataye</w:t>
      </w:r>
      <w:r>
        <w:t>: A garment, raiment, cloth, a piece of cloth, veil</w:t>
      </w:r>
    </w:p>
    <w:p w14:paraId="413C70A0" w14:textId="77777777" w:rsidR="00140B0C" w:rsidRDefault="00140B0C" w:rsidP="00BE4ACE">
      <w:pPr>
        <w:pStyle w:val="ListParagraph"/>
        <w:numPr>
          <w:ilvl w:val="0"/>
          <w:numId w:val="79"/>
        </w:numPr>
      </w:pPr>
      <w:r w:rsidRPr="00140B0C">
        <w:rPr>
          <w:b/>
        </w:rPr>
        <w:t>Ambika</w:t>
      </w:r>
      <w:r>
        <w:t>: Mother, good woman, term of respect or endearment (Parvati)</w:t>
      </w:r>
    </w:p>
    <w:p w14:paraId="46B99007" w14:textId="77777777" w:rsidR="00140B0C" w:rsidRDefault="00140B0C" w:rsidP="00BE4ACE">
      <w:pPr>
        <w:pStyle w:val="ListParagraph"/>
        <w:numPr>
          <w:ilvl w:val="0"/>
          <w:numId w:val="79"/>
        </w:numPr>
      </w:pPr>
      <w:r w:rsidRPr="00140B0C">
        <w:rPr>
          <w:b/>
        </w:rPr>
        <w:t>Pataye</w:t>
      </w:r>
      <w:r>
        <w:t>: A garment, raiment, cloth, a piece of cloth, veil</w:t>
      </w:r>
    </w:p>
    <w:p w14:paraId="57D73794" w14:textId="77777777" w:rsidR="00140B0C" w:rsidRDefault="00140B0C" w:rsidP="00BE4ACE">
      <w:pPr>
        <w:pStyle w:val="ListParagraph"/>
        <w:numPr>
          <w:ilvl w:val="0"/>
          <w:numId w:val="79"/>
        </w:numPr>
      </w:pPr>
      <w:r w:rsidRPr="00140B0C">
        <w:rPr>
          <w:b/>
        </w:rPr>
        <w:t>Uma</w:t>
      </w:r>
      <w:r>
        <w:t>: daughter of Himavat and Menā, and wife of Śiva</w:t>
      </w:r>
    </w:p>
    <w:p w14:paraId="767C1D34" w14:textId="77777777" w:rsidR="00140B0C" w:rsidRDefault="00140B0C" w:rsidP="00BE4ACE">
      <w:pPr>
        <w:pStyle w:val="ListParagraph"/>
        <w:numPr>
          <w:ilvl w:val="0"/>
          <w:numId w:val="79"/>
        </w:numPr>
      </w:pPr>
      <w:r w:rsidRPr="00140B0C">
        <w:rPr>
          <w:b/>
        </w:rPr>
        <w:t>Pataye</w:t>
      </w:r>
      <w:r>
        <w:t>: A garment, raiment, cloth, a piece of cloth, veil</w:t>
      </w:r>
    </w:p>
    <w:p w14:paraId="12793813" w14:textId="77777777" w:rsidR="00140B0C" w:rsidRDefault="00140B0C" w:rsidP="00BE4ACE">
      <w:pPr>
        <w:pStyle w:val="ListParagraph"/>
        <w:numPr>
          <w:ilvl w:val="0"/>
          <w:numId w:val="79"/>
        </w:numPr>
      </w:pPr>
      <w:r w:rsidRPr="00140B0C">
        <w:rPr>
          <w:b/>
        </w:rPr>
        <w:t>pashu</w:t>
      </w:r>
      <w:r>
        <w:t>: Cattle, A subordinate deity, one of Siva's followers</w:t>
      </w:r>
    </w:p>
    <w:p w14:paraId="4F68DED5" w14:textId="77777777" w:rsidR="00140B0C" w:rsidRDefault="00140B0C" w:rsidP="00BE4ACE">
      <w:pPr>
        <w:pStyle w:val="ListParagraph"/>
        <w:numPr>
          <w:ilvl w:val="0"/>
          <w:numId w:val="79"/>
        </w:numPr>
      </w:pPr>
      <w:r w:rsidRPr="00140B0C">
        <w:rPr>
          <w:b/>
        </w:rPr>
        <w:t>Pataye</w:t>
      </w:r>
      <w:r>
        <w:t>: A garment, raiment, cloth, a piece of cloth, veil</w:t>
      </w:r>
    </w:p>
    <w:p w14:paraId="0539787C" w14:textId="77777777" w:rsidR="00140B0C" w:rsidRDefault="00140B0C" w:rsidP="00BE4ACE">
      <w:pPr>
        <w:pStyle w:val="ListParagraph"/>
        <w:numPr>
          <w:ilvl w:val="0"/>
          <w:numId w:val="79"/>
        </w:numPr>
      </w:pPr>
      <w:r w:rsidRPr="00140B0C">
        <w:rPr>
          <w:b/>
        </w:rPr>
        <w:t>Namo</w:t>
      </w:r>
      <w:r>
        <w:t>:  To bow, to pay obeisance</w:t>
      </w:r>
    </w:p>
    <w:p w14:paraId="08CFDE21" w14:textId="77777777" w:rsidR="00140B0C" w:rsidRDefault="00140B0C" w:rsidP="00BE4ACE">
      <w:pPr>
        <w:pStyle w:val="ListParagraph"/>
        <w:numPr>
          <w:ilvl w:val="0"/>
          <w:numId w:val="79"/>
        </w:numPr>
      </w:pPr>
      <w:r w:rsidRPr="00140B0C">
        <w:rPr>
          <w:b/>
        </w:rPr>
        <w:t>Namaha</w:t>
      </w:r>
      <w:r>
        <w:t>: To bow, to pay obeisance</w:t>
      </w:r>
    </w:p>
    <w:p w14:paraId="29894A7E" w14:textId="77777777" w:rsidR="00140B0C" w:rsidRDefault="00140B0C" w:rsidP="00140B0C"/>
    <w:p w14:paraId="12FB8796" w14:textId="77777777" w:rsidR="00140B0C" w:rsidRDefault="00140B0C" w:rsidP="00BE4ACE">
      <w:pPr>
        <w:pStyle w:val="ListParagraph"/>
        <w:numPr>
          <w:ilvl w:val="0"/>
          <w:numId w:val="79"/>
        </w:numPr>
      </w:pPr>
      <w:r w:rsidRPr="00140B0C">
        <w:rPr>
          <w:b/>
        </w:rPr>
        <w:t>Eeshana</w:t>
      </w:r>
      <w:r>
        <w:t>: ISHVARA is from the root “IiSHA – AISHWARYE”. Total wealth means the total control and ownership of the fourteen worlds. This form of Shiva, who is the total owner of the fourteen worlds, is called as EESHANA.</w:t>
      </w:r>
    </w:p>
    <w:p w14:paraId="568D47BA" w14:textId="77777777" w:rsidR="00140B0C" w:rsidRDefault="00140B0C" w:rsidP="00BE4ACE">
      <w:pPr>
        <w:pStyle w:val="ListParagraph"/>
        <w:numPr>
          <w:ilvl w:val="0"/>
          <w:numId w:val="79"/>
        </w:numPr>
      </w:pPr>
      <w:r w:rsidRPr="00140B0C">
        <w:rPr>
          <w:b/>
        </w:rPr>
        <w:t>Sarva</w:t>
      </w:r>
      <w:r>
        <w:t>: Name of Śiva, Universal</w:t>
      </w:r>
    </w:p>
    <w:p w14:paraId="05059A4B" w14:textId="77777777" w:rsidR="00140B0C" w:rsidRDefault="00140B0C" w:rsidP="00BE4ACE">
      <w:pPr>
        <w:pStyle w:val="ListParagraph"/>
        <w:numPr>
          <w:ilvl w:val="0"/>
          <w:numId w:val="79"/>
        </w:numPr>
      </w:pPr>
      <w:r w:rsidRPr="00140B0C">
        <w:rPr>
          <w:b/>
        </w:rPr>
        <w:t>Vidhyanam</w:t>
      </w:r>
      <w:r>
        <w:t>: to be pierced or perforated</w:t>
      </w:r>
    </w:p>
    <w:p w14:paraId="42FCDC0E" w14:textId="77777777" w:rsidR="00140B0C" w:rsidRDefault="00140B0C" w:rsidP="00BE4ACE">
      <w:pPr>
        <w:pStyle w:val="ListParagraph"/>
        <w:numPr>
          <w:ilvl w:val="0"/>
          <w:numId w:val="79"/>
        </w:numPr>
      </w:pPr>
      <w:r w:rsidRPr="00140B0C">
        <w:rPr>
          <w:b/>
        </w:rPr>
        <w:t>Eeswara</w:t>
      </w:r>
      <w:r>
        <w:t>: Total wealth means the total control and ownership of the fourteen worlds.</w:t>
      </w:r>
    </w:p>
    <w:p w14:paraId="7992D063" w14:textId="77777777" w:rsidR="00140B0C" w:rsidRDefault="00140B0C" w:rsidP="00BE4ACE">
      <w:pPr>
        <w:pStyle w:val="ListParagraph"/>
        <w:numPr>
          <w:ilvl w:val="0"/>
          <w:numId w:val="79"/>
        </w:numPr>
      </w:pPr>
      <w:r w:rsidRPr="00140B0C">
        <w:rPr>
          <w:b/>
        </w:rPr>
        <w:t>Sarva</w:t>
      </w:r>
      <w:r>
        <w:t>: Name of Śiva, Universal</w:t>
      </w:r>
    </w:p>
    <w:p w14:paraId="105154DD" w14:textId="77777777" w:rsidR="00140B0C" w:rsidRDefault="00140B0C" w:rsidP="00BE4ACE">
      <w:pPr>
        <w:pStyle w:val="ListParagraph"/>
        <w:numPr>
          <w:ilvl w:val="0"/>
          <w:numId w:val="79"/>
        </w:numPr>
      </w:pPr>
      <w:r w:rsidRPr="00140B0C">
        <w:rPr>
          <w:b/>
        </w:rPr>
        <w:t>Bhootanam</w:t>
      </w:r>
      <w:r>
        <w:t>: Become, being, existing, Produced, formed</w:t>
      </w:r>
    </w:p>
    <w:p w14:paraId="1B314F2B" w14:textId="77777777" w:rsidR="00140B0C" w:rsidRDefault="00140B0C" w:rsidP="00BE4ACE">
      <w:pPr>
        <w:pStyle w:val="ListParagraph"/>
        <w:numPr>
          <w:ilvl w:val="0"/>
          <w:numId w:val="79"/>
        </w:numPr>
      </w:pPr>
      <w:r w:rsidRPr="00140B0C">
        <w:rPr>
          <w:b/>
        </w:rPr>
        <w:t>Bramhadipati</w:t>
      </w:r>
      <w:r>
        <w:t xml:space="preserve"> bramhanodipati bramha shivome astu sadashivom</w:t>
      </w:r>
    </w:p>
    <w:p w14:paraId="4DB6F6E4" w14:textId="77777777" w:rsidR="00140B0C" w:rsidRDefault="00140B0C" w:rsidP="00BE4ACE">
      <w:pPr>
        <w:pStyle w:val="ListParagraph"/>
        <w:numPr>
          <w:ilvl w:val="0"/>
          <w:numId w:val="79"/>
        </w:numPr>
      </w:pPr>
      <w:r w:rsidRPr="00140B0C">
        <w:rPr>
          <w:b/>
        </w:rPr>
        <w:t>Shanti</w:t>
      </w:r>
      <w:r>
        <w:t>: Peace</w:t>
      </w:r>
    </w:p>
    <w:p w14:paraId="7F2A7399" w14:textId="77777777" w:rsidR="00140B0C" w:rsidRDefault="00140B0C" w:rsidP="00BE4ACE">
      <w:pPr>
        <w:pStyle w:val="ListParagraph"/>
        <w:numPr>
          <w:ilvl w:val="0"/>
          <w:numId w:val="79"/>
        </w:numPr>
      </w:pPr>
      <w:r w:rsidRPr="00140B0C">
        <w:rPr>
          <w:b/>
        </w:rPr>
        <w:t>Shanti</w:t>
      </w:r>
      <w:r>
        <w:t>: Peace</w:t>
      </w:r>
    </w:p>
    <w:p w14:paraId="1AA1AE91" w14:textId="77777777" w:rsidR="00140B0C" w:rsidRDefault="00140B0C" w:rsidP="00BE4ACE">
      <w:pPr>
        <w:pStyle w:val="ListParagraph"/>
        <w:numPr>
          <w:ilvl w:val="0"/>
          <w:numId w:val="79"/>
        </w:numPr>
      </w:pPr>
      <w:r w:rsidRPr="00140B0C">
        <w:rPr>
          <w:b/>
        </w:rPr>
        <w:t>Shanti</w:t>
      </w:r>
      <w:r>
        <w:t xml:space="preserve"> – Peace</w:t>
      </w:r>
    </w:p>
    <w:p w14:paraId="47B2BF6D" w14:textId="77777777" w:rsidR="00140B0C" w:rsidRDefault="00140B0C" w:rsidP="00140B0C"/>
    <w:p w14:paraId="2F668EC4" w14:textId="77777777" w:rsidR="00140B0C" w:rsidRDefault="00140B0C" w:rsidP="00140B0C"/>
    <w:p w14:paraId="0C7FCAB3" w14:textId="77777777" w:rsidR="00140B0C" w:rsidRDefault="00140B0C" w:rsidP="00140B0C"/>
    <w:p w14:paraId="1D8FF22C" w14:textId="77777777" w:rsidR="00140B0C" w:rsidRDefault="00140B0C" w:rsidP="00140B0C"/>
    <w:p w14:paraId="364A3DDA" w14:textId="77777777" w:rsidR="00140B0C" w:rsidRDefault="00140B0C" w:rsidP="00140B0C"/>
    <w:p w14:paraId="5933B30E" w14:textId="77777777" w:rsidR="00140B0C" w:rsidRDefault="00140B0C" w:rsidP="00140B0C">
      <w:pPr>
        <w:pStyle w:val="Heading1"/>
      </w:pPr>
      <w:bookmarkStart w:id="173" w:name="_Toc144205580"/>
      <w:bookmarkStart w:id="174" w:name="_Toc175663202"/>
      <w:r>
        <w:lastRenderedPageBreak/>
        <w:t>Nataraja</w:t>
      </w:r>
      <w:bookmarkEnd w:id="173"/>
      <w:bookmarkEnd w:id="174"/>
    </w:p>
    <w:p w14:paraId="2F68F847" w14:textId="77777777" w:rsidR="00140B0C" w:rsidRPr="00DB75AF" w:rsidRDefault="00140B0C" w:rsidP="00140B0C">
      <w:r w:rsidRPr="00DB75AF">
        <w:t>Nataraja Nataraja Narthana Sundara Nataraja</w:t>
      </w:r>
    </w:p>
    <w:p w14:paraId="69098D9D" w14:textId="77777777" w:rsidR="00140B0C" w:rsidRPr="00DB75AF" w:rsidRDefault="00140B0C" w:rsidP="00140B0C">
      <w:r w:rsidRPr="00DB75AF">
        <w:t>Shivaraja Shivaraja Shivakami Priya Shivaraja</w:t>
      </w:r>
    </w:p>
    <w:p w14:paraId="2E8AA75D" w14:textId="77777777" w:rsidR="00140B0C" w:rsidRDefault="00140B0C" w:rsidP="00140B0C">
      <w:r w:rsidRPr="00DB75AF">
        <w:t xml:space="preserve">Chidambaresha Nataraja Parthipurisha Shivaraja </w:t>
      </w:r>
    </w:p>
    <w:p w14:paraId="184360C5" w14:textId="77777777" w:rsidR="00140B0C" w:rsidRDefault="00140B0C" w:rsidP="00140B0C">
      <w:r>
        <w:t>(Alternative Lyrics)</w:t>
      </w:r>
    </w:p>
    <w:p w14:paraId="6BE43211" w14:textId="77777777" w:rsidR="00140B0C" w:rsidRDefault="00140B0C" w:rsidP="00140B0C">
      <w:r w:rsidRPr="00910D92">
        <w:t xml:space="preserve">Digambaresha Nataraja </w:t>
      </w:r>
    </w:p>
    <w:p w14:paraId="2C61A17A" w14:textId="77777777" w:rsidR="00140B0C" w:rsidRPr="00DB75AF" w:rsidRDefault="00140B0C" w:rsidP="00140B0C">
      <w:r w:rsidRPr="00910D92">
        <w:t>Ati Gunishwara Nataraja</w:t>
      </w:r>
    </w:p>
    <w:p w14:paraId="387C7CFE" w14:textId="77777777" w:rsidR="00140B0C" w:rsidRDefault="00140B0C" w:rsidP="00140B0C">
      <w:pPr>
        <w:rPr>
          <w:b/>
        </w:rPr>
      </w:pPr>
      <w:r>
        <w:rPr>
          <w:b/>
        </w:rPr>
        <w:t>(Sri Nataraj Bhagavan Ki Jai)</w:t>
      </w:r>
    </w:p>
    <w:p w14:paraId="1AD3F48B" w14:textId="77777777" w:rsidR="00140B0C" w:rsidRDefault="00140B0C" w:rsidP="00140B0C">
      <w:pPr>
        <w:rPr>
          <w:b/>
        </w:rPr>
      </w:pPr>
      <w:r>
        <w:rPr>
          <w:b/>
        </w:rPr>
        <w:t xml:space="preserve"> </w:t>
      </w:r>
    </w:p>
    <w:p w14:paraId="50592AEC" w14:textId="77777777" w:rsidR="00140B0C" w:rsidRDefault="00140B0C" w:rsidP="00140B0C">
      <w:pPr>
        <w:pStyle w:val="Heading2"/>
      </w:pPr>
      <w:bookmarkStart w:id="175" w:name="_Toc144205581"/>
      <w:bookmarkStart w:id="176" w:name="_Toc175663203"/>
      <w:r>
        <w:t>Translation</w:t>
      </w:r>
      <w:bookmarkEnd w:id="175"/>
      <w:bookmarkEnd w:id="176"/>
    </w:p>
    <w:p w14:paraId="07D082F1" w14:textId="77777777" w:rsidR="00140B0C" w:rsidRDefault="00140B0C" w:rsidP="00BE4ACE">
      <w:pPr>
        <w:pStyle w:val="ListParagraph"/>
        <w:numPr>
          <w:ilvl w:val="0"/>
          <w:numId w:val="80"/>
        </w:numPr>
      </w:pPr>
      <w:r>
        <w:t>Nataraja: the lord of dance</w:t>
      </w:r>
    </w:p>
    <w:p w14:paraId="653C1DE8" w14:textId="77777777" w:rsidR="00140B0C" w:rsidRDefault="00140B0C" w:rsidP="00BE4ACE">
      <w:pPr>
        <w:pStyle w:val="ListParagraph"/>
        <w:numPr>
          <w:ilvl w:val="0"/>
          <w:numId w:val="80"/>
        </w:numPr>
      </w:pPr>
      <w:r>
        <w:t>Narthana: dancing</w:t>
      </w:r>
    </w:p>
    <w:p w14:paraId="4E543CA0" w14:textId="77777777" w:rsidR="00140B0C" w:rsidRDefault="00140B0C" w:rsidP="00BE4ACE">
      <w:pPr>
        <w:pStyle w:val="ListParagraph"/>
        <w:numPr>
          <w:ilvl w:val="0"/>
          <w:numId w:val="80"/>
        </w:numPr>
      </w:pPr>
      <w:r>
        <w:t>Sundara: beautiful</w:t>
      </w:r>
    </w:p>
    <w:p w14:paraId="10A69CD2" w14:textId="77777777" w:rsidR="00140B0C" w:rsidRDefault="00140B0C" w:rsidP="00BE4ACE">
      <w:pPr>
        <w:pStyle w:val="ListParagraph"/>
        <w:numPr>
          <w:ilvl w:val="0"/>
          <w:numId w:val="80"/>
        </w:numPr>
      </w:pPr>
      <w:r>
        <w:t>Nataraja: the lord of dance</w:t>
      </w:r>
    </w:p>
    <w:p w14:paraId="62DADDD5" w14:textId="77777777" w:rsidR="00140B0C" w:rsidRDefault="00140B0C" w:rsidP="00BE4ACE">
      <w:pPr>
        <w:pStyle w:val="ListParagraph"/>
        <w:numPr>
          <w:ilvl w:val="0"/>
          <w:numId w:val="80"/>
        </w:numPr>
      </w:pPr>
      <w:r>
        <w:t>Shivaraja: Lord Shiva</w:t>
      </w:r>
    </w:p>
    <w:p w14:paraId="017D2167" w14:textId="77777777" w:rsidR="00140B0C" w:rsidRDefault="00140B0C" w:rsidP="00BE4ACE">
      <w:pPr>
        <w:pStyle w:val="ListParagraph"/>
        <w:numPr>
          <w:ilvl w:val="0"/>
          <w:numId w:val="80"/>
        </w:numPr>
      </w:pPr>
      <w:r>
        <w:t>Shivakami: Shiva (kami object of desire, love,  or pleasure)</w:t>
      </w:r>
    </w:p>
    <w:p w14:paraId="38772AE9" w14:textId="77777777" w:rsidR="00140B0C" w:rsidRDefault="00140B0C" w:rsidP="00BE4ACE">
      <w:pPr>
        <w:pStyle w:val="ListParagraph"/>
        <w:numPr>
          <w:ilvl w:val="0"/>
          <w:numId w:val="80"/>
        </w:numPr>
      </w:pPr>
      <w:r>
        <w:t>Priya: favourite/loved</w:t>
      </w:r>
    </w:p>
    <w:p w14:paraId="4EB5F2DA" w14:textId="77777777" w:rsidR="00140B0C" w:rsidRDefault="00140B0C" w:rsidP="00BE4ACE">
      <w:pPr>
        <w:pStyle w:val="ListParagraph"/>
        <w:numPr>
          <w:ilvl w:val="0"/>
          <w:numId w:val="80"/>
        </w:numPr>
      </w:pPr>
      <w:r>
        <w:t>Shivaraja: Lord Shiva</w:t>
      </w:r>
    </w:p>
    <w:p w14:paraId="35328211" w14:textId="77777777" w:rsidR="00140B0C" w:rsidRDefault="00140B0C" w:rsidP="00BE4ACE">
      <w:pPr>
        <w:pStyle w:val="ListParagraph"/>
        <w:numPr>
          <w:ilvl w:val="0"/>
          <w:numId w:val="80"/>
        </w:numPr>
      </w:pPr>
      <w:r>
        <w:t>Chidambaresha: Who danced at Chidambaram</w:t>
      </w:r>
    </w:p>
    <w:p w14:paraId="6DB49D17" w14:textId="77777777" w:rsidR="00140B0C" w:rsidRDefault="00140B0C" w:rsidP="00BE4ACE">
      <w:pPr>
        <w:pStyle w:val="ListParagraph"/>
        <w:numPr>
          <w:ilvl w:val="0"/>
          <w:numId w:val="80"/>
        </w:numPr>
      </w:pPr>
      <w:r>
        <w:t>Nataraja: the lord of dance</w:t>
      </w:r>
    </w:p>
    <w:p w14:paraId="44FB702B" w14:textId="77777777" w:rsidR="00140B0C" w:rsidRDefault="00140B0C" w:rsidP="00BE4ACE">
      <w:pPr>
        <w:pStyle w:val="ListParagraph"/>
        <w:numPr>
          <w:ilvl w:val="0"/>
          <w:numId w:val="80"/>
        </w:numPr>
      </w:pPr>
      <w:r>
        <w:t xml:space="preserve">Parthipurisha: Lord of Puttaparthi </w:t>
      </w:r>
    </w:p>
    <w:p w14:paraId="7D0B025A" w14:textId="77777777" w:rsidR="00140B0C" w:rsidRDefault="00140B0C" w:rsidP="00BE4ACE">
      <w:pPr>
        <w:pStyle w:val="ListParagraph"/>
        <w:numPr>
          <w:ilvl w:val="0"/>
          <w:numId w:val="80"/>
        </w:numPr>
      </w:pPr>
      <w:r>
        <w:t>Nataraja: the lord of dance</w:t>
      </w:r>
    </w:p>
    <w:p w14:paraId="2A6623A5" w14:textId="77777777" w:rsidR="00140B0C" w:rsidRDefault="00140B0C" w:rsidP="00140B0C"/>
    <w:p w14:paraId="2B72289D" w14:textId="77777777" w:rsidR="00140B0C" w:rsidRDefault="00140B0C" w:rsidP="00140B0C"/>
    <w:p w14:paraId="558CE74D" w14:textId="77777777" w:rsidR="00140B0C" w:rsidRDefault="00140B0C" w:rsidP="000A36D6"/>
    <w:p w14:paraId="19924DC4" w14:textId="77777777" w:rsidR="00140B0C" w:rsidRDefault="00140B0C" w:rsidP="000A36D6"/>
    <w:p w14:paraId="1CBE150C" w14:textId="77777777" w:rsidR="00140B0C" w:rsidRDefault="00140B0C" w:rsidP="000A36D6"/>
    <w:p w14:paraId="433A33B8" w14:textId="77777777" w:rsidR="00140B0C" w:rsidRDefault="00140B0C" w:rsidP="000A36D6"/>
    <w:p w14:paraId="2ADEE2D3" w14:textId="77777777" w:rsidR="00140B0C" w:rsidRDefault="00140B0C" w:rsidP="000A36D6"/>
    <w:p w14:paraId="43B08F58" w14:textId="77777777" w:rsidR="00140B0C" w:rsidRPr="00140B0C" w:rsidRDefault="00140B0C" w:rsidP="00140B0C">
      <w:pPr>
        <w:pStyle w:val="Heading2"/>
      </w:pPr>
      <w:bookmarkStart w:id="177" w:name="_Toc175663204"/>
      <w:r>
        <w:lastRenderedPageBreak/>
        <w:t>Music Notation</w:t>
      </w:r>
      <w:bookmarkEnd w:id="177"/>
    </w:p>
    <w:tbl>
      <w:tblPr>
        <w:tblStyle w:val="TableGrid"/>
        <w:tblW w:w="0" w:type="auto"/>
        <w:tblLook w:val="04A0" w:firstRow="1" w:lastRow="0" w:firstColumn="1" w:lastColumn="0" w:noHBand="0" w:noVBand="1"/>
      </w:tblPr>
      <w:tblGrid>
        <w:gridCol w:w="584"/>
        <w:gridCol w:w="584"/>
        <w:gridCol w:w="584"/>
        <w:gridCol w:w="584"/>
        <w:gridCol w:w="584"/>
        <w:gridCol w:w="584"/>
        <w:gridCol w:w="584"/>
        <w:gridCol w:w="584"/>
        <w:gridCol w:w="584"/>
        <w:gridCol w:w="584"/>
        <w:gridCol w:w="585"/>
        <w:gridCol w:w="585"/>
        <w:gridCol w:w="585"/>
        <w:gridCol w:w="585"/>
        <w:gridCol w:w="585"/>
        <w:gridCol w:w="585"/>
      </w:tblGrid>
      <w:tr w:rsidR="00140B0C" w14:paraId="3ACBA4D2" w14:textId="77777777" w:rsidTr="00D66612">
        <w:tc>
          <w:tcPr>
            <w:tcW w:w="584" w:type="dxa"/>
          </w:tcPr>
          <w:p w14:paraId="677802E0" w14:textId="77777777" w:rsidR="00140B0C" w:rsidRPr="000725AF" w:rsidRDefault="00140B0C" w:rsidP="00D66612">
            <w:pPr>
              <w:jc w:val="center"/>
              <w:rPr>
                <w:b/>
              </w:rPr>
            </w:pPr>
            <w:r w:rsidRPr="000725AF">
              <w:rPr>
                <w:b/>
              </w:rPr>
              <w:t>1</w:t>
            </w:r>
          </w:p>
        </w:tc>
        <w:tc>
          <w:tcPr>
            <w:tcW w:w="584" w:type="dxa"/>
          </w:tcPr>
          <w:p w14:paraId="02133866" w14:textId="77777777" w:rsidR="00140B0C" w:rsidRPr="000725AF" w:rsidRDefault="00140B0C" w:rsidP="00D66612">
            <w:pPr>
              <w:jc w:val="center"/>
              <w:rPr>
                <w:b/>
              </w:rPr>
            </w:pPr>
            <w:r>
              <w:rPr>
                <w:b/>
              </w:rPr>
              <w:t>&amp;</w:t>
            </w:r>
          </w:p>
        </w:tc>
        <w:tc>
          <w:tcPr>
            <w:tcW w:w="584" w:type="dxa"/>
          </w:tcPr>
          <w:p w14:paraId="36675F8C" w14:textId="77777777" w:rsidR="00140B0C" w:rsidRPr="000725AF" w:rsidRDefault="00140B0C" w:rsidP="00D66612">
            <w:pPr>
              <w:jc w:val="center"/>
              <w:rPr>
                <w:b/>
              </w:rPr>
            </w:pPr>
            <w:r>
              <w:rPr>
                <w:b/>
              </w:rPr>
              <w:t>2</w:t>
            </w:r>
          </w:p>
        </w:tc>
        <w:tc>
          <w:tcPr>
            <w:tcW w:w="584" w:type="dxa"/>
          </w:tcPr>
          <w:p w14:paraId="36C94412" w14:textId="77777777" w:rsidR="00140B0C" w:rsidRPr="000725AF" w:rsidRDefault="00140B0C" w:rsidP="00D66612">
            <w:pPr>
              <w:jc w:val="center"/>
              <w:rPr>
                <w:b/>
              </w:rPr>
            </w:pPr>
            <w:r>
              <w:rPr>
                <w:b/>
              </w:rPr>
              <w:t>&amp;</w:t>
            </w:r>
          </w:p>
        </w:tc>
        <w:tc>
          <w:tcPr>
            <w:tcW w:w="584" w:type="dxa"/>
          </w:tcPr>
          <w:p w14:paraId="62453895" w14:textId="77777777" w:rsidR="00140B0C" w:rsidRPr="000725AF" w:rsidRDefault="00140B0C" w:rsidP="00D66612">
            <w:pPr>
              <w:jc w:val="center"/>
              <w:rPr>
                <w:b/>
              </w:rPr>
            </w:pPr>
            <w:r>
              <w:rPr>
                <w:b/>
              </w:rPr>
              <w:t>3</w:t>
            </w:r>
          </w:p>
        </w:tc>
        <w:tc>
          <w:tcPr>
            <w:tcW w:w="584" w:type="dxa"/>
          </w:tcPr>
          <w:p w14:paraId="1498A85D" w14:textId="77777777" w:rsidR="00140B0C" w:rsidRPr="000725AF" w:rsidRDefault="00140B0C" w:rsidP="00D66612">
            <w:pPr>
              <w:jc w:val="center"/>
              <w:rPr>
                <w:b/>
              </w:rPr>
            </w:pPr>
            <w:r>
              <w:rPr>
                <w:b/>
              </w:rPr>
              <w:t>&amp;</w:t>
            </w:r>
          </w:p>
        </w:tc>
        <w:tc>
          <w:tcPr>
            <w:tcW w:w="584" w:type="dxa"/>
          </w:tcPr>
          <w:p w14:paraId="3F7FB168" w14:textId="77777777" w:rsidR="00140B0C" w:rsidRPr="000725AF" w:rsidRDefault="00140B0C" w:rsidP="00D66612">
            <w:pPr>
              <w:jc w:val="center"/>
              <w:rPr>
                <w:b/>
              </w:rPr>
            </w:pPr>
            <w:r>
              <w:rPr>
                <w:b/>
              </w:rPr>
              <w:t>4</w:t>
            </w:r>
          </w:p>
        </w:tc>
        <w:tc>
          <w:tcPr>
            <w:tcW w:w="584" w:type="dxa"/>
          </w:tcPr>
          <w:p w14:paraId="20C5B069" w14:textId="77777777" w:rsidR="00140B0C" w:rsidRPr="000725AF" w:rsidRDefault="00140B0C" w:rsidP="00D66612">
            <w:pPr>
              <w:jc w:val="center"/>
              <w:rPr>
                <w:b/>
              </w:rPr>
            </w:pPr>
            <w:r>
              <w:rPr>
                <w:b/>
              </w:rPr>
              <w:t>&amp;</w:t>
            </w:r>
          </w:p>
        </w:tc>
        <w:tc>
          <w:tcPr>
            <w:tcW w:w="584" w:type="dxa"/>
          </w:tcPr>
          <w:p w14:paraId="5B0D6683" w14:textId="77777777" w:rsidR="00140B0C" w:rsidRPr="000725AF" w:rsidRDefault="00140B0C" w:rsidP="00D66612">
            <w:pPr>
              <w:jc w:val="center"/>
              <w:rPr>
                <w:b/>
              </w:rPr>
            </w:pPr>
            <w:r w:rsidRPr="000725AF">
              <w:rPr>
                <w:b/>
              </w:rPr>
              <w:t>1</w:t>
            </w:r>
          </w:p>
        </w:tc>
        <w:tc>
          <w:tcPr>
            <w:tcW w:w="584" w:type="dxa"/>
          </w:tcPr>
          <w:p w14:paraId="2C229C8A" w14:textId="77777777" w:rsidR="00140B0C" w:rsidRPr="000725AF" w:rsidRDefault="00140B0C" w:rsidP="00D66612">
            <w:pPr>
              <w:jc w:val="center"/>
              <w:rPr>
                <w:b/>
              </w:rPr>
            </w:pPr>
            <w:r>
              <w:rPr>
                <w:b/>
              </w:rPr>
              <w:t>&amp;</w:t>
            </w:r>
          </w:p>
        </w:tc>
        <w:tc>
          <w:tcPr>
            <w:tcW w:w="585" w:type="dxa"/>
          </w:tcPr>
          <w:p w14:paraId="46DC11A8" w14:textId="77777777" w:rsidR="00140B0C" w:rsidRPr="000725AF" w:rsidRDefault="00140B0C" w:rsidP="00D66612">
            <w:pPr>
              <w:jc w:val="center"/>
              <w:rPr>
                <w:b/>
              </w:rPr>
            </w:pPr>
            <w:r>
              <w:rPr>
                <w:b/>
              </w:rPr>
              <w:t>2</w:t>
            </w:r>
          </w:p>
        </w:tc>
        <w:tc>
          <w:tcPr>
            <w:tcW w:w="585" w:type="dxa"/>
          </w:tcPr>
          <w:p w14:paraId="039E245D" w14:textId="77777777" w:rsidR="00140B0C" w:rsidRPr="000725AF" w:rsidRDefault="00140B0C" w:rsidP="00D66612">
            <w:pPr>
              <w:jc w:val="center"/>
              <w:rPr>
                <w:b/>
              </w:rPr>
            </w:pPr>
            <w:r>
              <w:rPr>
                <w:b/>
              </w:rPr>
              <w:t>&amp;</w:t>
            </w:r>
          </w:p>
        </w:tc>
        <w:tc>
          <w:tcPr>
            <w:tcW w:w="585" w:type="dxa"/>
          </w:tcPr>
          <w:p w14:paraId="64E5BE74" w14:textId="77777777" w:rsidR="00140B0C" w:rsidRPr="000725AF" w:rsidRDefault="00140B0C" w:rsidP="00D66612">
            <w:pPr>
              <w:jc w:val="center"/>
              <w:rPr>
                <w:b/>
              </w:rPr>
            </w:pPr>
            <w:r>
              <w:rPr>
                <w:b/>
              </w:rPr>
              <w:t>3</w:t>
            </w:r>
          </w:p>
        </w:tc>
        <w:tc>
          <w:tcPr>
            <w:tcW w:w="585" w:type="dxa"/>
          </w:tcPr>
          <w:p w14:paraId="5CC84A98" w14:textId="77777777" w:rsidR="00140B0C" w:rsidRPr="000725AF" w:rsidRDefault="00140B0C" w:rsidP="00D66612">
            <w:pPr>
              <w:jc w:val="center"/>
              <w:rPr>
                <w:b/>
              </w:rPr>
            </w:pPr>
            <w:r>
              <w:rPr>
                <w:b/>
              </w:rPr>
              <w:t>&amp;</w:t>
            </w:r>
          </w:p>
        </w:tc>
        <w:tc>
          <w:tcPr>
            <w:tcW w:w="585" w:type="dxa"/>
          </w:tcPr>
          <w:p w14:paraId="0AE29CFD" w14:textId="77777777" w:rsidR="00140B0C" w:rsidRPr="000725AF" w:rsidRDefault="00140B0C" w:rsidP="00D66612">
            <w:pPr>
              <w:jc w:val="center"/>
              <w:rPr>
                <w:b/>
              </w:rPr>
            </w:pPr>
            <w:r>
              <w:rPr>
                <w:b/>
              </w:rPr>
              <w:t>4</w:t>
            </w:r>
          </w:p>
        </w:tc>
        <w:tc>
          <w:tcPr>
            <w:tcW w:w="585" w:type="dxa"/>
          </w:tcPr>
          <w:p w14:paraId="32AD3B60" w14:textId="77777777" w:rsidR="00140B0C" w:rsidRPr="000725AF" w:rsidRDefault="00140B0C" w:rsidP="00D66612">
            <w:pPr>
              <w:jc w:val="center"/>
              <w:rPr>
                <w:b/>
              </w:rPr>
            </w:pPr>
            <w:r>
              <w:rPr>
                <w:b/>
              </w:rPr>
              <w:t>&amp;</w:t>
            </w:r>
          </w:p>
        </w:tc>
      </w:tr>
      <w:tr w:rsidR="00140B0C" w14:paraId="3300BE3C" w14:textId="77777777" w:rsidTr="00D66612">
        <w:tc>
          <w:tcPr>
            <w:tcW w:w="584" w:type="dxa"/>
          </w:tcPr>
          <w:p w14:paraId="317EE90D" w14:textId="77777777" w:rsidR="00140B0C" w:rsidRPr="00580AA3" w:rsidRDefault="00140B0C" w:rsidP="00D66612">
            <w:pPr>
              <w:jc w:val="center"/>
              <w:rPr>
                <w:b/>
              </w:rPr>
            </w:pPr>
            <w:r>
              <w:rPr>
                <w:b/>
              </w:rPr>
              <w:t>D</w:t>
            </w:r>
          </w:p>
        </w:tc>
        <w:tc>
          <w:tcPr>
            <w:tcW w:w="584" w:type="dxa"/>
          </w:tcPr>
          <w:p w14:paraId="6CBF6C9D" w14:textId="77777777" w:rsidR="00140B0C" w:rsidRPr="00580AA3" w:rsidRDefault="00140B0C" w:rsidP="00D66612">
            <w:pPr>
              <w:jc w:val="center"/>
              <w:rPr>
                <w:b/>
              </w:rPr>
            </w:pPr>
          </w:p>
        </w:tc>
        <w:tc>
          <w:tcPr>
            <w:tcW w:w="584" w:type="dxa"/>
          </w:tcPr>
          <w:p w14:paraId="06B6BB86" w14:textId="77777777" w:rsidR="00140B0C" w:rsidRPr="00580AA3" w:rsidRDefault="00140B0C" w:rsidP="00D66612">
            <w:pPr>
              <w:jc w:val="center"/>
              <w:rPr>
                <w:b/>
              </w:rPr>
            </w:pPr>
          </w:p>
        </w:tc>
        <w:tc>
          <w:tcPr>
            <w:tcW w:w="584" w:type="dxa"/>
          </w:tcPr>
          <w:p w14:paraId="2B44BA27" w14:textId="77777777" w:rsidR="00140B0C" w:rsidRPr="00580AA3" w:rsidRDefault="00140B0C" w:rsidP="00D66612">
            <w:pPr>
              <w:jc w:val="center"/>
              <w:rPr>
                <w:b/>
              </w:rPr>
            </w:pPr>
          </w:p>
        </w:tc>
        <w:tc>
          <w:tcPr>
            <w:tcW w:w="584" w:type="dxa"/>
          </w:tcPr>
          <w:p w14:paraId="06A64609" w14:textId="77777777" w:rsidR="00140B0C" w:rsidRPr="00580AA3" w:rsidRDefault="00140B0C" w:rsidP="00D66612">
            <w:pPr>
              <w:jc w:val="center"/>
              <w:rPr>
                <w:b/>
              </w:rPr>
            </w:pPr>
          </w:p>
        </w:tc>
        <w:tc>
          <w:tcPr>
            <w:tcW w:w="584" w:type="dxa"/>
          </w:tcPr>
          <w:p w14:paraId="33D96EE8" w14:textId="77777777" w:rsidR="00140B0C" w:rsidRPr="00580AA3" w:rsidRDefault="00140B0C" w:rsidP="00D66612">
            <w:pPr>
              <w:jc w:val="center"/>
              <w:rPr>
                <w:b/>
              </w:rPr>
            </w:pPr>
          </w:p>
        </w:tc>
        <w:tc>
          <w:tcPr>
            <w:tcW w:w="584" w:type="dxa"/>
          </w:tcPr>
          <w:p w14:paraId="3780977E" w14:textId="77777777" w:rsidR="00140B0C" w:rsidRPr="00580AA3" w:rsidRDefault="00140B0C" w:rsidP="00D66612">
            <w:pPr>
              <w:jc w:val="center"/>
              <w:rPr>
                <w:b/>
              </w:rPr>
            </w:pPr>
          </w:p>
        </w:tc>
        <w:tc>
          <w:tcPr>
            <w:tcW w:w="584" w:type="dxa"/>
          </w:tcPr>
          <w:p w14:paraId="5B40951D" w14:textId="77777777" w:rsidR="00140B0C" w:rsidRPr="00580AA3" w:rsidRDefault="00140B0C" w:rsidP="00D66612">
            <w:pPr>
              <w:jc w:val="center"/>
              <w:rPr>
                <w:b/>
              </w:rPr>
            </w:pPr>
          </w:p>
        </w:tc>
        <w:tc>
          <w:tcPr>
            <w:tcW w:w="584" w:type="dxa"/>
          </w:tcPr>
          <w:p w14:paraId="57A5594B" w14:textId="77777777" w:rsidR="00140B0C" w:rsidRPr="00580AA3" w:rsidRDefault="00140B0C" w:rsidP="00D66612">
            <w:pPr>
              <w:jc w:val="center"/>
              <w:rPr>
                <w:b/>
              </w:rPr>
            </w:pPr>
          </w:p>
        </w:tc>
        <w:tc>
          <w:tcPr>
            <w:tcW w:w="584" w:type="dxa"/>
          </w:tcPr>
          <w:p w14:paraId="7D5F7154" w14:textId="77777777" w:rsidR="00140B0C" w:rsidRPr="00580AA3" w:rsidRDefault="00140B0C" w:rsidP="00D66612">
            <w:pPr>
              <w:jc w:val="center"/>
              <w:rPr>
                <w:b/>
              </w:rPr>
            </w:pPr>
          </w:p>
        </w:tc>
        <w:tc>
          <w:tcPr>
            <w:tcW w:w="585" w:type="dxa"/>
          </w:tcPr>
          <w:p w14:paraId="518B909C" w14:textId="77777777" w:rsidR="00140B0C" w:rsidRPr="00580AA3" w:rsidRDefault="00140B0C" w:rsidP="00D66612">
            <w:pPr>
              <w:jc w:val="center"/>
              <w:rPr>
                <w:b/>
              </w:rPr>
            </w:pPr>
          </w:p>
        </w:tc>
        <w:tc>
          <w:tcPr>
            <w:tcW w:w="585" w:type="dxa"/>
          </w:tcPr>
          <w:p w14:paraId="72379C7E" w14:textId="77777777" w:rsidR="00140B0C" w:rsidRPr="00580AA3" w:rsidRDefault="00140B0C" w:rsidP="00D66612">
            <w:pPr>
              <w:jc w:val="center"/>
              <w:rPr>
                <w:b/>
              </w:rPr>
            </w:pPr>
            <w:r>
              <w:rPr>
                <w:b/>
              </w:rPr>
              <w:t>C</w:t>
            </w:r>
          </w:p>
        </w:tc>
        <w:tc>
          <w:tcPr>
            <w:tcW w:w="585" w:type="dxa"/>
          </w:tcPr>
          <w:p w14:paraId="5A7B7639" w14:textId="77777777" w:rsidR="00140B0C" w:rsidRPr="00580AA3" w:rsidRDefault="00140B0C" w:rsidP="00D66612">
            <w:pPr>
              <w:jc w:val="center"/>
              <w:rPr>
                <w:b/>
              </w:rPr>
            </w:pPr>
            <w:r>
              <w:rPr>
                <w:b/>
              </w:rPr>
              <w:t>E</w:t>
            </w:r>
          </w:p>
        </w:tc>
        <w:tc>
          <w:tcPr>
            <w:tcW w:w="585" w:type="dxa"/>
          </w:tcPr>
          <w:p w14:paraId="4D734AA3" w14:textId="77777777" w:rsidR="00140B0C" w:rsidRPr="00580AA3" w:rsidRDefault="00140B0C" w:rsidP="00D66612">
            <w:pPr>
              <w:jc w:val="center"/>
              <w:rPr>
                <w:b/>
              </w:rPr>
            </w:pPr>
          </w:p>
        </w:tc>
        <w:tc>
          <w:tcPr>
            <w:tcW w:w="585" w:type="dxa"/>
          </w:tcPr>
          <w:p w14:paraId="5B033890" w14:textId="77777777" w:rsidR="00140B0C" w:rsidRPr="00580AA3" w:rsidRDefault="00140B0C" w:rsidP="00D66612">
            <w:pPr>
              <w:jc w:val="center"/>
              <w:rPr>
                <w:b/>
              </w:rPr>
            </w:pPr>
          </w:p>
        </w:tc>
        <w:tc>
          <w:tcPr>
            <w:tcW w:w="585" w:type="dxa"/>
          </w:tcPr>
          <w:p w14:paraId="259DD4FD" w14:textId="77777777" w:rsidR="00140B0C" w:rsidRPr="00580AA3" w:rsidRDefault="00140B0C" w:rsidP="00D66612">
            <w:pPr>
              <w:jc w:val="center"/>
              <w:rPr>
                <w:b/>
              </w:rPr>
            </w:pPr>
          </w:p>
        </w:tc>
      </w:tr>
      <w:tr w:rsidR="00140B0C" w14:paraId="6EDEB9DA" w14:textId="77777777" w:rsidTr="00D66612">
        <w:tc>
          <w:tcPr>
            <w:tcW w:w="584" w:type="dxa"/>
          </w:tcPr>
          <w:p w14:paraId="3E8ED2D9" w14:textId="77777777" w:rsidR="00140B0C" w:rsidRPr="00580AA3" w:rsidRDefault="00140B0C" w:rsidP="00D66612">
            <w:pPr>
              <w:jc w:val="center"/>
              <w:rPr>
                <w:b/>
              </w:rPr>
            </w:pPr>
            <w:r w:rsidRPr="00580AA3">
              <w:rPr>
                <w:b/>
              </w:rPr>
              <w:t>Na</w:t>
            </w:r>
          </w:p>
        </w:tc>
        <w:tc>
          <w:tcPr>
            <w:tcW w:w="584" w:type="dxa"/>
          </w:tcPr>
          <w:p w14:paraId="083B9A83" w14:textId="77777777" w:rsidR="00140B0C" w:rsidRPr="00580AA3" w:rsidRDefault="00140B0C" w:rsidP="00D66612">
            <w:pPr>
              <w:jc w:val="center"/>
              <w:rPr>
                <w:b/>
              </w:rPr>
            </w:pPr>
            <w:r w:rsidRPr="00580AA3">
              <w:rPr>
                <w:b/>
              </w:rPr>
              <w:t>ta</w:t>
            </w:r>
          </w:p>
        </w:tc>
        <w:tc>
          <w:tcPr>
            <w:tcW w:w="584" w:type="dxa"/>
          </w:tcPr>
          <w:p w14:paraId="71A35899" w14:textId="77777777" w:rsidR="00140B0C" w:rsidRPr="00580AA3" w:rsidRDefault="00140B0C" w:rsidP="00D66612">
            <w:pPr>
              <w:jc w:val="center"/>
              <w:rPr>
                <w:b/>
              </w:rPr>
            </w:pPr>
            <w:r w:rsidRPr="00580AA3">
              <w:rPr>
                <w:b/>
              </w:rPr>
              <w:t>ra</w:t>
            </w:r>
          </w:p>
        </w:tc>
        <w:tc>
          <w:tcPr>
            <w:tcW w:w="584" w:type="dxa"/>
          </w:tcPr>
          <w:p w14:paraId="228ACA96" w14:textId="77777777" w:rsidR="00140B0C" w:rsidRPr="00580AA3" w:rsidRDefault="00140B0C" w:rsidP="00D66612">
            <w:pPr>
              <w:jc w:val="center"/>
              <w:rPr>
                <w:b/>
              </w:rPr>
            </w:pPr>
          </w:p>
        </w:tc>
        <w:tc>
          <w:tcPr>
            <w:tcW w:w="584" w:type="dxa"/>
          </w:tcPr>
          <w:p w14:paraId="418AB0A3" w14:textId="77777777" w:rsidR="00140B0C" w:rsidRPr="00580AA3" w:rsidRDefault="00140B0C" w:rsidP="00D66612">
            <w:pPr>
              <w:jc w:val="center"/>
              <w:rPr>
                <w:b/>
              </w:rPr>
            </w:pPr>
            <w:r w:rsidRPr="00580AA3">
              <w:rPr>
                <w:b/>
              </w:rPr>
              <w:t>ja</w:t>
            </w:r>
          </w:p>
        </w:tc>
        <w:tc>
          <w:tcPr>
            <w:tcW w:w="584" w:type="dxa"/>
          </w:tcPr>
          <w:p w14:paraId="00A73662" w14:textId="77777777" w:rsidR="00140B0C" w:rsidRPr="00580AA3" w:rsidRDefault="00140B0C" w:rsidP="00D66612">
            <w:pPr>
              <w:jc w:val="center"/>
              <w:rPr>
                <w:b/>
              </w:rPr>
            </w:pPr>
            <w:r w:rsidRPr="00580AA3">
              <w:rPr>
                <w:b/>
              </w:rPr>
              <w:t>a</w:t>
            </w:r>
          </w:p>
        </w:tc>
        <w:tc>
          <w:tcPr>
            <w:tcW w:w="584" w:type="dxa"/>
          </w:tcPr>
          <w:p w14:paraId="29DE06EC" w14:textId="77777777" w:rsidR="00140B0C" w:rsidRPr="00580AA3" w:rsidRDefault="00140B0C" w:rsidP="00D66612">
            <w:pPr>
              <w:jc w:val="center"/>
              <w:rPr>
                <w:b/>
              </w:rPr>
            </w:pPr>
          </w:p>
        </w:tc>
        <w:tc>
          <w:tcPr>
            <w:tcW w:w="584" w:type="dxa"/>
          </w:tcPr>
          <w:p w14:paraId="45BC63DA" w14:textId="77777777" w:rsidR="00140B0C" w:rsidRPr="00580AA3" w:rsidRDefault="00140B0C" w:rsidP="00D66612">
            <w:pPr>
              <w:jc w:val="center"/>
              <w:rPr>
                <w:b/>
              </w:rPr>
            </w:pPr>
          </w:p>
        </w:tc>
        <w:tc>
          <w:tcPr>
            <w:tcW w:w="584" w:type="dxa"/>
          </w:tcPr>
          <w:p w14:paraId="674F788C" w14:textId="77777777" w:rsidR="00140B0C" w:rsidRPr="00580AA3" w:rsidRDefault="00140B0C" w:rsidP="00D66612">
            <w:pPr>
              <w:jc w:val="center"/>
              <w:rPr>
                <w:b/>
              </w:rPr>
            </w:pPr>
            <w:r w:rsidRPr="00580AA3">
              <w:rPr>
                <w:b/>
              </w:rPr>
              <w:t>Na</w:t>
            </w:r>
          </w:p>
        </w:tc>
        <w:tc>
          <w:tcPr>
            <w:tcW w:w="584" w:type="dxa"/>
          </w:tcPr>
          <w:p w14:paraId="6ED08CFD" w14:textId="77777777" w:rsidR="00140B0C" w:rsidRPr="00580AA3" w:rsidRDefault="00140B0C" w:rsidP="00D66612">
            <w:pPr>
              <w:jc w:val="center"/>
              <w:rPr>
                <w:b/>
              </w:rPr>
            </w:pPr>
            <w:r w:rsidRPr="00580AA3">
              <w:rPr>
                <w:b/>
              </w:rPr>
              <w:t>ta</w:t>
            </w:r>
          </w:p>
        </w:tc>
        <w:tc>
          <w:tcPr>
            <w:tcW w:w="585" w:type="dxa"/>
          </w:tcPr>
          <w:p w14:paraId="51BDC8F6" w14:textId="77777777" w:rsidR="00140B0C" w:rsidRPr="00580AA3" w:rsidRDefault="00140B0C" w:rsidP="00D66612">
            <w:pPr>
              <w:jc w:val="center"/>
              <w:rPr>
                <w:b/>
              </w:rPr>
            </w:pPr>
            <w:r w:rsidRPr="00580AA3">
              <w:rPr>
                <w:b/>
              </w:rPr>
              <w:t>ra</w:t>
            </w:r>
          </w:p>
        </w:tc>
        <w:tc>
          <w:tcPr>
            <w:tcW w:w="585" w:type="dxa"/>
          </w:tcPr>
          <w:p w14:paraId="78D3535D" w14:textId="77777777" w:rsidR="00140B0C" w:rsidRPr="00580AA3" w:rsidRDefault="00140B0C" w:rsidP="00D66612">
            <w:pPr>
              <w:jc w:val="center"/>
              <w:rPr>
                <w:b/>
              </w:rPr>
            </w:pPr>
            <w:r w:rsidRPr="00580AA3">
              <w:rPr>
                <w:b/>
              </w:rPr>
              <w:t>a</w:t>
            </w:r>
          </w:p>
        </w:tc>
        <w:tc>
          <w:tcPr>
            <w:tcW w:w="585" w:type="dxa"/>
          </w:tcPr>
          <w:p w14:paraId="5E321A5C" w14:textId="77777777" w:rsidR="00140B0C" w:rsidRPr="00580AA3" w:rsidRDefault="00140B0C" w:rsidP="00D66612">
            <w:pPr>
              <w:jc w:val="center"/>
              <w:rPr>
                <w:b/>
              </w:rPr>
            </w:pPr>
            <w:r w:rsidRPr="00580AA3">
              <w:rPr>
                <w:b/>
              </w:rPr>
              <w:t>ja</w:t>
            </w:r>
          </w:p>
        </w:tc>
        <w:tc>
          <w:tcPr>
            <w:tcW w:w="585" w:type="dxa"/>
          </w:tcPr>
          <w:p w14:paraId="432A13C3" w14:textId="77777777" w:rsidR="00140B0C" w:rsidRPr="00580AA3" w:rsidRDefault="00140B0C" w:rsidP="00D66612">
            <w:pPr>
              <w:jc w:val="center"/>
              <w:rPr>
                <w:b/>
              </w:rPr>
            </w:pPr>
            <w:r w:rsidRPr="00580AA3">
              <w:rPr>
                <w:b/>
              </w:rPr>
              <w:t>a</w:t>
            </w:r>
          </w:p>
        </w:tc>
        <w:tc>
          <w:tcPr>
            <w:tcW w:w="585" w:type="dxa"/>
          </w:tcPr>
          <w:p w14:paraId="4044FF99" w14:textId="77777777" w:rsidR="00140B0C" w:rsidRPr="00580AA3" w:rsidRDefault="00140B0C" w:rsidP="00D66612">
            <w:pPr>
              <w:jc w:val="center"/>
              <w:rPr>
                <w:b/>
              </w:rPr>
            </w:pPr>
          </w:p>
        </w:tc>
        <w:tc>
          <w:tcPr>
            <w:tcW w:w="585" w:type="dxa"/>
          </w:tcPr>
          <w:p w14:paraId="320E6FAB" w14:textId="77777777" w:rsidR="00140B0C" w:rsidRPr="00580AA3" w:rsidRDefault="00140B0C" w:rsidP="00D66612">
            <w:pPr>
              <w:jc w:val="center"/>
              <w:rPr>
                <w:b/>
              </w:rPr>
            </w:pPr>
          </w:p>
        </w:tc>
      </w:tr>
    </w:tbl>
    <w:p w14:paraId="718CCC04" w14:textId="77777777" w:rsidR="00140B0C" w:rsidRDefault="00140B0C" w:rsidP="00140B0C"/>
    <w:tbl>
      <w:tblPr>
        <w:tblStyle w:val="TableGrid"/>
        <w:tblW w:w="0" w:type="auto"/>
        <w:tblLook w:val="04A0" w:firstRow="1" w:lastRow="0" w:firstColumn="1" w:lastColumn="0" w:noHBand="0" w:noVBand="1"/>
      </w:tblPr>
      <w:tblGrid>
        <w:gridCol w:w="582"/>
        <w:gridCol w:w="580"/>
        <w:gridCol w:w="581"/>
        <w:gridCol w:w="581"/>
        <w:gridCol w:w="632"/>
        <w:gridCol w:w="581"/>
        <w:gridCol w:w="582"/>
        <w:gridCol w:w="581"/>
        <w:gridCol w:w="580"/>
        <w:gridCol w:w="581"/>
        <w:gridCol w:w="581"/>
        <w:gridCol w:w="582"/>
        <w:gridCol w:w="581"/>
        <w:gridCol w:w="582"/>
        <w:gridCol w:w="581"/>
        <w:gridCol w:w="582"/>
      </w:tblGrid>
      <w:tr w:rsidR="00140B0C" w14:paraId="305B23D0" w14:textId="77777777" w:rsidTr="00D66612">
        <w:tc>
          <w:tcPr>
            <w:tcW w:w="582" w:type="dxa"/>
          </w:tcPr>
          <w:p w14:paraId="417B9DFA" w14:textId="77777777" w:rsidR="00140B0C" w:rsidRPr="000725AF" w:rsidRDefault="00140B0C" w:rsidP="00D66612">
            <w:pPr>
              <w:jc w:val="center"/>
              <w:rPr>
                <w:b/>
              </w:rPr>
            </w:pPr>
            <w:r w:rsidRPr="000725AF">
              <w:rPr>
                <w:b/>
              </w:rPr>
              <w:t>1</w:t>
            </w:r>
          </w:p>
        </w:tc>
        <w:tc>
          <w:tcPr>
            <w:tcW w:w="580" w:type="dxa"/>
          </w:tcPr>
          <w:p w14:paraId="3E6868A5" w14:textId="77777777" w:rsidR="00140B0C" w:rsidRPr="000725AF" w:rsidRDefault="00140B0C" w:rsidP="00D66612">
            <w:pPr>
              <w:jc w:val="center"/>
              <w:rPr>
                <w:b/>
              </w:rPr>
            </w:pPr>
            <w:r>
              <w:rPr>
                <w:b/>
              </w:rPr>
              <w:t>&amp;</w:t>
            </w:r>
          </w:p>
        </w:tc>
        <w:tc>
          <w:tcPr>
            <w:tcW w:w="581" w:type="dxa"/>
          </w:tcPr>
          <w:p w14:paraId="46836033" w14:textId="77777777" w:rsidR="00140B0C" w:rsidRPr="000725AF" w:rsidRDefault="00140B0C" w:rsidP="00D66612">
            <w:pPr>
              <w:jc w:val="center"/>
              <w:rPr>
                <w:b/>
              </w:rPr>
            </w:pPr>
            <w:r>
              <w:rPr>
                <w:b/>
              </w:rPr>
              <w:t>2</w:t>
            </w:r>
          </w:p>
        </w:tc>
        <w:tc>
          <w:tcPr>
            <w:tcW w:w="581" w:type="dxa"/>
          </w:tcPr>
          <w:p w14:paraId="390E71B3" w14:textId="77777777" w:rsidR="00140B0C" w:rsidRPr="000725AF" w:rsidRDefault="00140B0C" w:rsidP="00D66612">
            <w:pPr>
              <w:jc w:val="center"/>
              <w:rPr>
                <w:b/>
              </w:rPr>
            </w:pPr>
            <w:r>
              <w:rPr>
                <w:b/>
              </w:rPr>
              <w:t>&amp;</w:t>
            </w:r>
          </w:p>
        </w:tc>
        <w:tc>
          <w:tcPr>
            <w:tcW w:w="632" w:type="dxa"/>
          </w:tcPr>
          <w:p w14:paraId="7A2CAC73" w14:textId="77777777" w:rsidR="00140B0C" w:rsidRPr="000725AF" w:rsidRDefault="00140B0C" w:rsidP="00D66612">
            <w:pPr>
              <w:jc w:val="center"/>
              <w:rPr>
                <w:b/>
              </w:rPr>
            </w:pPr>
            <w:r>
              <w:rPr>
                <w:b/>
              </w:rPr>
              <w:t>3</w:t>
            </w:r>
          </w:p>
        </w:tc>
        <w:tc>
          <w:tcPr>
            <w:tcW w:w="581" w:type="dxa"/>
          </w:tcPr>
          <w:p w14:paraId="1EE0C279" w14:textId="77777777" w:rsidR="00140B0C" w:rsidRPr="000725AF" w:rsidRDefault="00140B0C" w:rsidP="00D66612">
            <w:pPr>
              <w:jc w:val="center"/>
              <w:rPr>
                <w:b/>
              </w:rPr>
            </w:pPr>
            <w:r>
              <w:rPr>
                <w:b/>
              </w:rPr>
              <w:t>&amp;</w:t>
            </w:r>
          </w:p>
        </w:tc>
        <w:tc>
          <w:tcPr>
            <w:tcW w:w="582" w:type="dxa"/>
          </w:tcPr>
          <w:p w14:paraId="2F9157D3" w14:textId="77777777" w:rsidR="00140B0C" w:rsidRPr="000725AF" w:rsidRDefault="00140B0C" w:rsidP="00D66612">
            <w:pPr>
              <w:jc w:val="center"/>
              <w:rPr>
                <w:b/>
              </w:rPr>
            </w:pPr>
            <w:r>
              <w:rPr>
                <w:b/>
              </w:rPr>
              <w:t>4</w:t>
            </w:r>
          </w:p>
        </w:tc>
        <w:tc>
          <w:tcPr>
            <w:tcW w:w="581" w:type="dxa"/>
          </w:tcPr>
          <w:p w14:paraId="75E31882" w14:textId="77777777" w:rsidR="00140B0C" w:rsidRPr="000725AF" w:rsidRDefault="00140B0C" w:rsidP="00D66612">
            <w:pPr>
              <w:jc w:val="center"/>
              <w:rPr>
                <w:b/>
              </w:rPr>
            </w:pPr>
            <w:r>
              <w:rPr>
                <w:b/>
              </w:rPr>
              <w:t>&amp;</w:t>
            </w:r>
          </w:p>
        </w:tc>
        <w:tc>
          <w:tcPr>
            <w:tcW w:w="580" w:type="dxa"/>
          </w:tcPr>
          <w:p w14:paraId="243031C8" w14:textId="77777777" w:rsidR="00140B0C" w:rsidRPr="000725AF" w:rsidRDefault="00140B0C" w:rsidP="00D66612">
            <w:pPr>
              <w:jc w:val="center"/>
              <w:rPr>
                <w:b/>
              </w:rPr>
            </w:pPr>
            <w:r w:rsidRPr="000725AF">
              <w:rPr>
                <w:b/>
              </w:rPr>
              <w:t>1</w:t>
            </w:r>
          </w:p>
        </w:tc>
        <w:tc>
          <w:tcPr>
            <w:tcW w:w="581" w:type="dxa"/>
          </w:tcPr>
          <w:p w14:paraId="67F2978D" w14:textId="77777777" w:rsidR="00140B0C" w:rsidRPr="000725AF" w:rsidRDefault="00140B0C" w:rsidP="00D66612">
            <w:pPr>
              <w:jc w:val="center"/>
              <w:rPr>
                <w:b/>
              </w:rPr>
            </w:pPr>
            <w:r>
              <w:rPr>
                <w:b/>
              </w:rPr>
              <w:t>&amp;</w:t>
            </w:r>
          </w:p>
        </w:tc>
        <w:tc>
          <w:tcPr>
            <w:tcW w:w="581" w:type="dxa"/>
          </w:tcPr>
          <w:p w14:paraId="60ACEA84" w14:textId="77777777" w:rsidR="00140B0C" w:rsidRPr="000725AF" w:rsidRDefault="00140B0C" w:rsidP="00D66612">
            <w:pPr>
              <w:jc w:val="center"/>
              <w:rPr>
                <w:b/>
              </w:rPr>
            </w:pPr>
            <w:r>
              <w:rPr>
                <w:b/>
              </w:rPr>
              <w:t>2</w:t>
            </w:r>
          </w:p>
        </w:tc>
        <w:tc>
          <w:tcPr>
            <w:tcW w:w="582" w:type="dxa"/>
          </w:tcPr>
          <w:p w14:paraId="64ADB22D" w14:textId="77777777" w:rsidR="00140B0C" w:rsidRPr="000725AF" w:rsidRDefault="00140B0C" w:rsidP="00D66612">
            <w:pPr>
              <w:jc w:val="center"/>
              <w:rPr>
                <w:b/>
              </w:rPr>
            </w:pPr>
            <w:r>
              <w:rPr>
                <w:b/>
              </w:rPr>
              <w:t>&amp;</w:t>
            </w:r>
          </w:p>
        </w:tc>
        <w:tc>
          <w:tcPr>
            <w:tcW w:w="581" w:type="dxa"/>
          </w:tcPr>
          <w:p w14:paraId="76995B96" w14:textId="77777777" w:rsidR="00140B0C" w:rsidRPr="000725AF" w:rsidRDefault="00140B0C" w:rsidP="00D66612">
            <w:pPr>
              <w:jc w:val="center"/>
              <w:rPr>
                <w:b/>
              </w:rPr>
            </w:pPr>
            <w:r>
              <w:rPr>
                <w:b/>
              </w:rPr>
              <w:t>3</w:t>
            </w:r>
          </w:p>
        </w:tc>
        <w:tc>
          <w:tcPr>
            <w:tcW w:w="582" w:type="dxa"/>
          </w:tcPr>
          <w:p w14:paraId="745B7144" w14:textId="77777777" w:rsidR="00140B0C" w:rsidRPr="000725AF" w:rsidRDefault="00140B0C" w:rsidP="00D66612">
            <w:pPr>
              <w:jc w:val="center"/>
              <w:rPr>
                <w:b/>
              </w:rPr>
            </w:pPr>
            <w:r>
              <w:rPr>
                <w:b/>
              </w:rPr>
              <w:t>&amp;</w:t>
            </w:r>
          </w:p>
        </w:tc>
        <w:tc>
          <w:tcPr>
            <w:tcW w:w="581" w:type="dxa"/>
          </w:tcPr>
          <w:p w14:paraId="73152D91" w14:textId="77777777" w:rsidR="00140B0C" w:rsidRPr="000725AF" w:rsidRDefault="00140B0C" w:rsidP="00D66612">
            <w:pPr>
              <w:jc w:val="center"/>
              <w:rPr>
                <w:b/>
              </w:rPr>
            </w:pPr>
            <w:r>
              <w:rPr>
                <w:b/>
              </w:rPr>
              <w:t>4</w:t>
            </w:r>
          </w:p>
        </w:tc>
        <w:tc>
          <w:tcPr>
            <w:tcW w:w="582" w:type="dxa"/>
          </w:tcPr>
          <w:p w14:paraId="0E821B39" w14:textId="77777777" w:rsidR="00140B0C" w:rsidRPr="000725AF" w:rsidRDefault="00140B0C" w:rsidP="00D66612">
            <w:pPr>
              <w:jc w:val="center"/>
              <w:rPr>
                <w:b/>
              </w:rPr>
            </w:pPr>
            <w:r>
              <w:rPr>
                <w:b/>
              </w:rPr>
              <w:t>&amp;</w:t>
            </w:r>
          </w:p>
        </w:tc>
      </w:tr>
      <w:tr w:rsidR="00140B0C" w14:paraId="218F2AF3" w14:textId="77777777" w:rsidTr="00D66612">
        <w:tc>
          <w:tcPr>
            <w:tcW w:w="582" w:type="dxa"/>
          </w:tcPr>
          <w:p w14:paraId="3379AEB1" w14:textId="77777777" w:rsidR="00140B0C" w:rsidRPr="00580AA3" w:rsidRDefault="00140B0C" w:rsidP="00D66612">
            <w:pPr>
              <w:jc w:val="center"/>
              <w:rPr>
                <w:b/>
              </w:rPr>
            </w:pPr>
            <w:r>
              <w:rPr>
                <w:b/>
              </w:rPr>
              <w:t>D</w:t>
            </w:r>
          </w:p>
        </w:tc>
        <w:tc>
          <w:tcPr>
            <w:tcW w:w="580" w:type="dxa"/>
          </w:tcPr>
          <w:p w14:paraId="5E2F84C1" w14:textId="77777777" w:rsidR="00140B0C" w:rsidRPr="00580AA3" w:rsidRDefault="00140B0C" w:rsidP="00D66612">
            <w:pPr>
              <w:jc w:val="center"/>
              <w:rPr>
                <w:b/>
              </w:rPr>
            </w:pPr>
          </w:p>
        </w:tc>
        <w:tc>
          <w:tcPr>
            <w:tcW w:w="581" w:type="dxa"/>
          </w:tcPr>
          <w:p w14:paraId="6004D2C0" w14:textId="77777777" w:rsidR="00140B0C" w:rsidRPr="00580AA3" w:rsidRDefault="00140B0C" w:rsidP="00D66612">
            <w:pPr>
              <w:jc w:val="center"/>
              <w:rPr>
                <w:b/>
              </w:rPr>
            </w:pPr>
          </w:p>
        </w:tc>
        <w:tc>
          <w:tcPr>
            <w:tcW w:w="581" w:type="dxa"/>
          </w:tcPr>
          <w:p w14:paraId="34160C82" w14:textId="77777777" w:rsidR="00140B0C" w:rsidRPr="00580AA3" w:rsidRDefault="00140B0C" w:rsidP="00D66612">
            <w:pPr>
              <w:jc w:val="center"/>
              <w:rPr>
                <w:b/>
              </w:rPr>
            </w:pPr>
            <w:r>
              <w:rPr>
                <w:b/>
              </w:rPr>
              <w:t>C</w:t>
            </w:r>
          </w:p>
        </w:tc>
        <w:tc>
          <w:tcPr>
            <w:tcW w:w="632" w:type="dxa"/>
          </w:tcPr>
          <w:p w14:paraId="4CEA9B43" w14:textId="77777777" w:rsidR="00140B0C" w:rsidRPr="00580AA3" w:rsidRDefault="00140B0C" w:rsidP="00D66612">
            <w:pPr>
              <w:jc w:val="center"/>
              <w:rPr>
                <w:b/>
              </w:rPr>
            </w:pPr>
            <w:r>
              <w:rPr>
                <w:b/>
              </w:rPr>
              <w:t>E</w:t>
            </w:r>
          </w:p>
        </w:tc>
        <w:tc>
          <w:tcPr>
            <w:tcW w:w="581" w:type="dxa"/>
          </w:tcPr>
          <w:p w14:paraId="5F53307B" w14:textId="77777777" w:rsidR="00140B0C" w:rsidRPr="00580AA3" w:rsidRDefault="00140B0C" w:rsidP="00D66612">
            <w:pPr>
              <w:jc w:val="center"/>
              <w:rPr>
                <w:b/>
              </w:rPr>
            </w:pPr>
          </w:p>
        </w:tc>
        <w:tc>
          <w:tcPr>
            <w:tcW w:w="582" w:type="dxa"/>
          </w:tcPr>
          <w:p w14:paraId="1577C20B" w14:textId="77777777" w:rsidR="00140B0C" w:rsidRPr="00580AA3" w:rsidRDefault="00140B0C" w:rsidP="00D66612">
            <w:pPr>
              <w:jc w:val="center"/>
              <w:rPr>
                <w:b/>
              </w:rPr>
            </w:pPr>
          </w:p>
        </w:tc>
        <w:tc>
          <w:tcPr>
            <w:tcW w:w="581" w:type="dxa"/>
          </w:tcPr>
          <w:p w14:paraId="2E5BCDEE" w14:textId="77777777" w:rsidR="00140B0C" w:rsidRPr="00580AA3" w:rsidRDefault="00140B0C" w:rsidP="00D66612">
            <w:pPr>
              <w:jc w:val="center"/>
              <w:rPr>
                <w:b/>
              </w:rPr>
            </w:pPr>
            <w:r>
              <w:rPr>
                <w:b/>
              </w:rPr>
              <w:t>F</w:t>
            </w:r>
          </w:p>
        </w:tc>
        <w:tc>
          <w:tcPr>
            <w:tcW w:w="580" w:type="dxa"/>
          </w:tcPr>
          <w:p w14:paraId="12F7E434" w14:textId="77777777" w:rsidR="00140B0C" w:rsidRPr="00580AA3" w:rsidRDefault="00140B0C" w:rsidP="00D66612">
            <w:pPr>
              <w:jc w:val="center"/>
              <w:rPr>
                <w:b/>
              </w:rPr>
            </w:pPr>
            <w:r>
              <w:rPr>
                <w:b/>
              </w:rPr>
              <w:t>E</w:t>
            </w:r>
          </w:p>
        </w:tc>
        <w:tc>
          <w:tcPr>
            <w:tcW w:w="581" w:type="dxa"/>
          </w:tcPr>
          <w:p w14:paraId="4AFA4FF8" w14:textId="77777777" w:rsidR="00140B0C" w:rsidRPr="00580AA3" w:rsidRDefault="00140B0C" w:rsidP="00D66612">
            <w:pPr>
              <w:jc w:val="center"/>
              <w:rPr>
                <w:b/>
              </w:rPr>
            </w:pPr>
            <w:r>
              <w:rPr>
                <w:b/>
              </w:rPr>
              <w:t>D</w:t>
            </w:r>
          </w:p>
        </w:tc>
        <w:tc>
          <w:tcPr>
            <w:tcW w:w="581" w:type="dxa"/>
          </w:tcPr>
          <w:p w14:paraId="7FDAB5F5" w14:textId="77777777" w:rsidR="00140B0C" w:rsidRPr="00580AA3" w:rsidRDefault="00140B0C" w:rsidP="00D66612">
            <w:pPr>
              <w:jc w:val="center"/>
              <w:rPr>
                <w:b/>
              </w:rPr>
            </w:pPr>
          </w:p>
        </w:tc>
        <w:tc>
          <w:tcPr>
            <w:tcW w:w="582" w:type="dxa"/>
          </w:tcPr>
          <w:p w14:paraId="0483622E" w14:textId="77777777" w:rsidR="00140B0C" w:rsidRPr="00580AA3" w:rsidRDefault="00140B0C" w:rsidP="00D66612">
            <w:pPr>
              <w:jc w:val="center"/>
              <w:rPr>
                <w:b/>
              </w:rPr>
            </w:pPr>
          </w:p>
        </w:tc>
        <w:tc>
          <w:tcPr>
            <w:tcW w:w="581" w:type="dxa"/>
          </w:tcPr>
          <w:p w14:paraId="3F5A4106" w14:textId="77777777" w:rsidR="00140B0C" w:rsidRPr="00580AA3" w:rsidRDefault="00140B0C" w:rsidP="00D66612">
            <w:pPr>
              <w:jc w:val="center"/>
              <w:rPr>
                <w:b/>
              </w:rPr>
            </w:pPr>
          </w:p>
        </w:tc>
        <w:tc>
          <w:tcPr>
            <w:tcW w:w="582" w:type="dxa"/>
          </w:tcPr>
          <w:p w14:paraId="047D5382" w14:textId="77777777" w:rsidR="00140B0C" w:rsidRPr="00580AA3" w:rsidRDefault="00140B0C" w:rsidP="00D66612">
            <w:pPr>
              <w:jc w:val="center"/>
              <w:rPr>
                <w:b/>
              </w:rPr>
            </w:pPr>
          </w:p>
        </w:tc>
        <w:tc>
          <w:tcPr>
            <w:tcW w:w="581" w:type="dxa"/>
          </w:tcPr>
          <w:p w14:paraId="56F94AE9" w14:textId="77777777" w:rsidR="00140B0C" w:rsidRPr="00580AA3" w:rsidRDefault="00140B0C" w:rsidP="00D66612">
            <w:pPr>
              <w:jc w:val="center"/>
              <w:rPr>
                <w:b/>
              </w:rPr>
            </w:pPr>
          </w:p>
        </w:tc>
        <w:tc>
          <w:tcPr>
            <w:tcW w:w="582" w:type="dxa"/>
          </w:tcPr>
          <w:p w14:paraId="34BBBEB0" w14:textId="77777777" w:rsidR="00140B0C" w:rsidRPr="00580AA3" w:rsidRDefault="00140B0C" w:rsidP="00D66612">
            <w:pPr>
              <w:jc w:val="center"/>
              <w:rPr>
                <w:b/>
              </w:rPr>
            </w:pPr>
          </w:p>
        </w:tc>
      </w:tr>
      <w:tr w:rsidR="00140B0C" w14:paraId="44F86CAC" w14:textId="77777777" w:rsidTr="00D66612">
        <w:tc>
          <w:tcPr>
            <w:tcW w:w="582" w:type="dxa"/>
          </w:tcPr>
          <w:p w14:paraId="0C6F6AEC" w14:textId="77777777" w:rsidR="00140B0C" w:rsidRPr="00580AA3" w:rsidRDefault="00140B0C" w:rsidP="00D66612">
            <w:pPr>
              <w:jc w:val="center"/>
              <w:rPr>
                <w:b/>
              </w:rPr>
            </w:pPr>
            <w:r>
              <w:rPr>
                <w:b/>
              </w:rPr>
              <w:t>Na</w:t>
            </w:r>
          </w:p>
        </w:tc>
        <w:tc>
          <w:tcPr>
            <w:tcW w:w="580" w:type="dxa"/>
          </w:tcPr>
          <w:p w14:paraId="29658D84" w14:textId="77777777" w:rsidR="00140B0C" w:rsidRPr="00580AA3" w:rsidRDefault="00140B0C" w:rsidP="00D66612">
            <w:pPr>
              <w:jc w:val="center"/>
              <w:rPr>
                <w:b/>
              </w:rPr>
            </w:pPr>
          </w:p>
        </w:tc>
        <w:tc>
          <w:tcPr>
            <w:tcW w:w="581" w:type="dxa"/>
          </w:tcPr>
          <w:p w14:paraId="37F2DA1E" w14:textId="77777777" w:rsidR="00140B0C" w:rsidRPr="00580AA3" w:rsidRDefault="00140B0C" w:rsidP="00D66612">
            <w:pPr>
              <w:jc w:val="center"/>
              <w:rPr>
                <w:b/>
              </w:rPr>
            </w:pPr>
            <w:r>
              <w:rPr>
                <w:b/>
              </w:rPr>
              <w:t>tha</w:t>
            </w:r>
          </w:p>
        </w:tc>
        <w:tc>
          <w:tcPr>
            <w:tcW w:w="581" w:type="dxa"/>
          </w:tcPr>
          <w:p w14:paraId="7AA69094" w14:textId="77777777" w:rsidR="00140B0C" w:rsidRPr="00580AA3" w:rsidRDefault="00140B0C" w:rsidP="00D66612">
            <w:pPr>
              <w:jc w:val="center"/>
              <w:rPr>
                <w:b/>
              </w:rPr>
            </w:pPr>
            <w:r>
              <w:rPr>
                <w:b/>
              </w:rPr>
              <w:t>na</w:t>
            </w:r>
          </w:p>
        </w:tc>
        <w:tc>
          <w:tcPr>
            <w:tcW w:w="632" w:type="dxa"/>
          </w:tcPr>
          <w:p w14:paraId="63057C3E" w14:textId="77777777" w:rsidR="00140B0C" w:rsidRPr="00580AA3" w:rsidRDefault="00140B0C" w:rsidP="00D66612">
            <w:pPr>
              <w:jc w:val="center"/>
              <w:rPr>
                <w:b/>
              </w:rPr>
            </w:pPr>
            <w:r>
              <w:rPr>
                <w:b/>
              </w:rPr>
              <w:t>Sun</w:t>
            </w:r>
          </w:p>
        </w:tc>
        <w:tc>
          <w:tcPr>
            <w:tcW w:w="581" w:type="dxa"/>
          </w:tcPr>
          <w:p w14:paraId="647C47BD" w14:textId="77777777" w:rsidR="00140B0C" w:rsidRPr="00580AA3" w:rsidRDefault="00140B0C" w:rsidP="00D66612">
            <w:pPr>
              <w:jc w:val="center"/>
              <w:rPr>
                <w:b/>
              </w:rPr>
            </w:pPr>
          </w:p>
        </w:tc>
        <w:tc>
          <w:tcPr>
            <w:tcW w:w="582" w:type="dxa"/>
          </w:tcPr>
          <w:p w14:paraId="0ED9091C" w14:textId="77777777" w:rsidR="00140B0C" w:rsidRPr="00580AA3" w:rsidRDefault="00140B0C" w:rsidP="00D66612">
            <w:pPr>
              <w:jc w:val="center"/>
              <w:rPr>
                <w:b/>
              </w:rPr>
            </w:pPr>
            <w:r>
              <w:rPr>
                <w:b/>
              </w:rPr>
              <w:t>da</w:t>
            </w:r>
          </w:p>
        </w:tc>
        <w:tc>
          <w:tcPr>
            <w:tcW w:w="581" w:type="dxa"/>
          </w:tcPr>
          <w:p w14:paraId="373F3CC8" w14:textId="77777777" w:rsidR="00140B0C" w:rsidRPr="00580AA3" w:rsidRDefault="00140B0C" w:rsidP="00D66612">
            <w:pPr>
              <w:jc w:val="center"/>
              <w:rPr>
                <w:b/>
              </w:rPr>
            </w:pPr>
            <w:r>
              <w:rPr>
                <w:b/>
              </w:rPr>
              <w:t>ra</w:t>
            </w:r>
          </w:p>
        </w:tc>
        <w:tc>
          <w:tcPr>
            <w:tcW w:w="580" w:type="dxa"/>
          </w:tcPr>
          <w:p w14:paraId="100B94AF" w14:textId="77777777" w:rsidR="00140B0C" w:rsidRPr="00580AA3" w:rsidRDefault="00140B0C" w:rsidP="00D66612">
            <w:pPr>
              <w:jc w:val="center"/>
              <w:rPr>
                <w:b/>
              </w:rPr>
            </w:pPr>
            <w:r w:rsidRPr="00580AA3">
              <w:rPr>
                <w:b/>
              </w:rPr>
              <w:t>Na</w:t>
            </w:r>
          </w:p>
        </w:tc>
        <w:tc>
          <w:tcPr>
            <w:tcW w:w="581" w:type="dxa"/>
          </w:tcPr>
          <w:p w14:paraId="2753B0C1" w14:textId="77777777" w:rsidR="00140B0C" w:rsidRPr="00580AA3" w:rsidRDefault="00140B0C" w:rsidP="00D66612">
            <w:pPr>
              <w:jc w:val="center"/>
              <w:rPr>
                <w:b/>
              </w:rPr>
            </w:pPr>
            <w:r w:rsidRPr="00580AA3">
              <w:rPr>
                <w:b/>
              </w:rPr>
              <w:t>ta</w:t>
            </w:r>
          </w:p>
        </w:tc>
        <w:tc>
          <w:tcPr>
            <w:tcW w:w="581" w:type="dxa"/>
          </w:tcPr>
          <w:p w14:paraId="50B091E9" w14:textId="77777777" w:rsidR="00140B0C" w:rsidRPr="00580AA3" w:rsidRDefault="00140B0C" w:rsidP="00D66612">
            <w:pPr>
              <w:jc w:val="center"/>
              <w:rPr>
                <w:b/>
              </w:rPr>
            </w:pPr>
            <w:r w:rsidRPr="00580AA3">
              <w:rPr>
                <w:b/>
              </w:rPr>
              <w:t>ra</w:t>
            </w:r>
          </w:p>
        </w:tc>
        <w:tc>
          <w:tcPr>
            <w:tcW w:w="582" w:type="dxa"/>
          </w:tcPr>
          <w:p w14:paraId="20DA8185" w14:textId="77777777" w:rsidR="00140B0C" w:rsidRPr="00580AA3" w:rsidRDefault="00140B0C" w:rsidP="00D66612">
            <w:pPr>
              <w:jc w:val="center"/>
              <w:rPr>
                <w:b/>
              </w:rPr>
            </w:pPr>
            <w:r w:rsidRPr="00580AA3">
              <w:rPr>
                <w:b/>
              </w:rPr>
              <w:t>a</w:t>
            </w:r>
          </w:p>
        </w:tc>
        <w:tc>
          <w:tcPr>
            <w:tcW w:w="581" w:type="dxa"/>
          </w:tcPr>
          <w:p w14:paraId="79A7980A" w14:textId="77777777" w:rsidR="00140B0C" w:rsidRPr="00580AA3" w:rsidRDefault="00140B0C" w:rsidP="00D66612">
            <w:pPr>
              <w:jc w:val="center"/>
              <w:rPr>
                <w:b/>
              </w:rPr>
            </w:pPr>
            <w:r w:rsidRPr="00580AA3">
              <w:rPr>
                <w:b/>
              </w:rPr>
              <w:t>ja</w:t>
            </w:r>
          </w:p>
        </w:tc>
        <w:tc>
          <w:tcPr>
            <w:tcW w:w="582" w:type="dxa"/>
          </w:tcPr>
          <w:p w14:paraId="2D80B7D6" w14:textId="77777777" w:rsidR="00140B0C" w:rsidRPr="00580AA3" w:rsidRDefault="00140B0C" w:rsidP="00D66612">
            <w:pPr>
              <w:jc w:val="center"/>
              <w:rPr>
                <w:b/>
              </w:rPr>
            </w:pPr>
            <w:r w:rsidRPr="00580AA3">
              <w:rPr>
                <w:b/>
              </w:rPr>
              <w:t>a</w:t>
            </w:r>
          </w:p>
        </w:tc>
        <w:tc>
          <w:tcPr>
            <w:tcW w:w="581" w:type="dxa"/>
          </w:tcPr>
          <w:p w14:paraId="3E195E7D" w14:textId="77777777" w:rsidR="00140B0C" w:rsidRPr="00580AA3" w:rsidRDefault="00140B0C" w:rsidP="00D66612">
            <w:pPr>
              <w:jc w:val="center"/>
              <w:rPr>
                <w:b/>
              </w:rPr>
            </w:pPr>
          </w:p>
        </w:tc>
        <w:tc>
          <w:tcPr>
            <w:tcW w:w="582" w:type="dxa"/>
          </w:tcPr>
          <w:p w14:paraId="6E4AC1C4" w14:textId="77777777" w:rsidR="00140B0C" w:rsidRPr="00580AA3" w:rsidRDefault="00140B0C" w:rsidP="00D66612">
            <w:pPr>
              <w:jc w:val="center"/>
              <w:rPr>
                <w:b/>
              </w:rPr>
            </w:pPr>
          </w:p>
        </w:tc>
      </w:tr>
    </w:tbl>
    <w:p w14:paraId="096DCEB1" w14:textId="77777777" w:rsidR="00140B0C" w:rsidRDefault="00140B0C" w:rsidP="00140B0C"/>
    <w:tbl>
      <w:tblPr>
        <w:tblStyle w:val="TableGrid"/>
        <w:tblW w:w="0" w:type="auto"/>
        <w:tblLook w:val="04A0" w:firstRow="1" w:lastRow="0" w:firstColumn="1" w:lastColumn="0" w:noHBand="0" w:noVBand="1"/>
      </w:tblPr>
      <w:tblGrid>
        <w:gridCol w:w="584"/>
        <w:gridCol w:w="584"/>
        <w:gridCol w:w="584"/>
        <w:gridCol w:w="584"/>
        <w:gridCol w:w="584"/>
        <w:gridCol w:w="584"/>
        <w:gridCol w:w="584"/>
        <w:gridCol w:w="584"/>
        <w:gridCol w:w="584"/>
        <w:gridCol w:w="584"/>
        <w:gridCol w:w="585"/>
        <w:gridCol w:w="585"/>
        <w:gridCol w:w="585"/>
        <w:gridCol w:w="585"/>
        <w:gridCol w:w="585"/>
        <w:gridCol w:w="585"/>
      </w:tblGrid>
      <w:tr w:rsidR="00140B0C" w14:paraId="24DAB83D" w14:textId="77777777" w:rsidTr="00D66612">
        <w:tc>
          <w:tcPr>
            <w:tcW w:w="584" w:type="dxa"/>
          </w:tcPr>
          <w:p w14:paraId="549F055C" w14:textId="77777777" w:rsidR="00140B0C" w:rsidRPr="000725AF" w:rsidRDefault="00140B0C" w:rsidP="00D66612">
            <w:pPr>
              <w:jc w:val="center"/>
              <w:rPr>
                <w:b/>
              </w:rPr>
            </w:pPr>
            <w:r w:rsidRPr="000725AF">
              <w:rPr>
                <w:b/>
              </w:rPr>
              <w:t>1</w:t>
            </w:r>
          </w:p>
        </w:tc>
        <w:tc>
          <w:tcPr>
            <w:tcW w:w="584" w:type="dxa"/>
          </w:tcPr>
          <w:p w14:paraId="739D88F0" w14:textId="77777777" w:rsidR="00140B0C" w:rsidRPr="000725AF" w:rsidRDefault="00140B0C" w:rsidP="00D66612">
            <w:pPr>
              <w:jc w:val="center"/>
              <w:rPr>
                <w:b/>
              </w:rPr>
            </w:pPr>
            <w:r>
              <w:rPr>
                <w:b/>
              </w:rPr>
              <w:t>&amp;</w:t>
            </w:r>
          </w:p>
        </w:tc>
        <w:tc>
          <w:tcPr>
            <w:tcW w:w="584" w:type="dxa"/>
          </w:tcPr>
          <w:p w14:paraId="7D9B5C50" w14:textId="77777777" w:rsidR="00140B0C" w:rsidRPr="000725AF" w:rsidRDefault="00140B0C" w:rsidP="00D66612">
            <w:pPr>
              <w:jc w:val="center"/>
              <w:rPr>
                <w:b/>
              </w:rPr>
            </w:pPr>
            <w:r>
              <w:rPr>
                <w:b/>
              </w:rPr>
              <w:t>2</w:t>
            </w:r>
          </w:p>
        </w:tc>
        <w:tc>
          <w:tcPr>
            <w:tcW w:w="584" w:type="dxa"/>
          </w:tcPr>
          <w:p w14:paraId="4C317674" w14:textId="77777777" w:rsidR="00140B0C" w:rsidRPr="000725AF" w:rsidRDefault="00140B0C" w:rsidP="00D66612">
            <w:pPr>
              <w:jc w:val="center"/>
              <w:rPr>
                <w:b/>
              </w:rPr>
            </w:pPr>
            <w:r>
              <w:rPr>
                <w:b/>
              </w:rPr>
              <w:t>&amp;</w:t>
            </w:r>
          </w:p>
        </w:tc>
        <w:tc>
          <w:tcPr>
            <w:tcW w:w="584" w:type="dxa"/>
          </w:tcPr>
          <w:p w14:paraId="209A10B1" w14:textId="77777777" w:rsidR="00140B0C" w:rsidRPr="000725AF" w:rsidRDefault="00140B0C" w:rsidP="00D66612">
            <w:pPr>
              <w:jc w:val="center"/>
              <w:rPr>
                <w:b/>
              </w:rPr>
            </w:pPr>
            <w:r>
              <w:rPr>
                <w:b/>
              </w:rPr>
              <w:t>3</w:t>
            </w:r>
          </w:p>
        </w:tc>
        <w:tc>
          <w:tcPr>
            <w:tcW w:w="584" w:type="dxa"/>
          </w:tcPr>
          <w:p w14:paraId="517F13E4" w14:textId="77777777" w:rsidR="00140B0C" w:rsidRPr="000725AF" w:rsidRDefault="00140B0C" w:rsidP="00D66612">
            <w:pPr>
              <w:jc w:val="center"/>
              <w:rPr>
                <w:b/>
              </w:rPr>
            </w:pPr>
            <w:r>
              <w:rPr>
                <w:b/>
              </w:rPr>
              <w:t>&amp;</w:t>
            </w:r>
          </w:p>
        </w:tc>
        <w:tc>
          <w:tcPr>
            <w:tcW w:w="584" w:type="dxa"/>
          </w:tcPr>
          <w:p w14:paraId="132AF782" w14:textId="77777777" w:rsidR="00140B0C" w:rsidRPr="000725AF" w:rsidRDefault="00140B0C" w:rsidP="00D66612">
            <w:pPr>
              <w:jc w:val="center"/>
              <w:rPr>
                <w:b/>
              </w:rPr>
            </w:pPr>
            <w:r>
              <w:rPr>
                <w:b/>
              </w:rPr>
              <w:t>4</w:t>
            </w:r>
          </w:p>
        </w:tc>
        <w:tc>
          <w:tcPr>
            <w:tcW w:w="584" w:type="dxa"/>
          </w:tcPr>
          <w:p w14:paraId="7265FC5B" w14:textId="77777777" w:rsidR="00140B0C" w:rsidRPr="000725AF" w:rsidRDefault="00140B0C" w:rsidP="00D66612">
            <w:pPr>
              <w:jc w:val="center"/>
              <w:rPr>
                <w:b/>
              </w:rPr>
            </w:pPr>
            <w:r>
              <w:rPr>
                <w:b/>
              </w:rPr>
              <w:t>&amp;</w:t>
            </w:r>
          </w:p>
        </w:tc>
        <w:tc>
          <w:tcPr>
            <w:tcW w:w="584" w:type="dxa"/>
          </w:tcPr>
          <w:p w14:paraId="4D8F2FDC" w14:textId="77777777" w:rsidR="00140B0C" w:rsidRPr="000725AF" w:rsidRDefault="00140B0C" w:rsidP="00D66612">
            <w:pPr>
              <w:jc w:val="center"/>
              <w:rPr>
                <w:b/>
              </w:rPr>
            </w:pPr>
            <w:r w:rsidRPr="000725AF">
              <w:rPr>
                <w:b/>
              </w:rPr>
              <w:t>1</w:t>
            </w:r>
          </w:p>
        </w:tc>
        <w:tc>
          <w:tcPr>
            <w:tcW w:w="584" w:type="dxa"/>
          </w:tcPr>
          <w:p w14:paraId="092BEE0E" w14:textId="77777777" w:rsidR="00140B0C" w:rsidRPr="000725AF" w:rsidRDefault="00140B0C" w:rsidP="00D66612">
            <w:pPr>
              <w:jc w:val="center"/>
              <w:rPr>
                <w:b/>
              </w:rPr>
            </w:pPr>
            <w:r>
              <w:rPr>
                <w:b/>
              </w:rPr>
              <w:t>&amp;</w:t>
            </w:r>
          </w:p>
        </w:tc>
        <w:tc>
          <w:tcPr>
            <w:tcW w:w="585" w:type="dxa"/>
          </w:tcPr>
          <w:p w14:paraId="75584E79" w14:textId="77777777" w:rsidR="00140B0C" w:rsidRPr="000725AF" w:rsidRDefault="00140B0C" w:rsidP="00D66612">
            <w:pPr>
              <w:jc w:val="center"/>
              <w:rPr>
                <w:b/>
              </w:rPr>
            </w:pPr>
            <w:r>
              <w:rPr>
                <w:b/>
              </w:rPr>
              <w:t>2</w:t>
            </w:r>
          </w:p>
        </w:tc>
        <w:tc>
          <w:tcPr>
            <w:tcW w:w="585" w:type="dxa"/>
          </w:tcPr>
          <w:p w14:paraId="57C76B6C" w14:textId="77777777" w:rsidR="00140B0C" w:rsidRPr="000725AF" w:rsidRDefault="00140B0C" w:rsidP="00D66612">
            <w:pPr>
              <w:jc w:val="center"/>
              <w:rPr>
                <w:b/>
              </w:rPr>
            </w:pPr>
            <w:r>
              <w:rPr>
                <w:b/>
              </w:rPr>
              <w:t>&amp;</w:t>
            </w:r>
          </w:p>
        </w:tc>
        <w:tc>
          <w:tcPr>
            <w:tcW w:w="585" w:type="dxa"/>
          </w:tcPr>
          <w:p w14:paraId="1870E4A1" w14:textId="77777777" w:rsidR="00140B0C" w:rsidRPr="000725AF" w:rsidRDefault="00140B0C" w:rsidP="00D66612">
            <w:pPr>
              <w:jc w:val="center"/>
              <w:rPr>
                <w:b/>
              </w:rPr>
            </w:pPr>
            <w:r>
              <w:rPr>
                <w:b/>
              </w:rPr>
              <w:t>3</w:t>
            </w:r>
          </w:p>
        </w:tc>
        <w:tc>
          <w:tcPr>
            <w:tcW w:w="585" w:type="dxa"/>
          </w:tcPr>
          <w:p w14:paraId="3DFFB886" w14:textId="77777777" w:rsidR="00140B0C" w:rsidRPr="000725AF" w:rsidRDefault="00140B0C" w:rsidP="00D66612">
            <w:pPr>
              <w:jc w:val="center"/>
              <w:rPr>
                <w:b/>
              </w:rPr>
            </w:pPr>
            <w:r>
              <w:rPr>
                <w:b/>
              </w:rPr>
              <w:t>&amp;</w:t>
            </w:r>
          </w:p>
        </w:tc>
        <w:tc>
          <w:tcPr>
            <w:tcW w:w="585" w:type="dxa"/>
          </w:tcPr>
          <w:p w14:paraId="1656C3D3" w14:textId="77777777" w:rsidR="00140B0C" w:rsidRPr="000725AF" w:rsidRDefault="00140B0C" w:rsidP="00D66612">
            <w:pPr>
              <w:jc w:val="center"/>
              <w:rPr>
                <w:b/>
              </w:rPr>
            </w:pPr>
            <w:r>
              <w:rPr>
                <w:b/>
              </w:rPr>
              <w:t>4</w:t>
            </w:r>
          </w:p>
        </w:tc>
        <w:tc>
          <w:tcPr>
            <w:tcW w:w="585" w:type="dxa"/>
          </w:tcPr>
          <w:p w14:paraId="19A332A6" w14:textId="77777777" w:rsidR="00140B0C" w:rsidRPr="000725AF" w:rsidRDefault="00140B0C" w:rsidP="00D66612">
            <w:pPr>
              <w:jc w:val="center"/>
              <w:rPr>
                <w:b/>
              </w:rPr>
            </w:pPr>
            <w:r>
              <w:rPr>
                <w:b/>
              </w:rPr>
              <w:t>&amp;</w:t>
            </w:r>
          </w:p>
        </w:tc>
      </w:tr>
      <w:tr w:rsidR="00140B0C" w14:paraId="02D8F114" w14:textId="77777777" w:rsidTr="00D66612">
        <w:tc>
          <w:tcPr>
            <w:tcW w:w="584" w:type="dxa"/>
          </w:tcPr>
          <w:p w14:paraId="75DABCE5" w14:textId="77777777" w:rsidR="00140B0C" w:rsidRPr="00580AA3" w:rsidRDefault="00140B0C" w:rsidP="00D66612">
            <w:pPr>
              <w:jc w:val="center"/>
              <w:rPr>
                <w:b/>
              </w:rPr>
            </w:pPr>
            <w:r>
              <w:rPr>
                <w:b/>
              </w:rPr>
              <w:t>F</w:t>
            </w:r>
          </w:p>
        </w:tc>
        <w:tc>
          <w:tcPr>
            <w:tcW w:w="584" w:type="dxa"/>
          </w:tcPr>
          <w:p w14:paraId="638D9AFF" w14:textId="77777777" w:rsidR="00140B0C" w:rsidRPr="00580AA3" w:rsidRDefault="00140B0C" w:rsidP="00D66612">
            <w:pPr>
              <w:jc w:val="center"/>
              <w:rPr>
                <w:b/>
              </w:rPr>
            </w:pPr>
          </w:p>
        </w:tc>
        <w:tc>
          <w:tcPr>
            <w:tcW w:w="584" w:type="dxa"/>
          </w:tcPr>
          <w:p w14:paraId="4A800194" w14:textId="77777777" w:rsidR="00140B0C" w:rsidRPr="00580AA3" w:rsidRDefault="00140B0C" w:rsidP="00D66612">
            <w:pPr>
              <w:jc w:val="center"/>
              <w:rPr>
                <w:b/>
              </w:rPr>
            </w:pPr>
          </w:p>
        </w:tc>
        <w:tc>
          <w:tcPr>
            <w:tcW w:w="584" w:type="dxa"/>
          </w:tcPr>
          <w:p w14:paraId="2BC9558C" w14:textId="77777777" w:rsidR="00140B0C" w:rsidRPr="00580AA3" w:rsidRDefault="00140B0C" w:rsidP="00D66612">
            <w:pPr>
              <w:jc w:val="center"/>
              <w:rPr>
                <w:b/>
              </w:rPr>
            </w:pPr>
          </w:p>
        </w:tc>
        <w:tc>
          <w:tcPr>
            <w:tcW w:w="584" w:type="dxa"/>
          </w:tcPr>
          <w:p w14:paraId="65E399F9" w14:textId="77777777" w:rsidR="00140B0C" w:rsidRPr="00580AA3" w:rsidRDefault="00140B0C" w:rsidP="00D66612">
            <w:pPr>
              <w:jc w:val="center"/>
              <w:rPr>
                <w:b/>
              </w:rPr>
            </w:pPr>
          </w:p>
        </w:tc>
        <w:tc>
          <w:tcPr>
            <w:tcW w:w="584" w:type="dxa"/>
          </w:tcPr>
          <w:p w14:paraId="6796D58C" w14:textId="77777777" w:rsidR="00140B0C" w:rsidRPr="00580AA3" w:rsidRDefault="00140B0C" w:rsidP="00D66612">
            <w:pPr>
              <w:jc w:val="center"/>
              <w:rPr>
                <w:b/>
              </w:rPr>
            </w:pPr>
          </w:p>
        </w:tc>
        <w:tc>
          <w:tcPr>
            <w:tcW w:w="584" w:type="dxa"/>
          </w:tcPr>
          <w:p w14:paraId="208B51E0" w14:textId="77777777" w:rsidR="00140B0C" w:rsidRPr="00580AA3" w:rsidRDefault="00140B0C" w:rsidP="00D66612">
            <w:pPr>
              <w:jc w:val="center"/>
              <w:rPr>
                <w:b/>
              </w:rPr>
            </w:pPr>
          </w:p>
        </w:tc>
        <w:tc>
          <w:tcPr>
            <w:tcW w:w="584" w:type="dxa"/>
          </w:tcPr>
          <w:p w14:paraId="1BD0B513" w14:textId="77777777" w:rsidR="00140B0C" w:rsidRPr="00580AA3" w:rsidRDefault="00140B0C" w:rsidP="00D66612">
            <w:pPr>
              <w:jc w:val="center"/>
              <w:rPr>
                <w:b/>
              </w:rPr>
            </w:pPr>
          </w:p>
        </w:tc>
        <w:tc>
          <w:tcPr>
            <w:tcW w:w="584" w:type="dxa"/>
          </w:tcPr>
          <w:p w14:paraId="30BF644F" w14:textId="77777777" w:rsidR="00140B0C" w:rsidRPr="00580AA3" w:rsidRDefault="00140B0C" w:rsidP="00D66612">
            <w:pPr>
              <w:jc w:val="center"/>
              <w:rPr>
                <w:b/>
              </w:rPr>
            </w:pPr>
          </w:p>
        </w:tc>
        <w:tc>
          <w:tcPr>
            <w:tcW w:w="584" w:type="dxa"/>
          </w:tcPr>
          <w:p w14:paraId="3977EC56" w14:textId="77777777" w:rsidR="00140B0C" w:rsidRPr="00580AA3" w:rsidRDefault="00140B0C" w:rsidP="00D66612">
            <w:pPr>
              <w:jc w:val="center"/>
              <w:rPr>
                <w:b/>
              </w:rPr>
            </w:pPr>
          </w:p>
        </w:tc>
        <w:tc>
          <w:tcPr>
            <w:tcW w:w="585" w:type="dxa"/>
          </w:tcPr>
          <w:p w14:paraId="48B27D94" w14:textId="77777777" w:rsidR="00140B0C" w:rsidRPr="00580AA3" w:rsidRDefault="00140B0C" w:rsidP="00D66612">
            <w:pPr>
              <w:jc w:val="center"/>
              <w:rPr>
                <w:b/>
              </w:rPr>
            </w:pPr>
            <w:r>
              <w:rPr>
                <w:b/>
              </w:rPr>
              <w:t>E</w:t>
            </w:r>
          </w:p>
        </w:tc>
        <w:tc>
          <w:tcPr>
            <w:tcW w:w="585" w:type="dxa"/>
          </w:tcPr>
          <w:p w14:paraId="0288648C" w14:textId="77777777" w:rsidR="00140B0C" w:rsidRPr="00580AA3" w:rsidRDefault="00140B0C" w:rsidP="00D66612">
            <w:pPr>
              <w:jc w:val="center"/>
              <w:rPr>
                <w:b/>
              </w:rPr>
            </w:pPr>
            <w:r>
              <w:rPr>
                <w:b/>
              </w:rPr>
              <w:t>D</w:t>
            </w:r>
          </w:p>
        </w:tc>
        <w:tc>
          <w:tcPr>
            <w:tcW w:w="585" w:type="dxa"/>
          </w:tcPr>
          <w:p w14:paraId="4585F0CD" w14:textId="77777777" w:rsidR="00140B0C" w:rsidRPr="00580AA3" w:rsidRDefault="00140B0C" w:rsidP="00D66612">
            <w:pPr>
              <w:jc w:val="center"/>
              <w:rPr>
                <w:b/>
              </w:rPr>
            </w:pPr>
            <w:r>
              <w:rPr>
                <w:b/>
              </w:rPr>
              <w:t>F</w:t>
            </w:r>
          </w:p>
        </w:tc>
        <w:tc>
          <w:tcPr>
            <w:tcW w:w="585" w:type="dxa"/>
          </w:tcPr>
          <w:p w14:paraId="3E73CD2E" w14:textId="77777777" w:rsidR="00140B0C" w:rsidRPr="00580AA3" w:rsidRDefault="00140B0C" w:rsidP="00D66612">
            <w:pPr>
              <w:jc w:val="center"/>
              <w:rPr>
                <w:b/>
              </w:rPr>
            </w:pPr>
          </w:p>
        </w:tc>
        <w:tc>
          <w:tcPr>
            <w:tcW w:w="585" w:type="dxa"/>
          </w:tcPr>
          <w:p w14:paraId="7B932CFB" w14:textId="77777777" w:rsidR="00140B0C" w:rsidRPr="00580AA3" w:rsidRDefault="00140B0C" w:rsidP="00D66612">
            <w:pPr>
              <w:jc w:val="center"/>
              <w:rPr>
                <w:b/>
              </w:rPr>
            </w:pPr>
          </w:p>
        </w:tc>
        <w:tc>
          <w:tcPr>
            <w:tcW w:w="585" w:type="dxa"/>
          </w:tcPr>
          <w:p w14:paraId="5831A021" w14:textId="77777777" w:rsidR="00140B0C" w:rsidRPr="00580AA3" w:rsidRDefault="00140B0C" w:rsidP="00D66612">
            <w:pPr>
              <w:jc w:val="center"/>
              <w:rPr>
                <w:b/>
              </w:rPr>
            </w:pPr>
          </w:p>
        </w:tc>
      </w:tr>
      <w:tr w:rsidR="00140B0C" w14:paraId="1256755D" w14:textId="77777777" w:rsidTr="00D66612">
        <w:tc>
          <w:tcPr>
            <w:tcW w:w="584" w:type="dxa"/>
          </w:tcPr>
          <w:p w14:paraId="57A52CA2" w14:textId="77777777" w:rsidR="00140B0C" w:rsidRPr="00580AA3" w:rsidRDefault="00140B0C" w:rsidP="00D66612">
            <w:pPr>
              <w:jc w:val="center"/>
              <w:rPr>
                <w:b/>
              </w:rPr>
            </w:pPr>
            <w:r>
              <w:rPr>
                <w:b/>
              </w:rPr>
              <w:t>Shi</w:t>
            </w:r>
          </w:p>
        </w:tc>
        <w:tc>
          <w:tcPr>
            <w:tcW w:w="584" w:type="dxa"/>
          </w:tcPr>
          <w:p w14:paraId="76AE2EAC" w14:textId="77777777" w:rsidR="00140B0C" w:rsidRPr="00580AA3" w:rsidRDefault="00140B0C" w:rsidP="00D66612">
            <w:pPr>
              <w:jc w:val="center"/>
              <w:rPr>
                <w:b/>
              </w:rPr>
            </w:pPr>
            <w:r>
              <w:rPr>
                <w:b/>
              </w:rPr>
              <w:t>v</w:t>
            </w:r>
            <w:r w:rsidRPr="00580AA3">
              <w:rPr>
                <w:b/>
              </w:rPr>
              <w:t>a</w:t>
            </w:r>
          </w:p>
        </w:tc>
        <w:tc>
          <w:tcPr>
            <w:tcW w:w="584" w:type="dxa"/>
          </w:tcPr>
          <w:p w14:paraId="13417BF1" w14:textId="77777777" w:rsidR="00140B0C" w:rsidRPr="00580AA3" w:rsidRDefault="00140B0C" w:rsidP="00D66612">
            <w:pPr>
              <w:jc w:val="center"/>
              <w:rPr>
                <w:b/>
              </w:rPr>
            </w:pPr>
            <w:r w:rsidRPr="00580AA3">
              <w:rPr>
                <w:b/>
              </w:rPr>
              <w:t>ra</w:t>
            </w:r>
          </w:p>
        </w:tc>
        <w:tc>
          <w:tcPr>
            <w:tcW w:w="584" w:type="dxa"/>
          </w:tcPr>
          <w:p w14:paraId="523C7EFA" w14:textId="77777777" w:rsidR="00140B0C" w:rsidRPr="00580AA3" w:rsidRDefault="00140B0C" w:rsidP="00D66612">
            <w:pPr>
              <w:jc w:val="center"/>
              <w:rPr>
                <w:b/>
              </w:rPr>
            </w:pPr>
          </w:p>
        </w:tc>
        <w:tc>
          <w:tcPr>
            <w:tcW w:w="584" w:type="dxa"/>
          </w:tcPr>
          <w:p w14:paraId="75E02006" w14:textId="77777777" w:rsidR="00140B0C" w:rsidRPr="00580AA3" w:rsidRDefault="00140B0C" w:rsidP="00D66612">
            <w:pPr>
              <w:jc w:val="center"/>
              <w:rPr>
                <w:b/>
              </w:rPr>
            </w:pPr>
            <w:r w:rsidRPr="00580AA3">
              <w:rPr>
                <w:b/>
              </w:rPr>
              <w:t>ja</w:t>
            </w:r>
          </w:p>
        </w:tc>
        <w:tc>
          <w:tcPr>
            <w:tcW w:w="584" w:type="dxa"/>
          </w:tcPr>
          <w:p w14:paraId="323972E7" w14:textId="77777777" w:rsidR="00140B0C" w:rsidRPr="00580AA3" w:rsidRDefault="00140B0C" w:rsidP="00D66612">
            <w:pPr>
              <w:jc w:val="center"/>
              <w:rPr>
                <w:b/>
              </w:rPr>
            </w:pPr>
            <w:r w:rsidRPr="00580AA3">
              <w:rPr>
                <w:b/>
              </w:rPr>
              <w:t>a</w:t>
            </w:r>
          </w:p>
        </w:tc>
        <w:tc>
          <w:tcPr>
            <w:tcW w:w="584" w:type="dxa"/>
          </w:tcPr>
          <w:p w14:paraId="60F9D0F9" w14:textId="77777777" w:rsidR="00140B0C" w:rsidRPr="00580AA3" w:rsidRDefault="00140B0C" w:rsidP="00D66612">
            <w:pPr>
              <w:jc w:val="center"/>
              <w:rPr>
                <w:b/>
              </w:rPr>
            </w:pPr>
          </w:p>
        </w:tc>
        <w:tc>
          <w:tcPr>
            <w:tcW w:w="584" w:type="dxa"/>
          </w:tcPr>
          <w:p w14:paraId="6AD2BE1D" w14:textId="77777777" w:rsidR="00140B0C" w:rsidRPr="00580AA3" w:rsidRDefault="00140B0C" w:rsidP="00D66612">
            <w:pPr>
              <w:jc w:val="center"/>
              <w:rPr>
                <w:b/>
              </w:rPr>
            </w:pPr>
          </w:p>
        </w:tc>
        <w:tc>
          <w:tcPr>
            <w:tcW w:w="584" w:type="dxa"/>
          </w:tcPr>
          <w:p w14:paraId="31D460B0" w14:textId="77777777" w:rsidR="00140B0C" w:rsidRPr="00580AA3" w:rsidRDefault="00140B0C" w:rsidP="00D66612">
            <w:pPr>
              <w:jc w:val="center"/>
              <w:rPr>
                <w:b/>
              </w:rPr>
            </w:pPr>
            <w:r>
              <w:rPr>
                <w:b/>
              </w:rPr>
              <w:t>Shi</w:t>
            </w:r>
          </w:p>
        </w:tc>
        <w:tc>
          <w:tcPr>
            <w:tcW w:w="584" w:type="dxa"/>
          </w:tcPr>
          <w:p w14:paraId="3B8E070C" w14:textId="77777777" w:rsidR="00140B0C" w:rsidRPr="00580AA3" w:rsidRDefault="00140B0C" w:rsidP="00D66612">
            <w:pPr>
              <w:jc w:val="center"/>
              <w:rPr>
                <w:b/>
              </w:rPr>
            </w:pPr>
            <w:r>
              <w:rPr>
                <w:b/>
              </w:rPr>
              <w:t>v</w:t>
            </w:r>
            <w:r w:rsidRPr="00580AA3">
              <w:rPr>
                <w:b/>
              </w:rPr>
              <w:t>a</w:t>
            </w:r>
          </w:p>
        </w:tc>
        <w:tc>
          <w:tcPr>
            <w:tcW w:w="585" w:type="dxa"/>
          </w:tcPr>
          <w:p w14:paraId="52B1194C" w14:textId="77777777" w:rsidR="00140B0C" w:rsidRPr="00580AA3" w:rsidRDefault="00140B0C" w:rsidP="00D66612">
            <w:pPr>
              <w:jc w:val="center"/>
              <w:rPr>
                <w:b/>
              </w:rPr>
            </w:pPr>
            <w:r w:rsidRPr="00580AA3">
              <w:rPr>
                <w:b/>
              </w:rPr>
              <w:t>ra</w:t>
            </w:r>
          </w:p>
        </w:tc>
        <w:tc>
          <w:tcPr>
            <w:tcW w:w="585" w:type="dxa"/>
          </w:tcPr>
          <w:p w14:paraId="6F244C74" w14:textId="77777777" w:rsidR="00140B0C" w:rsidRPr="00580AA3" w:rsidRDefault="00140B0C" w:rsidP="00D66612">
            <w:pPr>
              <w:jc w:val="center"/>
              <w:rPr>
                <w:b/>
              </w:rPr>
            </w:pPr>
            <w:r w:rsidRPr="00580AA3">
              <w:rPr>
                <w:b/>
              </w:rPr>
              <w:t>a</w:t>
            </w:r>
          </w:p>
        </w:tc>
        <w:tc>
          <w:tcPr>
            <w:tcW w:w="585" w:type="dxa"/>
          </w:tcPr>
          <w:p w14:paraId="5E95E1CB" w14:textId="77777777" w:rsidR="00140B0C" w:rsidRPr="00580AA3" w:rsidRDefault="00140B0C" w:rsidP="00D66612">
            <w:pPr>
              <w:jc w:val="center"/>
              <w:rPr>
                <w:b/>
              </w:rPr>
            </w:pPr>
            <w:r w:rsidRPr="00580AA3">
              <w:rPr>
                <w:b/>
              </w:rPr>
              <w:t>ja</w:t>
            </w:r>
          </w:p>
        </w:tc>
        <w:tc>
          <w:tcPr>
            <w:tcW w:w="585" w:type="dxa"/>
          </w:tcPr>
          <w:p w14:paraId="37041911" w14:textId="77777777" w:rsidR="00140B0C" w:rsidRPr="00580AA3" w:rsidRDefault="00140B0C" w:rsidP="00D66612">
            <w:pPr>
              <w:jc w:val="center"/>
              <w:rPr>
                <w:b/>
              </w:rPr>
            </w:pPr>
            <w:r w:rsidRPr="00580AA3">
              <w:rPr>
                <w:b/>
              </w:rPr>
              <w:t>a</w:t>
            </w:r>
          </w:p>
        </w:tc>
        <w:tc>
          <w:tcPr>
            <w:tcW w:w="585" w:type="dxa"/>
          </w:tcPr>
          <w:p w14:paraId="33425F5E" w14:textId="77777777" w:rsidR="00140B0C" w:rsidRPr="00580AA3" w:rsidRDefault="00140B0C" w:rsidP="00D66612">
            <w:pPr>
              <w:jc w:val="center"/>
              <w:rPr>
                <w:b/>
              </w:rPr>
            </w:pPr>
          </w:p>
        </w:tc>
        <w:tc>
          <w:tcPr>
            <w:tcW w:w="585" w:type="dxa"/>
          </w:tcPr>
          <w:p w14:paraId="145169D9" w14:textId="77777777" w:rsidR="00140B0C" w:rsidRPr="00580AA3" w:rsidRDefault="00140B0C" w:rsidP="00D66612">
            <w:pPr>
              <w:jc w:val="center"/>
              <w:rPr>
                <w:b/>
              </w:rPr>
            </w:pPr>
          </w:p>
        </w:tc>
      </w:tr>
    </w:tbl>
    <w:p w14:paraId="19E127DC" w14:textId="77777777" w:rsidR="00140B0C" w:rsidRDefault="00140B0C" w:rsidP="00140B0C"/>
    <w:tbl>
      <w:tblPr>
        <w:tblStyle w:val="TableGrid"/>
        <w:tblW w:w="0" w:type="auto"/>
        <w:tblLook w:val="04A0" w:firstRow="1" w:lastRow="0" w:firstColumn="1" w:lastColumn="0" w:noHBand="0" w:noVBand="1"/>
      </w:tblPr>
      <w:tblGrid>
        <w:gridCol w:w="582"/>
        <w:gridCol w:w="580"/>
        <w:gridCol w:w="581"/>
        <w:gridCol w:w="581"/>
        <w:gridCol w:w="632"/>
        <w:gridCol w:w="581"/>
        <w:gridCol w:w="582"/>
        <w:gridCol w:w="581"/>
        <w:gridCol w:w="580"/>
        <w:gridCol w:w="581"/>
        <w:gridCol w:w="581"/>
        <w:gridCol w:w="582"/>
        <w:gridCol w:w="581"/>
        <w:gridCol w:w="582"/>
        <w:gridCol w:w="581"/>
        <w:gridCol w:w="582"/>
      </w:tblGrid>
      <w:tr w:rsidR="00140B0C" w14:paraId="6FBDF771" w14:textId="77777777" w:rsidTr="00D66612">
        <w:tc>
          <w:tcPr>
            <w:tcW w:w="582" w:type="dxa"/>
          </w:tcPr>
          <w:p w14:paraId="6DC2E9CD" w14:textId="77777777" w:rsidR="00140B0C" w:rsidRPr="000725AF" w:rsidRDefault="00140B0C" w:rsidP="00D66612">
            <w:pPr>
              <w:jc w:val="center"/>
              <w:rPr>
                <w:b/>
              </w:rPr>
            </w:pPr>
            <w:r w:rsidRPr="000725AF">
              <w:rPr>
                <w:b/>
              </w:rPr>
              <w:t>1</w:t>
            </w:r>
          </w:p>
        </w:tc>
        <w:tc>
          <w:tcPr>
            <w:tcW w:w="580" w:type="dxa"/>
          </w:tcPr>
          <w:p w14:paraId="6990573B" w14:textId="77777777" w:rsidR="00140B0C" w:rsidRPr="000725AF" w:rsidRDefault="00140B0C" w:rsidP="00D66612">
            <w:pPr>
              <w:jc w:val="center"/>
              <w:rPr>
                <w:b/>
              </w:rPr>
            </w:pPr>
            <w:r>
              <w:rPr>
                <w:b/>
              </w:rPr>
              <w:t>&amp;</w:t>
            </w:r>
          </w:p>
        </w:tc>
        <w:tc>
          <w:tcPr>
            <w:tcW w:w="581" w:type="dxa"/>
          </w:tcPr>
          <w:p w14:paraId="616F52B7" w14:textId="77777777" w:rsidR="00140B0C" w:rsidRPr="000725AF" w:rsidRDefault="00140B0C" w:rsidP="00D66612">
            <w:pPr>
              <w:jc w:val="center"/>
              <w:rPr>
                <w:b/>
              </w:rPr>
            </w:pPr>
            <w:r>
              <w:rPr>
                <w:b/>
              </w:rPr>
              <w:t>2</w:t>
            </w:r>
          </w:p>
        </w:tc>
        <w:tc>
          <w:tcPr>
            <w:tcW w:w="581" w:type="dxa"/>
          </w:tcPr>
          <w:p w14:paraId="06C51FFC" w14:textId="77777777" w:rsidR="00140B0C" w:rsidRPr="000725AF" w:rsidRDefault="00140B0C" w:rsidP="00D66612">
            <w:pPr>
              <w:jc w:val="center"/>
              <w:rPr>
                <w:b/>
              </w:rPr>
            </w:pPr>
            <w:r>
              <w:rPr>
                <w:b/>
              </w:rPr>
              <w:t>&amp;</w:t>
            </w:r>
          </w:p>
        </w:tc>
        <w:tc>
          <w:tcPr>
            <w:tcW w:w="632" w:type="dxa"/>
          </w:tcPr>
          <w:p w14:paraId="5368B06E" w14:textId="77777777" w:rsidR="00140B0C" w:rsidRPr="000725AF" w:rsidRDefault="00140B0C" w:rsidP="00D66612">
            <w:pPr>
              <w:jc w:val="center"/>
              <w:rPr>
                <w:b/>
              </w:rPr>
            </w:pPr>
            <w:r>
              <w:rPr>
                <w:b/>
              </w:rPr>
              <w:t>3</w:t>
            </w:r>
          </w:p>
        </w:tc>
        <w:tc>
          <w:tcPr>
            <w:tcW w:w="581" w:type="dxa"/>
          </w:tcPr>
          <w:p w14:paraId="72455A67" w14:textId="77777777" w:rsidR="00140B0C" w:rsidRPr="000725AF" w:rsidRDefault="00140B0C" w:rsidP="00D66612">
            <w:pPr>
              <w:jc w:val="center"/>
              <w:rPr>
                <w:b/>
              </w:rPr>
            </w:pPr>
            <w:r>
              <w:rPr>
                <w:b/>
              </w:rPr>
              <w:t>&amp;</w:t>
            </w:r>
          </w:p>
        </w:tc>
        <w:tc>
          <w:tcPr>
            <w:tcW w:w="582" w:type="dxa"/>
          </w:tcPr>
          <w:p w14:paraId="69AA1794" w14:textId="77777777" w:rsidR="00140B0C" w:rsidRPr="000725AF" w:rsidRDefault="00140B0C" w:rsidP="00D66612">
            <w:pPr>
              <w:jc w:val="center"/>
              <w:rPr>
                <w:b/>
              </w:rPr>
            </w:pPr>
            <w:r>
              <w:rPr>
                <w:b/>
              </w:rPr>
              <w:t>4</w:t>
            </w:r>
          </w:p>
        </w:tc>
        <w:tc>
          <w:tcPr>
            <w:tcW w:w="581" w:type="dxa"/>
          </w:tcPr>
          <w:p w14:paraId="3D5773D7" w14:textId="77777777" w:rsidR="00140B0C" w:rsidRPr="000725AF" w:rsidRDefault="00140B0C" w:rsidP="00D66612">
            <w:pPr>
              <w:jc w:val="center"/>
              <w:rPr>
                <w:b/>
              </w:rPr>
            </w:pPr>
            <w:r>
              <w:rPr>
                <w:b/>
              </w:rPr>
              <w:t>&amp;</w:t>
            </w:r>
          </w:p>
        </w:tc>
        <w:tc>
          <w:tcPr>
            <w:tcW w:w="580" w:type="dxa"/>
          </w:tcPr>
          <w:p w14:paraId="5F03C83C" w14:textId="77777777" w:rsidR="00140B0C" w:rsidRPr="000725AF" w:rsidRDefault="00140B0C" w:rsidP="00D66612">
            <w:pPr>
              <w:jc w:val="center"/>
              <w:rPr>
                <w:b/>
              </w:rPr>
            </w:pPr>
            <w:r w:rsidRPr="000725AF">
              <w:rPr>
                <w:b/>
              </w:rPr>
              <w:t>1</w:t>
            </w:r>
          </w:p>
        </w:tc>
        <w:tc>
          <w:tcPr>
            <w:tcW w:w="581" w:type="dxa"/>
          </w:tcPr>
          <w:p w14:paraId="2F258A6D" w14:textId="77777777" w:rsidR="00140B0C" w:rsidRPr="000725AF" w:rsidRDefault="00140B0C" w:rsidP="00D66612">
            <w:pPr>
              <w:jc w:val="center"/>
              <w:rPr>
                <w:b/>
              </w:rPr>
            </w:pPr>
            <w:r>
              <w:rPr>
                <w:b/>
              </w:rPr>
              <w:t>&amp;</w:t>
            </w:r>
          </w:p>
        </w:tc>
        <w:tc>
          <w:tcPr>
            <w:tcW w:w="581" w:type="dxa"/>
          </w:tcPr>
          <w:p w14:paraId="4E3C4F43" w14:textId="77777777" w:rsidR="00140B0C" w:rsidRPr="000725AF" w:rsidRDefault="00140B0C" w:rsidP="00D66612">
            <w:pPr>
              <w:jc w:val="center"/>
              <w:rPr>
                <w:b/>
              </w:rPr>
            </w:pPr>
            <w:r>
              <w:rPr>
                <w:b/>
              </w:rPr>
              <w:t>2</w:t>
            </w:r>
          </w:p>
        </w:tc>
        <w:tc>
          <w:tcPr>
            <w:tcW w:w="582" w:type="dxa"/>
          </w:tcPr>
          <w:p w14:paraId="7AB9AB1B" w14:textId="77777777" w:rsidR="00140B0C" w:rsidRPr="000725AF" w:rsidRDefault="00140B0C" w:rsidP="00D66612">
            <w:pPr>
              <w:jc w:val="center"/>
              <w:rPr>
                <w:b/>
              </w:rPr>
            </w:pPr>
            <w:r>
              <w:rPr>
                <w:b/>
              </w:rPr>
              <w:t>&amp;</w:t>
            </w:r>
          </w:p>
        </w:tc>
        <w:tc>
          <w:tcPr>
            <w:tcW w:w="581" w:type="dxa"/>
          </w:tcPr>
          <w:p w14:paraId="3FE62EFC" w14:textId="77777777" w:rsidR="00140B0C" w:rsidRPr="000725AF" w:rsidRDefault="00140B0C" w:rsidP="00D66612">
            <w:pPr>
              <w:jc w:val="center"/>
              <w:rPr>
                <w:b/>
              </w:rPr>
            </w:pPr>
            <w:r>
              <w:rPr>
                <w:b/>
              </w:rPr>
              <w:t>3</w:t>
            </w:r>
          </w:p>
        </w:tc>
        <w:tc>
          <w:tcPr>
            <w:tcW w:w="582" w:type="dxa"/>
          </w:tcPr>
          <w:p w14:paraId="7CA53CE7" w14:textId="77777777" w:rsidR="00140B0C" w:rsidRPr="000725AF" w:rsidRDefault="00140B0C" w:rsidP="00D66612">
            <w:pPr>
              <w:jc w:val="center"/>
              <w:rPr>
                <w:b/>
              </w:rPr>
            </w:pPr>
            <w:r>
              <w:rPr>
                <w:b/>
              </w:rPr>
              <w:t>&amp;</w:t>
            </w:r>
          </w:p>
        </w:tc>
        <w:tc>
          <w:tcPr>
            <w:tcW w:w="581" w:type="dxa"/>
          </w:tcPr>
          <w:p w14:paraId="6A1E756F" w14:textId="77777777" w:rsidR="00140B0C" w:rsidRPr="000725AF" w:rsidRDefault="00140B0C" w:rsidP="00D66612">
            <w:pPr>
              <w:jc w:val="center"/>
              <w:rPr>
                <w:b/>
              </w:rPr>
            </w:pPr>
            <w:r>
              <w:rPr>
                <w:b/>
              </w:rPr>
              <w:t>4</w:t>
            </w:r>
          </w:p>
        </w:tc>
        <w:tc>
          <w:tcPr>
            <w:tcW w:w="582" w:type="dxa"/>
          </w:tcPr>
          <w:p w14:paraId="2D8C058F" w14:textId="77777777" w:rsidR="00140B0C" w:rsidRPr="000725AF" w:rsidRDefault="00140B0C" w:rsidP="00D66612">
            <w:pPr>
              <w:jc w:val="center"/>
              <w:rPr>
                <w:b/>
              </w:rPr>
            </w:pPr>
            <w:r>
              <w:rPr>
                <w:b/>
              </w:rPr>
              <w:t>&amp;</w:t>
            </w:r>
          </w:p>
        </w:tc>
      </w:tr>
      <w:tr w:rsidR="00140B0C" w14:paraId="504D3D4C" w14:textId="77777777" w:rsidTr="00D66612">
        <w:tc>
          <w:tcPr>
            <w:tcW w:w="582" w:type="dxa"/>
          </w:tcPr>
          <w:p w14:paraId="65CAA89A" w14:textId="77777777" w:rsidR="00140B0C" w:rsidRPr="00580AA3" w:rsidRDefault="00140B0C" w:rsidP="00D66612">
            <w:pPr>
              <w:jc w:val="center"/>
              <w:rPr>
                <w:b/>
              </w:rPr>
            </w:pPr>
            <w:r>
              <w:rPr>
                <w:b/>
              </w:rPr>
              <w:t>E</w:t>
            </w:r>
          </w:p>
        </w:tc>
        <w:tc>
          <w:tcPr>
            <w:tcW w:w="580" w:type="dxa"/>
          </w:tcPr>
          <w:p w14:paraId="2AB31435" w14:textId="77777777" w:rsidR="00140B0C" w:rsidRPr="00580AA3" w:rsidRDefault="00140B0C" w:rsidP="00D66612">
            <w:pPr>
              <w:jc w:val="center"/>
              <w:rPr>
                <w:b/>
              </w:rPr>
            </w:pPr>
          </w:p>
        </w:tc>
        <w:tc>
          <w:tcPr>
            <w:tcW w:w="581" w:type="dxa"/>
          </w:tcPr>
          <w:p w14:paraId="331AFD30" w14:textId="77777777" w:rsidR="00140B0C" w:rsidRPr="00580AA3" w:rsidRDefault="00140B0C" w:rsidP="00D66612">
            <w:pPr>
              <w:jc w:val="center"/>
              <w:rPr>
                <w:b/>
              </w:rPr>
            </w:pPr>
          </w:p>
        </w:tc>
        <w:tc>
          <w:tcPr>
            <w:tcW w:w="581" w:type="dxa"/>
          </w:tcPr>
          <w:p w14:paraId="2D6FDC4D" w14:textId="77777777" w:rsidR="00140B0C" w:rsidRPr="00580AA3" w:rsidRDefault="00140B0C" w:rsidP="00D66612">
            <w:pPr>
              <w:jc w:val="center"/>
              <w:rPr>
                <w:b/>
              </w:rPr>
            </w:pPr>
          </w:p>
        </w:tc>
        <w:tc>
          <w:tcPr>
            <w:tcW w:w="632" w:type="dxa"/>
          </w:tcPr>
          <w:p w14:paraId="376342DA" w14:textId="77777777" w:rsidR="00140B0C" w:rsidRPr="00580AA3" w:rsidRDefault="00140B0C" w:rsidP="00D66612">
            <w:pPr>
              <w:jc w:val="center"/>
              <w:rPr>
                <w:b/>
              </w:rPr>
            </w:pPr>
          </w:p>
        </w:tc>
        <w:tc>
          <w:tcPr>
            <w:tcW w:w="581" w:type="dxa"/>
          </w:tcPr>
          <w:p w14:paraId="7608669B" w14:textId="77777777" w:rsidR="00140B0C" w:rsidRPr="00580AA3" w:rsidRDefault="00140B0C" w:rsidP="00D66612">
            <w:pPr>
              <w:jc w:val="center"/>
              <w:rPr>
                <w:b/>
              </w:rPr>
            </w:pPr>
          </w:p>
        </w:tc>
        <w:tc>
          <w:tcPr>
            <w:tcW w:w="582" w:type="dxa"/>
          </w:tcPr>
          <w:p w14:paraId="3B55381A" w14:textId="77777777" w:rsidR="00140B0C" w:rsidRPr="00580AA3" w:rsidRDefault="00140B0C" w:rsidP="00D66612">
            <w:pPr>
              <w:jc w:val="center"/>
              <w:rPr>
                <w:b/>
              </w:rPr>
            </w:pPr>
          </w:p>
        </w:tc>
        <w:tc>
          <w:tcPr>
            <w:tcW w:w="581" w:type="dxa"/>
          </w:tcPr>
          <w:p w14:paraId="4F561795" w14:textId="77777777" w:rsidR="00140B0C" w:rsidRPr="00580AA3" w:rsidRDefault="00140B0C" w:rsidP="00D66612">
            <w:pPr>
              <w:jc w:val="center"/>
              <w:rPr>
                <w:b/>
              </w:rPr>
            </w:pPr>
            <w:r>
              <w:rPr>
                <w:b/>
              </w:rPr>
              <w:t>F</w:t>
            </w:r>
          </w:p>
        </w:tc>
        <w:tc>
          <w:tcPr>
            <w:tcW w:w="580" w:type="dxa"/>
          </w:tcPr>
          <w:p w14:paraId="34D39CAD" w14:textId="77777777" w:rsidR="00140B0C" w:rsidRPr="00580AA3" w:rsidRDefault="00140B0C" w:rsidP="00D66612">
            <w:pPr>
              <w:jc w:val="center"/>
              <w:rPr>
                <w:b/>
              </w:rPr>
            </w:pPr>
            <w:r>
              <w:rPr>
                <w:b/>
              </w:rPr>
              <w:t>E</w:t>
            </w:r>
          </w:p>
        </w:tc>
        <w:tc>
          <w:tcPr>
            <w:tcW w:w="581" w:type="dxa"/>
          </w:tcPr>
          <w:p w14:paraId="352E61C1" w14:textId="77777777" w:rsidR="00140B0C" w:rsidRPr="00580AA3" w:rsidRDefault="00140B0C" w:rsidP="00D66612">
            <w:pPr>
              <w:jc w:val="center"/>
              <w:rPr>
                <w:b/>
              </w:rPr>
            </w:pPr>
          </w:p>
        </w:tc>
        <w:tc>
          <w:tcPr>
            <w:tcW w:w="581" w:type="dxa"/>
          </w:tcPr>
          <w:p w14:paraId="4F68F8D6" w14:textId="77777777" w:rsidR="00140B0C" w:rsidRPr="00580AA3" w:rsidRDefault="00140B0C" w:rsidP="00D66612">
            <w:pPr>
              <w:jc w:val="center"/>
              <w:rPr>
                <w:b/>
              </w:rPr>
            </w:pPr>
            <w:r>
              <w:rPr>
                <w:b/>
              </w:rPr>
              <w:t>D</w:t>
            </w:r>
          </w:p>
        </w:tc>
        <w:tc>
          <w:tcPr>
            <w:tcW w:w="582" w:type="dxa"/>
          </w:tcPr>
          <w:p w14:paraId="091F0DC6" w14:textId="77777777" w:rsidR="00140B0C" w:rsidRPr="00580AA3" w:rsidRDefault="00140B0C" w:rsidP="00D66612">
            <w:pPr>
              <w:jc w:val="center"/>
              <w:rPr>
                <w:b/>
              </w:rPr>
            </w:pPr>
          </w:p>
        </w:tc>
        <w:tc>
          <w:tcPr>
            <w:tcW w:w="581" w:type="dxa"/>
          </w:tcPr>
          <w:p w14:paraId="07602B37" w14:textId="77777777" w:rsidR="00140B0C" w:rsidRPr="00580AA3" w:rsidRDefault="00140B0C" w:rsidP="00D66612">
            <w:pPr>
              <w:jc w:val="center"/>
              <w:rPr>
                <w:b/>
              </w:rPr>
            </w:pPr>
          </w:p>
        </w:tc>
        <w:tc>
          <w:tcPr>
            <w:tcW w:w="582" w:type="dxa"/>
          </w:tcPr>
          <w:p w14:paraId="0F669EFF" w14:textId="77777777" w:rsidR="00140B0C" w:rsidRPr="00580AA3" w:rsidRDefault="00140B0C" w:rsidP="00D66612">
            <w:pPr>
              <w:jc w:val="center"/>
              <w:rPr>
                <w:b/>
              </w:rPr>
            </w:pPr>
          </w:p>
        </w:tc>
        <w:tc>
          <w:tcPr>
            <w:tcW w:w="581" w:type="dxa"/>
          </w:tcPr>
          <w:p w14:paraId="6EEE5116" w14:textId="77777777" w:rsidR="00140B0C" w:rsidRPr="00580AA3" w:rsidRDefault="00140B0C" w:rsidP="00D66612">
            <w:pPr>
              <w:jc w:val="center"/>
              <w:rPr>
                <w:b/>
              </w:rPr>
            </w:pPr>
          </w:p>
        </w:tc>
        <w:tc>
          <w:tcPr>
            <w:tcW w:w="582" w:type="dxa"/>
          </w:tcPr>
          <w:p w14:paraId="47A99887" w14:textId="77777777" w:rsidR="00140B0C" w:rsidRPr="00580AA3" w:rsidRDefault="00140B0C" w:rsidP="00D66612">
            <w:pPr>
              <w:jc w:val="center"/>
              <w:rPr>
                <w:b/>
              </w:rPr>
            </w:pPr>
          </w:p>
        </w:tc>
      </w:tr>
      <w:tr w:rsidR="00140B0C" w14:paraId="7219859B" w14:textId="77777777" w:rsidTr="00D66612">
        <w:tc>
          <w:tcPr>
            <w:tcW w:w="582" w:type="dxa"/>
          </w:tcPr>
          <w:p w14:paraId="3E3566AC" w14:textId="77777777" w:rsidR="00140B0C" w:rsidRPr="00580AA3" w:rsidRDefault="00140B0C" w:rsidP="00D66612">
            <w:pPr>
              <w:jc w:val="center"/>
              <w:rPr>
                <w:b/>
              </w:rPr>
            </w:pPr>
            <w:r>
              <w:rPr>
                <w:b/>
              </w:rPr>
              <w:t>Shi</w:t>
            </w:r>
          </w:p>
        </w:tc>
        <w:tc>
          <w:tcPr>
            <w:tcW w:w="580" w:type="dxa"/>
          </w:tcPr>
          <w:p w14:paraId="21B0BB10" w14:textId="77777777" w:rsidR="00140B0C" w:rsidRPr="00580AA3" w:rsidRDefault="00140B0C" w:rsidP="00D66612">
            <w:pPr>
              <w:jc w:val="center"/>
              <w:rPr>
                <w:b/>
              </w:rPr>
            </w:pPr>
            <w:r>
              <w:rPr>
                <w:b/>
              </w:rPr>
              <w:t>va</w:t>
            </w:r>
          </w:p>
        </w:tc>
        <w:tc>
          <w:tcPr>
            <w:tcW w:w="581" w:type="dxa"/>
          </w:tcPr>
          <w:p w14:paraId="140521D7" w14:textId="77777777" w:rsidR="00140B0C" w:rsidRPr="00580AA3" w:rsidRDefault="00140B0C" w:rsidP="00D66612">
            <w:pPr>
              <w:jc w:val="center"/>
              <w:rPr>
                <w:b/>
              </w:rPr>
            </w:pPr>
            <w:r>
              <w:rPr>
                <w:b/>
              </w:rPr>
              <w:t>ka</w:t>
            </w:r>
          </w:p>
        </w:tc>
        <w:tc>
          <w:tcPr>
            <w:tcW w:w="581" w:type="dxa"/>
          </w:tcPr>
          <w:p w14:paraId="23F00475" w14:textId="77777777" w:rsidR="00140B0C" w:rsidRPr="00580AA3" w:rsidRDefault="00140B0C" w:rsidP="00D66612">
            <w:pPr>
              <w:jc w:val="center"/>
              <w:rPr>
                <w:b/>
              </w:rPr>
            </w:pPr>
            <w:r>
              <w:rPr>
                <w:b/>
              </w:rPr>
              <w:t>-</w:t>
            </w:r>
          </w:p>
        </w:tc>
        <w:tc>
          <w:tcPr>
            <w:tcW w:w="632" w:type="dxa"/>
          </w:tcPr>
          <w:p w14:paraId="49E7BDB1" w14:textId="77777777" w:rsidR="00140B0C" w:rsidRPr="00580AA3" w:rsidRDefault="00140B0C" w:rsidP="00D66612">
            <w:pPr>
              <w:jc w:val="center"/>
              <w:rPr>
                <w:b/>
              </w:rPr>
            </w:pPr>
            <w:r>
              <w:rPr>
                <w:b/>
              </w:rPr>
              <w:t>mi</w:t>
            </w:r>
          </w:p>
        </w:tc>
        <w:tc>
          <w:tcPr>
            <w:tcW w:w="581" w:type="dxa"/>
          </w:tcPr>
          <w:p w14:paraId="5A650A30" w14:textId="77777777" w:rsidR="00140B0C" w:rsidRPr="00580AA3" w:rsidRDefault="00140B0C" w:rsidP="00D66612">
            <w:pPr>
              <w:jc w:val="center"/>
              <w:rPr>
                <w:b/>
              </w:rPr>
            </w:pPr>
          </w:p>
        </w:tc>
        <w:tc>
          <w:tcPr>
            <w:tcW w:w="582" w:type="dxa"/>
          </w:tcPr>
          <w:p w14:paraId="7144B9F0" w14:textId="77777777" w:rsidR="00140B0C" w:rsidRPr="00580AA3" w:rsidRDefault="00140B0C" w:rsidP="00D66612">
            <w:pPr>
              <w:jc w:val="center"/>
              <w:rPr>
                <w:b/>
              </w:rPr>
            </w:pPr>
            <w:r>
              <w:rPr>
                <w:b/>
              </w:rPr>
              <w:t>Pri</w:t>
            </w:r>
          </w:p>
        </w:tc>
        <w:tc>
          <w:tcPr>
            <w:tcW w:w="581" w:type="dxa"/>
          </w:tcPr>
          <w:p w14:paraId="749E189B" w14:textId="77777777" w:rsidR="00140B0C" w:rsidRPr="00580AA3" w:rsidRDefault="00140B0C" w:rsidP="00D66612">
            <w:pPr>
              <w:jc w:val="center"/>
              <w:rPr>
                <w:b/>
              </w:rPr>
            </w:pPr>
            <w:r>
              <w:rPr>
                <w:b/>
              </w:rPr>
              <w:t>ya</w:t>
            </w:r>
          </w:p>
        </w:tc>
        <w:tc>
          <w:tcPr>
            <w:tcW w:w="580" w:type="dxa"/>
          </w:tcPr>
          <w:p w14:paraId="7022EC37" w14:textId="77777777" w:rsidR="00140B0C" w:rsidRPr="00580AA3" w:rsidRDefault="00140B0C" w:rsidP="00D66612">
            <w:pPr>
              <w:jc w:val="center"/>
              <w:rPr>
                <w:b/>
              </w:rPr>
            </w:pPr>
            <w:r>
              <w:rPr>
                <w:b/>
              </w:rPr>
              <w:t>Shi</w:t>
            </w:r>
          </w:p>
        </w:tc>
        <w:tc>
          <w:tcPr>
            <w:tcW w:w="581" w:type="dxa"/>
          </w:tcPr>
          <w:p w14:paraId="06CCE834" w14:textId="77777777" w:rsidR="00140B0C" w:rsidRPr="00580AA3" w:rsidRDefault="00140B0C" w:rsidP="00D66612">
            <w:pPr>
              <w:jc w:val="center"/>
              <w:rPr>
                <w:b/>
              </w:rPr>
            </w:pPr>
            <w:r>
              <w:rPr>
                <w:b/>
              </w:rPr>
              <w:t>va</w:t>
            </w:r>
          </w:p>
        </w:tc>
        <w:tc>
          <w:tcPr>
            <w:tcW w:w="581" w:type="dxa"/>
          </w:tcPr>
          <w:p w14:paraId="7DF4CDDB" w14:textId="77777777" w:rsidR="00140B0C" w:rsidRPr="00580AA3" w:rsidRDefault="00140B0C" w:rsidP="00D66612">
            <w:pPr>
              <w:jc w:val="center"/>
              <w:rPr>
                <w:b/>
              </w:rPr>
            </w:pPr>
            <w:r>
              <w:rPr>
                <w:b/>
              </w:rPr>
              <w:t>ra</w:t>
            </w:r>
          </w:p>
        </w:tc>
        <w:tc>
          <w:tcPr>
            <w:tcW w:w="582" w:type="dxa"/>
          </w:tcPr>
          <w:p w14:paraId="338A48E4" w14:textId="77777777" w:rsidR="00140B0C" w:rsidRPr="00580AA3" w:rsidRDefault="00140B0C" w:rsidP="00D66612">
            <w:pPr>
              <w:jc w:val="center"/>
              <w:rPr>
                <w:b/>
              </w:rPr>
            </w:pPr>
            <w:r>
              <w:rPr>
                <w:b/>
              </w:rPr>
              <w:t>a</w:t>
            </w:r>
          </w:p>
        </w:tc>
        <w:tc>
          <w:tcPr>
            <w:tcW w:w="581" w:type="dxa"/>
          </w:tcPr>
          <w:p w14:paraId="5B1B0FE5" w14:textId="77777777" w:rsidR="00140B0C" w:rsidRPr="00580AA3" w:rsidRDefault="00140B0C" w:rsidP="00D66612">
            <w:pPr>
              <w:jc w:val="center"/>
              <w:rPr>
                <w:b/>
              </w:rPr>
            </w:pPr>
            <w:r>
              <w:rPr>
                <w:b/>
              </w:rPr>
              <w:t>ja</w:t>
            </w:r>
          </w:p>
        </w:tc>
        <w:tc>
          <w:tcPr>
            <w:tcW w:w="582" w:type="dxa"/>
          </w:tcPr>
          <w:p w14:paraId="383D9F74" w14:textId="77777777" w:rsidR="00140B0C" w:rsidRPr="00580AA3" w:rsidRDefault="00140B0C" w:rsidP="00D66612">
            <w:pPr>
              <w:jc w:val="center"/>
              <w:rPr>
                <w:b/>
              </w:rPr>
            </w:pPr>
          </w:p>
        </w:tc>
        <w:tc>
          <w:tcPr>
            <w:tcW w:w="581" w:type="dxa"/>
          </w:tcPr>
          <w:p w14:paraId="2F1B081F" w14:textId="77777777" w:rsidR="00140B0C" w:rsidRPr="00580AA3" w:rsidRDefault="00140B0C" w:rsidP="00D66612">
            <w:pPr>
              <w:jc w:val="center"/>
              <w:rPr>
                <w:b/>
              </w:rPr>
            </w:pPr>
          </w:p>
        </w:tc>
        <w:tc>
          <w:tcPr>
            <w:tcW w:w="582" w:type="dxa"/>
          </w:tcPr>
          <w:p w14:paraId="3B136514" w14:textId="77777777" w:rsidR="00140B0C" w:rsidRPr="00580AA3" w:rsidRDefault="00140B0C" w:rsidP="00D66612">
            <w:pPr>
              <w:jc w:val="center"/>
              <w:rPr>
                <w:b/>
              </w:rPr>
            </w:pPr>
          </w:p>
        </w:tc>
      </w:tr>
    </w:tbl>
    <w:p w14:paraId="5827873D" w14:textId="77777777" w:rsidR="00140B0C" w:rsidRDefault="00140B0C" w:rsidP="00140B0C"/>
    <w:p w14:paraId="7F7C19C8" w14:textId="77777777" w:rsidR="00140B0C" w:rsidRDefault="00140B0C" w:rsidP="00140B0C"/>
    <w:tbl>
      <w:tblPr>
        <w:tblStyle w:val="TableGrid"/>
        <w:tblW w:w="0" w:type="auto"/>
        <w:tblLook w:val="04A0" w:firstRow="1" w:lastRow="0" w:firstColumn="1" w:lastColumn="0" w:noHBand="0" w:noVBand="1"/>
      </w:tblPr>
      <w:tblGrid>
        <w:gridCol w:w="581"/>
        <w:gridCol w:w="578"/>
        <w:gridCol w:w="581"/>
        <w:gridCol w:w="580"/>
        <w:gridCol w:w="631"/>
        <w:gridCol w:w="580"/>
        <w:gridCol w:w="596"/>
        <w:gridCol w:w="580"/>
        <w:gridCol w:w="580"/>
        <w:gridCol w:w="580"/>
        <w:gridCol w:w="580"/>
        <w:gridCol w:w="581"/>
        <w:gridCol w:w="580"/>
        <w:gridCol w:w="581"/>
        <w:gridCol w:w="580"/>
        <w:gridCol w:w="581"/>
      </w:tblGrid>
      <w:tr w:rsidR="00140B0C" w14:paraId="6344235A" w14:textId="77777777" w:rsidTr="00D66612">
        <w:tc>
          <w:tcPr>
            <w:tcW w:w="582" w:type="dxa"/>
          </w:tcPr>
          <w:p w14:paraId="56F5F9B4" w14:textId="77777777" w:rsidR="00140B0C" w:rsidRPr="000725AF" w:rsidRDefault="00140B0C" w:rsidP="00D66612">
            <w:pPr>
              <w:jc w:val="center"/>
              <w:rPr>
                <w:b/>
              </w:rPr>
            </w:pPr>
            <w:r w:rsidRPr="000725AF">
              <w:rPr>
                <w:b/>
              </w:rPr>
              <w:t>1</w:t>
            </w:r>
          </w:p>
        </w:tc>
        <w:tc>
          <w:tcPr>
            <w:tcW w:w="580" w:type="dxa"/>
          </w:tcPr>
          <w:p w14:paraId="35794588" w14:textId="77777777" w:rsidR="00140B0C" w:rsidRPr="000725AF" w:rsidRDefault="00140B0C" w:rsidP="00D66612">
            <w:pPr>
              <w:jc w:val="center"/>
              <w:rPr>
                <w:b/>
              </w:rPr>
            </w:pPr>
            <w:r>
              <w:rPr>
                <w:b/>
              </w:rPr>
              <w:t>&amp;</w:t>
            </w:r>
          </w:p>
        </w:tc>
        <w:tc>
          <w:tcPr>
            <w:tcW w:w="581" w:type="dxa"/>
          </w:tcPr>
          <w:p w14:paraId="086D55C4" w14:textId="77777777" w:rsidR="00140B0C" w:rsidRPr="000725AF" w:rsidRDefault="00140B0C" w:rsidP="00D66612">
            <w:pPr>
              <w:jc w:val="center"/>
              <w:rPr>
                <w:b/>
              </w:rPr>
            </w:pPr>
            <w:r>
              <w:rPr>
                <w:b/>
              </w:rPr>
              <w:t>2</w:t>
            </w:r>
          </w:p>
        </w:tc>
        <w:tc>
          <w:tcPr>
            <w:tcW w:w="581" w:type="dxa"/>
          </w:tcPr>
          <w:p w14:paraId="657FEE22" w14:textId="77777777" w:rsidR="00140B0C" w:rsidRPr="000725AF" w:rsidRDefault="00140B0C" w:rsidP="00D66612">
            <w:pPr>
              <w:jc w:val="center"/>
              <w:rPr>
                <w:b/>
              </w:rPr>
            </w:pPr>
            <w:r>
              <w:rPr>
                <w:b/>
              </w:rPr>
              <w:t>&amp;</w:t>
            </w:r>
          </w:p>
        </w:tc>
        <w:tc>
          <w:tcPr>
            <w:tcW w:w="632" w:type="dxa"/>
          </w:tcPr>
          <w:p w14:paraId="77DF7573" w14:textId="77777777" w:rsidR="00140B0C" w:rsidRPr="000725AF" w:rsidRDefault="00140B0C" w:rsidP="00D66612">
            <w:pPr>
              <w:jc w:val="center"/>
              <w:rPr>
                <w:b/>
              </w:rPr>
            </w:pPr>
            <w:r>
              <w:rPr>
                <w:b/>
              </w:rPr>
              <w:t>3</w:t>
            </w:r>
          </w:p>
        </w:tc>
        <w:tc>
          <w:tcPr>
            <w:tcW w:w="581" w:type="dxa"/>
          </w:tcPr>
          <w:p w14:paraId="52A9BA95" w14:textId="77777777" w:rsidR="00140B0C" w:rsidRPr="000725AF" w:rsidRDefault="00140B0C" w:rsidP="00D66612">
            <w:pPr>
              <w:jc w:val="center"/>
              <w:rPr>
                <w:b/>
              </w:rPr>
            </w:pPr>
            <w:r>
              <w:rPr>
                <w:b/>
              </w:rPr>
              <w:t>&amp;</w:t>
            </w:r>
          </w:p>
        </w:tc>
        <w:tc>
          <w:tcPr>
            <w:tcW w:w="582" w:type="dxa"/>
          </w:tcPr>
          <w:p w14:paraId="5467BF11" w14:textId="77777777" w:rsidR="00140B0C" w:rsidRPr="000725AF" w:rsidRDefault="00140B0C" w:rsidP="00D66612">
            <w:pPr>
              <w:jc w:val="center"/>
              <w:rPr>
                <w:b/>
              </w:rPr>
            </w:pPr>
            <w:r>
              <w:rPr>
                <w:b/>
              </w:rPr>
              <w:t>4</w:t>
            </w:r>
          </w:p>
        </w:tc>
        <w:tc>
          <w:tcPr>
            <w:tcW w:w="581" w:type="dxa"/>
          </w:tcPr>
          <w:p w14:paraId="2B19E052" w14:textId="77777777" w:rsidR="00140B0C" w:rsidRPr="000725AF" w:rsidRDefault="00140B0C" w:rsidP="00D66612">
            <w:pPr>
              <w:jc w:val="center"/>
              <w:rPr>
                <w:b/>
              </w:rPr>
            </w:pPr>
            <w:r>
              <w:rPr>
                <w:b/>
              </w:rPr>
              <w:t>&amp;</w:t>
            </w:r>
          </w:p>
        </w:tc>
        <w:tc>
          <w:tcPr>
            <w:tcW w:w="580" w:type="dxa"/>
          </w:tcPr>
          <w:p w14:paraId="1ABF67E8" w14:textId="77777777" w:rsidR="00140B0C" w:rsidRPr="000725AF" w:rsidRDefault="00140B0C" w:rsidP="00D66612">
            <w:pPr>
              <w:jc w:val="center"/>
              <w:rPr>
                <w:b/>
              </w:rPr>
            </w:pPr>
            <w:r w:rsidRPr="000725AF">
              <w:rPr>
                <w:b/>
              </w:rPr>
              <w:t>1</w:t>
            </w:r>
          </w:p>
        </w:tc>
        <w:tc>
          <w:tcPr>
            <w:tcW w:w="581" w:type="dxa"/>
          </w:tcPr>
          <w:p w14:paraId="3C01F903" w14:textId="77777777" w:rsidR="00140B0C" w:rsidRPr="000725AF" w:rsidRDefault="00140B0C" w:rsidP="00D66612">
            <w:pPr>
              <w:jc w:val="center"/>
              <w:rPr>
                <w:b/>
              </w:rPr>
            </w:pPr>
            <w:r>
              <w:rPr>
                <w:b/>
              </w:rPr>
              <w:t>&amp;</w:t>
            </w:r>
          </w:p>
        </w:tc>
        <w:tc>
          <w:tcPr>
            <w:tcW w:w="581" w:type="dxa"/>
          </w:tcPr>
          <w:p w14:paraId="32BAB7BD" w14:textId="77777777" w:rsidR="00140B0C" w:rsidRPr="000725AF" w:rsidRDefault="00140B0C" w:rsidP="00D66612">
            <w:pPr>
              <w:jc w:val="center"/>
              <w:rPr>
                <w:b/>
              </w:rPr>
            </w:pPr>
            <w:r>
              <w:rPr>
                <w:b/>
              </w:rPr>
              <w:t>2</w:t>
            </w:r>
          </w:p>
        </w:tc>
        <w:tc>
          <w:tcPr>
            <w:tcW w:w="582" w:type="dxa"/>
          </w:tcPr>
          <w:p w14:paraId="4027AAB9" w14:textId="77777777" w:rsidR="00140B0C" w:rsidRPr="000725AF" w:rsidRDefault="00140B0C" w:rsidP="00D66612">
            <w:pPr>
              <w:jc w:val="center"/>
              <w:rPr>
                <w:b/>
              </w:rPr>
            </w:pPr>
            <w:r>
              <w:rPr>
                <w:b/>
              </w:rPr>
              <w:t>&amp;</w:t>
            </w:r>
          </w:p>
        </w:tc>
        <w:tc>
          <w:tcPr>
            <w:tcW w:w="581" w:type="dxa"/>
          </w:tcPr>
          <w:p w14:paraId="4CCD459C" w14:textId="77777777" w:rsidR="00140B0C" w:rsidRPr="000725AF" w:rsidRDefault="00140B0C" w:rsidP="00D66612">
            <w:pPr>
              <w:jc w:val="center"/>
              <w:rPr>
                <w:b/>
              </w:rPr>
            </w:pPr>
            <w:r>
              <w:rPr>
                <w:b/>
              </w:rPr>
              <w:t>3</w:t>
            </w:r>
          </w:p>
        </w:tc>
        <w:tc>
          <w:tcPr>
            <w:tcW w:w="582" w:type="dxa"/>
          </w:tcPr>
          <w:p w14:paraId="79F459AB" w14:textId="77777777" w:rsidR="00140B0C" w:rsidRPr="000725AF" w:rsidRDefault="00140B0C" w:rsidP="00D66612">
            <w:pPr>
              <w:jc w:val="center"/>
              <w:rPr>
                <w:b/>
              </w:rPr>
            </w:pPr>
            <w:r>
              <w:rPr>
                <w:b/>
              </w:rPr>
              <w:t>&amp;</w:t>
            </w:r>
          </w:p>
        </w:tc>
        <w:tc>
          <w:tcPr>
            <w:tcW w:w="581" w:type="dxa"/>
          </w:tcPr>
          <w:p w14:paraId="2E20F9D2" w14:textId="77777777" w:rsidR="00140B0C" w:rsidRPr="000725AF" w:rsidRDefault="00140B0C" w:rsidP="00D66612">
            <w:pPr>
              <w:jc w:val="center"/>
              <w:rPr>
                <w:b/>
              </w:rPr>
            </w:pPr>
            <w:r>
              <w:rPr>
                <w:b/>
              </w:rPr>
              <w:t>4</w:t>
            </w:r>
          </w:p>
        </w:tc>
        <w:tc>
          <w:tcPr>
            <w:tcW w:w="582" w:type="dxa"/>
          </w:tcPr>
          <w:p w14:paraId="421CBB24" w14:textId="77777777" w:rsidR="00140B0C" w:rsidRPr="000725AF" w:rsidRDefault="00140B0C" w:rsidP="00D66612">
            <w:pPr>
              <w:jc w:val="center"/>
              <w:rPr>
                <w:b/>
              </w:rPr>
            </w:pPr>
            <w:r>
              <w:rPr>
                <w:b/>
              </w:rPr>
              <w:t>&amp;</w:t>
            </w:r>
          </w:p>
        </w:tc>
      </w:tr>
      <w:tr w:rsidR="00140B0C" w14:paraId="6C620910" w14:textId="77777777" w:rsidTr="00D66612">
        <w:tc>
          <w:tcPr>
            <w:tcW w:w="582" w:type="dxa"/>
          </w:tcPr>
          <w:p w14:paraId="480D1447" w14:textId="77777777" w:rsidR="00140B0C" w:rsidRPr="00580AA3" w:rsidRDefault="00140B0C" w:rsidP="00D66612">
            <w:pPr>
              <w:jc w:val="center"/>
              <w:rPr>
                <w:b/>
              </w:rPr>
            </w:pPr>
            <w:r>
              <w:rPr>
                <w:b/>
              </w:rPr>
              <w:t>E</w:t>
            </w:r>
          </w:p>
        </w:tc>
        <w:tc>
          <w:tcPr>
            <w:tcW w:w="580" w:type="dxa"/>
          </w:tcPr>
          <w:p w14:paraId="38CFC6CE" w14:textId="77777777" w:rsidR="00140B0C" w:rsidRPr="00580AA3" w:rsidRDefault="00140B0C" w:rsidP="00D66612">
            <w:pPr>
              <w:jc w:val="center"/>
              <w:rPr>
                <w:b/>
              </w:rPr>
            </w:pPr>
          </w:p>
        </w:tc>
        <w:tc>
          <w:tcPr>
            <w:tcW w:w="581" w:type="dxa"/>
          </w:tcPr>
          <w:p w14:paraId="160A8C9A" w14:textId="77777777" w:rsidR="00140B0C" w:rsidRPr="00580AA3" w:rsidRDefault="00140B0C" w:rsidP="00D66612">
            <w:pPr>
              <w:jc w:val="center"/>
              <w:rPr>
                <w:b/>
              </w:rPr>
            </w:pPr>
          </w:p>
        </w:tc>
        <w:tc>
          <w:tcPr>
            <w:tcW w:w="581" w:type="dxa"/>
          </w:tcPr>
          <w:p w14:paraId="2DC0B987" w14:textId="77777777" w:rsidR="00140B0C" w:rsidRPr="00580AA3" w:rsidRDefault="00140B0C" w:rsidP="00D66612">
            <w:pPr>
              <w:jc w:val="center"/>
              <w:rPr>
                <w:b/>
              </w:rPr>
            </w:pPr>
            <w:r>
              <w:rPr>
                <w:b/>
              </w:rPr>
              <w:t>F</w:t>
            </w:r>
          </w:p>
        </w:tc>
        <w:tc>
          <w:tcPr>
            <w:tcW w:w="632" w:type="dxa"/>
          </w:tcPr>
          <w:p w14:paraId="559A31C1" w14:textId="77777777" w:rsidR="00140B0C" w:rsidRPr="00580AA3" w:rsidRDefault="00140B0C" w:rsidP="00D66612">
            <w:pPr>
              <w:jc w:val="center"/>
              <w:rPr>
                <w:b/>
              </w:rPr>
            </w:pPr>
            <w:r>
              <w:rPr>
                <w:b/>
              </w:rPr>
              <w:t>E</w:t>
            </w:r>
          </w:p>
        </w:tc>
        <w:tc>
          <w:tcPr>
            <w:tcW w:w="581" w:type="dxa"/>
          </w:tcPr>
          <w:p w14:paraId="17739E6B" w14:textId="77777777" w:rsidR="00140B0C" w:rsidRPr="00580AA3" w:rsidRDefault="00140B0C" w:rsidP="00D66612">
            <w:pPr>
              <w:jc w:val="center"/>
              <w:rPr>
                <w:b/>
              </w:rPr>
            </w:pPr>
          </w:p>
        </w:tc>
        <w:tc>
          <w:tcPr>
            <w:tcW w:w="582" w:type="dxa"/>
          </w:tcPr>
          <w:p w14:paraId="49913886" w14:textId="77777777" w:rsidR="00140B0C" w:rsidRPr="00580AA3" w:rsidRDefault="00140B0C" w:rsidP="00D66612">
            <w:pPr>
              <w:jc w:val="center"/>
              <w:rPr>
                <w:b/>
              </w:rPr>
            </w:pPr>
            <w:r>
              <w:rPr>
                <w:b/>
              </w:rPr>
              <w:t>D</w:t>
            </w:r>
          </w:p>
        </w:tc>
        <w:tc>
          <w:tcPr>
            <w:tcW w:w="581" w:type="dxa"/>
          </w:tcPr>
          <w:p w14:paraId="63325BB9" w14:textId="77777777" w:rsidR="00140B0C" w:rsidRPr="00580AA3" w:rsidRDefault="00140B0C" w:rsidP="00D66612">
            <w:pPr>
              <w:jc w:val="center"/>
              <w:rPr>
                <w:b/>
              </w:rPr>
            </w:pPr>
          </w:p>
        </w:tc>
        <w:tc>
          <w:tcPr>
            <w:tcW w:w="580" w:type="dxa"/>
          </w:tcPr>
          <w:p w14:paraId="1DF5A964" w14:textId="77777777" w:rsidR="00140B0C" w:rsidRPr="00580AA3" w:rsidRDefault="00140B0C" w:rsidP="00D66612">
            <w:pPr>
              <w:jc w:val="center"/>
              <w:rPr>
                <w:b/>
              </w:rPr>
            </w:pPr>
            <w:r>
              <w:rPr>
                <w:b/>
              </w:rPr>
              <w:t>B</w:t>
            </w:r>
          </w:p>
        </w:tc>
        <w:tc>
          <w:tcPr>
            <w:tcW w:w="581" w:type="dxa"/>
          </w:tcPr>
          <w:p w14:paraId="74702B5B" w14:textId="77777777" w:rsidR="00140B0C" w:rsidRPr="00580AA3" w:rsidRDefault="00140B0C" w:rsidP="00D66612">
            <w:pPr>
              <w:jc w:val="center"/>
              <w:rPr>
                <w:b/>
              </w:rPr>
            </w:pPr>
            <w:r>
              <w:rPr>
                <w:b/>
              </w:rPr>
              <w:t>D</w:t>
            </w:r>
          </w:p>
        </w:tc>
        <w:tc>
          <w:tcPr>
            <w:tcW w:w="581" w:type="dxa"/>
          </w:tcPr>
          <w:p w14:paraId="0E3C2D96" w14:textId="77777777" w:rsidR="00140B0C" w:rsidRPr="00580AA3" w:rsidRDefault="00140B0C" w:rsidP="00D66612">
            <w:pPr>
              <w:jc w:val="center"/>
              <w:rPr>
                <w:b/>
              </w:rPr>
            </w:pPr>
            <w:r>
              <w:rPr>
                <w:b/>
              </w:rPr>
              <w:t>F</w:t>
            </w:r>
          </w:p>
        </w:tc>
        <w:tc>
          <w:tcPr>
            <w:tcW w:w="582" w:type="dxa"/>
          </w:tcPr>
          <w:p w14:paraId="35AD79C8" w14:textId="77777777" w:rsidR="00140B0C" w:rsidRPr="00580AA3" w:rsidRDefault="00140B0C" w:rsidP="00D66612">
            <w:pPr>
              <w:jc w:val="center"/>
              <w:rPr>
                <w:b/>
              </w:rPr>
            </w:pPr>
          </w:p>
        </w:tc>
        <w:tc>
          <w:tcPr>
            <w:tcW w:w="581" w:type="dxa"/>
          </w:tcPr>
          <w:p w14:paraId="5B25C087" w14:textId="77777777" w:rsidR="00140B0C" w:rsidRPr="00580AA3" w:rsidRDefault="00140B0C" w:rsidP="00D66612">
            <w:pPr>
              <w:jc w:val="center"/>
              <w:rPr>
                <w:b/>
              </w:rPr>
            </w:pPr>
            <w:r>
              <w:rPr>
                <w:b/>
              </w:rPr>
              <w:t>E</w:t>
            </w:r>
          </w:p>
        </w:tc>
        <w:tc>
          <w:tcPr>
            <w:tcW w:w="582" w:type="dxa"/>
          </w:tcPr>
          <w:p w14:paraId="5257D0D6" w14:textId="77777777" w:rsidR="00140B0C" w:rsidRPr="00580AA3" w:rsidRDefault="00140B0C" w:rsidP="00D66612">
            <w:pPr>
              <w:jc w:val="center"/>
              <w:rPr>
                <w:b/>
              </w:rPr>
            </w:pPr>
          </w:p>
        </w:tc>
        <w:tc>
          <w:tcPr>
            <w:tcW w:w="581" w:type="dxa"/>
          </w:tcPr>
          <w:p w14:paraId="0DF37AC3" w14:textId="77777777" w:rsidR="00140B0C" w:rsidRPr="00580AA3" w:rsidRDefault="00140B0C" w:rsidP="00D66612">
            <w:pPr>
              <w:jc w:val="center"/>
              <w:rPr>
                <w:b/>
              </w:rPr>
            </w:pPr>
          </w:p>
        </w:tc>
        <w:tc>
          <w:tcPr>
            <w:tcW w:w="582" w:type="dxa"/>
          </w:tcPr>
          <w:p w14:paraId="50B93639" w14:textId="77777777" w:rsidR="00140B0C" w:rsidRPr="00580AA3" w:rsidRDefault="00140B0C" w:rsidP="00D66612">
            <w:pPr>
              <w:jc w:val="center"/>
              <w:rPr>
                <w:b/>
              </w:rPr>
            </w:pPr>
          </w:p>
        </w:tc>
      </w:tr>
      <w:tr w:rsidR="00140B0C" w14:paraId="7C77254B" w14:textId="77777777" w:rsidTr="00D66612">
        <w:tc>
          <w:tcPr>
            <w:tcW w:w="582" w:type="dxa"/>
          </w:tcPr>
          <w:p w14:paraId="08029B49" w14:textId="77777777" w:rsidR="00140B0C" w:rsidRPr="00580AA3" w:rsidRDefault="00140B0C" w:rsidP="00D66612">
            <w:pPr>
              <w:jc w:val="center"/>
              <w:rPr>
                <w:b/>
              </w:rPr>
            </w:pPr>
            <w:r>
              <w:rPr>
                <w:b/>
              </w:rPr>
              <w:t>Dig</w:t>
            </w:r>
          </w:p>
        </w:tc>
        <w:tc>
          <w:tcPr>
            <w:tcW w:w="580" w:type="dxa"/>
          </w:tcPr>
          <w:p w14:paraId="670BE55B" w14:textId="77777777" w:rsidR="00140B0C" w:rsidRPr="00580AA3" w:rsidRDefault="00140B0C" w:rsidP="00D66612">
            <w:pPr>
              <w:jc w:val="center"/>
              <w:rPr>
                <w:b/>
              </w:rPr>
            </w:pPr>
            <w:r>
              <w:rPr>
                <w:b/>
              </w:rPr>
              <w:t>a</w:t>
            </w:r>
          </w:p>
        </w:tc>
        <w:tc>
          <w:tcPr>
            <w:tcW w:w="581" w:type="dxa"/>
          </w:tcPr>
          <w:p w14:paraId="4E6AC9D8" w14:textId="77777777" w:rsidR="00140B0C" w:rsidRPr="00580AA3" w:rsidRDefault="00140B0C" w:rsidP="00D66612">
            <w:pPr>
              <w:jc w:val="center"/>
              <w:rPr>
                <w:b/>
              </w:rPr>
            </w:pPr>
            <w:r>
              <w:rPr>
                <w:b/>
              </w:rPr>
              <w:t>am</w:t>
            </w:r>
          </w:p>
        </w:tc>
        <w:tc>
          <w:tcPr>
            <w:tcW w:w="581" w:type="dxa"/>
          </w:tcPr>
          <w:p w14:paraId="71CE51FC" w14:textId="77777777" w:rsidR="00140B0C" w:rsidRPr="00580AA3" w:rsidRDefault="00140B0C" w:rsidP="00D66612">
            <w:pPr>
              <w:jc w:val="center"/>
              <w:rPr>
                <w:b/>
              </w:rPr>
            </w:pPr>
            <w:r>
              <w:rPr>
                <w:b/>
              </w:rPr>
              <w:t>ba</w:t>
            </w:r>
          </w:p>
        </w:tc>
        <w:tc>
          <w:tcPr>
            <w:tcW w:w="632" w:type="dxa"/>
          </w:tcPr>
          <w:p w14:paraId="132C2DAE" w14:textId="77777777" w:rsidR="00140B0C" w:rsidRPr="00580AA3" w:rsidRDefault="00140B0C" w:rsidP="00D66612">
            <w:pPr>
              <w:jc w:val="center"/>
              <w:rPr>
                <w:b/>
              </w:rPr>
            </w:pPr>
            <w:r>
              <w:rPr>
                <w:b/>
              </w:rPr>
              <w:t>re</w:t>
            </w:r>
          </w:p>
        </w:tc>
        <w:tc>
          <w:tcPr>
            <w:tcW w:w="581" w:type="dxa"/>
          </w:tcPr>
          <w:p w14:paraId="20E12CE0" w14:textId="77777777" w:rsidR="00140B0C" w:rsidRPr="00580AA3" w:rsidRDefault="00140B0C" w:rsidP="00D66612">
            <w:pPr>
              <w:jc w:val="center"/>
              <w:rPr>
                <w:b/>
              </w:rPr>
            </w:pPr>
            <w:r>
              <w:rPr>
                <w:b/>
              </w:rPr>
              <w:t>e</w:t>
            </w:r>
          </w:p>
        </w:tc>
        <w:tc>
          <w:tcPr>
            <w:tcW w:w="582" w:type="dxa"/>
          </w:tcPr>
          <w:p w14:paraId="79835DD8" w14:textId="77777777" w:rsidR="00140B0C" w:rsidRPr="00580AA3" w:rsidRDefault="00140B0C" w:rsidP="00D66612">
            <w:pPr>
              <w:jc w:val="center"/>
              <w:rPr>
                <w:b/>
              </w:rPr>
            </w:pPr>
            <w:r>
              <w:rPr>
                <w:b/>
              </w:rPr>
              <w:t>sha</w:t>
            </w:r>
          </w:p>
        </w:tc>
        <w:tc>
          <w:tcPr>
            <w:tcW w:w="581" w:type="dxa"/>
          </w:tcPr>
          <w:p w14:paraId="3FB42AD2" w14:textId="77777777" w:rsidR="00140B0C" w:rsidRPr="00580AA3" w:rsidRDefault="00140B0C" w:rsidP="00D66612">
            <w:pPr>
              <w:jc w:val="center"/>
              <w:rPr>
                <w:b/>
              </w:rPr>
            </w:pPr>
          </w:p>
        </w:tc>
        <w:tc>
          <w:tcPr>
            <w:tcW w:w="580" w:type="dxa"/>
          </w:tcPr>
          <w:p w14:paraId="7DDB7DCC" w14:textId="77777777" w:rsidR="00140B0C" w:rsidRPr="00580AA3" w:rsidRDefault="00140B0C" w:rsidP="00D66612">
            <w:pPr>
              <w:jc w:val="center"/>
              <w:rPr>
                <w:b/>
              </w:rPr>
            </w:pPr>
            <w:r>
              <w:rPr>
                <w:b/>
              </w:rPr>
              <w:t>Na</w:t>
            </w:r>
          </w:p>
        </w:tc>
        <w:tc>
          <w:tcPr>
            <w:tcW w:w="581" w:type="dxa"/>
          </w:tcPr>
          <w:p w14:paraId="6875EE32" w14:textId="77777777" w:rsidR="00140B0C" w:rsidRPr="00580AA3" w:rsidRDefault="00140B0C" w:rsidP="00D66612">
            <w:pPr>
              <w:jc w:val="center"/>
              <w:rPr>
                <w:b/>
              </w:rPr>
            </w:pPr>
            <w:r>
              <w:rPr>
                <w:b/>
              </w:rPr>
              <w:t>ta</w:t>
            </w:r>
          </w:p>
        </w:tc>
        <w:tc>
          <w:tcPr>
            <w:tcW w:w="581" w:type="dxa"/>
          </w:tcPr>
          <w:p w14:paraId="0F3FF45F" w14:textId="77777777" w:rsidR="00140B0C" w:rsidRPr="00580AA3" w:rsidRDefault="00140B0C" w:rsidP="00D66612">
            <w:pPr>
              <w:jc w:val="center"/>
              <w:rPr>
                <w:b/>
              </w:rPr>
            </w:pPr>
            <w:r>
              <w:rPr>
                <w:b/>
              </w:rPr>
              <w:t>ra</w:t>
            </w:r>
          </w:p>
        </w:tc>
        <w:tc>
          <w:tcPr>
            <w:tcW w:w="582" w:type="dxa"/>
          </w:tcPr>
          <w:p w14:paraId="238E8BD3" w14:textId="77777777" w:rsidR="00140B0C" w:rsidRPr="00580AA3" w:rsidRDefault="00140B0C" w:rsidP="00D66612">
            <w:pPr>
              <w:jc w:val="center"/>
              <w:rPr>
                <w:b/>
              </w:rPr>
            </w:pPr>
          </w:p>
        </w:tc>
        <w:tc>
          <w:tcPr>
            <w:tcW w:w="581" w:type="dxa"/>
          </w:tcPr>
          <w:p w14:paraId="2E96D0AE" w14:textId="77777777" w:rsidR="00140B0C" w:rsidRPr="00580AA3" w:rsidRDefault="00140B0C" w:rsidP="00D66612">
            <w:pPr>
              <w:jc w:val="center"/>
              <w:rPr>
                <w:b/>
              </w:rPr>
            </w:pPr>
            <w:r>
              <w:rPr>
                <w:b/>
              </w:rPr>
              <w:t>ja</w:t>
            </w:r>
          </w:p>
        </w:tc>
        <w:tc>
          <w:tcPr>
            <w:tcW w:w="582" w:type="dxa"/>
          </w:tcPr>
          <w:p w14:paraId="6AD0716F" w14:textId="77777777" w:rsidR="00140B0C" w:rsidRPr="00580AA3" w:rsidRDefault="00140B0C" w:rsidP="00D66612">
            <w:pPr>
              <w:jc w:val="center"/>
              <w:rPr>
                <w:b/>
              </w:rPr>
            </w:pPr>
          </w:p>
        </w:tc>
        <w:tc>
          <w:tcPr>
            <w:tcW w:w="581" w:type="dxa"/>
          </w:tcPr>
          <w:p w14:paraId="599CA170" w14:textId="77777777" w:rsidR="00140B0C" w:rsidRPr="00580AA3" w:rsidRDefault="00140B0C" w:rsidP="00D66612">
            <w:pPr>
              <w:jc w:val="center"/>
              <w:rPr>
                <w:b/>
              </w:rPr>
            </w:pPr>
          </w:p>
        </w:tc>
        <w:tc>
          <w:tcPr>
            <w:tcW w:w="582" w:type="dxa"/>
          </w:tcPr>
          <w:p w14:paraId="68EA381A" w14:textId="77777777" w:rsidR="00140B0C" w:rsidRPr="00580AA3" w:rsidRDefault="00140B0C" w:rsidP="00D66612">
            <w:pPr>
              <w:jc w:val="center"/>
              <w:rPr>
                <w:b/>
              </w:rPr>
            </w:pPr>
          </w:p>
        </w:tc>
      </w:tr>
    </w:tbl>
    <w:p w14:paraId="01DEA503" w14:textId="77777777" w:rsidR="00140B0C" w:rsidRDefault="00140B0C" w:rsidP="00140B0C"/>
    <w:tbl>
      <w:tblPr>
        <w:tblStyle w:val="TableGrid"/>
        <w:tblW w:w="0" w:type="auto"/>
        <w:tblLook w:val="04A0" w:firstRow="1" w:lastRow="0" w:firstColumn="1" w:lastColumn="0" w:noHBand="0" w:noVBand="1"/>
      </w:tblPr>
      <w:tblGrid>
        <w:gridCol w:w="582"/>
        <w:gridCol w:w="580"/>
        <w:gridCol w:w="581"/>
        <w:gridCol w:w="581"/>
        <w:gridCol w:w="632"/>
        <w:gridCol w:w="581"/>
        <w:gridCol w:w="582"/>
        <w:gridCol w:w="581"/>
        <w:gridCol w:w="580"/>
        <w:gridCol w:w="581"/>
        <w:gridCol w:w="581"/>
        <w:gridCol w:w="582"/>
        <w:gridCol w:w="581"/>
        <w:gridCol w:w="582"/>
        <w:gridCol w:w="581"/>
        <w:gridCol w:w="582"/>
      </w:tblGrid>
      <w:tr w:rsidR="00140B0C" w14:paraId="2203C400" w14:textId="77777777" w:rsidTr="00D66612">
        <w:tc>
          <w:tcPr>
            <w:tcW w:w="582" w:type="dxa"/>
          </w:tcPr>
          <w:p w14:paraId="556D13D1" w14:textId="77777777" w:rsidR="00140B0C" w:rsidRPr="000725AF" w:rsidRDefault="00140B0C" w:rsidP="00D66612">
            <w:pPr>
              <w:jc w:val="center"/>
              <w:rPr>
                <w:b/>
              </w:rPr>
            </w:pPr>
            <w:r w:rsidRPr="000725AF">
              <w:rPr>
                <w:b/>
              </w:rPr>
              <w:t>1</w:t>
            </w:r>
          </w:p>
        </w:tc>
        <w:tc>
          <w:tcPr>
            <w:tcW w:w="580" w:type="dxa"/>
          </w:tcPr>
          <w:p w14:paraId="549E2DD1" w14:textId="77777777" w:rsidR="00140B0C" w:rsidRPr="000725AF" w:rsidRDefault="00140B0C" w:rsidP="00D66612">
            <w:pPr>
              <w:jc w:val="center"/>
              <w:rPr>
                <w:b/>
              </w:rPr>
            </w:pPr>
            <w:r>
              <w:rPr>
                <w:b/>
              </w:rPr>
              <w:t>&amp;</w:t>
            </w:r>
          </w:p>
        </w:tc>
        <w:tc>
          <w:tcPr>
            <w:tcW w:w="581" w:type="dxa"/>
          </w:tcPr>
          <w:p w14:paraId="53508331" w14:textId="77777777" w:rsidR="00140B0C" w:rsidRPr="000725AF" w:rsidRDefault="00140B0C" w:rsidP="00D66612">
            <w:pPr>
              <w:jc w:val="center"/>
              <w:rPr>
                <w:b/>
              </w:rPr>
            </w:pPr>
            <w:r>
              <w:rPr>
                <w:b/>
              </w:rPr>
              <w:t>2</w:t>
            </w:r>
          </w:p>
        </w:tc>
        <w:tc>
          <w:tcPr>
            <w:tcW w:w="581" w:type="dxa"/>
          </w:tcPr>
          <w:p w14:paraId="52C5C797" w14:textId="77777777" w:rsidR="00140B0C" w:rsidRPr="000725AF" w:rsidRDefault="00140B0C" w:rsidP="00D66612">
            <w:pPr>
              <w:jc w:val="center"/>
              <w:rPr>
                <w:b/>
              </w:rPr>
            </w:pPr>
            <w:r>
              <w:rPr>
                <w:b/>
              </w:rPr>
              <w:t>&amp;</w:t>
            </w:r>
          </w:p>
        </w:tc>
        <w:tc>
          <w:tcPr>
            <w:tcW w:w="632" w:type="dxa"/>
          </w:tcPr>
          <w:p w14:paraId="0886CF10" w14:textId="77777777" w:rsidR="00140B0C" w:rsidRPr="000725AF" w:rsidRDefault="00140B0C" w:rsidP="00D66612">
            <w:pPr>
              <w:jc w:val="center"/>
              <w:rPr>
                <w:b/>
              </w:rPr>
            </w:pPr>
            <w:r>
              <w:rPr>
                <w:b/>
              </w:rPr>
              <w:t>3</w:t>
            </w:r>
          </w:p>
        </w:tc>
        <w:tc>
          <w:tcPr>
            <w:tcW w:w="581" w:type="dxa"/>
          </w:tcPr>
          <w:p w14:paraId="36C25F2C" w14:textId="77777777" w:rsidR="00140B0C" w:rsidRPr="000725AF" w:rsidRDefault="00140B0C" w:rsidP="00D66612">
            <w:pPr>
              <w:jc w:val="center"/>
              <w:rPr>
                <w:b/>
              </w:rPr>
            </w:pPr>
            <w:r>
              <w:rPr>
                <w:b/>
              </w:rPr>
              <w:t>&amp;</w:t>
            </w:r>
          </w:p>
        </w:tc>
        <w:tc>
          <w:tcPr>
            <w:tcW w:w="582" w:type="dxa"/>
          </w:tcPr>
          <w:p w14:paraId="59C9E3F7" w14:textId="77777777" w:rsidR="00140B0C" w:rsidRPr="000725AF" w:rsidRDefault="00140B0C" w:rsidP="00D66612">
            <w:pPr>
              <w:jc w:val="center"/>
              <w:rPr>
                <w:b/>
              </w:rPr>
            </w:pPr>
            <w:r>
              <w:rPr>
                <w:b/>
              </w:rPr>
              <w:t>4</w:t>
            </w:r>
          </w:p>
        </w:tc>
        <w:tc>
          <w:tcPr>
            <w:tcW w:w="581" w:type="dxa"/>
          </w:tcPr>
          <w:p w14:paraId="313B516C" w14:textId="77777777" w:rsidR="00140B0C" w:rsidRPr="000725AF" w:rsidRDefault="00140B0C" w:rsidP="00D66612">
            <w:pPr>
              <w:jc w:val="center"/>
              <w:rPr>
                <w:b/>
              </w:rPr>
            </w:pPr>
            <w:r>
              <w:rPr>
                <w:b/>
              </w:rPr>
              <w:t>&amp;</w:t>
            </w:r>
          </w:p>
        </w:tc>
        <w:tc>
          <w:tcPr>
            <w:tcW w:w="580" w:type="dxa"/>
          </w:tcPr>
          <w:p w14:paraId="4BAF7C24" w14:textId="77777777" w:rsidR="00140B0C" w:rsidRPr="000725AF" w:rsidRDefault="00140B0C" w:rsidP="00D66612">
            <w:pPr>
              <w:jc w:val="center"/>
              <w:rPr>
                <w:b/>
              </w:rPr>
            </w:pPr>
            <w:r w:rsidRPr="000725AF">
              <w:rPr>
                <w:b/>
              </w:rPr>
              <w:t>1</w:t>
            </w:r>
          </w:p>
        </w:tc>
        <w:tc>
          <w:tcPr>
            <w:tcW w:w="581" w:type="dxa"/>
          </w:tcPr>
          <w:p w14:paraId="263A5E1A" w14:textId="77777777" w:rsidR="00140B0C" w:rsidRPr="000725AF" w:rsidRDefault="00140B0C" w:rsidP="00D66612">
            <w:pPr>
              <w:jc w:val="center"/>
              <w:rPr>
                <w:b/>
              </w:rPr>
            </w:pPr>
            <w:r>
              <w:rPr>
                <w:b/>
              </w:rPr>
              <w:t>&amp;</w:t>
            </w:r>
          </w:p>
        </w:tc>
        <w:tc>
          <w:tcPr>
            <w:tcW w:w="581" w:type="dxa"/>
          </w:tcPr>
          <w:p w14:paraId="2838C9F0" w14:textId="77777777" w:rsidR="00140B0C" w:rsidRPr="000725AF" w:rsidRDefault="00140B0C" w:rsidP="00D66612">
            <w:pPr>
              <w:jc w:val="center"/>
              <w:rPr>
                <w:b/>
              </w:rPr>
            </w:pPr>
            <w:r>
              <w:rPr>
                <w:b/>
              </w:rPr>
              <w:t>2</w:t>
            </w:r>
          </w:p>
        </w:tc>
        <w:tc>
          <w:tcPr>
            <w:tcW w:w="582" w:type="dxa"/>
          </w:tcPr>
          <w:p w14:paraId="25A7C266" w14:textId="77777777" w:rsidR="00140B0C" w:rsidRPr="000725AF" w:rsidRDefault="00140B0C" w:rsidP="00D66612">
            <w:pPr>
              <w:jc w:val="center"/>
              <w:rPr>
                <w:b/>
              </w:rPr>
            </w:pPr>
            <w:r>
              <w:rPr>
                <w:b/>
              </w:rPr>
              <w:t>&amp;</w:t>
            </w:r>
          </w:p>
        </w:tc>
        <w:tc>
          <w:tcPr>
            <w:tcW w:w="581" w:type="dxa"/>
          </w:tcPr>
          <w:p w14:paraId="2FD97E19" w14:textId="77777777" w:rsidR="00140B0C" w:rsidRPr="000725AF" w:rsidRDefault="00140B0C" w:rsidP="00D66612">
            <w:pPr>
              <w:jc w:val="center"/>
              <w:rPr>
                <w:b/>
              </w:rPr>
            </w:pPr>
            <w:r>
              <w:rPr>
                <w:b/>
              </w:rPr>
              <w:t>3</w:t>
            </w:r>
          </w:p>
        </w:tc>
        <w:tc>
          <w:tcPr>
            <w:tcW w:w="582" w:type="dxa"/>
          </w:tcPr>
          <w:p w14:paraId="45C76404" w14:textId="77777777" w:rsidR="00140B0C" w:rsidRPr="000725AF" w:rsidRDefault="00140B0C" w:rsidP="00D66612">
            <w:pPr>
              <w:jc w:val="center"/>
              <w:rPr>
                <w:b/>
              </w:rPr>
            </w:pPr>
            <w:r>
              <w:rPr>
                <w:b/>
              </w:rPr>
              <w:t>&amp;</w:t>
            </w:r>
          </w:p>
        </w:tc>
        <w:tc>
          <w:tcPr>
            <w:tcW w:w="581" w:type="dxa"/>
          </w:tcPr>
          <w:p w14:paraId="0D54CC9E" w14:textId="77777777" w:rsidR="00140B0C" w:rsidRPr="000725AF" w:rsidRDefault="00140B0C" w:rsidP="00D66612">
            <w:pPr>
              <w:jc w:val="center"/>
              <w:rPr>
                <w:b/>
              </w:rPr>
            </w:pPr>
            <w:r>
              <w:rPr>
                <w:b/>
              </w:rPr>
              <w:t>4</w:t>
            </w:r>
          </w:p>
        </w:tc>
        <w:tc>
          <w:tcPr>
            <w:tcW w:w="582" w:type="dxa"/>
          </w:tcPr>
          <w:p w14:paraId="093A70BD" w14:textId="77777777" w:rsidR="00140B0C" w:rsidRPr="000725AF" w:rsidRDefault="00140B0C" w:rsidP="00D66612">
            <w:pPr>
              <w:jc w:val="center"/>
              <w:rPr>
                <w:b/>
              </w:rPr>
            </w:pPr>
            <w:r>
              <w:rPr>
                <w:b/>
              </w:rPr>
              <w:t>&amp;</w:t>
            </w:r>
          </w:p>
        </w:tc>
      </w:tr>
      <w:tr w:rsidR="00140B0C" w14:paraId="20C79128" w14:textId="77777777" w:rsidTr="00D66612">
        <w:tc>
          <w:tcPr>
            <w:tcW w:w="582" w:type="dxa"/>
          </w:tcPr>
          <w:p w14:paraId="0582F677" w14:textId="77777777" w:rsidR="00140B0C" w:rsidRPr="00580AA3" w:rsidRDefault="00140B0C" w:rsidP="00D66612">
            <w:pPr>
              <w:jc w:val="center"/>
              <w:rPr>
                <w:b/>
              </w:rPr>
            </w:pPr>
            <w:r>
              <w:rPr>
                <w:b/>
              </w:rPr>
              <w:t>E</w:t>
            </w:r>
          </w:p>
        </w:tc>
        <w:tc>
          <w:tcPr>
            <w:tcW w:w="580" w:type="dxa"/>
          </w:tcPr>
          <w:p w14:paraId="0C35EB21" w14:textId="77777777" w:rsidR="00140B0C" w:rsidRPr="00580AA3" w:rsidRDefault="00140B0C" w:rsidP="00D66612">
            <w:pPr>
              <w:jc w:val="center"/>
              <w:rPr>
                <w:b/>
              </w:rPr>
            </w:pPr>
          </w:p>
        </w:tc>
        <w:tc>
          <w:tcPr>
            <w:tcW w:w="581" w:type="dxa"/>
          </w:tcPr>
          <w:p w14:paraId="0B8A17CD" w14:textId="77777777" w:rsidR="00140B0C" w:rsidRPr="00580AA3" w:rsidRDefault="00140B0C" w:rsidP="00D66612">
            <w:pPr>
              <w:jc w:val="center"/>
              <w:rPr>
                <w:b/>
              </w:rPr>
            </w:pPr>
          </w:p>
        </w:tc>
        <w:tc>
          <w:tcPr>
            <w:tcW w:w="581" w:type="dxa"/>
          </w:tcPr>
          <w:p w14:paraId="4BBFB989" w14:textId="77777777" w:rsidR="00140B0C" w:rsidRPr="00580AA3" w:rsidRDefault="00140B0C" w:rsidP="00D66612">
            <w:pPr>
              <w:jc w:val="center"/>
              <w:rPr>
                <w:b/>
              </w:rPr>
            </w:pPr>
            <w:r>
              <w:rPr>
                <w:b/>
              </w:rPr>
              <w:t>F</w:t>
            </w:r>
          </w:p>
        </w:tc>
        <w:tc>
          <w:tcPr>
            <w:tcW w:w="632" w:type="dxa"/>
          </w:tcPr>
          <w:p w14:paraId="153DA11A" w14:textId="77777777" w:rsidR="00140B0C" w:rsidRPr="00580AA3" w:rsidRDefault="00140B0C" w:rsidP="00D66612">
            <w:pPr>
              <w:jc w:val="center"/>
              <w:rPr>
                <w:b/>
              </w:rPr>
            </w:pPr>
            <w:r>
              <w:rPr>
                <w:b/>
              </w:rPr>
              <w:t>E</w:t>
            </w:r>
          </w:p>
        </w:tc>
        <w:tc>
          <w:tcPr>
            <w:tcW w:w="581" w:type="dxa"/>
          </w:tcPr>
          <w:p w14:paraId="785A1E3C" w14:textId="77777777" w:rsidR="00140B0C" w:rsidRPr="00580AA3" w:rsidRDefault="00140B0C" w:rsidP="00D66612">
            <w:pPr>
              <w:jc w:val="center"/>
              <w:rPr>
                <w:b/>
              </w:rPr>
            </w:pPr>
            <w:r>
              <w:rPr>
                <w:b/>
              </w:rPr>
              <w:t>D</w:t>
            </w:r>
          </w:p>
        </w:tc>
        <w:tc>
          <w:tcPr>
            <w:tcW w:w="582" w:type="dxa"/>
          </w:tcPr>
          <w:p w14:paraId="3446E20D" w14:textId="77777777" w:rsidR="00140B0C" w:rsidRPr="00580AA3" w:rsidRDefault="00140B0C" w:rsidP="00D66612">
            <w:pPr>
              <w:jc w:val="center"/>
              <w:rPr>
                <w:b/>
              </w:rPr>
            </w:pPr>
          </w:p>
        </w:tc>
        <w:tc>
          <w:tcPr>
            <w:tcW w:w="581" w:type="dxa"/>
          </w:tcPr>
          <w:p w14:paraId="1E5AE91D" w14:textId="77777777" w:rsidR="00140B0C" w:rsidRPr="00580AA3" w:rsidRDefault="00140B0C" w:rsidP="00D66612">
            <w:pPr>
              <w:jc w:val="center"/>
              <w:rPr>
                <w:b/>
              </w:rPr>
            </w:pPr>
          </w:p>
        </w:tc>
        <w:tc>
          <w:tcPr>
            <w:tcW w:w="580" w:type="dxa"/>
          </w:tcPr>
          <w:p w14:paraId="20ADAF97" w14:textId="77777777" w:rsidR="00140B0C" w:rsidRPr="00580AA3" w:rsidRDefault="00140B0C" w:rsidP="00D66612">
            <w:pPr>
              <w:jc w:val="center"/>
              <w:rPr>
                <w:b/>
              </w:rPr>
            </w:pPr>
            <w:r>
              <w:rPr>
                <w:b/>
              </w:rPr>
              <w:t>B</w:t>
            </w:r>
          </w:p>
        </w:tc>
        <w:tc>
          <w:tcPr>
            <w:tcW w:w="581" w:type="dxa"/>
          </w:tcPr>
          <w:p w14:paraId="4235F438" w14:textId="77777777" w:rsidR="00140B0C" w:rsidRPr="00580AA3" w:rsidRDefault="00140B0C" w:rsidP="00D66612">
            <w:pPr>
              <w:jc w:val="center"/>
              <w:rPr>
                <w:b/>
              </w:rPr>
            </w:pPr>
            <w:r>
              <w:rPr>
                <w:b/>
              </w:rPr>
              <w:t>D</w:t>
            </w:r>
          </w:p>
        </w:tc>
        <w:tc>
          <w:tcPr>
            <w:tcW w:w="581" w:type="dxa"/>
          </w:tcPr>
          <w:p w14:paraId="2AE6E34F" w14:textId="77777777" w:rsidR="00140B0C" w:rsidRPr="00580AA3" w:rsidRDefault="00140B0C" w:rsidP="00D66612">
            <w:pPr>
              <w:jc w:val="center"/>
              <w:rPr>
                <w:b/>
              </w:rPr>
            </w:pPr>
            <w:r>
              <w:rPr>
                <w:b/>
              </w:rPr>
              <w:t>F</w:t>
            </w:r>
          </w:p>
        </w:tc>
        <w:tc>
          <w:tcPr>
            <w:tcW w:w="582" w:type="dxa"/>
          </w:tcPr>
          <w:p w14:paraId="76AB14CE" w14:textId="77777777" w:rsidR="00140B0C" w:rsidRPr="00580AA3" w:rsidRDefault="00140B0C" w:rsidP="00D66612">
            <w:pPr>
              <w:jc w:val="center"/>
              <w:rPr>
                <w:b/>
              </w:rPr>
            </w:pPr>
          </w:p>
        </w:tc>
        <w:tc>
          <w:tcPr>
            <w:tcW w:w="581" w:type="dxa"/>
          </w:tcPr>
          <w:p w14:paraId="1C4A0B23" w14:textId="77777777" w:rsidR="00140B0C" w:rsidRPr="00580AA3" w:rsidRDefault="00140B0C" w:rsidP="00D66612">
            <w:pPr>
              <w:jc w:val="center"/>
              <w:rPr>
                <w:b/>
              </w:rPr>
            </w:pPr>
            <w:r>
              <w:rPr>
                <w:b/>
              </w:rPr>
              <w:t>E</w:t>
            </w:r>
          </w:p>
        </w:tc>
        <w:tc>
          <w:tcPr>
            <w:tcW w:w="582" w:type="dxa"/>
          </w:tcPr>
          <w:p w14:paraId="5F9A118F" w14:textId="77777777" w:rsidR="00140B0C" w:rsidRPr="00580AA3" w:rsidRDefault="00140B0C" w:rsidP="00D66612">
            <w:pPr>
              <w:jc w:val="center"/>
              <w:rPr>
                <w:b/>
              </w:rPr>
            </w:pPr>
          </w:p>
        </w:tc>
        <w:tc>
          <w:tcPr>
            <w:tcW w:w="581" w:type="dxa"/>
          </w:tcPr>
          <w:p w14:paraId="34A07E9B" w14:textId="77777777" w:rsidR="00140B0C" w:rsidRPr="00580AA3" w:rsidRDefault="00140B0C" w:rsidP="00D66612">
            <w:pPr>
              <w:jc w:val="center"/>
              <w:rPr>
                <w:b/>
              </w:rPr>
            </w:pPr>
          </w:p>
        </w:tc>
        <w:tc>
          <w:tcPr>
            <w:tcW w:w="582" w:type="dxa"/>
          </w:tcPr>
          <w:p w14:paraId="0C25CA1E" w14:textId="77777777" w:rsidR="00140B0C" w:rsidRPr="00580AA3" w:rsidRDefault="00140B0C" w:rsidP="00D66612">
            <w:pPr>
              <w:jc w:val="center"/>
              <w:rPr>
                <w:b/>
              </w:rPr>
            </w:pPr>
          </w:p>
        </w:tc>
      </w:tr>
      <w:tr w:rsidR="00140B0C" w14:paraId="1530EC60" w14:textId="77777777" w:rsidTr="00D66612">
        <w:tc>
          <w:tcPr>
            <w:tcW w:w="582" w:type="dxa"/>
          </w:tcPr>
          <w:p w14:paraId="23185E1C" w14:textId="77777777" w:rsidR="00140B0C" w:rsidRPr="00580AA3" w:rsidRDefault="00140B0C" w:rsidP="00D66612">
            <w:pPr>
              <w:jc w:val="center"/>
              <w:rPr>
                <w:b/>
              </w:rPr>
            </w:pPr>
            <w:r>
              <w:rPr>
                <w:b/>
              </w:rPr>
              <w:t>Ati</w:t>
            </w:r>
          </w:p>
        </w:tc>
        <w:tc>
          <w:tcPr>
            <w:tcW w:w="580" w:type="dxa"/>
          </w:tcPr>
          <w:p w14:paraId="78DF22F2" w14:textId="77777777" w:rsidR="00140B0C" w:rsidRPr="00580AA3" w:rsidRDefault="00140B0C" w:rsidP="00D66612">
            <w:pPr>
              <w:jc w:val="center"/>
              <w:rPr>
                <w:b/>
              </w:rPr>
            </w:pPr>
          </w:p>
        </w:tc>
        <w:tc>
          <w:tcPr>
            <w:tcW w:w="581" w:type="dxa"/>
          </w:tcPr>
          <w:p w14:paraId="234CA8C2" w14:textId="77777777" w:rsidR="00140B0C" w:rsidRPr="00580AA3" w:rsidRDefault="00140B0C" w:rsidP="00D66612">
            <w:pPr>
              <w:jc w:val="center"/>
              <w:rPr>
                <w:b/>
              </w:rPr>
            </w:pPr>
          </w:p>
        </w:tc>
        <w:tc>
          <w:tcPr>
            <w:tcW w:w="581" w:type="dxa"/>
          </w:tcPr>
          <w:p w14:paraId="4EF2E448" w14:textId="77777777" w:rsidR="00140B0C" w:rsidRPr="00580AA3" w:rsidRDefault="00140B0C" w:rsidP="00D66612">
            <w:pPr>
              <w:jc w:val="center"/>
              <w:rPr>
                <w:b/>
              </w:rPr>
            </w:pPr>
            <w:r>
              <w:rPr>
                <w:b/>
              </w:rPr>
              <w:t>Gu</w:t>
            </w:r>
          </w:p>
        </w:tc>
        <w:tc>
          <w:tcPr>
            <w:tcW w:w="632" w:type="dxa"/>
          </w:tcPr>
          <w:p w14:paraId="572C74C6" w14:textId="77777777" w:rsidR="00140B0C" w:rsidRPr="00580AA3" w:rsidRDefault="00140B0C" w:rsidP="00D66612">
            <w:pPr>
              <w:jc w:val="center"/>
              <w:rPr>
                <w:b/>
              </w:rPr>
            </w:pPr>
            <w:r>
              <w:rPr>
                <w:b/>
              </w:rPr>
              <w:t>ni</w:t>
            </w:r>
          </w:p>
        </w:tc>
        <w:tc>
          <w:tcPr>
            <w:tcW w:w="581" w:type="dxa"/>
          </w:tcPr>
          <w:p w14:paraId="5F88A8DE" w14:textId="77777777" w:rsidR="00140B0C" w:rsidRPr="00580AA3" w:rsidRDefault="00140B0C" w:rsidP="00D66612">
            <w:pPr>
              <w:jc w:val="center"/>
              <w:rPr>
                <w:b/>
              </w:rPr>
            </w:pPr>
            <w:r>
              <w:rPr>
                <w:b/>
              </w:rPr>
              <w:t>sh</w:t>
            </w:r>
          </w:p>
        </w:tc>
        <w:tc>
          <w:tcPr>
            <w:tcW w:w="582" w:type="dxa"/>
          </w:tcPr>
          <w:p w14:paraId="18C33DCB" w14:textId="77777777" w:rsidR="00140B0C" w:rsidRPr="00580AA3" w:rsidRDefault="00140B0C" w:rsidP="00D66612">
            <w:pPr>
              <w:jc w:val="center"/>
              <w:rPr>
                <w:b/>
              </w:rPr>
            </w:pPr>
            <w:r>
              <w:rPr>
                <w:b/>
              </w:rPr>
              <w:t>wa</w:t>
            </w:r>
          </w:p>
        </w:tc>
        <w:tc>
          <w:tcPr>
            <w:tcW w:w="581" w:type="dxa"/>
          </w:tcPr>
          <w:p w14:paraId="152652DD" w14:textId="77777777" w:rsidR="00140B0C" w:rsidRPr="00580AA3" w:rsidRDefault="00140B0C" w:rsidP="00D66612">
            <w:pPr>
              <w:jc w:val="center"/>
              <w:rPr>
                <w:b/>
              </w:rPr>
            </w:pPr>
            <w:r>
              <w:rPr>
                <w:b/>
              </w:rPr>
              <w:t>ra</w:t>
            </w:r>
          </w:p>
        </w:tc>
        <w:tc>
          <w:tcPr>
            <w:tcW w:w="580" w:type="dxa"/>
          </w:tcPr>
          <w:p w14:paraId="7A45B203" w14:textId="77777777" w:rsidR="00140B0C" w:rsidRPr="00580AA3" w:rsidRDefault="00140B0C" w:rsidP="00D66612">
            <w:pPr>
              <w:jc w:val="center"/>
              <w:rPr>
                <w:b/>
              </w:rPr>
            </w:pPr>
            <w:r>
              <w:rPr>
                <w:b/>
              </w:rPr>
              <w:t>Na</w:t>
            </w:r>
          </w:p>
        </w:tc>
        <w:tc>
          <w:tcPr>
            <w:tcW w:w="581" w:type="dxa"/>
          </w:tcPr>
          <w:p w14:paraId="5ECB131A" w14:textId="77777777" w:rsidR="00140B0C" w:rsidRPr="00580AA3" w:rsidRDefault="00140B0C" w:rsidP="00D66612">
            <w:pPr>
              <w:jc w:val="center"/>
              <w:rPr>
                <w:b/>
              </w:rPr>
            </w:pPr>
            <w:r>
              <w:rPr>
                <w:b/>
              </w:rPr>
              <w:t>ta</w:t>
            </w:r>
          </w:p>
        </w:tc>
        <w:tc>
          <w:tcPr>
            <w:tcW w:w="581" w:type="dxa"/>
          </w:tcPr>
          <w:p w14:paraId="2FA8A995" w14:textId="77777777" w:rsidR="00140B0C" w:rsidRPr="00580AA3" w:rsidRDefault="00140B0C" w:rsidP="00D66612">
            <w:pPr>
              <w:jc w:val="center"/>
              <w:rPr>
                <w:b/>
              </w:rPr>
            </w:pPr>
            <w:r>
              <w:rPr>
                <w:b/>
              </w:rPr>
              <w:t>ra</w:t>
            </w:r>
          </w:p>
        </w:tc>
        <w:tc>
          <w:tcPr>
            <w:tcW w:w="582" w:type="dxa"/>
          </w:tcPr>
          <w:p w14:paraId="747E8A80" w14:textId="77777777" w:rsidR="00140B0C" w:rsidRPr="00580AA3" w:rsidRDefault="00140B0C" w:rsidP="00D66612">
            <w:pPr>
              <w:jc w:val="center"/>
              <w:rPr>
                <w:b/>
              </w:rPr>
            </w:pPr>
          </w:p>
        </w:tc>
        <w:tc>
          <w:tcPr>
            <w:tcW w:w="581" w:type="dxa"/>
          </w:tcPr>
          <w:p w14:paraId="35943461" w14:textId="77777777" w:rsidR="00140B0C" w:rsidRPr="00580AA3" w:rsidRDefault="00140B0C" w:rsidP="00D66612">
            <w:pPr>
              <w:jc w:val="center"/>
              <w:rPr>
                <w:b/>
              </w:rPr>
            </w:pPr>
            <w:r>
              <w:rPr>
                <w:b/>
              </w:rPr>
              <w:t>ja</w:t>
            </w:r>
          </w:p>
        </w:tc>
        <w:tc>
          <w:tcPr>
            <w:tcW w:w="582" w:type="dxa"/>
          </w:tcPr>
          <w:p w14:paraId="11AA4C07" w14:textId="77777777" w:rsidR="00140B0C" w:rsidRPr="00580AA3" w:rsidRDefault="00140B0C" w:rsidP="00D66612">
            <w:pPr>
              <w:jc w:val="center"/>
              <w:rPr>
                <w:b/>
              </w:rPr>
            </w:pPr>
          </w:p>
        </w:tc>
        <w:tc>
          <w:tcPr>
            <w:tcW w:w="581" w:type="dxa"/>
          </w:tcPr>
          <w:p w14:paraId="4D335367" w14:textId="77777777" w:rsidR="00140B0C" w:rsidRPr="00580AA3" w:rsidRDefault="00140B0C" w:rsidP="00D66612">
            <w:pPr>
              <w:jc w:val="center"/>
              <w:rPr>
                <w:b/>
              </w:rPr>
            </w:pPr>
          </w:p>
        </w:tc>
        <w:tc>
          <w:tcPr>
            <w:tcW w:w="582" w:type="dxa"/>
          </w:tcPr>
          <w:p w14:paraId="45136C5C" w14:textId="77777777" w:rsidR="00140B0C" w:rsidRPr="00580AA3" w:rsidRDefault="00140B0C" w:rsidP="00D66612">
            <w:pPr>
              <w:jc w:val="center"/>
              <w:rPr>
                <w:b/>
              </w:rPr>
            </w:pPr>
          </w:p>
        </w:tc>
      </w:tr>
    </w:tbl>
    <w:p w14:paraId="10E8E862" w14:textId="77777777" w:rsidR="00140B0C" w:rsidRDefault="00140B0C" w:rsidP="000A36D6"/>
    <w:p w14:paraId="5227B258" w14:textId="77777777" w:rsidR="00F3226A" w:rsidRDefault="00F3226A" w:rsidP="000A36D6"/>
    <w:p w14:paraId="57F1C364" w14:textId="77777777" w:rsidR="00F3226A" w:rsidRDefault="00F3226A" w:rsidP="000A36D6"/>
    <w:p w14:paraId="70E1C2F8" w14:textId="77777777" w:rsidR="00F3226A" w:rsidRDefault="00F3226A" w:rsidP="00F3226A">
      <w:pPr>
        <w:pStyle w:val="Heading1"/>
      </w:pPr>
      <w:bookmarkStart w:id="178" w:name="_Toc144205584"/>
      <w:bookmarkStart w:id="179" w:name="_Toc175663205"/>
      <w:r>
        <w:lastRenderedPageBreak/>
        <w:t>Nikunj Main Birage</w:t>
      </w:r>
      <w:bookmarkEnd w:id="178"/>
      <w:bookmarkEnd w:id="179"/>
    </w:p>
    <w:p w14:paraId="200196A9" w14:textId="77777777" w:rsidR="00F3226A" w:rsidRPr="00DB75AF" w:rsidRDefault="00F3226A" w:rsidP="00F3226A">
      <w:r w:rsidRPr="00DB75AF">
        <w:t>Nikunj Mein Biraje Ghanashyam Radhe Radhe</w:t>
      </w:r>
    </w:p>
    <w:p w14:paraId="77FDA0E4" w14:textId="77777777" w:rsidR="00F3226A" w:rsidRPr="00DB75AF" w:rsidRDefault="00F3226A" w:rsidP="00F3226A">
      <w:r w:rsidRPr="00DB75AF">
        <w:t>Ghanashyam Radhe Radhe Tu Shyam Se Milade..</w:t>
      </w:r>
    </w:p>
    <w:p w14:paraId="58124051" w14:textId="77777777" w:rsidR="00F3226A" w:rsidRPr="00DB75AF" w:rsidRDefault="00F3226A" w:rsidP="00F3226A">
      <w:r w:rsidRPr="00DB75AF">
        <w:t>Radhe Radhe Shyam Mila De</w:t>
      </w:r>
    </w:p>
    <w:p w14:paraId="4F3A3612" w14:textId="77777777" w:rsidR="00F3226A" w:rsidRPr="00DB75AF" w:rsidRDefault="00F3226A" w:rsidP="00F3226A">
      <w:r w:rsidRPr="00DB75AF">
        <w:t>Shyam Mila De Radhe Radhe</w:t>
      </w:r>
    </w:p>
    <w:p w14:paraId="073937CB" w14:textId="77777777" w:rsidR="00F3226A" w:rsidRDefault="00F3226A" w:rsidP="00F3226A"/>
    <w:p w14:paraId="391E25C3" w14:textId="77777777" w:rsidR="00F3226A" w:rsidRDefault="00F3226A" w:rsidP="00F3226A">
      <w:pPr>
        <w:pStyle w:val="Heading2"/>
      </w:pPr>
      <w:bookmarkStart w:id="180" w:name="_Toc144205585"/>
      <w:bookmarkStart w:id="181" w:name="_Toc175663206"/>
      <w:r>
        <w:t>Translation</w:t>
      </w:r>
      <w:bookmarkEnd w:id="180"/>
      <w:bookmarkEnd w:id="181"/>
    </w:p>
    <w:p w14:paraId="549B7A76" w14:textId="77777777" w:rsidR="00F3226A" w:rsidRDefault="00F3226A" w:rsidP="00BE4ACE">
      <w:pPr>
        <w:pStyle w:val="ListParagraph"/>
        <w:numPr>
          <w:ilvl w:val="0"/>
          <w:numId w:val="81"/>
        </w:numPr>
      </w:pPr>
      <w:r w:rsidRPr="00F3226A">
        <w:rPr>
          <w:b/>
        </w:rPr>
        <w:t>Nikunj</w:t>
      </w:r>
      <w:r>
        <w:t xml:space="preserve">: (birds) Nest </w:t>
      </w:r>
    </w:p>
    <w:p w14:paraId="6BB5EBCA" w14:textId="77777777" w:rsidR="00F3226A" w:rsidRDefault="00F3226A" w:rsidP="00BE4ACE">
      <w:pPr>
        <w:pStyle w:val="ListParagraph"/>
        <w:numPr>
          <w:ilvl w:val="0"/>
          <w:numId w:val="81"/>
        </w:numPr>
      </w:pPr>
      <w:r w:rsidRPr="00F3226A">
        <w:rPr>
          <w:b/>
        </w:rPr>
        <w:t>Mein</w:t>
      </w:r>
      <w:r>
        <w:t xml:space="preserve">: Me/My (I) </w:t>
      </w:r>
    </w:p>
    <w:p w14:paraId="3D2385F1" w14:textId="77777777" w:rsidR="00F3226A" w:rsidRDefault="00F3226A" w:rsidP="00BE4ACE">
      <w:pPr>
        <w:pStyle w:val="ListParagraph"/>
        <w:numPr>
          <w:ilvl w:val="0"/>
          <w:numId w:val="81"/>
        </w:numPr>
      </w:pPr>
      <w:r w:rsidRPr="00F3226A">
        <w:rPr>
          <w:b/>
        </w:rPr>
        <w:t>Biraje</w:t>
      </w:r>
      <w:r>
        <w:t>: Clean, Pure</w:t>
      </w:r>
    </w:p>
    <w:p w14:paraId="16D63536" w14:textId="77777777" w:rsidR="00F3226A" w:rsidRDefault="00F3226A" w:rsidP="00BE4ACE">
      <w:pPr>
        <w:pStyle w:val="ListParagraph"/>
        <w:numPr>
          <w:ilvl w:val="0"/>
          <w:numId w:val="81"/>
        </w:numPr>
      </w:pPr>
      <w:r w:rsidRPr="00F3226A">
        <w:rPr>
          <w:b/>
        </w:rPr>
        <w:t>Ghanashyam</w:t>
      </w:r>
      <w:r>
        <w:t>: Ghana: Cloud. Shyam:Dark (Krishna)</w:t>
      </w:r>
    </w:p>
    <w:p w14:paraId="32C4171C" w14:textId="77777777" w:rsidR="00F3226A" w:rsidRDefault="00F3226A" w:rsidP="00BE4ACE">
      <w:pPr>
        <w:pStyle w:val="ListParagraph"/>
        <w:numPr>
          <w:ilvl w:val="0"/>
          <w:numId w:val="81"/>
        </w:numPr>
      </w:pPr>
      <w:r w:rsidRPr="00F3226A">
        <w:rPr>
          <w:b/>
        </w:rPr>
        <w:t>Radhe</w:t>
      </w:r>
      <w:r>
        <w:t>: Radhe</w:t>
      </w:r>
    </w:p>
    <w:p w14:paraId="27B75362" w14:textId="77777777" w:rsidR="00F3226A" w:rsidRDefault="00F3226A" w:rsidP="00BE4ACE">
      <w:pPr>
        <w:pStyle w:val="ListParagraph"/>
        <w:numPr>
          <w:ilvl w:val="0"/>
          <w:numId w:val="81"/>
        </w:numPr>
      </w:pPr>
      <w:r w:rsidRPr="00F3226A">
        <w:rPr>
          <w:b/>
        </w:rPr>
        <w:t>Radhe</w:t>
      </w:r>
      <w:r>
        <w:t>: Radhe</w:t>
      </w:r>
    </w:p>
    <w:p w14:paraId="3F0691A5" w14:textId="77777777" w:rsidR="00F3226A" w:rsidRDefault="00F3226A" w:rsidP="00F3226A"/>
    <w:p w14:paraId="7A0E45DF" w14:textId="77777777" w:rsidR="00F3226A" w:rsidRDefault="00F3226A" w:rsidP="00BE4ACE">
      <w:pPr>
        <w:pStyle w:val="ListParagraph"/>
        <w:numPr>
          <w:ilvl w:val="0"/>
          <w:numId w:val="81"/>
        </w:numPr>
      </w:pPr>
      <w:r w:rsidRPr="00F3226A">
        <w:rPr>
          <w:b/>
        </w:rPr>
        <w:t>Ghanashyam</w:t>
      </w:r>
      <w:r>
        <w:t>: Ghan: Sky. Shyam: Dark (Krishna)</w:t>
      </w:r>
    </w:p>
    <w:p w14:paraId="109B818A" w14:textId="77777777" w:rsidR="00F3226A" w:rsidRDefault="00F3226A" w:rsidP="00BE4ACE">
      <w:pPr>
        <w:pStyle w:val="ListParagraph"/>
        <w:numPr>
          <w:ilvl w:val="0"/>
          <w:numId w:val="81"/>
        </w:numPr>
      </w:pPr>
      <w:r w:rsidRPr="00F3226A">
        <w:rPr>
          <w:b/>
        </w:rPr>
        <w:t>Radhe</w:t>
      </w:r>
      <w:r>
        <w:t>: Radhe</w:t>
      </w:r>
    </w:p>
    <w:p w14:paraId="38C5329F" w14:textId="77777777" w:rsidR="00F3226A" w:rsidRDefault="00F3226A" w:rsidP="00BE4ACE">
      <w:pPr>
        <w:pStyle w:val="ListParagraph"/>
        <w:numPr>
          <w:ilvl w:val="0"/>
          <w:numId w:val="81"/>
        </w:numPr>
      </w:pPr>
      <w:r w:rsidRPr="00F3226A">
        <w:rPr>
          <w:b/>
        </w:rPr>
        <w:t>Radhe</w:t>
      </w:r>
      <w:r>
        <w:t>: Radhe</w:t>
      </w:r>
    </w:p>
    <w:p w14:paraId="0033CD0A" w14:textId="77777777" w:rsidR="00F3226A" w:rsidRDefault="00F3226A" w:rsidP="00BE4ACE">
      <w:pPr>
        <w:pStyle w:val="ListParagraph"/>
        <w:numPr>
          <w:ilvl w:val="0"/>
          <w:numId w:val="81"/>
        </w:numPr>
      </w:pPr>
      <w:r w:rsidRPr="00F3226A">
        <w:rPr>
          <w:b/>
        </w:rPr>
        <w:t>Tu</w:t>
      </w:r>
      <w:r>
        <w:t>: Going/Moving/Increasing</w:t>
      </w:r>
    </w:p>
    <w:p w14:paraId="5E4DB2DA" w14:textId="77777777" w:rsidR="00F3226A" w:rsidRDefault="00F3226A" w:rsidP="00BE4ACE">
      <w:pPr>
        <w:pStyle w:val="ListParagraph"/>
        <w:numPr>
          <w:ilvl w:val="0"/>
          <w:numId w:val="81"/>
        </w:numPr>
      </w:pPr>
      <w:r w:rsidRPr="00F3226A">
        <w:rPr>
          <w:b/>
        </w:rPr>
        <w:t>Shyam</w:t>
      </w:r>
      <w:r>
        <w:t>: Dark</w:t>
      </w:r>
    </w:p>
    <w:p w14:paraId="65D33434" w14:textId="77777777" w:rsidR="00F3226A" w:rsidRDefault="00F3226A" w:rsidP="00BE4ACE">
      <w:pPr>
        <w:pStyle w:val="ListParagraph"/>
        <w:numPr>
          <w:ilvl w:val="0"/>
          <w:numId w:val="81"/>
        </w:numPr>
      </w:pPr>
      <w:r w:rsidRPr="00F3226A">
        <w:rPr>
          <w:b/>
        </w:rPr>
        <w:t>Se:</w:t>
      </w:r>
      <w:r>
        <w:t>as</w:t>
      </w:r>
    </w:p>
    <w:p w14:paraId="7286A367" w14:textId="77777777" w:rsidR="00F3226A" w:rsidRDefault="00F3226A" w:rsidP="00BE4ACE">
      <w:pPr>
        <w:pStyle w:val="ListParagraph"/>
        <w:numPr>
          <w:ilvl w:val="0"/>
          <w:numId w:val="81"/>
        </w:numPr>
      </w:pPr>
      <w:r w:rsidRPr="00F3226A">
        <w:rPr>
          <w:b/>
        </w:rPr>
        <w:t>Milade</w:t>
      </w:r>
      <w:r>
        <w:t>: Protecting</w:t>
      </w:r>
    </w:p>
    <w:p w14:paraId="32379191" w14:textId="77777777" w:rsidR="00F3226A" w:rsidRDefault="00F3226A" w:rsidP="00F3226A"/>
    <w:p w14:paraId="18D837ED" w14:textId="77777777" w:rsidR="00F3226A" w:rsidRDefault="00F3226A" w:rsidP="00BE4ACE">
      <w:pPr>
        <w:pStyle w:val="ListParagraph"/>
        <w:numPr>
          <w:ilvl w:val="0"/>
          <w:numId w:val="81"/>
        </w:numPr>
      </w:pPr>
      <w:r w:rsidRPr="00F3226A">
        <w:rPr>
          <w:b/>
        </w:rPr>
        <w:t>Radhe</w:t>
      </w:r>
      <w:r>
        <w:t>: Radhe</w:t>
      </w:r>
    </w:p>
    <w:p w14:paraId="39E6472E" w14:textId="77777777" w:rsidR="00F3226A" w:rsidRDefault="00F3226A" w:rsidP="00BE4ACE">
      <w:pPr>
        <w:pStyle w:val="ListParagraph"/>
        <w:numPr>
          <w:ilvl w:val="0"/>
          <w:numId w:val="81"/>
        </w:numPr>
      </w:pPr>
      <w:r w:rsidRPr="00F3226A">
        <w:rPr>
          <w:b/>
        </w:rPr>
        <w:t>Radhe</w:t>
      </w:r>
      <w:r>
        <w:t>: Radhe</w:t>
      </w:r>
    </w:p>
    <w:p w14:paraId="52457F82" w14:textId="77777777" w:rsidR="00F3226A" w:rsidRDefault="00F3226A" w:rsidP="00BE4ACE">
      <w:pPr>
        <w:pStyle w:val="ListParagraph"/>
        <w:numPr>
          <w:ilvl w:val="0"/>
          <w:numId w:val="81"/>
        </w:numPr>
      </w:pPr>
      <w:r w:rsidRPr="00F3226A">
        <w:rPr>
          <w:b/>
        </w:rPr>
        <w:t>Shyam</w:t>
      </w:r>
      <w:r>
        <w:t>: Dark</w:t>
      </w:r>
    </w:p>
    <w:p w14:paraId="4F398939" w14:textId="77777777" w:rsidR="00F3226A" w:rsidRDefault="00F3226A" w:rsidP="00BE4ACE">
      <w:pPr>
        <w:pStyle w:val="ListParagraph"/>
        <w:numPr>
          <w:ilvl w:val="0"/>
          <w:numId w:val="81"/>
        </w:numPr>
      </w:pPr>
      <w:r w:rsidRPr="00F3226A">
        <w:rPr>
          <w:b/>
        </w:rPr>
        <w:t>Milade</w:t>
      </w:r>
      <w:r>
        <w:t>: Protecting</w:t>
      </w:r>
    </w:p>
    <w:p w14:paraId="6D52383B" w14:textId="77777777" w:rsidR="00F3226A" w:rsidRDefault="00F3226A" w:rsidP="00F3226A"/>
    <w:p w14:paraId="06441830" w14:textId="77777777" w:rsidR="00F3226A" w:rsidRDefault="00F3226A" w:rsidP="00BE4ACE">
      <w:pPr>
        <w:pStyle w:val="ListParagraph"/>
        <w:numPr>
          <w:ilvl w:val="0"/>
          <w:numId w:val="81"/>
        </w:numPr>
      </w:pPr>
      <w:r w:rsidRPr="00F3226A">
        <w:rPr>
          <w:b/>
        </w:rPr>
        <w:t>Shyam</w:t>
      </w:r>
      <w:r>
        <w:t>: Dark</w:t>
      </w:r>
    </w:p>
    <w:p w14:paraId="7D609A83" w14:textId="77777777" w:rsidR="00F3226A" w:rsidRDefault="00F3226A" w:rsidP="00BE4ACE">
      <w:pPr>
        <w:pStyle w:val="ListParagraph"/>
        <w:numPr>
          <w:ilvl w:val="0"/>
          <w:numId w:val="81"/>
        </w:numPr>
      </w:pPr>
      <w:r w:rsidRPr="00F3226A">
        <w:rPr>
          <w:b/>
        </w:rPr>
        <w:t>Milade</w:t>
      </w:r>
      <w:r>
        <w:t>: Protecting</w:t>
      </w:r>
    </w:p>
    <w:p w14:paraId="7E1492D1" w14:textId="77777777" w:rsidR="00F3226A" w:rsidRDefault="00F3226A" w:rsidP="00BE4ACE">
      <w:pPr>
        <w:pStyle w:val="ListParagraph"/>
        <w:numPr>
          <w:ilvl w:val="0"/>
          <w:numId w:val="81"/>
        </w:numPr>
      </w:pPr>
      <w:r w:rsidRPr="00F3226A">
        <w:rPr>
          <w:b/>
        </w:rPr>
        <w:t>Radhe</w:t>
      </w:r>
      <w:r>
        <w:t>: Radhe</w:t>
      </w:r>
    </w:p>
    <w:p w14:paraId="7651463F" w14:textId="77777777" w:rsidR="00F3226A" w:rsidRDefault="00F3226A" w:rsidP="00BE4ACE">
      <w:pPr>
        <w:pStyle w:val="ListParagraph"/>
        <w:numPr>
          <w:ilvl w:val="0"/>
          <w:numId w:val="81"/>
        </w:numPr>
      </w:pPr>
      <w:r w:rsidRPr="00F3226A">
        <w:rPr>
          <w:b/>
        </w:rPr>
        <w:t>Radhe</w:t>
      </w:r>
      <w:r>
        <w:t>: Radhe</w:t>
      </w:r>
    </w:p>
    <w:p w14:paraId="2700D580" w14:textId="77777777" w:rsidR="00C723AD" w:rsidRDefault="00C723AD" w:rsidP="00C723AD">
      <w:pPr>
        <w:pStyle w:val="Heading1"/>
      </w:pPr>
      <w:bookmarkStart w:id="182" w:name="_Toc144205586"/>
      <w:bookmarkStart w:id="183" w:name="_Toc175663207"/>
      <w:r>
        <w:lastRenderedPageBreak/>
        <w:t>Om Gam Ganapataye</w:t>
      </w:r>
      <w:bookmarkEnd w:id="182"/>
      <w:bookmarkEnd w:id="183"/>
    </w:p>
    <w:p w14:paraId="660B57A7" w14:textId="77777777" w:rsidR="00C723AD" w:rsidRPr="00DB75AF" w:rsidRDefault="00C723AD" w:rsidP="00C723AD">
      <w:r w:rsidRPr="00DB75AF">
        <w:t>Shree Vakratunda Mahakaya</w:t>
      </w:r>
    </w:p>
    <w:p w14:paraId="5C2E9ECC" w14:textId="77777777" w:rsidR="00C723AD" w:rsidRPr="00DB75AF" w:rsidRDefault="00C723AD" w:rsidP="00C723AD">
      <w:r w:rsidRPr="00DB75AF">
        <w:t xml:space="preserve">Suryakoti Samaprabha </w:t>
      </w:r>
    </w:p>
    <w:p w14:paraId="038EDEFD" w14:textId="77777777" w:rsidR="00C723AD" w:rsidRPr="00DB75AF" w:rsidRDefault="00C723AD" w:rsidP="00C723AD">
      <w:r w:rsidRPr="00DB75AF">
        <w:t xml:space="preserve">Nirvighnam Kuru Me Deva </w:t>
      </w:r>
    </w:p>
    <w:p w14:paraId="1B0D5273" w14:textId="77777777" w:rsidR="00C723AD" w:rsidRPr="00DB75AF" w:rsidRDefault="00C723AD" w:rsidP="00C723AD">
      <w:r w:rsidRPr="00DB75AF">
        <w:t xml:space="preserve">Sarva-Kaaryeshu Sarvada </w:t>
      </w:r>
    </w:p>
    <w:p w14:paraId="6920C4A4" w14:textId="77777777" w:rsidR="00C723AD" w:rsidRPr="00DB75AF" w:rsidRDefault="00C723AD" w:rsidP="00C723AD"/>
    <w:p w14:paraId="2924B0A1" w14:textId="77777777" w:rsidR="00C723AD" w:rsidRPr="00DB75AF" w:rsidRDefault="00C723AD" w:rsidP="00C723AD">
      <w:r w:rsidRPr="00DB75AF">
        <w:t xml:space="preserve">Om Gam Ganapataye Namo Namaha </w:t>
      </w:r>
    </w:p>
    <w:p w14:paraId="7F98DD49" w14:textId="77777777" w:rsidR="00C723AD" w:rsidRPr="00DB75AF" w:rsidRDefault="00C723AD" w:rsidP="00C723AD">
      <w:r w:rsidRPr="00DB75AF">
        <w:t xml:space="preserve">Shree Siddhi Vinayak Namo Namaha </w:t>
      </w:r>
    </w:p>
    <w:p w14:paraId="266E40B1" w14:textId="77777777" w:rsidR="00C723AD" w:rsidRPr="00DB75AF" w:rsidRDefault="00C723AD" w:rsidP="00C723AD">
      <w:r w:rsidRPr="00DB75AF">
        <w:t xml:space="preserve">Ashta Vinayak Namo Namaha </w:t>
      </w:r>
    </w:p>
    <w:p w14:paraId="6EB493D9" w14:textId="77777777" w:rsidR="00C723AD" w:rsidRPr="00DB75AF" w:rsidRDefault="00C723AD" w:rsidP="00C723AD">
      <w:r w:rsidRPr="00DB75AF">
        <w:t>Ganapati Bappa Moraya</w:t>
      </w:r>
    </w:p>
    <w:p w14:paraId="2098EBF6" w14:textId="77777777" w:rsidR="00C723AD" w:rsidRDefault="00C723AD" w:rsidP="00C723AD"/>
    <w:p w14:paraId="25A10739" w14:textId="77777777" w:rsidR="00C723AD" w:rsidRDefault="00C723AD" w:rsidP="00C723AD">
      <w:pPr>
        <w:pStyle w:val="Heading2"/>
      </w:pPr>
      <w:bookmarkStart w:id="184" w:name="_Toc144205587"/>
      <w:bookmarkStart w:id="185" w:name="_Toc175663208"/>
      <w:r>
        <w:t>Translation</w:t>
      </w:r>
      <w:bookmarkEnd w:id="184"/>
      <w:bookmarkEnd w:id="185"/>
    </w:p>
    <w:p w14:paraId="2D9EDACB" w14:textId="77777777" w:rsidR="00C723AD" w:rsidRDefault="00C723AD" w:rsidP="00BE4ACE">
      <w:pPr>
        <w:pStyle w:val="ListParagraph"/>
        <w:numPr>
          <w:ilvl w:val="0"/>
          <w:numId w:val="83"/>
        </w:numPr>
      </w:pPr>
      <w:r>
        <w:t>Shree: Title of respect</w:t>
      </w:r>
    </w:p>
    <w:p w14:paraId="423C635B" w14:textId="77777777" w:rsidR="00C723AD" w:rsidRDefault="00C723AD" w:rsidP="00BE4ACE">
      <w:pPr>
        <w:pStyle w:val="ListParagraph"/>
        <w:numPr>
          <w:ilvl w:val="0"/>
          <w:numId w:val="83"/>
        </w:numPr>
      </w:pPr>
      <w:r>
        <w:t>Vakratunda: One with a twisted trunk</w:t>
      </w:r>
    </w:p>
    <w:p w14:paraId="21BC6A16" w14:textId="77777777" w:rsidR="00C723AD" w:rsidRDefault="00C723AD" w:rsidP="00BE4ACE">
      <w:pPr>
        <w:pStyle w:val="ListParagraph"/>
        <w:numPr>
          <w:ilvl w:val="0"/>
          <w:numId w:val="83"/>
        </w:numPr>
      </w:pPr>
      <w:r>
        <w:t>Mahakaya:  One with great body</w:t>
      </w:r>
    </w:p>
    <w:p w14:paraId="543E812B" w14:textId="77777777" w:rsidR="00C723AD" w:rsidRDefault="00C723AD" w:rsidP="00BE4ACE">
      <w:pPr>
        <w:pStyle w:val="ListParagraph"/>
        <w:numPr>
          <w:ilvl w:val="0"/>
          <w:numId w:val="83"/>
        </w:numPr>
      </w:pPr>
      <w:r>
        <w:t>Suryakoti:  10 million suns</w:t>
      </w:r>
    </w:p>
    <w:p w14:paraId="7CEE2AC8" w14:textId="77777777" w:rsidR="00C723AD" w:rsidRDefault="00C723AD" w:rsidP="00BE4ACE">
      <w:pPr>
        <w:pStyle w:val="ListParagraph"/>
        <w:numPr>
          <w:ilvl w:val="0"/>
          <w:numId w:val="83"/>
        </w:numPr>
      </w:pPr>
      <w:r>
        <w:t>Samaprabha:  Equally bright</w:t>
      </w:r>
    </w:p>
    <w:p w14:paraId="57EC2487" w14:textId="77777777" w:rsidR="00C723AD" w:rsidRDefault="00C723AD" w:rsidP="00BE4ACE">
      <w:pPr>
        <w:pStyle w:val="ListParagraph"/>
        <w:numPr>
          <w:ilvl w:val="0"/>
          <w:numId w:val="83"/>
        </w:numPr>
      </w:pPr>
      <w:r>
        <w:t>Nirvighnam: Free of obstacles</w:t>
      </w:r>
    </w:p>
    <w:p w14:paraId="19424236" w14:textId="77777777" w:rsidR="00C723AD" w:rsidRDefault="00C723AD" w:rsidP="00BE4ACE">
      <w:pPr>
        <w:pStyle w:val="ListParagraph"/>
        <w:numPr>
          <w:ilvl w:val="0"/>
          <w:numId w:val="83"/>
        </w:numPr>
      </w:pPr>
      <w:r>
        <w:t>Kuru: Make</w:t>
      </w:r>
    </w:p>
    <w:p w14:paraId="1DF2CC10" w14:textId="77777777" w:rsidR="00C723AD" w:rsidRDefault="00C723AD" w:rsidP="00BE4ACE">
      <w:pPr>
        <w:pStyle w:val="ListParagraph"/>
        <w:numPr>
          <w:ilvl w:val="0"/>
          <w:numId w:val="83"/>
        </w:numPr>
      </w:pPr>
      <w:r>
        <w:t>Me: My</w:t>
      </w:r>
    </w:p>
    <w:p w14:paraId="068B4F5E" w14:textId="77777777" w:rsidR="00C723AD" w:rsidRDefault="00C723AD" w:rsidP="00BE4ACE">
      <w:pPr>
        <w:pStyle w:val="ListParagraph"/>
        <w:numPr>
          <w:ilvl w:val="0"/>
          <w:numId w:val="83"/>
        </w:numPr>
      </w:pPr>
      <w:r>
        <w:t>Deva: Lord</w:t>
      </w:r>
    </w:p>
    <w:p w14:paraId="29707C8D" w14:textId="77777777" w:rsidR="00C723AD" w:rsidRDefault="00C723AD" w:rsidP="00BE4ACE">
      <w:pPr>
        <w:pStyle w:val="ListParagraph"/>
        <w:numPr>
          <w:ilvl w:val="0"/>
          <w:numId w:val="83"/>
        </w:numPr>
      </w:pPr>
      <w:r>
        <w:t>Sarva-Kaaryeshu: In all my endeavors</w:t>
      </w:r>
    </w:p>
    <w:p w14:paraId="5B66F7ED" w14:textId="77777777" w:rsidR="00C723AD" w:rsidRDefault="00C723AD" w:rsidP="00BE4ACE">
      <w:pPr>
        <w:pStyle w:val="ListParagraph"/>
        <w:numPr>
          <w:ilvl w:val="0"/>
          <w:numId w:val="83"/>
        </w:numPr>
      </w:pPr>
      <w:r>
        <w:t>Sarvada: Always</w:t>
      </w:r>
    </w:p>
    <w:p w14:paraId="18421C9C" w14:textId="77777777" w:rsidR="00C723AD" w:rsidRDefault="00C723AD" w:rsidP="00C723AD">
      <w:r>
        <w:t>Lord with a twisted trunk and a mighty body, One whose brilliance is equivalent to the brightness of 10 million suns, my Lord, always make all my endeavors free of obstacles.</w:t>
      </w:r>
    </w:p>
    <w:p w14:paraId="3B505A86" w14:textId="77777777" w:rsidR="00C723AD" w:rsidRDefault="00C723AD" w:rsidP="00C723AD"/>
    <w:p w14:paraId="14AD95F5" w14:textId="77777777" w:rsidR="00C723AD" w:rsidRDefault="00C723AD" w:rsidP="00BE4ACE">
      <w:pPr>
        <w:pStyle w:val="ListParagraph"/>
        <w:numPr>
          <w:ilvl w:val="0"/>
          <w:numId w:val="82"/>
        </w:numPr>
      </w:pPr>
      <w:r>
        <w:t>Aum: Universal vibration</w:t>
      </w:r>
    </w:p>
    <w:p w14:paraId="625E9239" w14:textId="77777777" w:rsidR="00C723AD" w:rsidRDefault="00C723AD" w:rsidP="00BE4ACE">
      <w:pPr>
        <w:pStyle w:val="ListParagraph"/>
        <w:numPr>
          <w:ilvl w:val="0"/>
          <w:numId w:val="82"/>
        </w:numPr>
      </w:pPr>
      <w:r>
        <w:t xml:space="preserve">Gam: Bija mantra for Ganesha. </w:t>
      </w:r>
    </w:p>
    <w:p w14:paraId="611C73B7" w14:textId="77777777" w:rsidR="00C723AD" w:rsidRDefault="00C723AD" w:rsidP="00BE4ACE">
      <w:pPr>
        <w:pStyle w:val="ListParagraph"/>
        <w:numPr>
          <w:ilvl w:val="0"/>
          <w:numId w:val="82"/>
        </w:numPr>
      </w:pPr>
      <w:r>
        <w:t>Ganapataye: Lord of the Gana's</w:t>
      </w:r>
    </w:p>
    <w:p w14:paraId="1B90199C" w14:textId="77777777" w:rsidR="00C723AD" w:rsidRDefault="00C723AD" w:rsidP="00BE4ACE">
      <w:pPr>
        <w:pStyle w:val="ListParagraph"/>
        <w:numPr>
          <w:ilvl w:val="0"/>
          <w:numId w:val="82"/>
        </w:numPr>
      </w:pPr>
      <w:r>
        <w:t>Namo: bow</w:t>
      </w:r>
    </w:p>
    <w:p w14:paraId="02333F41" w14:textId="77777777" w:rsidR="00C723AD" w:rsidRDefault="00C723AD" w:rsidP="00BE4ACE">
      <w:pPr>
        <w:pStyle w:val="ListParagraph"/>
        <w:numPr>
          <w:ilvl w:val="0"/>
          <w:numId w:val="82"/>
        </w:numPr>
      </w:pPr>
      <w:r>
        <w:lastRenderedPageBreak/>
        <w:t>Namaha: bow again</w:t>
      </w:r>
    </w:p>
    <w:p w14:paraId="030E6254" w14:textId="77777777" w:rsidR="00C723AD" w:rsidRDefault="00C723AD" w:rsidP="00BE4ACE">
      <w:pPr>
        <w:pStyle w:val="ListParagraph"/>
        <w:numPr>
          <w:ilvl w:val="0"/>
          <w:numId w:val="82"/>
        </w:numPr>
      </w:pPr>
      <w:r>
        <w:t>Shree: Title of respect</w:t>
      </w:r>
    </w:p>
    <w:p w14:paraId="59DEEF75" w14:textId="77777777" w:rsidR="00C723AD" w:rsidRDefault="00C723AD" w:rsidP="00BE4ACE">
      <w:pPr>
        <w:pStyle w:val="ListParagraph"/>
        <w:numPr>
          <w:ilvl w:val="0"/>
          <w:numId w:val="82"/>
        </w:numPr>
      </w:pPr>
      <w:r>
        <w:t>Siddhi: Perfection</w:t>
      </w:r>
    </w:p>
    <w:p w14:paraId="58953C28" w14:textId="77777777" w:rsidR="00C723AD" w:rsidRDefault="00C723AD" w:rsidP="00BE4ACE">
      <w:pPr>
        <w:pStyle w:val="ListParagraph"/>
        <w:numPr>
          <w:ilvl w:val="0"/>
          <w:numId w:val="82"/>
        </w:numPr>
      </w:pPr>
      <w:r>
        <w:t>Vinayak: Remover</w:t>
      </w:r>
    </w:p>
    <w:p w14:paraId="7031A8DD" w14:textId="77777777" w:rsidR="00C723AD" w:rsidRDefault="00C723AD" w:rsidP="00BE4ACE">
      <w:pPr>
        <w:pStyle w:val="ListParagraph"/>
        <w:numPr>
          <w:ilvl w:val="0"/>
          <w:numId w:val="82"/>
        </w:numPr>
      </w:pPr>
      <w:r>
        <w:t>Namo: Bow</w:t>
      </w:r>
    </w:p>
    <w:p w14:paraId="3C281A6D" w14:textId="77777777" w:rsidR="00C723AD" w:rsidRDefault="00C723AD" w:rsidP="00BE4ACE">
      <w:pPr>
        <w:pStyle w:val="ListParagraph"/>
        <w:numPr>
          <w:ilvl w:val="0"/>
          <w:numId w:val="82"/>
        </w:numPr>
      </w:pPr>
      <w:r>
        <w:t>Namaha: Bow again</w:t>
      </w:r>
    </w:p>
    <w:p w14:paraId="698A900D" w14:textId="77777777" w:rsidR="00C723AD" w:rsidRDefault="00C723AD" w:rsidP="00BE4ACE">
      <w:pPr>
        <w:pStyle w:val="ListParagraph"/>
        <w:numPr>
          <w:ilvl w:val="0"/>
          <w:numId w:val="82"/>
        </w:numPr>
      </w:pPr>
      <w:r>
        <w:t>Ashta: Eight</w:t>
      </w:r>
    </w:p>
    <w:p w14:paraId="03C5355E" w14:textId="77777777" w:rsidR="00C723AD" w:rsidRDefault="00C723AD" w:rsidP="00BE4ACE">
      <w:pPr>
        <w:pStyle w:val="ListParagraph"/>
        <w:numPr>
          <w:ilvl w:val="0"/>
          <w:numId w:val="82"/>
        </w:numPr>
      </w:pPr>
      <w:r>
        <w:t>Vinayak: Remover</w:t>
      </w:r>
    </w:p>
    <w:p w14:paraId="3F9D072E" w14:textId="77777777" w:rsidR="00C723AD" w:rsidRDefault="00C723AD" w:rsidP="00BE4ACE">
      <w:pPr>
        <w:pStyle w:val="ListParagraph"/>
        <w:numPr>
          <w:ilvl w:val="0"/>
          <w:numId w:val="82"/>
        </w:numPr>
      </w:pPr>
      <w:r>
        <w:t>Namo: Bow</w:t>
      </w:r>
    </w:p>
    <w:p w14:paraId="062933C0" w14:textId="77777777" w:rsidR="00C723AD" w:rsidRDefault="00C723AD" w:rsidP="00BE4ACE">
      <w:pPr>
        <w:pStyle w:val="ListParagraph"/>
        <w:numPr>
          <w:ilvl w:val="0"/>
          <w:numId w:val="82"/>
        </w:numPr>
      </w:pPr>
      <w:r>
        <w:t>Namaha  Bow again</w:t>
      </w:r>
    </w:p>
    <w:p w14:paraId="75B2FD86" w14:textId="77777777" w:rsidR="00C723AD" w:rsidRDefault="00C723AD" w:rsidP="00BE4ACE">
      <w:pPr>
        <w:pStyle w:val="ListParagraph"/>
        <w:numPr>
          <w:ilvl w:val="0"/>
          <w:numId w:val="82"/>
        </w:numPr>
      </w:pPr>
      <w:r>
        <w:t>Ganapati: Gana: Shivas army: Pati: Lord</w:t>
      </w:r>
    </w:p>
    <w:p w14:paraId="6EB50765" w14:textId="77777777" w:rsidR="00C723AD" w:rsidRDefault="00C723AD" w:rsidP="00BE4ACE">
      <w:pPr>
        <w:pStyle w:val="ListParagraph"/>
        <w:numPr>
          <w:ilvl w:val="0"/>
          <w:numId w:val="82"/>
        </w:numPr>
      </w:pPr>
      <w:r>
        <w:t>Bappa: Universal Father</w:t>
      </w:r>
    </w:p>
    <w:p w14:paraId="31E9A880" w14:textId="77777777" w:rsidR="00C723AD" w:rsidRDefault="00C723AD" w:rsidP="00BE4ACE">
      <w:pPr>
        <w:pStyle w:val="ListParagraph"/>
        <w:numPr>
          <w:ilvl w:val="0"/>
          <w:numId w:val="82"/>
        </w:numPr>
      </w:pPr>
      <w:r>
        <w:t>Moraya: Big Bother/Friend</w:t>
      </w:r>
    </w:p>
    <w:p w14:paraId="6BF2053F" w14:textId="77777777" w:rsidR="00C723AD" w:rsidRDefault="00C723AD" w:rsidP="00C723AD"/>
    <w:p w14:paraId="3EC03E6B" w14:textId="77777777" w:rsidR="00C723AD" w:rsidRDefault="00C723AD" w:rsidP="00C723AD">
      <w:r>
        <w:t>To Gam, Lord of the Ganas, I bow again, and again.</w:t>
      </w:r>
    </w:p>
    <w:p w14:paraId="70276483" w14:textId="77777777" w:rsidR="00C723AD" w:rsidRDefault="00C723AD" w:rsidP="00C723AD">
      <w:r>
        <w:t>To Sri Perfection, the remover, I bow again, and again.</w:t>
      </w:r>
    </w:p>
    <w:p w14:paraId="3247E708" w14:textId="77777777" w:rsidR="00C723AD" w:rsidRDefault="00C723AD" w:rsidP="00C723AD">
      <w:r>
        <w:t>To the Asta Vinayak, I bow again, and again.</w:t>
      </w:r>
    </w:p>
    <w:p w14:paraId="0B76F80C" w14:textId="77777777" w:rsidR="00C723AD" w:rsidRDefault="00C723AD" w:rsidP="00C723AD">
      <w:r>
        <w:t>Ganapati, Universal father, Big brother, Morya.</w:t>
      </w:r>
    </w:p>
    <w:p w14:paraId="6E16AB8A" w14:textId="77777777" w:rsidR="00C723AD" w:rsidRDefault="00C723AD" w:rsidP="00C723AD"/>
    <w:p w14:paraId="76BFBC66" w14:textId="77777777" w:rsidR="00C723AD" w:rsidRDefault="00C723AD" w:rsidP="00C723AD">
      <w:r>
        <w:t>In Sanskrit grammar the Visarga (:) converts to “O” (</w:t>
      </w:r>
      <w:r>
        <w:rPr>
          <w:rFonts w:ascii="Nirmala UI" w:hAnsi="Nirmala UI" w:cs="Nirmala UI"/>
        </w:rPr>
        <w:t>ओ</w:t>
      </w:r>
      <w:r>
        <w:t>) when the upcoming letter is N. So Namo Namaha means to bow again and again.</w:t>
      </w:r>
    </w:p>
    <w:p w14:paraId="34AB8B38" w14:textId="77777777" w:rsidR="00C723AD" w:rsidRDefault="00C723AD" w:rsidP="00C723AD"/>
    <w:p w14:paraId="3408A80E" w14:textId="77777777" w:rsidR="00C723AD" w:rsidRDefault="00C723AD" w:rsidP="00C723AD">
      <w:r w:rsidRPr="00C723AD">
        <w:rPr>
          <w:b/>
        </w:rPr>
        <w:t>Ashta Vinayak</w:t>
      </w:r>
      <w:r>
        <w:t>: In Maharashtra the Astha Vinayaka is a pilgrimage of eight sacred temples dedicated to Lord Vinayak-Moreshwar (Mayureshwar), Siddhi Vinayak, Balleshwar, Varad Vinayak, Chintamani, Girijatmaj, Vighneshwar, and Mahaganapti.</w:t>
      </w:r>
    </w:p>
    <w:p w14:paraId="4B23EA37" w14:textId="77777777" w:rsidR="00C723AD" w:rsidRDefault="00C723AD" w:rsidP="00C723AD"/>
    <w:p w14:paraId="3BDD249C" w14:textId="77777777" w:rsidR="00C723AD" w:rsidRDefault="00C723AD" w:rsidP="00C723AD">
      <w:r w:rsidRPr="00C723AD">
        <w:rPr>
          <w:b/>
        </w:rPr>
        <w:t>Moraya/Morya</w:t>
      </w:r>
      <w:r>
        <w:t>: Morya Gosavi was a 14th century devotee of the Ganesha.</w:t>
      </w:r>
    </w:p>
    <w:p w14:paraId="2DD24C57" w14:textId="77777777" w:rsidR="00C723AD" w:rsidRDefault="00C723AD" w:rsidP="00C723AD">
      <w:r>
        <w:t>He was originally from a village called Shaligram in Karnataka and built the Mayureshwar temple at Morgaon, near Pune. The starting of the Ashtavinayak pilgrimage is attributed to him.</w:t>
      </w:r>
    </w:p>
    <w:p w14:paraId="77C76D02" w14:textId="77777777" w:rsidR="00C723AD" w:rsidRDefault="00C723AD" w:rsidP="00C723AD">
      <w:r>
        <w:t xml:space="preserve">The words </w:t>
      </w:r>
      <w:r w:rsidRPr="00C723AD">
        <w:rPr>
          <w:b/>
        </w:rPr>
        <w:t>Ganapati Bappa Morya</w:t>
      </w:r>
      <w:r>
        <w:t xml:space="preserve"> are a tribute to Morya Gosavi.</w:t>
      </w:r>
    </w:p>
    <w:p w14:paraId="38ADE9E7" w14:textId="77777777" w:rsidR="00C723AD" w:rsidRDefault="00C723AD" w:rsidP="00C723AD">
      <w:r>
        <w:t>He was a contemporary of Chattrapati Shahu Maharaj and Peshwa Balaji Vishwanath Bhatt and finally took sanjeevan samadhi at Chinchwad, Pune.</w:t>
      </w:r>
    </w:p>
    <w:p w14:paraId="02F30648" w14:textId="77777777" w:rsidR="00F86FCA" w:rsidRPr="00F86FCA" w:rsidRDefault="00F86FCA" w:rsidP="00F86FCA">
      <w:pPr>
        <w:pStyle w:val="Heading1"/>
      </w:pPr>
      <w:bookmarkStart w:id="186" w:name="_Toc144205588"/>
      <w:bookmarkStart w:id="187" w:name="_Toc175663209"/>
      <w:r w:rsidRPr="00F86FCA">
        <w:lastRenderedPageBreak/>
        <w:t>Om Purnam Adah</w:t>
      </w:r>
      <w:bookmarkEnd w:id="186"/>
      <w:bookmarkEnd w:id="187"/>
      <w:r w:rsidRPr="00F86FCA">
        <w:t xml:space="preserve"> </w:t>
      </w:r>
    </w:p>
    <w:p w14:paraId="4044B6F2" w14:textId="77777777" w:rsidR="00F86FCA" w:rsidRPr="00F86FCA" w:rsidRDefault="00F86FCA" w:rsidP="00F86FCA">
      <w:r w:rsidRPr="00F86FCA">
        <w:t>Aum, Purnam Adah Purnam Idam</w:t>
      </w:r>
    </w:p>
    <w:p w14:paraId="272B4400" w14:textId="77777777" w:rsidR="00F86FCA" w:rsidRPr="00F86FCA" w:rsidRDefault="00F86FCA" w:rsidP="00F86FCA">
      <w:r w:rsidRPr="00F86FCA">
        <w:t>Purnat Purnam Udacyate</w:t>
      </w:r>
    </w:p>
    <w:p w14:paraId="41DC7590" w14:textId="77777777" w:rsidR="00F86FCA" w:rsidRPr="00F86FCA" w:rsidRDefault="00F86FCA" w:rsidP="00F86FCA">
      <w:r w:rsidRPr="00F86FCA">
        <w:t>Purnasya Purnam Adayah</w:t>
      </w:r>
    </w:p>
    <w:p w14:paraId="4196ECAE" w14:textId="77777777" w:rsidR="00F86FCA" w:rsidRPr="00F86FCA" w:rsidRDefault="00F86FCA" w:rsidP="00F86FCA">
      <w:pPr>
        <w:rPr>
          <w:b/>
        </w:rPr>
      </w:pPr>
      <w:r w:rsidRPr="00F86FCA">
        <w:t>Purnam Eva Avasishyat</w:t>
      </w:r>
      <w:r w:rsidRPr="00F86FCA">
        <w:rPr>
          <w:b/>
        </w:rPr>
        <w:t xml:space="preserve">e </w:t>
      </w:r>
    </w:p>
    <w:p w14:paraId="5602A11B" w14:textId="77777777" w:rsidR="00F86FCA" w:rsidRPr="00F86FCA" w:rsidRDefault="00F86FCA" w:rsidP="00F86FCA"/>
    <w:p w14:paraId="3DEB771A" w14:textId="77777777" w:rsidR="00F86FCA" w:rsidRPr="00F86FCA" w:rsidRDefault="00F86FCA" w:rsidP="00F86FCA">
      <w:r w:rsidRPr="00F86FCA">
        <w:t>This mantra is found at the beginning of all the Upanishads of the Sukla Yajur Veda including the Isa Upanishad.</w:t>
      </w:r>
    </w:p>
    <w:p w14:paraId="0D4508AD" w14:textId="77777777" w:rsidR="00F86FCA" w:rsidRPr="00F86FCA" w:rsidRDefault="00F86FCA" w:rsidP="00F86FCA"/>
    <w:p w14:paraId="2C6A7B5D" w14:textId="77777777" w:rsidR="00F86FCA" w:rsidRPr="00F86FCA" w:rsidRDefault="00F86FCA" w:rsidP="00F86FCA">
      <w:pPr>
        <w:pStyle w:val="Heading2"/>
      </w:pPr>
      <w:bookmarkStart w:id="188" w:name="_Toc144205589"/>
      <w:bookmarkStart w:id="189" w:name="_Toc175663210"/>
      <w:r w:rsidRPr="00F86FCA">
        <w:t>Translation</w:t>
      </w:r>
      <w:bookmarkEnd w:id="188"/>
      <w:bookmarkEnd w:id="189"/>
    </w:p>
    <w:p w14:paraId="0C0B6033" w14:textId="77777777" w:rsidR="00F86FCA" w:rsidRPr="00F86FCA" w:rsidRDefault="00F86FCA" w:rsidP="00BE4ACE">
      <w:pPr>
        <w:numPr>
          <w:ilvl w:val="0"/>
          <w:numId w:val="84"/>
        </w:numPr>
        <w:contextualSpacing/>
      </w:pPr>
      <w:r w:rsidRPr="00F86FCA">
        <w:rPr>
          <w:b/>
        </w:rPr>
        <w:t>Aum</w:t>
      </w:r>
      <w:r w:rsidRPr="00F86FCA">
        <w:t>: Universal vibration</w:t>
      </w:r>
    </w:p>
    <w:p w14:paraId="2B764DF5" w14:textId="77777777" w:rsidR="00F86FCA" w:rsidRPr="00F86FCA" w:rsidRDefault="00F86FCA" w:rsidP="00BE4ACE">
      <w:pPr>
        <w:numPr>
          <w:ilvl w:val="0"/>
          <w:numId w:val="84"/>
        </w:numPr>
        <w:contextualSpacing/>
      </w:pPr>
      <w:r w:rsidRPr="00F86FCA">
        <w:rPr>
          <w:b/>
        </w:rPr>
        <w:t>Purnam</w:t>
      </w:r>
      <w:r w:rsidRPr="00F86FCA">
        <w:t>: Perfect/complete</w:t>
      </w:r>
    </w:p>
    <w:p w14:paraId="74998A24" w14:textId="77777777" w:rsidR="00F86FCA" w:rsidRPr="00F86FCA" w:rsidRDefault="00F86FCA" w:rsidP="00BE4ACE">
      <w:pPr>
        <w:numPr>
          <w:ilvl w:val="0"/>
          <w:numId w:val="84"/>
        </w:numPr>
        <w:contextualSpacing/>
      </w:pPr>
      <w:r w:rsidRPr="00F86FCA">
        <w:rPr>
          <w:b/>
        </w:rPr>
        <w:t>Adah</w:t>
      </w:r>
      <w:r w:rsidRPr="00F86FCA">
        <w:t>: That (The primordial That, or outer world)</w:t>
      </w:r>
    </w:p>
    <w:p w14:paraId="415574A0" w14:textId="77777777" w:rsidR="00F86FCA" w:rsidRPr="00F86FCA" w:rsidRDefault="00F86FCA" w:rsidP="00BE4ACE">
      <w:pPr>
        <w:numPr>
          <w:ilvl w:val="0"/>
          <w:numId w:val="84"/>
        </w:numPr>
        <w:contextualSpacing/>
      </w:pPr>
      <w:r w:rsidRPr="00F86FCA">
        <w:rPr>
          <w:b/>
        </w:rPr>
        <w:t>Purnam</w:t>
      </w:r>
      <w:r w:rsidRPr="00F86FCA">
        <w:t>: Perfect/complete</w:t>
      </w:r>
    </w:p>
    <w:p w14:paraId="0667E72F" w14:textId="77777777" w:rsidR="00F86FCA" w:rsidRPr="00F86FCA" w:rsidRDefault="00F86FCA" w:rsidP="00BE4ACE">
      <w:pPr>
        <w:numPr>
          <w:ilvl w:val="0"/>
          <w:numId w:val="84"/>
        </w:numPr>
        <w:contextualSpacing/>
      </w:pPr>
      <w:r w:rsidRPr="00F86FCA">
        <w:rPr>
          <w:b/>
        </w:rPr>
        <w:t>Idam</w:t>
      </w:r>
      <w:r w:rsidRPr="00F86FCA">
        <w:t>: This (The phenomenal world)</w:t>
      </w:r>
    </w:p>
    <w:p w14:paraId="5B1CAD5F" w14:textId="77777777" w:rsidR="00F86FCA" w:rsidRPr="00F86FCA" w:rsidRDefault="00F86FCA" w:rsidP="00BE4ACE">
      <w:pPr>
        <w:numPr>
          <w:ilvl w:val="0"/>
          <w:numId w:val="84"/>
        </w:numPr>
        <w:contextualSpacing/>
      </w:pPr>
      <w:r w:rsidRPr="00F86FCA">
        <w:rPr>
          <w:b/>
        </w:rPr>
        <w:t>Purnat</w:t>
      </w:r>
      <w:r w:rsidRPr="00F86FCA">
        <w:t>: From the all-perfect</w:t>
      </w:r>
    </w:p>
    <w:p w14:paraId="7633F14C" w14:textId="77777777" w:rsidR="00F86FCA" w:rsidRPr="00F86FCA" w:rsidRDefault="00F86FCA" w:rsidP="00BE4ACE">
      <w:pPr>
        <w:numPr>
          <w:ilvl w:val="0"/>
          <w:numId w:val="84"/>
        </w:numPr>
        <w:contextualSpacing/>
      </w:pPr>
      <w:r w:rsidRPr="00F86FCA">
        <w:rPr>
          <w:b/>
        </w:rPr>
        <w:t>Purnam</w:t>
      </w:r>
      <w:r w:rsidRPr="00F86FCA">
        <w:t>: Perfect/complete</w:t>
      </w:r>
    </w:p>
    <w:p w14:paraId="41BCDE01" w14:textId="77777777" w:rsidR="00F86FCA" w:rsidRPr="00F86FCA" w:rsidRDefault="00F86FCA" w:rsidP="00BE4ACE">
      <w:pPr>
        <w:numPr>
          <w:ilvl w:val="0"/>
          <w:numId w:val="84"/>
        </w:numPr>
        <w:contextualSpacing/>
      </w:pPr>
      <w:r w:rsidRPr="00F86FCA">
        <w:rPr>
          <w:b/>
        </w:rPr>
        <w:t>Udacyate</w:t>
      </w:r>
      <w:r w:rsidRPr="00F86FCA">
        <w:t>: Is produced/comes from</w:t>
      </w:r>
    </w:p>
    <w:p w14:paraId="059DADB3" w14:textId="77777777" w:rsidR="00F86FCA" w:rsidRPr="00F86FCA" w:rsidRDefault="00F86FCA" w:rsidP="00BE4ACE">
      <w:pPr>
        <w:numPr>
          <w:ilvl w:val="0"/>
          <w:numId w:val="84"/>
        </w:numPr>
        <w:contextualSpacing/>
      </w:pPr>
      <w:r w:rsidRPr="00F86FCA">
        <w:rPr>
          <w:b/>
        </w:rPr>
        <w:t>Purnasya</w:t>
      </w:r>
      <w:r w:rsidRPr="00F86FCA">
        <w:t>: of the Complete Whole</w:t>
      </w:r>
    </w:p>
    <w:p w14:paraId="0D1D5DA2" w14:textId="77777777" w:rsidR="00F86FCA" w:rsidRPr="00F86FCA" w:rsidRDefault="00F86FCA" w:rsidP="00BE4ACE">
      <w:pPr>
        <w:numPr>
          <w:ilvl w:val="0"/>
          <w:numId w:val="84"/>
        </w:numPr>
        <w:contextualSpacing/>
      </w:pPr>
      <w:r w:rsidRPr="00F86FCA">
        <w:rPr>
          <w:b/>
        </w:rPr>
        <w:t>Purnam</w:t>
      </w:r>
      <w:r w:rsidRPr="00F86FCA">
        <w:t>: Perfect/complete</w:t>
      </w:r>
    </w:p>
    <w:p w14:paraId="3A9DCCC5" w14:textId="77777777" w:rsidR="00F86FCA" w:rsidRPr="00F86FCA" w:rsidRDefault="00F86FCA" w:rsidP="00BE4ACE">
      <w:pPr>
        <w:numPr>
          <w:ilvl w:val="0"/>
          <w:numId w:val="84"/>
        </w:numPr>
        <w:contextualSpacing/>
      </w:pPr>
      <w:r w:rsidRPr="00F86FCA">
        <w:rPr>
          <w:b/>
        </w:rPr>
        <w:t>Adayah</w:t>
      </w:r>
      <w:r w:rsidRPr="00F86FCA">
        <w:t>: having been taken away</w:t>
      </w:r>
    </w:p>
    <w:p w14:paraId="52C56EE4" w14:textId="77777777" w:rsidR="00F86FCA" w:rsidRPr="00F86FCA" w:rsidRDefault="00F86FCA" w:rsidP="00BE4ACE">
      <w:pPr>
        <w:numPr>
          <w:ilvl w:val="0"/>
          <w:numId w:val="84"/>
        </w:numPr>
        <w:contextualSpacing/>
      </w:pPr>
      <w:r w:rsidRPr="00F86FCA">
        <w:rPr>
          <w:b/>
        </w:rPr>
        <w:t>Purnam</w:t>
      </w:r>
      <w:r w:rsidRPr="00F86FCA">
        <w:t>: Perfect/complete</w:t>
      </w:r>
    </w:p>
    <w:p w14:paraId="7B3C0C0C" w14:textId="77777777" w:rsidR="00F86FCA" w:rsidRPr="00F86FCA" w:rsidRDefault="00F86FCA" w:rsidP="00BE4ACE">
      <w:pPr>
        <w:numPr>
          <w:ilvl w:val="0"/>
          <w:numId w:val="84"/>
        </w:numPr>
        <w:contextualSpacing/>
      </w:pPr>
      <w:r w:rsidRPr="00F86FCA">
        <w:rPr>
          <w:b/>
        </w:rPr>
        <w:t>Eva</w:t>
      </w:r>
      <w:r w:rsidRPr="00F86FCA">
        <w:t>: Indeed/Truly</w:t>
      </w:r>
    </w:p>
    <w:p w14:paraId="49A725CA" w14:textId="77777777" w:rsidR="00F86FCA" w:rsidRPr="00F86FCA" w:rsidRDefault="00F86FCA" w:rsidP="00BE4ACE">
      <w:pPr>
        <w:numPr>
          <w:ilvl w:val="0"/>
          <w:numId w:val="84"/>
        </w:numPr>
        <w:contextualSpacing/>
      </w:pPr>
      <w:r w:rsidRPr="00F86FCA">
        <w:rPr>
          <w:b/>
        </w:rPr>
        <w:t>Avasishyate</w:t>
      </w:r>
      <w:r w:rsidRPr="00F86FCA">
        <w:t>: Is remaining</w:t>
      </w:r>
    </w:p>
    <w:p w14:paraId="2C6192EC" w14:textId="77777777" w:rsidR="00F86FCA" w:rsidRPr="00F86FCA" w:rsidRDefault="00F86FCA" w:rsidP="00F86FCA"/>
    <w:p w14:paraId="364E27B9" w14:textId="77777777" w:rsidR="00F86FCA" w:rsidRPr="00F86FCA" w:rsidRDefault="00F86FCA" w:rsidP="00BE4ACE">
      <w:pPr>
        <w:numPr>
          <w:ilvl w:val="0"/>
          <w:numId w:val="84"/>
        </w:numPr>
        <w:contextualSpacing/>
      </w:pPr>
      <w:r w:rsidRPr="00F86FCA">
        <w:rPr>
          <w:b/>
        </w:rPr>
        <w:t>Purnam Adah</w:t>
      </w:r>
      <w:r w:rsidRPr="00F86FCA">
        <w:t>: That is perfect and complete</w:t>
      </w:r>
    </w:p>
    <w:p w14:paraId="6F56C2B0" w14:textId="77777777" w:rsidR="00F86FCA" w:rsidRPr="00F86FCA" w:rsidRDefault="00F86FCA" w:rsidP="00BE4ACE">
      <w:pPr>
        <w:numPr>
          <w:ilvl w:val="0"/>
          <w:numId w:val="84"/>
        </w:numPr>
        <w:contextualSpacing/>
      </w:pPr>
      <w:r w:rsidRPr="00F86FCA">
        <w:rPr>
          <w:b/>
        </w:rPr>
        <w:t>Purnam Idam Purnat</w:t>
      </w:r>
      <w:r w:rsidRPr="00F86FCA">
        <w:t>: This phenonomenal world is from the all perfect</w:t>
      </w:r>
    </w:p>
    <w:p w14:paraId="6E77DC03" w14:textId="77777777" w:rsidR="00F86FCA" w:rsidRPr="00F86FCA" w:rsidRDefault="00F86FCA" w:rsidP="00BE4ACE">
      <w:pPr>
        <w:numPr>
          <w:ilvl w:val="0"/>
          <w:numId w:val="84"/>
        </w:numPr>
        <w:contextualSpacing/>
      </w:pPr>
      <w:r w:rsidRPr="00F86FCA">
        <w:rPr>
          <w:b/>
        </w:rPr>
        <w:t>Purnam Udachyate Purnasya</w:t>
      </w:r>
      <w:r w:rsidRPr="00F86FCA">
        <w:t>: What is the produced from the perfect and complete, is perfect and complete itself</w:t>
      </w:r>
    </w:p>
    <w:p w14:paraId="07404585" w14:textId="77777777" w:rsidR="00F86FCA" w:rsidRPr="00F86FCA" w:rsidRDefault="00F86FCA" w:rsidP="00BE4ACE">
      <w:pPr>
        <w:numPr>
          <w:ilvl w:val="0"/>
          <w:numId w:val="84"/>
        </w:numPr>
        <w:contextualSpacing/>
      </w:pPr>
      <w:r w:rsidRPr="00F86FCA">
        <w:rPr>
          <w:b/>
        </w:rPr>
        <w:t>Purnam Adayah</w:t>
      </w:r>
      <w:r w:rsidRPr="00F86FCA">
        <w:t>: If a part of the perfect and complete is taken away</w:t>
      </w:r>
    </w:p>
    <w:p w14:paraId="47B7BE7B" w14:textId="77777777" w:rsidR="00F86FCA" w:rsidRPr="00F86FCA" w:rsidRDefault="00F86FCA" w:rsidP="00BE4ACE">
      <w:pPr>
        <w:numPr>
          <w:ilvl w:val="0"/>
          <w:numId w:val="84"/>
        </w:numPr>
        <w:contextualSpacing/>
      </w:pPr>
      <w:r w:rsidRPr="00F86FCA">
        <w:rPr>
          <w:b/>
        </w:rPr>
        <w:t>Purnam Eva Avashishyate</w:t>
      </w:r>
      <w:r w:rsidRPr="00F86FCA">
        <w:t>: perfect and complete remains perfect and complete</w:t>
      </w:r>
    </w:p>
    <w:p w14:paraId="6F13533E" w14:textId="77777777" w:rsidR="00C723AD" w:rsidRDefault="00C723AD" w:rsidP="00C723AD"/>
    <w:p w14:paraId="536D5434" w14:textId="77777777" w:rsidR="00F86FCA" w:rsidRDefault="00F86FCA" w:rsidP="00F86FCA">
      <w:pPr>
        <w:pStyle w:val="Heading1"/>
      </w:pPr>
      <w:bookmarkStart w:id="190" w:name="_Toc144205590"/>
      <w:bookmarkStart w:id="191" w:name="_Toc175663211"/>
      <w:r>
        <w:lastRenderedPageBreak/>
        <w:t>Om Tryambhakam</w:t>
      </w:r>
      <w:bookmarkEnd w:id="190"/>
      <w:bookmarkEnd w:id="191"/>
    </w:p>
    <w:p w14:paraId="24443146" w14:textId="77777777" w:rsidR="00F86FCA" w:rsidRPr="00DB75AF" w:rsidRDefault="00F86FCA" w:rsidP="00F86FCA">
      <w:r w:rsidRPr="00DB75AF">
        <w:t xml:space="preserve">Aum Tryambhakam Yajamahe </w:t>
      </w:r>
    </w:p>
    <w:p w14:paraId="672310DC" w14:textId="77777777" w:rsidR="00F86FCA" w:rsidRPr="00DB75AF" w:rsidRDefault="00F86FCA" w:rsidP="00F86FCA">
      <w:r w:rsidRPr="00DB75AF">
        <w:t>Sugandhim Pushtivardhanam</w:t>
      </w:r>
    </w:p>
    <w:p w14:paraId="474ABE3C" w14:textId="77777777" w:rsidR="00F86FCA" w:rsidRPr="00DB75AF" w:rsidRDefault="00F86FCA" w:rsidP="00F86FCA">
      <w:r w:rsidRPr="00DB75AF">
        <w:t>Urvarukamiva bandhanan</w:t>
      </w:r>
    </w:p>
    <w:p w14:paraId="1970D65F" w14:textId="77777777" w:rsidR="00F86FCA" w:rsidRPr="00DB75AF" w:rsidRDefault="00F86FCA" w:rsidP="00F86FCA">
      <w:r w:rsidRPr="00DB75AF">
        <w:t>mrityor mukshiya maamritat</w:t>
      </w:r>
    </w:p>
    <w:p w14:paraId="18DCB46F" w14:textId="77777777" w:rsidR="00F86FCA" w:rsidRDefault="00F86FCA" w:rsidP="00F86FCA"/>
    <w:p w14:paraId="6602C975" w14:textId="77777777" w:rsidR="00F86FCA" w:rsidRDefault="00F86FCA" w:rsidP="00F86FCA">
      <w:pPr>
        <w:pStyle w:val="Heading2"/>
      </w:pPr>
      <w:bookmarkStart w:id="192" w:name="_Toc144205591"/>
      <w:bookmarkStart w:id="193" w:name="_Toc175663212"/>
      <w:r>
        <w:t>Translation</w:t>
      </w:r>
      <w:bookmarkEnd w:id="192"/>
      <w:bookmarkEnd w:id="193"/>
    </w:p>
    <w:p w14:paraId="13F7841E" w14:textId="77777777" w:rsidR="00F86FCA" w:rsidRPr="005C04E4" w:rsidRDefault="00F86FCA" w:rsidP="00BE4ACE">
      <w:pPr>
        <w:pStyle w:val="ListParagraph"/>
        <w:numPr>
          <w:ilvl w:val="0"/>
          <w:numId w:val="85"/>
        </w:numPr>
      </w:pPr>
      <w:r w:rsidRPr="00F86FCA">
        <w:rPr>
          <w:b/>
        </w:rPr>
        <w:t>Aum</w:t>
      </w:r>
      <w:r>
        <w:t>:</w:t>
      </w:r>
      <w:r w:rsidRPr="005C04E4">
        <w:t xml:space="preserve"> The universal sound/vibration</w:t>
      </w:r>
    </w:p>
    <w:p w14:paraId="19943AFB" w14:textId="77777777" w:rsidR="00F86FCA" w:rsidRPr="005C04E4" w:rsidRDefault="00F86FCA" w:rsidP="00BE4ACE">
      <w:pPr>
        <w:pStyle w:val="ListParagraph"/>
        <w:numPr>
          <w:ilvl w:val="0"/>
          <w:numId w:val="85"/>
        </w:numPr>
      </w:pPr>
      <w:r w:rsidRPr="00F86FCA">
        <w:rPr>
          <w:b/>
        </w:rPr>
        <w:t>Tryambhakam</w:t>
      </w:r>
      <w:r>
        <w:t>:</w:t>
      </w:r>
      <w:r w:rsidRPr="005C04E4">
        <w:t xml:space="preserve"> To the three-eyed one (try:3 ambhaka:eye)</w:t>
      </w:r>
    </w:p>
    <w:p w14:paraId="66A77EFB" w14:textId="77777777" w:rsidR="00F86FCA" w:rsidRPr="005C04E4" w:rsidRDefault="00F86FCA" w:rsidP="00BE4ACE">
      <w:pPr>
        <w:pStyle w:val="ListParagraph"/>
        <w:numPr>
          <w:ilvl w:val="0"/>
          <w:numId w:val="85"/>
        </w:numPr>
      </w:pPr>
      <w:r w:rsidRPr="00F86FCA">
        <w:rPr>
          <w:b/>
        </w:rPr>
        <w:t>Yajamahe</w:t>
      </w:r>
      <w:r>
        <w:t>:</w:t>
      </w:r>
      <w:r w:rsidRPr="005C04E4">
        <w:t xml:space="preserve"> In yagya or, worship</w:t>
      </w:r>
    </w:p>
    <w:p w14:paraId="42BF4E2E" w14:textId="77777777" w:rsidR="00F86FCA" w:rsidRPr="005C04E4" w:rsidRDefault="00F86FCA" w:rsidP="00BE4ACE">
      <w:pPr>
        <w:pStyle w:val="ListParagraph"/>
        <w:numPr>
          <w:ilvl w:val="0"/>
          <w:numId w:val="85"/>
        </w:numPr>
      </w:pPr>
      <w:r w:rsidRPr="00F86FCA">
        <w:rPr>
          <w:b/>
        </w:rPr>
        <w:t>Sugandhim</w:t>
      </w:r>
      <w:r>
        <w:t>:</w:t>
      </w:r>
      <w:r w:rsidRPr="005C04E4">
        <w:t xml:space="preserve"> Sweet smelling, fragrant (essence)</w:t>
      </w:r>
    </w:p>
    <w:p w14:paraId="4027233C" w14:textId="77777777" w:rsidR="00F86FCA" w:rsidRPr="005C04E4" w:rsidRDefault="00F86FCA" w:rsidP="00BE4ACE">
      <w:pPr>
        <w:pStyle w:val="ListParagraph"/>
        <w:numPr>
          <w:ilvl w:val="0"/>
          <w:numId w:val="85"/>
        </w:numPr>
      </w:pPr>
      <w:r w:rsidRPr="00F86FCA">
        <w:rPr>
          <w:b/>
        </w:rPr>
        <w:t>Pushti</w:t>
      </w:r>
      <w:r>
        <w:t>:</w:t>
      </w:r>
      <w:r w:rsidRPr="005C04E4">
        <w:t xml:space="preserve"> Nourishment</w:t>
      </w:r>
    </w:p>
    <w:p w14:paraId="387F9D8C" w14:textId="77777777" w:rsidR="00F86FCA" w:rsidRPr="005C04E4" w:rsidRDefault="00F86FCA" w:rsidP="00BE4ACE">
      <w:pPr>
        <w:pStyle w:val="ListParagraph"/>
        <w:numPr>
          <w:ilvl w:val="0"/>
          <w:numId w:val="85"/>
        </w:numPr>
      </w:pPr>
      <w:r w:rsidRPr="00F86FCA">
        <w:rPr>
          <w:b/>
        </w:rPr>
        <w:t>Vardhanam</w:t>
      </w:r>
      <w:r>
        <w:t>:</w:t>
      </w:r>
      <w:r w:rsidRPr="005C04E4">
        <w:t xml:space="preserve"> Increases</w:t>
      </w:r>
    </w:p>
    <w:p w14:paraId="12CBDB27" w14:textId="77777777" w:rsidR="00F86FCA" w:rsidRPr="005C04E4" w:rsidRDefault="00F86FCA" w:rsidP="00BE4ACE">
      <w:pPr>
        <w:pStyle w:val="ListParagraph"/>
        <w:numPr>
          <w:ilvl w:val="0"/>
          <w:numId w:val="85"/>
        </w:numPr>
      </w:pPr>
      <w:r w:rsidRPr="00F86FCA">
        <w:rPr>
          <w:b/>
        </w:rPr>
        <w:t>Pushti+vardhanam</w:t>
      </w:r>
      <w:r>
        <w:t>:</w:t>
      </w:r>
      <w:r w:rsidRPr="005C04E4">
        <w:t xml:space="preserve"> Pushti: Nourishment, Vardhanam: Increases (nourishment increasing)</w:t>
      </w:r>
    </w:p>
    <w:p w14:paraId="31A33219" w14:textId="77777777" w:rsidR="00F86FCA" w:rsidRPr="005C04E4" w:rsidRDefault="00F86FCA" w:rsidP="00BE4ACE">
      <w:pPr>
        <w:pStyle w:val="ListParagraph"/>
        <w:numPr>
          <w:ilvl w:val="0"/>
          <w:numId w:val="85"/>
        </w:numPr>
      </w:pPr>
      <w:r w:rsidRPr="00F86FCA">
        <w:rPr>
          <w:b/>
        </w:rPr>
        <w:t>Urvarukamiva</w:t>
      </w:r>
      <w:r>
        <w:t>:</w:t>
      </w:r>
      <w:r w:rsidRPr="005C04E4">
        <w:t xml:space="preserve"> urvaru: cucumber, and urva: biglarge; arukam : peach; iva: like (cucumber)</w:t>
      </w:r>
    </w:p>
    <w:p w14:paraId="5CC5B522" w14:textId="77777777" w:rsidR="00F86FCA" w:rsidRPr="005C04E4" w:rsidRDefault="00F86FCA" w:rsidP="00BE4ACE">
      <w:pPr>
        <w:pStyle w:val="ListParagraph"/>
        <w:numPr>
          <w:ilvl w:val="0"/>
          <w:numId w:val="85"/>
        </w:numPr>
      </w:pPr>
      <w:r w:rsidRPr="00F86FCA">
        <w:rPr>
          <w:b/>
        </w:rPr>
        <w:t>Bandhanan</w:t>
      </w:r>
      <w:r>
        <w:t>:</w:t>
      </w:r>
      <w:r w:rsidRPr="005C04E4">
        <w:t xml:space="preserve"> Bandha: lock anan: from (free from bondage)</w:t>
      </w:r>
    </w:p>
    <w:p w14:paraId="27C2C134" w14:textId="77777777" w:rsidR="00F86FCA" w:rsidRPr="005C04E4" w:rsidRDefault="00F86FCA" w:rsidP="00BE4ACE">
      <w:pPr>
        <w:pStyle w:val="ListParagraph"/>
        <w:numPr>
          <w:ilvl w:val="0"/>
          <w:numId w:val="85"/>
        </w:numPr>
      </w:pPr>
      <w:r w:rsidRPr="00F86FCA">
        <w:rPr>
          <w:b/>
        </w:rPr>
        <w:t>mrtyormuksiya</w:t>
      </w:r>
      <w:r w:rsidRPr="005C04E4">
        <w:t xml:space="preserve">  Mrityur: From Death. Mokshaya: Free us (liberate us from death)</w:t>
      </w:r>
    </w:p>
    <w:p w14:paraId="757AB849" w14:textId="77777777" w:rsidR="00F86FCA" w:rsidRPr="005C04E4" w:rsidRDefault="00F86FCA" w:rsidP="00BE4ACE">
      <w:pPr>
        <w:pStyle w:val="ListParagraph"/>
        <w:numPr>
          <w:ilvl w:val="0"/>
          <w:numId w:val="85"/>
        </w:numPr>
      </w:pPr>
      <w:r w:rsidRPr="00F86FCA">
        <w:rPr>
          <w:b/>
        </w:rPr>
        <w:t>Maamritat</w:t>
      </w:r>
      <w:r>
        <w:t>:</w:t>
      </w:r>
      <w:r w:rsidRPr="005C04E4">
        <w:t xml:space="preserve"> Ma: not, Amritat: Immortal</w:t>
      </w:r>
    </w:p>
    <w:p w14:paraId="7FFCC4E6" w14:textId="77777777" w:rsidR="00F86FCA" w:rsidRDefault="00F86FCA" w:rsidP="00F86FCA"/>
    <w:p w14:paraId="1F1A997A" w14:textId="77777777" w:rsidR="00F86FCA" w:rsidRDefault="00F86FCA" w:rsidP="00F86FCA">
      <w:r>
        <w:t>We worship the Three-eyed Lord (Shiva) who nourishes our spiritual essence.</w:t>
      </w:r>
    </w:p>
    <w:p w14:paraId="5A7EA2C7" w14:textId="77777777" w:rsidR="00F86FCA" w:rsidRDefault="00F86FCA" w:rsidP="00F86FCA">
      <w:r>
        <w:t>As a cucumber is freed from its bondage (from a vine), may He free us from death, not from immortality.</w:t>
      </w:r>
    </w:p>
    <w:p w14:paraId="473794BE" w14:textId="77777777" w:rsidR="00F86FCA" w:rsidRDefault="00F86FCA" w:rsidP="00C723AD"/>
    <w:p w14:paraId="3A521ECE" w14:textId="77777777" w:rsidR="00F3226A" w:rsidRDefault="00F3226A" w:rsidP="000A36D6"/>
    <w:p w14:paraId="7B74A03F" w14:textId="77777777" w:rsidR="00F3226A" w:rsidRDefault="00F3226A" w:rsidP="000A36D6"/>
    <w:p w14:paraId="443481CE" w14:textId="77777777" w:rsidR="00F3226A" w:rsidRDefault="00F3226A" w:rsidP="000A36D6"/>
    <w:p w14:paraId="2D648B7C" w14:textId="77777777" w:rsidR="00865A8F" w:rsidRDefault="00865A8F" w:rsidP="000A36D6"/>
    <w:p w14:paraId="0547F11D" w14:textId="77777777" w:rsidR="00865A8F" w:rsidRDefault="00865A8F" w:rsidP="000A36D6"/>
    <w:p w14:paraId="33F98994" w14:textId="77777777" w:rsidR="00865A8F" w:rsidRDefault="00865A8F" w:rsidP="00865A8F">
      <w:pPr>
        <w:pStyle w:val="Heading1"/>
      </w:pPr>
      <w:bookmarkStart w:id="194" w:name="_Toc144205592"/>
      <w:bookmarkStart w:id="195" w:name="_Toc175663213"/>
      <w:r>
        <w:lastRenderedPageBreak/>
        <w:t>Prabhuji Daya Karo</w:t>
      </w:r>
      <w:bookmarkEnd w:id="194"/>
      <w:bookmarkEnd w:id="195"/>
    </w:p>
    <w:p w14:paraId="071FB468" w14:textId="77777777" w:rsidR="00865A8F" w:rsidRPr="00DB75AF" w:rsidRDefault="00865A8F" w:rsidP="00865A8F">
      <w:r w:rsidRPr="00DB75AF">
        <w:t>Prabhuji dayaa karo</w:t>
      </w:r>
    </w:p>
    <w:p w14:paraId="6658B1C0" w14:textId="77777777" w:rsidR="00865A8F" w:rsidRPr="00DB75AF" w:rsidRDefault="00865A8F" w:rsidP="00865A8F">
      <w:r w:rsidRPr="00DB75AF">
        <w:t>Maname aana baso.</w:t>
      </w:r>
    </w:p>
    <w:p w14:paraId="73A806E3" w14:textId="77777777" w:rsidR="00865A8F" w:rsidRPr="00DB75AF" w:rsidRDefault="00865A8F" w:rsidP="00865A8F">
      <w:r w:rsidRPr="00DB75AF">
        <w:t>Tuma bina laage soonaa</w:t>
      </w:r>
    </w:p>
    <w:p w14:paraId="101D2123" w14:textId="77777777" w:rsidR="00865A8F" w:rsidRPr="00DB75AF" w:rsidRDefault="00865A8F" w:rsidP="00865A8F">
      <w:r w:rsidRPr="00DB75AF">
        <w:t>Khaali ghatame prema bharo.</w:t>
      </w:r>
    </w:p>
    <w:p w14:paraId="488CFA21" w14:textId="77777777" w:rsidR="00865A8F" w:rsidRPr="00DB75AF" w:rsidRDefault="00865A8F" w:rsidP="00865A8F">
      <w:r w:rsidRPr="00DB75AF">
        <w:t>Tantra mantra poojaa nahi jaanu</w:t>
      </w:r>
    </w:p>
    <w:p w14:paraId="6364A997" w14:textId="77777777" w:rsidR="00865A8F" w:rsidRPr="00DB75AF" w:rsidRDefault="00865A8F" w:rsidP="00865A8F">
      <w:r w:rsidRPr="00DB75AF">
        <w:t>Mai to kevala tumako hi maanu.</w:t>
      </w:r>
    </w:p>
    <w:p w14:paraId="27CAEB63" w14:textId="77777777" w:rsidR="00865A8F" w:rsidRPr="00DB75AF" w:rsidRDefault="00865A8F" w:rsidP="00865A8F">
      <w:r w:rsidRPr="00DB75AF">
        <w:t>Sare jaga me dhundaa tumako</w:t>
      </w:r>
    </w:p>
    <w:p w14:paraId="2EB4ED2A" w14:textId="77777777" w:rsidR="00865A8F" w:rsidRPr="00DB75AF" w:rsidRDefault="00865A8F" w:rsidP="00865A8F">
      <w:r w:rsidRPr="00DB75AF">
        <w:t>Aba to aakara baahan dharo</w:t>
      </w:r>
    </w:p>
    <w:p w14:paraId="6DFB2093" w14:textId="77777777" w:rsidR="00865A8F" w:rsidRDefault="00865A8F" w:rsidP="00865A8F"/>
    <w:p w14:paraId="561D89B5" w14:textId="77777777" w:rsidR="00865A8F" w:rsidRDefault="00865A8F" w:rsidP="00865A8F">
      <w:pPr>
        <w:pStyle w:val="Heading2"/>
      </w:pPr>
      <w:bookmarkStart w:id="196" w:name="_Toc144205593"/>
      <w:bookmarkStart w:id="197" w:name="_Toc175663214"/>
      <w:r>
        <w:t>Translation</w:t>
      </w:r>
      <w:bookmarkEnd w:id="196"/>
      <w:bookmarkEnd w:id="197"/>
    </w:p>
    <w:p w14:paraId="4638CA95" w14:textId="77777777" w:rsidR="00865A8F" w:rsidRDefault="00865A8F" w:rsidP="00BE4ACE">
      <w:pPr>
        <w:pStyle w:val="ListParagraph"/>
        <w:numPr>
          <w:ilvl w:val="0"/>
          <w:numId w:val="86"/>
        </w:numPr>
      </w:pPr>
      <w:r>
        <w:t>Prabhu: Lord</w:t>
      </w:r>
    </w:p>
    <w:p w14:paraId="0BC08A34" w14:textId="77777777" w:rsidR="00865A8F" w:rsidRDefault="00865A8F" w:rsidP="00BE4ACE">
      <w:pPr>
        <w:pStyle w:val="ListParagraph"/>
        <w:numPr>
          <w:ilvl w:val="0"/>
          <w:numId w:val="86"/>
        </w:numPr>
      </w:pPr>
      <w:r>
        <w:t>Ji: Honorarium</w:t>
      </w:r>
    </w:p>
    <w:p w14:paraId="748298B9" w14:textId="77777777" w:rsidR="00865A8F" w:rsidRDefault="00865A8F" w:rsidP="00BE4ACE">
      <w:pPr>
        <w:pStyle w:val="ListParagraph"/>
        <w:numPr>
          <w:ilvl w:val="0"/>
          <w:numId w:val="86"/>
        </w:numPr>
      </w:pPr>
      <w:r>
        <w:t>Dayaa: Mercy/pity</w:t>
      </w:r>
    </w:p>
    <w:p w14:paraId="5129D503" w14:textId="77777777" w:rsidR="00865A8F" w:rsidRDefault="00865A8F" w:rsidP="00BE4ACE">
      <w:pPr>
        <w:pStyle w:val="ListParagraph"/>
        <w:numPr>
          <w:ilvl w:val="0"/>
          <w:numId w:val="86"/>
        </w:numPr>
      </w:pPr>
      <w:r>
        <w:t>Karo: do</w:t>
      </w:r>
    </w:p>
    <w:p w14:paraId="4CDDABD5" w14:textId="77777777" w:rsidR="00865A8F" w:rsidRDefault="00865A8F" w:rsidP="00BE4ACE">
      <w:pPr>
        <w:pStyle w:val="ListParagraph"/>
        <w:numPr>
          <w:ilvl w:val="0"/>
          <w:numId w:val="86"/>
        </w:numPr>
      </w:pPr>
      <w:r>
        <w:t xml:space="preserve">Maname: Manas: Mind. Me: I/My </w:t>
      </w:r>
    </w:p>
    <w:p w14:paraId="6F15D8C0" w14:textId="77777777" w:rsidR="00865A8F" w:rsidRDefault="00865A8F" w:rsidP="00BE4ACE">
      <w:pPr>
        <w:pStyle w:val="ListParagraph"/>
        <w:numPr>
          <w:ilvl w:val="0"/>
          <w:numId w:val="86"/>
        </w:numPr>
      </w:pPr>
      <w:r>
        <w:t>Aana: Pride</w:t>
      </w:r>
    </w:p>
    <w:p w14:paraId="34293DCE" w14:textId="77777777" w:rsidR="00865A8F" w:rsidRDefault="00865A8F" w:rsidP="00BE4ACE">
      <w:pPr>
        <w:pStyle w:val="ListParagraph"/>
        <w:numPr>
          <w:ilvl w:val="0"/>
          <w:numId w:val="86"/>
        </w:numPr>
      </w:pPr>
      <w:r>
        <w:t>Baso: Settle/calm</w:t>
      </w:r>
    </w:p>
    <w:p w14:paraId="2D34CBA6" w14:textId="77777777" w:rsidR="00865A8F" w:rsidRDefault="00865A8F" w:rsidP="00865A8F">
      <w:pPr>
        <w:spacing w:before="0"/>
      </w:pPr>
    </w:p>
    <w:p w14:paraId="5D75618A" w14:textId="77777777" w:rsidR="00865A8F" w:rsidRDefault="00865A8F" w:rsidP="00BE4ACE">
      <w:pPr>
        <w:pStyle w:val="ListParagraph"/>
        <w:numPr>
          <w:ilvl w:val="0"/>
          <w:numId w:val="86"/>
        </w:numPr>
      </w:pPr>
      <w:r>
        <w:t>Tuma: You</w:t>
      </w:r>
    </w:p>
    <w:p w14:paraId="7B2BDAD9" w14:textId="77777777" w:rsidR="00865A8F" w:rsidRDefault="00865A8F" w:rsidP="00BE4ACE">
      <w:pPr>
        <w:pStyle w:val="ListParagraph"/>
        <w:numPr>
          <w:ilvl w:val="0"/>
          <w:numId w:val="86"/>
        </w:numPr>
      </w:pPr>
      <w:r>
        <w:t>Bina: Without</w:t>
      </w:r>
    </w:p>
    <w:p w14:paraId="5C77B05D" w14:textId="77777777" w:rsidR="00865A8F" w:rsidRDefault="00865A8F" w:rsidP="00BE4ACE">
      <w:pPr>
        <w:pStyle w:val="ListParagraph"/>
        <w:numPr>
          <w:ilvl w:val="0"/>
          <w:numId w:val="86"/>
        </w:numPr>
      </w:pPr>
      <w:r>
        <w:t>Laage: Rancorous/bitter/resentful</w:t>
      </w:r>
    </w:p>
    <w:p w14:paraId="76B5D199" w14:textId="77777777" w:rsidR="00865A8F" w:rsidRDefault="00865A8F" w:rsidP="00BE4ACE">
      <w:pPr>
        <w:pStyle w:val="ListParagraph"/>
        <w:numPr>
          <w:ilvl w:val="0"/>
          <w:numId w:val="86"/>
        </w:numPr>
      </w:pPr>
      <w:r>
        <w:t>Soonaa: Deserted</w:t>
      </w:r>
    </w:p>
    <w:p w14:paraId="3836D76A" w14:textId="77777777" w:rsidR="00865A8F" w:rsidRDefault="00865A8F" w:rsidP="00BE4ACE">
      <w:pPr>
        <w:pStyle w:val="ListParagraph"/>
        <w:numPr>
          <w:ilvl w:val="0"/>
          <w:numId w:val="86"/>
        </w:numPr>
      </w:pPr>
      <w:r>
        <w:t>Khaali: Empty/Void</w:t>
      </w:r>
    </w:p>
    <w:p w14:paraId="2AF2C8AA" w14:textId="77777777" w:rsidR="00865A8F" w:rsidRDefault="00865A8F" w:rsidP="00BE4ACE">
      <w:pPr>
        <w:pStyle w:val="ListParagraph"/>
        <w:numPr>
          <w:ilvl w:val="0"/>
          <w:numId w:val="86"/>
        </w:numPr>
      </w:pPr>
      <w:r>
        <w:t>Ghatame: A large earthen water-jar/pitcher/jar/watering-pot. Me: I</w:t>
      </w:r>
    </w:p>
    <w:p w14:paraId="3F08DC5A" w14:textId="77777777" w:rsidR="00865A8F" w:rsidRDefault="00865A8F" w:rsidP="00BE4ACE">
      <w:pPr>
        <w:pStyle w:val="ListParagraph"/>
        <w:numPr>
          <w:ilvl w:val="0"/>
          <w:numId w:val="86"/>
        </w:numPr>
      </w:pPr>
      <w:r>
        <w:t>Prema: Love</w:t>
      </w:r>
    </w:p>
    <w:p w14:paraId="51FA442F" w14:textId="77777777" w:rsidR="00865A8F" w:rsidRDefault="00865A8F" w:rsidP="00BE4ACE">
      <w:pPr>
        <w:pStyle w:val="ListParagraph"/>
        <w:numPr>
          <w:ilvl w:val="0"/>
          <w:numId w:val="86"/>
        </w:numPr>
      </w:pPr>
      <w:r>
        <w:t>Bharo: Fill</w:t>
      </w:r>
    </w:p>
    <w:p w14:paraId="0916909A" w14:textId="77777777" w:rsidR="00865A8F" w:rsidRDefault="00865A8F" w:rsidP="00865A8F">
      <w:pPr>
        <w:spacing w:before="0"/>
      </w:pPr>
    </w:p>
    <w:p w14:paraId="41B60909" w14:textId="77777777" w:rsidR="00865A8F" w:rsidRDefault="00865A8F" w:rsidP="00BE4ACE">
      <w:pPr>
        <w:pStyle w:val="ListParagraph"/>
        <w:numPr>
          <w:ilvl w:val="0"/>
          <w:numId w:val="86"/>
        </w:numPr>
      </w:pPr>
      <w:r>
        <w:t>Tantra: Rituals</w:t>
      </w:r>
    </w:p>
    <w:p w14:paraId="7F8574BC" w14:textId="77777777" w:rsidR="00865A8F" w:rsidRDefault="00865A8F" w:rsidP="00BE4ACE">
      <w:pPr>
        <w:pStyle w:val="ListParagraph"/>
        <w:numPr>
          <w:ilvl w:val="0"/>
          <w:numId w:val="86"/>
        </w:numPr>
      </w:pPr>
      <w:r>
        <w:t>Mantra: Manas: Mind. Tra: Tool</w:t>
      </w:r>
    </w:p>
    <w:p w14:paraId="3DDC41AA" w14:textId="77777777" w:rsidR="00865A8F" w:rsidRDefault="00865A8F" w:rsidP="00BE4ACE">
      <w:pPr>
        <w:pStyle w:val="ListParagraph"/>
        <w:numPr>
          <w:ilvl w:val="0"/>
          <w:numId w:val="86"/>
        </w:numPr>
      </w:pPr>
      <w:r>
        <w:t>Poojaa: Prayer</w:t>
      </w:r>
    </w:p>
    <w:p w14:paraId="45CFE9DA" w14:textId="77777777" w:rsidR="00865A8F" w:rsidRDefault="00865A8F" w:rsidP="00BE4ACE">
      <w:pPr>
        <w:pStyle w:val="ListParagraph"/>
        <w:numPr>
          <w:ilvl w:val="0"/>
          <w:numId w:val="86"/>
        </w:numPr>
      </w:pPr>
      <w:r>
        <w:lastRenderedPageBreak/>
        <w:t>Nahi: Not</w:t>
      </w:r>
    </w:p>
    <w:p w14:paraId="544B3AE4" w14:textId="77777777" w:rsidR="00865A8F" w:rsidRDefault="00865A8F" w:rsidP="00BE4ACE">
      <w:pPr>
        <w:pStyle w:val="ListParagraph"/>
        <w:numPr>
          <w:ilvl w:val="0"/>
          <w:numId w:val="86"/>
        </w:numPr>
      </w:pPr>
      <w:r>
        <w:t>Jaanu: Honey</w:t>
      </w:r>
    </w:p>
    <w:p w14:paraId="651F2FD7" w14:textId="77777777" w:rsidR="00865A8F" w:rsidRDefault="00865A8F" w:rsidP="00BE4ACE">
      <w:pPr>
        <w:pStyle w:val="ListParagraph"/>
        <w:numPr>
          <w:ilvl w:val="0"/>
          <w:numId w:val="86"/>
        </w:numPr>
      </w:pPr>
      <w:r>
        <w:t>Mai: Me</w:t>
      </w:r>
    </w:p>
    <w:p w14:paraId="787B4456" w14:textId="77777777" w:rsidR="00865A8F" w:rsidRDefault="00865A8F" w:rsidP="00BE4ACE">
      <w:pPr>
        <w:pStyle w:val="ListParagraph"/>
        <w:numPr>
          <w:ilvl w:val="0"/>
          <w:numId w:val="86"/>
        </w:numPr>
      </w:pPr>
      <w:r>
        <w:t>to: so</w:t>
      </w:r>
    </w:p>
    <w:p w14:paraId="2BF99366" w14:textId="77777777" w:rsidR="00865A8F" w:rsidRDefault="00865A8F" w:rsidP="00BE4ACE">
      <w:pPr>
        <w:pStyle w:val="ListParagraph"/>
        <w:numPr>
          <w:ilvl w:val="0"/>
          <w:numId w:val="86"/>
        </w:numPr>
      </w:pPr>
      <w:r>
        <w:t>Kevala: College</w:t>
      </w:r>
    </w:p>
    <w:p w14:paraId="20988926" w14:textId="77777777" w:rsidR="00865A8F" w:rsidRDefault="00865A8F" w:rsidP="00BE4ACE">
      <w:pPr>
        <w:pStyle w:val="ListParagraph"/>
        <w:numPr>
          <w:ilvl w:val="0"/>
          <w:numId w:val="86"/>
        </w:numPr>
      </w:pPr>
      <w:r>
        <w:t>Tumako: Tuma: You. Ko: To</w:t>
      </w:r>
    </w:p>
    <w:p w14:paraId="16D22929" w14:textId="77777777" w:rsidR="00865A8F" w:rsidRDefault="00865A8F" w:rsidP="00BE4ACE">
      <w:pPr>
        <w:pStyle w:val="ListParagraph"/>
        <w:numPr>
          <w:ilvl w:val="0"/>
          <w:numId w:val="86"/>
        </w:numPr>
      </w:pPr>
      <w:r>
        <w:t xml:space="preserve">Hi: Only </w:t>
      </w:r>
    </w:p>
    <w:p w14:paraId="1781BFC5" w14:textId="77777777" w:rsidR="00865A8F" w:rsidRDefault="00865A8F" w:rsidP="00BE4ACE">
      <w:pPr>
        <w:pStyle w:val="ListParagraph"/>
        <w:numPr>
          <w:ilvl w:val="0"/>
          <w:numId w:val="86"/>
        </w:numPr>
      </w:pPr>
      <w:r>
        <w:t>Maanu: Thinking/wise/intelligent/sage</w:t>
      </w:r>
    </w:p>
    <w:p w14:paraId="67A6B30B" w14:textId="77777777" w:rsidR="00865A8F" w:rsidRDefault="00865A8F" w:rsidP="00865A8F">
      <w:pPr>
        <w:spacing w:before="0"/>
      </w:pPr>
    </w:p>
    <w:p w14:paraId="012F9BF8" w14:textId="77777777" w:rsidR="00865A8F" w:rsidRDefault="00865A8F" w:rsidP="00BE4ACE">
      <w:pPr>
        <w:pStyle w:val="ListParagraph"/>
        <w:numPr>
          <w:ilvl w:val="0"/>
          <w:numId w:val="86"/>
        </w:numPr>
      </w:pPr>
      <w:r>
        <w:t xml:space="preserve">Saare: All </w:t>
      </w:r>
    </w:p>
    <w:p w14:paraId="1A7F2CF2" w14:textId="77777777" w:rsidR="00865A8F" w:rsidRDefault="00865A8F" w:rsidP="00BE4ACE">
      <w:pPr>
        <w:pStyle w:val="ListParagraph"/>
        <w:numPr>
          <w:ilvl w:val="0"/>
          <w:numId w:val="86"/>
        </w:numPr>
      </w:pPr>
      <w:r>
        <w:t>Jaga: Universe/World</w:t>
      </w:r>
    </w:p>
    <w:p w14:paraId="1BEC0E11" w14:textId="77777777" w:rsidR="00865A8F" w:rsidRDefault="00865A8F" w:rsidP="00BE4ACE">
      <w:pPr>
        <w:pStyle w:val="ListParagraph"/>
        <w:numPr>
          <w:ilvl w:val="0"/>
          <w:numId w:val="86"/>
        </w:numPr>
      </w:pPr>
      <w:r>
        <w:t>Me: I</w:t>
      </w:r>
    </w:p>
    <w:p w14:paraId="49E47276" w14:textId="77777777" w:rsidR="00865A8F" w:rsidRDefault="00865A8F" w:rsidP="00BE4ACE">
      <w:pPr>
        <w:pStyle w:val="ListParagraph"/>
        <w:numPr>
          <w:ilvl w:val="0"/>
          <w:numId w:val="86"/>
        </w:numPr>
      </w:pPr>
      <w:r>
        <w:t>Dhundaa: Searched</w:t>
      </w:r>
    </w:p>
    <w:p w14:paraId="5C07F79D" w14:textId="77777777" w:rsidR="00865A8F" w:rsidRDefault="00865A8F" w:rsidP="00BE4ACE">
      <w:pPr>
        <w:pStyle w:val="ListParagraph"/>
        <w:numPr>
          <w:ilvl w:val="0"/>
          <w:numId w:val="86"/>
        </w:numPr>
      </w:pPr>
      <w:r>
        <w:t>Tumako: Tuma: You. Ko: To</w:t>
      </w:r>
    </w:p>
    <w:p w14:paraId="38B322FE" w14:textId="77777777" w:rsidR="00865A8F" w:rsidRDefault="00865A8F" w:rsidP="00BE4ACE">
      <w:pPr>
        <w:pStyle w:val="ListParagraph"/>
        <w:numPr>
          <w:ilvl w:val="0"/>
          <w:numId w:val="86"/>
        </w:numPr>
      </w:pPr>
      <w:r>
        <w:t>Aba: Now</w:t>
      </w:r>
    </w:p>
    <w:p w14:paraId="4B5245C3" w14:textId="77777777" w:rsidR="00865A8F" w:rsidRDefault="00865A8F" w:rsidP="00BE4ACE">
      <w:pPr>
        <w:pStyle w:val="ListParagraph"/>
        <w:numPr>
          <w:ilvl w:val="0"/>
          <w:numId w:val="86"/>
        </w:numPr>
      </w:pPr>
      <w:r>
        <w:t>To: So</w:t>
      </w:r>
    </w:p>
    <w:p w14:paraId="2E4B1B5D" w14:textId="77777777" w:rsidR="00865A8F" w:rsidRDefault="00865A8F" w:rsidP="00BE4ACE">
      <w:pPr>
        <w:pStyle w:val="ListParagraph"/>
        <w:numPr>
          <w:ilvl w:val="0"/>
          <w:numId w:val="86"/>
        </w:numPr>
      </w:pPr>
      <w:r>
        <w:t>Aakara: after coming</w:t>
      </w:r>
    </w:p>
    <w:p w14:paraId="12658A3E" w14:textId="77777777" w:rsidR="00865A8F" w:rsidRDefault="00865A8F" w:rsidP="00BE4ACE">
      <w:pPr>
        <w:pStyle w:val="ListParagraph"/>
        <w:numPr>
          <w:ilvl w:val="0"/>
          <w:numId w:val="86"/>
        </w:numPr>
      </w:pPr>
      <w:r>
        <w:t>Daahan: Hand</w:t>
      </w:r>
    </w:p>
    <w:p w14:paraId="5C751CA0" w14:textId="77777777" w:rsidR="00865A8F" w:rsidRDefault="00865A8F" w:rsidP="00BE4ACE">
      <w:pPr>
        <w:pStyle w:val="ListParagraph"/>
        <w:numPr>
          <w:ilvl w:val="0"/>
          <w:numId w:val="86"/>
        </w:numPr>
      </w:pPr>
      <w:r>
        <w:t>Dharo: Put</w:t>
      </w:r>
    </w:p>
    <w:p w14:paraId="13D8177F" w14:textId="77777777" w:rsidR="00865A8F" w:rsidRDefault="00865A8F" w:rsidP="000A36D6"/>
    <w:p w14:paraId="640A0FCB" w14:textId="77777777" w:rsidR="00865A8F" w:rsidRDefault="00865A8F" w:rsidP="00865A8F">
      <w:r>
        <w:t>Dear Lord, have mercy</w:t>
      </w:r>
    </w:p>
    <w:p w14:paraId="710CC279" w14:textId="77777777" w:rsidR="00865A8F" w:rsidRDefault="00865A8F" w:rsidP="00865A8F">
      <w:r>
        <w:t>Come bless my soul</w:t>
      </w:r>
    </w:p>
    <w:p w14:paraId="118D9319" w14:textId="77777777" w:rsidR="00865A8F" w:rsidRDefault="00865A8F" w:rsidP="00865A8F"/>
    <w:p w14:paraId="7F50D25C" w14:textId="77777777" w:rsidR="00865A8F" w:rsidRDefault="00865A8F" w:rsidP="00865A8F">
      <w:r>
        <w:t>I feel lonely without you,</w:t>
      </w:r>
    </w:p>
    <w:p w14:paraId="5AA32109" w14:textId="77777777" w:rsidR="00865A8F" w:rsidRDefault="00865A8F" w:rsidP="00865A8F">
      <w:r>
        <w:t>Come and fill my void with love</w:t>
      </w:r>
    </w:p>
    <w:p w14:paraId="3F373BCC" w14:textId="77777777" w:rsidR="00865A8F" w:rsidRDefault="00865A8F" w:rsidP="00865A8F"/>
    <w:p w14:paraId="44FDDFAB" w14:textId="77777777" w:rsidR="00865A8F" w:rsidRDefault="00865A8F" w:rsidP="00865A8F">
      <w:r>
        <w:t>I don't know any special prayers,</w:t>
      </w:r>
    </w:p>
    <w:p w14:paraId="5A7A85CD" w14:textId="77777777" w:rsidR="00865A8F" w:rsidRDefault="00865A8F" w:rsidP="00865A8F">
      <w:r>
        <w:t>I just know that it's you I believe in</w:t>
      </w:r>
    </w:p>
    <w:p w14:paraId="296BEBC8" w14:textId="77777777" w:rsidR="00865A8F" w:rsidRDefault="00865A8F" w:rsidP="00865A8F"/>
    <w:p w14:paraId="2C41171F" w14:textId="77777777" w:rsidR="00865A8F" w:rsidRDefault="00865A8F" w:rsidP="00865A8F">
      <w:r>
        <w:t>I've searched everywhere for you,</w:t>
      </w:r>
    </w:p>
    <w:p w14:paraId="5820D455" w14:textId="77777777" w:rsidR="00865A8F" w:rsidRDefault="00865A8F" w:rsidP="00865A8F">
      <w:r>
        <w:t>Hold your arm out for me</w:t>
      </w:r>
    </w:p>
    <w:p w14:paraId="7E7E9312" w14:textId="77777777" w:rsidR="00865A8F" w:rsidRDefault="00865A8F" w:rsidP="000A36D6"/>
    <w:p w14:paraId="58DD23B5" w14:textId="77777777" w:rsidR="00865A8F" w:rsidRDefault="00865A8F" w:rsidP="00865A8F">
      <w:pPr>
        <w:pStyle w:val="Heading1"/>
      </w:pPr>
      <w:bookmarkStart w:id="198" w:name="_Toc144205594"/>
      <w:bookmarkStart w:id="199" w:name="_Toc175663215"/>
      <w:r>
        <w:lastRenderedPageBreak/>
        <w:t>Radha Krishna Git</w:t>
      </w:r>
      <w:bookmarkEnd w:id="198"/>
      <w:r>
        <w:t>I</w:t>
      </w:r>
      <w:bookmarkEnd w:id="199"/>
    </w:p>
    <w:p w14:paraId="36AFAE7F" w14:textId="77777777" w:rsidR="00865A8F" w:rsidRDefault="00865A8F" w:rsidP="00865A8F">
      <w:pPr>
        <w:spacing w:line="240" w:lineRule="auto"/>
      </w:pPr>
      <w:r>
        <w:t xml:space="preserve">Jaya Radha Madhava, Radha Madhava Sri Radhe </w:t>
      </w:r>
    </w:p>
    <w:p w14:paraId="0CC60C84" w14:textId="77777777" w:rsidR="00865A8F" w:rsidRDefault="00865A8F" w:rsidP="00865A8F">
      <w:pPr>
        <w:spacing w:line="240" w:lineRule="auto"/>
      </w:pPr>
      <w:r>
        <w:t xml:space="preserve">Jaya Radha Madhava, Radha Madhava Sri Radhe </w:t>
      </w:r>
    </w:p>
    <w:p w14:paraId="24DAD748" w14:textId="77777777" w:rsidR="00865A8F" w:rsidRDefault="00865A8F" w:rsidP="00865A8F">
      <w:pPr>
        <w:spacing w:line="240" w:lineRule="auto"/>
      </w:pPr>
      <w:r>
        <w:t xml:space="preserve">Jayadeva prana-dhana he </w:t>
      </w:r>
    </w:p>
    <w:p w14:paraId="7A81A8E3" w14:textId="77777777" w:rsidR="00865A8F" w:rsidRDefault="00865A8F" w:rsidP="00865A8F">
      <w:pPr>
        <w:spacing w:line="240" w:lineRule="auto"/>
      </w:pPr>
      <w:r>
        <w:t xml:space="preserve">Jayadeva prana-dhana he </w:t>
      </w:r>
    </w:p>
    <w:p w14:paraId="5B391475" w14:textId="77777777" w:rsidR="00865A8F" w:rsidRDefault="00865A8F" w:rsidP="00865A8F">
      <w:pPr>
        <w:spacing w:line="240" w:lineRule="auto"/>
      </w:pPr>
      <w:r>
        <w:t xml:space="preserve">Jaya Radha Madhava, Radha Madhava Sri Radhe </w:t>
      </w:r>
    </w:p>
    <w:p w14:paraId="37D2C06B" w14:textId="77777777" w:rsidR="00865A8F" w:rsidRDefault="00865A8F" w:rsidP="00865A8F">
      <w:pPr>
        <w:spacing w:line="240" w:lineRule="auto"/>
      </w:pPr>
      <w:r>
        <w:t xml:space="preserve">Jaya Radha Madhava, Radha Madhava Sri Radhe </w:t>
      </w:r>
    </w:p>
    <w:p w14:paraId="2B2CA2A3" w14:textId="77777777" w:rsidR="00865A8F" w:rsidRDefault="00865A8F" w:rsidP="00865A8F">
      <w:pPr>
        <w:spacing w:before="0" w:line="240" w:lineRule="auto"/>
      </w:pPr>
    </w:p>
    <w:p w14:paraId="6A6811EB" w14:textId="77777777" w:rsidR="00865A8F" w:rsidRDefault="00865A8F" w:rsidP="00865A8F">
      <w:pPr>
        <w:spacing w:line="240" w:lineRule="auto"/>
      </w:pPr>
      <w:r>
        <w:t xml:space="preserve">Jaya Radha Madana Gopal, Radha Madana Gopal Sri Radhe </w:t>
      </w:r>
    </w:p>
    <w:p w14:paraId="358441E2" w14:textId="77777777" w:rsidR="00865A8F" w:rsidRDefault="00865A8F" w:rsidP="00865A8F">
      <w:pPr>
        <w:spacing w:line="240" w:lineRule="auto"/>
      </w:pPr>
      <w:r>
        <w:t>Jaya Radha Madana Gopal, Radha Madana Gopal Radha Maadana Gopal Sri Radhe</w:t>
      </w:r>
    </w:p>
    <w:p w14:paraId="2DE048F4" w14:textId="77777777" w:rsidR="00865A8F" w:rsidRDefault="00865A8F" w:rsidP="00865A8F">
      <w:pPr>
        <w:spacing w:line="240" w:lineRule="auto"/>
      </w:pPr>
      <w:r>
        <w:t xml:space="preserve">Sita Natha Prana Dhana he </w:t>
      </w:r>
    </w:p>
    <w:p w14:paraId="105B87EB" w14:textId="77777777" w:rsidR="00865A8F" w:rsidRDefault="00865A8F" w:rsidP="00865A8F">
      <w:pPr>
        <w:spacing w:line="240" w:lineRule="auto"/>
      </w:pPr>
      <w:r>
        <w:t xml:space="preserve">Sita Natha Prana Dhana he </w:t>
      </w:r>
    </w:p>
    <w:p w14:paraId="2279FC98" w14:textId="77777777" w:rsidR="00865A8F" w:rsidRDefault="00865A8F" w:rsidP="00865A8F">
      <w:pPr>
        <w:spacing w:line="240" w:lineRule="auto"/>
      </w:pPr>
      <w:r>
        <w:t xml:space="preserve">Jaya Radha Madana Gopal Radha Madana Gopal Radha Maadana Gopal Sri Radhe </w:t>
      </w:r>
    </w:p>
    <w:p w14:paraId="3CDC0BDD" w14:textId="77777777" w:rsidR="00865A8F" w:rsidRDefault="00865A8F" w:rsidP="00865A8F">
      <w:pPr>
        <w:spacing w:line="240" w:lineRule="auto"/>
      </w:pPr>
      <w:r>
        <w:t xml:space="preserve">Jaya Radha Madana Gopal Radha Madana Gopal Radha Maadana Gopal Sri Radhe </w:t>
      </w:r>
    </w:p>
    <w:p w14:paraId="60C00369" w14:textId="77777777" w:rsidR="00865A8F" w:rsidRDefault="00865A8F" w:rsidP="00865A8F">
      <w:pPr>
        <w:spacing w:before="0" w:line="240" w:lineRule="auto"/>
      </w:pPr>
    </w:p>
    <w:p w14:paraId="414FC316" w14:textId="77777777" w:rsidR="00865A8F" w:rsidRDefault="00865A8F" w:rsidP="00865A8F">
      <w:pPr>
        <w:spacing w:line="240" w:lineRule="auto"/>
      </w:pPr>
      <w:r>
        <w:t xml:space="preserve">Jaya Radha Govinda Radha Govinda Radha Govinda Sri Radhe </w:t>
      </w:r>
    </w:p>
    <w:p w14:paraId="2BFC0B12" w14:textId="77777777" w:rsidR="00865A8F" w:rsidRDefault="00865A8F" w:rsidP="00865A8F">
      <w:pPr>
        <w:spacing w:line="240" w:lineRule="auto"/>
      </w:pPr>
      <w:r>
        <w:t xml:space="preserve">Jaya Radha Govinda Radha Govinda Radha Govinda Sri Radhe </w:t>
      </w:r>
    </w:p>
    <w:p w14:paraId="7F41707A" w14:textId="77777777" w:rsidR="00865A8F" w:rsidRDefault="00865A8F" w:rsidP="00865A8F">
      <w:pPr>
        <w:spacing w:line="240" w:lineRule="auto"/>
      </w:pPr>
      <w:r>
        <w:t xml:space="preserve">Rupa Goswami Prana Dhana He </w:t>
      </w:r>
    </w:p>
    <w:p w14:paraId="0C84E857" w14:textId="77777777" w:rsidR="00865A8F" w:rsidRDefault="00865A8F" w:rsidP="00865A8F">
      <w:pPr>
        <w:spacing w:line="240" w:lineRule="auto"/>
      </w:pPr>
      <w:r>
        <w:t xml:space="preserve">Rupa Goswami Prana Dhana He </w:t>
      </w:r>
    </w:p>
    <w:p w14:paraId="61D21A5C" w14:textId="77777777" w:rsidR="00865A8F" w:rsidRDefault="00865A8F" w:rsidP="00865A8F">
      <w:pPr>
        <w:spacing w:line="240" w:lineRule="auto"/>
      </w:pPr>
      <w:r>
        <w:t xml:space="preserve">Jaya Radha Govinda Radha Govinda Radha Govinda Sri Radhe </w:t>
      </w:r>
    </w:p>
    <w:p w14:paraId="544A2392" w14:textId="77777777" w:rsidR="00865A8F" w:rsidRDefault="00865A8F" w:rsidP="00865A8F">
      <w:pPr>
        <w:spacing w:line="240" w:lineRule="auto"/>
      </w:pPr>
      <w:r>
        <w:t xml:space="preserve">Jaya Radha Govinda Radha Govinda Radha Govinda Sri Radhe </w:t>
      </w:r>
    </w:p>
    <w:p w14:paraId="3B438450" w14:textId="77777777" w:rsidR="00865A8F" w:rsidRDefault="00865A8F" w:rsidP="00865A8F">
      <w:pPr>
        <w:spacing w:before="0" w:line="240" w:lineRule="auto"/>
      </w:pPr>
    </w:p>
    <w:p w14:paraId="2837B699" w14:textId="77777777" w:rsidR="00865A8F" w:rsidRDefault="00865A8F" w:rsidP="00865A8F">
      <w:pPr>
        <w:spacing w:line="240" w:lineRule="auto"/>
      </w:pPr>
      <w:r>
        <w:t xml:space="preserve">Jaya Radha Madana Mohan Radha Madana Mohan Radha Madana Mohan Sri Radhe </w:t>
      </w:r>
    </w:p>
    <w:p w14:paraId="7C64D4A2" w14:textId="77777777" w:rsidR="00865A8F" w:rsidRDefault="00865A8F" w:rsidP="00865A8F">
      <w:pPr>
        <w:spacing w:line="240" w:lineRule="auto"/>
      </w:pPr>
      <w:r>
        <w:t xml:space="preserve">Jaya Radha Madana Mohan Radha Madana Mohan Radha Madana Mohan Sri Radhe </w:t>
      </w:r>
    </w:p>
    <w:p w14:paraId="433E4EE0" w14:textId="77777777" w:rsidR="00865A8F" w:rsidRDefault="00865A8F" w:rsidP="00865A8F">
      <w:pPr>
        <w:spacing w:line="240" w:lineRule="auto"/>
      </w:pPr>
      <w:r>
        <w:t xml:space="preserve">Sanatana Prana Dhana he </w:t>
      </w:r>
    </w:p>
    <w:p w14:paraId="4864C350" w14:textId="77777777" w:rsidR="00865A8F" w:rsidRDefault="00865A8F" w:rsidP="00865A8F">
      <w:pPr>
        <w:spacing w:line="240" w:lineRule="auto"/>
      </w:pPr>
      <w:r>
        <w:t xml:space="preserve">Sanatana Prana Dhana he </w:t>
      </w:r>
    </w:p>
    <w:p w14:paraId="5CA5A908" w14:textId="77777777" w:rsidR="00865A8F" w:rsidRDefault="00865A8F" w:rsidP="00865A8F">
      <w:pPr>
        <w:spacing w:line="240" w:lineRule="auto"/>
      </w:pPr>
      <w:r>
        <w:t xml:space="preserve">Jaya Radha Madana Mohan Radha Madana Mohan Radha Madana Mohan Sri Radhe </w:t>
      </w:r>
    </w:p>
    <w:p w14:paraId="5A5270FF" w14:textId="77777777" w:rsidR="00865A8F" w:rsidRDefault="00865A8F" w:rsidP="00865A8F">
      <w:r>
        <w:t xml:space="preserve">Jaya Radha Madana Mohan Radha Madana Mohan Radha Madana Mohan Sri Radhe </w:t>
      </w:r>
    </w:p>
    <w:p w14:paraId="27C5BF5B" w14:textId="77777777" w:rsidR="00865A8F" w:rsidRDefault="00865A8F" w:rsidP="00865A8F">
      <w:r>
        <w:lastRenderedPageBreak/>
        <w:t xml:space="preserve">Jaya Radha Gopinatha Radha Gopinatha Radha Gopinatha Sri Radhe </w:t>
      </w:r>
    </w:p>
    <w:p w14:paraId="684ABBEE" w14:textId="77777777" w:rsidR="00865A8F" w:rsidRDefault="00865A8F" w:rsidP="00865A8F">
      <w:r>
        <w:t xml:space="preserve">Jaya Radha Gopinatha Radha Gopinatha Radha Gopinatha Sri Radhe </w:t>
      </w:r>
    </w:p>
    <w:p w14:paraId="16188A4E" w14:textId="77777777" w:rsidR="00865A8F" w:rsidRDefault="00865A8F" w:rsidP="00865A8F">
      <w:r>
        <w:t xml:space="preserve">Madhu Panditer Prana Dhana he </w:t>
      </w:r>
    </w:p>
    <w:p w14:paraId="467E9AF1" w14:textId="77777777" w:rsidR="00865A8F" w:rsidRDefault="00865A8F" w:rsidP="00865A8F">
      <w:r>
        <w:t xml:space="preserve">Madhu Panditer Prana Dhana he </w:t>
      </w:r>
    </w:p>
    <w:p w14:paraId="020AE9C5" w14:textId="77777777" w:rsidR="00865A8F" w:rsidRDefault="00865A8F" w:rsidP="00865A8F">
      <w:r>
        <w:t xml:space="preserve">Jaya Radha Gopinatha Radha Gopinatha Radha Gopinatha Sri Radhe </w:t>
      </w:r>
    </w:p>
    <w:p w14:paraId="77B6D25A" w14:textId="77777777" w:rsidR="00865A8F" w:rsidRDefault="00865A8F" w:rsidP="00865A8F">
      <w:r>
        <w:t xml:space="preserve">Jaya Radha Gopinatha Radha Gopinatha Radha Gopinatha Sri Radhe </w:t>
      </w:r>
    </w:p>
    <w:p w14:paraId="3BB0B1D9" w14:textId="77777777" w:rsidR="00865A8F" w:rsidRDefault="00865A8F" w:rsidP="00865A8F"/>
    <w:p w14:paraId="04A392A6" w14:textId="77777777" w:rsidR="00865A8F" w:rsidRDefault="00865A8F" w:rsidP="00865A8F">
      <w:r>
        <w:t xml:space="preserve">Jaya Radha Damodara Radha Damodara Radha Damodara Sri Radhe </w:t>
      </w:r>
    </w:p>
    <w:p w14:paraId="123DA25B" w14:textId="77777777" w:rsidR="00865A8F" w:rsidRDefault="00865A8F" w:rsidP="00865A8F">
      <w:r>
        <w:t xml:space="preserve">Jaya Radha Damodara Radha Damodara Radha Damodara Sri Radhe </w:t>
      </w:r>
    </w:p>
    <w:p w14:paraId="618A2B70" w14:textId="77777777" w:rsidR="00865A8F" w:rsidRDefault="00865A8F" w:rsidP="00865A8F">
      <w:r>
        <w:t xml:space="preserve">Jiva Goswami Prana Dhana he </w:t>
      </w:r>
    </w:p>
    <w:p w14:paraId="0CB1523D" w14:textId="77777777" w:rsidR="00865A8F" w:rsidRDefault="00865A8F" w:rsidP="00865A8F">
      <w:r>
        <w:t xml:space="preserve">Jiva Goswami Prana Dhana he </w:t>
      </w:r>
    </w:p>
    <w:p w14:paraId="09ACACE1" w14:textId="77777777" w:rsidR="00865A8F" w:rsidRDefault="00865A8F" w:rsidP="00865A8F">
      <w:r>
        <w:t xml:space="preserve">Jaya Radha Damodara Radha Damodara Radha Damodara Sri Radhe </w:t>
      </w:r>
    </w:p>
    <w:p w14:paraId="4070E87D" w14:textId="77777777" w:rsidR="00865A8F" w:rsidRDefault="00865A8F" w:rsidP="00865A8F">
      <w:r>
        <w:t xml:space="preserve">Jaya Radha Damodara Radha Damodara Radha Damodara Sri Radhe </w:t>
      </w:r>
    </w:p>
    <w:p w14:paraId="4693D874" w14:textId="77777777" w:rsidR="00865A8F" w:rsidRDefault="00865A8F" w:rsidP="00865A8F"/>
    <w:p w14:paraId="30E3BA33" w14:textId="77777777" w:rsidR="00865A8F" w:rsidRDefault="00865A8F" w:rsidP="00865A8F">
      <w:r>
        <w:t xml:space="preserve">Jaya Radha Ramana Radha Ramana Radha Ramana Sri Radhe </w:t>
      </w:r>
    </w:p>
    <w:p w14:paraId="2B6B0B1F" w14:textId="77777777" w:rsidR="00865A8F" w:rsidRDefault="00865A8F" w:rsidP="00865A8F">
      <w:r>
        <w:t xml:space="preserve">Jaya Radha Ramana Radha Ramana Radha Ramana Sri Radhe </w:t>
      </w:r>
    </w:p>
    <w:p w14:paraId="449680E0" w14:textId="77777777" w:rsidR="00865A8F" w:rsidRDefault="00865A8F" w:rsidP="00865A8F">
      <w:r>
        <w:t xml:space="preserve">Gopal Bhatter Prana Dhana he </w:t>
      </w:r>
    </w:p>
    <w:p w14:paraId="5CDAD855" w14:textId="77777777" w:rsidR="00865A8F" w:rsidRDefault="00865A8F" w:rsidP="00865A8F">
      <w:r>
        <w:t xml:space="preserve">Gopal Bhatter Prana Dhana he </w:t>
      </w:r>
    </w:p>
    <w:p w14:paraId="52AA0F3E" w14:textId="77777777" w:rsidR="00865A8F" w:rsidRDefault="00865A8F" w:rsidP="00865A8F">
      <w:r>
        <w:t xml:space="preserve">Jaya Radha Ramana Radha Ramana Radha Ramana Sri Radhe </w:t>
      </w:r>
    </w:p>
    <w:p w14:paraId="6117999C" w14:textId="77777777" w:rsidR="00865A8F" w:rsidRDefault="00865A8F" w:rsidP="00865A8F">
      <w:r>
        <w:t xml:space="preserve">Jaya Radha Ramana Radha Ramana Radha Ramana Sri Radhe </w:t>
      </w:r>
    </w:p>
    <w:p w14:paraId="616CD893" w14:textId="77777777" w:rsidR="00865A8F" w:rsidRDefault="00865A8F" w:rsidP="00865A8F"/>
    <w:p w14:paraId="27BD769D" w14:textId="77777777" w:rsidR="00865A8F" w:rsidRDefault="00865A8F" w:rsidP="00865A8F">
      <w:r>
        <w:t xml:space="preserve">Jaya Radha Vinoda Radha Vinoda Radha Vinoda Sri Radhe </w:t>
      </w:r>
    </w:p>
    <w:p w14:paraId="2A7C3E80" w14:textId="77777777" w:rsidR="00865A8F" w:rsidRDefault="00865A8F" w:rsidP="00865A8F">
      <w:r>
        <w:t xml:space="preserve">Jaya Radha Vinoda Radha Vinoda Radha Vinoda Sri Radhe </w:t>
      </w:r>
    </w:p>
    <w:p w14:paraId="7B7689B1" w14:textId="77777777" w:rsidR="00865A8F" w:rsidRDefault="00865A8F" w:rsidP="00865A8F">
      <w:r>
        <w:t xml:space="preserve">Lokanatha Prana Dhana he </w:t>
      </w:r>
    </w:p>
    <w:p w14:paraId="0D8D394D" w14:textId="77777777" w:rsidR="00865A8F" w:rsidRDefault="00865A8F" w:rsidP="00865A8F">
      <w:r>
        <w:t xml:space="preserve">Lokanatha Prana Dhana he </w:t>
      </w:r>
    </w:p>
    <w:p w14:paraId="7DDBE4F5" w14:textId="77777777" w:rsidR="00865A8F" w:rsidRDefault="00865A8F" w:rsidP="00865A8F">
      <w:r>
        <w:t xml:space="preserve">Jaya Radha Vinoda Radha Vinoda Radha Vinoda Sri Radhe </w:t>
      </w:r>
    </w:p>
    <w:p w14:paraId="77EB8EBA" w14:textId="77777777" w:rsidR="00865A8F" w:rsidRDefault="00865A8F" w:rsidP="00865A8F">
      <w:r>
        <w:t xml:space="preserve">Jaya Radha Vinoda Radha Vinoda Radha Vinoda Sri Radhe </w:t>
      </w:r>
    </w:p>
    <w:p w14:paraId="22CF5C00" w14:textId="77777777" w:rsidR="00865A8F" w:rsidRDefault="00865A8F" w:rsidP="00865A8F"/>
    <w:p w14:paraId="08092B2B" w14:textId="77777777" w:rsidR="00865A8F" w:rsidRDefault="00865A8F" w:rsidP="00865A8F">
      <w:r>
        <w:t xml:space="preserve">Jaya Radha Gokulanda Radha Gokulananda Radha Gokulananda Sri Radhe </w:t>
      </w:r>
    </w:p>
    <w:p w14:paraId="62C9C8D1" w14:textId="77777777" w:rsidR="00865A8F" w:rsidRDefault="00865A8F" w:rsidP="00865A8F">
      <w:r>
        <w:t xml:space="preserve">Jaya Radha Gokulanda Radha Gokulananda Radha Gokulananda Sri Radhe </w:t>
      </w:r>
    </w:p>
    <w:p w14:paraId="7229DC9B" w14:textId="77777777" w:rsidR="00865A8F" w:rsidRDefault="00865A8F" w:rsidP="00865A8F">
      <w:r>
        <w:t xml:space="preserve">Viswantha Prana Dhana he </w:t>
      </w:r>
    </w:p>
    <w:p w14:paraId="4B01089D" w14:textId="77777777" w:rsidR="00865A8F" w:rsidRDefault="00865A8F" w:rsidP="00865A8F">
      <w:r>
        <w:t xml:space="preserve">Viswantha Prana Dhana he </w:t>
      </w:r>
    </w:p>
    <w:p w14:paraId="01B454DE" w14:textId="77777777" w:rsidR="00865A8F" w:rsidRDefault="00865A8F" w:rsidP="00865A8F">
      <w:r>
        <w:t xml:space="preserve">Jaya Radha Gokulanda Radha Gokulananda Radha Gokulananda Sri Radhe </w:t>
      </w:r>
    </w:p>
    <w:p w14:paraId="7E28765A" w14:textId="77777777" w:rsidR="00865A8F" w:rsidRDefault="00865A8F" w:rsidP="00865A8F">
      <w:r>
        <w:t xml:space="preserve">Jaya Radha Gokulanda Radha Gokulananda Radha Gokulananda Sri Radhe </w:t>
      </w:r>
    </w:p>
    <w:p w14:paraId="71515341" w14:textId="77777777" w:rsidR="00865A8F" w:rsidRDefault="00865A8F" w:rsidP="00865A8F">
      <w:pPr>
        <w:spacing w:before="0"/>
      </w:pPr>
    </w:p>
    <w:p w14:paraId="57F3DF6B" w14:textId="77777777" w:rsidR="00865A8F" w:rsidRDefault="00865A8F" w:rsidP="00865A8F">
      <w:r>
        <w:t xml:space="preserve">Jaya Radha Giridhari Radha Giridhari Radha Giridhari Sri Radhe </w:t>
      </w:r>
    </w:p>
    <w:p w14:paraId="41CF00FC" w14:textId="77777777" w:rsidR="00865A8F" w:rsidRDefault="00865A8F" w:rsidP="00865A8F">
      <w:r>
        <w:t xml:space="preserve">Jaya Radha Giridhari Radha Giridhari Radha Giridhari Sri Radhe </w:t>
      </w:r>
    </w:p>
    <w:p w14:paraId="3D6599B7" w14:textId="77777777" w:rsidR="00865A8F" w:rsidRDefault="00865A8F" w:rsidP="00865A8F">
      <w:r>
        <w:t xml:space="preserve">Das Goswami Prana Dhana he </w:t>
      </w:r>
    </w:p>
    <w:p w14:paraId="7DC6D6F8" w14:textId="77777777" w:rsidR="00865A8F" w:rsidRDefault="00865A8F" w:rsidP="00865A8F">
      <w:r>
        <w:t xml:space="preserve">Das Goswami Prana Dhana he </w:t>
      </w:r>
    </w:p>
    <w:p w14:paraId="5031F1F6" w14:textId="77777777" w:rsidR="00865A8F" w:rsidRDefault="00865A8F" w:rsidP="00865A8F">
      <w:r>
        <w:t xml:space="preserve">Jaya Radha Giridhari Radha Giridhari Radha Giridhari Sri Radhe </w:t>
      </w:r>
    </w:p>
    <w:p w14:paraId="271C4C9A" w14:textId="77777777" w:rsidR="00865A8F" w:rsidRDefault="00865A8F" w:rsidP="00865A8F">
      <w:r>
        <w:t xml:space="preserve">Jaya Radha Giridhari Radha Giridhari Radha Giridhari Sri Radhe </w:t>
      </w:r>
    </w:p>
    <w:p w14:paraId="03B36872" w14:textId="77777777" w:rsidR="00865A8F" w:rsidRDefault="00865A8F" w:rsidP="00865A8F">
      <w:pPr>
        <w:spacing w:before="0"/>
      </w:pPr>
    </w:p>
    <w:p w14:paraId="14BA8F3F" w14:textId="77777777" w:rsidR="00865A8F" w:rsidRDefault="00865A8F" w:rsidP="00865A8F">
      <w:r>
        <w:t xml:space="preserve">Jaya Radha Syamasundar Radha Syamasundar Radha Syamasundar Sri Radhe </w:t>
      </w:r>
    </w:p>
    <w:p w14:paraId="54160F58" w14:textId="77777777" w:rsidR="00865A8F" w:rsidRDefault="00865A8F" w:rsidP="00865A8F">
      <w:r>
        <w:t xml:space="preserve">Jaya Radha Syamasundar Radha Syamasundar Radha Syamasundar Sri Radhe </w:t>
      </w:r>
    </w:p>
    <w:p w14:paraId="6D578A4B" w14:textId="77777777" w:rsidR="00865A8F" w:rsidRDefault="00865A8F" w:rsidP="00865A8F">
      <w:r>
        <w:t xml:space="preserve">Syamananda Prana Dhana he </w:t>
      </w:r>
    </w:p>
    <w:p w14:paraId="52614B97" w14:textId="77777777" w:rsidR="00865A8F" w:rsidRDefault="00865A8F" w:rsidP="00865A8F">
      <w:r>
        <w:t xml:space="preserve">Syamananda Prana Dhana he </w:t>
      </w:r>
    </w:p>
    <w:p w14:paraId="799DD2DE" w14:textId="77777777" w:rsidR="00865A8F" w:rsidRDefault="00865A8F" w:rsidP="00865A8F">
      <w:r>
        <w:t xml:space="preserve">Jaya Radha Syamasundar Radha Syamasundar Radha Syamasundar Sri Radhe </w:t>
      </w:r>
    </w:p>
    <w:p w14:paraId="36AF87E2" w14:textId="77777777" w:rsidR="00865A8F" w:rsidRDefault="00865A8F" w:rsidP="00865A8F">
      <w:r>
        <w:t xml:space="preserve">Jaya Radha Syamasundar Radha Syamasundar Radha Syamasundar Sri Radhe </w:t>
      </w:r>
    </w:p>
    <w:p w14:paraId="06FCBF0C" w14:textId="77777777" w:rsidR="00865A8F" w:rsidRDefault="00865A8F" w:rsidP="00865A8F">
      <w:pPr>
        <w:spacing w:before="0"/>
      </w:pPr>
    </w:p>
    <w:p w14:paraId="2939EFF3" w14:textId="77777777" w:rsidR="00865A8F" w:rsidRDefault="00865A8F" w:rsidP="00865A8F">
      <w:r>
        <w:t xml:space="preserve">Jaya Radha Banka Bihari Radha Banka Bihari Radha Banka Bihari Sri Radhe </w:t>
      </w:r>
    </w:p>
    <w:p w14:paraId="2EB706C9" w14:textId="77777777" w:rsidR="00865A8F" w:rsidRDefault="00865A8F" w:rsidP="00865A8F">
      <w:r>
        <w:t xml:space="preserve">Jaya Radha Banka Bihari Radha Banka Bihari Radha Banka Bihari Sri Radhe </w:t>
      </w:r>
    </w:p>
    <w:p w14:paraId="3E8C07C4" w14:textId="77777777" w:rsidR="00865A8F" w:rsidRDefault="00865A8F" w:rsidP="00865A8F">
      <w:r>
        <w:t xml:space="preserve">Hari Dasa Prana Dhana he </w:t>
      </w:r>
    </w:p>
    <w:p w14:paraId="1D12AD44" w14:textId="77777777" w:rsidR="00865A8F" w:rsidRDefault="00865A8F" w:rsidP="00865A8F">
      <w:r>
        <w:t xml:space="preserve">Hari Dasa Prana Dhana he </w:t>
      </w:r>
    </w:p>
    <w:p w14:paraId="708DD2FB" w14:textId="77777777" w:rsidR="00865A8F" w:rsidRDefault="00865A8F" w:rsidP="00865A8F">
      <w:r>
        <w:t xml:space="preserve">Jaya Radha Banka Bihari Radha Banka Bihari Radha Banka Bihari Sri Radhe </w:t>
      </w:r>
    </w:p>
    <w:p w14:paraId="0BE3D9C1" w14:textId="77777777" w:rsidR="00865A8F" w:rsidRDefault="00865A8F" w:rsidP="00865A8F">
      <w:r>
        <w:t xml:space="preserve">Jaya Radha Banka Bihari Radha Banka Bihari Radha Banka Bihari Sri Radhe </w:t>
      </w:r>
    </w:p>
    <w:p w14:paraId="3F256A40" w14:textId="77777777" w:rsidR="00865A8F" w:rsidRDefault="00865A8F" w:rsidP="00865A8F"/>
    <w:p w14:paraId="1969E861" w14:textId="77777777" w:rsidR="00865A8F" w:rsidRDefault="00865A8F" w:rsidP="00865A8F">
      <w:r>
        <w:t xml:space="preserve">Jaya Radha Kantha Radha Kantha Radha Kantha Sri Radhe </w:t>
      </w:r>
    </w:p>
    <w:p w14:paraId="0F047D86" w14:textId="77777777" w:rsidR="00865A8F" w:rsidRDefault="00865A8F" w:rsidP="00865A8F">
      <w:r>
        <w:t xml:space="preserve">Jaya Radha Kantha Radha Kantha Radha Kantha Sri Radhe </w:t>
      </w:r>
    </w:p>
    <w:p w14:paraId="3A503E91" w14:textId="77777777" w:rsidR="00865A8F" w:rsidRDefault="00865A8F" w:rsidP="00865A8F">
      <w:r>
        <w:t xml:space="preserve">Vakreshwara Prana Dhana he </w:t>
      </w:r>
    </w:p>
    <w:p w14:paraId="337D260E" w14:textId="77777777" w:rsidR="00865A8F" w:rsidRDefault="00865A8F" w:rsidP="00865A8F">
      <w:r>
        <w:t xml:space="preserve">Vakreshwara Prana Dhana he </w:t>
      </w:r>
    </w:p>
    <w:p w14:paraId="6329B7B5" w14:textId="77777777" w:rsidR="00865A8F" w:rsidRDefault="00865A8F" w:rsidP="00865A8F">
      <w:r>
        <w:t xml:space="preserve">Jaya Radha Kantha Radha Kantha Radha Kantha Sri Radhe </w:t>
      </w:r>
    </w:p>
    <w:p w14:paraId="527985AD" w14:textId="77777777" w:rsidR="00865A8F" w:rsidRDefault="00865A8F" w:rsidP="00865A8F">
      <w:r>
        <w:t xml:space="preserve">Jaya Radha Kantha Radha Kantha Radha Kantha Sri Radhe </w:t>
      </w:r>
    </w:p>
    <w:p w14:paraId="1B0A1F68" w14:textId="77777777" w:rsidR="00865A8F" w:rsidRDefault="00865A8F" w:rsidP="00865A8F"/>
    <w:p w14:paraId="6E639F49" w14:textId="77777777" w:rsidR="00865A8F" w:rsidRDefault="00865A8F" w:rsidP="00865A8F">
      <w:r>
        <w:t xml:space="preserve">Jaya Gandhavika Giridhari Gandhavika Giridhari Gandhavika Giridhari Sri Radhe </w:t>
      </w:r>
    </w:p>
    <w:p w14:paraId="7EE2B0CC" w14:textId="77777777" w:rsidR="00865A8F" w:rsidRDefault="00865A8F" w:rsidP="00865A8F">
      <w:r>
        <w:t xml:space="preserve">Jaya Gandhavika Giridhari Gandhavika Giridhari Gandhavika Giridhari Sri Radhe </w:t>
      </w:r>
    </w:p>
    <w:p w14:paraId="59A576EC" w14:textId="77777777" w:rsidR="00865A8F" w:rsidRDefault="00865A8F" w:rsidP="00865A8F">
      <w:r>
        <w:t xml:space="preserve">Saraswati Prana Dhana he </w:t>
      </w:r>
    </w:p>
    <w:p w14:paraId="3BD01C78" w14:textId="77777777" w:rsidR="00865A8F" w:rsidRDefault="00865A8F" w:rsidP="00865A8F">
      <w:r>
        <w:t xml:space="preserve">Saraswati Prana Dhana he </w:t>
      </w:r>
    </w:p>
    <w:p w14:paraId="39E0EE2D" w14:textId="77777777" w:rsidR="00865A8F" w:rsidRDefault="00865A8F" w:rsidP="00865A8F">
      <w:r>
        <w:t xml:space="preserve">Jaya Gandhavika Giridhari Gandhavika Giridhari Gandhavika Giridhari Sri Radhe </w:t>
      </w:r>
    </w:p>
    <w:p w14:paraId="051E123D" w14:textId="77777777" w:rsidR="00865A8F" w:rsidRDefault="00865A8F" w:rsidP="00865A8F">
      <w:r>
        <w:t>Jaya Gandhavika Giridhari Gandhavika Giridhari Gandhavika Giridhari Sri Radhe</w:t>
      </w:r>
    </w:p>
    <w:p w14:paraId="6DAE5220" w14:textId="77777777" w:rsidR="00865A8F" w:rsidRDefault="00865A8F" w:rsidP="000A36D6"/>
    <w:p w14:paraId="539176A8" w14:textId="77777777" w:rsidR="006D2F51" w:rsidRDefault="006D2F51" w:rsidP="000A36D6"/>
    <w:p w14:paraId="0E81ED91" w14:textId="77777777" w:rsidR="006D2F51" w:rsidRDefault="006D2F51" w:rsidP="000A36D6"/>
    <w:p w14:paraId="298381AF" w14:textId="77777777" w:rsidR="006D2F51" w:rsidRDefault="006D2F51" w:rsidP="000A36D6"/>
    <w:p w14:paraId="3512DE48" w14:textId="77777777" w:rsidR="006D2F51" w:rsidRDefault="006D2F51" w:rsidP="000A36D6"/>
    <w:p w14:paraId="2FE6437A" w14:textId="77777777" w:rsidR="006D2F51" w:rsidRDefault="006D2F51" w:rsidP="000A36D6"/>
    <w:p w14:paraId="2FB77890" w14:textId="77777777" w:rsidR="006D2F51" w:rsidRDefault="006D2F51" w:rsidP="000A36D6"/>
    <w:p w14:paraId="2C98EC9A" w14:textId="77777777" w:rsidR="006D2F51" w:rsidRDefault="006D2F51" w:rsidP="000A36D6"/>
    <w:p w14:paraId="01B9A3F2" w14:textId="77777777" w:rsidR="006D2F51" w:rsidRDefault="006D2F51" w:rsidP="000A36D6"/>
    <w:p w14:paraId="49D31FC7" w14:textId="77777777" w:rsidR="006D2F51" w:rsidRDefault="006D2F51" w:rsidP="000A36D6"/>
    <w:p w14:paraId="4376FD39" w14:textId="77777777" w:rsidR="006D2F51" w:rsidRDefault="006D2F51" w:rsidP="000A36D6"/>
    <w:p w14:paraId="46DD3BB7" w14:textId="77777777" w:rsidR="006D2F51" w:rsidRDefault="006D2F51" w:rsidP="000A36D6"/>
    <w:p w14:paraId="3048A450" w14:textId="77777777" w:rsidR="006D2F51" w:rsidRDefault="006D2F51" w:rsidP="000A36D6"/>
    <w:p w14:paraId="6DD459D1" w14:textId="77777777" w:rsidR="006D2F51" w:rsidRDefault="006D2F51" w:rsidP="006D2F51">
      <w:pPr>
        <w:pStyle w:val="Heading1"/>
      </w:pPr>
      <w:bookmarkStart w:id="200" w:name="_Toc144205595"/>
      <w:bookmarkStart w:id="201" w:name="_Toc175663216"/>
      <w:r>
        <w:lastRenderedPageBreak/>
        <w:t>Radha Govinda</w:t>
      </w:r>
      <w:bookmarkEnd w:id="200"/>
      <w:bookmarkEnd w:id="201"/>
    </w:p>
    <w:p w14:paraId="06868F14" w14:textId="77777777" w:rsidR="006D2F51" w:rsidRDefault="006D2F51" w:rsidP="006D2F51">
      <w:pPr>
        <w:spacing w:line="240" w:lineRule="auto"/>
      </w:pPr>
      <w:r>
        <w:t>Radhe Radhe Radhe Radhe Radhe Govinda</w:t>
      </w:r>
    </w:p>
    <w:p w14:paraId="732BB852" w14:textId="77777777" w:rsidR="006D2F51" w:rsidRDefault="006D2F51" w:rsidP="006D2F51">
      <w:pPr>
        <w:spacing w:line="240" w:lineRule="auto"/>
      </w:pPr>
      <w:r>
        <w:t>Radhe Radhe Radhe Radhe Radhe Govinda</w:t>
      </w:r>
    </w:p>
    <w:p w14:paraId="6F4B1B9F" w14:textId="77777777" w:rsidR="006D2F51" w:rsidRDefault="006D2F51" w:rsidP="006D2F51">
      <w:pPr>
        <w:spacing w:line="240" w:lineRule="auto"/>
      </w:pPr>
      <w:r>
        <w:t>Radha Govinda, Radha Govinda, Vrindavana Chanda, Vrindavana Chanda</w:t>
      </w:r>
    </w:p>
    <w:p w14:paraId="2F6F8A17" w14:textId="77777777" w:rsidR="006D2F51" w:rsidRDefault="006D2F51" w:rsidP="006D2F51">
      <w:pPr>
        <w:spacing w:line="240" w:lineRule="auto"/>
      </w:pPr>
      <w:r>
        <w:t>Anatha Natha Deena Bandhoo, Radhe Govinda</w:t>
      </w:r>
    </w:p>
    <w:p w14:paraId="65115A69" w14:textId="77777777" w:rsidR="006D2F51" w:rsidRDefault="006D2F51" w:rsidP="006D2F51">
      <w:pPr>
        <w:spacing w:line="240" w:lineRule="auto"/>
      </w:pPr>
      <w:r>
        <w:t>Anatha Natha Deena Bandhoo, Radhe Govinda</w:t>
      </w:r>
    </w:p>
    <w:p w14:paraId="65C667FA" w14:textId="77777777" w:rsidR="006D2F51" w:rsidRPr="006D2F51" w:rsidRDefault="006D2F51" w:rsidP="006D2F51">
      <w:pPr>
        <w:spacing w:before="0" w:line="240" w:lineRule="auto"/>
        <w:rPr>
          <w:sz w:val="16"/>
          <w:szCs w:val="16"/>
        </w:rPr>
      </w:pPr>
    </w:p>
    <w:p w14:paraId="078FC900" w14:textId="77777777" w:rsidR="006D2F51" w:rsidRDefault="006D2F51" w:rsidP="006D2F51">
      <w:pPr>
        <w:spacing w:line="240" w:lineRule="auto"/>
      </w:pPr>
      <w:r>
        <w:t>Purana Purusha Punya Shloka Radhe Govinda ||</w:t>
      </w:r>
    </w:p>
    <w:p w14:paraId="321EBD0C" w14:textId="77777777" w:rsidR="006D2F51" w:rsidRDefault="006D2F51" w:rsidP="006D2F51">
      <w:pPr>
        <w:spacing w:line="240" w:lineRule="auto"/>
      </w:pPr>
      <w:r>
        <w:t xml:space="preserve">Vrindavana Chanda(2), </w:t>
      </w:r>
    </w:p>
    <w:p w14:paraId="60474A1A" w14:textId="77777777" w:rsidR="006D2F51" w:rsidRDefault="006D2F51" w:rsidP="006D2F51">
      <w:pPr>
        <w:spacing w:line="240" w:lineRule="auto"/>
      </w:pPr>
      <w:r>
        <w:t>Anatha Natha Deena Bandhoo, Radhe Govinda (2)</w:t>
      </w:r>
    </w:p>
    <w:p w14:paraId="29F2B1FF" w14:textId="77777777" w:rsidR="006D2F51" w:rsidRPr="006D2F51" w:rsidRDefault="006D2F51" w:rsidP="006D2F51">
      <w:pPr>
        <w:spacing w:before="0" w:line="240" w:lineRule="auto"/>
        <w:rPr>
          <w:sz w:val="16"/>
          <w:szCs w:val="16"/>
        </w:rPr>
      </w:pPr>
    </w:p>
    <w:p w14:paraId="5EA3425A" w14:textId="77777777" w:rsidR="006D2F51" w:rsidRDefault="006D2F51" w:rsidP="006D2F51">
      <w:pPr>
        <w:spacing w:line="240" w:lineRule="auto"/>
      </w:pPr>
      <w:r>
        <w:t>Nada Mukunda Navaneeta Chora, Radhe Govinda</w:t>
      </w:r>
    </w:p>
    <w:p w14:paraId="383551CF" w14:textId="77777777" w:rsidR="006D2F51" w:rsidRDefault="006D2F51" w:rsidP="006D2F51">
      <w:pPr>
        <w:spacing w:line="240" w:lineRule="auto"/>
      </w:pPr>
      <w:r>
        <w:t>Yashoda Baala Yadhukula Tilaka, Radhe Govinda||</w:t>
      </w:r>
    </w:p>
    <w:p w14:paraId="7090473D" w14:textId="77777777" w:rsidR="006D2F51" w:rsidRDefault="006D2F51" w:rsidP="006D2F51">
      <w:pPr>
        <w:spacing w:line="240" w:lineRule="auto"/>
      </w:pPr>
      <w:r>
        <w:t xml:space="preserve">Vrindavana Chanda(2), </w:t>
      </w:r>
    </w:p>
    <w:p w14:paraId="6A09F594" w14:textId="77777777" w:rsidR="006D2F51" w:rsidRDefault="006D2F51" w:rsidP="006D2F51">
      <w:pPr>
        <w:spacing w:line="240" w:lineRule="auto"/>
      </w:pPr>
      <w:r>
        <w:t>Anatha Natha Deena Bandhoo, Radhe Govinda (2)</w:t>
      </w:r>
    </w:p>
    <w:p w14:paraId="1B1F29E0" w14:textId="77777777" w:rsidR="006D2F51" w:rsidRPr="006D2F51" w:rsidRDefault="006D2F51" w:rsidP="006D2F51">
      <w:pPr>
        <w:spacing w:before="0" w:line="240" w:lineRule="auto"/>
        <w:rPr>
          <w:sz w:val="16"/>
          <w:szCs w:val="16"/>
        </w:rPr>
      </w:pPr>
    </w:p>
    <w:p w14:paraId="15963A90" w14:textId="77777777" w:rsidR="006D2F51" w:rsidRDefault="006D2F51" w:rsidP="006D2F51">
      <w:pPr>
        <w:spacing w:line="240" w:lineRule="auto"/>
      </w:pPr>
      <w:r>
        <w:t>Kaaliya Nartana Kansa Nishudhana Radhe Govinda</w:t>
      </w:r>
    </w:p>
    <w:p w14:paraId="3F516507" w14:textId="77777777" w:rsidR="006D2F51" w:rsidRDefault="006D2F51" w:rsidP="006D2F51">
      <w:pPr>
        <w:spacing w:line="240" w:lineRule="auto"/>
      </w:pPr>
      <w:r>
        <w:t>Gopi Mohana Govardhana Dhara Radhe Govinda ||</w:t>
      </w:r>
    </w:p>
    <w:p w14:paraId="309D98A8" w14:textId="77777777" w:rsidR="006D2F51" w:rsidRDefault="006D2F51" w:rsidP="006D2F51">
      <w:pPr>
        <w:spacing w:line="240" w:lineRule="auto"/>
      </w:pPr>
      <w:r>
        <w:t xml:space="preserve">Vrindavana Chanda(2), </w:t>
      </w:r>
    </w:p>
    <w:p w14:paraId="28F63A14" w14:textId="77777777" w:rsidR="006D2F51" w:rsidRDefault="006D2F51" w:rsidP="006D2F51">
      <w:pPr>
        <w:spacing w:line="240" w:lineRule="auto"/>
      </w:pPr>
      <w:r>
        <w:t>Anatha Natha Deena Bandhoo, Radhe Govinda (2)</w:t>
      </w:r>
    </w:p>
    <w:p w14:paraId="091ECAF7" w14:textId="77777777" w:rsidR="006D2F51" w:rsidRPr="006D2F51" w:rsidRDefault="006D2F51" w:rsidP="006D2F51">
      <w:pPr>
        <w:spacing w:before="0" w:line="240" w:lineRule="auto"/>
        <w:rPr>
          <w:sz w:val="16"/>
          <w:szCs w:val="16"/>
        </w:rPr>
      </w:pPr>
    </w:p>
    <w:p w14:paraId="7D5D13F5" w14:textId="77777777" w:rsidR="006D2F51" w:rsidRDefault="006D2F51" w:rsidP="006D2F51">
      <w:pPr>
        <w:spacing w:line="240" w:lineRule="auto"/>
      </w:pPr>
      <w:r>
        <w:t>Raadha Vallabha Rukmini kanta Radhe Govinda</w:t>
      </w:r>
    </w:p>
    <w:p w14:paraId="76D3A0FA" w14:textId="77777777" w:rsidR="006D2F51" w:rsidRDefault="006D2F51" w:rsidP="006D2F51">
      <w:pPr>
        <w:spacing w:line="240" w:lineRule="auto"/>
      </w:pPr>
      <w:r>
        <w:t>Venu Volobha, Vijaya Gopala Radhe Govida ||</w:t>
      </w:r>
    </w:p>
    <w:p w14:paraId="2FD38424" w14:textId="77777777" w:rsidR="006D2F51" w:rsidRDefault="006D2F51" w:rsidP="006D2F51">
      <w:pPr>
        <w:spacing w:line="240" w:lineRule="auto"/>
      </w:pPr>
      <w:r>
        <w:t xml:space="preserve">Vrindavana Chanda(2), </w:t>
      </w:r>
    </w:p>
    <w:p w14:paraId="60813384" w14:textId="77777777" w:rsidR="006D2F51" w:rsidRDefault="006D2F51" w:rsidP="006D2F51">
      <w:pPr>
        <w:spacing w:line="240" w:lineRule="auto"/>
      </w:pPr>
      <w:r>
        <w:t>Anatha Natha Deena Bandhoo, Radhe Govinda (2)</w:t>
      </w:r>
    </w:p>
    <w:p w14:paraId="57A23202" w14:textId="77777777" w:rsidR="006D2F51" w:rsidRPr="006D2F51" w:rsidRDefault="006D2F51" w:rsidP="006D2F51">
      <w:pPr>
        <w:spacing w:before="0" w:line="240" w:lineRule="auto"/>
        <w:rPr>
          <w:sz w:val="16"/>
          <w:szCs w:val="16"/>
        </w:rPr>
      </w:pPr>
    </w:p>
    <w:p w14:paraId="04655584" w14:textId="77777777" w:rsidR="006D2F51" w:rsidRDefault="006D2F51" w:rsidP="006D2F51">
      <w:pPr>
        <w:spacing w:line="240" w:lineRule="auto"/>
      </w:pPr>
      <w:r>
        <w:t>Bhakta Vatsala Bhagavata Priya, radhe Govinda</w:t>
      </w:r>
    </w:p>
    <w:p w14:paraId="3E8E53D0" w14:textId="77777777" w:rsidR="006D2F51" w:rsidRDefault="006D2F51" w:rsidP="006D2F51">
      <w:pPr>
        <w:spacing w:line="240" w:lineRule="auto"/>
      </w:pPr>
      <w:r>
        <w:t>Pandarinadha Panduranga Radhe Govinda ||</w:t>
      </w:r>
    </w:p>
    <w:p w14:paraId="75322881" w14:textId="77777777" w:rsidR="006D2F51" w:rsidRDefault="006D2F51" w:rsidP="006D2F51">
      <w:pPr>
        <w:spacing w:line="240" w:lineRule="auto"/>
      </w:pPr>
      <w:r>
        <w:t xml:space="preserve">Vrindavana Chanda(2), </w:t>
      </w:r>
    </w:p>
    <w:p w14:paraId="2048C3D1" w14:textId="77777777" w:rsidR="006D2F51" w:rsidRDefault="006D2F51" w:rsidP="006D2F51">
      <w:pPr>
        <w:spacing w:line="240" w:lineRule="auto"/>
      </w:pPr>
      <w:r>
        <w:t>Anatha Natha Deena Bandhoo, Radhe Govinda (2)</w:t>
      </w:r>
    </w:p>
    <w:p w14:paraId="228CF295" w14:textId="77777777" w:rsidR="00375928" w:rsidRDefault="00375928" w:rsidP="00375928">
      <w:pPr>
        <w:pStyle w:val="Heading1"/>
      </w:pPr>
      <w:bookmarkStart w:id="202" w:name="_Toc175663217"/>
      <w:r>
        <w:lastRenderedPageBreak/>
        <w:t>Radhe Radhe Govinda</w:t>
      </w:r>
      <w:bookmarkEnd w:id="202"/>
    </w:p>
    <w:p w14:paraId="144306D0" w14:textId="77777777" w:rsidR="00375928" w:rsidRDefault="00375928" w:rsidP="00375928">
      <w:pPr>
        <w:spacing w:line="240" w:lineRule="auto"/>
      </w:pPr>
      <w:r>
        <w:t>Radhe Radhe Govinda</w:t>
      </w:r>
      <w:r>
        <w:br/>
        <w:t>Govinda Radhe</w:t>
      </w:r>
    </w:p>
    <w:p w14:paraId="6A691461" w14:textId="77777777" w:rsidR="00375928" w:rsidRDefault="00375928" w:rsidP="00375928">
      <w:pPr>
        <w:spacing w:line="240" w:lineRule="auto"/>
      </w:pPr>
    </w:p>
    <w:p w14:paraId="5C3FBDA1" w14:textId="77777777" w:rsidR="00375928" w:rsidRDefault="00375928" w:rsidP="00375928">
      <w:pPr>
        <w:pStyle w:val="Heading2"/>
      </w:pPr>
      <w:bookmarkStart w:id="203" w:name="_Toc175663218"/>
      <w:r>
        <w:t>Translation</w:t>
      </w:r>
      <w:bookmarkEnd w:id="203"/>
    </w:p>
    <w:p w14:paraId="145AB503" w14:textId="77777777" w:rsidR="00375928" w:rsidRDefault="001960DF" w:rsidP="00BE4ACE">
      <w:pPr>
        <w:pStyle w:val="ListParagraph"/>
        <w:numPr>
          <w:ilvl w:val="0"/>
          <w:numId w:val="87"/>
        </w:numPr>
      </w:pPr>
      <w:r>
        <w:rPr>
          <w:b/>
        </w:rPr>
        <w:t>Radhe</w:t>
      </w:r>
      <w:r w:rsidR="00375928">
        <w:t>: Krishna’s eternal consort</w:t>
      </w:r>
    </w:p>
    <w:p w14:paraId="76DF00AA" w14:textId="77777777" w:rsidR="00375928" w:rsidRDefault="00375928" w:rsidP="00BE4ACE">
      <w:pPr>
        <w:pStyle w:val="ListParagraph"/>
        <w:numPr>
          <w:ilvl w:val="0"/>
          <w:numId w:val="87"/>
        </w:numPr>
      </w:pPr>
      <w:r w:rsidRPr="00375928">
        <w:rPr>
          <w:b/>
        </w:rPr>
        <w:t>Govinda</w:t>
      </w:r>
      <w:r>
        <w:t xml:space="preserve"> – a cow herder, chief herdsman</w:t>
      </w:r>
    </w:p>
    <w:p w14:paraId="64296C06" w14:textId="77777777" w:rsidR="00375928" w:rsidRDefault="00375928" w:rsidP="00375928"/>
    <w:p w14:paraId="2421FC2C" w14:textId="77777777" w:rsidR="00375928" w:rsidRDefault="00375928" w:rsidP="00375928">
      <w:pPr>
        <w:pStyle w:val="Heading2"/>
      </w:pPr>
      <w:bookmarkStart w:id="204" w:name="_Toc175663219"/>
      <w:r>
        <w:t>Music Notation</w:t>
      </w:r>
      <w:bookmarkEnd w:id="204"/>
    </w:p>
    <w:p w14:paraId="46D3DD3B" w14:textId="77777777" w:rsidR="006570DA" w:rsidRPr="006570DA" w:rsidRDefault="006570DA" w:rsidP="006570DA">
      <w:r>
        <w:t>Umm, not sure why this is blank…</w:t>
      </w: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375928" w14:paraId="752B19E6" w14:textId="77777777" w:rsidTr="00833413">
        <w:tc>
          <w:tcPr>
            <w:tcW w:w="1168" w:type="dxa"/>
          </w:tcPr>
          <w:p w14:paraId="48DAF195" w14:textId="77777777" w:rsidR="00375928" w:rsidRPr="000725AF" w:rsidRDefault="00375928" w:rsidP="00833413">
            <w:pPr>
              <w:jc w:val="center"/>
              <w:rPr>
                <w:b/>
              </w:rPr>
            </w:pPr>
            <w:r w:rsidRPr="000725AF">
              <w:rPr>
                <w:b/>
              </w:rPr>
              <w:t>1</w:t>
            </w:r>
          </w:p>
        </w:tc>
        <w:tc>
          <w:tcPr>
            <w:tcW w:w="1168" w:type="dxa"/>
          </w:tcPr>
          <w:p w14:paraId="1272B01B" w14:textId="77777777" w:rsidR="00375928" w:rsidRPr="000725AF" w:rsidRDefault="00375928" w:rsidP="00833413">
            <w:pPr>
              <w:jc w:val="center"/>
              <w:rPr>
                <w:b/>
              </w:rPr>
            </w:pPr>
            <w:r w:rsidRPr="000725AF">
              <w:rPr>
                <w:b/>
              </w:rPr>
              <w:t>2</w:t>
            </w:r>
          </w:p>
        </w:tc>
        <w:tc>
          <w:tcPr>
            <w:tcW w:w="1169" w:type="dxa"/>
          </w:tcPr>
          <w:p w14:paraId="54DAC084" w14:textId="77777777" w:rsidR="00375928" w:rsidRPr="000725AF" w:rsidRDefault="00375928" w:rsidP="00833413">
            <w:pPr>
              <w:jc w:val="center"/>
              <w:rPr>
                <w:b/>
              </w:rPr>
            </w:pPr>
            <w:r w:rsidRPr="000725AF">
              <w:rPr>
                <w:b/>
              </w:rPr>
              <w:t>3</w:t>
            </w:r>
          </w:p>
        </w:tc>
        <w:tc>
          <w:tcPr>
            <w:tcW w:w="1169" w:type="dxa"/>
          </w:tcPr>
          <w:p w14:paraId="67187772" w14:textId="77777777" w:rsidR="00375928" w:rsidRPr="000725AF" w:rsidRDefault="00375928" w:rsidP="00833413">
            <w:pPr>
              <w:jc w:val="center"/>
              <w:rPr>
                <w:b/>
              </w:rPr>
            </w:pPr>
            <w:r w:rsidRPr="000725AF">
              <w:rPr>
                <w:b/>
              </w:rPr>
              <w:t>4</w:t>
            </w:r>
          </w:p>
        </w:tc>
        <w:tc>
          <w:tcPr>
            <w:tcW w:w="1169" w:type="dxa"/>
          </w:tcPr>
          <w:p w14:paraId="30AB350B" w14:textId="77777777" w:rsidR="00375928" w:rsidRPr="000725AF" w:rsidRDefault="00375928" w:rsidP="00833413">
            <w:pPr>
              <w:jc w:val="center"/>
              <w:rPr>
                <w:b/>
              </w:rPr>
            </w:pPr>
            <w:r w:rsidRPr="000725AF">
              <w:rPr>
                <w:b/>
              </w:rPr>
              <w:t>5</w:t>
            </w:r>
          </w:p>
        </w:tc>
        <w:tc>
          <w:tcPr>
            <w:tcW w:w="1169" w:type="dxa"/>
          </w:tcPr>
          <w:p w14:paraId="331EBEAA" w14:textId="77777777" w:rsidR="00375928" w:rsidRPr="000725AF" w:rsidRDefault="00375928" w:rsidP="00833413">
            <w:pPr>
              <w:jc w:val="center"/>
              <w:rPr>
                <w:b/>
              </w:rPr>
            </w:pPr>
            <w:r w:rsidRPr="000725AF">
              <w:rPr>
                <w:b/>
              </w:rPr>
              <w:t>6</w:t>
            </w:r>
          </w:p>
        </w:tc>
        <w:tc>
          <w:tcPr>
            <w:tcW w:w="1169" w:type="dxa"/>
          </w:tcPr>
          <w:p w14:paraId="3D85472A" w14:textId="77777777" w:rsidR="00375928" w:rsidRPr="000725AF" w:rsidRDefault="00375928" w:rsidP="00833413">
            <w:pPr>
              <w:jc w:val="center"/>
              <w:rPr>
                <w:b/>
              </w:rPr>
            </w:pPr>
            <w:r w:rsidRPr="000725AF">
              <w:rPr>
                <w:b/>
              </w:rPr>
              <w:t>7</w:t>
            </w:r>
          </w:p>
        </w:tc>
        <w:tc>
          <w:tcPr>
            <w:tcW w:w="1169" w:type="dxa"/>
          </w:tcPr>
          <w:p w14:paraId="3D07F412" w14:textId="77777777" w:rsidR="00375928" w:rsidRPr="000725AF" w:rsidRDefault="00375928" w:rsidP="00833413">
            <w:pPr>
              <w:jc w:val="center"/>
              <w:rPr>
                <w:b/>
              </w:rPr>
            </w:pPr>
            <w:r w:rsidRPr="000725AF">
              <w:rPr>
                <w:b/>
              </w:rPr>
              <w:t>8</w:t>
            </w:r>
          </w:p>
        </w:tc>
      </w:tr>
      <w:tr w:rsidR="00375928" w14:paraId="26D2A472" w14:textId="77777777" w:rsidTr="00833413">
        <w:tc>
          <w:tcPr>
            <w:tcW w:w="1168" w:type="dxa"/>
          </w:tcPr>
          <w:p w14:paraId="118D71B6" w14:textId="77777777" w:rsidR="00375928" w:rsidRDefault="00375928" w:rsidP="00833413"/>
        </w:tc>
        <w:tc>
          <w:tcPr>
            <w:tcW w:w="1168" w:type="dxa"/>
          </w:tcPr>
          <w:p w14:paraId="7A500EFB" w14:textId="77777777" w:rsidR="00375928" w:rsidRDefault="00375928" w:rsidP="00833413"/>
        </w:tc>
        <w:tc>
          <w:tcPr>
            <w:tcW w:w="1169" w:type="dxa"/>
          </w:tcPr>
          <w:p w14:paraId="6C5BB867" w14:textId="77777777" w:rsidR="00375928" w:rsidRDefault="00375928" w:rsidP="00833413"/>
        </w:tc>
        <w:tc>
          <w:tcPr>
            <w:tcW w:w="1169" w:type="dxa"/>
          </w:tcPr>
          <w:p w14:paraId="15BE4620" w14:textId="77777777" w:rsidR="00375928" w:rsidRDefault="00375928" w:rsidP="00833413"/>
        </w:tc>
        <w:tc>
          <w:tcPr>
            <w:tcW w:w="1169" w:type="dxa"/>
          </w:tcPr>
          <w:p w14:paraId="3F94F318" w14:textId="77777777" w:rsidR="00375928" w:rsidRDefault="00375928" w:rsidP="00833413"/>
        </w:tc>
        <w:tc>
          <w:tcPr>
            <w:tcW w:w="1169" w:type="dxa"/>
          </w:tcPr>
          <w:p w14:paraId="503EC5C5" w14:textId="77777777" w:rsidR="00375928" w:rsidRDefault="00375928" w:rsidP="00833413"/>
        </w:tc>
        <w:tc>
          <w:tcPr>
            <w:tcW w:w="1169" w:type="dxa"/>
          </w:tcPr>
          <w:p w14:paraId="1335FF8B" w14:textId="77777777" w:rsidR="00375928" w:rsidRDefault="00375928" w:rsidP="00833413"/>
        </w:tc>
        <w:tc>
          <w:tcPr>
            <w:tcW w:w="1169" w:type="dxa"/>
          </w:tcPr>
          <w:p w14:paraId="19993D55" w14:textId="77777777" w:rsidR="00375928" w:rsidRDefault="00375928" w:rsidP="00833413"/>
        </w:tc>
      </w:tr>
      <w:tr w:rsidR="00375928" w14:paraId="4254147F" w14:textId="77777777" w:rsidTr="00833413">
        <w:tc>
          <w:tcPr>
            <w:tcW w:w="1168" w:type="dxa"/>
          </w:tcPr>
          <w:p w14:paraId="79FB7696" w14:textId="77777777" w:rsidR="00375928" w:rsidRPr="000725AF" w:rsidRDefault="00375928" w:rsidP="00833413">
            <w:pPr>
              <w:jc w:val="center"/>
              <w:rPr>
                <w:b/>
              </w:rPr>
            </w:pPr>
            <w:r w:rsidRPr="000725AF">
              <w:rPr>
                <w:b/>
              </w:rPr>
              <w:t>Radhe</w:t>
            </w:r>
          </w:p>
        </w:tc>
        <w:tc>
          <w:tcPr>
            <w:tcW w:w="1168" w:type="dxa"/>
          </w:tcPr>
          <w:p w14:paraId="3F015C24" w14:textId="77777777" w:rsidR="00375928" w:rsidRPr="000725AF" w:rsidRDefault="00375928" w:rsidP="00833413">
            <w:pPr>
              <w:jc w:val="center"/>
              <w:rPr>
                <w:b/>
              </w:rPr>
            </w:pPr>
            <w:r w:rsidRPr="000725AF">
              <w:rPr>
                <w:b/>
              </w:rPr>
              <w:t>Radhe</w:t>
            </w:r>
          </w:p>
        </w:tc>
        <w:tc>
          <w:tcPr>
            <w:tcW w:w="1169" w:type="dxa"/>
          </w:tcPr>
          <w:p w14:paraId="3238B077" w14:textId="77777777" w:rsidR="00375928" w:rsidRPr="000725AF" w:rsidRDefault="00375928" w:rsidP="00833413">
            <w:pPr>
              <w:jc w:val="center"/>
              <w:rPr>
                <w:b/>
              </w:rPr>
            </w:pPr>
            <w:r w:rsidRPr="000725AF">
              <w:rPr>
                <w:b/>
              </w:rPr>
              <w:t>Go</w:t>
            </w:r>
          </w:p>
        </w:tc>
        <w:tc>
          <w:tcPr>
            <w:tcW w:w="1169" w:type="dxa"/>
          </w:tcPr>
          <w:p w14:paraId="43D68179" w14:textId="77777777" w:rsidR="00375928" w:rsidRPr="000725AF" w:rsidRDefault="00375928" w:rsidP="00833413">
            <w:pPr>
              <w:jc w:val="center"/>
              <w:rPr>
                <w:b/>
              </w:rPr>
            </w:pPr>
            <w:r w:rsidRPr="000725AF">
              <w:rPr>
                <w:b/>
              </w:rPr>
              <w:t>vinda</w:t>
            </w:r>
          </w:p>
        </w:tc>
        <w:tc>
          <w:tcPr>
            <w:tcW w:w="1169" w:type="dxa"/>
          </w:tcPr>
          <w:p w14:paraId="1731DA4C" w14:textId="77777777" w:rsidR="00375928" w:rsidRPr="000725AF" w:rsidRDefault="00375928" w:rsidP="00833413">
            <w:pPr>
              <w:jc w:val="center"/>
              <w:rPr>
                <w:b/>
              </w:rPr>
            </w:pPr>
            <w:r w:rsidRPr="000725AF">
              <w:rPr>
                <w:b/>
              </w:rPr>
              <w:t>Go</w:t>
            </w:r>
          </w:p>
        </w:tc>
        <w:tc>
          <w:tcPr>
            <w:tcW w:w="1169" w:type="dxa"/>
          </w:tcPr>
          <w:p w14:paraId="6E905931" w14:textId="77777777" w:rsidR="00375928" w:rsidRPr="000725AF" w:rsidRDefault="00375928" w:rsidP="00833413">
            <w:pPr>
              <w:jc w:val="center"/>
              <w:rPr>
                <w:b/>
              </w:rPr>
            </w:pPr>
            <w:r w:rsidRPr="000725AF">
              <w:rPr>
                <w:b/>
              </w:rPr>
              <w:t>vinda</w:t>
            </w:r>
          </w:p>
        </w:tc>
        <w:tc>
          <w:tcPr>
            <w:tcW w:w="1169" w:type="dxa"/>
          </w:tcPr>
          <w:p w14:paraId="32BAA6DC" w14:textId="77777777" w:rsidR="00375928" w:rsidRPr="000725AF" w:rsidRDefault="00375928" w:rsidP="00833413">
            <w:pPr>
              <w:jc w:val="center"/>
              <w:rPr>
                <w:b/>
              </w:rPr>
            </w:pPr>
            <w:r w:rsidRPr="000725AF">
              <w:rPr>
                <w:b/>
              </w:rPr>
              <w:t>Rad</w:t>
            </w:r>
          </w:p>
        </w:tc>
        <w:tc>
          <w:tcPr>
            <w:tcW w:w="1169" w:type="dxa"/>
          </w:tcPr>
          <w:p w14:paraId="3DA01BB7" w14:textId="77777777" w:rsidR="00375928" w:rsidRPr="000725AF" w:rsidRDefault="00375928" w:rsidP="00833413">
            <w:pPr>
              <w:jc w:val="center"/>
              <w:rPr>
                <w:b/>
              </w:rPr>
            </w:pPr>
            <w:r w:rsidRPr="000725AF">
              <w:rPr>
                <w:b/>
              </w:rPr>
              <w:t>he</w:t>
            </w:r>
          </w:p>
        </w:tc>
      </w:tr>
    </w:tbl>
    <w:p w14:paraId="2EA31DE3" w14:textId="77777777" w:rsidR="006D2F51" w:rsidRDefault="006D2F51" w:rsidP="000A36D6"/>
    <w:p w14:paraId="42BE4776" w14:textId="77777777" w:rsidR="00F56BC5" w:rsidRDefault="00F56BC5" w:rsidP="000A36D6"/>
    <w:p w14:paraId="18C843F9" w14:textId="77777777" w:rsidR="00F56BC5" w:rsidRDefault="00F56BC5" w:rsidP="000A36D6"/>
    <w:p w14:paraId="55E47395" w14:textId="77777777" w:rsidR="00F56BC5" w:rsidRDefault="00F56BC5" w:rsidP="000A36D6"/>
    <w:p w14:paraId="383309F3" w14:textId="77777777" w:rsidR="00F56BC5" w:rsidRDefault="00F56BC5" w:rsidP="000A36D6"/>
    <w:p w14:paraId="19117B8F" w14:textId="77777777" w:rsidR="00F56BC5" w:rsidRDefault="00F56BC5" w:rsidP="000A36D6"/>
    <w:p w14:paraId="4EBDCCFA" w14:textId="77777777" w:rsidR="00F56BC5" w:rsidRDefault="00F56BC5" w:rsidP="000A36D6"/>
    <w:p w14:paraId="626D7D37" w14:textId="77777777" w:rsidR="00F56BC5" w:rsidRDefault="00F56BC5" w:rsidP="000A36D6"/>
    <w:p w14:paraId="1D69A47D" w14:textId="77777777" w:rsidR="00F56BC5" w:rsidRDefault="00F56BC5" w:rsidP="000A36D6"/>
    <w:p w14:paraId="78D80C66" w14:textId="77777777" w:rsidR="00F56BC5" w:rsidRDefault="00F56BC5" w:rsidP="000A36D6"/>
    <w:p w14:paraId="13609FB7" w14:textId="77777777" w:rsidR="00F56BC5" w:rsidRDefault="00F56BC5" w:rsidP="000A36D6"/>
    <w:p w14:paraId="7CDBF04A" w14:textId="77777777" w:rsidR="00F56BC5" w:rsidRDefault="00F56BC5" w:rsidP="000A36D6"/>
    <w:p w14:paraId="1C9E4BA9" w14:textId="77777777" w:rsidR="00F56BC5" w:rsidRDefault="00F56BC5" w:rsidP="000A36D6"/>
    <w:p w14:paraId="7FC940C6" w14:textId="77777777" w:rsidR="00F56BC5" w:rsidRDefault="00F56BC5" w:rsidP="00F56BC5">
      <w:pPr>
        <w:pStyle w:val="Heading1"/>
      </w:pPr>
      <w:bookmarkStart w:id="205" w:name="_Toc175663220"/>
      <w:r>
        <w:lastRenderedPageBreak/>
        <w:t>Radha Rani Ki Jai Maha Rani Ki Jai (FULL)</w:t>
      </w:r>
      <w:bookmarkEnd w:id="205"/>
    </w:p>
    <w:p w14:paraId="66C6D67A" w14:textId="77777777" w:rsidR="00F56BC5" w:rsidRPr="00A36791" w:rsidRDefault="00F56BC5" w:rsidP="00F56BC5"/>
    <w:p w14:paraId="751EEB8C" w14:textId="77777777" w:rsidR="00F56BC5" w:rsidRDefault="00F56BC5" w:rsidP="00F56BC5">
      <w:pPr>
        <w:spacing w:line="240" w:lineRule="auto"/>
      </w:pPr>
      <w:r>
        <w:t>Radha Rani Ki Jai Maha Rani Ki Jai</w:t>
      </w:r>
    </w:p>
    <w:p w14:paraId="3E3F42E9" w14:textId="77777777" w:rsidR="00F56BC5" w:rsidRDefault="00F56BC5" w:rsidP="00F56BC5">
      <w:pPr>
        <w:spacing w:line="240" w:lineRule="auto"/>
        <w:rPr>
          <w:rStyle w:val="yt-core-attributed-string--link-inherit-color"/>
          <w:color w:val="131313"/>
        </w:rPr>
      </w:pPr>
      <w:r>
        <w:rPr>
          <w:rStyle w:val="yt-core-attributed-string--link-inherit-color"/>
          <w:color w:val="131313"/>
        </w:rPr>
        <w:t xml:space="preserve">Bolo Barsane Wari Ki Jai Jai Jai </w:t>
      </w:r>
    </w:p>
    <w:p w14:paraId="1BF6B199" w14:textId="77777777" w:rsidR="00F56BC5" w:rsidRDefault="00F56BC5" w:rsidP="00F56BC5">
      <w:pPr>
        <w:spacing w:line="240" w:lineRule="auto"/>
        <w:rPr>
          <w:rStyle w:val="yt-core-attributed-string--link-inherit-color"/>
          <w:color w:val="131313"/>
        </w:rPr>
      </w:pPr>
    </w:p>
    <w:p w14:paraId="620802F6" w14:textId="77777777" w:rsidR="00F56BC5" w:rsidRDefault="00F56BC5" w:rsidP="00F56BC5">
      <w:pPr>
        <w:spacing w:line="240" w:lineRule="auto"/>
      </w:pPr>
      <w:r>
        <w:t>Thakurani Ki Jai Hari pyari Ki Jai</w:t>
      </w:r>
    </w:p>
    <w:p w14:paraId="68668309" w14:textId="77777777" w:rsidR="00F56BC5" w:rsidRDefault="00F56BC5" w:rsidP="00F56BC5">
      <w:pPr>
        <w:spacing w:line="240" w:lineRule="auto"/>
      </w:pPr>
      <w:r>
        <w:t>Vrishabhanu Dulari Ki Jai Jai Jai</w:t>
      </w:r>
    </w:p>
    <w:p w14:paraId="3FBDF126" w14:textId="77777777" w:rsidR="00F56BC5" w:rsidRDefault="00F56BC5" w:rsidP="00F56BC5">
      <w:pPr>
        <w:spacing w:line="240" w:lineRule="auto"/>
      </w:pPr>
    </w:p>
    <w:p w14:paraId="74D90276" w14:textId="77777777" w:rsidR="00F56BC5" w:rsidRDefault="00F56BC5" w:rsidP="00F56BC5">
      <w:pPr>
        <w:spacing w:line="240" w:lineRule="auto"/>
      </w:pPr>
      <w:r>
        <w:t>Gaurangi Ki Jai Hemangi Ki Jai</w:t>
      </w:r>
    </w:p>
    <w:p w14:paraId="444069E5" w14:textId="77777777" w:rsidR="00F56BC5" w:rsidRDefault="00F56BC5" w:rsidP="00F56BC5">
      <w:pPr>
        <w:spacing w:line="240" w:lineRule="auto"/>
      </w:pPr>
      <w:r>
        <w:t>Vrajraj Kumari Ki Jai Jai Jai</w:t>
      </w:r>
    </w:p>
    <w:p w14:paraId="762B47EF" w14:textId="77777777" w:rsidR="00F56BC5" w:rsidRDefault="00F56BC5" w:rsidP="00F56BC5">
      <w:pPr>
        <w:spacing w:line="240" w:lineRule="auto"/>
      </w:pPr>
    </w:p>
    <w:p w14:paraId="7573A28B" w14:textId="77777777" w:rsidR="00F56BC5" w:rsidRDefault="00F56BC5" w:rsidP="00F56BC5">
      <w:pPr>
        <w:spacing w:line="240" w:lineRule="auto"/>
      </w:pPr>
      <w:r>
        <w:t>Vrajrani Ki Jai Vrajdevi Ki Jai</w:t>
      </w:r>
    </w:p>
    <w:p w14:paraId="702F9F1C" w14:textId="77777777" w:rsidR="00F56BC5" w:rsidRDefault="00F56BC5" w:rsidP="00F56BC5">
      <w:pPr>
        <w:spacing w:line="240" w:lineRule="auto"/>
      </w:pPr>
      <w:r>
        <w:t>Gehevarvan vali Ki Jai Jai Ja</w:t>
      </w:r>
    </w:p>
    <w:p w14:paraId="6DF7F5AC" w14:textId="77777777" w:rsidR="00F56BC5" w:rsidRDefault="00F56BC5" w:rsidP="00F56BC5">
      <w:pPr>
        <w:spacing w:line="240" w:lineRule="auto"/>
      </w:pPr>
    </w:p>
    <w:p w14:paraId="5C98B51A" w14:textId="77777777" w:rsidR="00F56BC5" w:rsidRDefault="00F56BC5" w:rsidP="00F56BC5">
      <w:pPr>
        <w:spacing w:line="240" w:lineRule="auto"/>
      </w:pPr>
      <w:bookmarkStart w:id="206" w:name="_Toc175663221"/>
      <w:r w:rsidRPr="00F56BC5">
        <w:rPr>
          <w:rStyle w:val="Heading3Char"/>
          <w:b/>
        </w:rPr>
        <w:t>Translation</w:t>
      </w:r>
      <w:bookmarkEnd w:id="206"/>
      <w:r>
        <w:t xml:space="preserve">: </w:t>
      </w:r>
    </w:p>
    <w:p w14:paraId="69689CC1" w14:textId="77777777" w:rsidR="00F56BC5" w:rsidRDefault="00F56BC5" w:rsidP="00F56BC5">
      <w:pPr>
        <w:spacing w:line="240" w:lineRule="auto"/>
      </w:pPr>
    </w:p>
    <w:p w14:paraId="6D52910C" w14:textId="77777777" w:rsidR="00F56BC5" w:rsidRDefault="00F56BC5" w:rsidP="00BE4ACE">
      <w:pPr>
        <w:pStyle w:val="ListParagraph"/>
        <w:numPr>
          <w:ilvl w:val="0"/>
          <w:numId w:val="88"/>
        </w:numPr>
        <w:spacing w:line="240" w:lineRule="auto"/>
      </w:pPr>
      <w:r w:rsidRPr="00D011C7">
        <w:rPr>
          <w:b/>
        </w:rPr>
        <w:t>Radha</w:t>
      </w:r>
      <w:r>
        <w:t xml:space="preserve">: Krishna’s eternal consort. (literally: Lustre) </w:t>
      </w:r>
    </w:p>
    <w:p w14:paraId="139359A5" w14:textId="77777777" w:rsidR="00F56BC5" w:rsidRDefault="00F56BC5" w:rsidP="00BE4ACE">
      <w:pPr>
        <w:pStyle w:val="ListParagraph"/>
        <w:numPr>
          <w:ilvl w:val="0"/>
          <w:numId w:val="88"/>
        </w:numPr>
        <w:spacing w:line="240" w:lineRule="auto"/>
      </w:pPr>
      <w:r w:rsidRPr="00D011C7">
        <w:rPr>
          <w:b/>
        </w:rPr>
        <w:t>Rani</w:t>
      </w:r>
      <w:r>
        <w:t>: Queen</w:t>
      </w:r>
    </w:p>
    <w:p w14:paraId="16E2D228" w14:textId="77777777" w:rsidR="00F56BC5" w:rsidRDefault="00F56BC5" w:rsidP="00BE4ACE">
      <w:pPr>
        <w:pStyle w:val="ListParagraph"/>
        <w:numPr>
          <w:ilvl w:val="0"/>
          <w:numId w:val="88"/>
        </w:numPr>
        <w:spacing w:line="240" w:lineRule="auto"/>
      </w:pPr>
      <w:r w:rsidRPr="00D011C7">
        <w:rPr>
          <w:b/>
        </w:rPr>
        <w:t>Ki</w:t>
      </w:r>
      <w:r w:rsidRPr="00D011C7">
        <w:t>:</w:t>
      </w:r>
      <w:r>
        <w:t xml:space="preserve"> To know</w:t>
      </w:r>
    </w:p>
    <w:p w14:paraId="16A4F963" w14:textId="77777777" w:rsidR="00F56BC5" w:rsidRDefault="00F56BC5" w:rsidP="00BE4ACE">
      <w:pPr>
        <w:pStyle w:val="ListParagraph"/>
        <w:numPr>
          <w:ilvl w:val="0"/>
          <w:numId w:val="88"/>
        </w:numPr>
        <w:spacing w:line="240" w:lineRule="auto"/>
      </w:pPr>
      <w:r w:rsidRPr="00D011C7">
        <w:rPr>
          <w:b/>
        </w:rPr>
        <w:t>Jai</w:t>
      </w:r>
      <w:r>
        <w:t>: Exhultation</w:t>
      </w:r>
    </w:p>
    <w:p w14:paraId="52000EED" w14:textId="77777777" w:rsidR="00F56BC5" w:rsidRDefault="00F56BC5" w:rsidP="00BE4ACE">
      <w:pPr>
        <w:pStyle w:val="ListParagraph"/>
        <w:numPr>
          <w:ilvl w:val="0"/>
          <w:numId w:val="88"/>
        </w:numPr>
        <w:spacing w:line="240" w:lineRule="auto"/>
      </w:pPr>
      <w:r w:rsidRPr="00D011C7">
        <w:rPr>
          <w:b/>
        </w:rPr>
        <w:t>Maha</w:t>
      </w:r>
      <w:r>
        <w:t>: Great</w:t>
      </w:r>
    </w:p>
    <w:p w14:paraId="67496A45" w14:textId="77777777" w:rsidR="00F56BC5" w:rsidRDefault="00F56BC5" w:rsidP="00BE4ACE">
      <w:pPr>
        <w:pStyle w:val="ListParagraph"/>
        <w:numPr>
          <w:ilvl w:val="0"/>
          <w:numId w:val="88"/>
        </w:numPr>
        <w:spacing w:line="240" w:lineRule="auto"/>
      </w:pPr>
      <w:r w:rsidRPr="00D011C7">
        <w:rPr>
          <w:b/>
        </w:rPr>
        <w:t>Rani</w:t>
      </w:r>
      <w:r>
        <w:t>; Queen</w:t>
      </w:r>
    </w:p>
    <w:p w14:paraId="067EC08C" w14:textId="77777777" w:rsidR="00F56BC5" w:rsidRDefault="00F56BC5" w:rsidP="00BE4ACE">
      <w:pPr>
        <w:pStyle w:val="ListParagraph"/>
        <w:numPr>
          <w:ilvl w:val="0"/>
          <w:numId w:val="88"/>
        </w:numPr>
        <w:spacing w:line="240" w:lineRule="auto"/>
      </w:pPr>
      <w:r w:rsidRPr="00D011C7">
        <w:rPr>
          <w:b/>
        </w:rPr>
        <w:t>Ki</w:t>
      </w:r>
      <w:r>
        <w:t>: to Know</w:t>
      </w:r>
    </w:p>
    <w:p w14:paraId="47AD686A" w14:textId="77777777" w:rsidR="00F56BC5" w:rsidRDefault="00F56BC5" w:rsidP="00BE4ACE">
      <w:pPr>
        <w:pStyle w:val="ListParagraph"/>
        <w:numPr>
          <w:ilvl w:val="0"/>
          <w:numId w:val="88"/>
        </w:numPr>
        <w:spacing w:line="240" w:lineRule="auto"/>
      </w:pPr>
      <w:r w:rsidRPr="00D011C7">
        <w:rPr>
          <w:b/>
        </w:rPr>
        <w:t>Jai</w:t>
      </w:r>
      <w:r>
        <w:t>: Exhultation</w:t>
      </w:r>
    </w:p>
    <w:p w14:paraId="628B9521" w14:textId="77777777" w:rsidR="00F56BC5" w:rsidRDefault="00F56BC5" w:rsidP="00BE4ACE">
      <w:pPr>
        <w:pStyle w:val="ListParagraph"/>
        <w:numPr>
          <w:ilvl w:val="0"/>
          <w:numId w:val="88"/>
        </w:numPr>
        <w:spacing w:line="240" w:lineRule="auto"/>
      </w:pPr>
      <w:r w:rsidRPr="00D011C7">
        <w:rPr>
          <w:b/>
        </w:rPr>
        <w:t>Bolo</w:t>
      </w:r>
      <w:r>
        <w:t>: Speak. Say. Sing</w:t>
      </w:r>
    </w:p>
    <w:p w14:paraId="1FE4FF0A" w14:textId="77777777" w:rsidR="00F56BC5" w:rsidRPr="00D011C7" w:rsidRDefault="00F56BC5" w:rsidP="00BE4ACE">
      <w:pPr>
        <w:pStyle w:val="ListParagraph"/>
        <w:numPr>
          <w:ilvl w:val="0"/>
          <w:numId w:val="88"/>
        </w:numPr>
        <w:spacing w:line="240" w:lineRule="auto"/>
        <w:rPr>
          <w:rStyle w:val="yt-core-attributed-string--link-inherit-color"/>
          <w:b/>
          <w:color w:val="131313"/>
        </w:rPr>
      </w:pPr>
      <w:r w:rsidRPr="00D011C7">
        <w:rPr>
          <w:rStyle w:val="yt-core-attributed-string--link-inherit-color"/>
          <w:b/>
          <w:color w:val="131313"/>
        </w:rPr>
        <w:t>Barsane</w:t>
      </w:r>
      <w:r>
        <w:rPr>
          <w:rStyle w:val="yt-core-attributed-string--link-inherit-color"/>
          <w:color w:val="131313"/>
        </w:rPr>
        <w:t>: Rain</w:t>
      </w:r>
    </w:p>
    <w:p w14:paraId="2F18D343" w14:textId="77777777" w:rsidR="00F56BC5" w:rsidRPr="00D011C7" w:rsidRDefault="00F56BC5" w:rsidP="00BE4ACE">
      <w:pPr>
        <w:pStyle w:val="ListParagraph"/>
        <w:numPr>
          <w:ilvl w:val="0"/>
          <w:numId w:val="88"/>
        </w:numPr>
        <w:spacing w:line="240" w:lineRule="auto"/>
        <w:rPr>
          <w:rStyle w:val="yt-core-attributed-string--link-inherit-color"/>
          <w:color w:val="131313"/>
        </w:rPr>
      </w:pPr>
      <w:r>
        <w:rPr>
          <w:rStyle w:val="yt-core-attributed-string--link-inherit-color"/>
          <w:b/>
          <w:color w:val="131313"/>
        </w:rPr>
        <w:t>Wal</w:t>
      </w:r>
      <w:r w:rsidRPr="00D011C7">
        <w:rPr>
          <w:rStyle w:val="yt-core-attributed-string--link-inherit-color"/>
          <w:b/>
          <w:color w:val="131313"/>
        </w:rPr>
        <w:t>i</w:t>
      </w:r>
      <w:r w:rsidRPr="00D011C7">
        <w:rPr>
          <w:rStyle w:val="yt-core-attributed-string--link-inherit-color"/>
          <w:color w:val="131313"/>
        </w:rPr>
        <w:t>:</w:t>
      </w:r>
      <w:r>
        <w:rPr>
          <w:rStyle w:val="yt-core-attributed-string--link-inherit-color"/>
          <w:color w:val="131313"/>
        </w:rPr>
        <w:t xml:space="preserve"> Feminine nominative. The one who holds</w:t>
      </w:r>
    </w:p>
    <w:p w14:paraId="666D86C2" w14:textId="77777777" w:rsidR="00F56BC5" w:rsidRPr="00D011C7" w:rsidRDefault="00F56BC5" w:rsidP="00BE4ACE">
      <w:pPr>
        <w:pStyle w:val="ListParagraph"/>
        <w:numPr>
          <w:ilvl w:val="0"/>
          <w:numId w:val="88"/>
        </w:numPr>
        <w:spacing w:line="240" w:lineRule="auto"/>
        <w:rPr>
          <w:rStyle w:val="yt-core-attributed-string--link-inherit-color"/>
          <w:color w:val="131313"/>
        </w:rPr>
      </w:pPr>
      <w:r w:rsidRPr="00D011C7">
        <w:rPr>
          <w:rStyle w:val="yt-core-attributed-string--link-inherit-color"/>
          <w:b/>
          <w:color w:val="131313"/>
        </w:rPr>
        <w:t>Ki</w:t>
      </w:r>
      <w:r>
        <w:rPr>
          <w:rStyle w:val="yt-core-attributed-string--link-inherit-color"/>
          <w:color w:val="131313"/>
        </w:rPr>
        <w:t>: To know</w:t>
      </w:r>
    </w:p>
    <w:p w14:paraId="12D79D04" w14:textId="77777777" w:rsidR="00F56BC5" w:rsidRPr="00D011C7" w:rsidRDefault="00F56BC5" w:rsidP="00BE4ACE">
      <w:pPr>
        <w:pStyle w:val="ListParagraph"/>
        <w:numPr>
          <w:ilvl w:val="0"/>
          <w:numId w:val="88"/>
        </w:numPr>
        <w:spacing w:line="240" w:lineRule="auto"/>
        <w:rPr>
          <w:rStyle w:val="yt-core-attributed-string--link-inherit-color"/>
          <w:color w:val="131313"/>
        </w:rPr>
      </w:pPr>
      <w:r w:rsidRPr="00D011C7">
        <w:rPr>
          <w:rStyle w:val="yt-core-attributed-string--link-inherit-color"/>
          <w:b/>
          <w:color w:val="131313"/>
        </w:rPr>
        <w:t>Jai</w:t>
      </w:r>
      <w:r>
        <w:rPr>
          <w:rStyle w:val="yt-core-attributed-string--link-inherit-color"/>
          <w:color w:val="131313"/>
        </w:rPr>
        <w:t>: Exultation</w:t>
      </w:r>
    </w:p>
    <w:p w14:paraId="74AF6270" w14:textId="77777777" w:rsidR="00F56BC5" w:rsidRPr="005B4BA4" w:rsidRDefault="00F56BC5" w:rsidP="00BE4ACE">
      <w:pPr>
        <w:pStyle w:val="ListParagraph"/>
        <w:numPr>
          <w:ilvl w:val="0"/>
          <w:numId w:val="88"/>
        </w:numPr>
        <w:spacing w:line="240" w:lineRule="auto"/>
        <w:rPr>
          <w:rStyle w:val="yt-core-attributed-string--link-inherit-color"/>
          <w:color w:val="131313"/>
        </w:rPr>
      </w:pPr>
      <w:r w:rsidRPr="00A347AA">
        <w:rPr>
          <w:rStyle w:val="yt-core-attributed-string--link-inherit-color"/>
          <w:b/>
          <w:color w:val="131313"/>
        </w:rPr>
        <w:t>Jai</w:t>
      </w:r>
      <w:r>
        <w:rPr>
          <w:rStyle w:val="yt-core-attributed-string--link-inherit-color"/>
          <w:color w:val="131313"/>
        </w:rPr>
        <w:t xml:space="preserve">: </w:t>
      </w:r>
      <w:r w:rsidRPr="005B4BA4">
        <w:rPr>
          <w:rStyle w:val="yt-core-attributed-string--link-inherit-color"/>
          <w:color w:val="131313"/>
        </w:rPr>
        <w:t>Exultation</w:t>
      </w:r>
    </w:p>
    <w:p w14:paraId="0760678A" w14:textId="77777777" w:rsidR="00F56BC5" w:rsidRPr="00D011C7" w:rsidRDefault="00F56BC5" w:rsidP="00BE4ACE">
      <w:pPr>
        <w:pStyle w:val="ListParagraph"/>
        <w:numPr>
          <w:ilvl w:val="0"/>
          <w:numId w:val="88"/>
        </w:numPr>
        <w:spacing w:line="240" w:lineRule="auto"/>
        <w:rPr>
          <w:rStyle w:val="yt-core-attributed-string--link-inherit-color"/>
        </w:rPr>
      </w:pPr>
      <w:r w:rsidRPr="00A347AA">
        <w:rPr>
          <w:rStyle w:val="yt-core-attributed-string--link-inherit-color"/>
          <w:b/>
          <w:color w:val="131313"/>
        </w:rPr>
        <w:t>Jai</w:t>
      </w:r>
      <w:r>
        <w:rPr>
          <w:rStyle w:val="yt-core-attributed-string--link-inherit-color"/>
          <w:color w:val="131313"/>
        </w:rPr>
        <w:t>: Exultations</w:t>
      </w:r>
    </w:p>
    <w:p w14:paraId="1870CE8F" w14:textId="77777777" w:rsidR="00F56BC5" w:rsidRDefault="00F56BC5" w:rsidP="00F56BC5">
      <w:pPr>
        <w:spacing w:line="240" w:lineRule="auto"/>
      </w:pPr>
    </w:p>
    <w:p w14:paraId="3AB10AFB" w14:textId="77777777" w:rsidR="00F56BC5" w:rsidRDefault="00F56BC5" w:rsidP="00BE4ACE">
      <w:pPr>
        <w:pStyle w:val="ListParagraph"/>
        <w:numPr>
          <w:ilvl w:val="0"/>
          <w:numId w:val="88"/>
        </w:numPr>
        <w:spacing w:line="240" w:lineRule="auto"/>
      </w:pPr>
      <w:r w:rsidRPr="00EF2BCD">
        <w:rPr>
          <w:b/>
        </w:rPr>
        <w:lastRenderedPageBreak/>
        <w:t>Thakurani</w:t>
      </w:r>
      <w:r>
        <w:t>:  Goddess. Mistress (Thakur: Master Rani: Queen)</w:t>
      </w:r>
    </w:p>
    <w:p w14:paraId="34FF2084" w14:textId="77777777" w:rsidR="00F56BC5" w:rsidRDefault="00F56BC5" w:rsidP="00BE4ACE">
      <w:pPr>
        <w:pStyle w:val="ListParagraph"/>
        <w:numPr>
          <w:ilvl w:val="0"/>
          <w:numId w:val="88"/>
        </w:numPr>
        <w:spacing w:line="240" w:lineRule="auto"/>
      </w:pPr>
      <w:r w:rsidRPr="00FE23FC">
        <w:rPr>
          <w:b/>
        </w:rPr>
        <w:t>Ki</w:t>
      </w:r>
      <w:r>
        <w:t>: To know</w:t>
      </w:r>
    </w:p>
    <w:p w14:paraId="3A8F3FEB" w14:textId="77777777" w:rsidR="00F56BC5" w:rsidRDefault="00F56BC5" w:rsidP="00BE4ACE">
      <w:pPr>
        <w:pStyle w:val="ListParagraph"/>
        <w:numPr>
          <w:ilvl w:val="0"/>
          <w:numId w:val="88"/>
        </w:numPr>
        <w:spacing w:line="240" w:lineRule="auto"/>
      </w:pPr>
      <w:r w:rsidRPr="00FE23FC">
        <w:rPr>
          <w:b/>
        </w:rPr>
        <w:t>Jai</w:t>
      </w:r>
      <w:r>
        <w:t>: Exhultation</w:t>
      </w:r>
    </w:p>
    <w:p w14:paraId="2493FDA7" w14:textId="77777777" w:rsidR="00F56BC5" w:rsidRDefault="00F56BC5" w:rsidP="00BE4ACE">
      <w:pPr>
        <w:pStyle w:val="ListParagraph"/>
        <w:numPr>
          <w:ilvl w:val="0"/>
          <w:numId w:val="88"/>
        </w:numPr>
        <w:spacing w:line="240" w:lineRule="auto"/>
      </w:pPr>
      <w:r w:rsidRPr="00FE23FC">
        <w:rPr>
          <w:b/>
        </w:rPr>
        <w:t>Hari</w:t>
      </w:r>
      <w:r>
        <w:t>: Krishna. The Lord Of Nature</w:t>
      </w:r>
    </w:p>
    <w:p w14:paraId="5C76BCFE" w14:textId="77777777" w:rsidR="00F56BC5" w:rsidRDefault="00F56BC5" w:rsidP="00BE4ACE">
      <w:pPr>
        <w:pStyle w:val="ListParagraph"/>
        <w:numPr>
          <w:ilvl w:val="0"/>
          <w:numId w:val="88"/>
        </w:numPr>
        <w:spacing w:line="240" w:lineRule="auto"/>
      </w:pPr>
      <w:r w:rsidRPr="00FE23FC">
        <w:rPr>
          <w:b/>
        </w:rPr>
        <w:t>Pyari</w:t>
      </w:r>
      <w:r>
        <w:t>: Lover</w:t>
      </w:r>
    </w:p>
    <w:p w14:paraId="523D477F" w14:textId="77777777" w:rsidR="00F56BC5" w:rsidRDefault="00F56BC5" w:rsidP="00BE4ACE">
      <w:pPr>
        <w:pStyle w:val="ListParagraph"/>
        <w:numPr>
          <w:ilvl w:val="0"/>
          <w:numId w:val="88"/>
        </w:numPr>
        <w:spacing w:line="240" w:lineRule="auto"/>
      </w:pPr>
      <w:r w:rsidRPr="00FE23FC">
        <w:rPr>
          <w:b/>
        </w:rPr>
        <w:t>Ki</w:t>
      </w:r>
      <w:r>
        <w:t>: To know</w:t>
      </w:r>
    </w:p>
    <w:p w14:paraId="13ECAA35" w14:textId="77777777" w:rsidR="00F56BC5" w:rsidRDefault="00F56BC5" w:rsidP="00BE4ACE">
      <w:pPr>
        <w:pStyle w:val="ListParagraph"/>
        <w:numPr>
          <w:ilvl w:val="0"/>
          <w:numId w:val="88"/>
        </w:numPr>
        <w:spacing w:line="240" w:lineRule="auto"/>
      </w:pPr>
      <w:r w:rsidRPr="00FE23FC">
        <w:rPr>
          <w:b/>
        </w:rPr>
        <w:t>Jai</w:t>
      </w:r>
      <w:r>
        <w:t>: Exhultation</w:t>
      </w:r>
    </w:p>
    <w:p w14:paraId="794A6946" w14:textId="77777777" w:rsidR="00F56BC5" w:rsidRDefault="00F56BC5" w:rsidP="00BE4ACE">
      <w:pPr>
        <w:pStyle w:val="ListParagraph"/>
        <w:numPr>
          <w:ilvl w:val="0"/>
          <w:numId w:val="88"/>
        </w:numPr>
        <w:spacing w:line="240" w:lineRule="auto"/>
      </w:pPr>
      <w:r w:rsidRPr="00FE23FC">
        <w:rPr>
          <w:b/>
        </w:rPr>
        <w:t>Vrishabhanu</w:t>
      </w:r>
      <w:r>
        <w:t>: Father of Radha</w:t>
      </w:r>
    </w:p>
    <w:p w14:paraId="36B5A136" w14:textId="77777777" w:rsidR="00F56BC5" w:rsidRDefault="00F56BC5" w:rsidP="00BE4ACE">
      <w:pPr>
        <w:pStyle w:val="ListParagraph"/>
        <w:numPr>
          <w:ilvl w:val="0"/>
          <w:numId w:val="88"/>
        </w:numPr>
        <w:spacing w:line="240" w:lineRule="auto"/>
      </w:pPr>
      <w:r w:rsidRPr="00FE23FC">
        <w:rPr>
          <w:b/>
        </w:rPr>
        <w:t>Dulari</w:t>
      </w:r>
      <w:r>
        <w:t>: Beloved</w:t>
      </w:r>
    </w:p>
    <w:p w14:paraId="70F654FA" w14:textId="77777777" w:rsidR="00F56BC5" w:rsidRDefault="00F56BC5" w:rsidP="00BE4ACE">
      <w:pPr>
        <w:pStyle w:val="ListParagraph"/>
        <w:numPr>
          <w:ilvl w:val="0"/>
          <w:numId w:val="88"/>
        </w:numPr>
        <w:spacing w:line="240" w:lineRule="auto"/>
      </w:pPr>
      <w:r w:rsidRPr="00FE23FC">
        <w:rPr>
          <w:b/>
        </w:rPr>
        <w:t>Ki</w:t>
      </w:r>
      <w:r>
        <w:t>: To know</w:t>
      </w:r>
    </w:p>
    <w:p w14:paraId="3526FC26" w14:textId="77777777" w:rsidR="00F56BC5" w:rsidRPr="00D011C7" w:rsidRDefault="00F56BC5" w:rsidP="00BE4ACE">
      <w:pPr>
        <w:pStyle w:val="ListParagraph"/>
        <w:numPr>
          <w:ilvl w:val="0"/>
          <w:numId w:val="88"/>
        </w:numPr>
        <w:spacing w:line="240" w:lineRule="auto"/>
        <w:rPr>
          <w:rStyle w:val="yt-core-attributed-string--link-inherit-color"/>
          <w:color w:val="131313"/>
        </w:rPr>
      </w:pPr>
      <w:r w:rsidRPr="00D011C7">
        <w:rPr>
          <w:rStyle w:val="yt-core-attributed-string--link-inherit-color"/>
          <w:b/>
          <w:color w:val="131313"/>
        </w:rPr>
        <w:t>Jai</w:t>
      </w:r>
      <w:r>
        <w:rPr>
          <w:rStyle w:val="yt-core-attributed-string--link-inherit-color"/>
          <w:color w:val="131313"/>
        </w:rPr>
        <w:t>: Exultation</w:t>
      </w:r>
    </w:p>
    <w:p w14:paraId="33A40510" w14:textId="77777777" w:rsidR="00F56BC5" w:rsidRPr="005B4BA4" w:rsidRDefault="00F56BC5" w:rsidP="00BE4ACE">
      <w:pPr>
        <w:pStyle w:val="ListParagraph"/>
        <w:numPr>
          <w:ilvl w:val="0"/>
          <w:numId w:val="88"/>
        </w:numPr>
        <w:spacing w:line="240" w:lineRule="auto"/>
        <w:rPr>
          <w:rStyle w:val="yt-core-attributed-string--link-inherit-color"/>
          <w:color w:val="131313"/>
        </w:rPr>
      </w:pPr>
      <w:r w:rsidRPr="00A347AA">
        <w:rPr>
          <w:rStyle w:val="yt-core-attributed-string--link-inherit-color"/>
          <w:b/>
          <w:color w:val="131313"/>
        </w:rPr>
        <w:t>Jai</w:t>
      </w:r>
      <w:r>
        <w:rPr>
          <w:rStyle w:val="yt-core-attributed-string--link-inherit-color"/>
          <w:color w:val="131313"/>
        </w:rPr>
        <w:t xml:space="preserve">: </w:t>
      </w:r>
      <w:r w:rsidRPr="005B4BA4">
        <w:rPr>
          <w:rStyle w:val="yt-core-attributed-string--link-inherit-color"/>
          <w:color w:val="131313"/>
        </w:rPr>
        <w:t>Exultation</w:t>
      </w:r>
    </w:p>
    <w:p w14:paraId="366306B0" w14:textId="77777777" w:rsidR="00F56BC5" w:rsidRDefault="00F56BC5" w:rsidP="00BE4ACE">
      <w:pPr>
        <w:pStyle w:val="ListParagraph"/>
        <w:numPr>
          <w:ilvl w:val="0"/>
          <w:numId w:val="88"/>
        </w:numPr>
        <w:spacing w:line="240" w:lineRule="auto"/>
      </w:pPr>
      <w:r w:rsidRPr="00A347AA">
        <w:rPr>
          <w:rStyle w:val="yt-core-attributed-string--link-inherit-color"/>
          <w:b/>
          <w:color w:val="131313"/>
        </w:rPr>
        <w:t>Jai</w:t>
      </w:r>
      <w:r>
        <w:rPr>
          <w:rStyle w:val="yt-core-attributed-string--link-inherit-color"/>
          <w:color w:val="131313"/>
        </w:rPr>
        <w:t>: Exultations</w:t>
      </w:r>
    </w:p>
    <w:p w14:paraId="1004598B" w14:textId="77777777" w:rsidR="00F56BC5" w:rsidRDefault="00F56BC5" w:rsidP="00F56BC5">
      <w:pPr>
        <w:spacing w:line="240" w:lineRule="auto"/>
      </w:pPr>
    </w:p>
    <w:p w14:paraId="11EBE78A" w14:textId="77777777" w:rsidR="00F56BC5" w:rsidRDefault="00F56BC5" w:rsidP="00BE4ACE">
      <w:pPr>
        <w:pStyle w:val="ListParagraph"/>
        <w:numPr>
          <w:ilvl w:val="0"/>
          <w:numId w:val="88"/>
        </w:numPr>
        <w:spacing w:line="240" w:lineRule="auto"/>
      </w:pPr>
      <w:r w:rsidRPr="00FE23FC">
        <w:rPr>
          <w:b/>
        </w:rPr>
        <w:t>Gaurangi</w:t>
      </w:r>
      <w:r>
        <w:t>: Radha: Bringer of happiness</w:t>
      </w:r>
    </w:p>
    <w:p w14:paraId="221E5BE5" w14:textId="77777777" w:rsidR="00F56BC5" w:rsidRDefault="00F56BC5" w:rsidP="00BE4ACE">
      <w:pPr>
        <w:pStyle w:val="ListParagraph"/>
        <w:numPr>
          <w:ilvl w:val="0"/>
          <w:numId w:val="88"/>
        </w:numPr>
        <w:spacing w:line="240" w:lineRule="auto"/>
      </w:pPr>
      <w:r w:rsidRPr="00FE23FC">
        <w:rPr>
          <w:b/>
        </w:rPr>
        <w:t>Ki</w:t>
      </w:r>
      <w:r>
        <w:t>: To know</w:t>
      </w:r>
    </w:p>
    <w:p w14:paraId="01B833F7" w14:textId="77777777" w:rsidR="00F56BC5" w:rsidRDefault="00F56BC5" w:rsidP="00BE4ACE">
      <w:pPr>
        <w:pStyle w:val="ListParagraph"/>
        <w:numPr>
          <w:ilvl w:val="0"/>
          <w:numId w:val="88"/>
        </w:numPr>
        <w:spacing w:line="240" w:lineRule="auto"/>
      </w:pPr>
      <w:r w:rsidRPr="00FE23FC">
        <w:rPr>
          <w:b/>
        </w:rPr>
        <w:t>Jai</w:t>
      </w:r>
      <w:r>
        <w:t xml:space="preserve">: </w:t>
      </w:r>
      <w:r w:rsidRPr="005B4BA4">
        <w:rPr>
          <w:rStyle w:val="yt-core-attributed-string--link-inherit-color"/>
          <w:color w:val="131313"/>
        </w:rPr>
        <w:t>Exultation</w:t>
      </w:r>
    </w:p>
    <w:p w14:paraId="12AE410E" w14:textId="77777777" w:rsidR="00F56BC5" w:rsidRPr="00FE23FC" w:rsidRDefault="00F56BC5" w:rsidP="00BE4ACE">
      <w:pPr>
        <w:pStyle w:val="ListParagraph"/>
        <w:numPr>
          <w:ilvl w:val="0"/>
          <w:numId w:val="88"/>
        </w:numPr>
        <w:spacing w:line="240" w:lineRule="auto"/>
        <w:rPr>
          <w:b/>
        </w:rPr>
      </w:pPr>
      <w:r w:rsidRPr="00FE23FC">
        <w:rPr>
          <w:b/>
        </w:rPr>
        <w:t>Hemangi</w:t>
      </w:r>
      <w:r>
        <w:t>: Golden body</w:t>
      </w:r>
    </w:p>
    <w:p w14:paraId="42028404" w14:textId="77777777" w:rsidR="00F56BC5" w:rsidRDefault="00F56BC5" w:rsidP="00BE4ACE">
      <w:pPr>
        <w:pStyle w:val="ListParagraph"/>
        <w:numPr>
          <w:ilvl w:val="0"/>
          <w:numId w:val="88"/>
        </w:numPr>
        <w:spacing w:line="240" w:lineRule="auto"/>
      </w:pPr>
      <w:r w:rsidRPr="00FE23FC">
        <w:rPr>
          <w:b/>
        </w:rPr>
        <w:t>Ki</w:t>
      </w:r>
      <w:r>
        <w:t>: To know</w:t>
      </w:r>
    </w:p>
    <w:p w14:paraId="758F5455" w14:textId="77777777" w:rsidR="00F56BC5" w:rsidRDefault="00F56BC5" w:rsidP="00BE4ACE">
      <w:pPr>
        <w:pStyle w:val="ListParagraph"/>
        <w:numPr>
          <w:ilvl w:val="0"/>
          <w:numId w:val="88"/>
        </w:numPr>
        <w:spacing w:line="240" w:lineRule="auto"/>
      </w:pPr>
      <w:r w:rsidRPr="00FE23FC">
        <w:rPr>
          <w:b/>
        </w:rPr>
        <w:t>Jai</w:t>
      </w:r>
      <w:r>
        <w:t xml:space="preserve">: </w:t>
      </w:r>
      <w:r w:rsidRPr="005B4BA4">
        <w:rPr>
          <w:rStyle w:val="yt-core-attributed-string--link-inherit-color"/>
          <w:color w:val="131313"/>
        </w:rPr>
        <w:t>Exultation</w:t>
      </w:r>
    </w:p>
    <w:p w14:paraId="16A33AA4" w14:textId="77777777" w:rsidR="00F56BC5" w:rsidRDefault="00F56BC5" w:rsidP="00BE4ACE">
      <w:pPr>
        <w:pStyle w:val="ListParagraph"/>
        <w:numPr>
          <w:ilvl w:val="0"/>
          <w:numId w:val="88"/>
        </w:numPr>
        <w:spacing w:line="240" w:lineRule="auto"/>
      </w:pPr>
      <w:r w:rsidRPr="00FE23FC">
        <w:rPr>
          <w:b/>
        </w:rPr>
        <w:t>Vrajraj</w:t>
      </w:r>
      <w:r>
        <w:t>: King. Vraja: Multitude, collection. Raj. King</w:t>
      </w:r>
    </w:p>
    <w:p w14:paraId="0F0D5F80" w14:textId="77777777" w:rsidR="00F56BC5" w:rsidRDefault="00F56BC5" w:rsidP="00BE4ACE">
      <w:pPr>
        <w:pStyle w:val="ListParagraph"/>
        <w:numPr>
          <w:ilvl w:val="0"/>
          <w:numId w:val="88"/>
        </w:numPr>
        <w:spacing w:line="240" w:lineRule="auto"/>
      </w:pPr>
      <w:r w:rsidRPr="00FE23FC">
        <w:rPr>
          <w:b/>
        </w:rPr>
        <w:t>Kumari</w:t>
      </w:r>
      <w:r>
        <w:t>: Princess</w:t>
      </w:r>
    </w:p>
    <w:p w14:paraId="0F1574A4" w14:textId="77777777" w:rsidR="00F56BC5" w:rsidRDefault="00F56BC5" w:rsidP="00BE4ACE">
      <w:pPr>
        <w:pStyle w:val="ListParagraph"/>
        <w:numPr>
          <w:ilvl w:val="0"/>
          <w:numId w:val="88"/>
        </w:numPr>
        <w:spacing w:line="240" w:lineRule="auto"/>
      </w:pPr>
      <w:r w:rsidRPr="00FE23FC">
        <w:rPr>
          <w:b/>
        </w:rPr>
        <w:t>Ki</w:t>
      </w:r>
      <w:r>
        <w:t>: To know</w:t>
      </w:r>
    </w:p>
    <w:p w14:paraId="45286177" w14:textId="77777777" w:rsidR="00F56BC5" w:rsidRPr="00D011C7" w:rsidRDefault="00F56BC5" w:rsidP="00BE4ACE">
      <w:pPr>
        <w:pStyle w:val="ListParagraph"/>
        <w:numPr>
          <w:ilvl w:val="0"/>
          <w:numId w:val="88"/>
        </w:numPr>
        <w:spacing w:line="240" w:lineRule="auto"/>
        <w:rPr>
          <w:rStyle w:val="yt-core-attributed-string--link-inherit-color"/>
          <w:color w:val="131313"/>
        </w:rPr>
      </w:pPr>
      <w:r w:rsidRPr="00D011C7">
        <w:rPr>
          <w:rStyle w:val="yt-core-attributed-string--link-inherit-color"/>
          <w:b/>
          <w:color w:val="131313"/>
        </w:rPr>
        <w:t>Jai</w:t>
      </w:r>
      <w:r>
        <w:rPr>
          <w:rStyle w:val="yt-core-attributed-string--link-inherit-color"/>
          <w:color w:val="131313"/>
        </w:rPr>
        <w:t>: Exultation</w:t>
      </w:r>
    </w:p>
    <w:p w14:paraId="392FDA50" w14:textId="77777777" w:rsidR="00F56BC5" w:rsidRPr="005B4BA4" w:rsidRDefault="00F56BC5" w:rsidP="00BE4ACE">
      <w:pPr>
        <w:pStyle w:val="ListParagraph"/>
        <w:numPr>
          <w:ilvl w:val="0"/>
          <w:numId w:val="88"/>
        </w:numPr>
        <w:spacing w:line="240" w:lineRule="auto"/>
        <w:rPr>
          <w:rStyle w:val="yt-core-attributed-string--link-inherit-color"/>
          <w:color w:val="131313"/>
        </w:rPr>
      </w:pPr>
      <w:r w:rsidRPr="00A347AA">
        <w:rPr>
          <w:rStyle w:val="yt-core-attributed-string--link-inherit-color"/>
          <w:b/>
          <w:color w:val="131313"/>
        </w:rPr>
        <w:t>Jai</w:t>
      </w:r>
      <w:r>
        <w:rPr>
          <w:rStyle w:val="yt-core-attributed-string--link-inherit-color"/>
          <w:color w:val="131313"/>
        </w:rPr>
        <w:t xml:space="preserve">: </w:t>
      </w:r>
      <w:r w:rsidRPr="005B4BA4">
        <w:rPr>
          <w:rStyle w:val="yt-core-attributed-string--link-inherit-color"/>
          <w:color w:val="131313"/>
        </w:rPr>
        <w:t>Exultation</w:t>
      </w:r>
    </w:p>
    <w:p w14:paraId="7BD6FEDC" w14:textId="77777777" w:rsidR="00F56BC5" w:rsidRDefault="00F56BC5" w:rsidP="00BE4ACE">
      <w:pPr>
        <w:pStyle w:val="ListParagraph"/>
        <w:numPr>
          <w:ilvl w:val="0"/>
          <w:numId w:val="88"/>
        </w:numPr>
        <w:spacing w:line="240" w:lineRule="auto"/>
      </w:pPr>
      <w:r w:rsidRPr="00A347AA">
        <w:rPr>
          <w:rStyle w:val="yt-core-attributed-string--link-inherit-color"/>
          <w:b/>
          <w:color w:val="131313"/>
        </w:rPr>
        <w:t>Jai</w:t>
      </w:r>
      <w:r>
        <w:rPr>
          <w:rStyle w:val="yt-core-attributed-string--link-inherit-color"/>
          <w:color w:val="131313"/>
        </w:rPr>
        <w:t>: Exultations</w:t>
      </w:r>
    </w:p>
    <w:p w14:paraId="01FC28EC" w14:textId="77777777" w:rsidR="00F56BC5" w:rsidRDefault="00F56BC5" w:rsidP="00F56BC5">
      <w:pPr>
        <w:spacing w:line="240" w:lineRule="auto"/>
      </w:pPr>
    </w:p>
    <w:p w14:paraId="41BAA7E5" w14:textId="77777777" w:rsidR="00F56BC5" w:rsidRPr="00FE23FC" w:rsidRDefault="00F56BC5" w:rsidP="00BE4ACE">
      <w:pPr>
        <w:pStyle w:val="ListParagraph"/>
        <w:numPr>
          <w:ilvl w:val="0"/>
          <w:numId w:val="88"/>
        </w:numPr>
        <w:spacing w:line="240" w:lineRule="auto"/>
      </w:pPr>
      <w:r w:rsidRPr="00FE23FC">
        <w:rPr>
          <w:b/>
        </w:rPr>
        <w:t>Vraj</w:t>
      </w:r>
      <w:r>
        <w:rPr>
          <w:b/>
        </w:rPr>
        <w:t>a</w:t>
      </w:r>
      <w:r>
        <w:t>: Multitude, collection</w:t>
      </w:r>
    </w:p>
    <w:p w14:paraId="30C7E4F2" w14:textId="77777777" w:rsidR="00F56BC5" w:rsidRDefault="00F56BC5" w:rsidP="00BE4ACE">
      <w:pPr>
        <w:pStyle w:val="ListParagraph"/>
        <w:numPr>
          <w:ilvl w:val="0"/>
          <w:numId w:val="88"/>
        </w:numPr>
        <w:spacing w:line="240" w:lineRule="auto"/>
      </w:pPr>
      <w:r>
        <w:rPr>
          <w:b/>
        </w:rPr>
        <w:t>R</w:t>
      </w:r>
      <w:r w:rsidRPr="00FE23FC">
        <w:rPr>
          <w:b/>
        </w:rPr>
        <w:t>ani</w:t>
      </w:r>
      <w:r>
        <w:t>: Queen</w:t>
      </w:r>
    </w:p>
    <w:p w14:paraId="7FA6DFD7" w14:textId="77777777" w:rsidR="00F56BC5" w:rsidRDefault="00F56BC5" w:rsidP="00BE4ACE">
      <w:pPr>
        <w:pStyle w:val="ListParagraph"/>
        <w:numPr>
          <w:ilvl w:val="0"/>
          <w:numId w:val="88"/>
        </w:numPr>
        <w:spacing w:line="240" w:lineRule="auto"/>
      </w:pPr>
      <w:r w:rsidRPr="00FE23FC">
        <w:rPr>
          <w:b/>
        </w:rPr>
        <w:t>Ki</w:t>
      </w:r>
      <w:r>
        <w:t>:</w:t>
      </w:r>
      <w:r w:rsidRPr="00FE23FC">
        <w:t xml:space="preserve"> </w:t>
      </w:r>
      <w:r>
        <w:t>To know</w:t>
      </w:r>
    </w:p>
    <w:p w14:paraId="3FE649B2" w14:textId="77777777" w:rsidR="00F56BC5" w:rsidRDefault="00F56BC5" w:rsidP="00BE4ACE">
      <w:pPr>
        <w:pStyle w:val="ListParagraph"/>
        <w:numPr>
          <w:ilvl w:val="0"/>
          <w:numId w:val="88"/>
        </w:numPr>
        <w:spacing w:line="240" w:lineRule="auto"/>
      </w:pPr>
      <w:r w:rsidRPr="00FE23FC">
        <w:rPr>
          <w:b/>
        </w:rPr>
        <w:t>Jai</w:t>
      </w:r>
      <w:r>
        <w:t>:</w:t>
      </w:r>
      <w:r w:rsidRPr="00FE23FC">
        <w:rPr>
          <w:rStyle w:val="yt-core-attributed-string--link-inherit-color"/>
          <w:color w:val="131313"/>
        </w:rPr>
        <w:t xml:space="preserve"> </w:t>
      </w:r>
      <w:r w:rsidRPr="005B4BA4">
        <w:rPr>
          <w:rStyle w:val="yt-core-attributed-string--link-inherit-color"/>
          <w:color w:val="131313"/>
        </w:rPr>
        <w:t>Exultation</w:t>
      </w:r>
    </w:p>
    <w:p w14:paraId="00A5FE9F" w14:textId="77777777" w:rsidR="00F56BC5" w:rsidRDefault="00F56BC5" w:rsidP="00BE4ACE">
      <w:pPr>
        <w:pStyle w:val="ListParagraph"/>
        <w:numPr>
          <w:ilvl w:val="0"/>
          <w:numId w:val="88"/>
        </w:numPr>
        <w:spacing w:line="240" w:lineRule="auto"/>
      </w:pPr>
      <w:r w:rsidRPr="00FE23FC">
        <w:rPr>
          <w:b/>
        </w:rPr>
        <w:t>Vrajdevi</w:t>
      </w:r>
      <w:r>
        <w:t>: Goddess of Vraja</w:t>
      </w:r>
    </w:p>
    <w:p w14:paraId="7B25BBC7" w14:textId="77777777" w:rsidR="00F56BC5" w:rsidRDefault="00F56BC5" w:rsidP="00BE4ACE">
      <w:pPr>
        <w:pStyle w:val="ListParagraph"/>
        <w:numPr>
          <w:ilvl w:val="0"/>
          <w:numId w:val="88"/>
        </w:numPr>
        <w:spacing w:line="240" w:lineRule="auto"/>
      </w:pPr>
      <w:r w:rsidRPr="00FE23FC">
        <w:rPr>
          <w:b/>
        </w:rPr>
        <w:t>Ki</w:t>
      </w:r>
      <w:r>
        <w:t>:</w:t>
      </w:r>
      <w:r w:rsidRPr="00FE23FC">
        <w:t xml:space="preserve"> </w:t>
      </w:r>
      <w:r>
        <w:t>To know</w:t>
      </w:r>
    </w:p>
    <w:p w14:paraId="71A1ACF7" w14:textId="77777777" w:rsidR="00F56BC5" w:rsidRPr="00FE23FC" w:rsidRDefault="00F56BC5" w:rsidP="00BE4ACE">
      <w:pPr>
        <w:pStyle w:val="ListParagraph"/>
        <w:numPr>
          <w:ilvl w:val="0"/>
          <w:numId w:val="88"/>
        </w:numPr>
        <w:spacing w:line="240" w:lineRule="auto"/>
        <w:rPr>
          <w:b/>
        </w:rPr>
      </w:pPr>
      <w:r w:rsidRPr="00FE23FC">
        <w:rPr>
          <w:b/>
        </w:rPr>
        <w:t>Jai</w:t>
      </w:r>
      <w:r>
        <w:rPr>
          <w:rStyle w:val="yt-core-attributed-string--link-inherit-color"/>
          <w:color w:val="131313"/>
        </w:rPr>
        <w:t xml:space="preserve">: </w:t>
      </w:r>
      <w:r w:rsidRPr="005B4BA4">
        <w:rPr>
          <w:rStyle w:val="yt-core-attributed-string--link-inherit-color"/>
          <w:color w:val="131313"/>
        </w:rPr>
        <w:t>Exultation</w:t>
      </w:r>
    </w:p>
    <w:p w14:paraId="627565DB" w14:textId="77777777" w:rsidR="00F56BC5" w:rsidRPr="00042474" w:rsidRDefault="00F56BC5" w:rsidP="00BE4ACE">
      <w:pPr>
        <w:pStyle w:val="ListParagraph"/>
        <w:numPr>
          <w:ilvl w:val="0"/>
          <w:numId w:val="88"/>
        </w:numPr>
        <w:spacing w:line="240" w:lineRule="auto"/>
      </w:pPr>
      <w:r w:rsidRPr="00042474">
        <w:rPr>
          <w:rFonts w:ascii="Calibri" w:hAnsi="Calibri" w:cs="Calibri"/>
          <w:b/>
          <w:sz w:val="26"/>
          <w:szCs w:val="26"/>
        </w:rPr>
        <w:t>Gahvara</w:t>
      </w:r>
      <w:r>
        <w:rPr>
          <w:rFonts w:ascii="Calibri" w:hAnsi="Calibri" w:cs="Calibri"/>
          <w:sz w:val="26"/>
          <w:szCs w:val="26"/>
        </w:rPr>
        <w:t>: Deep. Impervious</w:t>
      </w:r>
    </w:p>
    <w:p w14:paraId="4CD17293" w14:textId="77777777" w:rsidR="00F56BC5" w:rsidRDefault="00F56BC5" w:rsidP="00BE4ACE">
      <w:pPr>
        <w:pStyle w:val="ListParagraph"/>
        <w:numPr>
          <w:ilvl w:val="0"/>
          <w:numId w:val="88"/>
        </w:numPr>
        <w:spacing w:line="240" w:lineRule="auto"/>
      </w:pPr>
      <w:r w:rsidRPr="00FE23FC">
        <w:rPr>
          <w:b/>
        </w:rPr>
        <w:t>V</w:t>
      </w:r>
      <w:r>
        <w:rPr>
          <w:b/>
        </w:rPr>
        <w:t>ana</w:t>
      </w:r>
      <w:r>
        <w:t>: Forrest. Woods</w:t>
      </w:r>
    </w:p>
    <w:p w14:paraId="1A256073" w14:textId="77777777" w:rsidR="00F56BC5" w:rsidRDefault="00F56BC5" w:rsidP="00BE4ACE">
      <w:pPr>
        <w:pStyle w:val="ListParagraph"/>
        <w:numPr>
          <w:ilvl w:val="0"/>
          <w:numId w:val="88"/>
        </w:numPr>
        <w:spacing w:line="240" w:lineRule="auto"/>
      </w:pPr>
      <w:r>
        <w:rPr>
          <w:b/>
        </w:rPr>
        <w:t>Vari</w:t>
      </w:r>
      <w:r>
        <w:t xml:space="preserve">: Note: this </w:t>
      </w:r>
      <w:r w:rsidRPr="0003396C">
        <w:rPr>
          <w:b/>
        </w:rPr>
        <w:t>Vaaree</w:t>
      </w:r>
      <w:r>
        <w:t xml:space="preserve"> Pilgramage. Roam. Trip</w:t>
      </w:r>
    </w:p>
    <w:p w14:paraId="26F1D699" w14:textId="77777777" w:rsidR="00F56BC5" w:rsidRDefault="00F56BC5" w:rsidP="00BE4ACE">
      <w:pPr>
        <w:pStyle w:val="ListParagraph"/>
        <w:numPr>
          <w:ilvl w:val="0"/>
          <w:numId w:val="88"/>
        </w:numPr>
        <w:spacing w:line="240" w:lineRule="auto"/>
      </w:pPr>
      <w:r w:rsidRPr="00FE23FC">
        <w:rPr>
          <w:b/>
        </w:rPr>
        <w:t>Ki</w:t>
      </w:r>
      <w:r>
        <w:t>: To know</w:t>
      </w:r>
    </w:p>
    <w:p w14:paraId="26C2759D" w14:textId="77777777" w:rsidR="00F56BC5" w:rsidRPr="00D011C7" w:rsidRDefault="00F56BC5" w:rsidP="00BE4ACE">
      <w:pPr>
        <w:pStyle w:val="ListParagraph"/>
        <w:numPr>
          <w:ilvl w:val="0"/>
          <w:numId w:val="88"/>
        </w:numPr>
        <w:spacing w:line="240" w:lineRule="auto"/>
        <w:rPr>
          <w:rStyle w:val="yt-core-attributed-string--link-inherit-color"/>
          <w:color w:val="131313"/>
        </w:rPr>
      </w:pPr>
      <w:r w:rsidRPr="00D011C7">
        <w:rPr>
          <w:rStyle w:val="yt-core-attributed-string--link-inherit-color"/>
          <w:b/>
          <w:color w:val="131313"/>
        </w:rPr>
        <w:t>Jai</w:t>
      </w:r>
      <w:r>
        <w:rPr>
          <w:rStyle w:val="yt-core-attributed-string--link-inherit-color"/>
          <w:color w:val="131313"/>
        </w:rPr>
        <w:t>: Exultation</w:t>
      </w:r>
    </w:p>
    <w:p w14:paraId="0D26CD33" w14:textId="77777777" w:rsidR="00F56BC5" w:rsidRPr="005B4BA4" w:rsidRDefault="00F56BC5" w:rsidP="00BE4ACE">
      <w:pPr>
        <w:pStyle w:val="ListParagraph"/>
        <w:numPr>
          <w:ilvl w:val="0"/>
          <w:numId w:val="88"/>
        </w:numPr>
        <w:spacing w:line="240" w:lineRule="auto"/>
        <w:rPr>
          <w:rStyle w:val="yt-core-attributed-string--link-inherit-color"/>
          <w:color w:val="131313"/>
        </w:rPr>
      </w:pPr>
      <w:r w:rsidRPr="00A347AA">
        <w:rPr>
          <w:rStyle w:val="yt-core-attributed-string--link-inherit-color"/>
          <w:b/>
          <w:color w:val="131313"/>
        </w:rPr>
        <w:t>Jai</w:t>
      </w:r>
      <w:r>
        <w:rPr>
          <w:rStyle w:val="yt-core-attributed-string--link-inherit-color"/>
          <w:color w:val="131313"/>
        </w:rPr>
        <w:t xml:space="preserve">: </w:t>
      </w:r>
      <w:r w:rsidRPr="005B4BA4">
        <w:rPr>
          <w:rStyle w:val="yt-core-attributed-string--link-inherit-color"/>
          <w:color w:val="131313"/>
        </w:rPr>
        <w:t>Exultation</w:t>
      </w:r>
    </w:p>
    <w:p w14:paraId="249AC3BE" w14:textId="77777777" w:rsidR="00F56BC5" w:rsidRPr="00F56BC5" w:rsidRDefault="00F56BC5" w:rsidP="00BE4ACE">
      <w:pPr>
        <w:pStyle w:val="ListParagraph"/>
        <w:numPr>
          <w:ilvl w:val="0"/>
          <w:numId w:val="88"/>
        </w:numPr>
        <w:spacing w:line="240" w:lineRule="auto"/>
        <w:rPr>
          <w:rStyle w:val="yt-core-attributed-string--link-inherit-color"/>
        </w:rPr>
      </w:pPr>
      <w:r w:rsidRPr="00A347AA">
        <w:rPr>
          <w:rStyle w:val="yt-core-attributed-string--link-inherit-color"/>
          <w:b/>
          <w:color w:val="131313"/>
        </w:rPr>
        <w:t>Jai</w:t>
      </w:r>
      <w:r>
        <w:rPr>
          <w:rStyle w:val="yt-core-attributed-string--link-inherit-color"/>
          <w:color w:val="131313"/>
        </w:rPr>
        <w:t>: Exultations</w:t>
      </w:r>
    </w:p>
    <w:p w14:paraId="60541BED" w14:textId="77777777" w:rsidR="00F56BC5" w:rsidRDefault="00F56BC5" w:rsidP="00414D4D">
      <w:pPr>
        <w:pStyle w:val="Heading1"/>
      </w:pPr>
      <w:bookmarkStart w:id="207" w:name="_Toc144205596"/>
      <w:bookmarkStart w:id="208" w:name="_Toc175663222"/>
      <w:r>
        <w:lastRenderedPageBreak/>
        <w:t>Ragupati Rahava Raja Ram</w:t>
      </w:r>
      <w:bookmarkEnd w:id="207"/>
      <w:bookmarkEnd w:id="208"/>
    </w:p>
    <w:p w14:paraId="15C02D04" w14:textId="77777777" w:rsidR="00F56BC5" w:rsidRDefault="00F56BC5" w:rsidP="00F56BC5">
      <w:r>
        <w:t>Written by Lakshmanachaya in Sri Nama Ramayanam</w:t>
      </w:r>
    </w:p>
    <w:p w14:paraId="088BA4BC" w14:textId="77777777" w:rsidR="00F56BC5" w:rsidRDefault="00F56BC5" w:rsidP="00F56BC5"/>
    <w:p w14:paraId="703B6F33" w14:textId="77777777" w:rsidR="00F56BC5" w:rsidRPr="00DB75AF" w:rsidRDefault="00F56BC5" w:rsidP="00F56BC5">
      <w:r w:rsidRPr="00DB75AF">
        <w:t xml:space="preserve">Raghupati Raghava Raja Ram </w:t>
      </w:r>
    </w:p>
    <w:p w14:paraId="3325EC7E" w14:textId="77777777" w:rsidR="00F56BC5" w:rsidRPr="00DB75AF" w:rsidRDefault="00F56BC5" w:rsidP="00F56BC5">
      <w:r w:rsidRPr="00DB75AF">
        <w:t xml:space="preserve">Patita Pavan Sita-Ram </w:t>
      </w:r>
    </w:p>
    <w:p w14:paraId="50EE6614" w14:textId="77777777" w:rsidR="00F56BC5" w:rsidRPr="00DB75AF" w:rsidRDefault="00F56BC5" w:rsidP="00F56BC5">
      <w:r w:rsidRPr="00DB75AF">
        <w:t xml:space="preserve">Sundara Vigraha Megha-Shyam </w:t>
      </w:r>
    </w:p>
    <w:p w14:paraId="64CEF1F8" w14:textId="77777777" w:rsidR="00F56BC5" w:rsidRPr="00DB75AF" w:rsidRDefault="00F56BC5" w:rsidP="00F56BC5">
      <w:r w:rsidRPr="00DB75AF">
        <w:t xml:space="preserve">Bhadra Girishwara Sita-Ram </w:t>
      </w:r>
    </w:p>
    <w:p w14:paraId="722595BA" w14:textId="77777777" w:rsidR="00F56BC5" w:rsidRPr="00DB75AF" w:rsidRDefault="00F56BC5" w:rsidP="00F56BC5">
      <w:r w:rsidRPr="00DB75AF">
        <w:t xml:space="preserve">Bhagat Janapriya Sita-Ram </w:t>
      </w:r>
    </w:p>
    <w:p w14:paraId="26EDEA39" w14:textId="77777777" w:rsidR="00F56BC5" w:rsidRPr="00DB75AF" w:rsidRDefault="00F56BC5" w:rsidP="00F56BC5">
      <w:r w:rsidRPr="00DB75AF">
        <w:t xml:space="preserve">Janaki Ramana Sita-Ram </w:t>
      </w:r>
    </w:p>
    <w:p w14:paraId="103F44AF" w14:textId="77777777" w:rsidR="00F56BC5" w:rsidRPr="00DB75AF" w:rsidRDefault="00F56BC5" w:rsidP="00F56BC5">
      <w:r w:rsidRPr="00DB75AF">
        <w:t>Jaya Jaya Raghava Sita-Ram</w:t>
      </w:r>
    </w:p>
    <w:p w14:paraId="663A94FC" w14:textId="77777777" w:rsidR="00F56BC5" w:rsidRDefault="00F56BC5" w:rsidP="00F56BC5"/>
    <w:p w14:paraId="70727637" w14:textId="77777777" w:rsidR="00F56BC5" w:rsidRDefault="00F56BC5" w:rsidP="00F56BC5">
      <w:pPr>
        <w:pStyle w:val="Heading3"/>
      </w:pPr>
      <w:bookmarkStart w:id="209" w:name="_Toc144205597"/>
      <w:bookmarkStart w:id="210" w:name="_Toc175663223"/>
      <w:r>
        <w:t>Translation</w:t>
      </w:r>
      <w:bookmarkEnd w:id="209"/>
      <w:bookmarkEnd w:id="210"/>
    </w:p>
    <w:p w14:paraId="722E00AE" w14:textId="77777777" w:rsidR="00F56BC5" w:rsidRDefault="00F56BC5" w:rsidP="00BE4ACE">
      <w:pPr>
        <w:pStyle w:val="ListParagraph"/>
        <w:numPr>
          <w:ilvl w:val="0"/>
          <w:numId w:val="87"/>
        </w:numPr>
      </w:pPr>
      <w:r w:rsidRPr="00F56BC5">
        <w:rPr>
          <w:b/>
        </w:rPr>
        <w:t>Raghupati</w:t>
      </w:r>
      <w:r>
        <w:t>: Lord of the Raghu clan, Lord Rama</w:t>
      </w:r>
    </w:p>
    <w:p w14:paraId="69DD1835" w14:textId="77777777" w:rsidR="00F56BC5" w:rsidRDefault="00F56BC5" w:rsidP="00BE4ACE">
      <w:pPr>
        <w:pStyle w:val="ListParagraph"/>
        <w:numPr>
          <w:ilvl w:val="0"/>
          <w:numId w:val="87"/>
        </w:numPr>
      </w:pPr>
      <w:r w:rsidRPr="00F56BC5">
        <w:rPr>
          <w:b/>
        </w:rPr>
        <w:t>Raghava</w:t>
      </w:r>
      <w:r>
        <w:t>: Descendant of Raghu</w:t>
      </w:r>
    </w:p>
    <w:p w14:paraId="61F692FA" w14:textId="77777777" w:rsidR="00F56BC5" w:rsidRDefault="00F56BC5" w:rsidP="00BE4ACE">
      <w:pPr>
        <w:pStyle w:val="ListParagraph"/>
        <w:numPr>
          <w:ilvl w:val="0"/>
          <w:numId w:val="87"/>
        </w:numPr>
      </w:pPr>
      <w:r w:rsidRPr="00F56BC5">
        <w:rPr>
          <w:b/>
        </w:rPr>
        <w:t>Raja</w:t>
      </w:r>
      <w:r>
        <w:t>: King</w:t>
      </w:r>
    </w:p>
    <w:p w14:paraId="4B7165F9" w14:textId="77777777" w:rsidR="00F56BC5" w:rsidRDefault="00F56BC5" w:rsidP="00BE4ACE">
      <w:pPr>
        <w:pStyle w:val="ListParagraph"/>
        <w:numPr>
          <w:ilvl w:val="0"/>
          <w:numId w:val="87"/>
        </w:numPr>
      </w:pPr>
      <w:r w:rsidRPr="00F56BC5">
        <w:rPr>
          <w:b/>
        </w:rPr>
        <w:t>Rām</w:t>
      </w:r>
      <w:r>
        <w:t>: Rām</w:t>
      </w:r>
    </w:p>
    <w:p w14:paraId="5861E389" w14:textId="77777777" w:rsidR="00F56BC5" w:rsidRDefault="00F56BC5" w:rsidP="00F56BC5">
      <w:r>
        <w:t>King Rām. Descendant of Raghu, and, Lord of the Raghu clan</w:t>
      </w:r>
    </w:p>
    <w:p w14:paraId="3E62F60E" w14:textId="77777777" w:rsidR="00F56BC5" w:rsidRDefault="00F56BC5" w:rsidP="00F56BC5"/>
    <w:p w14:paraId="75865784" w14:textId="77777777" w:rsidR="00F56BC5" w:rsidRDefault="00F56BC5" w:rsidP="00BE4ACE">
      <w:pPr>
        <w:pStyle w:val="ListParagraph"/>
        <w:numPr>
          <w:ilvl w:val="0"/>
          <w:numId w:val="89"/>
        </w:numPr>
      </w:pPr>
      <w:r w:rsidRPr="00F56BC5">
        <w:rPr>
          <w:b/>
        </w:rPr>
        <w:t>Patita</w:t>
      </w:r>
      <w:r>
        <w:t>: A person who has fallen from the path of Dhama (righteousness)</w:t>
      </w:r>
    </w:p>
    <w:p w14:paraId="3DD85A64" w14:textId="77777777" w:rsidR="00F56BC5" w:rsidRDefault="00F56BC5" w:rsidP="00BE4ACE">
      <w:pPr>
        <w:pStyle w:val="ListParagraph"/>
        <w:numPr>
          <w:ilvl w:val="0"/>
          <w:numId w:val="89"/>
        </w:numPr>
      </w:pPr>
      <w:r w:rsidRPr="00F56BC5">
        <w:rPr>
          <w:b/>
        </w:rPr>
        <w:t>Pavan</w:t>
      </w:r>
      <w:r>
        <w:t>: Clean/Purifier</w:t>
      </w:r>
    </w:p>
    <w:p w14:paraId="3010767C" w14:textId="77777777" w:rsidR="00F56BC5" w:rsidRDefault="00F56BC5" w:rsidP="00BE4ACE">
      <w:pPr>
        <w:pStyle w:val="ListParagraph"/>
        <w:numPr>
          <w:ilvl w:val="0"/>
          <w:numId w:val="89"/>
        </w:numPr>
      </w:pPr>
      <w:r w:rsidRPr="00F56BC5">
        <w:rPr>
          <w:b/>
        </w:rPr>
        <w:t>Sita</w:t>
      </w:r>
      <w:r>
        <w:t>: Sītā</w:t>
      </w:r>
    </w:p>
    <w:p w14:paraId="029E49D1" w14:textId="77777777" w:rsidR="00F56BC5" w:rsidRDefault="00F56BC5" w:rsidP="00BE4ACE">
      <w:pPr>
        <w:pStyle w:val="ListParagraph"/>
        <w:numPr>
          <w:ilvl w:val="0"/>
          <w:numId w:val="89"/>
        </w:numPr>
      </w:pPr>
      <w:r w:rsidRPr="00F56BC5">
        <w:rPr>
          <w:b/>
        </w:rPr>
        <w:t>Ram</w:t>
      </w:r>
      <w:r>
        <w:t>: Rām</w:t>
      </w:r>
    </w:p>
    <w:p w14:paraId="0D829771" w14:textId="77777777" w:rsidR="00F56BC5" w:rsidRDefault="00F56BC5" w:rsidP="00F56BC5">
      <w:r>
        <w:t>Sita and Ram. Purifiers of the fallen</w:t>
      </w:r>
    </w:p>
    <w:p w14:paraId="65F88C96" w14:textId="77777777" w:rsidR="00F56BC5" w:rsidRDefault="00F56BC5" w:rsidP="00F56BC5"/>
    <w:p w14:paraId="0B3652BA" w14:textId="77777777" w:rsidR="00F56BC5" w:rsidRDefault="00F56BC5" w:rsidP="00BE4ACE">
      <w:pPr>
        <w:pStyle w:val="ListParagraph"/>
        <w:numPr>
          <w:ilvl w:val="0"/>
          <w:numId w:val="90"/>
        </w:numPr>
      </w:pPr>
      <w:r w:rsidRPr="00F56BC5">
        <w:rPr>
          <w:b/>
        </w:rPr>
        <w:t>Sundara</w:t>
      </w:r>
      <w:r>
        <w:t>: Lovely/beautiful/handsome/charming</w:t>
      </w:r>
    </w:p>
    <w:p w14:paraId="3E106331" w14:textId="77777777" w:rsidR="00F56BC5" w:rsidRDefault="00F56BC5" w:rsidP="00BE4ACE">
      <w:pPr>
        <w:pStyle w:val="ListParagraph"/>
        <w:numPr>
          <w:ilvl w:val="0"/>
          <w:numId w:val="90"/>
        </w:numPr>
      </w:pPr>
      <w:r w:rsidRPr="00F56BC5">
        <w:rPr>
          <w:b/>
        </w:rPr>
        <w:t>Vigraha</w:t>
      </w:r>
      <w:r>
        <w:t>: Form/figure/shape</w:t>
      </w:r>
    </w:p>
    <w:p w14:paraId="15BA1C6E" w14:textId="77777777" w:rsidR="00F56BC5" w:rsidRDefault="00F56BC5" w:rsidP="00BE4ACE">
      <w:pPr>
        <w:pStyle w:val="ListParagraph"/>
        <w:numPr>
          <w:ilvl w:val="0"/>
          <w:numId w:val="90"/>
        </w:numPr>
      </w:pPr>
      <w:r w:rsidRPr="00F56BC5">
        <w:rPr>
          <w:b/>
        </w:rPr>
        <w:t>Megha</w:t>
      </w:r>
      <w:r>
        <w:t>: Cloud</w:t>
      </w:r>
    </w:p>
    <w:p w14:paraId="1FE16255" w14:textId="77777777" w:rsidR="00F56BC5" w:rsidRDefault="00F56BC5" w:rsidP="00BE4ACE">
      <w:pPr>
        <w:pStyle w:val="ListParagraph"/>
        <w:numPr>
          <w:ilvl w:val="0"/>
          <w:numId w:val="90"/>
        </w:numPr>
      </w:pPr>
      <w:r w:rsidRPr="00F56BC5">
        <w:rPr>
          <w:b/>
        </w:rPr>
        <w:t>Shyam</w:t>
      </w:r>
      <w:r>
        <w:t>: Dark-Complexioned Lord</w:t>
      </w:r>
    </w:p>
    <w:p w14:paraId="24861D77" w14:textId="77777777" w:rsidR="00F56BC5" w:rsidRDefault="00F56BC5" w:rsidP="00F56BC5">
      <w:r>
        <w:t>Whos form has a dark complexion like a thunder cloud</w:t>
      </w:r>
    </w:p>
    <w:p w14:paraId="482515C1" w14:textId="77777777" w:rsidR="00F56BC5" w:rsidRDefault="00F56BC5" w:rsidP="00F56BC5"/>
    <w:p w14:paraId="51C05771" w14:textId="77777777" w:rsidR="00F56BC5" w:rsidRDefault="00F56BC5" w:rsidP="00BE4ACE">
      <w:pPr>
        <w:pStyle w:val="ListParagraph"/>
        <w:numPr>
          <w:ilvl w:val="0"/>
          <w:numId w:val="91"/>
        </w:numPr>
      </w:pPr>
      <w:r w:rsidRPr="00F56BC5">
        <w:rPr>
          <w:b/>
        </w:rPr>
        <w:t>Ganga</w:t>
      </w:r>
      <w:r>
        <w:t>: The Ganges personified as a goddess</w:t>
      </w:r>
    </w:p>
    <w:p w14:paraId="5AE76B15" w14:textId="77777777" w:rsidR="00F56BC5" w:rsidRDefault="00F56BC5" w:rsidP="00BE4ACE">
      <w:pPr>
        <w:pStyle w:val="ListParagraph"/>
        <w:numPr>
          <w:ilvl w:val="0"/>
          <w:numId w:val="91"/>
        </w:numPr>
      </w:pPr>
      <w:r w:rsidRPr="00F56BC5">
        <w:rPr>
          <w:b/>
        </w:rPr>
        <w:t>Tulasi</w:t>
      </w:r>
      <w:r>
        <w:t>: Tulasi Devi: expansion of Radharani</w:t>
      </w:r>
    </w:p>
    <w:p w14:paraId="7B03E715" w14:textId="77777777" w:rsidR="00F56BC5" w:rsidRDefault="00F56BC5" w:rsidP="00BE4ACE">
      <w:pPr>
        <w:pStyle w:val="ListParagraph"/>
        <w:numPr>
          <w:ilvl w:val="0"/>
          <w:numId w:val="91"/>
        </w:numPr>
      </w:pPr>
      <w:r w:rsidRPr="00F56BC5">
        <w:rPr>
          <w:b/>
        </w:rPr>
        <w:t>Shalagram</w:t>
      </w:r>
      <w:r>
        <w:t>: Sālagrāma: typeammonite, used for making Vishnu Statues.</w:t>
      </w:r>
    </w:p>
    <w:p w14:paraId="5FC50464" w14:textId="77777777" w:rsidR="00F56BC5" w:rsidRDefault="00F56BC5" w:rsidP="00BE4ACE">
      <w:pPr>
        <w:pStyle w:val="ListParagraph"/>
        <w:numPr>
          <w:ilvl w:val="0"/>
          <w:numId w:val="91"/>
        </w:numPr>
      </w:pPr>
      <w:r>
        <w:t>It is said Shalagram rocks are considered part of Vishnu</w:t>
      </w:r>
    </w:p>
    <w:p w14:paraId="24466299" w14:textId="77777777" w:rsidR="00F56BC5" w:rsidRDefault="00F56BC5" w:rsidP="00F56BC5">
      <w:r>
        <w:t>Glories to the Ganga, Tulasi Devi, and Salagrama Sila</w:t>
      </w:r>
    </w:p>
    <w:p w14:paraId="3B413B22" w14:textId="77777777" w:rsidR="00F56BC5" w:rsidRDefault="00F56BC5" w:rsidP="00F56BC5"/>
    <w:p w14:paraId="50865FFE" w14:textId="77777777" w:rsidR="00F56BC5" w:rsidRDefault="00F56BC5" w:rsidP="00BE4ACE">
      <w:pPr>
        <w:pStyle w:val="ListParagraph"/>
        <w:numPr>
          <w:ilvl w:val="0"/>
          <w:numId w:val="92"/>
        </w:numPr>
      </w:pPr>
      <w:r w:rsidRPr="00F56BC5">
        <w:rPr>
          <w:b/>
        </w:rPr>
        <w:t>Bhadra</w:t>
      </w:r>
      <w:r>
        <w:t>: Good/Happy/Prosperous</w:t>
      </w:r>
    </w:p>
    <w:p w14:paraId="4E1D688B" w14:textId="77777777" w:rsidR="00F56BC5" w:rsidRDefault="00F56BC5" w:rsidP="00BE4ACE">
      <w:pPr>
        <w:pStyle w:val="ListParagraph"/>
        <w:numPr>
          <w:ilvl w:val="0"/>
          <w:numId w:val="92"/>
        </w:numPr>
      </w:pPr>
      <w:r w:rsidRPr="00F56BC5">
        <w:rPr>
          <w:b/>
        </w:rPr>
        <w:t>Girishwara</w:t>
      </w:r>
      <w:r>
        <w:t>: Giri: Mountain. Ishwara: Lord/God</w:t>
      </w:r>
    </w:p>
    <w:p w14:paraId="59406B18" w14:textId="77777777" w:rsidR="00F56BC5" w:rsidRDefault="00F56BC5" w:rsidP="00BE4ACE">
      <w:pPr>
        <w:pStyle w:val="ListParagraph"/>
        <w:numPr>
          <w:ilvl w:val="0"/>
          <w:numId w:val="92"/>
        </w:numPr>
      </w:pPr>
      <w:r w:rsidRPr="00F56BC5">
        <w:rPr>
          <w:b/>
        </w:rPr>
        <w:t>Sita</w:t>
      </w:r>
      <w:r>
        <w:t>: Sītā</w:t>
      </w:r>
    </w:p>
    <w:p w14:paraId="17596651" w14:textId="77777777" w:rsidR="00F56BC5" w:rsidRDefault="00F56BC5" w:rsidP="00BE4ACE">
      <w:pPr>
        <w:pStyle w:val="ListParagraph"/>
        <w:numPr>
          <w:ilvl w:val="0"/>
          <w:numId w:val="92"/>
        </w:numPr>
      </w:pPr>
      <w:r w:rsidRPr="00F56BC5">
        <w:rPr>
          <w:b/>
        </w:rPr>
        <w:t>Ram</w:t>
      </w:r>
      <w:r>
        <w:t>: Rām</w:t>
      </w:r>
    </w:p>
    <w:p w14:paraId="5BB6E8CC" w14:textId="77777777" w:rsidR="00F56BC5" w:rsidRDefault="00F56BC5" w:rsidP="00F56BC5">
      <w:r>
        <w:t>Sita and Rām. Prosperous Gods of the Mountain</w:t>
      </w:r>
    </w:p>
    <w:p w14:paraId="130DBCDE" w14:textId="77777777" w:rsidR="00F56BC5" w:rsidRDefault="00F56BC5" w:rsidP="00F56BC5"/>
    <w:p w14:paraId="11135390" w14:textId="77777777" w:rsidR="00F56BC5" w:rsidRDefault="00F56BC5" w:rsidP="00BE4ACE">
      <w:pPr>
        <w:pStyle w:val="ListParagraph"/>
        <w:numPr>
          <w:ilvl w:val="0"/>
          <w:numId w:val="93"/>
        </w:numPr>
      </w:pPr>
      <w:r w:rsidRPr="00F56BC5">
        <w:rPr>
          <w:b/>
        </w:rPr>
        <w:t>Bhagat</w:t>
      </w:r>
      <w:r>
        <w:t>: Devotee of Bhagawan</w:t>
      </w:r>
    </w:p>
    <w:p w14:paraId="2D7976A8" w14:textId="77777777" w:rsidR="00F56BC5" w:rsidRDefault="00F56BC5" w:rsidP="00BE4ACE">
      <w:pPr>
        <w:pStyle w:val="ListParagraph"/>
        <w:numPr>
          <w:ilvl w:val="0"/>
          <w:numId w:val="93"/>
        </w:numPr>
      </w:pPr>
      <w:r w:rsidRPr="00F56BC5">
        <w:rPr>
          <w:b/>
        </w:rPr>
        <w:t>Janapriya</w:t>
      </w:r>
      <w:r>
        <w:t>: Jana: man/person. Priya: Beloved</w:t>
      </w:r>
    </w:p>
    <w:p w14:paraId="27C9DF7A" w14:textId="77777777" w:rsidR="00F56BC5" w:rsidRDefault="00F56BC5" w:rsidP="00BE4ACE">
      <w:pPr>
        <w:pStyle w:val="ListParagraph"/>
        <w:numPr>
          <w:ilvl w:val="0"/>
          <w:numId w:val="93"/>
        </w:numPr>
      </w:pPr>
      <w:r w:rsidRPr="00F56BC5">
        <w:rPr>
          <w:b/>
        </w:rPr>
        <w:t>Sita</w:t>
      </w:r>
      <w:r>
        <w:t>: Sītā</w:t>
      </w:r>
    </w:p>
    <w:p w14:paraId="068F1A00" w14:textId="77777777" w:rsidR="00F56BC5" w:rsidRDefault="00F56BC5" w:rsidP="00BE4ACE">
      <w:pPr>
        <w:pStyle w:val="ListParagraph"/>
        <w:numPr>
          <w:ilvl w:val="0"/>
          <w:numId w:val="93"/>
        </w:numPr>
      </w:pPr>
      <w:r w:rsidRPr="00F56BC5">
        <w:rPr>
          <w:b/>
        </w:rPr>
        <w:t>Ram</w:t>
      </w:r>
      <w:r>
        <w:t>: Rām</w:t>
      </w:r>
    </w:p>
    <w:p w14:paraId="3AE51AD6" w14:textId="77777777" w:rsidR="00F56BC5" w:rsidRDefault="00F56BC5" w:rsidP="00F56BC5">
      <w:r>
        <w:t>Sita and Rām. Beloved devotees of Bhagawan</w:t>
      </w:r>
    </w:p>
    <w:p w14:paraId="02435D5C" w14:textId="77777777" w:rsidR="00F56BC5" w:rsidRDefault="00F56BC5" w:rsidP="00F56BC5"/>
    <w:p w14:paraId="6D614F30" w14:textId="77777777" w:rsidR="00F56BC5" w:rsidRDefault="00F56BC5" w:rsidP="00BE4ACE">
      <w:pPr>
        <w:pStyle w:val="ListParagraph"/>
        <w:numPr>
          <w:ilvl w:val="0"/>
          <w:numId w:val="94"/>
        </w:numPr>
      </w:pPr>
      <w:r w:rsidRPr="00F56BC5">
        <w:rPr>
          <w:b/>
        </w:rPr>
        <w:t>Janaki</w:t>
      </w:r>
      <w:r>
        <w:t xml:space="preserve">: Daugter of Janaka: Sītā </w:t>
      </w:r>
    </w:p>
    <w:p w14:paraId="4927CA31" w14:textId="77777777" w:rsidR="00F56BC5" w:rsidRDefault="00F56BC5" w:rsidP="00BE4ACE">
      <w:pPr>
        <w:pStyle w:val="ListParagraph"/>
        <w:numPr>
          <w:ilvl w:val="0"/>
          <w:numId w:val="94"/>
        </w:numPr>
      </w:pPr>
      <w:r w:rsidRPr="00F56BC5">
        <w:rPr>
          <w:b/>
        </w:rPr>
        <w:t>Ramana</w:t>
      </w:r>
      <w:r>
        <w:t>: Beautiful</w:t>
      </w:r>
    </w:p>
    <w:p w14:paraId="16849DFC" w14:textId="77777777" w:rsidR="00F56BC5" w:rsidRDefault="00F56BC5" w:rsidP="00BE4ACE">
      <w:pPr>
        <w:pStyle w:val="ListParagraph"/>
        <w:numPr>
          <w:ilvl w:val="0"/>
          <w:numId w:val="94"/>
        </w:numPr>
      </w:pPr>
      <w:r w:rsidRPr="00F56BC5">
        <w:rPr>
          <w:b/>
        </w:rPr>
        <w:t>Sita</w:t>
      </w:r>
      <w:r>
        <w:t>: Sītā</w:t>
      </w:r>
    </w:p>
    <w:p w14:paraId="78AD7A66" w14:textId="77777777" w:rsidR="00F56BC5" w:rsidRDefault="00F56BC5" w:rsidP="00BE4ACE">
      <w:pPr>
        <w:pStyle w:val="ListParagraph"/>
        <w:numPr>
          <w:ilvl w:val="0"/>
          <w:numId w:val="94"/>
        </w:numPr>
      </w:pPr>
      <w:r w:rsidRPr="00F56BC5">
        <w:rPr>
          <w:b/>
        </w:rPr>
        <w:t>Ram</w:t>
      </w:r>
      <w:r>
        <w:t>: Rām</w:t>
      </w:r>
    </w:p>
    <w:p w14:paraId="323DA18D" w14:textId="77777777" w:rsidR="00F56BC5" w:rsidRDefault="00F56BC5" w:rsidP="00F56BC5">
      <w:r>
        <w:t>Beautiful daughter of Janaka</w:t>
      </w:r>
    </w:p>
    <w:p w14:paraId="016B79DD" w14:textId="77777777" w:rsidR="00F56BC5" w:rsidRDefault="00F56BC5" w:rsidP="00F56BC5"/>
    <w:p w14:paraId="132ECC62" w14:textId="77777777" w:rsidR="00F56BC5" w:rsidRDefault="00F56BC5" w:rsidP="00BE4ACE">
      <w:pPr>
        <w:pStyle w:val="ListParagraph"/>
        <w:numPr>
          <w:ilvl w:val="0"/>
          <w:numId w:val="95"/>
        </w:numPr>
      </w:pPr>
      <w:r w:rsidRPr="00F56BC5">
        <w:rPr>
          <w:b/>
        </w:rPr>
        <w:t>Jaya</w:t>
      </w:r>
      <w:r>
        <w:t>: Hail/Exaltations</w:t>
      </w:r>
    </w:p>
    <w:p w14:paraId="05638ED1" w14:textId="77777777" w:rsidR="00F56BC5" w:rsidRDefault="00F56BC5" w:rsidP="00BE4ACE">
      <w:pPr>
        <w:pStyle w:val="ListParagraph"/>
        <w:numPr>
          <w:ilvl w:val="0"/>
          <w:numId w:val="95"/>
        </w:numPr>
      </w:pPr>
      <w:r w:rsidRPr="00F56BC5">
        <w:rPr>
          <w:b/>
        </w:rPr>
        <w:t>Jaya</w:t>
      </w:r>
      <w:r>
        <w:t>: Hail/Exaltations</w:t>
      </w:r>
    </w:p>
    <w:p w14:paraId="576AA448" w14:textId="77777777" w:rsidR="00F56BC5" w:rsidRDefault="00F56BC5" w:rsidP="00BE4ACE">
      <w:pPr>
        <w:pStyle w:val="ListParagraph"/>
        <w:numPr>
          <w:ilvl w:val="0"/>
          <w:numId w:val="95"/>
        </w:numPr>
      </w:pPr>
      <w:r w:rsidRPr="00F56BC5">
        <w:rPr>
          <w:b/>
        </w:rPr>
        <w:t>Raghava</w:t>
      </w:r>
      <w:r>
        <w:t>: Descendant of Raghu</w:t>
      </w:r>
    </w:p>
    <w:p w14:paraId="312D30C4" w14:textId="77777777" w:rsidR="00F56BC5" w:rsidRDefault="00F56BC5" w:rsidP="00BE4ACE">
      <w:pPr>
        <w:pStyle w:val="ListParagraph"/>
        <w:numPr>
          <w:ilvl w:val="0"/>
          <w:numId w:val="95"/>
        </w:numPr>
      </w:pPr>
      <w:r w:rsidRPr="00F56BC5">
        <w:rPr>
          <w:b/>
        </w:rPr>
        <w:t>Sita</w:t>
      </w:r>
      <w:r>
        <w:t>: Sītā</w:t>
      </w:r>
    </w:p>
    <w:p w14:paraId="2DB49FD4" w14:textId="77777777" w:rsidR="00F56BC5" w:rsidRDefault="00F56BC5" w:rsidP="00BE4ACE">
      <w:pPr>
        <w:pStyle w:val="ListParagraph"/>
        <w:numPr>
          <w:ilvl w:val="0"/>
          <w:numId w:val="95"/>
        </w:numPr>
      </w:pPr>
      <w:r w:rsidRPr="00F56BC5">
        <w:rPr>
          <w:b/>
        </w:rPr>
        <w:t>Ram</w:t>
      </w:r>
      <w:r>
        <w:t>: Rām</w:t>
      </w:r>
    </w:p>
    <w:p w14:paraId="05644C94" w14:textId="77777777" w:rsidR="00F56BC5" w:rsidRDefault="00F56BC5" w:rsidP="00F56BC5">
      <w:r>
        <w:t>Hail, Hail, Sītā and Rām, Descentant of Raghu</w:t>
      </w:r>
    </w:p>
    <w:p w14:paraId="73DA84F5" w14:textId="77777777" w:rsidR="00F56BC5" w:rsidRDefault="00F56BC5" w:rsidP="000A36D6"/>
    <w:p w14:paraId="212B97E0" w14:textId="77777777" w:rsidR="00414D4D" w:rsidRDefault="00414D4D" w:rsidP="00414D4D">
      <w:pPr>
        <w:pStyle w:val="Heading1"/>
      </w:pPr>
      <w:bookmarkStart w:id="211" w:name="_Toc175663224"/>
      <w:r>
        <w:lastRenderedPageBreak/>
        <w:t>Ram Ramaya Namah</w:t>
      </w:r>
      <w:bookmarkEnd w:id="211"/>
    </w:p>
    <w:p w14:paraId="206E435E" w14:textId="77777777" w:rsidR="00414D4D" w:rsidRDefault="00414D4D" w:rsidP="00414D4D">
      <w:r>
        <w:t>Ram Ramaya Namah</w:t>
      </w:r>
    </w:p>
    <w:p w14:paraId="411B4291" w14:textId="77777777" w:rsidR="00414D4D" w:rsidRDefault="00414D4D" w:rsidP="00414D4D"/>
    <w:p w14:paraId="4DD59136" w14:textId="77777777" w:rsidR="00414D4D" w:rsidRDefault="00414D4D" w:rsidP="00414D4D">
      <w:pPr>
        <w:pStyle w:val="Heading2"/>
      </w:pPr>
      <w:bookmarkStart w:id="212" w:name="_Toc175663225"/>
      <w:r>
        <w:t>Translation</w:t>
      </w:r>
      <w:bookmarkEnd w:id="212"/>
    </w:p>
    <w:p w14:paraId="1530AAF9" w14:textId="77777777" w:rsidR="00414D4D" w:rsidRPr="00DE4791" w:rsidRDefault="00414D4D" w:rsidP="00BE4ACE">
      <w:pPr>
        <w:pStyle w:val="ListParagraph"/>
        <w:numPr>
          <w:ilvl w:val="0"/>
          <w:numId w:val="96"/>
        </w:numPr>
        <w:rPr>
          <w:b/>
        </w:rPr>
      </w:pPr>
      <w:r w:rsidRPr="00DE4791">
        <w:rPr>
          <w:b/>
        </w:rPr>
        <w:t>Ram</w:t>
      </w:r>
      <w:r>
        <w:rPr>
          <w:b/>
        </w:rPr>
        <w:t xml:space="preserve">: </w:t>
      </w:r>
      <w:r>
        <w:t>Lord Ram</w:t>
      </w:r>
    </w:p>
    <w:p w14:paraId="071BCA95" w14:textId="77777777" w:rsidR="00414D4D" w:rsidRPr="00DE4791" w:rsidRDefault="00414D4D" w:rsidP="00BE4ACE">
      <w:pPr>
        <w:pStyle w:val="ListParagraph"/>
        <w:numPr>
          <w:ilvl w:val="0"/>
          <w:numId w:val="96"/>
        </w:numPr>
        <w:rPr>
          <w:b/>
        </w:rPr>
      </w:pPr>
      <w:r w:rsidRPr="00DE4791">
        <w:rPr>
          <w:b/>
        </w:rPr>
        <w:t>Ramaya</w:t>
      </w:r>
      <w:r>
        <w:rPr>
          <w:b/>
        </w:rPr>
        <w:t>:</w:t>
      </w:r>
    </w:p>
    <w:p w14:paraId="50376B7A" w14:textId="77777777" w:rsidR="00414D4D" w:rsidRPr="00DE4791" w:rsidRDefault="00414D4D" w:rsidP="00BE4ACE">
      <w:pPr>
        <w:pStyle w:val="ListParagraph"/>
        <w:numPr>
          <w:ilvl w:val="0"/>
          <w:numId w:val="96"/>
        </w:numPr>
        <w:rPr>
          <w:b/>
        </w:rPr>
      </w:pPr>
      <w:r w:rsidRPr="00DE4791">
        <w:rPr>
          <w:b/>
        </w:rPr>
        <w:t>Namah</w:t>
      </w:r>
      <w:r>
        <w:rPr>
          <w:b/>
        </w:rPr>
        <w:t>:</w:t>
      </w:r>
    </w:p>
    <w:p w14:paraId="79230DBE" w14:textId="77777777" w:rsidR="00414D4D" w:rsidRDefault="00414D4D" w:rsidP="000A36D6"/>
    <w:p w14:paraId="50D33DD7" w14:textId="77777777" w:rsidR="00414D4D" w:rsidRDefault="00414D4D" w:rsidP="000A36D6"/>
    <w:p w14:paraId="52F838D8" w14:textId="77777777" w:rsidR="00414D4D" w:rsidRDefault="00414D4D" w:rsidP="000A36D6"/>
    <w:p w14:paraId="17A9AB36" w14:textId="77777777" w:rsidR="00414D4D" w:rsidRDefault="00414D4D" w:rsidP="000A36D6"/>
    <w:p w14:paraId="6319E9F1" w14:textId="77777777" w:rsidR="00414D4D" w:rsidRDefault="00414D4D" w:rsidP="000A36D6"/>
    <w:p w14:paraId="7430ACA5" w14:textId="77777777" w:rsidR="00414D4D" w:rsidRDefault="00414D4D" w:rsidP="000A36D6"/>
    <w:p w14:paraId="0A5C3DF1" w14:textId="77777777" w:rsidR="00414D4D" w:rsidRDefault="00414D4D" w:rsidP="000A36D6"/>
    <w:p w14:paraId="0FC0EDBE" w14:textId="77777777" w:rsidR="00414D4D" w:rsidRDefault="00414D4D" w:rsidP="000A36D6"/>
    <w:p w14:paraId="776D456C" w14:textId="77777777" w:rsidR="00414D4D" w:rsidRDefault="00414D4D" w:rsidP="000A36D6"/>
    <w:p w14:paraId="360D314D" w14:textId="77777777" w:rsidR="00414D4D" w:rsidRDefault="00414D4D" w:rsidP="000A36D6"/>
    <w:p w14:paraId="3329348F" w14:textId="77777777" w:rsidR="00414D4D" w:rsidRDefault="00414D4D" w:rsidP="000A36D6"/>
    <w:p w14:paraId="4ED226C4" w14:textId="77777777" w:rsidR="00414D4D" w:rsidRDefault="00414D4D" w:rsidP="000A36D6"/>
    <w:p w14:paraId="6F261EB8" w14:textId="77777777" w:rsidR="00414D4D" w:rsidRDefault="00414D4D" w:rsidP="000A36D6"/>
    <w:p w14:paraId="247559CE" w14:textId="77777777" w:rsidR="00414D4D" w:rsidRDefault="00414D4D" w:rsidP="000A36D6"/>
    <w:p w14:paraId="4502E91C" w14:textId="77777777" w:rsidR="00414D4D" w:rsidRDefault="00414D4D" w:rsidP="000A36D6"/>
    <w:p w14:paraId="1BB5B6A2" w14:textId="77777777" w:rsidR="00414D4D" w:rsidRDefault="00414D4D" w:rsidP="000A36D6"/>
    <w:p w14:paraId="252C2810" w14:textId="77777777" w:rsidR="00414D4D" w:rsidRDefault="00414D4D" w:rsidP="000A36D6"/>
    <w:p w14:paraId="2A09C508" w14:textId="77777777" w:rsidR="00414D4D" w:rsidRDefault="00414D4D" w:rsidP="000A36D6"/>
    <w:p w14:paraId="53D887DE" w14:textId="77777777" w:rsidR="00414D4D" w:rsidRDefault="00414D4D" w:rsidP="000A36D6"/>
    <w:p w14:paraId="34E11FD3" w14:textId="77777777" w:rsidR="00414D4D" w:rsidRDefault="00414D4D" w:rsidP="00414D4D">
      <w:pPr>
        <w:pStyle w:val="Heading1"/>
      </w:pPr>
      <w:bookmarkStart w:id="213" w:name="_Toc175663226"/>
      <w:r>
        <w:lastRenderedPageBreak/>
        <w:t>Rama Bolo</w:t>
      </w:r>
      <w:bookmarkEnd w:id="213"/>
    </w:p>
    <w:p w14:paraId="3B8EA2C4" w14:textId="77777777" w:rsidR="00414D4D" w:rsidRDefault="00414D4D" w:rsidP="00414D4D">
      <w:r>
        <w:t>Rama Bolo Rama Bolo</w:t>
      </w:r>
    </w:p>
    <w:p w14:paraId="6A070D1F" w14:textId="77777777" w:rsidR="00414D4D" w:rsidRDefault="00414D4D" w:rsidP="00414D4D">
      <w:r>
        <w:t>Bolo Bolo Ram</w:t>
      </w:r>
    </w:p>
    <w:p w14:paraId="2B8F48E3" w14:textId="77777777" w:rsidR="00414D4D" w:rsidRDefault="00414D4D" w:rsidP="00414D4D">
      <w:r>
        <w:t>Rama Bolo Rama Bolo</w:t>
      </w:r>
    </w:p>
    <w:p w14:paraId="32EBF226" w14:textId="77777777" w:rsidR="00414D4D" w:rsidRDefault="00414D4D" w:rsidP="00414D4D">
      <w:r>
        <w:t>Bolo Bolo Ram</w:t>
      </w:r>
    </w:p>
    <w:p w14:paraId="20B572CC" w14:textId="77777777" w:rsidR="00414D4D" w:rsidRDefault="00414D4D" w:rsidP="00414D4D"/>
    <w:p w14:paraId="6C01D186" w14:textId="77777777" w:rsidR="00414D4D" w:rsidRDefault="00414D4D" w:rsidP="00414D4D">
      <w:r>
        <w:t xml:space="preserve">Sita Bolo Sita Bolo </w:t>
      </w:r>
    </w:p>
    <w:p w14:paraId="1CD00495" w14:textId="77777777" w:rsidR="00414D4D" w:rsidRDefault="00414D4D" w:rsidP="00414D4D">
      <w:r>
        <w:t>Bolo Sita Raam</w:t>
      </w:r>
    </w:p>
    <w:p w14:paraId="734C8831" w14:textId="77777777" w:rsidR="00414D4D" w:rsidRDefault="00414D4D" w:rsidP="00414D4D">
      <w:r>
        <w:t xml:space="preserve">Sita Bolo Sita Bolo </w:t>
      </w:r>
    </w:p>
    <w:p w14:paraId="5A11A541" w14:textId="77777777" w:rsidR="00414D4D" w:rsidRDefault="00414D4D" w:rsidP="00414D4D">
      <w:r>
        <w:t>Bolo Sita Raam</w:t>
      </w:r>
    </w:p>
    <w:p w14:paraId="71FD865A" w14:textId="77777777" w:rsidR="00414D4D" w:rsidRDefault="00414D4D" w:rsidP="00414D4D"/>
    <w:p w14:paraId="26181F6F" w14:textId="77777777" w:rsidR="00414D4D" w:rsidRDefault="00414D4D" w:rsidP="00414D4D">
      <w:r>
        <w:t>Hanuman Bolo Hanuman Bolo</w:t>
      </w:r>
    </w:p>
    <w:p w14:paraId="067ABF2B" w14:textId="77777777" w:rsidR="00414D4D" w:rsidRDefault="00414D4D" w:rsidP="00414D4D">
      <w:r>
        <w:t>Bolo Hanuman</w:t>
      </w:r>
    </w:p>
    <w:p w14:paraId="2E047FEE" w14:textId="77777777" w:rsidR="00414D4D" w:rsidRDefault="00414D4D" w:rsidP="00414D4D">
      <w:r>
        <w:t>Hanuman Bolo Hanuman Bolo</w:t>
      </w:r>
    </w:p>
    <w:p w14:paraId="7DACA6D9" w14:textId="77777777" w:rsidR="00414D4D" w:rsidRDefault="00414D4D" w:rsidP="00414D4D">
      <w:r>
        <w:t>Bolo Hanuman</w:t>
      </w:r>
    </w:p>
    <w:p w14:paraId="6389C76B" w14:textId="77777777" w:rsidR="00414D4D" w:rsidRDefault="00414D4D" w:rsidP="00414D4D"/>
    <w:p w14:paraId="37B445FD" w14:textId="77777777" w:rsidR="00414D4D" w:rsidRDefault="00414D4D" w:rsidP="00414D4D">
      <w:r>
        <w:t>Shiva Bolo Shiva Bolo</w:t>
      </w:r>
    </w:p>
    <w:p w14:paraId="19EDC6E4" w14:textId="77777777" w:rsidR="00414D4D" w:rsidRDefault="00414D4D" w:rsidP="00414D4D">
      <w:r>
        <w:t>Bolo Shiva Raam</w:t>
      </w:r>
    </w:p>
    <w:p w14:paraId="51F3D359" w14:textId="77777777" w:rsidR="00414D4D" w:rsidRDefault="00414D4D" w:rsidP="00414D4D">
      <w:r>
        <w:t>Shiva Bolo Shiva Bolo</w:t>
      </w:r>
    </w:p>
    <w:p w14:paraId="11FFD1DB" w14:textId="77777777" w:rsidR="00414D4D" w:rsidRDefault="00414D4D" w:rsidP="00414D4D">
      <w:r>
        <w:t>Bolo Shiva Raam</w:t>
      </w:r>
    </w:p>
    <w:p w14:paraId="1E226DD7" w14:textId="77777777" w:rsidR="00414D4D" w:rsidRDefault="00414D4D" w:rsidP="00414D4D"/>
    <w:p w14:paraId="29DC9C2F" w14:textId="77777777" w:rsidR="00414D4D" w:rsidRDefault="00414D4D" w:rsidP="00414D4D"/>
    <w:p w14:paraId="0F609111" w14:textId="77777777" w:rsidR="00414D4D" w:rsidRDefault="00414D4D" w:rsidP="00414D4D"/>
    <w:p w14:paraId="06A9F26D" w14:textId="77777777" w:rsidR="00414D4D" w:rsidRDefault="00414D4D" w:rsidP="00414D4D"/>
    <w:p w14:paraId="40C5EA62" w14:textId="77777777" w:rsidR="00414D4D" w:rsidRDefault="00414D4D" w:rsidP="00414D4D">
      <w:pPr>
        <w:pStyle w:val="Heading2"/>
      </w:pPr>
      <w:bookmarkStart w:id="214" w:name="_Toc175663227"/>
      <w:r>
        <w:lastRenderedPageBreak/>
        <w:t>Translation</w:t>
      </w:r>
      <w:bookmarkEnd w:id="214"/>
    </w:p>
    <w:p w14:paraId="03BD8094" w14:textId="77777777" w:rsidR="00414D4D" w:rsidRDefault="00414D4D" w:rsidP="00BE4ACE">
      <w:pPr>
        <w:pStyle w:val="ListParagraph"/>
        <w:numPr>
          <w:ilvl w:val="0"/>
          <w:numId w:val="97"/>
        </w:numPr>
      </w:pPr>
      <w:r w:rsidRPr="00414D4D">
        <w:rPr>
          <w:b/>
        </w:rPr>
        <w:t>Rama</w:t>
      </w:r>
      <w:r>
        <w:t>: Lord Ram</w:t>
      </w:r>
    </w:p>
    <w:p w14:paraId="17FA727A" w14:textId="77777777" w:rsidR="00414D4D" w:rsidRDefault="00414D4D" w:rsidP="00BE4ACE">
      <w:pPr>
        <w:pStyle w:val="ListParagraph"/>
        <w:numPr>
          <w:ilvl w:val="0"/>
          <w:numId w:val="97"/>
        </w:numPr>
      </w:pPr>
      <w:r w:rsidRPr="00414D4D">
        <w:rPr>
          <w:b/>
        </w:rPr>
        <w:t>Bolo</w:t>
      </w:r>
      <w:r>
        <w:t xml:space="preserve">: Say, Speak, Chant </w:t>
      </w:r>
      <w:r w:rsidRPr="00B86046">
        <w:rPr>
          <w:i/>
        </w:rPr>
        <w:t>(bolo bolo: say again, and again</w:t>
      </w:r>
      <w:r>
        <w:t>)</w:t>
      </w:r>
    </w:p>
    <w:p w14:paraId="7E067B72" w14:textId="77777777" w:rsidR="00414D4D" w:rsidRDefault="00414D4D" w:rsidP="00BE4ACE">
      <w:pPr>
        <w:pStyle w:val="ListParagraph"/>
        <w:numPr>
          <w:ilvl w:val="0"/>
          <w:numId w:val="97"/>
        </w:numPr>
      </w:pPr>
      <w:r w:rsidRPr="00414D4D">
        <w:rPr>
          <w:b/>
        </w:rPr>
        <w:t>Sita</w:t>
      </w:r>
      <w:r>
        <w:t>: Wife of Ram</w:t>
      </w:r>
    </w:p>
    <w:p w14:paraId="59BACF68" w14:textId="77777777" w:rsidR="00414D4D" w:rsidRDefault="00414D4D" w:rsidP="00BE4ACE">
      <w:pPr>
        <w:pStyle w:val="ListParagraph"/>
        <w:numPr>
          <w:ilvl w:val="0"/>
          <w:numId w:val="97"/>
        </w:numPr>
      </w:pPr>
      <w:r w:rsidRPr="00414D4D">
        <w:rPr>
          <w:b/>
        </w:rPr>
        <w:t>Hanuman</w:t>
      </w:r>
      <w:r>
        <w:t>: Devotee of Ram and Monkey King</w:t>
      </w:r>
    </w:p>
    <w:p w14:paraId="6EB3A085" w14:textId="77777777" w:rsidR="00414D4D" w:rsidRDefault="00414D4D" w:rsidP="00BE4ACE">
      <w:pPr>
        <w:pStyle w:val="ListParagraph"/>
        <w:numPr>
          <w:ilvl w:val="0"/>
          <w:numId w:val="97"/>
        </w:numPr>
      </w:pPr>
      <w:r w:rsidRPr="00414D4D">
        <w:rPr>
          <w:b/>
        </w:rPr>
        <w:t>Shiva</w:t>
      </w:r>
      <w:r>
        <w:t>: Lord Shiva</w:t>
      </w:r>
    </w:p>
    <w:p w14:paraId="7C22030D" w14:textId="77777777" w:rsidR="00916AFF" w:rsidRPr="009624C7" w:rsidRDefault="00916AFF" w:rsidP="00916AFF"/>
    <w:p w14:paraId="3FDC09ED" w14:textId="77777777" w:rsidR="00414D4D" w:rsidRDefault="00414D4D" w:rsidP="00916AFF">
      <w:pPr>
        <w:pStyle w:val="Heading2"/>
      </w:pPr>
      <w:bookmarkStart w:id="215" w:name="_Toc175663228"/>
      <w:r>
        <w:t>Music Notation</w:t>
      </w:r>
      <w:bookmarkEnd w:id="215"/>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414D4D" w14:paraId="7D4F8E7C" w14:textId="77777777" w:rsidTr="00833413">
        <w:tc>
          <w:tcPr>
            <w:tcW w:w="1168" w:type="dxa"/>
          </w:tcPr>
          <w:p w14:paraId="77759AD7" w14:textId="77777777" w:rsidR="00414D4D" w:rsidRPr="001326A4" w:rsidRDefault="00414D4D" w:rsidP="00833413">
            <w:pPr>
              <w:jc w:val="center"/>
              <w:rPr>
                <w:b/>
              </w:rPr>
            </w:pPr>
            <w:r w:rsidRPr="001326A4">
              <w:rPr>
                <w:b/>
              </w:rPr>
              <w:t>1</w:t>
            </w:r>
          </w:p>
        </w:tc>
        <w:tc>
          <w:tcPr>
            <w:tcW w:w="1168" w:type="dxa"/>
          </w:tcPr>
          <w:p w14:paraId="75C230D3" w14:textId="77777777" w:rsidR="00414D4D" w:rsidRPr="001326A4" w:rsidRDefault="00414D4D" w:rsidP="00833413">
            <w:pPr>
              <w:jc w:val="center"/>
              <w:rPr>
                <w:b/>
              </w:rPr>
            </w:pPr>
            <w:r w:rsidRPr="001326A4">
              <w:rPr>
                <w:b/>
              </w:rPr>
              <w:t>2</w:t>
            </w:r>
          </w:p>
        </w:tc>
        <w:tc>
          <w:tcPr>
            <w:tcW w:w="1169" w:type="dxa"/>
          </w:tcPr>
          <w:p w14:paraId="35D7FF45" w14:textId="77777777" w:rsidR="00414D4D" w:rsidRPr="001326A4" w:rsidRDefault="00414D4D" w:rsidP="00833413">
            <w:pPr>
              <w:jc w:val="center"/>
              <w:rPr>
                <w:b/>
              </w:rPr>
            </w:pPr>
            <w:r w:rsidRPr="001326A4">
              <w:rPr>
                <w:b/>
              </w:rPr>
              <w:t>3</w:t>
            </w:r>
          </w:p>
        </w:tc>
        <w:tc>
          <w:tcPr>
            <w:tcW w:w="1169" w:type="dxa"/>
          </w:tcPr>
          <w:p w14:paraId="3A68D435" w14:textId="77777777" w:rsidR="00414D4D" w:rsidRPr="001326A4" w:rsidRDefault="00414D4D" w:rsidP="00833413">
            <w:pPr>
              <w:jc w:val="center"/>
              <w:rPr>
                <w:b/>
              </w:rPr>
            </w:pPr>
            <w:r w:rsidRPr="001326A4">
              <w:rPr>
                <w:b/>
              </w:rPr>
              <w:t>4</w:t>
            </w:r>
          </w:p>
        </w:tc>
        <w:tc>
          <w:tcPr>
            <w:tcW w:w="1169" w:type="dxa"/>
          </w:tcPr>
          <w:p w14:paraId="62A1BC6F" w14:textId="77777777" w:rsidR="00414D4D" w:rsidRPr="001326A4" w:rsidRDefault="00414D4D" w:rsidP="00833413">
            <w:pPr>
              <w:jc w:val="center"/>
              <w:rPr>
                <w:b/>
              </w:rPr>
            </w:pPr>
            <w:r w:rsidRPr="001326A4">
              <w:rPr>
                <w:b/>
              </w:rPr>
              <w:t>5</w:t>
            </w:r>
          </w:p>
        </w:tc>
        <w:tc>
          <w:tcPr>
            <w:tcW w:w="1169" w:type="dxa"/>
          </w:tcPr>
          <w:p w14:paraId="71C6DD97" w14:textId="77777777" w:rsidR="00414D4D" w:rsidRPr="001326A4" w:rsidRDefault="00414D4D" w:rsidP="00833413">
            <w:pPr>
              <w:jc w:val="center"/>
              <w:rPr>
                <w:b/>
              </w:rPr>
            </w:pPr>
            <w:r w:rsidRPr="001326A4">
              <w:rPr>
                <w:b/>
              </w:rPr>
              <w:t>6</w:t>
            </w:r>
          </w:p>
        </w:tc>
        <w:tc>
          <w:tcPr>
            <w:tcW w:w="1169" w:type="dxa"/>
          </w:tcPr>
          <w:p w14:paraId="752FDFF1" w14:textId="77777777" w:rsidR="00414D4D" w:rsidRPr="001326A4" w:rsidRDefault="00414D4D" w:rsidP="00833413">
            <w:pPr>
              <w:jc w:val="center"/>
              <w:rPr>
                <w:b/>
              </w:rPr>
            </w:pPr>
            <w:r w:rsidRPr="001326A4">
              <w:rPr>
                <w:b/>
              </w:rPr>
              <w:t>7</w:t>
            </w:r>
          </w:p>
        </w:tc>
        <w:tc>
          <w:tcPr>
            <w:tcW w:w="1169" w:type="dxa"/>
          </w:tcPr>
          <w:p w14:paraId="48AF0494" w14:textId="77777777" w:rsidR="00414D4D" w:rsidRPr="001326A4" w:rsidRDefault="00414D4D" w:rsidP="00833413">
            <w:pPr>
              <w:jc w:val="center"/>
              <w:rPr>
                <w:b/>
              </w:rPr>
            </w:pPr>
            <w:r w:rsidRPr="001326A4">
              <w:rPr>
                <w:b/>
              </w:rPr>
              <w:t>8</w:t>
            </w:r>
          </w:p>
        </w:tc>
      </w:tr>
      <w:tr w:rsidR="00414D4D" w14:paraId="73CEF908" w14:textId="77777777" w:rsidTr="00833413">
        <w:tc>
          <w:tcPr>
            <w:tcW w:w="1168" w:type="dxa"/>
          </w:tcPr>
          <w:p w14:paraId="701A1A63" w14:textId="77777777" w:rsidR="00414D4D" w:rsidRPr="001326A4" w:rsidRDefault="00414D4D" w:rsidP="00833413">
            <w:pPr>
              <w:jc w:val="center"/>
              <w:rPr>
                <w:b/>
              </w:rPr>
            </w:pPr>
            <w:r w:rsidRPr="001326A4">
              <w:rPr>
                <w:b/>
              </w:rPr>
              <w:t>C</w:t>
            </w:r>
          </w:p>
        </w:tc>
        <w:tc>
          <w:tcPr>
            <w:tcW w:w="1168" w:type="dxa"/>
          </w:tcPr>
          <w:p w14:paraId="3473452C" w14:textId="77777777" w:rsidR="00414D4D" w:rsidRPr="001326A4" w:rsidRDefault="00414D4D" w:rsidP="00833413">
            <w:pPr>
              <w:jc w:val="center"/>
              <w:rPr>
                <w:b/>
              </w:rPr>
            </w:pPr>
          </w:p>
        </w:tc>
        <w:tc>
          <w:tcPr>
            <w:tcW w:w="1169" w:type="dxa"/>
          </w:tcPr>
          <w:p w14:paraId="4531708A" w14:textId="77777777" w:rsidR="00414D4D" w:rsidRPr="001326A4" w:rsidRDefault="00414D4D" w:rsidP="00833413">
            <w:pPr>
              <w:jc w:val="center"/>
              <w:rPr>
                <w:b/>
              </w:rPr>
            </w:pPr>
          </w:p>
        </w:tc>
        <w:tc>
          <w:tcPr>
            <w:tcW w:w="1169" w:type="dxa"/>
          </w:tcPr>
          <w:p w14:paraId="14B749E2" w14:textId="77777777" w:rsidR="00414D4D" w:rsidRPr="001326A4" w:rsidRDefault="00414D4D" w:rsidP="00833413">
            <w:pPr>
              <w:jc w:val="center"/>
              <w:rPr>
                <w:b/>
              </w:rPr>
            </w:pPr>
          </w:p>
        </w:tc>
        <w:tc>
          <w:tcPr>
            <w:tcW w:w="1169" w:type="dxa"/>
          </w:tcPr>
          <w:p w14:paraId="569A1E38" w14:textId="77777777" w:rsidR="00414D4D" w:rsidRPr="001326A4" w:rsidRDefault="00414D4D" w:rsidP="00833413">
            <w:pPr>
              <w:jc w:val="center"/>
              <w:rPr>
                <w:b/>
              </w:rPr>
            </w:pPr>
          </w:p>
        </w:tc>
        <w:tc>
          <w:tcPr>
            <w:tcW w:w="1169" w:type="dxa"/>
          </w:tcPr>
          <w:p w14:paraId="7186303E" w14:textId="77777777" w:rsidR="00414D4D" w:rsidRPr="001326A4" w:rsidRDefault="00414D4D" w:rsidP="00833413">
            <w:pPr>
              <w:jc w:val="center"/>
              <w:rPr>
                <w:b/>
              </w:rPr>
            </w:pPr>
          </w:p>
        </w:tc>
        <w:tc>
          <w:tcPr>
            <w:tcW w:w="1169" w:type="dxa"/>
          </w:tcPr>
          <w:p w14:paraId="43F5BBED" w14:textId="77777777" w:rsidR="00414D4D" w:rsidRPr="001326A4" w:rsidRDefault="00414D4D" w:rsidP="00833413">
            <w:pPr>
              <w:jc w:val="center"/>
              <w:rPr>
                <w:b/>
              </w:rPr>
            </w:pPr>
          </w:p>
        </w:tc>
        <w:tc>
          <w:tcPr>
            <w:tcW w:w="1169" w:type="dxa"/>
          </w:tcPr>
          <w:p w14:paraId="4537413F" w14:textId="77777777" w:rsidR="00414D4D" w:rsidRPr="001326A4" w:rsidRDefault="00414D4D" w:rsidP="00833413">
            <w:pPr>
              <w:jc w:val="center"/>
              <w:rPr>
                <w:b/>
              </w:rPr>
            </w:pPr>
          </w:p>
        </w:tc>
      </w:tr>
      <w:tr w:rsidR="00414D4D" w14:paraId="6B3FF09B" w14:textId="77777777" w:rsidTr="00833413">
        <w:tc>
          <w:tcPr>
            <w:tcW w:w="1168" w:type="dxa"/>
          </w:tcPr>
          <w:p w14:paraId="66349E5E" w14:textId="77777777" w:rsidR="00414D4D" w:rsidRPr="001326A4" w:rsidRDefault="00414D4D" w:rsidP="00833413">
            <w:pPr>
              <w:jc w:val="center"/>
              <w:rPr>
                <w:b/>
              </w:rPr>
            </w:pPr>
            <w:r w:rsidRPr="001326A4">
              <w:rPr>
                <w:b/>
              </w:rPr>
              <w:t>Rama</w:t>
            </w:r>
          </w:p>
        </w:tc>
        <w:tc>
          <w:tcPr>
            <w:tcW w:w="1168" w:type="dxa"/>
          </w:tcPr>
          <w:p w14:paraId="0BAC5CBC" w14:textId="77777777" w:rsidR="00414D4D" w:rsidRPr="001326A4" w:rsidRDefault="00414D4D" w:rsidP="00833413">
            <w:pPr>
              <w:jc w:val="center"/>
              <w:rPr>
                <w:b/>
              </w:rPr>
            </w:pPr>
            <w:r w:rsidRPr="001326A4">
              <w:rPr>
                <w:b/>
              </w:rPr>
              <w:t>Bolo</w:t>
            </w:r>
          </w:p>
        </w:tc>
        <w:tc>
          <w:tcPr>
            <w:tcW w:w="1169" w:type="dxa"/>
          </w:tcPr>
          <w:p w14:paraId="6E6E50F1" w14:textId="77777777" w:rsidR="00414D4D" w:rsidRPr="001326A4" w:rsidRDefault="00414D4D" w:rsidP="00833413">
            <w:pPr>
              <w:jc w:val="center"/>
              <w:rPr>
                <w:b/>
              </w:rPr>
            </w:pPr>
            <w:r w:rsidRPr="001326A4">
              <w:rPr>
                <w:b/>
              </w:rPr>
              <w:t>Rama</w:t>
            </w:r>
          </w:p>
        </w:tc>
        <w:tc>
          <w:tcPr>
            <w:tcW w:w="1169" w:type="dxa"/>
          </w:tcPr>
          <w:p w14:paraId="192413AE" w14:textId="77777777" w:rsidR="00414D4D" w:rsidRPr="001326A4" w:rsidRDefault="00414D4D" w:rsidP="00833413">
            <w:pPr>
              <w:jc w:val="center"/>
              <w:rPr>
                <w:b/>
              </w:rPr>
            </w:pPr>
            <w:r w:rsidRPr="001326A4">
              <w:rPr>
                <w:b/>
              </w:rPr>
              <w:t>Bolo</w:t>
            </w:r>
          </w:p>
        </w:tc>
        <w:tc>
          <w:tcPr>
            <w:tcW w:w="1169" w:type="dxa"/>
          </w:tcPr>
          <w:p w14:paraId="1813C3DE" w14:textId="77777777" w:rsidR="00414D4D" w:rsidRPr="001326A4" w:rsidRDefault="00414D4D" w:rsidP="00833413">
            <w:pPr>
              <w:jc w:val="center"/>
              <w:rPr>
                <w:b/>
              </w:rPr>
            </w:pPr>
            <w:r w:rsidRPr="001326A4">
              <w:rPr>
                <w:b/>
              </w:rPr>
              <w:t>Bolo</w:t>
            </w:r>
          </w:p>
        </w:tc>
        <w:tc>
          <w:tcPr>
            <w:tcW w:w="1169" w:type="dxa"/>
          </w:tcPr>
          <w:p w14:paraId="494DE454" w14:textId="77777777" w:rsidR="00414D4D" w:rsidRPr="001326A4" w:rsidRDefault="00414D4D" w:rsidP="00833413">
            <w:pPr>
              <w:jc w:val="center"/>
              <w:rPr>
                <w:b/>
              </w:rPr>
            </w:pPr>
            <w:r w:rsidRPr="001326A4">
              <w:rPr>
                <w:b/>
              </w:rPr>
              <w:t>Bolo</w:t>
            </w:r>
          </w:p>
        </w:tc>
        <w:tc>
          <w:tcPr>
            <w:tcW w:w="1169" w:type="dxa"/>
          </w:tcPr>
          <w:p w14:paraId="4C3D4BB2" w14:textId="77777777" w:rsidR="00414D4D" w:rsidRPr="001326A4" w:rsidRDefault="00414D4D" w:rsidP="00833413">
            <w:pPr>
              <w:jc w:val="center"/>
              <w:rPr>
                <w:b/>
              </w:rPr>
            </w:pPr>
            <w:r w:rsidRPr="001326A4">
              <w:rPr>
                <w:b/>
              </w:rPr>
              <w:t>Ram</w:t>
            </w:r>
          </w:p>
        </w:tc>
        <w:tc>
          <w:tcPr>
            <w:tcW w:w="1169" w:type="dxa"/>
          </w:tcPr>
          <w:p w14:paraId="668DDC0E" w14:textId="77777777" w:rsidR="00414D4D" w:rsidRPr="001326A4" w:rsidRDefault="00414D4D" w:rsidP="00833413">
            <w:pPr>
              <w:jc w:val="center"/>
              <w:rPr>
                <w:b/>
              </w:rPr>
            </w:pPr>
          </w:p>
        </w:tc>
      </w:tr>
    </w:tbl>
    <w:p w14:paraId="0EFE5D40" w14:textId="77777777" w:rsidR="00414D4D" w:rsidRPr="00916AFF" w:rsidRDefault="00414D4D" w:rsidP="00414D4D">
      <w:pPr>
        <w:rPr>
          <w:sz w:val="8"/>
          <w:szCs w:val="8"/>
        </w:rPr>
      </w:pP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414D4D" w14:paraId="16388A17" w14:textId="77777777" w:rsidTr="00833413">
        <w:tc>
          <w:tcPr>
            <w:tcW w:w="1168" w:type="dxa"/>
          </w:tcPr>
          <w:p w14:paraId="4F4C2C4D" w14:textId="77777777" w:rsidR="00414D4D" w:rsidRPr="001326A4" w:rsidRDefault="00414D4D" w:rsidP="00833413">
            <w:pPr>
              <w:jc w:val="center"/>
              <w:rPr>
                <w:b/>
              </w:rPr>
            </w:pPr>
            <w:r w:rsidRPr="001326A4">
              <w:rPr>
                <w:b/>
              </w:rPr>
              <w:t>1</w:t>
            </w:r>
          </w:p>
        </w:tc>
        <w:tc>
          <w:tcPr>
            <w:tcW w:w="1168" w:type="dxa"/>
          </w:tcPr>
          <w:p w14:paraId="384C6DD3" w14:textId="77777777" w:rsidR="00414D4D" w:rsidRPr="001326A4" w:rsidRDefault="00414D4D" w:rsidP="00833413">
            <w:pPr>
              <w:jc w:val="center"/>
              <w:rPr>
                <w:b/>
              </w:rPr>
            </w:pPr>
            <w:r w:rsidRPr="001326A4">
              <w:rPr>
                <w:b/>
              </w:rPr>
              <w:t>2</w:t>
            </w:r>
          </w:p>
        </w:tc>
        <w:tc>
          <w:tcPr>
            <w:tcW w:w="1169" w:type="dxa"/>
          </w:tcPr>
          <w:p w14:paraId="671E080C" w14:textId="77777777" w:rsidR="00414D4D" w:rsidRPr="001326A4" w:rsidRDefault="00414D4D" w:rsidP="00833413">
            <w:pPr>
              <w:jc w:val="center"/>
              <w:rPr>
                <w:b/>
              </w:rPr>
            </w:pPr>
            <w:r w:rsidRPr="001326A4">
              <w:rPr>
                <w:b/>
              </w:rPr>
              <w:t>3</w:t>
            </w:r>
          </w:p>
        </w:tc>
        <w:tc>
          <w:tcPr>
            <w:tcW w:w="1169" w:type="dxa"/>
          </w:tcPr>
          <w:p w14:paraId="0627B0BF" w14:textId="77777777" w:rsidR="00414D4D" w:rsidRPr="001326A4" w:rsidRDefault="00414D4D" w:rsidP="00833413">
            <w:pPr>
              <w:jc w:val="center"/>
              <w:rPr>
                <w:b/>
              </w:rPr>
            </w:pPr>
            <w:r w:rsidRPr="001326A4">
              <w:rPr>
                <w:b/>
              </w:rPr>
              <w:t>4</w:t>
            </w:r>
          </w:p>
        </w:tc>
        <w:tc>
          <w:tcPr>
            <w:tcW w:w="1169" w:type="dxa"/>
          </w:tcPr>
          <w:p w14:paraId="3BB43095" w14:textId="77777777" w:rsidR="00414D4D" w:rsidRPr="001326A4" w:rsidRDefault="00414D4D" w:rsidP="00833413">
            <w:pPr>
              <w:jc w:val="center"/>
              <w:rPr>
                <w:b/>
              </w:rPr>
            </w:pPr>
            <w:r w:rsidRPr="001326A4">
              <w:rPr>
                <w:b/>
              </w:rPr>
              <w:t>5</w:t>
            </w:r>
          </w:p>
        </w:tc>
        <w:tc>
          <w:tcPr>
            <w:tcW w:w="1169" w:type="dxa"/>
          </w:tcPr>
          <w:p w14:paraId="0AB88984" w14:textId="77777777" w:rsidR="00414D4D" w:rsidRPr="001326A4" w:rsidRDefault="00414D4D" w:rsidP="00833413">
            <w:pPr>
              <w:jc w:val="center"/>
              <w:rPr>
                <w:b/>
              </w:rPr>
            </w:pPr>
            <w:r w:rsidRPr="001326A4">
              <w:rPr>
                <w:b/>
              </w:rPr>
              <w:t>6</w:t>
            </w:r>
          </w:p>
        </w:tc>
        <w:tc>
          <w:tcPr>
            <w:tcW w:w="1169" w:type="dxa"/>
          </w:tcPr>
          <w:p w14:paraId="64804812" w14:textId="77777777" w:rsidR="00414D4D" w:rsidRPr="001326A4" w:rsidRDefault="00414D4D" w:rsidP="00833413">
            <w:pPr>
              <w:jc w:val="center"/>
              <w:rPr>
                <w:b/>
              </w:rPr>
            </w:pPr>
            <w:r w:rsidRPr="001326A4">
              <w:rPr>
                <w:b/>
              </w:rPr>
              <w:t>7</w:t>
            </w:r>
          </w:p>
        </w:tc>
        <w:tc>
          <w:tcPr>
            <w:tcW w:w="1169" w:type="dxa"/>
          </w:tcPr>
          <w:p w14:paraId="2859C071" w14:textId="77777777" w:rsidR="00414D4D" w:rsidRPr="001326A4" w:rsidRDefault="00414D4D" w:rsidP="00833413">
            <w:pPr>
              <w:jc w:val="center"/>
              <w:rPr>
                <w:b/>
              </w:rPr>
            </w:pPr>
            <w:r w:rsidRPr="001326A4">
              <w:rPr>
                <w:b/>
              </w:rPr>
              <w:t>8</w:t>
            </w:r>
          </w:p>
        </w:tc>
      </w:tr>
      <w:tr w:rsidR="00414D4D" w14:paraId="2789539D" w14:textId="77777777" w:rsidTr="00833413">
        <w:tc>
          <w:tcPr>
            <w:tcW w:w="1168" w:type="dxa"/>
          </w:tcPr>
          <w:p w14:paraId="1216626F" w14:textId="77777777" w:rsidR="00414D4D" w:rsidRPr="001326A4" w:rsidRDefault="00414D4D" w:rsidP="00833413">
            <w:pPr>
              <w:jc w:val="center"/>
              <w:rPr>
                <w:b/>
              </w:rPr>
            </w:pPr>
            <w:r>
              <w:rPr>
                <w:b/>
              </w:rPr>
              <w:t>F</w:t>
            </w:r>
          </w:p>
        </w:tc>
        <w:tc>
          <w:tcPr>
            <w:tcW w:w="1168" w:type="dxa"/>
          </w:tcPr>
          <w:p w14:paraId="7FCAFA23" w14:textId="77777777" w:rsidR="00414D4D" w:rsidRPr="001326A4" w:rsidRDefault="00414D4D" w:rsidP="00833413">
            <w:pPr>
              <w:jc w:val="center"/>
              <w:rPr>
                <w:b/>
              </w:rPr>
            </w:pPr>
          </w:p>
        </w:tc>
        <w:tc>
          <w:tcPr>
            <w:tcW w:w="1169" w:type="dxa"/>
          </w:tcPr>
          <w:p w14:paraId="28EB0B4D" w14:textId="77777777" w:rsidR="00414D4D" w:rsidRPr="001326A4" w:rsidRDefault="00414D4D" w:rsidP="00833413">
            <w:pPr>
              <w:jc w:val="center"/>
              <w:rPr>
                <w:b/>
              </w:rPr>
            </w:pPr>
            <w:r>
              <w:rPr>
                <w:b/>
              </w:rPr>
              <w:t>C</w:t>
            </w:r>
          </w:p>
        </w:tc>
        <w:tc>
          <w:tcPr>
            <w:tcW w:w="1169" w:type="dxa"/>
          </w:tcPr>
          <w:p w14:paraId="5C1D42BE" w14:textId="77777777" w:rsidR="00414D4D" w:rsidRPr="001326A4" w:rsidRDefault="00414D4D" w:rsidP="00833413">
            <w:pPr>
              <w:jc w:val="center"/>
              <w:rPr>
                <w:b/>
              </w:rPr>
            </w:pPr>
          </w:p>
        </w:tc>
        <w:tc>
          <w:tcPr>
            <w:tcW w:w="1169" w:type="dxa"/>
          </w:tcPr>
          <w:p w14:paraId="69964E95" w14:textId="77777777" w:rsidR="00414D4D" w:rsidRPr="001326A4" w:rsidRDefault="00414D4D" w:rsidP="00833413">
            <w:pPr>
              <w:jc w:val="center"/>
              <w:rPr>
                <w:b/>
              </w:rPr>
            </w:pPr>
            <w:r>
              <w:rPr>
                <w:b/>
              </w:rPr>
              <w:t>G</w:t>
            </w:r>
          </w:p>
        </w:tc>
        <w:tc>
          <w:tcPr>
            <w:tcW w:w="1169" w:type="dxa"/>
          </w:tcPr>
          <w:p w14:paraId="4651A8FC" w14:textId="77777777" w:rsidR="00414D4D" w:rsidRPr="001326A4" w:rsidRDefault="00414D4D" w:rsidP="00833413">
            <w:pPr>
              <w:jc w:val="center"/>
              <w:rPr>
                <w:b/>
              </w:rPr>
            </w:pPr>
          </w:p>
        </w:tc>
        <w:tc>
          <w:tcPr>
            <w:tcW w:w="1169" w:type="dxa"/>
          </w:tcPr>
          <w:p w14:paraId="45CC92E1" w14:textId="77777777" w:rsidR="00414D4D" w:rsidRPr="001326A4" w:rsidRDefault="00414D4D" w:rsidP="00833413">
            <w:pPr>
              <w:jc w:val="center"/>
              <w:rPr>
                <w:b/>
              </w:rPr>
            </w:pPr>
            <w:r>
              <w:rPr>
                <w:b/>
              </w:rPr>
              <w:t>C</w:t>
            </w:r>
          </w:p>
        </w:tc>
        <w:tc>
          <w:tcPr>
            <w:tcW w:w="1169" w:type="dxa"/>
          </w:tcPr>
          <w:p w14:paraId="542B9894" w14:textId="77777777" w:rsidR="00414D4D" w:rsidRPr="001326A4" w:rsidRDefault="00414D4D" w:rsidP="00833413">
            <w:pPr>
              <w:jc w:val="center"/>
              <w:rPr>
                <w:b/>
              </w:rPr>
            </w:pPr>
          </w:p>
        </w:tc>
      </w:tr>
      <w:tr w:rsidR="00414D4D" w14:paraId="60523CE7" w14:textId="77777777" w:rsidTr="00833413">
        <w:tc>
          <w:tcPr>
            <w:tcW w:w="1168" w:type="dxa"/>
          </w:tcPr>
          <w:p w14:paraId="5A596C73" w14:textId="77777777" w:rsidR="00414D4D" w:rsidRPr="001326A4" w:rsidRDefault="00414D4D" w:rsidP="00833413">
            <w:pPr>
              <w:jc w:val="center"/>
              <w:rPr>
                <w:b/>
              </w:rPr>
            </w:pPr>
            <w:r w:rsidRPr="001326A4">
              <w:rPr>
                <w:b/>
              </w:rPr>
              <w:t>Rama</w:t>
            </w:r>
          </w:p>
        </w:tc>
        <w:tc>
          <w:tcPr>
            <w:tcW w:w="1168" w:type="dxa"/>
          </w:tcPr>
          <w:p w14:paraId="33A25D62" w14:textId="77777777" w:rsidR="00414D4D" w:rsidRPr="001326A4" w:rsidRDefault="00414D4D" w:rsidP="00833413">
            <w:pPr>
              <w:jc w:val="center"/>
              <w:rPr>
                <w:b/>
              </w:rPr>
            </w:pPr>
            <w:r w:rsidRPr="001326A4">
              <w:rPr>
                <w:b/>
              </w:rPr>
              <w:t>Bolo</w:t>
            </w:r>
          </w:p>
        </w:tc>
        <w:tc>
          <w:tcPr>
            <w:tcW w:w="1169" w:type="dxa"/>
          </w:tcPr>
          <w:p w14:paraId="76E537C3" w14:textId="77777777" w:rsidR="00414D4D" w:rsidRPr="001326A4" w:rsidRDefault="00414D4D" w:rsidP="00833413">
            <w:pPr>
              <w:jc w:val="center"/>
              <w:rPr>
                <w:b/>
              </w:rPr>
            </w:pPr>
            <w:r w:rsidRPr="001326A4">
              <w:rPr>
                <w:b/>
              </w:rPr>
              <w:t>Rama</w:t>
            </w:r>
          </w:p>
        </w:tc>
        <w:tc>
          <w:tcPr>
            <w:tcW w:w="1169" w:type="dxa"/>
          </w:tcPr>
          <w:p w14:paraId="529938C3" w14:textId="77777777" w:rsidR="00414D4D" w:rsidRPr="001326A4" w:rsidRDefault="00414D4D" w:rsidP="00833413">
            <w:pPr>
              <w:jc w:val="center"/>
              <w:rPr>
                <w:b/>
              </w:rPr>
            </w:pPr>
            <w:r w:rsidRPr="001326A4">
              <w:rPr>
                <w:b/>
              </w:rPr>
              <w:t>Bolo</w:t>
            </w:r>
          </w:p>
        </w:tc>
        <w:tc>
          <w:tcPr>
            <w:tcW w:w="1169" w:type="dxa"/>
          </w:tcPr>
          <w:p w14:paraId="5B2373AB" w14:textId="77777777" w:rsidR="00414D4D" w:rsidRPr="001326A4" w:rsidRDefault="00414D4D" w:rsidP="00833413">
            <w:pPr>
              <w:jc w:val="center"/>
              <w:rPr>
                <w:b/>
              </w:rPr>
            </w:pPr>
            <w:r w:rsidRPr="001326A4">
              <w:rPr>
                <w:b/>
              </w:rPr>
              <w:t>Bolo</w:t>
            </w:r>
          </w:p>
        </w:tc>
        <w:tc>
          <w:tcPr>
            <w:tcW w:w="1169" w:type="dxa"/>
          </w:tcPr>
          <w:p w14:paraId="7A19575C" w14:textId="77777777" w:rsidR="00414D4D" w:rsidRPr="001326A4" w:rsidRDefault="00414D4D" w:rsidP="00833413">
            <w:pPr>
              <w:jc w:val="center"/>
              <w:rPr>
                <w:b/>
              </w:rPr>
            </w:pPr>
            <w:r w:rsidRPr="001326A4">
              <w:rPr>
                <w:b/>
              </w:rPr>
              <w:t>Bolo</w:t>
            </w:r>
          </w:p>
        </w:tc>
        <w:tc>
          <w:tcPr>
            <w:tcW w:w="1169" w:type="dxa"/>
          </w:tcPr>
          <w:p w14:paraId="3939685F" w14:textId="77777777" w:rsidR="00414D4D" w:rsidRPr="001326A4" w:rsidRDefault="00414D4D" w:rsidP="00833413">
            <w:pPr>
              <w:jc w:val="center"/>
              <w:rPr>
                <w:b/>
              </w:rPr>
            </w:pPr>
            <w:r w:rsidRPr="001326A4">
              <w:rPr>
                <w:b/>
              </w:rPr>
              <w:t>Ram</w:t>
            </w:r>
          </w:p>
        </w:tc>
        <w:tc>
          <w:tcPr>
            <w:tcW w:w="1169" w:type="dxa"/>
          </w:tcPr>
          <w:p w14:paraId="6A65D967" w14:textId="77777777" w:rsidR="00414D4D" w:rsidRPr="001326A4" w:rsidRDefault="00414D4D" w:rsidP="00833413">
            <w:pPr>
              <w:jc w:val="center"/>
              <w:rPr>
                <w:b/>
              </w:rPr>
            </w:pPr>
          </w:p>
        </w:tc>
      </w:tr>
    </w:tbl>
    <w:p w14:paraId="4DF746C1" w14:textId="77777777" w:rsidR="009624C7" w:rsidRDefault="009624C7" w:rsidP="009624C7">
      <w:pPr>
        <w:rPr>
          <w:sz w:val="8"/>
          <w:szCs w:val="8"/>
        </w:rPr>
      </w:pPr>
    </w:p>
    <w:p w14:paraId="226235FA" w14:textId="77777777" w:rsidR="00916AFF" w:rsidRDefault="00916AFF" w:rsidP="009624C7"/>
    <w:p w14:paraId="2CBD85D2" w14:textId="77777777" w:rsidR="00916AFF" w:rsidRDefault="00916AFF" w:rsidP="009624C7"/>
    <w:p w14:paraId="7DC3A67F" w14:textId="77777777" w:rsidR="00916AFF" w:rsidRDefault="00916AFF" w:rsidP="009624C7"/>
    <w:p w14:paraId="55D754D7" w14:textId="77777777" w:rsidR="00916AFF" w:rsidRDefault="00916AFF" w:rsidP="009624C7"/>
    <w:p w14:paraId="40DE9BF0" w14:textId="77777777" w:rsidR="00916AFF" w:rsidRDefault="00916AFF" w:rsidP="009624C7"/>
    <w:p w14:paraId="37112C3E" w14:textId="77777777" w:rsidR="00916AFF" w:rsidRDefault="00916AFF" w:rsidP="009624C7"/>
    <w:p w14:paraId="28DB0923" w14:textId="77777777" w:rsidR="00916AFF" w:rsidRDefault="00916AFF" w:rsidP="009624C7"/>
    <w:p w14:paraId="75FA498C" w14:textId="77777777" w:rsidR="00916AFF" w:rsidRDefault="00916AFF" w:rsidP="009624C7"/>
    <w:p w14:paraId="1DE464CA" w14:textId="77777777" w:rsidR="00916AFF" w:rsidRDefault="00916AFF" w:rsidP="009624C7"/>
    <w:p w14:paraId="5DFB66A2" w14:textId="77777777" w:rsidR="00916AFF" w:rsidRDefault="00916AFF" w:rsidP="009624C7"/>
    <w:p w14:paraId="109D391C" w14:textId="77777777" w:rsidR="00916AFF" w:rsidRDefault="00916AFF" w:rsidP="009624C7"/>
    <w:p w14:paraId="7AA49BFE" w14:textId="77777777" w:rsidR="00916AFF" w:rsidRDefault="00916AFF" w:rsidP="009624C7"/>
    <w:p w14:paraId="180161A7" w14:textId="77777777" w:rsidR="00916AFF" w:rsidRDefault="00916AFF" w:rsidP="00916AFF"/>
    <w:p w14:paraId="080BF93F" w14:textId="77777777" w:rsidR="00916AFF" w:rsidRDefault="00916AFF" w:rsidP="00916AFF"/>
    <w:p w14:paraId="4E65947E" w14:textId="77777777" w:rsidR="00916AFF" w:rsidRDefault="00414D4D" w:rsidP="00916AFF">
      <w:pPr>
        <w:pStyle w:val="Heading2"/>
      </w:pPr>
      <w:bookmarkStart w:id="216" w:name="_Toc175663229"/>
      <w:r>
        <w:t>Har</w:t>
      </w:r>
      <w:r w:rsidR="009624C7">
        <w:t>m</w:t>
      </w:r>
      <w:r>
        <w:t>onium Chords</w:t>
      </w:r>
      <w:bookmarkEnd w:id="216"/>
    </w:p>
    <w:p w14:paraId="29FE7EDD" w14:textId="77777777" w:rsidR="00916AFF" w:rsidRPr="00916AFF" w:rsidRDefault="00916AFF" w:rsidP="00916AFF"/>
    <w:tbl>
      <w:tblPr>
        <w:tblStyle w:val="TableGrid"/>
        <w:tblW w:w="0" w:type="auto"/>
        <w:tblLook w:val="04A0" w:firstRow="1" w:lastRow="0" w:firstColumn="1" w:lastColumn="0" w:noHBand="0" w:noVBand="1"/>
      </w:tblPr>
      <w:tblGrid>
        <w:gridCol w:w="5658"/>
        <w:gridCol w:w="3692"/>
      </w:tblGrid>
      <w:tr w:rsidR="00916AFF" w14:paraId="064A3F30" w14:textId="77777777" w:rsidTr="00916AFF">
        <w:tc>
          <w:tcPr>
            <w:tcW w:w="5658" w:type="dxa"/>
          </w:tcPr>
          <w:p w14:paraId="2355BD01" w14:textId="77777777" w:rsidR="00916AFF" w:rsidRDefault="00916AFF" w:rsidP="00916AFF">
            <w:bookmarkStart w:id="217" w:name="_Toc169934531"/>
            <w:r>
              <w:rPr>
                <w:noProof/>
                <w:lang w:val="en-AU" w:eastAsia="en-AU"/>
              </w:rPr>
              <w:drawing>
                <wp:inline distT="0" distB="0" distL="0" distR="0" wp14:anchorId="598CE9F4" wp14:editId="0DF80C69">
                  <wp:extent cx="3278038" cy="1074511"/>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c_g_2nd_inversion.png"/>
                          <pic:cNvPicPr/>
                        </pic:nvPicPr>
                        <pic:blipFill>
                          <a:blip r:embed="rId20">
                            <a:extLst>
                              <a:ext uri="{28A0092B-C50C-407E-A947-70E740481C1C}">
                                <a14:useLocalDpi xmlns:a14="http://schemas.microsoft.com/office/drawing/2010/main" val="0"/>
                              </a:ext>
                            </a:extLst>
                          </a:blip>
                          <a:stretch>
                            <a:fillRect/>
                          </a:stretch>
                        </pic:blipFill>
                        <pic:spPr>
                          <a:xfrm>
                            <a:off x="0" y="0"/>
                            <a:ext cx="3305289" cy="1083444"/>
                          </a:xfrm>
                          <a:prstGeom prst="rect">
                            <a:avLst/>
                          </a:prstGeom>
                        </pic:spPr>
                      </pic:pic>
                    </a:graphicData>
                  </a:graphic>
                </wp:inline>
              </w:drawing>
            </w:r>
            <w:bookmarkEnd w:id="217"/>
          </w:p>
        </w:tc>
        <w:tc>
          <w:tcPr>
            <w:tcW w:w="3692" w:type="dxa"/>
          </w:tcPr>
          <w:p w14:paraId="2B40853D" w14:textId="77777777" w:rsidR="00916AFF" w:rsidRPr="00AB7A6C" w:rsidRDefault="00916AFF" w:rsidP="00916AFF">
            <w:pPr>
              <w:rPr>
                <w:rFonts w:cs="Arial"/>
              </w:rPr>
            </w:pPr>
            <w:bookmarkStart w:id="218" w:name="_Toc169934532"/>
            <w:r w:rsidRPr="00AB7A6C">
              <w:rPr>
                <w:rFonts w:cs="Arial"/>
              </w:rPr>
              <w:t>C 2</w:t>
            </w:r>
            <w:r w:rsidRPr="00AB7A6C">
              <w:rPr>
                <w:rFonts w:cs="Arial"/>
                <w:vertAlign w:val="superscript"/>
              </w:rPr>
              <w:t>nd</w:t>
            </w:r>
            <w:r w:rsidRPr="00AB7A6C">
              <w:rPr>
                <w:rFonts w:cs="Arial"/>
              </w:rPr>
              <w:t xml:space="preserve"> Inversion</w:t>
            </w:r>
            <w:bookmarkEnd w:id="218"/>
          </w:p>
          <w:p w14:paraId="65443FA3" w14:textId="77777777" w:rsidR="00916AFF" w:rsidRPr="00AB7A6C" w:rsidRDefault="00916AFF" w:rsidP="00916AFF">
            <w:pPr>
              <w:rPr>
                <w:rFonts w:cs="Arial"/>
              </w:rPr>
            </w:pPr>
            <w:r w:rsidRPr="00AB7A6C">
              <w:rPr>
                <w:rFonts w:cs="Arial"/>
              </w:rPr>
              <w:t>G C E</w:t>
            </w:r>
          </w:p>
        </w:tc>
      </w:tr>
      <w:tr w:rsidR="00916AFF" w14:paraId="5A15570D" w14:textId="77777777" w:rsidTr="00916AFF">
        <w:tc>
          <w:tcPr>
            <w:tcW w:w="5658" w:type="dxa"/>
          </w:tcPr>
          <w:p w14:paraId="6966C849" w14:textId="77777777" w:rsidR="00916AFF" w:rsidRDefault="00916AFF" w:rsidP="00916AFF">
            <w:bookmarkStart w:id="219" w:name="_Toc169934533"/>
            <w:r>
              <w:rPr>
                <w:noProof/>
                <w:lang w:val="en-AU" w:eastAsia="en-AU"/>
              </w:rPr>
              <w:drawing>
                <wp:inline distT="0" distB="0" distL="0" distR="0" wp14:anchorId="0000D8A9" wp14:editId="3B848DEE">
                  <wp:extent cx="3263286" cy="106967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f_major.png"/>
                          <pic:cNvPicPr/>
                        </pic:nvPicPr>
                        <pic:blipFill>
                          <a:blip r:embed="rId17">
                            <a:extLst>
                              <a:ext uri="{28A0092B-C50C-407E-A947-70E740481C1C}">
                                <a14:useLocalDpi xmlns:a14="http://schemas.microsoft.com/office/drawing/2010/main" val="0"/>
                              </a:ext>
                            </a:extLst>
                          </a:blip>
                          <a:stretch>
                            <a:fillRect/>
                          </a:stretch>
                        </pic:blipFill>
                        <pic:spPr>
                          <a:xfrm>
                            <a:off x="0" y="0"/>
                            <a:ext cx="3338919" cy="1094468"/>
                          </a:xfrm>
                          <a:prstGeom prst="rect">
                            <a:avLst/>
                          </a:prstGeom>
                        </pic:spPr>
                      </pic:pic>
                    </a:graphicData>
                  </a:graphic>
                </wp:inline>
              </w:drawing>
            </w:r>
            <w:bookmarkEnd w:id="219"/>
          </w:p>
        </w:tc>
        <w:tc>
          <w:tcPr>
            <w:tcW w:w="3692" w:type="dxa"/>
          </w:tcPr>
          <w:p w14:paraId="271E8D09" w14:textId="77777777" w:rsidR="00916AFF" w:rsidRPr="00AB7A6C" w:rsidRDefault="00916AFF" w:rsidP="00916AFF">
            <w:pPr>
              <w:rPr>
                <w:rFonts w:cs="Arial"/>
              </w:rPr>
            </w:pPr>
            <w:bookmarkStart w:id="220" w:name="_Toc169934534"/>
            <w:r w:rsidRPr="00AB7A6C">
              <w:rPr>
                <w:rFonts w:cs="Arial"/>
              </w:rPr>
              <w:t>F</w:t>
            </w:r>
            <w:r>
              <w:rPr>
                <w:rFonts w:cs="Arial"/>
              </w:rPr>
              <w:br/>
            </w:r>
            <w:r w:rsidRPr="00AB7A6C">
              <w:rPr>
                <w:rFonts w:cs="Arial"/>
              </w:rPr>
              <w:t>F A C</w:t>
            </w:r>
            <w:bookmarkEnd w:id="220"/>
          </w:p>
        </w:tc>
      </w:tr>
      <w:tr w:rsidR="00916AFF" w14:paraId="215E2F2C" w14:textId="77777777" w:rsidTr="00916AFF">
        <w:tc>
          <w:tcPr>
            <w:tcW w:w="5658" w:type="dxa"/>
          </w:tcPr>
          <w:p w14:paraId="7FB9842E" w14:textId="77777777" w:rsidR="00916AFF" w:rsidRDefault="00916AFF" w:rsidP="00916AFF">
            <w:bookmarkStart w:id="221" w:name="_Toc169934535"/>
            <w:r>
              <w:rPr>
                <w:noProof/>
                <w:lang w:val="en-AU" w:eastAsia="en-AU"/>
              </w:rPr>
              <w:drawing>
                <wp:inline distT="0" distB="0" distL="0" distR="0" wp14:anchorId="6745C8B0" wp14:editId="7B30FEC5">
                  <wp:extent cx="3277870" cy="107445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_major.png"/>
                          <pic:cNvPicPr/>
                        </pic:nvPicPr>
                        <pic:blipFill>
                          <a:blip r:embed="rId19">
                            <a:extLst>
                              <a:ext uri="{28A0092B-C50C-407E-A947-70E740481C1C}">
                                <a14:useLocalDpi xmlns:a14="http://schemas.microsoft.com/office/drawing/2010/main" val="0"/>
                              </a:ext>
                            </a:extLst>
                          </a:blip>
                          <a:stretch>
                            <a:fillRect/>
                          </a:stretch>
                        </pic:blipFill>
                        <pic:spPr>
                          <a:xfrm>
                            <a:off x="0" y="0"/>
                            <a:ext cx="3305910" cy="1083646"/>
                          </a:xfrm>
                          <a:prstGeom prst="rect">
                            <a:avLst/>
                          </a:prstGeom>
                        </pic:spPr>
                      </pic:pic>
                    </a:graphicData>
                  </a:graphic>
                </wp:inline>
              </w:drawing>
            </w:r>
            <w:bookmarkEnd w:id="221"/>
          </w:p>
        </w:tc>
        <w:tc>
          <w:tcPr>
            <w:tcW w:w="3692" w:type="dxa"/>
          </w:tcPr>
          <w:p w14:paraId="0B10DF96" w14:textId="77777777" w:rsidR="00916AFF" w:rsidRPr="00AB7A6C" w:rsidRDefault="00916AFF" w:rsidP="00916AFF">
            <w:pPr>
              <w:rPr>
                <w:rFonts w:cs="Arial"/>
              </w:rPr>
            </w:pPr>
            <w:bookmarkStart w:id="222" w:name="_Toc169934536"/>
            <w:r w:rsidRPr="00AB7A6C">
              <w:rPr>
                <w:rFonts w:cs="Arial"/>
              </w:rPr>
              <w:t xml:space="preserve">G </w:t>
            </w:r>
            <w:r>
              <w:rPr>
                <w:rFonts w:cs="Arial"/>
              </w:rPr>
              <w:br/>
            </w:r>
            <w:r w:rsidRPr="00AB7A6C">
              <w:rPr>
                <w:rFonts w:cs="Arial"/>
              </w:rPr>
              <w:t>G B E</w:t>
            </w:r>
            <w:bookmarkEnd w:id="222"/>
          </w:p>
        </w:tc>
      </w:tr>
    </w:tbl>
    <w:p w14:paraId="35446EDF" w14:textId="77777777" w:rsidR="00916AFF" w:rsidRDefault="00916AFF" w:rsidP="00916AFF"/>
    <w:p w14:paraId="1D5E2A38" w14:textId="77777777" w:rsidR="00916AFF" w:rsidRDefault="00916AFF" w:rsidP="00414D4D"/>
    <w:p w14:paraId="40866B94" w14:textId="77777777" w:rsidR="00916AFF" w:rsidRDefault="00916AFF" w:rsidP="00414D4D"/>
    <w:p w14:paraId="7FD9E04F" w14:textId="77777777" w:rsidR="00916AFF" w:rsidRDefault="00916AFF" w:rsidP="00414D4D"/>
    <w:p w14:paraId="647F24D8" w14:textId="77777777" w:rsidR="00916AFF" w:rsidRDefault="00916AFF" w:rsidP="00414D4D"/>
    <w:p w14:paraId="7CB54CE7" w14:textId="77777777" w:rsidR="00916AFF" w:rsidRDefault="00916AFF" w:rsidP="00414D4D"/>
    <w:p w14:paraId="52544356" w14:textId="77777777" w:rsidR="00916AFF" w:rsidRDefault="00916AFF" w:rsidP="00414D4D"/>
    <w:p w14:paraId="05A8192E" w14:textId="77777777" w:rsidR="00916AFF" w:rsidRDefault="00916AFF" w:rsidP="00414D4D"/>
    <w:p w14:paraId="1CDAB282" w14:textId="77777777" w:rsidR="00916AFF" w:rsidRDefault="00916AFF" w:rsidP="00414D4D"/>
    <w:p w14:paraId="0CFEF2EE" w14:textId="77777777" w:rsidR="000F1674" w:rsidRDefault="000F1674" w:rsidP="000F1674">
      <w:pPr>
        <w:pStyle w:val="Heading1"/>
      </w:pPr>
      <w:bookmarkStart w:id="223" w:name="_Toc175663230"/>
      <w:r>
        <w:lastRenderedPageBreak/>
        <w:t>Rama Dhuni Lage Re</w:t>
      </w:r>
      <w:bookmarkEnd w:id="223"/>
    </w:p>
    <w:p w14:paraId="2BBA55CD" w14:textId="77777777" w:rsidR="000F1674" w:rsidRDefault="000F1674" w:rsidP="000F1674">
      <w:r>
        <w:t>Rama Dhuni Lagee Re</w:t>
      </w:r>
    </w:p>
    <w:p w14:paraId="267A5BF0" w14:textId="77777777" w:rsidR="000F1674" w:rsidRDefault="000F1674" w:rsidP="000F1674">
      <w:r>
        <w:t>Gopla Dhuni Lagee</w:t>
      </w:r>
    </w:p>
    <w:p w14:paraId="3F25BE16" w14:textId="77777777" w:rsidR="000F1674" w:rsidRDefault="000F1674" w:rsidP="000F1674">
      <w:r>
        <w:t>Hampto Sita Ram Kahenga</w:t>
      </w:r>
    </w:p>
    <w:p w14:paraId="25FA18CD" w14:textId="77777777" w:rsidR="000F1674" w:rsidRPr="00DB75AF" w:rsidRDefault="000F1674" w:rsidP="000F1674">
      <w:r>
        <w:t>Hampto Radhe Shyam</w:t>
      </w:r>
    </w:p>
    <w:p w14:paraId="06963CE7" w14:textId="77777777" w:rsidR="000F1674" w:rsidRDefault="000F1674" w:rsidP="000F1674"/>
    <w:p w14:paraId="4CAB27E2" w14:textId="77777777" w:rsidR="000F1674" w:rsidRDefault="000F1674" w:rsidP="000F1674"/>
    <w:p w14:paraId="5D25EB42" w14:textId="77777777" w:rsidR="000F1674" w:rsidRDefault="000F1674" w:rsidP="000F1674">
      <w:pPr>
        <w:pStyle w:val="Heading2"/>
      </w:pPr>
      <w:bookmarkStart w:id="224" w:name="_Toc175663231"/>
      <w:r>
        <w:t>Translation</w:t>
      </w:r>
      <w:bookmarkEnd w:id="224"/>
    </w:p>
    <w:p w14:paraId="12BF1ADF" w14:textId="77777777" w:rsidR="000F1674" w:rsidRDefault="000F1674" w:rsidP="00BE4ACE">
      <w:pPr>
        <w:pStyle w:val="ListParagraph"/>
        <w:numPr>
          <w:ilvl w:val="0"/>
          <w:numId w:val="98"/>
        </w:numPr>
      </w:pPr>
      <w:r w:rsidRPr="000F1674">
        <w:rPr>
          <w:b/>
        </w:rPr>
        <w:t>Rama</w:t>
      </w:r>
      <w:r>
        <w:t>: Lord Ram</w:t>
      </w:r>
    </w:p>
    <w:p w14:paraId="487692F6" w14:textId="77777777" w:rsidR="000F1674" w:rsidRDefault="000F1674" w:rsidP="00BE4ACE">
      <w:pPr>
        <w:pStyle w:val="ListParagraph"/>
        <w:numPr>
          <w:ilvl w:val="0"/>
          <w:numId w:val="98"/>
        </w:numPr>
      </w:pPr>
      <w:r w:rsidRPr="000F1674">
        <w:rPr>
          <w:b/>
        </w:rPr>
        <w:t>Dhuni</w:t>
      </w:r>
      <w:r>
        <w:t>: (Hindi) Resolute. Steadfast.</w:t>
      </w:r>
    </w:p>
    <w:p w14:paraId="07F0B8D1" w14:textId="77777777" w:rsidR="000F1674" w:rsidRDefault="000F1674" w:rsidP="00BE4ACE">
      <w:pPr>
        <w:pStyle w:val="ListParagraph"/>
        <w:numPr>
          <w:ilvl w:val="0"/>
          <w:numId w:val="98"/>
        </w:numPr>
      </w:pPr>
      <w:r w:rsidRPr="000F1674">
        <w:rPr>
          <w:b/>
        </w:rPr>
        <w:t>Laga</w:t>
      </w:r>
      <w:r>
        <w:t>: Put. Place.</w:t>
      </w:r>
    </w:p>
    <w:p w14:paraId="38EEEE69" w14:textId="77777777" w:rsidR="000F1674" w:rsidRDefault="000F1674" w:rsidP="00BE4ACE">
      <w:pPr>
        <w:pStyle w:val="ListParagraph"/>
        <w:numPr>
          <w:ilvl w:val="0"/>
          <w:numId w:val="98"/>
        </w:numPr>
      </w:pPr>
      <w:r w:rsidRPr="000F1674">
        <w:rPr>
          <w:b/>
        </w:rPr>
        <w:t>Re</w:t>
      </w:r>
      <w:r>
        <w:t>: Are</w:t>
      </w:r>
    </w:p>
    <w:p w14:paraId="413D0CBC" w14:textId="77777777" w:rsidR="000F1674" w:rsidRDefault="000F1674" w:rsidP="00BE4ACE">
      <w:pPr>
        <w:pStyle w:val="ListParagraph"/>
        <w:numPr>
          <w:ilvl w:val="0"/>
          <w:numId w:val="98"/>
        </w:numPr>
      </w:pPr>
      <w:r w:rsidRPr="000F1674">
        <w:rPr>
          <w:b/>
        </w:rPr>
        <w:t>Gopala</w:t>
      </w:r>
      <w:r>
        <w:t>:  Protector of the cows (Shepard)</w:t>
      </w:r>
    </w:p>
    <w:p w14:paraId="5E1E52ED" w14:textId="77777777" w:rsidR="000F1674" w:rsidRDefault="000F1674" w:rsidP="00BE4ACE">
      <w:pPr>
        <w:pStyle w:val="ListParagraph"/>
        <w:numPr>
          <w:ilvl w:val="0"/>
          <w:numId w:val="98"/>
        </w:numPr>
      </w:pPr>
      <w:r w:rsidRPr="000F1674">
        <w:rPr>
          <w:b/>
        </w:rPr>
        <w:t>Hampto</w:t>
      </w:r>
      <w:r>
        <w:t xml:space="preserve">: Hum – Recollection. Remembering. To(h) –Therefore. Even so </w:t>
      </w:r>
    </w:p>
    <w:p w14:paraId="4C6024A4" w14:textId="77777777" w:rsidR="000F1674" w:rsidRDefault="000F1674" w:rsidP="00BE4ACE">
      <w:pPr>
        <w:pStyle w:val="ListParagraph"/>
        <w:numPr>
          <w:ilvl w:val="0"/>
          <w:numId w:val="98"/>
        </w:numPr>
      </w:pPr>
      <w:r w:rsidRPr="000F1674">
        <w:rPr>
          <w:b/>
        </w:rPr>
        <w:t>Sita</w:t>
      </w:r>
      <w:r>
        <w:t>: Siya. Wife of Ram</w:t>
      </w:r>
    </w:p>
    <w:p w14:paraId="1F6A798D" w14:textId="77777777" w:rsidR="000F1674" w:rsidRDefault="000F1674" w:rsidP="00BE4ACE">
      <w:pPr>
        <w:pStyle w:val="ListParagraph"/>
        <w:numPr>
          <w:ilvl w:val="0"/>
          <w:numId w:val="98"/>
        </w:numPr>
      </w:pPr>
      <w:r w:rsidRPr="000F1674">
        <w:rPr>
          <w:b/>
        </w:rPr>
        <w:t>Ram</w:t>
      </w:r>
      <w:r>
        <w:t>: Lord Ram.</w:t>
      </w:r>
    </w:p>
    <w:p w14:paraId="52C5E51F" w14:textId="77777777" w:rsidR="000F1674" w:rsidRDefault="000F1674" w:rsidP="00BE4ACE">
      <w:pPr>
        <w:pStyle w:val="ListParagraph"/>
        <w:numPr>
          <w:ilvl w:val="0"/>
          <w:numId w:val="98"/>
        </w:numPr>
      </w:pPr>
      <w:r w:rsidRPr="000F1674">
        <w:rPr>
          <w:b/>
        </w:rPr>
        <w:t>Kahenge</w:t>
      </w:r>
      <w:r>
        <w:t>: Will say.</w:t>
      </w:r>
    </w:p>
    <w:p w14:paraId="0CF3BA5F" w14:textId="77777777" w:rsidR="000F1674" w:rsidRDefault="000F1674" w:rsidP="00BE4ACE">
      <w:pPr>
        <w:pStyle w:val="ListParagraph"/>
        <w:numPr>
          <w:ilvl w:val="0"/>
          <w:numId w:val="98"/>
        </w:numPr>
      </w:pPr>
      <w:r w:rsidRPr="000F1674">
        <w:rPr>
          <w:b/>
        </w:rPr>
        <w:t>Hampto</w:t>
      </w:r>
      <w:r>
        <w:t xml:space="preserve">: Hum – Recollection. Remembering. To(h) –Therefore. Even so. </w:t>
      </w:r>
    </w:p>
    <w:p w14:paraId="7D417565" w14:textId="77777777" w:rsidR="000F1674" w:rsidRDefault="000F1674" w:rsidP="00BE4ACE">
      <w:pPr>
        <w:pStyle w:val="ListParagraph"/>
        <w:numPr>
          <w:ilvl w:val="0"/>
          <w:numId w:val="98"/>
        </w:numPr>
      </w:pPr>
      <w:r w:rsidRPr="000F1674">
        <w:rPr>
          <w:b/>
        </w:rPr>
        <w:t>Radhe</w:t>
      </w:r>
      <w:r>
        <w:t>: Krishna’s eternal consort</w:t>
      </w:r>
    </w:p>
    <w:p w14:paraId="5341AE4F" w14:textId="77777777" w:rsidR="000F1674" w:rsidRDefault="000F1674" w:rsidP="00BE4ACE">
      <w:pPr>
        <w:pStyle w:val="ListParagraph"/>
        <w:numPr>
          <w:ilvl w:val="0"/>
          <w:numId w:val="98"/>
        </w:numPr>
      </w:pPr>
      <w:r w:rsidRPr="000F1674">
        <w:rPr>
          <w:b/>
        </w:rPr>
        <w:t>Shyam</w:t>
      </w:r>
      <w:r>
        <w:t>: Dark/Black (Krshna)</w:t>
      </w:r>
    </w:p>
    <w:p w14:paraId="19C8E80A" w14:textId="77777777" w:rsidR="00414D4D" w:rsidRDefault="00414D4D" w:rsidP="000A36D6"/>
    <w:p w14:paraId="4B7A8B38" w14:textId="77777777" w:rsidR="00CA73B7" w:rsidRDefault="00CA73B7" w:rsidP="000A36D6"/>
    <w:p w14:paraId="373BB70A" w14:textId="77777777" w:rsidR="00CA73B7" w:rsidRDefault="00CA73B7" w:rsidP="000A36D6"/>
    <w:p w14:paraId="08E9D05B" w14:textId="77777777" w:rsidR="00CA73B7" w:rsidRDefault="00CA73B7" w:rsidP="000A36D6"/>
    <w:p w14:paraId="0CEADEBF" w14:textId="77777777" w:rsidR="00CA73B7" w:rsidRDefault="00CA73B7" w:rsidP="000A36D6"/>
    <w:p w14:paraId="296FF4E5" w14:textId="77777777" w:rsidR="00CA73B7" w:rsidRDefault="00CA73B7" w:rsidP="000A36D6"/>
    <w:p w14:paraId="4712AED0" w14:textId="77777777" w:rsidR="00CA73B7" w:rsidRDefault="00CA73B7" w:rsidP="000A36D6"/>
    <w:p w14:paraId="32C92F30" w14:textId="77777777" w:rsidR="00CA73B7" w:rsidRDefault="00CA73B7" w:rsidP="000A36D6"/>
    <w:p w14:paraId="6B24252B" w14:textId="77777777" w:rsidR="00CA73B7" w:rsidRDefault="00CA73B7" w:rsidP="000A36D6"/>
    <w:p w14:paraId="64B2CF91" w14:textId="77777777" w:rsidR="00CA73B7" w:rsidRDefault="00CA73B7" w:rsidP="00CA73B7">
      <w:pPr>
        <w:pStyle w:val="Heading1"/>
      </w:pPr>
      <w:bookmarkStart w:id="225" w:name="_Toc144205598"/>
      <w:bookmarkStart w:id="226" w:name="_Toc175663232"/>
      <w:r>
        <w:lastRenderedPageBreak/>
        <w:t>Ramachandra Ki Jai</w:t>
      </w:r>
      <w:bookmarkEnd w:id="225"/>
      <w:bookmarkEnd w:id="226"/>
    </w:p>
    <w:p w14:paraId="3AD1CBB6" w14:textId="77777777" w:rsidR="00CA73B7" w:rsidRPr="00DB75AF" w:rsidRDefault="00CA73B7" w:rsidP="00CA73B7">
      <w:r w:rsidRPr="00DB75AF">
        <w:t>Siyavar Ramachandra ki Jai</w:t>
      </w:r>
    </w:p>
    <w:p w14:paraId="1D80DD63" w14:textId="77777777" w:rsidR="00CA73B7" w:rsidRPr="00DB75AF" w:rsidRDefault="00CA73B7" w:rsidP="00CA73B7">
      <w:r w:rsidRPr="00DB75AF">
        <w:t>Pavana Suta Hanuman ki Jai</w:t>
      </w:r>
    </w:p>
    <w:p w14:paraId="73B9D164" w14:textId="77777777" w:rsidR="00CA73B7" w:rsidRPr="00DB75AF" w:rsidRDefault="00CA73B7" w:rsidP="00CA73B7">
      <w:r w:rsidRPr="00DB75AF">
        <w:t>Jaya Mahadeva ki Jai</w:t>
      </w:r>
    </w:p>
    <w:p w14:paraId="3AA2CC89" w14:textId="77777777" w:rsidR="00CA73B7" w:rsidRDefault="00CA73B7" w:rsidP="00CA73B7"/>
    <w:p w14:paraId="128D6A21" w14:textId="77777777" w:rsidR="00CA73B7" w:rsidRDefault="00CA73B7" w:rsidP="00CA73B7">
      <w:pPr>
        <w:pStyle w:val="Heading2"/>
      </w:pPr>
      <w:bookmarkStart w:id="227" w:name="_Toc144205599"/>
      <w:bookmarkStart w:id="228" w:name="_Toc175663233"/>
      <w:r>
        <w:t>Translation</w:t>
      </w:r>
      <w:bookmarkEnd w:id="227"/>
      <w:bookmarkEnd w:id="228"/>
    </w:p>
    <w:p w14:paraId="562D3CF8" w14:textId="77777777" w:rsidR="00CA73B7" w:rsidRDefault="00CA73B7" w:rsidP="00CA73B7">
      <w:r>
        <w:t>Exhaltations to sita, husband of Ramachandra</w:t>
      </w:r>
    </w:p>
    <w:p w14:paraId="2088CCCA" w14:textId="77777777" w:rsidR="00CA73B7" w:rsidRDefault="00CA73B7" w:rsidP="00CA73B7">
      <w:r>
        <w:t>Exhaltations to Hanuman, who is free from sin</w:t>
      </w:r>
    </w:p>
    <w:p w14:paraId="3B251AEE" w14:textId="77777777" w:rsidR="00CA73B7" w:rsidRDefault="00CA73B7" w:rsidP="00CA73B7">
      <w:r>
        <w:t>Exhaltations to Shiva</w:t>
      </w:r>
    </w:p>
    <w:p w14:paraId="1986E31F" w14:textId="77777777" w:rsidR="00CA73B7" w:rsidRDefault="00CA73B7" w:rsidP="00CA73B7"/>
    <w:p w14:paraId="66C3DAC0" w14:textId="77777777" w:rsidR="00CA73B7" w:rsidRDefault="00CA73B7" w:rsidP="00BE4ACE">
      <w:pPr>
        <w:pStyle w:val="ListParagraph"/>
        <w:numPr>
          <w:ilvl w:val="0"/>
          <w:numId w:val="99"/>
        </w:numPr>
      </w:pPr>
      <w:r>
        <w:t>Siyavar: Siya:Sita, var:husband of</w:t>
      </w:r>
    </w:p>
    <w:p w14:paraId="02ABE453" w14:textId="77777777" w:rsidR="00CA73B7" w:rsidRDefault="00CA73B7" w:rsidP="00BE4ACE">
      <w:pPr>
        <w:pStyle w:val="ListParagraph"/>
        <w:numPr>
          <w:ilvl w:val="0"/>
          <w:numId w:val="99"/>
        </w:numPr>
      </w:pPr>
      <w:r>
        <w:t>Ramachandra: Rama:pleasing, Chandra: moon</w:t>
      </w:r>
    </w:p>
    <w:p w14:paraId="1762FF33" w14:textId="77777777" w:rsidR="00CA73B7" w:rsidRDefault="00CA73B7" w:rsidP="00BE4ACE">
      <w:pPr>
        <w:pStyle w:val="ListParagraph"/>
        <w:numPr>
          <w:ilvl w:val="0"/>
          <w:numId w:val="99"/>
        </w:numPr>
      </w:pPr>
      <w:r>
        <w:t>Ki: To</w:t>
      </w:r>
    </w:p>
    <w:p w14:paraId="4BE5001A" w14:textId="77777777" w:rsidR="00CA73B7" w:rsidRDefault="00CA73B7" w:rsidP="00BE4ACE">
      <w:pPr>
        <w:pStyle w:val="ListParagraph"/>
        <w:numPr>
          <w:ilvl w:val="0"/>
          <w:numId w:val="99"/>
        </w:numPr>
      </w:pPr>
      <w:r>
        <w:t>Jai: Exhaltation/Victory</w:t>
      </w:r>
    </w:p>
    <w:p w14:paraId="2B41B53F" w14:textId="77777777" w:rsidR="00CA73B7" w:rsidRDefault="00CA73B7" w:rsidP="00CA73B7"/>
    <w:p w14:paraId="12D2F686" w14:textId="77777777" w:rsidR="00CA73B7" w:rsidRDefault="00CA73B7" w:rsidP="00BE4ACE">
      <w:pPr>
        <w:pStyle w:val="ListParagraph"/>
        <w:numPr>
          <w:ilvl w:val="0"/>
          <w:numId w:val="100"/>
        </w:numPr>
      </w:pPr>
      <w:r>
        <w:t>Pavana: Clean, pure, free from sin</w:t>
      </w:r>
    </w:p>
    <w:p w14:paraId="424834D7" w14:textId="77777777" w:rsidR="00CA73B7" w:rsidRDefault="00CA73B7" w:rsidP="00BE4ACE">
      <w:pPr>
        <w:pStyle w:val="ListParagraph"/>
        <w:numPr>
          <w:ilvl w:val="0"/>
          <w:numId w:val="100"/>
        </w:numPr>
      </w:pPr>
      <w:r>
        <w:t>Suta: A king/son</w:t>
      </w:r>
    </w:p>
    <w:p w14:paraId="672004DA" w14:textId="77777777" w:rsidR="00CA73B7" w:rsidRDefault="00CA73B7" w:rsidP="00BE4ACE">
      <w:pPr>
        <w:pStyle w:val="ListParagraph"/>
        <w:numPr>
          <w:ilvl w:val="0"/>
          <w:numId w:val="100"/>
        </w:numPr>
      </w:pPr>
      <w:r>
        <w:t>Hanuman: Famous monkey devotee of Ramachandra</w:t>
      </w:r>
    </w:p>
    <w:p w14:paraId="52671CD9" w14:textId="77777777" w:rsidR="00CA73B7" w:rsidRDefault="00CA73B7" w:rsidP="00BE4ACE">
      <w:pPr>
        <w:pStyle w:val="ListParagraph"/>
        <w:numPr>
          <w:ilvl w:val="0"/>
          <w:numId w:val="100"/>
        </w:numPr>
      </w:pPr>
      <w:r>
        <w:t>Ki: To</w:t>
      </w:r>
    </w:p>
    <w:p w14:paraId="58CAA21F" w14:textId="77777777" w:rsidR="00CA73B7" w:rsidRDefault="00CA73B7" w:rsidP="00BE4ACE">
      <w:pPr>
        <w:pStyle w:val="ListParagraph"/>
        <w:numPr>
          <w:ilvl w:val="0"/>
          <w:numId w:val="100"/>
        </w:numPr>
      </w:pPr>
      <w:r>
        <w:t>Jai: Exhaltation/Victory</w:t>
      </w:r>
    </w:p>
    <w:p w14:paraId="70BA71AD" w14:textId="77777777" w:rsidR="00CA73B7" w:rsidRDefault="00CA73B7" w:rsidP="000A36D6"/>
    <w:p w14:paraId="3BA7E1B3" w14:textId="77777777" w:rsidR="00CA73B7" w:rsidRDefault="00CA73B7" w:rsidP="000A36D6"/>
    <w:p w14:paraId="328A6094" w14:textId="77777777" w:rsidR="00CA73B7" w:rsidRDefault="00CA73B7" w:rsidP="000A36D6"/>
    <w:p w14:paraId="01A7CB5C" w14:textId="77777777" w:rsidR="00CA73B7" w:rsidRDefault="00CA73B7" w:rsidP="000A36D6"/>
    <w:p w14:paraId="1D3147BD" w14:textId="77777777" w:rsidR="00CA73B7" w:rsidRDefault="00CA73B7" w:rsidP="000A36D6"/>
    <w:p w14:paraId="0699E3CC" w14:textId="77777777" w:rsidR="00CA73B7" w:rsidRDefault="00CA73B7" w:rsidP="000A36D6"/>
    <w:p w14:paraId="58C4C8AF" w14:textId="77777777" w:rsidR="00CA73B7" w:rsidRDefault="00CA73B7" w:rsidP="000A36D6"/>
    <w:p w14:paraId="1053D348" w14:textId="77777777" w:rsidR="00CA73B7" w:rsidRDefault="00CA73B7" w:rsidP="000A36D6"/>
    <w:p w14:paraId="7ADD29F3" w14:textId="77777777" w:rsidR="00CA73B7" w:rsidRDefault="00CA73B7" w:rsidP="00CA73B7">
      <w:pPr>
        <w:pStyle w:val="Heading1"/>
      </w:pPr>
      <w:bookmarkStart w:id="229" w:name="_Toc144205600"/>
      <w:bookmarkStart w:id="230" w:name="_Toc175663234"/>
      <w:r>
        <w:lastRenderedPageBreak/>
        <w:t>Ramadasa So Se Hung</w:t>
      </w:r>
      <w:bookmarkEnd w:id="229"/>
      <w:bookmarkEnd w:id="230"/>
    </w:p>
    <w:p w14:paraId="119F4358" w14:textId="77777777" w:rsidR="00CA73B7" w:rsidRPr="00863F31" w:rsidRDefault="00CA73B7" w:rsidP="00CA73B7">
      <w:pPr>
        <w:rPr>
          <w:b/>
        </w:rPr>
      </w:pPr>
      <w:r w:rsidRPr="00863F31">
        <w:rPr>
          <w:b/>
        </w:rPr>
        <w:t>Ra Ma Da Sa Sa Se So Hung</w:t>
      </w:r>
    </w:p>
    <w:p w14:paraId="25E74862" w14:textId="77777777" w:rsidR="00CA73B7" w:rsidRDefault="00CA73B7" w:rsidP="00CA73B7"/>
    <w:p w14:paraId="34D0A108" w14:textId="77777777" w:rsidR="00CA73B7" w:rsidRDefault="00CA73B7" w:rsidP="00CA73B7">
      <w:pPr>
        <w:pStyle w:val="Heading2"/>
      </w:pPr>
      <w:bookmarkStart w:id="231" w:name="_Toc144205601"/>
      <w:bookmarkStart w:id="232" w:name="_Toc175663235"/>
      <w:r>
        <w:t>Translation</w:t>
      </w:r>
      <w:bookmarkEnd w:id="231"/>
      <w:bookmarkEnd w:id="232"/>
    </w:p>
    <w:p w14:paraId="42BE8A0C" w14:textId="77777777" w:rsidR="00CA73B7" w:rsidRDefault="00CA73B7" w:rsidP="00CA73B7">
      <w:r>
        <w:t>The akshara 'Ra' represents light or fire. This is not just the light of energy but also of knowledge, of enlightenment.</w:t>
      </w:r>
    </w:p>
    <w:p w14:paraId="22C2B58B" w14:textId="77777777" w:rsidR="00CA73B7" w:rsidRDefault="00CA73B7" w:rsidP="00CA73B7">
      <w:r>
        <w:t>The akshara 'Ma' represents the 'Mind' (manas). Also extends to the self, (atma) and down to 'Man.'</w:t>
      </w:r>
    </w:p>
    <w:p w14:paraId="22BB5E67" w14:textId="77777777" w:rsidR="00CA73B7" w:rsidRDefault="00CA73B7" w:rsidP="00CA73B7">
      <w:r>
        <w:t>'RA MA' therefore is the 'man in search of/ going towards the light, or, enlightenment; the atma towards the paramatma.</w:t>
      </w:r>
    </w:p>
    <w:p w14:paraId="09216525" w14:textId="77777777" w:rsidR="00CA73B7" w:rsidRDefault="00CA73B7" w:rsidP="00CA73B7">
      <w:r>
        <w:t>Thus Rama can also mean 'to be in bliss', in enlightenment etc.</w:t>
      </w:r>
    </w:p>
    <w:p w14:paraId="6131FA1B" w14:textId="77777777" w:rsidR="00CA73B7" w:rsidRDefault="00CA73B7" w:rsidP="00CA73B7">
      <w:r>
        <w:t>In the Puranic epic Ramayana, Rama was the scion of the Solar Dynasty (Suryavamshi) - so perhaps Rama - the 'Man of the Sun'</w:t>
      </w:r>
    </w:p>
    <w:p w14:paraId="5554CA74" w14:textId="77777777" w:rsidR="00CA73B7" w:rsidRDefault="00CA73B7" w:rsidP="00CA73B7">
      <w:r>
        <w:t>In the story 'Ramayana', Rama is the model of the 'Perfect man' (Purushothama) and his [perfect] way of life until he merges with the Supreme. Thus 'Rama Yana' ('yana' meaning 'the way') is the 'Way of Rama'</w:t>
      </w:r>
    </w:p>
    <w:p w14:paraId="30E7AC84" w14:textId="77777777" w:rsidR="00CA73B7" w:rsidRDefault="00CA73B7" w:rsidP="000A36D6"/>
    <w:p w14:paraId="42D21EC4" w14:textId="77777777" w:rsidR="00CA73B7" w:rsidRDefault="00CA73B7" w:rsidP="000A36D6"/>
    <w:p w14:paraId="11F324BD" w14:textId="77777777" w:rsidR="00CA73B7" w:rsidRDefault="00CA73B7" w:rsidP="000A36D6"/>
    <w:p w14:paraId="37D530D7" w14:textId="77777777" w:rsidR="00CA73B7" w:rsidRDefault="00CA73B7" w:rsidP="000A36D6"/>
    <w:p w14:paraId="08BF7B34" w14:textId="77777777" w:rsidR="00CA73B7" w:rsidRDefault="00CA73B7" w:rsidP="000A36D6"/>
    <w:p w14:paraId="34E63E3A" w14:textId="77777777" w:rsidR="00CA73B7" w:rsidRDefault="00CA73B7" w:rsidP="000A36D6"/>
    <w:p w14:paraId="7FEE03B8" w14:textId="77777777" w:rsidR="00CA73B7" w:rsidRDefault="00CA73B7" w:rsidP="000A36D6"/>
    <w:p w14:paraId="6911A313" w14:textId="77777777" w:rsidR="00CA73B7" w:rsidRDefault="00CA73B7" w:rsidP="000A36D6"/>
    <w:p w14:paraId="64AA0C35" w14:textId="77777777" w:rsidR="00CA73B7" w:rsidRDefault="00CA73B7" w:rsidP="000A36D6"/>
    <w:p w14:paraId="6AA33434" w14:textId="77777777" w:rsidR="00CA73B7" w:rsidRDefault="00CA73B7" w:rsidP="000A36D6"/>
    <w:p w14:paraId="12169EC3" w14:textId="77777777" w:rsidR="00CA73B7" w:rsidRDefault="00CA73B7" w:rsidP="000A36D6"/>
    <w:p w14:paraId="08D55996" w14:textId="77777777" w:rsidR="00CA73B7" w:rsidRDefault="00CA73B7" w:rsidP="00CA73B7">
      <w:pPr>
        <w:pStyle w:val="Heading1"/>
      </w:pPr>
      <w:bookmarkStart w:id="233" w:name="_Toc144205602"/>
      <w:bookmarkStart w:id="234" w:name="_Toc175663236"/>
      <w:r>
        <w:lastRenderedPageBreak/>
        <w:t>Sada Siva</w:t>
      </w:r>
      <w:bookmarkEnd w:id="233"/>
      <w:bookmarkEnd w:id="234"/>
    </w:p>
    <w:p w14:paraId="7BDA928D" w14:textId="77777777" w:rsidR="00CA73B7" w:rsidRPr="00DB75AF" w:rsidRDefault="00CA73B7" w:rsidP="00CA73B7">
      <w:r w:rsidRPr="00DB75AF">
        <w:t>Narthana Sundara Nataraja</w:t>
      </w:r>
    </w:p>
    <w:p w14:paraId="0B351ADF" w14:textId="77777777" w:rsidR="00CA73B7" w:rsidRPr="00DB75AF" w:rsidRDefault="00CA73B7" w:rsidP="00CA73B7">
      <w:r w:rsidRPr="00DB75AF">
        <w:t>Bala Sashidhara Hey Shiva Raja</w:t>
      </w:r>
    </w:p>
    <w:p w14:paraId="0F548301" w14:textId="77777777" w:rsidR="00CA73B7" w:rsidRPr="00DB75AF" w:rsidRDefault="00CA73B7" w:rsidP="00CA73B7">
      <w:r w:rsidRPr="00DB75AF">
        <w:t>Narthana Sundara Nataraja</w:t>
      </w:r>
    </w:p>
    <w:p w14:paraId="3832745D" w14:textId="77777777" w:rsidR="00CA73B7" w:rsidRPr="00DB75AF" w:rsidRDefault="00CA73B7" w:rsidP="00CA73B7">
      <w:r w:rsidRPr="00DB75AF">
        <w:t>Gauri Manohara Gangadhara</w:t>
      </w:r>
    </w:p>
    <w:p w14:paraId="02A6D3B4" w14:textId="77777777" w:rsidR="00CA73B7" w:rsidRPr="00DB75AF" w:rsidRDefault="00CA73B7" w:rsidP="00CA73B7">
      <w:r w:rsidRPr="00DB75AF">
        <w:t>Natana Nateshwara Bimbadhara</w:t>
      </w:r>
    </w:p>
    <w:p w14:paraId="5514518B" w14:textId="77777777" w:rsidR="00CA73B7" w:rsidRPr="00DB75AF" w:rsidRDefault="00CA73B7" w:rsidP="00CA73B7">
      <w:r w:rsidRPr="00DB75AF">
        <w:t xml:space="preserve">Neela Kanta Sada Shiva </w:t>
      </w:r>
    </w:p>
    <w:p w14:paraId="07892156" w14:textId="77777777" w:rsidR="00CA73B7" w:rsidRDefault="00CA73B7" w:rsidP="00CA73B7">
      <w:pPr>
        <w:pStyle w:val="Heading2"/>
      </w:pPr>
      <w:bookmarkStart w:id="235" w:name="_Toc175663237"/>
      <w:r>
        <w:t>Translation</w:t>
      </w:r>
      <w:bookmarkEnd w:id="235"/>
    </w:p>
    <w:p w14:paraId="32D09092" w14:textId="77777777" w:rsidR="00CA73B7" w:rsidRDefault="00CA73B7" w:rsidP="00BE4ACE">
      <w:pPr>
        <w:pStyle w:val="ListParagraph"/>
        <w:numPr>
          <w:ilvl w:val="0"/>
          <w:numId w:val="101"/>
        </w:numPr>
      </w:pPr>
      <w:r w:rsidRPr="00CA73B7">
        <w:rPr>
          <w:b/>
        </w:rPr>
        <w:t>Narthana</w:t>
      </w:r>
      <w:r>
        <w:t>: Dancing</w:t>
      </w:r>
    </w:p>
    <w:p w14:paraId="064710F3" w14:textId="77777777" w:rsidR="00CA73B7" w:rsidRDefault="00CA73B7" w:rsidP="00BE4ACE">
      <w:pPr>
        <w:pStyle w:val="ListParagraph"/>
        <w:numPr>
          <w:ilvl w:val="0"/>
          <w:numId w:val="101"/>
        </w:numPr>
      </w:pPr>
      <w:r w:rsidRPr="00CA73B7">
        <w:rPr>
          <w:b/>
        </w:rPr>
        <w:t>Sundara</w:t>
      </w:r>
      <w:r>
        <w:t>: Beautiful</w:t>
      </w:r>
    </w:p>
    <w:p w14:paraId="6F6200EF" w14:textId="77777777" w:rsidR="00CA73B7" w:rsidRDefault="00CA73B7" w:rsidP="00BE4ACE">
      <w:pPr>
        <w:pStyle w:val="ListParagraph"/>
        <w:numPr>
          <w:ilvl w:val="0"/>
          <w:numId w:val="101"/>
        </w:numPr>
      </w:pPr>
      <w:r w:rsidRPr="00CA73B7">
        <w:rPr>
          <w:b/>
        </w:rPr>
        <w:t>Nataraja</w:t>
      </w:r>
      <w:r>
        <w:t>: Lord of dance</w:t>
      </w:r>
    </w:p>
    <w:p w14:paraId="1DCAB5AE" w14:textId="77777777" w:rsidR="00CA73B7" w:rsidRDefault="00CA73B7" w:rsidP="00CA73B7"/>
    <w:p w14:paraId="04A89A93" w14:textId="77777777" w:rsidR="00CA73B7" w:rsidRDefault="00CA73B7" w:rsidP="00BE4ACE">
      <w:pPr>
        <w:pStyle w:val="ListParagraph"/>
        <w:numPr>
          <w:ilvl w:val="0"/>
          <w:numId w:val="101"/>
        </w:numPr>
      </w:pPr>
      <w:r w:rsidRPr="00CA73B7">
        <w:rPr>
          <w:b/>
        </w:rPr>
        <w:t>Bala:</w:t>
      </w:r>
      <w:r>
        <w:t xml:space="preserve"> Young</w:t>
      </w:r>
    </w:p>
    <w:p w14:paraId="533E9C05" w14:textId="77777777" w:rsidR="00CA73B7" w:rsidRDefault="00CA73B7" w:rsidP="00BE4ACE">
      <w:pPr>
        <w:pStyle w:val="ListParagraph"/>
        <w:numPr>
          <w:ilvl w:val="0"/>
          <w:numId w:val="101"/>
        </w:numPr>
      </w:pPr>
      <w:r w:rsidRPr="00CA73B7">
        <w:rPr>
          <w:b/>
        </w:rPr>
        <w:t>Sashidhara</w:t>
      </w:r>
      <w:r>
        <w:t>: Who wears the moon</w:t>
      </w:r>
    </w:p>
    <w:p w14:paraId="23F44283" w14:textId="77777777" w:rsidR="00CA73B7" w:rsidRDefault="00CA73B7" w:rsidP="00BE4ACE">
      <w:pPr>
        <w:pStyle w:val="ListParagraph"/>
        <w:numPr>
          <w:ilvl w:val="0"/>
          <w:numId w:val="101"/>
        </w:numPr>
      </w:pPr>
      <w:r w:rsidRPr="00CA73B7">
        <w:rPr>
          <w:b/>
        </w:rPr>
        <w:t>Hey</w:t>
      </w:r>
      <w:r>
        <w:t>: (Vocative)</w:t>
      </w:r>
    </w:p>
    <w:p w14:paraId="6CA85522" w14:textId="77777777" w:rsidR="00CA73B7" w:rsidRDefault="00CA73B7" w:rsidP="00BE4ACE">
      <w:pPr>
        <w:pStyle w:val="ListParagraph"/>
        <w:numPr>
          <w:ilvl w:val="0"/>
          <w:numId w:val="101"/>
        </w:numPr>
      </w:pPr>
      <w:r w:rsidRPr="00CA73B7">
        <w:rPr>
          <w:b/>
        </w:rPr>
        <w:t>Shiva</w:t>
      </w:r>
      <w:r>
        <w:t>: Shiva</w:t>
      </w:r>
    </w:p>
    <w:p w14:paraId="10D6E660" w14:textId="77777777" w:rsidR="00CA73B7" w:rsidRDefault="00CA73B7" w:rsidP="00BE4ACE">
      <w:pPr>
        <w:pStyle w:val="ListParagraph"/>
        <w:numPr>
          <w:ilvl w:val="0"/>
          <w:numId w:val="101"/>
        </w:numPr>
      </w:pPr>
      <w:r w:rsidRPr="00CA73B7">
        <w:rPr>
          <w:b/>
        </w:rPr>
        <w:t>Raja</w:t>
      </w:r>
      <w:r>
        <w:t>: King/Lord</w:t>
      </w:r>
    </w:p>
    <w:p w14:paraId="1F50AF71" w14:textId="77777777" w:rsidR="00CA73B7" w:rsidRDefault="00CA73B7" w:rsidP="00CA73B7"/>
    <w:p w14:paraId="75674F39" w14:textId="77777777" w:rsidR="00CA73B7" w:rsidRDefault="00CA73B7" w:rsidP="00BE4ACE">
      <w:pPr>
        <w:pStyle w:val="ListParagraph"/>
        <w:numPr>
          <w:ilvl w:val="0"/>
          <w:numId w:val="101"/>
        </w:numPr>
      </w:pPr>
      <w:r w:rsidRPr="00CA73B7">
        <w:rPr>
          <w:b/>
        </w:rPr>
        <w:t>Gauri</w:t>
      </w:r>
      <w:r>
        <w:t>: Parvati</w:t>
      </w:r>
    </w:p>
    <w:p w14:paraId="1757415C" w14:textId="77777777" w:rsidR="00CA73B7" w:rsidRDefault="00CA73B7" w:rsidP="00BE4ACE">
      <w:pPr>
        <w:pStyle w:val="ListParagraph"/>
        <w:numPr>
          <w:ilvl w:val="0"/>
          <w:numId w:val="101"/>
        </w:numPr>
      </w:pPr>
      <w:r w:rsidRPr="00CA73B7">
        <w:rPr>
          <w:b/>
        </w:rPr>
        <w:t>Manohara</w:t>
      </w:r>
      <w:r>
        <w:t>: Charming</w:t>
      </w:r>
    </w:p>
    <w:p w14:paraId="09731F72" w14:textId="77777777" w:rsidR="00CA73B7" w:rsidRDefault="00CA73B7" w:rsidP="00BE4ACE">
      <w:pPr>
        <w:pStyle w:val="ListParagraph"/>
        <w:numPr>
          <w:ilvl w:val="0"/>
          <w:numId w:val="101"/>
        </w:numPr>
      </w:pPr>
      <w:r w:rsidRPr="00CA73B7">
        <w:rPr>
          <w:b/>
        </w:rPr>
        <w:t>Gangadhara</w:t>
      </w:r>
      <w:r>
        <w:t>: Holding/Bearing the Ganga river</w:t>
      </w:r>
    </w:p>
    <w:p w14:paraId="208A14A9" w14:textId="77777777" w:rsidR="00CA73B7" w:rsidRDefault="00CA73B7" w:rsidP="00CA73B7"/>
    <w:p w14:paraId="6C474C5E" w14:textId="77777777" w:rsidR="00CA73B7" w:rsidRDefault="00CA73B7" w:rsidP="00BE4ACE">
      <w:pPr>
        <w:pStyle w:val="ListParagraph"/>
        <w:numPr>
          <w:ilvl w:val="0"/>
          <w:numId w:val="101"/>
        </w:numPr>
      </w:pPr>
      <w:r w:rsidRPr="00CA73B7">
        <w:rPr>
          <w:b/>
        </w:rPr>
        <w:t>Natana</w:t>
      </w:r>
      <w:r>
        <w:t>: Dancing</w:t>
      </w:r>
    </w:p>
    <w:p w14:paraId="06499C1A" w14:textId="77777777" w:rsidR="00CA73B7" w:rsidRDefault="00CA73B7" w:rsidP="00BE4ACE">
      <w:pPr>
        <w:pStyle w:val="ListParagraph"/>
        <w:numPr>
          <w:ilvl w:val="0"/>
          <w:numId w:val="101"/>
        </w:numPr>
      </w:pPr>
      <w:r w:rsidRPr="00CA73B7">
        <w:rPr>
          <w:b/>
        </w:rPr>
        <w:t>Nateshwara</w:t>
      </w:r>
      <w:r>
        <w:t>: Lord of dancers</w:t>
      </w:r>
    </w:p>
    <w:p w14:paraId="50F63EED" w14:textId="77777777" w:rsidR="00CA73B7" w:rsidRDefault="00CA73B7" w:rsidP="00BE4ACE">
      <w:pPr>
        <w:pStyle w:val="ListParagraph"/>
        <w:numPr>
          <w:ilvl w:val="0"/>
          <w:numId w:val="101"/>
        </w:numPr>
      </w:pPr>
      <w:r w:rsidRPr="00CA73B7">
        <w:rPr>
          <w:b/>
        </w:rPr>
        <w:t>Bimbadhara</w:t>
      </w:r>
      <w:r>
        <w:t>: Bearing the disk of the moon</w:t>
      </w:r>
    </w:p>
    <w:p w14:paraId="11D8EDC1" w14:textId="77777777" w:rsidR="00CA73B7" w:rsidRDefault="00CA73B7" w:rsidP="00CA73B7"/>
    <w:p w14:paraId="4A25CEEB" w14:textId="77777777" w:rsidR="00CA73B7" w:rsidRDefault="00CA73B7" w:rsidP="00BE4ACE">
      <w:pPr>
        <w:pStyle w:val="ListParagraph"/>
        <w:numPr>
          <w:ilvl w:val="0"/>
          <w:numId w:val="101"/>
        </w:numPr>
      </w:pPr>
      <w:r w:rsidRPr="00CA73B7">
        <w:rPr>
          <w:b/>
        </w:rPr>
        <w:t>Neela</w:t>
      </w:r>
      <w:r>
        <w:t xml:space="preserve">: Blue </w:t>
      </w:r>
    </w:p>
    <w:p w14:paraId="277FE3FD" w14:textId="77777777" w:rsidR="00CA73B7" w:rsidRDefault="00CA73B7" w:rsidP="00BE4ACE">
      <w:pPr>
        <w:pStyle w:val="ListParagraph"/>
        <w:numPr>
          <w:ilvl w:val="0"/>
          <w:numId w:val="101"/>
        </w:numPr>
      </w:pPr>
      <w:r w:rsidRPr="00CA73B7">
        <w:rPr>
          <w:b/>
        </w:rPr>
        <w:t>Kanta</w:t>
      </w:r>
      <w:r>
        <w:t>: Throat</w:t>
      </w:r>
    </w:p>
    <w:p w14:paraId="705A39D9" w14:textId="77777777" w:rsidR="00CA73B7" w:rsidRDefault="00CA73B7" w:rsidP="00BE4ACE">
      <w:pPr>
        <w:pStyle w:val="ListParagraph"/>
        <w:numPr>
          <w:ilvl w:val="0"/>
          <w:numId w:val="101"/>
        </w:numPr>
      </w:pPr>
      <w:r w:rsidRPr="00CA73B7">
        <w:rPr>
          <w:b/>
        </w:rPr>
        <w:t>Sada</w:t>
      </w:r>
      <w:r>
        <w:t>: Ever/always</w:t>
      </w:r>
    </w:p>
    <w:p w14:paraId="506A2AF9" w14:textId="77777777" w:rsidR="00CA73B7" w:rsidRDefault="00CA73B7" w:rsidP="00BE4ACE">
      <w:pPr>
        <w:pStyle w:val="ListParagraph"/>
        <w:numPr>
          <w:ilvl w:val="0"/>
          <w:numId w:val="101"/>
        </w:numPr>
      </w:pPr>
      <w:r w:rsidRPr="00CA73B7">
        <w:rPr>
          <w:b/>
        </w:rPr>
        <w:t>Shiva</w:t>
      </w:r>
      <w:r>
        <w:t>: Shiva</w:t>
      </w:r>
    </w:p>
    <w:p w14:paraId="13FF7717" w14:textId="77777777" w:rsidR="00CA73B7" w:rsidRDefault="00CA73B7" w:rsidP="00CA73B7">
      <w:pPr>
        <w:pStyle w:val="Heading1"/>
      </w:pPr>
      <w:bookmarkStart w:id="236" w:name="_Toc175663238"/>
      <w:r>
        <w:lastRenderedPageBreak/>
        <w:t>Shambo Mahadeva</w:t>
      </w:r>
      <w:bookmarkEnd w:id="236"/>
    </w:p>
    <w:p w14:paraId="4A885EA8" w14:textId="77777777" w:rsidR="00CA73B7" w:rsidRPr="00AC02FF" w:rsidRDefault="00CA73B7" w:rsidP="00CA73B7">
      <w:pPr>
        <w:rPr>
          <w:rFonts w:cstheme="minorHAnsi"/>
        </w:rPr>
      </w:pPr>
      <w:r w:rsidRPr="00AC02FF">
        <w:rPr>
          <w:rFonts w:cstheme="minorHAnsi"/>
        </w:rPr>
        <w:t>Shambho Mahadeva Chandra Chuda</w:t>
      </w:r>
    </w:p>
    <w:p w14:paraId="6CA440CC" w14:textId="77777777" w:rsidR="00CA73B7" w:rsidRPr="00AC02FF" w:rsidRDefault="00CA73B7" w:rsidP="00CA73B7">
      <w:pPr>
        <w:rPr>
          <w:rFonts w:cstheme="minorHAnsi"/>
        </w:rPr>
      </w:pPr>
      <w:r w:rsidRPr="00AC02FF">
        <w:rPr>
          <w:rFonts w:cstheme="minorHAnsi"/>
        </w:rPr>
        <w:t>Shankara Sambha Sadashiva</w:t>
      </w:r>
    </w:p>
    <w:p w14:paraId="7456D648" w14:textId="77777777" w:rsidR="00CA73B7" w:rsidRPr="00AC02FF" w:rsidRDefault="00CA73B7" w:rsidP="00CA73B7">
      <w:pPr>
        <w:rPr>
          <w:rFonts w:cstheme="minorHAnsi"/>
        </w:rPr>
      </w:pPr>
      <w:r w:rsidRPr="00AC02FF">
        <w:rPr>
          <w:rFonts w:cstheme="minorHAnsi"/>
        </w:rPr>
        <w:t>Ganga Dhara Hara Kailasa Vaasa</w:t>
      </w:r>
    </w:p>
    <w:p w14:paraId="426771E1" w14:textId="77777777" w:rsidR="00CA73B7" w:rsidRPr="00AC02FF" w:rsidRDefault="00CA73B7" w:rsidP="00CA73B7">
      <w:pPr>
        <w:rPr>
          <w:rFonts w:cstheme="minorHAnsi"/>
        </w:rPr>
      </w:pPr>
      <w:r w:rsidRPr="00AC02FF">
        <w:rPr>
          <w:rFonts w:cstheme="minorHAnsi"/>
        </w:rPr>
        <w:t>Pahimam Parvati Ramana</w:t>
      </w:r>
    </w:p>
    <w:p w14:paraId="1588A9F8" w14:textId="77777777" w:rsidR="00CA73B7" w:rsidRPr="00AC02FF" w:rsidRDefault="00CA73B7" w:rsidP="00CA73B7">
      <w:pPr>
        <w:rPr>
          <w:rFonts w:cstheme="minorHAnsi"/>
        </w:rPr>
      </w:pPr>
    </w:p>
    <w:p w14:paraId="36ED51C8" w14:textId="77777777" w:rsidR="00CA73B7" w:rsidRPr="00AC02FF" w:rsidRDefault="00CA73B7" w:rsidP="00CA73B7">
      <w:pPr>
        <w:pStyle w:val="Heading2"/>
        <w:rPr>
          <w:shd w:val="clear" w:color="auto" w:fill="FFFFFF"/>
        </w:rPr>
      </w:pPr>
      <w:bookmarkStart w:id="237" w:name="_Toc175663239"/>
      <w:r w:rsidRPr="00AC02FF">
        <w:rPr>
          <w:shd w:val="clear" w:color="auto" w:fill="FFFFFF"/>
        </w:rPr>
        <w:t>Translation</w:t>
      </w:r>
      <w:bookmarkEnd w:id="237"/>
    </w:p>
    <w:p w14:paraId="49673275" w14:textId="77777777" w:rsidR="00CA73B7" w:rsidRPr="00AC02FF" w:rsidRDefault="00CA73B7" w:rsidP="00BE4ACE">
      <w:pPr>
        <w:pStyle w:val="ListParagraph"/>
        <w:numPr>
          <w:ilvl w:val="0"/>
          <w:numId w:val="102"/>
        </w:numPr>
        <w:spacing w:before="0" w:line="240" w:lineRule="auto"/>
        <w:rPr>
          <w:rFonts w:cstheme="minorHAnsi"/>
        </w:rPr>
      </w:pPr>
      <w:r w:rsidRPr="00AC02FF">
        <w:rPr>
          <w:rFonts w:cstheme="minorHAnsi"/>
          <w:b/>
        </w:rPr>
        <w:t>Shambo</w:t>
      </w:r>
      <w:r w:rsidRPr="00AC02FF">
        <w:rPr>
          <w:rFonts w:cstheme="minorHAnsi"/>
        </w:rPr>
        <w:t xml:space="preserve">: from the Sanskrit </w:t>
      </w:r>
      <w:r w:rsidRPr="00AC02FF">
        <w:rPr>
          <w:rFonts w:cstheme="minorHAnsi"/>
          <w:b/>
        </w:rPr>
        <w:t>Svyambhu</w:t>
      </w:r>
      <w:r w:rsidRPr="00AC02FF">
        <w:rPr>
          <w:rFonts w:cstheme="minorHAnsi"/>
        </w:rPr>
        <w:t xml:space="preserve"> - one who created himself.</w:t>
      </w:r>
    </w:p>
    <w:p w14:paraId="17079350" w14:textId="77777777" w:rsidR="00CA73B7" w:rsidRPr="00AC02FF" w:rsidRDefault="00CA73B7" w:rsidP="00BE4ACE">
      <w:pPr>
        <w:pStyle w:val="ListParagraph"/>
        <w:numPr>
          <w:ilvl w:val="0"/>
          <w:numId w:val="102"/>
        </w:numPr>
        <w:spacing w:before="0" w:line="240" w:lineRule="auto"/>
        <w:rPr>
          <w:rFonts w:cstheme="minorHAnsi"/>
        </w:rPr>
      </w:pPr>
      <w:r w:rsidRPr="00AC02FF">
        <w:rPr>
          <w:rFonts w:cstheme="minorHAnsi"/>
          <w:b/>
        </w:rPr>
        <w:t>Mahadeva</w:t>
      </w:r>
      <w:r w:rsidRPr="00AC02FF">
        <w:rPr>
          <w:rFonts w:cstheme="minorHAnsi"/>
        </w:rPr>
        <w:t>: Maha-great. Deva-god. Great God</w:t>
      </w:r>
    </w:p>
    <w:p w14:paraId="18AB319E" w14:textId="77777777" w:rsidR="00CA73B7" w:rsidRPr="00AC02FF" w:rsidRDefault="00CA73B7" w:rsidP="00BE4ACE">
      <w:pPr>
        <w:pStyle w:val="ListParagraph"/>
        <w:numPr>
          <w:ilvl w:val="0"/>
          <w:numId w:val="102"/>
        </w:numPr>
        <w:spacing w:before="0" w:line="240" w:lineRule="auto"/>
        <w:rPr>
          <w:rFonts w:cstheme="minorHAnsi"/>
        </w:rPr>
      </w:pPr>
      <w:r w:rsidRPr="00AC02FF">
        <w:rPr>
          <w:rFonts w:cstheme="minorHAnsi"/>
          <w:b/>
        </w:rPr>
        <w:t>Chandra</w:t>
      </w:r>
      <w:r w:rsidRPr="00AC02FF">
        <w:rPr>
          <w:rFonts w:cstheme="minorHAnsi"/>
        </w:rPr>
        <w:t>: Moon</w:t>
      </w:r>
    </w:p>
    <w:p w14:paraId="7A9B2DCC" w14:textId="77777777" w:rsidR="00CA73B7" w:rsidRPr="00AC02FF" w:rsidRDefault="00CA73B7" w:rsidP="00BE4ACE">
      <w:pPr>
        <w:pStyle w:val="ListParagraph"/>
        <w:numPr>
          <w:ilvl w:val="0"/>
          <w:numId w:val="102"/>
        </w:numPr>
        <w:spacing w:before="0" w:line="240" w:lineRule="auto"/>
        <w:rPr>
          <w:rFonts w:cstheme="minorHAnsi"/>
        </w:rPr>
      </w:pPr>
      <w:r w:rsidRPr="00AC02FF">
        <w:rPr>
          <w:rFonts w:cstheme="minorHAnsi"/>
          <w:b/>
        </w:rPr>
        <w:t>Chuda</w:t>
      </w:r>
      <w:r w:rsidRPr="00AC02FF">
        <w:rPr>
          <w:rFonts w:cstheme="minorHAnsi"/>
        </w:rPr>
        <w:t>: Protuberance. Hair on the top of the head.</w:t>
      </w:r>
    </w:p>
    <w:p w14:paraId="2E38DC2D" w14:textId="77777777" w:rsidR="00CA73B7" w:rsidRPr="00AC02FF" w:rsidRDefault="00CA73B7" w:rsidP="00BE4ACE">
      <w:pPr>
        <w:pStyle w:val="ListParagraph"/>
        <w:numPr>
          <w:ilvl w:val="0"/>
          <w:numId w:val="102"/>
        </w:numPr>
        <w:spacing w:before="0" w:line="240" w:lineRule="auto"/>
        <w:rPr>
          <w:rFonts w:cstheme="minorHAnsi"/>
        </w:rPr>
      </w:pPr>
      <w:r w:rsidRPr="00AC02FF">
        <w:rPr>
          <w:rFonts w:cstheme="minorHAnsi"/>
          <w:b/>
        </w:rPr>
        <w:t>Shankara</w:t>
      </w:r>
      <w:r w:rsidRPr="00AC02FF">
        <w:rPr>
          <w:rFonts w:cstheme="minorHAnsi"/>
        </w:rPr>
        <w:t>: Sam-good. Kara: doing</w:t>
      </w:r>
    </w:p>
    <w:p w14:paraId="566387EF" w14:textId="77777777" w:rsidR="00CA73B7" w:rsidRPr="00AC02FF" w:rsidRDefault="00CA73B7" w:rsidP="00BE4ACE">
      <w:pPr>
        <w:pStyle w:val="ListParagraph"/>
        <w:numPr>
          <w:ilvl w:val="0"/>
          <w:numId w:val="102"/>
        </w:numPr>
        <w:spacing w:before="0" w:line="240" w:lineRule="auto"/>
        <w:rPr>
          <w:rFonts w:cstheme="minorHAnsi"/>
        </w:rPr>
      </w:pPr>
      <w:r w:rsidRPr="00AC02FF">
        <w:rPr>
          <w:rFonts w:cstheme="minorHAnsi"/>
          <w:b/>
        </w:rPr>
        <w:t xml:space="preserve">Sambha: </w:t>
      </w:r>
      <w:r w:rsidRPr="00AC02FF">
        <w:rPr>
          <w:rFonts w:cstheme="minorHAnsi"/>
        </w:rPr>
        <w:t>happy, prosperity</w:t>
      </w:r>
    </w:p>
    <w:p w14:paraId="4362B0A5" w14:textId="77777777" w:rsidR="00CA73B7" w:rsidRPr="00AC02FF" w:rsidRDefault="00CA73B7" w:rsidP="00BE4ACE">
      <w:pPr>
        <w:pStyle w:val="ListParagraph"/>
        <w:numPr>
          <w:ilvl w:val="0"/>
          <w:numId w:val="102"/>
        </w:numPr>
        <w:spacing w:before="0" w:line="240" w:lineRule="auto"/>
        <w:rPr>
          <w:rFonts w:cstheme="minorHAnsi"/>
        </w:rPr>
      </w:pPr>
      <w:r w:rsidRPr="00AC02FF">
        <w:rPr>
          <w:rFonts w:cstheme="minorHAnsi"/>
          <w:b/>
        </w:rPr>
        <w:t>Sadashiva</w:t>
      </w:r>
      <w:r w:rsidRPr="00AC02FF">
        <w:rPr>
          <w:rFonts w:cstheme="minorHAnsi"/>
        </w:rPr>
        <w:t>. Sada: Always, Eternal. Shiva: Lord Shiva</w:t>
      </w:r>
    </w:p>
    <w:p w14:paraId="3C1F7518" w14:textId="77777777" w:rsidR="00CA73B7" w:rsidRPr="00AC02FF" w:rsidRDefault="00CA73B7" w:rsidP="00BE4ACE">
      <w:pPr>
        <w:pStyle w:val="ListParagraph"/>
        <w:numPr>
          <w:ilvl w:val="0"/>
          <w:numId w:val="102"/>
        </w:numPr>
        <w:spacing w:before="0" w:line="240" w:lineRule="auto"/>
        <w:rPr>
          <w:rFonts w:cstheme="minorHAnsi"/>
        </w:rPr>
      </w:pPr>
      <w:r w:rsidRPr="00AC02FF">
        <w:rPr>
          <w:rFonts w:cstheme="minorHAnsi"/>
          <w:b/>
        </w:rPr>
        <w:t>Ganga</w:t>
      </w:r>
      <w:r w:rsidRPr="00AC02FF">
        <w:rPr>
          <w:rFonts w:cstheme="minorHAnsi"/>
        </w:rPr>
        <w:t>: The Ganges River</w:t>
      </w:r>
    </w:p>
    <w:p w14:paraId="1DDBFAAE" w14:textId="77777777" w:rsidR="00CA73B7" w:rsidRPr="00AC02FF" w:rsidRDefault="00CA73B7" w:rsidP="00BE4ACE">
      <w:pPr>
        <w:pStyle w:val="ListParagraph"/>
        <w:numPr>
          <w:ilvl w:val="0"/>
          <w:numId w:val="102"/>
        </w:numPr>
        <w:spacing w:before="0" w:line="240" w:lineRule="auto"/>
        <w:rPr>
          <w:rFonts w:cstheme="minorHAnsi"/>
        </w:rPr>
      </w:pPr>
      <w:r w:rsidRPr="00AC02FF">
        <w:rPr>
          <w:rFonts w:cstheme="minorHAnsi"/>
          <w:b/>
        </w:rPr>
        <w:t xml:space="preserve">Dhara: </w:t>
      </w:r>
      <w:r w:rsidRPr="00AC02FF">
        <w:rPr>
          <w:rFonts w:cstheme="minorHAnsi"/>
        </w:rPr>
        <w:t>Dwells</w:t>
      </w:r>
    </w:p>
    <w:p w14:paraId="1B2C9A56" w14:textId="77777777" w:rsidR="00CA73B7" w:rsidRPr="00AC02FF" w:rsidRDefault="00CA73B7" w:rsidP="00BE4ACE">
      <w:pPr>
        <w:pStyle w:val="ListParagraph"/>
        <w:numPr>
          <w:ilvl w:val="0"/>
          <w:numId w:val="102"/>
        </w:numPr>
        <w:spacing w:before="0" w:line="240" w:lineRule="auto"/>
        <w:rPr>
          <w:rFonts w:cstheme="minorHAnsi"/>
        </w:rPr>
      </w:pPr>
      <w:r w:rsidRPr="00AC02FF">
        <w:rPr>
          <w:rFonts w:cstheme="minorHAnsi"/>
          <w:b/>
        </w:rPr>
        <w:t>Hara</w:t>
      </w:r>
      <w:r w:rsidRPr="00AC02FF">
        <w:rPr>
          <w:rFonts w:cstheme="minorHAnsi"/>
        </w:rPr>
        <w:t>: Hāra: one who takes away</w:t>
      </w:r>
    </w:p>
    <w:p w14:paraId="1929A6C4" w14:textId="77777777" w:rsidR="00CA73B7" w:rsidRPr="00AC02FF" w:rsidRDefault="00CA73B7" w:rsidP="00BE4ACE">
      <w:pPr>
        <w:pStyle w:val="ListParagraph"/>
        <w:numPr>
          <w:ilvl w:val="0"/>
          <w:numId w:val="102"/>
        </w:numPr>
        <w:spacing w:before="0" w:line="240" w:lineRule="auto"/>
        <w:rPr>
          <w:rFonts w:cstheme="minorHAnsi"/>
        </w:rPr>
      </w:pPr>
      <w:r w:rsidRPr="00AC02FF">
        <w:rPr>
          <w:rFonts w:cstheme="minorHAnsi"/>
          <w:b/>
        </w:rPr>
        <w:t>Kailasa</w:t>
      </w:r>
      <w:r w:rsidRPr="00AC02FF">
        <w:rPr>
          <w:rFonts w:cstheme="minorHAnsi"/>
        </w:rPr>
        <w:t>: A mountain in the Himālayas and residence of Śiva and Kubera</w:t>
      </w:r>
    </w:p>
    <w:p w14:paraId="6DEF78A7" w14:textId="77777777" w:rsidR="00CA73B7" w:rsidRPr="00AC02FF" w:rsidRDefault="00CA73B7" w:rsidP="00BE4ACE">
      <w:pPr>
        <w:pStyle w:val="ListParagraph"/>
        <w:numPr>
          <w:ilvl w:val="0"/>
          <w:numId w:val="102"/>
        </w:numPr>
        <w:spacing w:before="0" w:line="240" w:lineRule="auto"/>
        <w:rPr>
          <w:rFonts w:cstheme="minorHAnsi"/>
        </w:rPr>
      </w:pPr>
      <w:r w:rsidRPr="00AC02FF">
        <w:rPr>
          <w:rFonts w:cstheme="minorHAnsi"/>
          <w:b/>
        </w:rPr>
        <w:t>Vaasa</w:t>
      </w:r>
      <w:r w:rsidRPr="00AC02FF">
        <w:rPr>
          <w:rFonts w:cstheme="minorHAnsi"/>
        </w:rPr>
        <w:t>: Humbled Influenced by, under the influence or control of</w:t>
      </w:r>
    </w:p>
    <w:p w14:paraId="16F49B80" w14:textId="77777777" w:rsidR="00CA73B7" w:rsidRPr="00AC02FF" w:rsidRDefault="00CA73B7" w:rsidP="00BE4ACE">
      <w:pPr>
        <w:pStyle w:val="ListParagraph"/>
        <w:numPr>
          <w:ilvl w:val="0"/>
          <w:numId w:val="102"/>
        </w:numPr>
        <w:spacing w:before="0" w:line="240" w:lineRule="auto"/>
        <w:rPr>
          <w:rFonts w:cstheme="minorHAnsi"/>
        </w:rPr>
      </w:pPr>
      <w:r w:rsidRPr="00AC02FF">
        <w:rPr>
          <w:rFonts w:cstheme="minorHAnsi"/>
          <w:b/>
        </w:rPr>
        <w:t>Pahimam</w:t>
      </w:r>
      <w:r w:rsidRPr="00AC02FF">
        <w:rPr>
          <w:rFonts w:cstheme="minorHAnsi"/>
        </w:rPr>
        <w:t>: Pahi: Protect. Mam(a): Me.</w:t>
      </w:r>
    </w:p>
    <w:p w14:paraId="40FE48A7" w14:textId="77777777" w:rsidR="00CA73B7" w:rsidRPr="00AC02FF" w:rsidRDefault="00CA73B7" w:rsidP="00BE4ACE">
      <w:pPr>
        <w:pStyle w:val="ListParagraph"/>
        <w:numPr>
          <w:ilvl w:val="0"/>
          <w:numId w:val="102"/>
        </w:numPr>
        <w:spacing w:before="0" w:line="240" w:lineRule="auto"/>
        <w:rPr>
          <w:rFonts w:cstheme="minorHAnsi"/>
        </w:rPr>
      </w:pPr>
      <w:r w:rsidRPr="00AC02FF">
        <w:rPr>
          <w:rFonts w:cstheme="minorHAnsi"/>
          <w:b/>
        </w:rPr>
        <w:t>Parvati</w:t>
      </w:r>
      <w:r w:rsidRPr="00AC02FF">
        <w:rPr>
          <w:rFonts w:cstheme="minorHAnsi"/>
        </w:rPr>
        <w:t>: Wife of Shiva.</w:t>
      </w:r>
    </w:p>
    <w:p w14:paraId="76360F9F" w14:textId="77777777" w:rsidR="00CA73B7" w:rsidRPr="00AC02FF" w:rsidRDefault="00CA73B7" w:rsidP="00BE4ACE">
      <w:pPr>
        <w:pStyle w:val="ListParagraph"/>
        <w:numPr>
          <w:ilvl w:val="0"/>
          <w:numId w:val="102"/>
        </w:numPr>
        <w:spacing w:before="0" w:line="240" w:lineRule="auto"/>
        <w:rPr>
          <w:rFonts w:cstheme="minorHAnsi"/>
        </w:rPr>
      </w:pPr>
      <w:r w:rsidRPr="00AC02FF">
        <w:rPr>
          <w:rFonts w:cstheme="minorHAnsi"/>
          <w:b/>
        </w:rPr>
        <w:t>Ramana</w:t>
      </w:r>
      <w:r w:rsidRPr="00AC02FF">
        <w:rPr>
          <w:rFonts w:cstheme="minorHAnsi"/>
        </w:rPr>
        <w:t>: A lover, husband</w:t>
      </w:r>
    </w:p>
    <w:p w14:paraId="1302489E" w14:textId="77777777" w:rsidR="00CA73B7" w:rsidRDefault="00CA73B7" w:rsidP="00CA73B7"/>
    <w:p w14:paraId="59A880A1" w14:textId="77777777" w:rsidR="00CA73B7" w:rsidRDefault="00CA73B7" w:rsidP="000A36D6"/>
    <w:p w14:paraId="305B9946" w14:textId="77777777" w:rsidR="00CA73B7" w:rsidRDefault="00CA73B7" w:rsidP="000A36D6"/>
    <w:p w14:paraId="4513E4C7" w14:textId="77777777" w:rsidR="00CA73B7" w:rsidRDefault="00CA73B7" w:rsidP="000A36D6"/>
    <w:p w14:paraId="273C71AC" w14:textId="77777777" w:rsidR="00CA73B7" w:rsidRDefault="00CA73B7" w:rsidP="000A36D6"/>
    <w:p w14:paraId="54E1A2FB" w14:textId="77777777" w:rsidR="00CA73B7" w:rsidRDefault="00CA73B7" w:rsidP="000A36D6"/>
    <w:p w14:paraId="6F366CAB" w14:textId="77777777" w:rsidR="00CA73B7" w:rsidRDefault="00CA73B7" w:rsidP="000A36D6"/>
    <w:p w14:paraId="15F3D522" w14:textId="77777777" w:rsidR="00CA73B7" w:rsidRDefault="00CA73B7" w:rsidP="000A36D6"/>
    <w:p w14:paraId="46443A50" w14:textId="77777777" w:rsidR="00CA73B7" w:rsidRDefault="00CA73B7" w:rsidP="000A36D6"/>
    <w:p w14:paraId="427DFB69" w14:textId="77777777" w:rsidR="00CA73B7" w:rsidRDefault="00CA73B7" w:rsidP="00CA73B7">
      <w:pPr>
        <w:pStyle w:val="Heading2"/>
      </w:pPr>
      <w:bookmarkStart w:id="238" w:name="_Toc175663240"/>
      <w:r>
        <w:lastRenderedPageBreak/>
        <w:t>Shankarar Karunakara</w:t>
      </w:r>
      <w:bookmarkEnd w:id="238"/>
    </w:p>
    <w:p w14:paraId="7622B7A5" w14:textId="77777777" w:rsidR="00CA73B7" w:rsidRDefault="00CA73B7" w:rsidP="00CA73B7">
      <w:pPr>
        <w:rPr>
          <w:rFonts w:cstheme="minorHAnsi"/>
        </w:rPr>
      </w:pPr>
      <w:r>
        <w:rPr>
          <w:rFonts w:cstheme="minorHAnsi"/>
        </w:rPr>
        <w:t>Shankara Karunakara</w:t>
      </w:r>
    </w:p>
    <w:p w14:paraId="2CEC203D" w14:textId="77777777" w:rsidR="00CA73B7" w:rsidRPr="00AC02FF" w:rsidRDefault="00CA73B7" w:rsidP="00CA73B7">
      <w:pPr>
        <w:rPr>
          <w:rFonts w:cstheme="minorHAnsi"/>
        </w:rPr>
      </w:pPr>
      <w:r>
        <w:rPr>
          <w:rFonts w:cstheme="minorHAnsi"/>
        </w:rPr>
        <w:t>Jagadishwara Paramiswara</w:t>
      </w:r>
    </w:p>
    <w:p w14:paraId="799DA231" w14:textId="77777777" w:rsidR="00CA73B7" w:rsidRPr="00AC02FF" w:rsidRDefault="00CA73B7" w:rsidP="00CA73B7">
      <w:pPr>
        <w:rPr>
          <w:rFonts w:cstheme="minorHAnsi"/>
        </w:rPr>
      </w:pPr>
    </w:p>
    <w:p w14:paraId="2F64306E" w14:textId="77777777" w:rsidR="00CA73B7" w:rsidRPr="00AC02FF" w:rsidRDefault="00CA73B7" w:rsidP="00CA73B7">
      <w:pPr>
        <w:pStyle w:val="Heading2"/>
        <w:rPr>
          <w:shd w:val="clear" w:color="auto" w:fill="FFFFFF"/>
        </w:rPr>
      </w:pPr>
      <w:bookmarkStart w:id="239" w:name="_Toc175663241"/>
      <w:r w:rsidRPr="00AC02FF">
        <w:rPr>
          <w:shd w:val="clear" w:color="auto" w:fill="FFFFFF"/>
        </w:rPr>
        <w:t>Translation</w:t>
      </w:r>
      <w:bookmarkEnd w:id="239"/>
    </w:p>
    <w:p w14:paraId="31A2C4E7" w14:textId="77777777" w:rsidR="00CA73B7" w:rsidRPr="00AC02FF" w:rsidRDefault="00CA73B7" w:rsidP="00BE4ACE">
      <w:pPr>
        <w:pStyle w:val="ListParagraph"/>
        <w:numPr>
          <w:ilvl w:val="0"/>
          <w:numId w:val="102"/>
        </w:numPr>
        <w:spacing w:before="0" w:line="240" w:lineRule="auto"/>
        <w:rPr>
          <w:rFonts w:cstheme="minorHAnsi"/>
        </w:rPr>
      </w:pPr>
      <w:r>
        <w:rPr>
          <w:rFonts w:cstheme="minorHAnsi"/>
          <w:b/>
        </w:rPr>
        <w:t xml:space="preserve">Shankara: </w:t>
      </w:r>
      <w:r>
        <w:rPr>
          <w:rFonts w:cstheme="minorHAnsi"/>
        </w:rPr>
        <w:t xml:space="preserve">SamL </w:t>
      </w:r>
      <w:r w:rsidRPr="00AC02FF">
        <w:rPr>
          <w:rFonts w:cstheme="minorHAnsi"/>
        </w:rPr>
        <w:t>good. Kara: doing</w:t>
      </w:r>
    </w:p>
    <w:p w14:paraId="4C689CB2" w14:textId="77777777" w:rsidR="00CA73B7" w:rsidRDefault="00CA73B7" w:rsidP="00BE4ACE">
      <w:pPr>
        <w:pStyle w:val="ListParagraph"/>
        <w:numPr>
          <w:ilvl w:val="0"/>
          <w:numId w:val="102"/>
        </w:numPr>
        <w:spacing w:before="0" w:line="240" w:lineRule="auto"/>
      </w:pPr>
      <w:r w:rsidRPr="007D4AF6">
        <w:rPr>
          <w:b/>
        </w:rPr>
        <w:t>Karunakara</w:t>
      </w:r>
      <w:r>
        <w:t>: Karuna: Compassion. Kara: doing</w:t>
      </w:r>
    </w:p>
    <w:p w14:paraId="64503D24" w14:textId="77777777" w:rsidR="00CA73B7" w:rsidRDefault="00CA73B7" w:rsidP="00BE4ACE">
      <w:pPr>
        <w:pStyle w:val="ListParagraph"/>
        <w:numPr>
          <w:ilvl w:val="0"/>
          <w:numId w:val="102"/>
        </w:numPr>
        <w:spacing w:before="0" w:line="240" w:lineRule="auto"/>
      </w:pPr>
      <w:r w:rsidRPr="007D4AF6">
        <w:rPr>
          <w:b/>
        </w:rPr>
        <w:t>Jagadeshwara</w:t>
      </w:r>
      <w:r>
        <w:t>: Jagad: Universe. Ishwara: God</w:t>
      </w:r>
    </w:p>
    <w:p w14:paraId="75467E2B" w14:textId="77777777" w:rsidR="00CA73B7" w:rsidRDefault="00CA73B7" w:rsidP="00BE4ACE">
      <w:pPr>
        <w:pStyle w:val="ListParagraph"/>
        <w:numPr>
          <w:ilvl w:val="0"/>
          <w:numId w:val="102"/>
        </w:numPr>
        <w:spacing w:before="0" w:line="240" w:lineRule="auto"/>
      </w:pPr>
      <w:r w:rsidRPr="007D4AF6">
        <w:rPr>
          <w:b/>
        </w:rPr>
        <w:t>Parameshwara</w:t>
      </w:r>
      <w:r>
        <w:t>: Parama: Supreme. Ishwara: God</w:t>
      </w:r>
    </w:p>
    <w:p w14:paraId="2C632DA2" w14:textId="77777777" w:rsidR="00CA73B7" w:rsidRDefault="00CA73B7" w:rsidP="00CA73B7">
      <w:pPr>
        <w:spacing w:before="0" w:line="240" w:lineRule="auto"/>
      </w:pPr>
    </w:p>
    <w:p w14:paraId="73DA7CFC" w14:textId="77777777" w:rsidR="00CA73B7" w:rsidRDefault="00CA73B7" w:rsidP="00CA73B7">
      <w:pPr>
        <w:pStyle w:val="Heading2"/>
        <w:rPr>
          <w:shd w:val="clear" w:color="auto" w:fill="FFFFFF"/>
        </w:rPr>
      </w:pPr>
      <w:bookmarkStart w:id="240" w:name="_Toc175663242"/>
      <w:r>
        <w:rPr>
          <w:shd w:val="clear" w:color="auto" w:fill="FFFFFF"/>
        </w:rPr>
        <w:t>Music Notation</w:t>
      </w:r>
      <w:bookmarkEnd w:id="240"/>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CA73B7" w14:paraId="26F20E1B" w14:textId="77777777" w:rsidTr="00833413">
        <w:tc>
          <w:tcPr>
            <w:tcW w:w="1168" w:type="dxa"/>
          </w:tcPr>
          <w:p w14:paraId="1FF9C749" w14:textId="77777777" w:rsidR="00CA73B7" w:rsidRPr="008A4374" w:rsidRDefault="00CA73B7" w:rsidP="00833413">
            <w:pPr>
              <w:jc w:val="center"/>
              <w:rPr>
                <w:b/>
              </w:rPr>
            </w:pPr>
            <w:r w:rsidRPr="008A4374">
              <w:rPr>
                <w:b/>
              </w:rPr>
              <w:t>1</w:t>
            </w:r>
          </w:p>
        </w:tc>
        <w:tc>
          <w:tcPr>
            <w:tcW w:w="1168" w:type="dxa"/>
          </w:tcPr>
          <w:p w14:paraId="4C5EF92F" w14:textId="77777777" w:rsidR="00CA73B7" w:rsidRPr="008A4374" w:rsidRDefault="00CA73B7" w:rsidP="00833413">
            <w:pPr>
              <w:jc w:val="center"/>
              <w:rPr>
                <w:b/>
              </w:rPr>
            </w:pPr>
            <w:r>
              <w:rPr>
                <w:b/>
              </w:rPr>
              <w:t>&amp;</w:t>
            </w:r>
          </w:p>
        </w:tc>
        <w:tc>
          <w:tcPr>
            <w:tcW w:w="1169" w:type="dxa"/>
          </w:tcPr>
          <w:p w14:paraId="728A6CB8" w14:textId="77777777" w:rsidR="00CA73B7" w:rsidRPr="008A4374" w:rsidRDefault="00CA73B7" w:rsidP="00833413">
            <w:pPr>
              <w:jc w:val="center"/>
              <w:rPr>
                <w:b/>
              </w:rPr>
            </w:pPr>
            <w:r>
              <w:rPr>
                <w:b/>
              </w:rPr>
              <w:t>2</w:t>
            </w:r>
          </w:p>
        </w:tc>
        <w:tc>
          <w:tcPr>
            <w:tcW w:w="1169" w:type="dxa"/>
          </w:tcPr>
          <w:p w14:paraId="4379B738" w14:textId="77777777" w:rsidR="00CA73B7" w:rsidRPr="008A4374" w:rsidRDefault="00CA73B7" w:rsidP="00833413">
            <w:pPr>
              <w:jc w:val="center"/>
              <w:rPr>
                <w:b/>
              </w:rPr>
            </w:pPr>
            <w:r>
              <w:rPr>
                <w:b/>
              </w:rPr>
              <w:t>&amp;</w:t>
            </w:r>
          </w:p>
        </w:tc>
        <w:tc>
          <w:tcPr>
            <w:tcW w:w="1169" w:type="dxa"/>
          </w:tcPr>
          <w:p w14:paraId="2F76BA3C" w14:textId="77777777" w:rsidR="00CA73B7" w:rsidRPr="008A4374" w:rsidRDefault="00CA73B7" w:rsidP="00833413">
            <w:pPr>
              <w:jc w:val="center"/>
              <w:rPr>
                <w:b/>
              </w:rPr>
            </w:pPr>
            <w:r>
              <w:rPr>
                <w:b/>
              </w:rPr>
              <w:t>3</w:t>
            </w:r>
          </w:p>
        </w:tc>
        <w:tc>
          <w:tcPr>
            <w:tcW w:w="1169" w:type="dxa"/>
          </w:tcPr>
          <w:p w14:paraId="78D34FEF" w14:textId="77777777" w:rsidR="00CA73B7" w:rsidRPr="008A4374" w:rsidRDefault="00CA73B7" w:rsidP="00833413">
            <w:pPr>
              <w:jc w:val="center"/>
              <w:rPr>
                <w:b/>
              </w:rPr>
            </w:pPr>
            <w:r>
              <w:rPr>
                <w:b/>
              </w:rPr>
              <w:t>&amp;</w:t>
            </w:r>
          </w:p>
        </w:tc>
        <w:tc>
          <w:tcPr>
            <w:tcW w:w="1169" w:type="dxa"/>
          </w:tcPr>
          <w:p w14:paraId="5DAE703E" w14:textId="77777777" w:rsidR="00CA73B7" w:rsidRPr="008A4374" w:rsidRDefault="00CA73B7" w:rsidP="00833413">
            <w:pPr>
              <w:jc w:val="center"/>
              <w:rPr>
                <w:b/>
              </w:rPr>
            </w:pPr>
            <w:r>
              <w:rPr>
                <w:b/>
              </w:rPr>
              <w:t>4</w:t>
            </w:r>
          </w:p>
        </w:tc>
        <w:tc>
          <w:tcPr>
            <w:tcW w:w="1169" w:type="dxa"/>
          </w:tcPr>
          <w:p w14:paraId="0814F46F" w14:textId="77777777" w:rsidR="00CA73B7" w:rsidRPr="008A4374" w:rsidRDefault="00CA73B7" w:rsidP="00833413">
            <w:pPr>
              <w:jc w:val="center"/>
              <w:rPr>
                <w:b/>
              </w:rPr>
            </w:pPr>
            <w:r>
              <w:rPr>
                <w:b/>
              </w:rPr>
              <w:t>&amp;</w:t>
            </w:r>
          </w:p>
        </w:tc>
      </w:tr>
      <w:tr w:rsidR="00CA73B7" w14:paraId="0ED3919E" w14:textId="77777777" w:rsidTr="00833413">
        <w:tc>
          <w:tcPr>
            <w:tcW w:w="1168" w:type="dxa"/>
          </w:tcPr>
          <w:p w14:paraId="2F13FC19" w14:textId="77777777" w:rsidR="00CA73B7" w:rsidRDefault="00CA73B7" w:rsidP="00833413">
            <w:pPr>
              <w:jc w:val="center"/>
            </w:pPr>
            <w:r>
              <w:t>Am</w:t>
            </w:r>
          </w:p>
        </w:tc>
        <w:tc>
          <w:tcPr>
            <w:tcW w:w="1168" w:type="dxa"/>
          </w:tcPr>
          <w:p w14:paraId="2CBB2034" w14:textId="77777777" w:rsidR="00CA73B7" w:rsidRDefault="00CA73B7" w:rsidP="00833413">
            <w:pPr>
              <w:jc w:val="center"/>
            </w:pPr>
          </w:p>
        </w:tc>
        <w:tc>
          <w:tcPr>
            <w:tcW w:w="1169" w:type="dxa"/>
          </w:tcPr>
          <w:p w14:paraId="21CF2B8E" w14:textId="77777777" w:rsidR="00CA73B7" w:rsidRDefault="00CA73B7" w:rsidP="00833413">
            <w:pPr>
              <w:jc w:val="center"/>
            </w:pPr>
          </w:p>
        </w:tc>
        <w:tc>
          <w:tcPr>
            <w:tcW w:w="1169" w:type="dxa"/>
          </w:tcPr>
          <w:p w14:paraId="23C6B710" w14:textId="77777777" w:rsidR="00CA73B7" w:rsidRDefault="00CA73B7" w:rsidP="00833413">
            <w:pPr>
              <w:jc w:val="center"/>
            </w:pPr>
          </w:p>
        </w:tc>
        <w:tc>
          <w:tcPr>
            <w:tcW w:w="1169" w:type="dxa"/>
          </w:tcPr>
          <w:p w14:paraId="19699770" w14:textId="77777777" w:rsidR="00CA73B7" w:rsidRDefault="00CA73B7" w:rsidP="00833413">
            <w:pPr>
              <w:jc w:val="center"/>
            </w:pPr>
            <w:r>
              <w:t>G</w:t>
            </w:r>
          </w:p>
        </w:tc>
        <w:tc>
          <w:tcPr>
            <w:tcW w:w="1169" w:type="dxa"/>
          </w:tcPr>
          <w:p w14:paraId="02E36721" w14:textId="77777777" w:rsidR="00CA73B7" w:rsidRDefault="00CA73B7" w:rsidP="00833413">
            <w:pPr>
              <w:jc w:val="center"/>
            </w:pPr>
          </w:p>
        </w:tc>
        <w:tc>
          <w:tcPr>
            <w:tcW w:w="1169" w:type="dxa"/>
          </w:tcPr>
          <w:p w14:paraId="68F7FC62" w14:textId="77777777" w:rsidR="00CA73B7" w:rsidRDefault="00CA73B7" w:rsidP="00833413">
            <w:pPr>
              <w:jc w:val="center"/>
            </w:pPr>
          </w:p>
        </w:tc>
        <w:tc>
          <w:tcPr>
            <w:tcW w:w="1169" w:type="dxa"/>
          </w:tcPr>
          <w:p w14:paraId="0C9A1991" w14:textId="77777777" w:rsidR="00CA73B7" w:rsidRDefault="00CA73B7" w:rsidP="00833413">
            <w:pPr>
              <w:jc w:val="center"/>
            </w:pPr>
          </w:p>
        </w:tc>
      </w:tr>
      <w:tr w:rsidR="00CA73B7" w14:paraId="3C38BE6B" w14:textId="77777777" w:rsidTr="00833413">
        <w:tc>
          <w:tcPr>
            <w:tcW w:w="1168" w:type="dxa"/>
          </w:tcPr>
          <w:p w14:paraId="658607E1" w14:textId="77777777" w:rsidR="00CA73B7" w:rsidRPr="008A4374" w:rsidRDefault="00CA73B7" w:rsidP="00833413">
            <w:pPr>
              <w:jc w:val="center"/>
              <w:rPr>
                <w:b/>
              </w:rPr>
            </w:pPr>
            <w:r w:rsidRPr="008A4374">
              <w:rPr>
                <w:b/>
              </w:rPr>
              <w:t>Shan</w:t>
            </w:r>
          </w:p>
        </w:tc>
        <w:tc>
          <w:tcPr>
            <w:tcW w:w="1168" w:type="dxa"/>
          </w:tcPr>
          <w:p w14:paraId="61E92664" w14:textId="77777777" w:rsidR="00CA73B7" w:rsidRPr="008A4374" w:rsidRDefault="00CA73B7" w:rsidP="00833413">
            <w:pPr>
              <w:jc w:val="center"/>
              <w:rPr>
                <w:b/>
              </w:rPr>
            </w:pPr>
            <w:r w:rsidRPr="008A4374">
              <w:rPr>
                <w:b/>
              </w:rPr>
              <w:t>ka</w:t>
            </w:r>
          </w:p>
        </w:tc>
        <w:tc>
          <w:tcPr>
            <w:tcW w:w="1169" w:type="dxa"/>
          </w:tcPr>
          <w:p w14:paraId="4872BA7F" w14:textId="77777777" w:rsidR="00CA73B7" w:rsidRPr="008A4374" w:rsidRDefault="00CA73B7" w:rsidP="00833413">
            <w:pPr>
              <w:jc w:val="center"/>
              <w:rPr>
                <w:b/>
              </w:rPr>
            </w:pPr>
            <w:r w:rsidRPr="008A4374">
              <w:rPr>
                <w:b/>
              </w:rPr>
              <w:t>ra</w:t>
            </w:r>
          </w:p>
        </w:tc>
        <w:tc>
          <w:tcPr>
            <w:tcW w:w="1169" w:type="dxa"/>
          </w:tcPr>
          <w:p w14:paraId="746970C0" w14:textId="77777777" w:rsidR="00CA73B7" w:rsidRPr="008A4374" w:rsidRDefault="00CA73B7" w:rsidP="00833413">
            <w:pPr>
              <w:jc w:val="center"/>
              <w:rPr>
                <w:b/>
              </w:rPr>
            </w:pPr>
            <w:r w:rsidRPr="008A4374">
              <w:rPr>
                <w:b/>
              </w:rPr>
              <w:t>Karu</w:t>
            </w:r>
          </w:p>
        </w:tc>
        <w:tc>
          <w:tcPr>
            <w:tcW w:w="1169" w:type="dxa"/>
          </w:tcPr>
          <w:p w14:paraId="0C17750F" w14:textId="77777777" w:rsidR="00CA73B7" w:rsidRPr="008A4374" w:rsidRDefault="00CA73B7" w:rsidP="00833413">
            <w:pPr>
              <w:jc w:val="center"/>
              <w:rPr>
                <w:b/>
              </w:rPr>
            </w:pPr>
            <w:r w:rsidRPr="008A4374">
              <w:rPr>
                <w:b/>
              </w:rPr>
              <w:t>na</w:t>
            </w:r>
          </w:p>
        </w:tc>
        <w:tc>
          <w:tcPr>
            <w:tcW w:w="1169" w:type="dxa"/>
          </w:tcPr>
          <w:p w14:paraId="7AF264F0" w14:textId="77777777" w:rsidR="00CA73B7" w:rsidRPr="008A4374" w:rsidRDefault="00CA73B7" w:rsidP="00833413">
            <w:pPr>
              <w:jc w:val="center"/>
              <w:rPr>
                <w:b/>
              </w:rPr>
            </w:pPr>
            <w:r w:rsidRPr="008A4374">
              <w:rPr>
                <w:b/>
              </w:rPr>
              <w:t>ka</w:t>
            </w:r>
          </w:p>
        </w:tc>
        <w:tc>
          <w:tcPr>
            <w:tcW w:w="1169" w:type="dxa"/>
          </w:tcPr>
          <w:p w14:paraId="401736A3" w14:textId="77777777" w:rsidR="00CA73B7" w:rsidRPr="008A4374" w:rsidRDefault="00CA73B7" w:rsidP="00833413">
            <w:pPr>
              <w:jc w:val="center"/>
              <w:rPr>
                <w:b/>
              </w:rPr>
            </w:pPr>
            <w:r w:rsidRPr="008A4374">
              <w:rPr>
                <w:b/>
              </w:rPr>
              <w:t>ra</w:t>
            </w:r>
          </w:p>
        </w:tc>
        <w:tc>
          <w:tcPr>
            <w:tcW w:w="1169" w:type="dxa"/>
          </w:tcPr>
          <w:p w14:paraId="5597D0F9" w14:textId="77777777" w:rsidR="00CA73B7" w:rsidRPr="008A4374" w:rsidRDefault="00CA73B7" w:rsidP="00833413">
            <w:pPr>
              <w:jc w:val="center"/>
              <w:rPr>
                <w:b/>
              </w:rPr>
            </w:pPr>
            <w:r>
              <w:rPr>
                <w:b/>
              </w:rPr>
              <w:t>Jaga</w:t>
            </w:r>
          </w:p>
        </w:tc>
      </w:tr>
    </w:tbl>
    <w:p w14:paraId="67EDE02B" w14:textId="77777777" w:rsidR="00CA73B7" w:rsidRDefault="00CA73B7" w:rsidP="00CA73B7"/>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CA73B7" w14:paraId="342C613D" w14:textId="77777777" w:rsidTr="00833413">
        <w:tc>
          <w:tcPr>
            <w:tcW w:w="1168" w:type="dxa"/>
          </w:tcPr>
          <w:p w14:paraId="2BBDAE89" w14:textId="77777777" w:rsidR="00CA73B7" w:rsidRPr="008A4374" w:rsidRDefault="00CA73B7" w:rsidP="00833413">
            <w:pPr>
              <w:jc w:val="center"/>
              <w:rPr>
                <w:b/>
              </w:rPr>
            </w:pPr>
            <w:r w:rsidRPr="008A4374">
              <w:rPr>
                <w:b/>
              </w:rPr>
              <w:t>1</w:t>
            </w:r>
          </w:p>
        </w:tc>
        <w:tc>
          <w:tcPr>
            <w:tcW w:w="1168" w:type="dxa"/>
          </w:tcPr>
          <w:p w14:paraId="26DD7A3D" w14:textId="77777777" w:rsidR="00CA73B7" w:rsidRPr="008A4374" w:rsidRDefault="00CA73B7" w:rsidP="00833413">
            <w:pPr>
              <w:jc w:val="center"/>
              <w:rPr>
                <w:b/>
              </w:rPr>
            </w:pPr>
            <w:r>
              <w:rPr>
                <w:b/>
              </w:rPr>
              <w:t>&amp;</w:t>
            </w:r>
          </w:p>
        </w:tc>
        <w:tc>
          <w:tcPr>
            <w:tcW w:w="1169" w:type="dxa"/>
          </w:tcPr>
          <w:p w14:paraId="19A7400B" w14:textId="77777777" w:rsidR="00CA73B7" w:rsidRPr="008A4374" w:rsidRDefault="00CA73B7" w:rsidP="00833413">
            <w:pPr>
              <w:jc w:val="center"/>
              <w:rPr>
                <w:b/>
              </w:rPr>
            </w:pPr>
            <w:r>
              <w:rPr>
                <w:b/>
              </w:rPr>
              <w:t>2</w:t>
            </w:r>
          </w:p>
        </w:tc>
        <w:tc>
          <w:tcPr>
            <w:tcW w:w="1169" w:type="dxa"/>
          </w:tcPr>
          <w:p w14:paraId="40509D38" w14:textId="77777777" w:rsidR="00CA73B7" w:rsidRPr="008A4374" w:rsidRDefault="00CA73B7" w:rsidP="00833413">
            <w:pPr>
              <w:jc w:val="center"/>
              <w:rPr>
                <w:b/>
              </w:rPr>
            </w:pPr>
            <w:r>
              <w:rPr>
                <w:b/>
              </w:rPr>
              <w:t>&amp;</w:t>
            </w:r>
          </w:p>
        </w:tc>
        <w:tc>
          <w:tcPr>
            <w:tcW w:w="1169" w:type="dxa"/>
          </w:tcPr>
          <w:p w14:paraId="6FAC4229" w14:textId="77777777" w:rsidR="00CA73B7" w:rsidRPr="008A4374" w:rsidRDefault="00CA73B7" w:rsidP="00833413">
            <w:pPr>
              <w:jc w:val="center"/>
              <w:rPr>
                <w:b/>
              </w:rPr>
            </w:pPr>
            <w:r>
              <w:rPr>
                <w:b/>
              </w:rPr>
              <w:t>3</w:t>
            </w:r>
          </w:p>
        </w:tc>
        <w:tc>
          <w:tcPr>
            <w:tcW w:w="1169" w:type="dxa"/>
          </w:tcPr>
          <w:p w14:paraId="3E731069" w14:textId="77777777" w:rsidR="00CA73B7" w:rsidRPr="008A4374" w:rsidRDefault="00CA73B7" w:rsidP="00833413">
            <w:pPr>
              <w:jc w:val="center"/>
              <w:rPr>
                <w:b/>
              </w:rPr>
            </w:pPr>
            <w:r>
              <w:rPr>
                <w:b/>
              </w:rPr>
              <w:t>&amp;</w:t>
            </w:r>
          </w:p>
        </w:tc>
        <w:tc>
          <w:tcPr>
            <w:tcW w:w="1169" w:type="dxa"/>
          </w:tcPr>
          <w:p w14:paraId="5F496D2D" w14:textId="77777777" w:rsidR="00CA73B7" w:rsidRPr="008A4374" w:rsidRDefault="00CA73B7" w:rsidP="00833413">
            <w:pPr>
              <w:jc w:val="center"/>
              <w:rPr>
                <w:b/>
              </w:rPr>
            </w:pPr>
            <w:r>
              <w:rPr>
                <w:b/>
              </w:rPr>
              <w:t>4</w:t>
            </w:r>
          </w:p>
        </w:tc>
        <w:tc>
          <w:tcPr>
            <w:tcW w:w="1169" w:type="dxa"/>
          </w:tcPr>
          <w:p w14:paraId="1EEE39CE" w14:textId="77777777" w:rsidR="00CA73B7" w:rsidRPr="008A4374" w:rsidRDefault="00CA73B7" w:rsidP="00833413">
            <w:pPr>
              <w:jc w:val="center"/>
              <w:rPr>
                <w:b/>
              </w:rPr>
            </w:pPr>
            <w:r>
              <w:rPr>
                <w:b/>
              </w:rPr>
              <w:t>&amp;</w:t>
            </w:r>
          </w:p>
        </w:tc>
      </w:tr>
      <w:tr w:rsidR="00CA73B7" w14:paraId="4C37DA99" w14:textId="77777777" w:rsidTr="00833413">
        <w:tc>
          <w:tcPr>
            <w:tcW w:w="1168" w:type="dxa"/>
          </w:tcPr>
          <w:p w14:paraId="259B2CFD" w14:textId="77777777" w:rsidR="00CA73B7" w:rsidRDefault="00CA73B7" w:rsidP="00833413">
            <w:pPr>
              <w:jc w:val="center"/>
            </w:pPr>
            <w:r>
              <w:t>F</w:t>
            </w:r>
          </w:p>
        </w:tc>
        <w:tc>
          <w:tcPr>
            <w:tcW w:w="1168" w:type="dxa"/>
          </w:tcPr>
          <w:p w14:paraId="4D19B8DB" w14:textId="77777777" w:rsidR="00CA73B7" w:rsidRDefault="00CA73B7" w:rsidP="00833413">
            <w:pPr>
              <w:jc w:val="center"/>
            </w:pPr>
          </w:p>
        </w:tc>
        <w:tc>
          <w:tcPr>
            <w:tcW w:w="1169" w:type="dxa"/>
          </w:tcPr>
          <w:p w14:paraId="6ED58651" w14:textId="77777777" w:rsidR="00CA73B7" w:rsidRDefault="00CA73B7" w:rsidP="00833413">
            <w:pPr>
              <w:jc w:val="center"/>
            </w:pPr>
          </w:p>
        </w:tc>
        <w:tc>
          <w:tcPr>
            <w:tcW w:w="1169" w:type="dxa"/>
          </w:tcPr>
          <w:p w14:paraId="108ECCB0" w14:textId="77777777" w:rsidR="00CA73B7" w:rsidRDefault="00CA73B7" w:rsidP="00833413">
            <w:pPr>
              <w:jc w:val="center"/>
            </w:pPr>
          </w:p>
        </w:tc>
        <w:tc>
          <w:tcPr>
            <w:tcW w:w="1169" w:type="dxa"/>
          </w:tcPr>
          <w:p w14:paraId="514F27C5" w14:textId="77777777" w:rsidR="00CA73B7" w:rsidRDefault="00CA73B7" w:rsidP="00833413">
            <w:pPr>
              <w:jc w:val="center"/>
            </w:pPr>
            <w:r>
              <w:t>Am</w:t>
            </w:r>
          </w:p>
        </w:tc>
        <w:tc>
          <w:tcPr>
            <w:tcW w:w="1169" w:type="dxa"/>
          </w:tcPr>
          <w:p w14:paraId="64B5945E" w14:textId="77777777" w:rsidR="00CA73B7" w:rsidRDefault="00CA73B7" w:rsidP="00833413">
            <w:pPr>
              <w:jc w:val="center"/>
            </w:pPr>
          </w:p>
        </w:tc>
        <w:tc>
          <w:tcPr>
            <w:tcW w:w="1169" w:type="dxa"/>
          </w:tcPr>
          <w:p w14:paraId="2509D841" w14:textId="77777777" w:rsidR="00CA73B7" w:rsidRDefault="00CA73B7" w:rsidP="00833413">
            <w:pPr>
              <w:jc w:val="center"/>
            </w:pPr>
          </w:p>
        </w:tc>
        <w:tc>
          <w:tcPr>
            <w:tcW w:w="1169" w:type="dxa"/>
          </w:tcPr>
          <w:p w14:paraId="05BA03FE" w14:textId="77777777" w:rsidR="00CA73B7" w:rsidRDefault="00CA73B7" w:rsidP="00833413">
            <w:pPr>
              <w:jc w:val="center"/>
            </w:pPr>
          </w:p>
        </w:tc>
      </w:tr>
      <w:tr w:rsidR="00CA73B7" w14:paraId="73FD21F5" w14:textId="77777777" w:rsidTr="00833413">
        <w:tc>
          <w:tcPr>
            <w:tcW w:w="1168" w:type="dxa"/>
          </w:tcPr>
          <w:p w14:paraId="15CA09AF" w14:textId="77777777" w:rsidR="00CA73B7" w:rsidRPr="008A4374" w:rsidRDefault="00CA73B7" w:rsidP="00833413">
            <w:pPr>
              <w:jc w:val="center"/>
              <w:rPr>
                <w:b/>
              </w:rPr>
            </w:pPr>
            <w:r>
              <w:rPr>
                <w:b/>
              </w:rPr>
              <w:t>Desh</w:t>
            </w:r>
          </w:p>
        </w:tc>
        <w:tc>
          <w:tcPr>
            <w:tcW w:w="1168" w:type="dxa"/>
          </w:tcPr>
          <w:p w14:paraId="02E239D9" w14:textId="77777777" w:rsidR="00CA73B7" w:rsidRPr="008A4374" w:rsidRDefault="00CA73B7" w:rsidP="00833413">
            <w:pPr>
              <w:jc w:val="center"/>
              <w:rPr>
                <w:b/>
              </w:rPr>
            </w:pPr>
            <w:r>
              <w:rPr>
                <w:b/>
              </w:rPr>
              <w:t>w</w:t>
            </w:r>
            <w:r w:rsidRPr="008A4374">
              <w:rPr>
                <w:b/>
              </w:rPr>
              <w:t>a</w:t>
            </w:r>
          </w:p>
        </w:tc>
        <w:tc>
          <w:tcPr>
            <w:tcW w:w="1169" w:type="dxa"/>
          </w:tcPr>
          <w:p w14:paraId="3BD1E0F2" w14:textId="77777777" w:rsidR="00CA73B7" w:rsidRPr="008A4374" w:rsidRDefault="00CA73B7" w:rsidP="00833413">
            <w:pPr>
              <w:jc w:val="center"/>
              <w:rPr>
                <w:b/>
              </w:rPr>
            </w:pPr>
            <w:r w:rsidRPr="008A4374">
              <w:rPr>
                <w:b/>
              </w:rPr>
              <w:t>ra</w:t>
            </w:r>
          </w:p>
        </w:tc>
        <w:tc>
          <w:tcPr>
            <w:tcW w:w="1169" w:type="dxa"/>
          </w:tcPr>
          <w:p w14:paraId="7DAF76B5" w14:textId="77777777" w:rsidR="00CA73B7" w:rsidRPr="008A4374" w:rsidRDefault="00CA73B7" w:rsidP="00833413">
            <w:pPr>
              <w:jc w:val="center"/>
              <w:rPr>
                <w:b/>
              </w:rPr>
            </w:pPr>
            <w:r>
              <w:rPr>
                <w:b/>
              </w:rPr>
              <w:t>Para</w:t>
            </w:r>
          </w:p>
        </w:tc>
        <w:tc>
          <w:tcPr>
            <w:tcW w:w="1169" w:type="dxa"/>
          </w:tcPr>
          <w:p w14:paraId="4F6A09F2" w14:textId="77777777" w:rsidR="00CA73B7" w:rsidRPr="008A4374" w:rsidRDefault="00CA73B7" w:rsidP="00833413">
            <w:pPr>
              <w:jc w:val="center"/>
              <w:rPr>
                <w:b/>
              </w:rPr>
            </w:pPr>
            <w:r>
              <w:rPr>
                <w:b/>
              </w:rPr>
              <w:t>mesh</w:t>
            </w:r>
          </w:p>
        </w:tc>
        <w:tc>
          <w:tcPr>
            <w:tcW w:w="1169" w:type="dxa"/>
          </w:tcPr>
          <w:p w14:paraId="320C5D0F" w14:textId="77777777" w:rsidR="00CA73B7" w:rsidRPr="008A4374" w:rsidRDefault="00CA73B7" w:rsidP="00833413">
            <w:pPr>
              <w:jc w:val="center"/>
              <w:rPr>
                <w:b/>
              </w:rPr>
            </w:pPr>
            <w:r>
              <w:rPr>
                <w:b/>
              </w:rPr>
              <w:t>w</w:t>
            </w:r>
            <w:r w:rsidRPr="008A4374">
              <w:rPr>
                <w:b/>
              </w:rPr>
              <w:t>a</w:t>
            </w:r>
          </w:p>
        </w:tc>
        <w:tc>
          <w:tcPr>
            <w:tcW w:w="1169" w:type="dxa"/>
          </w:tcPr>
          <w:p w14:paraId="1F5AE19E" w14:textId="77777777" w:rsidR="00CA73B7" w:rsidRPr="008A4374" w:rsidRDefault="00CA73B7" w:rsidP="00833413">
            <w:pPr>
              <w:jc w:val="center"/>
              <w:rPr>
                <w:b/>
              </w:rPr>
            </w:pPr>
            <w:r w:rsidRPr="008A4374">
              <w:rPr>
                <w:b/>
              </w:rPr>
              <w:t>ra</w:t>
            </w:r>
          </w:p>
        </w:tc>
        <w:tc>
          <w:tcPr>
            <w:tcW w:w="1169" w:type="dxa"/>
          </w:tcPr>
          <w:p w14:paraId="7C8E23B7" w14:textId="77777777" w:rsidR="00CA73B7" w:rsidRPr="008A4374" w:rsidRDefault="00CA73B7" w:rsidP="00833413">
            <w:pPr>
              <w:jc w:val="center"/>
              <w:rPr>
                <w:b/>
              </w:rPr>
            </w:pPr>
          </w:p>
        </w:tc>
      </w:tr>
    </w:tbl>
    <w:p w14:paraId="510CA538" w14:textId="77777777" w:rsidR="00CA73B7" w:rsidRDefault="00CA73B7" w:rsidP="00CA73B7"/>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CA73B7" w14:paraId="0A2A5174" w14:textId="77777777" w:rsidTr="00833413">
        <w:tc>
          <w:tcPr>
            <w:tcW w:w="1168" w:type="dxa"/>
          </w:tcPr>
          <w:p w14:paraId="6D2B40DD" w14:textId="77777777" w:rsidR="00CA73B7" w:rsidRPr="008A4374" w:rsidRDefault="00CA73B7" w:rsidP="00833413">
            <w:pPr>
              <w:jc w:val="center"/>
              <w:rPr>
                <w:b/>
              </w:rPr>
            </w:pPr>
            <w:r w:rsidRPr="008A4374">
              <w:rPr>
                <w:b/>
              </w:rPr>
              <w:t>1</w:t>
            </w:r>
          </w:p>
        </w:tc>
        <w:tc>
          <w:tcPr>
            <w:tcW w:w="1168" w:type="dxa"/>
          </w:tcPr>
          <w:p w14:paraId="2F64513A" w14:textId="77777777" w:rsidR="00CA73B7" w:rsidRPr="008A4374" w:rsidRDefault="00CA73B7" w:rsidP="00833413">
            <w:pPr>
              <w:jc w:val="center"/>
              <w:rPr>
                <w:b/>
              </w:rPr>
            </w:pPr>
            <w:r>
              <w:rPr>
                <w:b/>
              </w:rPr>
              <w:t>&amp;</w:t>
            </w:r>
          </w:p>
        </w:tc>
        <w:tc>
          <w:tcPr>
            <w:tcW w:w="1169" w:type="dxa"/>
          </w:tcPr>
          <w:p w14:paraId="368CEA20" w14:textId="77777777" w:rsidR="00CA73B7" w:rsidRPr="008A4374" w:rsidRDefault="00CA73B7" w:rsidP="00833413">
            <w:pPr>
              <w:jc w:val="center"/>
              <w:rPr>
                <w:b/>
              </w:rPr>
            </w:pPr>
            <w:r>
              <w:rPr>
                <w:b/>
              </w:rPr>
              <w:t>2</w:t>
            </w:r>
          </w:p>
        </w:tc>
        <w:tc>
          <w:tcPr>
            <w:tcW w:w="1169" w:type="dxa"/>
          </w:tcPr>
          <w:p w14:paraId="56FE8F1C" w14:textId="77777777" w:rsidR="00CA73B7" w:rsidRPr="008A4374" w:rsidRDefault="00CA73B7" w:rsidP="00833413">
            <w:pPr>
              <w:jc w:val="center"/>
              <w:rPr>
                <w:b/>
              </w:rPr>
            </w:pPr>
            <w:r>
              <w:rPr>
                <w:b/>
              </w:rPr>
              <w:t>&amp;</w:t>
            </w:r>
          </w:p>
        </w:tc>
        <w:tc>
          <w:tcPr>
            <w:tcW w:w="1169" w:type="dxa"/>
          </w:tcPr>
          <w:p w14:paraId="7EC51BEE" w14:textId="77777777" w:rsidR="00CA73B7" w:rsidRPr="008A4374" w:rsidRDefault="00CA73B7" w:rsidP="00833413">
            <w:pPr>
              <w:jc w:val="center"/>
              <w:rPr>
                <w:b/>
              </w:rPr>
            </w:pPr>
            <w:r>
              <w:rPr>
                <w:b/>
              </w:rPr>
              <w:t>3</w:t>
            </w:r>
          </w:p>
        </w:tc>
        <w:tc>
          <w:tcPr>
            <w:tcW w:w="1169" w:type="dxa"/>
          </w:tcPr>
          <w:p w14:paraId="6ACD75D7" w14:textId="77777777" w:rsidR="00CA73B7" w:rsidRPr="008A4374" w:rsidRDefault="00CA73B7" w:rsidP="00833413">
            <w:pPr>
              <w:jc w:val="center"/>
              <w:rPr>
                <w:b/>
              </w:rPr>
            </w:pPr>
            <w:r>
              <w:rPr>
                <w:b/>
              </w:rPr>
              <w:t>&amp;</w:t>
            </w:r>
          </w:p>
        </w:tc>
        <w:tc>
          <w:tcPr>
            <w:tcW w:w="1169" w:type="dxa"/>
          </w:tcPr>
          <w:p w14:paraId="672EA706" w14:textId="77777777" w:rsidR="00CA73B7" w:rsidRPr="008A4374" w:rsidRDefault="00CA73B7" w:rsidP="00833413">
            <w:pPr>
              <w:jc w:val="center"/>
              <w:rPr>
                <w:b/>
              </w:rPr>
            </w:pPr>
            <w:r>
              <w:rPr>
                <w:b/>
              </w:rPr>
              <w:t>4</w:t>
            </w:r>
          </w:p>
        </w:tc>
        <w:tc>
          <w:tcPr>
            <w:tcW w:w="1169" w:type="dxa"/>
          </w:tcPr>
          <w:p w14:paraId="03CA7D01" w14:textId="77777777" w:rsidR="00CA73B7" w:rsidRPr="008A4374" w:rsidRDefault="00CA73B7" w:rsidP="00833413">
            <w:pPr>
              <w:jc w:val="center"/>
              <w:rPr>
                <w:b/>
              </w:rPr>
            </w:pPr>
            <w:r>
              <w:rPr>
                <w:b/>
              </w:rPr>
              <w:t>&amp;</w:t>
            </w:r>
          </w:p>
        </w:tc>
      </w:tr>
      <w:tr w:rsidR="00CA73B7" w14:paraId="6C5A605C" w14:textId="77777777" w:rsidTr="00833413">
        <w:tc>
          <w:tcPr>
            <w:tcW w:w="1168" w:type="dxa"/>
          </w:tcPr>
          <w:p w14:paraId="14838A90" w14:textId="77777777" w:rsidR="00CA73B7" w:rsidRDefault="00CA73B7" w:rsidP="00833413">
            <w:pPr>
              <w:jc w:val="center"/>
            </w:pPr>
            <w:r>
              <w:t>Am</w:t>
            </w:r>
          </w:p>
        </w:tc>
        <w:tc>
          <w:tcPr>
            <w:tcW w:w="1168" w:type="dxa"/>
          </w:tcPr>
          <w:p w14:paraId="15676B5D" w14:textId="77777777" w:rsidR="00CA73B7" w:rsidRDefault="00CA73B7" w:rsidP="00833413">
            <w:pPr>
              <w:jc w:val="center"/>
            </w:pPr>
          </w:p>
        </w:tc>
        <w:tc>
          <w:tcPr>
            <w:tcW w:w="1169" w:type="dxa"/>
          </w:tcPr>
          <w:p w14:paraId="3B8E9957" w14:textId="77777777" w:rsidR="00CA73B7" w:rsidRDefault="00CA73B7" w:rsidP="00833413">
            <w:pPr>
              <w:jc w:val="center"/>
            </w:pPr>
          </w:p>
        </w:tc>
        <w:tc>
          <w:tcPr>
            <w:tcW w:w="1169" w:type="dxa"/>
          </w:tcPr>
          <w:p w14:paraId="689D6E2D" w14:textId="77777777" w:rsidR="00CA73B7" w:rsidRDefault="00CA73B7" w:rsidP="00833413">
            <w:pPr>
              <w:jc w:val="center"/>
            </w:pPr>
          </w:p>
        </w:tc>
        <w:tc>
          <w:tcPr>
            <w:tcW w:w="1169" w:type="dxa"/>
          </w:tcPr>
          <w:p w14:paraId="7A98B0CD" w14:textId="77777777" w:rsidR="00CA73B7" w:rsidRDefault="00CA73B7" w:rsidP="00833413">
            <w:pPr>
              <w:jc w:val="center"/>
            </w:pPr>
            <w:r>
              <w:t>Em</w:t>
            </w:r>
          </w:p>
        </w:tc>
        <w:tc>
          <w:tcPr>
            <w:tcW w:w="1169" w:type="dxa"/>
          </w:tcPr>
          <w:p w14:paraId="4EC39D5C" w14:textId="77777777" w:rsidR="00CA73B7" w:rsidRDefault="00CA73B7" w:rsidP="00833413">
            <w:pPr>
              <w:jc w:val="center"/>
            </w:pPr>
          </w:p>
        </w:tc>
        <w:tc>
          <w:tcPr>
            <w:tcW w:w="1169" w:type="dxa"/>
          </w:tcPr>
          <w:p w14:paraId="4178BA0C" w14:textId="77777777" w:rsidR="00CA73B7" w:rsidRDefault="00CA73B7" w:rsidP="00833413">
            <w:pPr>
              <w:jc w:val="center"/>
            </w:pPr>
          </w:p>
        </w:tc>
        <w:tc>
          <w:tcPr>
            <w:tcW w:w="1169" w:type="dxa"/>
          </w:tcPr>
          <w:p w14:paraId="4F864037" w14:textId="77777777" w:rsidR="00CA73B7" w:rsidRDefault="00CA73B7" w:rsidP="00833413">
            <w:pPr>
              <w:jc w:val="center"/>
            </w:pPr>
          </w:p>
        </w:tc>
      </w:tr>
      <w:tr w:rsidR="00CA73B7" w14:paraId="17CCB428" w14:textId="77777777" w:rsidTr="00833413">
        <w:tc>
          <w:tcPr>
            <w:tcW w:w="1168" w:type="dxa"/>
          </w:tcPr>
          <w:p w14:paraId="622F9637" w14:textId="77777777" w:rsidR="00CA73B7" w:rsidRPr="008A4374" w:rsidRDefault="00CA73B7" w:rsidP="00833413">
            <w:pPr>
              <w:jc w:val="center"/>
              <w:rPr>
                <w:b/>
              </w:rPr>
            </w:pPr>
            <w:r w:rsidRPr="008A4374">
              <w:rPr>
                <w:b/>
              </w:rPr>
              <w:t>Shan</w:t>
            </w:r>
          </w:p>
        </w:tc>
        <w:tc>
          <w:tcPr>
            <w:tcW w:w="1168" w:type="dxa"/>
          </w:tcPr>
          <w:p w14:paraId="56A2B24B" w14:textId="77777777" w:rsidR="00CA73B7" w:rsidRPr="008A4374" w:rsidRDefault="00CA73B7" w:rsidP="00833413">
            <w:pPr>
              <w:jc w:val="center"/>
              <w:rPr>
                <w:b/>
              </w:rPr>
            </w:pPr>
            <w:r w:rsidRPr="008A4374">
              <w:rPr>
                <w:b/>
              </w:rPr>
              <w:t>ka</w:t>
            </w:r>
          </w:p>
        </w:tc>
        <w:tc>
          <w:tcPr>
            <w:tcW w:w="1169" w:type="dxa"/>
          </w:tcPr>
          <w:p w14:paraId="3A9EB9D1" w14:textId="77777777" w:rsidR="00CA73B7" w:rsidRPr="008A4374" w:rsidRDefault="00CA73B7" w:rsidP="00833413">
            <w:pPr>
              <w:jc w:val="center"/>
              <w:rPr>
                <w:b/>
              </w:rPr>
            </w:pPr>
            <w:r w:rsidRPr="008A4374">
              <w:rPr>
                <w:b/>
              </w:rPr>
              <w:t>ra</w:t>
            </w:r>
          </w:p>
        </w:tc>
        <w:tc>
          <w:tcPr>
            <w:tcW w:w="1169" w:type="dxa"/>
          </w:tcPr>
          <w:p w14:paraId="764B6735" w14:textId="77777777" w:rsidR="00CA73B7" w:rsidRPr="008A4374" w:rsidRDefault="00CA73B7" w:rsidP="00833413">
            <w:pPr>
              <w:jc w:val="center"/>
              <w:rPr>
                <w:b/>
              </w:rPr>
            </w:pPr>
            <w:r w:rsidRPr="008A4374">
              <w:rPr>
                <w:b/>
              </w:rPr>
              <w:t>Karu</w:t>
            </w:r>
          </w:p>
        </w:tc>
        <w:tc>
          <w:tcPr>
            <w:tcW w:w="1169" w:type="dxa"/>
          </w:tcPr>
          <w:p w14:paraId="45C345C1" w14:textId="77777777" w:rsidR="00CA73B7" w:rsidRPr="008A4374" w:rsidRDefault="00CA73B7" w:rsidP="00833413">
            <w:pPr>
              <w:jc w:val="center"/>
              <w:rPr>
                <w:b/>
              </w:rPr>
            </w:pPr>
            <w:r w:rsidRPr="008A4374">
              <w:rPr>
                <w:b/>
              </w:rPr>
              <w:t>na</w:t>
            </w:r>
          </w:p>
        </w:tc>
        <w:tc>
          <w:tcPr>
            <w:tcW w:w="1169" w:type="dxa"/>
          </w:tcPr>
          <w:p w14:paraId="6F57CD5C" w14:textId="77777777" w:rsidR="00CA73B7" w:rsidRPr="008A4374" w:rsidRDefault="00CA73B7" w:rsidP="00833413">
            <w:pPr>
              <w:jc w:val="center"/>
              <w:rPr>
                <w:b/>
              </w:rPr>
            </w:pPr>
            <w:r w:rsidRPr="008A4374">
              <w:rPr>
                <w:b/>
              </w:rPr>
              <w:t>ka</w:t>
            </w:r>
          </w:p>
        </w:tc>
        <w:tc>
          <w:tcPr>
            <w:tcW w:w="1169" w:type="dxa"/>
          </w:tcPr>
          <w:p w14:paraId="166E30DE" w14:textId="77777777" w:rsidR="00CA73B7" w:rsidRPr="008A4374" w:rsidRDefault="00CA73B7" w:rsidP="00833413">
            <w:pPr>
              <w:jc w:val="center"/>
              <w:rPr>
                <w:b/>
              </w:rPr>
            </w:pPr>
            <w:r w:rsidRPr="008A4374">
              <w:rPr>
                <w:b/>
              </w:rPr>
              <w:t>ra</w:t>
            </w:r>
          </w:p>
        </w:tc>
        <w:tc>
          <w:tcPr>
            <w:tcW w:w="1169" w:type="dxa"/>
          </w:tcPr>
          <w:p w14:paraId="1C558499" w14:textId="77777777" w:rsidR="00CA73B7" w:rsidRPr="008A4374" w:rsidRDefault="00CA73B7" w:rsidP="00833413">
            <w:pPr>
              <w:jc w:val="center"/>
              <w:rPr>
                <w:b/>
              </w:rPr>
            </w:pPr>
            <w:r>
              <w:rPr>
                <w:b/>
              </w:rPr>
              <w:t>Jaga</w:t>
            </w:r>
          </w:p>
        </w:tc>
      </w:tr>
    </w:tbl>
    <w:p w14:paraId="23281C74" w14:textId="77777777" w:rsidR="00CA73B7" w:rsidRDefault="00CA73B7" w:rsidP="00CA73B7"/>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CA73B7" w14:paraId="172EF48A" w14:textId="77777777" w:rsidTr="00833413">
        <w:tc>
          <w:tcPr>
            <w:tcW w:w="1168" w:type="dxa"/>
          </w:tcPr>
          <w:p w14:paraId="54D85147" w14:textId="77777777" w:rsidR="00CA73B7" w:rsidRPr="008A4374" w:rsidRDefault="00CA73B7" w:rsidP="00833413">
            <w:pPr>
              <w:jc w:val="center"/>
              <w:rPr>
                <w:b/>
              </w:rPr>
            </w:pPr>
            <w:r w:rsidRPr="008A4374">
              <w:rPr>
                <w:b/>
              </w:rPr>
              <w:t>1</w:t>
            </w:r>
          </w:p>
        </w:tc>
        <w:tc>
          <w:tcPr>
            <w:tcW w:w="1168" w:type="dxa"/>
          </w:tcPr>
          <w:p w14:paraId="09B2E10B" w14:textId="77777777" w:rsidR="00CA73B7" w:rsidRPr="008A4374" w:rsidRDefault="00CA73B7" w:rsidP="00833413">
            <w:pPr>
              <w:jc w:val="center"/>
              <w:rPr>
                <w:b/>
              </w:rPr>
            </w:pPr>
            <w:r>
              <w:rPr>
                <w:b/>
              </w:rPr>
              <w:t>&amp;</w:t>
            </w:r>
          </w:p>
        </w:tc>
        <w:tc>
          <w:tcPr>
            <w:tcW w:w="1169" w:type="dxa"/>
          </w:tcPr>
          <w:p w14:paraId="2E702B14" w14:textId="77777777" w:rsidR="00CA73B7" w:rsidRPr="008A4374" w:rsidRDefault="00CA73B7" w:rsidP="00833413">
            <w:pPr>
              <w:jc w:val="center"/>
              <w:rPr>
                <w:b/>
              </w:rPr>
            </w:pPr>
            <w:r>
              <w:rPr>
                <w:b/>
              </w:rPr>
              <w:t>2</w:t>
            </w:r>
          </w:p>
        </w:tc>
        <w:tc>
          <w:tcPr>
            <w:tcW w:w="1169" w:type="dxa"/>
          </w:tcPr>
          <w:p w14:paraId="20316E11" w14:textId="77777777" w:rsidR="00CA73B7" w:rsidRPr="008A4374" w:rsidRDefault="00CA73B7" w:rsidP="00833413">
            <w:pPr>
              <w:jc w:val="center"/>
              <w:rPr>
                <w:b/>
              </w:rPr>
            </w:pPr>
            <w:r>
              <w:rPr>
                <w:b/>
              </w:rPr>
              <w:t>&amp;</w:t>
            </w:r>
          </w:p>
        </w:tc>
        <w:tc>
          <w:tcPr>
            <w:tcW w:w="1169" w:type="dxa"/>
          </w:tcPr>
          <w:p w14:paraId="235846D0" w14:textId="77777777" w:rsidR="00CA73B7" w:rsidRPr="008A4374" w:rsidRDefault="00CA73B7" w:rsidP="00833413">
            <w:pPr>
              <w:jc w:val="center"/>
              <w:rPr>
                <w:b/>
              </w:rPr>
            </w:pPr>
            <w:r>
              <w:rPr>
                <w:b/>
              </w:rPr>
              <w:t>3</w:t>
            </w:r>
          </w:p>
        </w:tc>
        <w:tc>
          <w:tcPr>
            <w:tcW w:w="1169" w:type="dxa"/>
          </w:tcPr>
          <w:p w14:paraId="0CA15BBA" w14:textId="77777777" w:rsidR="00CA73B7" w:rsidRPr="008A4374" w:rsidRDefault="00CA73B7" w:rsidP="00833413">
            <w:pPr>
              <w:jc w:val="center"/>
              <w:rPr>
                <w:b/>
              </w:rPr>
            </w:pPr>
            <w:r>
              <w:rPr>
                <w:b/>
              </w:rPr>
              <w:t>&amp;</w:t>
            </w:r>
          </w:p>
        </w:tc>
        <w:tc>
          <w:tcPr>
            <w:tcW w:w="1169" w:type="dxa"/>
          </w:tcPr>
          <w:p w14:paraId="2548B0F5" w14:textId="77777777" w:rsidR="00CA73B7" w:rsidRPr="008A4374" w:rsidRDefault="00CA73B7" w:rsidP="00833413">
            <w:pPr>
              <w:jc w:val="center"/>
              <w:rPr>
                <w:b/>
              </w:rPr>
            </w:pPr>
            <w:r>
              <w:rPr>
                <w:b/>
              </w:rPr>
              <w:t>4</w:t>
            </w:r>
          </w:p>
        </w:tc>
        <w:tc>
          <w:tcPr>
            <w:tcW w:w="1169" w:type="dxa"/>
          </w:tcPr>
          <w:p w14:paraId="70B97E4B" w14:textId="77777777" w:rsidR="00CA73B7" w:rsidRPr="008A4374" w:rsidRDefault="00CA73B7" w:rsidP="00833413">
            <w:pPr>
              <w:jc w:val="center"/>
              <w:rPr>
                <w:b/>
              </w:rPr>
            </w:pPr>
            <w:r>
              <w:rPr>
                <w:b/>
              </w:rPr>
              <w:t>&amp;</w:t>
            </w:r>
          </w:p>
        </w:tc>
      </w:tr>
      <w:tr w:rsidR="00CA73B7" w14:paraId="579DD987" w14:textId="77777777" w:rsidTr="00833413">
        <w:tc>
          <w:tcPr>
            <w:tcW w:w="1168" w:type="dxa"/>
          </w:tcPr>
          <w:p w14:paraId="7F681E2E" w14:textId="77777777" w:rsidR="00CA73B7" w:rsidRDefault="00CA73B7" w:rsidP="00833413">
            <w:pPr>
              <w:jc w:val="center"/>
            </w:pPr>
            <w:r>
              <w:t>G</w:t>
            </w:r>
          </w:p>
        </w:tc>
        <w:tc>
          <w:tcPr>
            <w:tcW w:w="1168" w:type="dxa"/>
          </w:tcPr>
          <w:p w14:paraId="585AD8EC" w14:textId="77777777" w:rsidR="00CA73B7" w:rsidRDefault="00CA73B7" w:rsidP="00833413">
            <w:pPr>
              <w:jc w:val="center"/>
            </w:pPr>
          </w:p>
        </w:tc>
        <w:tc>
          <w:tcPr>
            <w:tcW w:w="1169" w:type="dxa"/>
          </w:tcPr>
          <w:p w14:paraId="3040CCA6" w14:textId="77777777" w:rsidR="00CA73B7" w:rsidRDefault="00CA73B7" w:rsidP="00833413">
            <w:pPr>
              <w:jc w:val="center"/>
            </w:pPr>
          </w:p>
        </w:tc>
        <w:tc>
          <w:tcPr>
            <w:tcW w:w="1169" w:type="dxa"/>
          </w:tcPr>
          <w:p w14:paraId="40F7B9E5" w14:textId="77777777" w:rsidR="00CA73B7" w:rsidRDefault="00CA73B7" w:rsidP="00833413">
            <w:pPr>
              <w:jc w:val="center"/>
            </w:pPr>
          </w:p>
        </w:tc>
        <w:tc>
          <w:tcPr>
            <w:tcW w:w="1169" w:type="dxa"/>
          </w:tcPr>
          <w:p w14:paraId="7AA36BDE" w14:textId="77777777" w:rsidR="00CA73B7" w:rsidRDefault="00CA73B7" w:rsidP="00833413">
            <w:pPr>
              <w:jc w:val="center"/>
            </w:pPr>
            <w:r>
              <w:t>Am</w:t>
            </w:r>
          </w:p>
        </w:tc>
        <w:tc>
          <w:tcPr>
            <w:tcW w:w="1169" w:type="dxa"/>
          </w:tcPr>
          <w:p w14:paraId="6A6E1024" w14:textId="77777777" w:rsidR="00CA73B7" w:rsidRDefault="00CA73B7" w:rsidP="00833413">
            <w:pPr>
              <w:jc w:val="center"/>
            </w:pPr>
          </w:p>
        </w:tc>
        <w:tc>
          <w:tcPr>
            <w:tcW w:w="1169" w:type="dxa"/>
          </w:tcPr>
          <w:p w14:paraId="1B6E35E2" w14:textId="77777777" w:rsidR="00CA73B7" w:rsidRDefault="00CA73B7" w:rsidP="00833413">
            <w:pPr>
              <w:jc w:val="center"/>
            </w:pPr>
          </w:p>
        </w:tc>
        <w:tc>
          <w:tcPr>
            <w:tcW w:w="1169" w:type="dxa"/>
          </w:tcPr>
          <w:p w14:paraId="6E15DBCA" w14:textId="77777777" w:rsidR="00CA73B7" w:rsidRDefault="00CA73B7" w:rsidP="00833413">
            <w:pPr>
              <w:jc w:val="center"/>
            </w:pPr>
          </w:p>
        </w:tc>
      </w:tr>
      <w:tr w:rsidR="00CA73B7" w14:paraId="7C64AEF6" w14:textId="77777777" w:rsidTr="00833413">
        <w:tc>
          <w:tcPr>
            <w:tcW w:w="1168" w:type="dxa"/>
          </w:tcPr>
          <w:p w14:paraId="5DAF07B4" w14:textId="77777777" w:rsidR="00CA73B7" w:rsidRPr="008A4374" w:rsidRDefault="00CA73B7" w:rsidP="00833413">
            <w:pPr>
              <w:jc w:val="center"/>
              <w:rPr>
                <w:b/>
              </w:rPr>
            </w:pPr>
            <w:r>
              <w:rPr>
                <w:b/>
              </w:rPr>
              <w:t>Desh</w:t>
            </w:r>
          </w:p>
        </w:tc>
        <w:tc>
          <w:tcPr>
            <w:tcW w:w="1168" w:type="dxa"/>
          </w:tcPr>
          <w:p w14:paraId="1EC7614E" w14:textId="77777777" w:rsidR="00CA73B7" w:rsidRPr="008A4374" w:rsidRDefault="00CA73B7" w:rsidP="00833413">
            <w:pPr>
              <w:jc w:val="center"/>
              <w:rPr>
                <w:b/>
              </w:rPr>
            </w:pPr>
            <w:r>
              <w:rPr>
                <w:b/>
              </w:rPr>
              <w:t>w</w:t>
            </w:r>
            <w:r w:rsidRPr="008A4374">
              <w:rPr>
                <w:b/>
              </w:rPr>
              <w:t>a</w:t>
            </w:r>
          </w:p>
        </w:tc>
        <w:tc>
          <w:tcPr>
            <w:tcW w:w="1169" w:type="dxa"/>
          </w:tcPr>
          <w:p w14:paraId="61ECA9CD" w14:textId="77777777" w:rsidR="00CA73B7" w:rsidRPr="008A4374" w:rsidRDefault="00CA73B7" w:rsidP="00833413">
            <w:pPr>
              <w:jc w:val="center"/>
              <w:rPr>
                <w:b/>
              </w:rPr>
            </w:pPr>
            <w:r w:rsidRPr="008A4374">
              <w:rPr>
                <w:b/>
              </w:rPr>
              <w:t>ra</w:t>
            </w:r>
          </w:p>
        </w:tc>
        <w:tc>
          <w:tcPr>
            <w:tcW w:w="1169" w:type="dxa"/>
          </w:tcPr>
          <w:p w14:paraId="4F3B0DB7" w14:textId="77777777" w:rsidR="00CA73B7" w:rsidRPr="008A4374" w:rsidRDefault="00CA73B7" w:rsidP="00833413">
            <w:pPr>
              <w:jc w:val="center"/>
              <w:rPr>
                <w:b/>
              </w:rPr>
            </w:pPr>
            <w:r>
              <w:rPr>
                <w:b/>
              </w:rPr>
              <w:t>Para</w:t>
            </w:r>
          </w:p>
        </w:tc>
        <w:tc>
          <w:tcPr>
            <w:tcW w:w="1169" w:type="dxa"/>
          </w:tcPr>
          <w:p w14:paraId="278A0311" w14:textId="77777777" w:rsidR="00CA73B7" w:rsidRPr="008A4374" w:rsidRDefault="00CA73B7" w:rsidP="00833413">
            <w:pPr>
              <w:jc w:val="center"/>
              <w:rPr>
                <w:b/>
              </w:rPr>
            </w:pPr>
            <w:r>
              <w:rPr>
                <w:b/>
              </w:rPr>
              <w:t>mesh</w:t>
            </w:r>
          </w:p>
        </w:tc>
        <w:tc>
          <w:tcPr>
            <w:tcW w:w="1169" w:type="dxa"/>
          </w:tcPr>
          <w:p w14:paraId="74A477FE" w14:textId="77777777" w:rsidR="00CA73B7" w:rsidRPr="008A4374" w:rsidRDefault="00CA73B7" w:rsidP="00833413">
            <w:pPr>
              <w:jc w:val="center"/>
              <w:rPr>
                <w:b/>
              </w:rPr>
            </w:pPr>
            <w:r>
              <w:rPr>
                <w:b/>
              </w:rPr>
              <w:t>w</w:t>
            </w:r>
            <w:r w:rsidRPr="008A4374">
              <w:rPr>
                <w:b/>
              </w:rPr>
              <w:t>a</w:t>
            </w:r>
          </w:p>
        </w:tc>
        <w:tc>
          <w:tcPr>
            <w:tcW w:w="1169" w:type="dxa"/>
          </w:tcPr>
          <w:p w14:paraId="649C3CCA" w14:textId="77777777" w:rsidR="00CA73B7" w:rsidRPr="008A4374" w:rsidRDefault="00CA73B7" w:rsidP="00833413">
            <w:pPr>
              <w:jc w:val="center"/>
              <w:rPr>
                <w:b/>
              </w:rPr>
            </w:pPr>
            <w:r w:rsidRPr="008A4374">
              <w:rPr>
                <w:b/>
              </w:rPr>
              <w:t>ra</w:t>
            </w:r>
          </w:p>
        </w:tc>
        <w:tc>
          <w:tcPr>
            <w:tcW w:w="1169" w:type="dxa"/>
          </w:tcPr>
          <w:p w14:paraId="58D4F26A" w14:textId="77777777" w:rsidR="00CA73B7" w:rsidRPr="008A4374" w:rsidRDefault="00CA73B7" w:rsidP="00833413">
            <w:pPr>
              <w:jc w:val="center"/>
              <w:rPr>
                <w:b/>
              </w:rPr>
            </w:pPr>
          </w:p>
        </w:tc>
      </w:tr>
    </w:tbl>
    <w:p w14:paraId="3D990722" w14:textId="77777777" w:rsidR="00CA73B7" w:rsidRPr="008A4374" w:rsidRDefault="00CA73B7" w:rsidP="00CA73B7"/>
    <w:p w14:paraId="32B36F41" w14:textId="77777777" w:rsidR="00CA73B7" w:rsidRDefault="00CA73B7" w:rsidP="00CA73B7">
      <w:pPr>
        <w:spacing w:before="0" w:line="240" w:lineRule="auto"/>
      </w:pPr>
    </w:p>
    <w:p w14:paraId="28BFEA87" w14:textId="77777777" w:rsidR="00CA73B7" w:rsidRDefault="00CA73B7" w:rsidP="00CA73B7">
      <w:pPr>
        <w:pStyle w:val="Heading2"/>
      </w:pPr>
      <w:bookmarkStart w:id="241" w:name="_Toc175663243"/>
      <w:r>
        <w:lastRenderedPageBreak/>
        <w:t>Harmonium Chords</w:t>
      </w:r>
      <w:bookmarkEnd w:id="241"/>
    </w:p>
    <w:p w14:paraId="659515AE" w14:textId="77777777" w:rsidR="00833413" w:rsidRPr="00833413" w:rsidRDefault="00833413" w:rsidP="00833413"/>
    <w:tbl>
      <w:tblPr>
        <w:tblStyle w:val="TableGrid"/>
        <w:tblW w:w="0" w:type="auto"/>
        <w:tblLook w:val="04A0" w:firstRow="1" w:lastRow="0" w:firstColumn="1" w:lastColumn="0" w:noHBand="0" w:noVBand="1"/>
      </w:tblPr>
      <w:tblGrid>
        <w:gridCol w:w="5511"/>
        <w:gridCol w:w="3839"/>
      </w:tblGrid>
      <w:tr w:rsidR="00CA73B7" w14:paraId="0B783AC6" w14:textId="77777777" w:rsidTr="00833413">
        <w:tc>
          <w:tcPr>
            <w:tcW w:w="4675" w:type="dxa"/>
          </w:tcPr>
          <w:p w14:paraId="236DAFD8" w14:textId="77777777" w:rsidR="00CA73B7" w:rsidRDefault="00CA73B7" w:rsidP="00833413">
            <w:r>
              <w:rPr>
                <w:noProof/>
                <w:lang w:val="en-AU" w:eastAsia="en-AU"/>
              </w:rPr>
              <w:drawing>
                <wp:inline distT="0" distB="0" distL="0" distR="0" wp14:anchorId="21AACEEB" wp14:editId="30D0D0E2">
                  <wp:extent cx="3312629" cy="1085850"/>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_minor_2nd_inversion.png"/>
                          <pic:cNvPicPr/>
                        </pic:nvPicPr>
                        <pic:blipFill>
                          <a:blip r:embed="rId15">
                            <a:extLst>
                              <a:ext uri="{28A0092B-C50C-407E-A947-70E740481C1C}">
                                <a14:useLocalDpi xmlns:a14="http://schemas.microsoft.com/office/drawing/2010/main" val="0"/>
                              </a:ext>
                            </a:extLst>
                          </a:blip>
                          <a:stretch>
                            <a:fillRect/>
                          </a:stretch>
                        </pic:blipFill>
                        <pic:spPr>
                          <a:xfrm>
                            <a:off x="0" y="0"/>
                            <a:ext cx="3370064" cy="1104677"/>
                          </a:xfrm>
                          <a:prstGeom prst="rect">
                            <a:avLst/>
                          </a:prstGeom>
                        </pic:spPr>
                      </pic:pic>
                    </a:graphicData>
                  </a:graphic>
                </wp:inline>
              </w:drawing>
            </w:r>
          </w:p>
        </w:tc>
        <w:tc>
          <w:tcPr>
            <w:tcW w:w="4675" w:type="dxa"/>
          </w:tcPr>
          <w:p w14:paraId="41FFC012" w14:textId="77777777" w:rsidR="00CA73B7" w:rsidRDefault="00CA73B7" w:rsidP="00833413">
            <w:r>
              <w:t>A minor (2</w:t>
            </w:r>
            <w:r w:rsidRPr="00BE3465">
              <w:rPr>
                <w:vertAlign w:val="superscript"/>
              </w:rPr>
              <w:t>nd</w:t>
            </w:r>
            <w:r>
              <w:t xml:space="preserve"> Inversion)</w:t>
            </w:r>
          </w:p>
        </w:tc>
      </w:tr>
      <w:tr w:rsidR="00CA73B7" w14:paraId="0417E1D9" w14:textId="77777777" w:rsidTr="00833413">
        <w:tc>
          <w:tcPr>
            <w:tcW w:w="4675" w:type="dxa"/>
          </w:tcPr>
          <w:p w14:paraId="1E73754E" w14:textId="77777777" w:rsidR="00CA73B7" w:rsidRDefault="00CA73B7" w:rsidP="00833413">
            <w:r>
              <w:rPr>
                <w:noProof/>
                <w:lang w:val="en-AU" w:eastAsia="en-AU"/>
              </w:rPr>
              <w:drawing>
                <wp:inline distT="0" distB="0" distL="0" distR="0" wp14:anchorId="55EA3AD4" wp14:editId="15DFB0DC">
                  <wp:extent cx="3352800" cy="1099018"/>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_d_2nd_inversion.png"/>
                          <pic:cNvPicPr/>
                        </pic:nvPicPr>
                        <pic:blipFill>
                          <a:blip r:embed="rId26">
                            <a:extLst>
                              <a:ext uri="{28A0092B-C50C-407E-A947-70E740481C1C}">
                                <a14:useLocalDpi xmlns:a14="http://schemas.microsoft.com/office/drawing/2010/main" val="0"/>
                              </a:ext>
                            </a:extLst>
                          </a:blip>
                          <a:stretch>
                            <a:fillRect/>
                          </a:stretch>
                        </pic:blipFill>
                        <pic:spPr>
                          <a:xfrm>
                            <a:off x="0" y="0"/>
                            <a:ext cx="3408109" cy="1117148"/>
                          </a:xfrm>
                          <a:prstGeom prst="rect">
                            <a:avLst/>
                          </a:prstGeom>
                        </pic:spPr>
                      </pic:pic>
                    </a:graphicData>
                  </a:graphic>
                </wp:inline>
              </w:drawing>
            </w:r>
          </w:p>
        </w:tc>
        <w:tc>
          <w:tcPr>
            <w:tcW w:w="4675" w:type="dxa"/>
          </w:tcPr>
          <w:p w14:paraId="4E67EDBA" w14:textId="77777777" w:rsidR="00CA73B7" w:rsidRDefault="00CA73B7" w:rsidP="00833413">
            <w:r>
              <w:t>G Major (2</w:t>
            </w:r>
            <w:r w:rsidRPr="00E77870">
              <w:rPr>
                <w:vertAlign w:val="superscript"/>
              </w:rPr>
              <w:t>nd</w:t>
            </w:r>
            <w:r>
              <w:t xml:space="preserve"> Inversion)</w:t>
            </w:r>
          </w:p>
        </w:tc>
      </w:tr>
      <w:tr w:rsidR="00CA73B7" w14:paraId="06F9E96D" w14:textId="77777777" w:rsidTr="00833413">
        <w:tc>
          <w:tcPr>
            <w:tcW w:w="4675" w:type="dxa"/>
          </w:tcPr>
          <w:p w14:paraId="233FFD2D" w14:textId="77777777" w:rsidR="00CA73B7" w:rsidRDefault="00CA73B7" w:rsidP="00833413">
            <w:r>
              <w:rPr>
                <w:noProof/>
                <w:lang w:val="en-AU" w:eastAsia="en-AU"/>
              </w:rPr>
              <w:drawing>
                <wp:inline distT="0" distB="0" distL="0" distR="0" wp14:anchorId="4190933B" wp14:editId="626D17D2">
                  <wp:extent cx="3362325" cy="1102140"/>
                  <wp:effectExtent l="0" t="0" r="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_major.png"/>
                          <pic:cNvPicPr/>
                        </pic:nvPicPr>
                        <pic:blipFill>
                          <a:blip r:embed="rId17">
                            <a:extLst>
                              <a:ext uri="{28A0092B-C50C-407E-A947-70E740481C1C}">
                                <a14:useLocalDpi xmlns:a14="http://schemas.microsoft.com/office/drawing/2010/main" val="0"/>
                              </a:ext>
                            </a:extLst>
                          </a:blip>
                          <a:stretch>
                            <a:fillRect/>
                          </a:stretch>
                        </pic:blipFill>
                        <pic:spPr>
                          <a:xfrm>
                            <a:off x="0" y="0"/>
                            <a:ext cx="3398011" cy="1113837"/>
                          </a:xfrm>
                          <a:prstGeom prst="rect">
                            <a:avLst/>
                          </a:prstGeom>
                        </pic:spPr>
                      </pic:pic>
                    </a:graphicData>
                  </a:graphic>
                </wp:inline>
              </w:drawing>
            </w:r>
          </w:p>
        </w:tc>
        <w:tc>
          <w:tcPr>
            <w:tcW w:w="4675" w:type="dxa"/>
          </w:tcPr>
          <w:p w14:paraId="68E07BCA" w14:textId="77777777" w:rsidR="00CA73B7" w:rsidRDefault="00CA73B7" w:rsidP="00833413">
            <w:r>
              <w:t>F Major</w:t>
            </w:r>
          </w:p>
        </w:tc>
      </w:tr>
      <w:tr w:rsidR="00CA73B7" w14:paraId="745B8451" w14:textId="77777777" w:rsidTr="00833413">
        <w:tc>
          <w:tcPr>
            <w:tcW w:w="4675" w:type="dxa"/>
          </w:tcPr>
          <w:p w14:paraId="3C7CA36F" w14:textId="77777777" w:rsidR="00CA73B7" w:rsidRDefault="00CA73B7" w:rsidP="00833413">
            <w:r>
              <w:rPr>
                <w:noProof/>
                <w:lang w:val="en-AU" w:eastAsia="en-AU"/>
              </w:rPr>
              <w:drawing>
                <wp:inline distT="0" distB="0" distL="0" distR="0" wp14:anchorId="0E37C7E1" wp14:editId="0CFBCE7F">
                  <wp:extent cx="3257550" cy="106779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e_minor.png"/>
                          <pic:cNvPicPr/>
                        </pic:nvPicPr>
                        <pic:blipFill>
                          <a:blip r:embed="rId27">
                            <a:extLst>
                              <a:ext uri="{28A0092B-C50C-407E-A947-70E740481C1C}">
                                <a14:useLocalDpi xmlns:a14="http://schemas.microsoft.com/office/drawing/2010/main" val="0"/>
                              </a:ext>
                            </a:extLst>
                          </a:blip>
                          <a:stretch>
                            <a:fillRect/>
                          </a:stretch>
                        </pic:blipFill>
                        <pic:spPr>
                          <a:xfrm>
                            <a:off x="0" y="0"/>
                            <a:ext cx="3292041" cy="1079101"/>
                          </a:xfrm>
                          <a:prstGeom prst="rect">
                            <a:avLst/>
                          </a:prstGeom>
                        </pic:spPr>
                      </pic:pic>
                    </a:graphicData>
                  </a:graphic>
                </wp:inline>
              </w:drawing>
            </w:r>
          </w:p>
        </w:tc>
        <w:tc>
          <w:tcPr>
            <w:tcW w:w="4675" w:type="dxa"/>
          </w:tcPr>
          <w:p w14:paraId="1496B2F1" w14:textId="77777777" w:rsidR="00CA73B7" w:rsidRDefault="00CA73B7" w:rsidP="00833413">
            <w:r>
              <w:t>E minor</w:t>
            </w:r>
          </w:p>
        </w:tc>
      </w:tr>
    </w:tbl>
    <w:p w14:paraId="75EFFD2D" w14:textId="77777777" w:rsidR="00CA73B7" w:rsidRPr="00BE3465" w:rsidRDefault="00CA73B7" w:rsidP="00CA73B7"/>
    <w:p w14:paraId="12D09AF7" w14:textId="77777777" w:rsidR="00CA73B7" w:rsidRDefault="00CA73B7" w:rsidP="000A36D6"/>
    <w:p w14:paraId="67D5B3B2" w14:textId="77777777" w:rsidR="000A5CFA" w:rsidRDefault="000A5CFA" w:rsidP="000A36D6"/>
    <w:p w14:paraId="0C5B95D3" w14:textId="77777777" w:rsidR="000A5CFA" w:rsidRDefault="000A5CFA" w:rsidP="000A36D6"/>
    <w:p w14:paraId="308F712E" w14:textId="77777777" w:rsidR="000A5CFA" w:rsidRDefault="000A5CFA" w:rsidP="000A36D6"/>
    <w:p w14:paraId="09F5CE07" w14:textId="77777777" w:rsidR="000A5CFA" w:rsidRDefault="000A5CFA" w:rsidP="000A36D6"/>
    <w:p w14:paraId="35ED8DA1" w14:textId="77777777" w:rsidR="000A5CFA" w:rsidRDefault="000A5CFA" w:rsidP="000A36D6"/>
    <w:p w14:paraId="755F1DF8" w14:textId="77777777" w:rsidR="000A5CFA" w:rsidRDefault="000A5CFA" w:rsidP="000A36D6"/>
    <w:p w14:paraId="5D0DB40B" w14:textId="77777777" w:rsidR="000A5CFA" w:rsidRDefault="000A5CFA" w:rsidP="000A5CFA">
      <w:pPr>
        <w:pStyle w:val="Heading1"/>
      </w:pPr>
      <w:bookmarkStart w:id="242" w:name="_Toc175663244"/>
      <w:r>
        <w:lastRenderedPageBreak/>
        <w:t>Om Tare Tutare</w:t>
      </w:r>
      <w:bookmarkEnd w:id="242"/>
    </w:p>
    <w:p w14:paraId="71C0FB0F" w14:textId="77777777" w:rsidR="000A5CFA" w:rsidRDefault="000A5CFA" w:rsidP="000A5CFA">
      <w:pPr>
        <w:spacing w:before="0" w:line="240" w:lineRule="auto"/>
      </w:pPr>
      <w:r w:rsidRPr="00611B24">
        <w:t xml:space="preserve">Aum </w:t>
      </w:r>
      <w:r>
        <w:t>Tare Tutare Ture Swaha</w:t>
      </w:r>
    </w:p>
    <w:p w14:paraId="136C7253" w14:textId="77777777" w:rsidR="000A5CFA" w:rsidRDefault="000A5CFA" w:rsidP="000A5CFA">
      <w:pPr>
        <w:spacing w:before="0" w:line="240" w:lineRule="auto"/>
      </w:pPr>
      <w:r>
        <w:t>Aum Tare Tutare Ture Swaha</w:t>
      </w:r>
    </w:p>
    <w:p w14:paraId="426AA801" w14:textId="77777777" w:rsidR="000A5CFA" w:rsidRDefault="000A5CFA" w:rsidP="000A5CFA">
      <w:pPr>
        <w:spacing w:before="0" w:line="240" w:lineRule="auto"/>
        <w:rPr>
          <w:rFonts w:ascii="Segoe UI" w:hAnsi="Segoe UI" w:cs="Segoe UI"/>
          <w:color w:val="4A4A4A"/>
          <w:shd w:val="clear" w:color="auto" w:fill="FFFFFF"/>
        </w:rPr>
      </w:pPr>
    </w:p>
    <w:p w14:paraId="10BBFDA4" w14:textId="77777777" w:rsidR="000A5CFA" w:rsidRDefault="000A5CFA" w:rsidP="000A5CFA">
      <w:pPr>
        <w:pStyle w:val="Heading2"/>
        <w:rPr>
          <w:shd w:val="clear" w:color="auto" w:fill="FFFFFF"/>
        </w:rPr>
      </w:pPr>
      <w:bookmarkStart w:id="243" w:name="_Toc175663245"/>
      <w:r>
        <w:rPr>
          <w:shd w:val="clear" w:color="auto" w:fill="FFFFFF"/>
        </w:rPr>
        <w:t>Translation</w:t>
      </w:r>
      <w:bookmarkEnd w:id="243"/>
    </w:p>
    <w:p w14:paraId="16FE36CD" w14:textId="77777777" w:rsidR="000A5CFA" w:rsidRPr="00CC546A" w:rsidRDefault="000A5CFA" w:rsidP="00BE4ACE">
      <w:pPr>
        <w:pStyle w:val="ListParagraph"/>
        <w:numPr>
          <w:ilvl w:val="0"/>
          <w:numId w:val="102"/>
        </w:numPr>
        <w:spacing w:before="0" w:line="240" w:lineRule="auto"/>
      </w:pPr>
      <w:r w:rsidRPr="00EF060F">
        <w:rPr>
          <w:b/>
        </w:rPr>
        <w:t>Aum</w:t>
      </w:r>
      <w:r>
        <w:t>: Universal Vibration</w:t>
      </w:r>
    </w:p>
    <w:p w14:paraId="31890F1F" w14:textId="77777777" w:rsidR="000A5CFA" w:rsidRPr="00EF060F" w:rsidRDefault="000A5CFA" w:rsidP="00BE4ACE">
      <w:pPr>
        <w:pStyle w:val="ListParagraph"/>
        <w:numPr>
          <w:ilvl w:val="0"/>
          <w:numId w:val="102"/>
        </w:numPr>
        <w:spacing w:before="0" w:line="240" w:lineRule="auto"/>
        <w:rPr>
          <w:rFonts w:ascii="Segoe UI" w:hAnsi="Segoe UI" w:cs="Segoe UI"/>
          <w:color w:val="4A4A4A"/>
          <w:shd w:val="clear" w:color="auto" w:fill="FFFFFF"/>
        </w:rPr>
      </w:pPr>
      <w:r>
        <w:rPr>
          <w:b/>
        </w:rPr>
        <w:t>Tare</w:t>
      </w:r>
      <w:r w:rsidRPr="00EF060F">
        <w:rPr>
          <w:rFonts w:ascii="Segoe UI" w:hAnsi="Segoe UI" w:cs="Segoe UI"/>
          <w:color w:val="4A4A4A"/>
          <w:shd w:val="clear" w:color="auto" w:fill="FFFFFF"/>
        </w:rPr>
        <w:t>:</w:t>
      </w:r>
      <w:r>
        <w:rPr>
          <w:rFonts w:ascii="Segoe UI" w:hAnsi="Segoe UI" w:cs="Segoe UI"/>
          <w:color w:val="4A4A4A"/>
          <w:shd w:val="clear" w:color="auto" w:fill="FFFFFF"/>
        </w:rPr>
        <w:t xml:space="preserve"> </w:t>
      </w:r>
      <w:r>
        <w:rPr>
          <w:rFonts w:ascii="Segoe UI" w:hAnsi="Segoe UI" w:cs="Segoe UI"/>
          <w:color w:val="282829"/>
          <w:sz w:val="23"/>
          <w:szCs w:val="23"/>
          <w:shd w:val="clear" w:color="auto" w:fill="FFFFFF"/>
        </w:rPr>
        <w:t>(Hindi / North Indian) verb meaning liberates</w:t>
      </w:r>
    </w:p>
    <w:p w14:paraId="7215D806" w14:textId="77777777" w:rsidR="000A5CFA" w:rsidRPr="00F47CED" w:rsidRDefault="000A5CFA" w:rsidP="00BE4ACE">
      <w:pPr>
        <w:pStyle w:val="ListParagraph"/>
        <w:numPr>
          <w:ilvl w:val="0"/>
          <w:numId w:val="102"/>
        </w:numPr>
        <w:spacing w:before="0" w:line="240" w:lineRule="auto"/>
        <w:rPr>
          <w:rFonts w:ascii="Segoe UI" w:hAnsi="Segoe UI" w:cs="Segoe UI"/>
          <w:color w:val="4A4A4A"/>
          <w:shd w:val="clear" w:color="auto" w:fill="FFFFFF"/>
        </w:rPr>
      </w:pPr>
      <w:r>
        <w:rPr>
          <w:b/>
        </w:rPr>
        <w:t>Tutare:</w:t>
      </w:r>
      <w:r>
        <w:rPr>
          <w:rFonts w:ascii="Segoe UI" w:hAnsi="Segoe UI" w:cs="Segoe UI"/>
          <w:color w:val="4A4A4A"/>
          <w:shd w:val="clear" w:color="auto" w:fill="FFFFFF"/>
        </w:rPr>
        <w:t xml:space="preserve"> T</w:t>
      </w:r>
      <w:r>
        <w:rPr>
          <w:rFonts w:ascii="Segoe UI" w:hAnsi="Segoe UI" w:cs="Segoe UI"/>
          <w:color w:val="282829"/>
          <w:sz w:val="23"/>
          <w:szCs w:val="23"/>
          <w:shd w:val="clear" w:color="auto" w:fill="FFFFFF"/>
        </w:rPr>
        <w:t>u: you. Tare: as above</w:t>
      </w:r>
    </w:p>
    <w:p w14:paraId="4B0D4E1F" w14:textId="77777777" w:rsidR="000A5CFA" w:rsidRDefault="000A5CFA" w:rsidP="00BE4ACE">
      <w:pPr>
        <w:pStyle w:val="ListParagraph"/>
        <w:numPr>
          <w:ilvl w:val="0"/>
          <w:numId w:val="102"/>
        </w:numPr>
        <w:spacing w:before="0" w:line="240" w:lineRule="auto"/>
        <w:rPr>
          <w:rFonts w:ascii="Segoe UI" w:hAnsi="Segoe UI" w:cs="Segoe UI"/>
          <w:color w:val="4A4A4A"/>
          <w:shd w:val="clear" w:color="auto" w:fill="FFFFFF"/>
        </w:rPr>
      </w:pPr>
      <w:r>
        <w:rPr>
          <w:b/>
        </w:rPr>
        <w:t>Ture</w:t>
      </w:r>
      <w:r w:rsidRPr="00F47CED">
        <w:rPr>
          <w:rFonts w:ascii="Segoe UI" w:hAnsi="Segoe UI" w:cs="Segoe UI"/>
          <w:color w:val="4A4A4A"/>
          <w:shd w:val="clear" w:color="auto" w:fill="FFFFFF"/>
        </w:rPr>
        <w:t>:</w:t>
      </w:r>
      <w:r>
        <w:rPr>
          <w:rFonts w:ascii="Segoe UI" w:hAnsi="Segoe UI" w:cs="Segoe UI"/>
          <w:color w:val="4A4A4A"/>
          <w:shd w:val="clear" w:color="auto" w:fill="FFFFFF"/>
        </w:rPr>
        <w:t xml:space="preserve"> You are. You do it.</w:t>
      </w:r>
    </w:p>
    <w:p w14:paraId="587AE37C" w14:textId="77777777" w:rsidR="000A5CFA" w:rsidRDefault="000A5CFA" w:rsidP="00BE4ACE">
      <w:pPr>
        <w:pStyle w:val="ListParagraph"/>
        <w:numPr>
          <w:ilvl w:val="0"/>
          <w:numId w:val="102"/>
        </w:numPr>
        <w:spacing w:before="0" w:line="240" w:lineRule="auto"/>
        <w:rPr>
          <w:rFonts w:ascii="Segoe UI" w:hAnsi="Segoe UI" w:cs="Segoe UI"/>
          <w:color w:val="4A4A4A"/>
          <w:shd w:val="clear" w:color="auto" w:fill="FFFFFF"/>
        </w:rPr>
      </w:pPr>
      <w:r>
        <w:rPr>
          <w:b/>
        </w:rPr>
        <w:t>Swaha</w:t>
      </w:r>
      <w:r w:rsidRPr="00F47CED">
        <w:rPr>
          <w:rFonts w:ascii="Segoe UI" w:hAnsi="Segoe UI" w:cs="Segoe UI"/>
          <w:color w:val="4A4A4A"/>
          <w:shd w:val="clear" w:color="auto" w:fill="FFFFFF"/>
        </w:rPr>
        <w:t>:</w:t>
      </w:r>
      <w:r>
        <w:rPr>
          <w:rFonts w:ascii="Segoe UI" w:hAnsi="Segoe UI" w:cs="Segoe UI"/>
          <w:color w:val="4A4A4A"/>
          <w:shd w:val="clear" w:color="auto" w:fill="FFFFFF"/>
        </w:rPr>
        <w:t xml:space="preserve"> Wife of the fire God Agni</w:t>
      </w:r>
    </w:p>
    <w:p w14:paraId="7D75FF48" w14:textId="77777777" w:rsidR="000A5CFA" w:rsidRPr="00F47CED" w:rsidRDefault="000A5CFA" w:rsidP="000A5CFA">
      <w:pPr>
        <w:spacing w:before="0" w:line="240" w:lineRule="auto"/>
        <w:ind w:left="360"/>
        <w:rPr>
          <w:rFonts w:ascii="Segoe UI" w:hAnsi="Segoe UI" w:cs="Segoe UI"/>
          <w:color w:val="4A4A4A"/>
          <w:shd w:val="clear" w:color="auto" w:fill="FFFFFF"/>
        </w:rPr>
      </w:pPr>
    </w:p>
    <w:p w14:paraId="32CF7B4C" w14:textId="77777777" w:rsidR="000A5CFA" w:rsidRDefault="000A5CFA" w:rsidP="000A5CFA">
      <w:pPr>
        <w:rPr>
          <w:rFonts w:ascii="Arial" w:hAnsi="Arial" w:cs="Arial"/>
          <w:color w:val="111111"/>
          <w:sz w:val="26"/>
          <w:szCs w:val="26"/>
          <w:shd w:val="clear" w:color="auto" w:fill="F9F9F9"/>
        </w:rPr>
      </w:pPr>
      <w:r w:rsidRPr="00D26444">
        <w:rPr>
          <w:rFonts w:cstheme="minorHAnsi"/>
        </w:rPr>
        <w:t xml:space="preserve">This is </w:t>
      </w:r>
      <w:r w:rsidRPr="00D26444">
        <w:rPr>
          <w:rFonts w:cstheme="minorHAnsi"/>
          <w:color w:val="111111"/>
          <w:sz w:val="26"/>
          <w:szCs w:val="26"/>
          <w:shd w:val="clear" w:color="auto" w:fill="F9F9F9"/>
        </w:rPr>
        <w:t>an ancient mantr</w:t>
      </w:r>
      <w:r>
        <w:rPr>
          <w:rFonts w:cstheme="minorHAnsi"/>
          <w:color w:val="111111"/>
          <w:sz w:val="26"/>
          <w:szCs w:val="26"/>
          <w:shd w:val="clear" w:color="auto" w:fill="F9F9F9"/>
        </w:rPr>
        <w:t xml:space="preserve">a that is related to Tara, the </w:t>
      </w:r>
      <w:r w:rsidRPr="00081B59">
        <w:rPr>
          <w:rFonts w:cstheme="minorHAnsi"/>
          <w:b/>
          <w:i/>
          <w:color w:val="111111"/>
          <w:sz w:val="26"/>
          <w:szCs w:val="26"/>
          <w:shd w:val="clear" w:color="auto" w:fill="F9F9F9"/>
        </w:rPr>
        <w:t>Mother of all Buddhas</w:t>
      </w:r>
      <w:r>
        <w:rPr>
          <w:rFonts w:cstheme="minorHAnsi"/>
          <w:color w:val="111111"/>
          <w:sz w:val="26"/>
          <w:szCs w:val="26"/>
          <w:shd w:val="clear" w:color="auto" w:fill="F9F9F9"/>
        </w:rPr>
        <w:t>,</w:t>
      </w:r>
      <w:r w:rsidRPr="00D26444">
        <w:rPr>
          <w:rFonts w:cstheme="minorHAnsi"/>
          <w:color w:val="111111"/>
          <w:sz w:val="26"/>
          <w:szCs w:val="26"/>
          <w:shd w:val="clear" w:color="auto" w:fill="F9F9F9"/>
        </w:rPr>
        <w:t xml:space="preserve"> and especially to her manifestation as Green Tara</w:t>
      </w:r>
      <w:r>
        <w:rPr>
          <w:rFonts w:ascii="Arial" w:hAnsi="Arial" w:cs="Arial"/>
          <w:color w:val="111111"/>
          <w:sz w:val="26"/>
          <w:szCs w:val="26"/>
          <w:shd w:val="clear" w:color="auto" w:fill="F9F9F9"/>
        </w:rPr>
        <w:t>.</w:t>
      </w:r>
    </w:p>
    <w:p w14:paraId="5CB9DC1D" w14:textId="77777777" w:rsidR="000A5CFA" w:rsidRPr="00D26444" w:rsidRDefault="000A5CFA" w:rsidP="000A5CFA">
      <w:pPr>
        <w:rPr>
          <w:rFonts w:cstheme="minorHAnsi"/>
          <w:color w:val="111111"/>
          <w:sz w:val="24"/>
          <w:szCs w:val="24"/>
          <w:shd w:val="clear" w:color="auto" w:fill="F9F9F9"/>
        </w:rPr>
      </w:pPr>
      <w:r w:rsidRPr="00D26444">
        <w:rPr>
          <w:rFonts w:cstheme="minorHAnsi"/>
          <w:color w:val="131313"/>
          <w:sz w:val="24"/>
          <w:szCs w:val="24"/>
        </w:rPr>
        <w:t>Within Tibetan Buddhism</w:t>
      </w:r>
      <w:r>
        <w:rPr>
          <w:rFonts w:cstheme="minorHAnsi"/>
          <w:color w:val="131313"/>
          <w:sz w:val="24"/>
          <w:szCs w:val="24"/>
        </w:rPr>
        <w:t>,</w:t>
      </w:r>
      <w:r w:rsidRPr="00D26444">
        <w:rPr>
          <w:rFonts w:cstheme="minorHAnsi"/>
          <w:color w:val="131313"/>
          <w:sz w:val="24"/>
          <w:szCs w:val="24"/>
        </w:rPr>
        <w:t xml:space="preserve"> Tārā is regarded as a Bodhisattva of compassion</w:t>
      </w:r>
      <w:r>
        <w:rPr>
          <w:rFonts w:cstheme="minorHAnsi"/>
          <w:color w:val="131313"/>
          <w:sz w:val="24"/>
          <w:szCs w:val="24"/>
        </w:rPr>
        <w:t>,</w:t>
      </w:r>
      <w:r w:rsidRPr="00D26444">
        <w:rPr>
          <w:rFonts w:cstheme="minorHAnsi"/>
          <w:color w:val="131313"/>
          <w:sz w:val="24"/>
          <w:szCs w:val="24"/>
        </w:rPr>
        <w:t xml:space="preserve"> and action</w:t>
      </w:r>
      <w:r>
        <w:rPr>
          <w:rFonts w:cstheme="minorHAnsi"/>
          <w:color w:val="131313"/>
          <w:sz w:val="24"/>
          <w:szCs w:val="24"/>
        </w:rPr>
        <w:t>,</w:t>
      </w:r>
      <w:r w:rsidRPr="00D26444">
        <w:rPr>
          <w:rFonts w:cstheme="minorHAnsi"/>
          <w:color w:val="131313"/>
          <w:sz w:val="24"/>
          <w:szCs w:val="24"/>
        </w:rPr>
        <w:t xml:space="preserve"> who manifests in female form.</w:t>
      </w:r>
    </w:p>
    <w:p w14:paraId="613E25A4" w14:textId="77777777" w:rsidR="000A5CFA" w:rsidRPr="00D26444" w:rsidRDefault="000A5CFA" w:rsidP="000A5CFA">
      <w:pPr>
        <w:pStyle w:val="NormalWeb"/>
        <w:shd w:val="clear" w:color="auto" w:fill="F9F9F9"/>
        <w:rPr>
          <w:rFonts w:asciiTheme="minorHAnsi" w:hAnsiTheme="minorHAnsi" w:cstheme="minorHAnsi"/>
          <w:color w:val="111111"/>
          <w:sz w:val="26"/>
          <w:szCs w:val="26"/>
        </w:rPr>
      </w:pPr>
      <w:r w:rsidRPr="00D26444">
        <w:rPr>
          <w:rFonts w:asciiTheme="minorHAnsi" w:hAnsiTheme="minorHAnsi" w:cstheme="minorHAnsi"/>
          <w:color w:val="111111"/>
          <w:sz w:val="26"/>
          <w:szCs w:val="26"/>
        </w:rPr>
        <w:t>Tara has 21 major forms, each of which has a different color and spiritual attribute.</w:t>
      </w:r>
    </w:p>
    <w:p w14:paraId="2836EE01" w14:textId="77777777" w:rsidR="000A5CFA" w:rsidRDefault="000A5CFA" w:rsidP="000A5CFA">
      <w:pPr>
        <w:pStyle w:val="NormalWeb"/>
        <w:shd w:val="clear" w:color="auto" w:fill="F9F9F9"/>
        <w:rPr>
          <w:rFonts w:asciiTheme="minorHAnsi" w:hAnsiTheme="minorHAnsi" w:cstheme="minorHAnsi"/>
          <w:color w:val="111111"/>
          <w:sz w:val="26"/>
          <w:szCs w:val="26"/>
        </w:rPr>
      </w:pPr>
      <w:r w:rsidRPr="00D26444">
        <w:rPr>
          <w:rFonts w:asciiTheme="minorHAnsi" w:hAnsiTheme="minorHAnsi" w:cstheme="minorHAnsi"/>
          <w:color w:val="111111"/>
          <w:sz w:val="26"/>
          <w:szCs w:val="26"/>
        </w:rPr>
        <w:t>Of these 21 forms, two are especially popular.  White Tara, who is associated with compassion and long life, and Green Tara, who is associated with enlightened activity and abundance.</w:t>
      </w:r>
    </w:p>
    <w:p w14:paraId="5E5565A4" w14:textId="77777777" w:rsidR="000A5CFA" w:rsidRPr="00FA6C5A" w:rsidRDefault="000A5CFA" w:rsidP="000A5CFA">
      <w:pPr>
        <w:pStyle w:val="NormalWeb"/>
        <w:shd w:val="clear" w:color="auto" w:fill="F9F9F9"/>
        <w:rPr>
          <w:rFonts w:asciiTheme="minorHAnsi" w:hAnsiTheme="minorHAnsi" w:cstheme="minorHAnsi"/>
          <w:color w:val="111111"/>
        </w:rPr>
      </w:pPr>
      <w:r w:rsidRPr="00FA6C5A">
        <w:rPr>
          <w:rFonts w:asciiTheme="minorHAnsi" w:hAnsiTheme="minorHAnsi" w:cstheme="minorHAnsi"/>
          <w:color w:val="111111"/>
        </w:rPr>
        <w:t xml:space="preserve">Aum (Om) </w:t>
      </w:r>
      <w:r w:rsidRPr="00FA6C5A">
        <w:rPr>
          <w:rFonts w:ascii="Segoe UI" w:hAnsi="Segoe UI" w:cs="Segoe UI"/>
          <w:color w:val="282829"/>
          <w:shd w:val="clear" w:color="auto" w:fill="FFFFFF"/>
        </w:rPr>
        <w:t>is not really a sound, but three vibrations expressing the unity of the trinity of G</w:t>
      </w:r>
      <w:r>
        <w:rPr>
          <w:rFonts w:ascii="Segoe UI" w:hAnsi="Segoe UI" w:cs="Segoe UI"/>
          <w:color w:val="282829"/>
          <w:shd w:val="clear" w:color="auto" w:fill="FFFFFF"/>
        </w:rPr>
        <w:t>ods, Brahma, Vishnu, and, Mahesh.</w:t>
      </w:r>
      <w:r w:rsidRPr="00FA6C5A">
        <w:rPr>
          <w:rFonts w:ascii="Segoe UI" w:hAnsi="Segoe UI" w:cs="Segoe UI"/>
          <w:color w:val="282829"/>
          <w:shd w:val="clear" w:color="auto" w:fill="FFFFFF"/>
        </w:rPr>
        <w:t xml:space="preserve"> In essence and anyone pronouncing it directly, or indirectly, remember</w:t>
      </w:r>
      <w:r>
        <w:rPr>
          <w:rFonts w:ascii="Segoe UI" w:hAnsi="Segoe UI" w:cs="Segoe UI"/>
          <w:color w:val="282829"/>
          <w:shd w:val="clear" w:color="auto" w:fill="FFFFFF"/>
        </w:rPr>
        <w:t>s trinity of Gods</w:t>
      </w:r>
      <w:r w:rsidRPr="00FA6C5A">
        <w:rPr>
          <w:rFonts w:ascii="Segoe UI" w:hAnsi="Segoe UI" w:cs="Segoe UI"/>
          <w:color w:val="282829"/>
          <w:shd w:val="clear" w:color="auto" w:fill="FFFFFF"/>
        </w:rPr>
        <w:t>.</w:t>
      </w:r>
    </w:p>
    <w:p w14:paraId="0D293726" w14:textId="77777777" w:rsidR="000A5CFA" w:rsidRDefault="000A5CFA" w:rsidP="000A5CFA">
      <w:pPr>
        <w:rPr>
          <w:sz w:val="24"/>
          <w:szCs w:val="24"/>
        </w:rPr>
      </w:pPr>
      <w:r w:rsidRPr="0099269B">
        <w:rPr>
          <w:sz w:val="24"/>
          <w:szCs w:val="24"/>
        </w:rPr>
        <w:t>As such, this mantra reads:</w:t>
      </w:r>
    </w:p>
    <w:p w14:paraId="013555DF" w14:textId="77777777" w:rsidR="000A5CFA" w:rsidRPr="0069317F" w:rsidRDefault="000A5CFA" w:rsidP="000A5CFA">
      <w:pPr>
        <w:rPr>
          <w:sz w:val="24"/>
          <w:szCs w:val="24"/>
        </w:rPr>
      </w:pPr>
      <w:r>
        <w:rPr>
          <w:sz w:val="24"/>
          <w:szCs w:val="24"/>
        </w:rPr>
        <w:t>Aum</w:t>
      </w:r>
      <w:r w:rsidRPr="0099269B">
        <w:rPr>
          <w:rFonts w:ascii="Segoe UI" w:hAnsi="Segoe UI" w:cs="Segoe UI"/>
          <w:color w:val="282829"/>
          <w:sz w:val="24"/>
          <w:szCs w:val="24"/>
          <w:shd w:val="clear" w:color="auto" w:fill="FFFFFF"/>
        </w:rPr>
        <w:t xml:space="preserve"> (</w:t>
      </w:r>
      <w:r w:rsidRPr="00822528">
        <w:rPr>
          <w:rFonts w:ascii="Segoe UI" w:hAnsi="Segoe UI" w:cs="Segoe UI"/>
          <w:i/>
          <w:color w:val="282829"/>
          <w:sz w:val="24"/>
          <w:szCs w:val="24"/>
          <w:shd w:val="clear" w:color="auto" w:fill="FFFFFF"/>
        </w:rPr>
        <w:t>trinity/unity of Brahma, Vishnu, Mahesh</w:t>
      </w:r>
      <w:r w:rsidRPr="0099269B">
        <w:rPr>
          <w:rFonts w:ascii="Segoe UI" w:hAnsi="Segoe UI" w:cs="Segoe UI"/>
          <w:color w:val="282829"/>
          <w:sz w:val="24"/>
          <w:szCs w:val="24"/>
          <w:shd w:val="clear" w:color="auto" w:fill="FFFFFF"/>
        </w:rPr>
        <w:t>) l</w:t>
      </w:r>
      <w:r>
        <w:rPr>
          <w:rFonts w:ascii="Segoe UI" w:hAnsi="Segoe UI" w:cs="Segoe UI"/>
          <w:color w:val="282829"/>
          <w:sz w:val="24"/>
          <w:szCs w:val="24"/>
          <w:shd w:val="clear" w:color="auto" w:fill="FFFFFF"/>
        </w:rPr>
        <w:t>iberates. You are liberation. You are Myself</w:t>
      </w:r>
      <w:r w:rsidRPr="0099269B">
        <w:rPr>
          <w:rFonts w:ascii="Segoe UI" w:hAnsi="Segoe UI" w:cs="Segoe UI"/>
          <w:color w:val="282829"/>
          <w:sz w:val="24"/>
          <w:szCs w:val="24"/>
          <w:shd w:val="clear" w:color="auto" w:fill="FFFFFF"/>
        </w:rPr>
        <w:t>.</w:t>
      </w:r>
    </w:p>
    <w:p w14:paraId="762BEDCD" w14:textId="77777777" w:rsidR="000A5CFA" w:rsidRDefault="000A5CFA" w:rsidP="000A5CFA"/>
    <w:p w14:paraId="0E4ECE9C" w14:textId="77777777" w:rsidR="000A5CFA" w:rsidRDefault="000A5CFA" w:rsidP="000A5CFA"/>
    <w:p w14:paraId="0058DC5D" w14:textId="77777777" w:rsidR="000A5CFA" w:rsidRDefault="000A5CFA" w:rsidP="000A5CFA"/>
    <w:p w14:paraId="6C0A9D45" w14:textId="77777777" w:rsidR="000A5CFA" w:rsidRDefault="000A5CFA" w:rsidP="000A5CFA"/>
    <w:p w14:paraId="6E4056D4" w14:textId="77777777" w:rsidR="000A5CFA" w:rsidRDefault="000A5CFA" w:rsidP="000A5CFA">
      <w:pPr>
        <w:pStyle w:val="Heading2"/>
      </w:pPr>
      <w:bookmarkStart w:id="244" w:name="_Toc175663246"/>
      <w:r>
        <w:t>Music Notation</w:t>
      </w:r>
      <w:bookmarkEnd w:id="244"/>
    </w:p>
    <w:p w14:paraId="354FE77F" w14:textId="77777777" w:rsidR="000A5CFA" w:rsidRPr="0069317F" w:rsidRDefault="000A5CFA" w:rsidP="000A5CFA">
      <w:r>
        <w:t>Chords in key of C minor</w:t>
      </w: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0A5CFA" w:rsidRPr="008F3EE7" w14:paraId="02308512" w14:textId="77777777" w:rsidTr="000A5CFA">
        <w:tc>
          <w:tcPr>
            <w:tcW w:w="1168" w:type="dxa"/>
          </w:tcPr>
          <w:p w14:paraId="5570BCF1"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1</w:t>
            </w:r>
          </w:p>
        </w:tc>
        <w:tc>
          <w:tcPr>
            <w:tcW w:w="1168" w:type="dxa"/>
          </w:tcPr>
          <w:p w14:paraId="610D402B"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2</w:t>
            </w:r>
          </w:p>
        </w:tc>
        <w:tc>
          <w:tcPr>
            <w:tcW w:w="1169" w:type="dxa"/>
          </w:tcPr>
          <w:p w14:paraId="54638A8F"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3</w:t>
            </w:r>
          </w:p>
        </w:tc>
        <w:tc>
          <w:tcPr>
            <w:tcW w:w="1169" w:type="dxa"/>
          </w:tcPr>
          <w:p w14:paraId="09C78118"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4</w:t>
            </w:r>
          </w:p>
        </w:tc>
        <w:tc>
          <w:tcPr>
            <w:tcW w:w="1169" w:type="dxa"/>
          </w:tcPr>
          <w:p w14:paraId="45B033D6"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1</w:t>
            </w:r>
          </w:p>
        </w:tc>
        <w:tc>
          <w:tcPr>
            <w:tcW w:w="1169" w:type="dxa"/>
          </w:tcPr>
          <w:p w14:paraId="13C1627A"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2</w:t>
            </w:r>
          </w:p>
        </w:tc>
        <w:tc>
          <w:tcPr>
            <w:tcW w:w="1169" w:type="dxa"/>
          </w:tcPr>
          <w:p w14:paraId="7CEB8B9A"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3</w:t>
            </w:r>
          </w:p>
        </w:tc>
        <w:tc>
          <w:tcPr>
            <w:tcW w:w="1169" w:type="dxa"/>
          </w:tcPr>
          <w:p w14:paraId="7357965E"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4</w:t>
            </w:r>
          </w:p>
        </w:tc>
      </w:tr>
      <w:tr w:rsidR="000A5CFA" w:rsidRPr="008F3EE7" w14:paraId="646298DA" w14:textId="77777777" w:rsidTr="000A5CFA">
        <w:tc>
          <w:tcPr>
            <w:tcW w:w="1168" w:type="dxa"/>
          </w:tcPr>
          <w:p w14:paraId="1A6DACD4"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Ta</w:t>
            </w:r>
          </w:p>
        </w:tc>
        <w:tc>
          <w:tcPr>
            <w:tcW w:w="1168" w:type="dxa"/>
          </w:tcPr>
          <w:p w14:paraId="7C8BF7B6"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re</w:t>
            </w:r>
          </w:p>
        </w:tc>
        <w:tc>
          <w:tcPr>
            <w:tcW w:w="1169" w:type="dxa"/>
          </w:tcPr>
          <w:p w14:paraId="20AB08E4"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w:t>
            </w:r>
          </w:p>
        </w:tc>
        <w:tc>
          <w:tcPr>
            <w:tcW w:w="1169" w:type="dxa"/>
          </w:tcPr>
          <w:p w14:paraId="5C80CB66"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Tu</w:t>
            </w:r>
          </w:p>
        </w:tc>
        <w:tc>
          <w:tcPr>
            <w:tcW w:w="1169" w:type="dxa"/>
          </w:tcPr>
          <w:p w14:paraId="5407E736"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ta</w:t>
            </w:r>
          </w:p>
        </w:tc>
        <w:tc>
          <w:tcPr>
            <w:tcW w:w="1169" w:type="dxa"/>
          </w:tcPr>
          <w:p w14:paraId="4E3DF6AE"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re</w:t>
            </w:r>
          </w:p>
        </w:tc>
        <w:tc>
          <w:tcPr>
            <w:tcW w:w="1169" w:type="dxa"/>
          </w:tcPr>
          <w:p w14:paraId="3A2D58EA"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w:t>
            </w:r>
          </w:p>
        </w:tc>
        <w:tc>
          <w:tcPr>
            <w:tcW w:w="1169" w:type="dxa"/>
          </w:tcPr>
          <w:p w14:paraId="78B8CB77"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Tu</w:t>
            </w:r>
          </w:p>
        </w:tc>
      </w:tr>
      <w:tr w:rsidR="000A5CFA" w:rsidRPr="008F3EE7" w14:paraId="1ECF2EE9" w14:textId="77777777" w:rsidTr="000A5CFA">
        <w:tc>
          <w:tcPr>
            <w:tcW w:w="1168" w:type="dxa"/>
          </w:tcPr>
          <w:p w14:paraId="358ED084" w14:textId="77777777" w:rsidR="000A5CFA" w:rsidRPr="008F3EE7" w:rsidRDefault="000A5CFA" w:rsidP="000A5CFA">
            <w:pPr>
              <w:jc w:val="center"/>
              <w:rPr>
                <w:rFonts w:asciiTheme="minorHAnsi" w:hAnsiTheme="minorHAnsi" w:cstheme="minorHAnsi"/>
                <w:b/>
              </w:rPr>
            </w:pPr>
            <w:r w:rsidRPr="008F3EE7">
              <w:rPr>
                <w:rFonts w:asciiTheme="minorHAnsi" w:hAnsiTheme="minorHAnsi" w:cstheme="minorHAnsi"/>
                <w:b/>
              </w:rPr>
              <w:t>Cm</w:t>
            </w:r>
          </w:p>
        </w:tc>
        <w:tc>
          <w:tcPr>
            <w:tcW w:w="1168" w:type="dxa"/>
          </w:tcPr>
          <w:p w14:paraId="42E23251" w14:textId="77777777" w:rsidR="000A5CFA" w:rsidRPr="008F3EE7" w:rsidRDefault="000A5CFA" w:rsidP="000A5CFA">
            <w:pPr>
              <w:jc w:val="center"/>
              <w:rPr>
                <w:rFonts w:asciiTheme="minorHAnsi" w:hAnsiTheme="minorHAnsi" w:cstheme="minorHAnsi"/>
                <w:b/>
              </w:rPr>
            </w:pPr>
          </w:p>
        </w:tc>
        <w:tc>
          <w:tcPr>
            <w:tcW w:w="1169" w:type="dxa"/>
          </w:tcPr>
          <w:p w14:paraId="7AB12982" w14:textId="77777777" w:rsidR="000A5CFA" w:rsidRPr="008F3EE7" w:rsidRDefault="000A5CFA" w:rsidP="000A5CFA">
            <w:pPr>
              <w:jc w:val="center"/>
              <w:rPr>
                <w:rFonts w:asciiTheme="minorHAnsi" w:hAnsiTheme="minorHAnsi" w:cstheme="minorHAnsi"/>
                <w:b/>
              </w:rPr>
            </w:pPr>
          </w:p>
        </w:tc>
        <w:tc>
          <w:tcPr>
            <w:tcW w:w="1169" w:type="dxa"/>
          </w:tcPr>
          <w:p w14:paraId="7992697E" w14:textId="77777777" w:rsidR="000A5CFA" w:rsidRPr="008F3EE7" w:rsidRDefault="000A5CFA" w:rsidP="000A5CFA">
            <w:pPr>
              <w:jc w:val="center"/>
              <w:rPr>
                <w:rFonts w:asciiTheme="minorHAnsi" w:hAnsiTheme="minorHAnsi" w:cstheme="minorHAnsi"/>
                <w:b/>
                <w:sz w:val="24"/>
                <w:szCs w:val="24"/>
              </w:rPr>
            </w:pPr>
          </w:p>
        </w:tc>
        <w:tc>
          <w:tcPr>
            <w:tcW w:w="1169" w:type="dxa"/>
          </w:tcPr>
          <w:p w14:paraId="00E5FDFD" w14:textId="77777777" w:rsidR="000A5CFA" w:rsidRPr="008F3EE7" w:rsidRDefault="000A5CFA" w:rsidP="000A5CFA">
            <w:pPr>
              <w:jc w:val="center"/>
              <w:rPr>
                <w:rFonts w:asciiTheme="minorHAnsi" w:hAnsiTheme="minorHAnsi" w:cstheme="minorHAnsi"/>
                <w:b/>
                <w:sz w:val="24"/>
                <w:szCs w:val="24"/>
              </w:rPr>
            </w:pPr>
            <w:r w:rsidRPr="008F3EE7">
              <w:rPr>
                <w:rFonts w:asciiTheme="minorHAnsi" w:hAnsiTheme="minorHAnsi" w:cstheme="minorHAnsi"/>
                <w:b/>
                <w:color w:val="040C28"/>
                <w:sz w:val="24"/>
                <w:szCs w:val="24"/>
              </w:rPr>
              <w:t>E</w:t>
            </w:r>
            <w:r w:rsidRPr="008F3EE7">
              <w:rPr>
                <w:rFonts w:ascii="Segoe UI Symbol" w:hAnsi="Segoe UI Symbol" w:cs="Segoe UI Symbol"/>
                <w:b/>
                <w:color w:val="040C28"/>
                <w:sz w:val="24"/>
                <w:szCs w:val="24"/>
              </w:rPr>
              <w:t>♭</w:t>
            </w:r>
          </w:p>
        </w:tc>
        <w:tc>
          <w:tcPr>
            <w:tcW w:w="1169" w:type="dxa"/>
          </w:tcPr>
          <w:p w14:paraId="124D8617" w14:textId="77777777" w:rsidR="000A5CFA" w:rsidRPr="008F3EE7" w:rsidRDefault="000A5CFA" w:rsidP="000A5CFA">
            <w:pPr>
              <w:jc w:val="center"/>
              <w:rPr>
                <w:rFonts w:asciiTheme="minorHAnsi" w:hAnsiTheme="minorHAnsi" w:cstheme="minorHAnsi"/>
                <w:b/>
              </w:rPr>
            </w:pPr>
          </w:p>
        </w:tc>
        <w:tc>
          <w:tcPr>
            <w:tcW w:w="1169" w:type="dxa"/>
          </w:tcPr>
          <w:p w14:paraId="431DD628" w14:textId="77777777" w:rsidR="000A5CFA" w:rsidRPr="008F3EE7" w:rsidRDefault="000A5CFA" w:rsidP="000A5CFA">
            <w:pPr>
              <w:jc w:val="center"/>
              <w:rPr>
                <w:rFonts w:asciiTheme="minorHAnsi" w:hAnsiTheme="minorHAnsi" w:cstheme="minorHAnsi"/>
                <w:b/>
              </w:rPr>
            </w:pPr>
          </w:p>
        </w:tc>
        <w:tc>
          <w:tcPr>
            <w:tcW w:w="1169" w:type="dxa"/>
          </w:tcPr>
          <w:p w14:paraId="6AAD8B8A" w14:textId="77777777" w:rsidR="000A5CFA" w:rsidRPr="008F3EE7" w:rsidRDefault="000A5CFA" w:rsidP="000A5CFA">
            <w:pPr>
              <w:jc w:val="center"/>
              <w:rPr>
                <w:rFonts w:asciiTheme="minorHAnsi" w:hAnsiTheme="minorHAnsi" w:cstheme="minorHAnsi"/>
                <w:b/>
              </w:rPr>
            </w:pPr>
          </w:p>
        </w:tc>
      </w:tr>
    </w:tbl>
    <w:p w14:paraId="0D476B34" w14:textId="77777777" w:rsidR="000A5CFA" w:rsidRPr="008F3EE7" w:rsidRDefault="000A5CFA" w:rsidP="000A5CFA">
      <w:pPr>
        <w:rPr>
          <w:rFonts w:cstheme="minorHAnsi"/>
        </w:rPr>
      </w:pP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0A5CFA" w:rsidRPr="008F3EE7" w14:paraId="43EBD23D" w14:textId="77777777" w:rsidTr="000A5CFA">
        <w:tc>
          <w:tcPr>
            <w:tcW w:w="1168" w:type="dxa"/>
          </w:tcPr>
          <w:p w14:paraId="07E8531B"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1</w:t>
            </w:r>
          </w:p>
        </w:tc>
        <w:tc>
          <w:tcPr>
            <w:tcW w:w="1168" w:type="dxa"/>
          </w:tcPr>
          <w:p w14:paraId="76C8E289"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2</w:t>
            </w:r>
          </w:p>
        </w:tc>
        <w:tc>
          <w:tcPr>
            <w:tcW w:w="1169" w:type="dxa"/>
          </w:tcPr>
          <w:p w14:paraId="13A796A9"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3</w:t>
            </w:r>
          </w:p>
        </w:tc>
        <w:tc>
          <w:tcPr>
            <w:tcW w:w="1169" w:type="dxa"/>
          </w:tcPr>
          <w:p w14:paraId="1F4B92A9"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4</w:t>
            </w:r>
          </w:p>
        </w:tc>
        <w:tc>
          <w:tcPr>
            <w:tcW w:w="1169" w:type="dxa"/>
          </w:tcPr>
          <w:p w14:paraId="314618E4"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1</w:t>
            </w:r>
          </w:p>
        </w:tc>
        <w:tc>
          <w:tcPr>
            <w:tcW w:w="1169" w:type="dxa"/>
          </w:tcPr>
          <w:p w14:paraId="69359ED8"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2</w:t>
            </w:r>
          </w:p>
        </w:tc>
        <w:tc>
          <w:tcPr>
            <w:tcW w:w="1169" w:type="dxa"/>
          </w:tcPr>
          <w:p w14:paraId="491BB144"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3</w:t>
            </w:r>
          </w:p>
        </w:tc>
        <w:tc>
          <w:tcPr>
            <w:tcW w:w="1169" w:type="dxa"/>
          </w:tcPr>
          <w:p w14:paraId="466C4DA7"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4</w:t>
            </w:r>
          </w:p>
        </w:tc>
      </w:tr>
      <w:tr w:rsidR="000A5CFA" w:rsidRPr="008F3EE7" w14:paraId="373A3F0A" w14:textId="77777777" w:rsidTr="000A5CFA">
        <w:tc>
          <w:tcPr>
            <w:tcW w:w="1168" w:type="dxa"/>
          </w:tcPr>
          <w:p w14:paraId="48ED4E71"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re</w:t>
            </w:r>
          </w:p>
        </w:tc>
        <w:tc>
          <w:tcPr>
            <w:tcW w:w="1168" w:type="dxa"/>
          </w:tcPr>
          <w:p w14:paraId="52E72E8D"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w:t>
            </w:r>
          </w:p>
        </w:tc>
        <w:tc>
          <w:tcPr>
            <w:tcW w:w="1169" w:type="dxa"/>
          </w:tcPr>
          <w:p w14:paraId="09F1A779"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w:t>
            </w:r>
          </w:p>
        </w:tc>
        <w:tc>
          <w:tcPr>
            <w:tcW w:w="1169" w:type="dxa"/>
          </w:tcPr>
          <w:p w14:paraId="16B2950A"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So</w:t>
            </w:r>
          </w:p>
        </w:tc>
        <w:tc>
          <w:tcPr>
            <w:tcW w:w="1169" w:type="dxa"/>
          </w:tcPr>
          <w:p w14:paraId="5C0C706E"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ha</w:t>
            </w:r>
          </w:p>
        </w:tc>
        <w:tc>
          <w:tcPr>
            <w:tcW w:w="1169" w:type="dxa"/>
          </w:tcPr>
          <w:p w14:paraId="644216F5"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w:t>
            </w:r>
          </w:p>
        </w:tc>
        <w:tc>
          <w:tcPr>
            <w:tcW w:w="1169" w:type="dxa"/>
          </w:tcPr>
          <w:p w14:paraId="56779D87"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w:t>
            </w:r>
          </w:p>
        </w:tc>
        <w:tc>
          <w:tcPr>
            <w:tcW w:w="1169" w:type="dxa"/>
          </w:tcPr>
          <w:p w14:paraId="45E32CCB"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Om</w:t>
            </w:r>
          </w:p>
        </w:tc>
      </w:tr>
      <w:tr w:rsidR="000A5CFA" w:rsidRPr="008F3EE7" w14:paraId="720EC890" w14:textId="77777777" w:rsidTr="000A5CFA">
        <w:tc>
          <w:tcPr>
            <w:tcW w:w="1168" w:type="dxa"/>
          </w:tcPr>
          <w:p w14:paraId="50912D8F" w14:textId="77777777" w:rsidR="000A5CFA" w:rsidRPr="008F3EE7" w:rsidRDefault="000A5CFA" w:rsidP="000A5CFA">
            <w:pPr>
              <w:jc w:val="center"/>
              <w:rPr>
                <w:rFonts w:asciiTheme="minorHAnsi" w:hAnsiTheme="minorHAnsi" w:cstheme="minorHAnsi"/>
                <w:b/>
              </w:rPr>
            </w:pPr>
            <w:r w:rsidRPr="008F3EE7">
              <w:rPr>
                <w:rFonts w:asciiTheme="minorHAnsi" w:hAnsiTheme="minorHAnsi" w:cstheme="minorHAnsi"/>
                <w:b/>
                <w:color w:val="040C28"/>
                <w:sz w:val="30"/>
                <w:szCs w:val="30"/>
              </w:rPr>
              <w:t>B</w:t>
            </w:r>
            <w:r w:rsidRPr="008F3EE7">
              <w:rPr>
                <w:rFonts w:ascii="Segoe UI Symbol" w:hAnsi="Segoe UI Symbol" w:cs="Segoe UI Symbol"/>
                <w:b/>
                <w:color w:val="040C28"/>
                <w:sz w:val="30"/>
                <w:szCs w:val="30"/>
              </w:rPr>
              <w:t>♭</w:t>
            </w:r>
          </w:p>
        </w:tc>
        <w:tc>
          <w:tcPr>
            <w:tcW w:w="1168" w:type="dxa"/>
          </w:tcPr>
          <w:p w14:paraId="6C8DB95D" w14:textId="77777777" w:rsidR="000A5CFA" w:rsidRPr="008F3EE7" w:rsidRDefault="000A5CFA" w:rsidP="000A5CFA">
            <w:pPr>
              <w:jc w:val="center"/>
              <w:rPr>
                <w:rFonts w:asciiTheme="minorHAnsi" w:hAnsiTheme="minorHAnsi" w:cstheme="minorHAnsi"/>
                <w:b/>
              </w:rPr>
            </w:pPr>
          </w:p>
        </w:tc>
        <w:tc>
          <w:tcPr>
            <w:tcW w:w="1169" w:type="dxa"/>
          </w:tcPr>
          <w:p w14:paraId="140D0CA4" w14:textId="77777777" w:rsidR="000A5CFA" w:rsidRPr="008F3EE7" w:rsidRDefault="000A5CFA" w:rsidP="000A5CFA">
            <w:pPr>
              <w:jc w:val="center"/>
              <w:rPr>
                <w:rFonts w:asciiTheme="minorHAnsi" w:hAnsiTheme="minorHAnsi" w:cstheme="minorHAnsi"/>
                <w:b/>
              </w:rPr>
            </w:pPr>
          </w:p>
        </w:tc>
        <w:tc>
          <w:tcPr>
            <w:tcW w:w="1169" w:type="dxa"/>
          </w:tcPr>
          <w:p w14:paraId="53AA99C3" w14:textId="77777777" w:rsidR="000A5CFA" w:rsidRPr="008F3EE7" w:rsidRDefault="000A5CFA" w:rsidP="000A5CFA">
            <w:pPr>
              <w:jc w:val="center"/>
              <w:rPr>
                <w:rFonts w:asciiTheme="minorHAnsi" w:hAnsiTheme="minorHAnsi" w:cstheme="minorHAnsi"/>
                <w:b/>
              </w:rPr>
            </w:pPr>
          </w:p>
        </w:tc>
        <w:tc>
          <w:tcPr>
            <w:tcW w:w="1169" w:type="dxa"/>
          </w:tcPr>
          <w:p w14:paraId="52D9B1CB" w14:textId="77777777" w:rsidR="000A5CFA" w:rsidRPr="008F3EE7" w:rsidRDefault="000A5CFA" w:rsidP="000A5CFA">
            <w:pPr>
              <w:jc w:val="center"/>
              <w:rPr>
                <w:rFonts w:asciiTheme="minorHAnsi" w:hAnsiTheme="minorHAnsi" w:cstheme="minorHAnsi"/>
                <w:b/>
              </w:rPr>
            </w:pPr>
            <w:r w:rsidRPr="008F3EE7">
              <w:rPr>
                <w:rFonts w:asciiTheme="minorHAnsi" w:hAnsiTheme="minorHAnsi" w:cstheme="minorHAnsi"/>
                <w:b/>
              </w:rPr>
              <w:t>Cm</w:t>
            </w:r>
          </w:p>
        </w:tc>
        <w:tc>
          <w:tcPr>
            <w:tcW w:w="1169" w:type="dxa"/>
          </w:tcPr>
          <w:p w14:paraId="04869E6E" w14:textId="77777777" w:rsidR="000A5CFA" w:rsidRPr="008F3EE7" w:rsidRDefault="000A5CFA" w:rsidP="000A5CFA">
            <w:pPr>
              <w:jc w:val="center"/>
              <w:rPr>
                <w:rFonts w:asciiTheme="minorHAnsi" w:hAnsiTheme="minorHAnsi" w:cstheme="minorHAnsi"/>
                <w:b/>
              </w:rPr>
            </w:pPr>
          </w:p>
        </w:tc>
        <w:tc>
          <w:tcPr>
            <w:tcW w:w="1169" w:type="dxa"/>
          </w:tcPr>
          <w:p w14:paraId="3B7881BB" w14:textId="77777777" w:rsidR="000A5CFA" w:rsidRPr="008F3EE7" w:rsidRDefault="000A5CFA" w:rsidP="000A5CFA">
            <w:pPr>
              <w:jc w:val="center"/>
              <w:rPr>
                <w:rFonts w:asciiTheme="minorHAnsi" w:hAnsiTheme="minorHAnsi" w:cstheme="minorHAnsi"/>
                <w:b/>
              </w:rPr>
            </w:pPr>
          </w:p>
        </w:tc>
        <w:tc>
          <w:tcPr>
            <w:tcW w:w="1169" w:type="dxa"/>
          </w:tcPr>
          <w:p w14:paraId="1915BD60" w14:textId="77777777" w:rsidR="000A5CFA" w:rsidRPr="008F3EE7" w:rsidRDefault="000A5CFA" w:rsidP="000A5CFA">
            <w:pPr>
              <w:jc w:val="center"/>
              <w:rPr>
                <w:rFonts w:asciiTheme="minorHAnsi" w:hAnsiTheme="minorHAnsi" w:cstheme="minorHAnsi"/>
                <w:b/>
              </w:rPr>
            </w:pPr>
          </w:p>
        </w:tc>
      </w:tr>
    </w:tbl>
    <w:p w14:paraId="3C314176" w14:textId="77777777" w:rsidR="000A5CFA" w:rsidRPr="008F3EE7" w:rsidRDefault="000A5CFA" w:rsidP="000A5CFA">
      <w:pPr>
        <w:rPr>
          <w:rFonts w:cstheme="minorHAnsi"/>
        </w:rPr>
      </w:pP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0A5CFA" w:rsidRPr="008F3EE7" w14:paraId="09172E83" w14:textId="77777777" w:rsidTr="000A5CFA">
        <w:tc>
          <w:tcPr>
            <w:tcW w:w="1168" w:type="dxa"/>
          </w:tcPr>
          <w:p w14:paraId="48A91D2A"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1</w:t>
            </w:r>
          </w:p>
        </w:tc>
        <w:tc>
          <w:tcPr>
            <w:tcW w:w="1168" w:type="dxa"/>
          </w:tcPr>
          <w:p w14:paraId="1AD0B12C"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2</w:t>
            </w:r>
          </w:p>
        </w:tc>
        <w:tc>
          <w:tcPr>
            <w:tcW w:w="1169" w:type="dxa"/>
          </w:tcPr>
          <w:p w14:paraId="5329A173"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3</w:t>
            </w:r>
          </w:p>
        </w:tc>
        <w:tc>
          <w:tcPr>
            <w:tcW w:w="1169" w:type="dxa"/>
          </w:tcPr>
          <w:p w14:paraId="7F23A904"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4</w:t>
            </w:r>
          </w:p>
        </w:tc>
        <w:tc>
          <w:tcPr>
            <w:tcW w:w="1169" w:type="dxa"/>
          </w:tcPr>
          <w:p w14:paraId="16180268"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1</w:t>
            </w:r>
          </w:p>
        </w:tc>
        <w:tc>
          <w:tcPr>
            <w:tcW w:w="1169" w:type="dxa"/>
          </w:tcPr>
          <w:p w14:paraId="3220FE50"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2</w:t>
            </w:r>
          </w:p>
        </w:tc>
        <w:tc>
          <w:tcPr>
            <w:tcW w:w="1169" w:type="dxa"/>
          </w:tcPr>
          <w:p w14:paraId="36C9152F"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3</w:t>
            </w:r>
          </w:p>
        </w:tc>
        <w:tc>
          <w:tcPr>
            <w:tcW w:w="1169" w:type="dxa"/>
          </w:tcPr>
          <w:p w14:paraId="5B3E88E9"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4</w:t>
            </w:r>
          </w:p>
        </w:tc>
      </w:tr>
      <w:tr w:rsidR="000A5CFA" w:rsidRPr="008F3EE7" w14:paraId="1BE93D01" w14:textId="77777777" w:rsidTr="000A5CFA">
        <w:tc>
          <w:tcPr>
            <w:tcW w:w="1168" w:type="dxa"/>
          </w:tcPr>
          <w:p w14:paraId="595FFF3A"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Ta</w:t>
            </w:r>
          </w:p>
        </w:tc>
        <w:tc>
          <w:tcPr>
            <w:tcW w:w="1168" w:type="dxa"/>
          </w:tcPr>
          <w:p w14:paraId="52CF3148"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re</w:t>
            </w:r>
          </w:p>
        </w:tc>
        <w:tc>
          <w:tcPr>
            <w:tcW w:w="1169" w:type="dxa"/>
          </w:tcPr>
          <w:p w14:paraId="71A26F7E"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w:t>
            </w:r>
          </w:p>
        </w:tc>
        <w:tc>
          <w:tcPr>
            <w:tcW w:w="1169" w:type="dxa"/>
          </w:tcPr>
          <w:p w14:paraId="7F9C3AE4"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Tu</w:t>
            </w:r>
          </w:p>
        </w:tc>
        <w:tc>
          <w:tcPr>
            <w:tcW w:w="1169" w:type="dxa"/>
          </w:tcPr>
          <w:p w14:paraId="278C426D"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ta</w:t>
            </w:r>
          </w:p>
        </w:tc>
        <w:tc>
          <w:tcPr>
            <w:tcW w:w="1169" w:type="dxa"/>
          </w:tcPr>
          <w:p w14:paraId="4ADD2457"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re</w:t>
            </w:r>
          </w:p>
        </w:tc>
        <w:tc>
          <w:tcPr>
            <w:tcW w:w="1169" w:type="dxa"/>
          </w:tcPr>
          <w:p w14:paraId="20C80828"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w:t>
            </w:r>
          </w:p>
        </w:tc>
        <w:tc>
          <w:tcPr>
            <w:tcW w:w="1169" w:type="dxa"/>
          </w:tcPr>
          <w:p w14:paraId="34EDA53F"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Tu</w:t>
            </w:r>
          </w:p>
        </w:tc>
      </w:tr>
      <w:tr w:rsidR="000A5CFA" w:rsidRPr="008F3EE7" w14:paraId="3AF3C57C" w14:textId="77777777" w:rsidTr="000A5CFA">
        <w:tc>
          <w:tcPr>
            <w:tcW w:w="1168" w:type="dxa"/>
          </w:tcPr>
          <w:p w14:paraId="5DD5FE0B" w14:textId="77777777" w:rsidR="000A5CFA" w:rsidRPr="008F3EE7" w:rsidRDefault="000A5CFA" w:rsidP="000A5CFA">
            <w:pPr>
              <w:jc w:val="center"/>
              <w:rPr>
                <w:rFonts w:asciiTheme="minorHAnsi" w:hAnsiTheme="minorHAnsi" w:cstheme="minorHAnsi"/>
                <w:b/>
              </w:rPr>
            </w:pPr>
            <w:r w:rsidRPr="008F3EE7">
              <w:rPr>
                <w:rFonts w:asciiTheme="minorHAnsi" w:hAnsiTheme="minorHAnsi" w:cstheme="minorHAnsi"/>
                <w:b/>
              </w:rPr>
              <w:t>F min</w:t>
            </w:r>
          </w:p>
        </w:tc>
        <w:tc>
          <w:tcPr>
            <w:tcW w:w="1168" w:type="dxa"/>
          </w:tcPr>
          <w:p w14:paraId="757FCC0D" w14:textId="77777777" w:rsidR="000A5CFA" w:rsidRPr="008F3EE7" w:rsidRDefault="000A5CFA" w:rsidP="000A5CFA">
            <w:pPr>
              <w:jc w:val="center"/>
              <w:rPr>
                <w:rFonts w:asciiTheme="minorHAnsi" w:hAnsiTheme="minorHAnsi" w:cstheme="minorHAnsi"/>
                <w:b/>
              </w:rPr>
            </w:pPr>
          </w:p>
        </w:tc>
        <w:tc>
          <w:tcPr>
            <w:tcW w:w="1169" w:type="dxa"/>
          </w:tcPr>
          <w:p w14:paraId="42C409AE" w14:textId="77777777" w:rsidR="000A5CFA" w:rsidRPr="008F3EE7" w:rsidRDefault="000A5CFA" w:rsidP="000A5CFA">
            <w:pPr>
              <w:jc w:val="center"/>
              <w:rPr>
                <w:rFonts w:asciiTheme="minorHAnsi" w:hAnsiTheme="minorHAnsi" w:cstheme="minorHAnsi"/>
                <w:b/>
              </w:rPr>
            </w:pPr>
          </w:p>
        </w:tc>
        <w:tc>
          <w:tcPr>
            <w:tcW w:w="1169" w:type="dxa"/>
          </w:tcPr>
          <w:p w14:paraId="75B434E5" w14:textId="77777777" w:rsidR="000A5CFA" w:rsidRPr="008F3EE7" w:rsidRDefault="000A5CFA" w:rsidP="000A5CFA">
            <w:pPr>
              <w:jc w:val="center"/>
              <w:rPr>
                <w:rFonts w:asciiTheme="minorHAnsi" w:hAnsiTheme="minorHAnsi" w:cstheme="minorHAnsi"/>
                <w:b/>
              </w:rPr>
            </w:pPr>
          </w:p>
        </w:tc>
        <w:tc>
          <w:tcPr>
            <w:tcW w:w="1169" w:type="dxa"/>
          </w:tcPr>
          <w:p w14:paraId="1D5E297C" w14:textId="77777777" w:rsidR="000A5CFA" w:rsidRPr="008F3EE7" w:rsidRDefault="000A5CFA" w:rsidP="000A5CFA">
            <w:pPr>
              <w:jc w:val="center"/>
              <w:rPr>
                <w:rFonts w:asciiTheme="minorHAnsi" w:hAnsiTheme="minorHAnsi" w:cstheme="minorHAnsi"/>
                <w:b/>
              </w:rPr>
            </w:pPr>
            <w:r w:rsidRPr="008F3EE7">
              <w:rPr>
                <w:rFonts w:asciiTheme="minorHAnsi" w:hAnsiTheme="minorHAnsi" w:cstheme="minorHAnsi"/>
                <w:b/>
                <w:color w:val="040C28"/>
                <w:sz w:val="30"/>
                <w:szCs w:val="30"/>
              </w:rPr>
              <w:t>B</w:t>
            </w:r>
            <w:r w:rsidRPr="008F3EE7">
              <w:rPr>
                <w:rFonts w:ascii="Segoe UI Symbol" w:hAnsi="Segoe UI Symbol" w:cs="Segoe UI Symbol"/>
                <w:b/>
                <w:color w:val="040C28"/>
                <w:sz w:val="30"/>
                <w:szCs w:val="30"/>
              </w:rPr>
              <w:t>♭</w:t>
            </w:r>
          </w:p>
        </w:tc>
        <w:tc>
          <w:tcPr>
            <w:tcW w:w="1169" w:type="dxa"/>
          </w:tcPr>
          <w:p w14:paraId="406A29ED" w14:textId="77777777" w:rsidR="000A5CFA" w:rsidRPr="008F3EE7" w:rsidRDefault="000A5CFA" w:rsidP="000A5CFA">
            <w:pPr>
              <w:jc w:val="center"/>
              <w:rPr>
                <w:rFonts w:asciiTheme="minorHAnsi" w:hAnsiTheme="minorHAnsi" w:cstheme="minorHAnsi"/>
                <w:b/>
              </w:rPr>
            </w:pPr>
          </w:p>
        </w:tc>
        <w:tc>
          <w:tcPr>
            <w:tcW w:w="1169" w:type="dxa"/>
          </w:tcPr>
          <w:p w14:paraId="43D7458F" w14:textId="77777777" w:rsidR="000A5CFA" w:rsidRPr="008F3EE7" w:rsidRDefault="000A5CFA" w:rsidP="000A5CFA">
            <w:pPr>
              <w:jc w:val="center"/>
              <w:rPr>
                <w:rFonts w:asciiTheme="minorHAnsi" w:hAnsiTheme="minorHAnsi" w:cstheme="minorHAnsi"/>
                <w:b/>
              </w:rPr>
            </w:pPr>
          </w:p>
        </w:tc>
        <w:tc>
          <w:tcPr>
            <w:tcW w:w="1169" w:type="dxa"/>
          </w:tcPr>
          <w:p w14:paraId="34945E55" w14:textId="77777777" w:rsidR="000A5CFA" w:rsidRPr="008F3EE7" w:rsidRDefault="000A5CFA" w:rsidP="000A5CFA">
            <w:pPr>
              <w:jc w:val="center"/>
              <w:rPr>
                <w:rFonts w:asciiTheme="minorHAnsi" w:hAnsiTheme="minorHAnsi" w:cstheme="minorHAnsi"/>
                <w:b/>
              </w:rPr>
            </w:pPr>
          </w:p>
        </w:tc>
      </w:tr>
    </w:tbl>
    <w:p w14:paraId="34EC0163" w14:textId="77777777" w:rsidR="000A5CFA" w:rsidRPr="008F3EE7" w:rsidRDefault="000A5CFA" w:rsidP="000A5CFA">
      <w:pPr>
        <w:rPr>
          <w:rFonts w:cstheme="minorHAnsi"/>
        </w:rPr>
      </w:pP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0A5CFA" w:rsidRPr="008F3EE7" w14:paraId="66760806" w14:textId="77777777" w:rsidTr="000A5CFA">
        <w:tc>
          <w:tcPr>
            <w:tcW w:w="1168" w:type="dxa"/>
          </w:tcPr>
          <w:p w14:paraId="5CFDF68C"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1</w:t>
            </w:r>
          </w:p>
        </w:tc>
        <w:tc>
          <w:tcPr>
            <w:tcW w:w="1168" w:type="dxa"/>
          </w:tcPr>
          <w:p w14:paraId="15E852EC"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2</w:t>
            </w:r>
          </w:p>
        </w:tc>
        <w:tc>
          <w:tcPr>
            <w:tcW w:w="1169" w:type="dxa"/>
          </w:tcPr>
          <w:p w14:paraId="0CC1D718"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3</w:t>
            </w:r>
          </w:p>
        </w:tc>
        <w:tc>
          <w:tcPr>
            <w:tcW w:w="1169" w:type="dxa"/>
          </w:tcPr>
          <w:p w14:paraId="03655F68"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4</w:t>
            </w:r>
          </w:p>
        </w:tc>
        <w:tc>
          <w:tcPr>
            <w:tcW w:w="1169" w:type="dxa"/>
          </w:tcPr>
          <w:p w14:paraId="6309C849"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1</w:t>
            </w:r>
          </w:p>
        </w:tc>
        <w:tc>
          <w:tcPr>
            <w:tcW w:w="1169" w:type="dxa"/>
          </w:tcPr>
          <w:p w14:paraId="09557882"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2</w:t>
            </w:r>
          </w:p>
        </w:tc>
        <w:tc>
          <w:tcPr>
            <w:tcW w:w="1169" w:type="dxa"/>
          </w:tcPr>
          <w:p w14:paraId="2EFCBA7E"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3</w:t>
            </w:r>
          </w:p>
        </w:tc>
        <w:tc>
          <w:tcPr>
            <w:tcW w:w="1169" w:type="dxa"/>
          </w:tcPr>
          <w:p w14:paraId="308B2E25"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4</w:t>
            </w:r>
          </w:p>
        </w:tc>
      </w:tr>
      <w:tr w:rsidR="000A5CFA" w:rsidRPr="008F3EE7" w14:paraId="03B870DC" w14:textId="77777777" w:rsidTr="000A5CFA">
        <w:tc>
          <w:tcPr>
            <w:tcW w:w="1168" w:type="dxa"/>
          </w:tcPr>
          <w:p w14:paraId="591EAC10"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re</w:t>
            </w:r>
          </w:p>
        </w:tc>
        <w:tc>
          <w:tcPr>
            <w:tcW w:w="1168" w:type="dxa"/>
          </w:tcPr>
          <w:p w14:paraId="08BBD282"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w:t>
            </w:r>
          </w:p>
        </w:tc>
        <w:tc>
          <w:tcPr>
            <w:tcW w:w="1169" w:type="dxa"/>
          </w:tcPr>
          <w:p w14:paraId="28877FE6"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w:t>
            </w:r>
          </w:p>
        </w:tc>
        <w:tc>
          <w:tcPr>
            <w:tcW w:w="1169" w:type="dxa"/>
          </w:tcPr>
          <w:p w14:paraId="714256A5"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So</w:t>
            </w:r>
          </w:p>
        </w:tc>
        <w:tc>
          <w:tcPr>
            <w:tcW w:w="1169" w:type="dxa"/>
          </w:tcPr>
          <w:p w14:paraId="1902EBB5"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ha</w:t>
            </w:r>
          </w:p>
        </w:tc>
        <w:tc>
          <w:tcPr>
            <w:tcW w:w="1169" w:type="dxa"/>
          </w:tcPr>
          <w:p w14:paraId="20194AA9"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w:t>
            </w:r>
          </w:p>
        </w:tc>
        <w:tc>
          <w:tcPr>
            <w:tcW w:w="1169" w:type="dxa"/>
          </w:tcPr>
          <w:p w14:paraId="0551E8F3"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w:t>
            </w:r>
          </w:p>
        </w:tc>
        <w:tc>
          <w:tcPr>
            <w:tcW w:w="1169" w:type="dxa"/>
          </w:tcPr>
          <w:p w14:paraId="3262648E" w14:textId="77777777" w:rsidR="000A5CFA" w:rsidRPr="008F3EE7" w:rsidRDefault="000A5CFA" w:rsidP="000A5CFA">
            <w:pPr>
              <w:jc w:val="center"/>
              <w:rPr>
                <w:rFonts w:asciiTheme="minorHAnsi" w:hAnsiTheme="minorHAnsi" w:cstheme="minorHAnsi"/>
              </w:rPr>
            </w:pPr>
            <w:r w:rsidRPr="008F3EE7">
              <w:rPr>
                <w:rFonts w:asciiTheme="minorHAnsi" w:hAnsiTheme="minorHAnsi" w:cstheme="minorHAnsi"/>
              </w:rPr>
              <w:t>Om</w:t>
            </w:r>
          </w:p>
        </w:tc>
      </w:tr>
      <w:tr w:rsidR="000A5CFA" w:rsidRPr="008F3EE7" w14:paraId="5F6A2232" w14:textId="77777777" w:rsidTr="000A5CFA">
        <w:tc>
          <w:tcPr>
            <w:tcW w:w="1168" w:type="dxa"/>
          </w:tcPr>
          <w:p w14:paraId="55CE5028" w14:textId="77777777" w:rsidR="000A5CFA" w:rsidRPr="008F3EE7" w:rsidRDefault="000A5CFA" w:rsidP="000A5CFA">
            <w:pPr>
              <w:jc w:val="center"/>
              <w:rPr>
                <w:rFonts w:asciiTheme="minorHAnsi" w:hAnsiTheme="minorHAnsi" w:cstheme="minorHAnsi"/>
                <w:b/>
              </w:rPr>
            </w:pPr>
            <w:r w:rsidRPr="008F3EE7">
              <w:rPr>
                <w:rFonts w:asciiTheme="minorHAnsi" w:hAnsiTheme="minorHAnsi" w:cstheme="minorHAnsi"/>
                <w:b/>
                <w:color w:val="040C28"/>
                <w:sz w:val="30"/>
                <w:szCs w:val="30"/>
              </w:rPr>
              <w:t>A</w:t>
            </w:r>
            <w:r w:rsidRPr="008F3EE7">
              <w:rPr>
                <w:rFonts w:ascii="Segoe UI Symbol" w:hAnsi="Segoe UI Symbol" w:cs="Segoe UI Symbol"/>
                <w:b/>
                <w:color w:val="040C28"/>
                <w:sz w:val="30"/>
                <w:szCs w:val="30"/>
              </w:rPr>
              <w:t>♭</w:t>
            </w:r>
          </w:p>
        </w:tc>
        <w:tc>
          <w:tcPr>
            <w:tcW w:w="1168" w:type="dxa"/>
          </w:tcPr>
          <w:p w14:paraId="66E5FD20" w14:textId="77777777" w:rsidR="000A5CFA" w:rsidRPr="008F3EE7" w:rsidRDefault="000A5CFA" w:rsidP="000A5CFA">
            <w:pPr>
              <w:jc w:val="center"/>
              <w:rPr>
                <w:rFonts w:asciiTheme="minorHAnsi" w:hAnsiTheme="minorHAnsi" w:cstheme="minorHAnsi"/>
                <w:b/>
              </w:rPr>
            </w:pPr>
          </w:p>
        </w:tc>
        <w:tc>
          <w:tcPr>
            <w:tcW w:w="1169" w:type="dxa"/>
          </w:tcPr>
          <w:p w14:paraId="202C925D" w14:textId="77777777" w:rsidR="000A5CFA" w:rsidRPr="008F3EE7" w:rsidRDefault="000A5CFA" w:rsidP="000A5CFA">
            <w:pPr>
              <w:jc w:val="center"/>
              <w:rPr>
                <w:rFonts w:asciiTheme="minorHAnsi" w:hAnsiTheme="minorHAnsi" w:cstheme="minorHAnsi"/>
                <w:b/>
              </w:rPr>
            </w:pPr>
          </w:p>
        </w:tc>
        <w:tc>
          <w:tcPr>
            <w:tcW w:w="1169" w:type="dxa"/>
          </w:tcPr>
          <w:p w14:paraId="68F7B62D" w14:textId="77777777" w:rsidR="000A5CFA" w:rsidRPr="008F3EE7" w:rsidRDefault="000A5CFA" w:rsidP="000A5CFA">
            <w:pPr>
              <w:jc w:val="center"/>
              <w:rPr>
                <w:rFonts w:asciiTheme="minorHAnsi" w:hAnsiTheme="minorHAnsi" w:cstheme="minorHAnsi"/>
                <w:b/>
              </w:rPr>
            </w:pPr>
          </w:p>
        </w:tc>
        <w:tc>
          <w:tcPr>
            <w:tcW w:w="1169" w:type="dxa"/>
          </w:tcPr>
          <w:p w14:paraId="0214C5A0" w14:textId="77777777" w:rsidR="000A5CFA" w:rsidRPr="008F3EE7" w:rsidRDefault="000A5CFA" w:rsidP="000A5CFA">
            <w:pPr>
              <w:jc w:val="center"/>
              <w:rPr>
                <w:rFonts w:asciiTheme="minorHAnsi" w:hAnsiTheme="minorHAnsi" w:cstheme="minorHAnsi"/>
                <w:b/>
              </w:rPr>
            </w:pPr>
            <w:r w:rsidRPr="008F3EE7">
              <w:rPr>
                <w:rFonts w:asciiTheme="minorHAnsi" w:hAnsiTheme="minorHAnsi" w:cstheme="minorHAnsi"/>
                <w:b/>
              </w:rPr>
              <w:t>Cm</w:t>
            </w:r>
          </w:p>
        </w:tc>
        <w:tc>
          <w:tcPr>
            <w:tcW w:w="1169" w:type="dxa"/>
          </w:tcPr>
          <w:p w14:paraId="71EE4677" w14:textId="77777777" w:rsidR="000A5CFA" w:rsidRPr="008F3EE7" w:rsidRDefault="000A5CFA" w:rsidP="000A5CFA">
            <w:pPr>
              <w:jc w:val="center"/>
              <w:rPr>
                <w:rFonts w:asciiTheme="minorHAnsi" w:hAnsiTheme="minorHAnsi" w:cstheme="minorHAnsi"/>
                <w:b/>
              </w:rPr>
            </w:pPr>
          </w:p>
        </w:tc>
        <w:tc>
          <w:tcPr>
            <w:tcW w:w="1169" w:type="dxa"/>
          </w:tcPr>
          <w:p w14:paraId="5D123E0A" w14:textId="77777777" w:rsidR="000A5CFA" w:rsidRPr="008F3EE7" w:rsidRDefault="000A5CFA" w:rsidP="000A5CFA">
            <w:pPr>
              <w:jc w:val="center"/>
              <w:rPr>
                <w:rFonts w:asciiTheme="minorHAnsi" w:hAnsiTheme="minorHAnsi" w:cstheme="minorHAnsi"/>
                <w:b/>
              </w:rPr>
            </w:pPr>
          </w:p>
        </w:tc>
        <w:tc>
          <w:tcPr>
            <w:tcW w:w="1169" w:type="dxa"/>
          </w:tcPr>
          <w:p w14:paraId="1FE2EB50" w14:textId="77777777" w:rsidR="000A5CFA" w:rsidRPr="008F3EE7" w:rsidRDefault="000A5CFA" w:rsidP="000A5CFA">
            <w:pPr>
              <w:jc w:val="center"/>
              <w:rPr>
                <w:rFonts w:asciiTheme="minorHAnsi" w:hAnsiTheme="minorHAnsi" w:cstheme="minorHAnsi"/>
                <w:b/>
              </w:rPr>
            </w:pPr>
          </w:p>
        </w:tc>
      </w:tr>
    </w:tbl>
    <w:p w14:paraId="05AEB29B" w14:textId="77777777" w:rsidR="000A5CFA" w:rsidRDefault="000A5CFA" w:rsidP="000A5CFA">
      <w:pPr>
        <w:rPr>
          <w:b/>
        </w:rPr>
      </w:pPr>
    </w:p>
    <w:p w14:paraId="1A06A101" w14:textId="77777777" w:rsidR="000A5CFA" w:rsidRDefault="000A5CFA" w:rsidP="000A5CFA">
      <w:pPr>
        <w:rPr>
          <w:b/>
        </w:rPr>
      </w:pPr>
    </w:p>
    <w:p w14:paraId="0B5B5BCA" w14:textId="77777777" w:rsidR="000A5CFA" w:rsidRDefault="000A5CFA" w:rsidP="000A5CFA">
      <w:pPr>
        <w:rPr>
          <w:b/>
        </w:rPr>
      </w:pPr>
    </w:p>
    <w:p w14:paraId="4ADCFF3E" w14:textId="77777777" w:rsidR="000A5CFA" w:rsidRDefault="000A5CFA" w:rsidP="000A5CFA">
      <w:pPr>
        <w:rPr>
          <w:b/>
        </w:rPr>
      </w:pPr>
    </w:p>
    <w:p w14:paraId="1B38C378" w14:textId="77777777" w:rsidR="000A5CFA" w:rsidRDefault="000A5CFA" w:rsidP="000A5CFA">
      <w:pPr>
        <w:rPr>
          <w:b/>
        </w:rPr>
      </w:pPr>
    </w:p>
    <w:p w14:paraId="6BAF932E" w14:textId="77777777" w:rsidR="000A5CFA" w:rsidRPr="0066190F" w:rsidRDefault="000A5CFA" w:rsidP="000A5CFA">
      <w:pPr>
        <w:rPr>
          <w:b/>
        </w:rPr>
      </w:pPr>
    </w:p>
    <w:p w14:paraId="49AE3B94" w14:textId="77777777" w:rsidR="000A5CFA" w:rsidRDefault="000A5CFA" w:rsidP="000A5CFA"/>
    <w:p w14:paraId="3C307DF3" w14:textId="77777777" w:rsidR="000A5CFA" w:rsidRDefault="000A5CFA" w:rsidP="000A5CFA"/>
    <w:p w14:paraId="2B5C9D4F" w14:textId="77777777" w:rsidR="000A5CFA" w:rsidRDefault="000A5CFA" w:rsidP="000A5CFA">
      <w:pPr>
        <w:pStyle w:val="Heading2"/>
      </w:pPr>
      <w:bookmarkStart w:id="245" w:name="_Toc175663247"/>
      <w:r>
        <w:lastRenderedPageBreak/>
        <w:t>Harmonium Chords</w:t>
      </w:r>
      <w:bookmarkEnd w:id="245"/>
    </w:p>
    <w:p w14:paraId="1B0BA4DC" w14:textId="77777777" w:rsidR="000A5CFA" w:rsidRDefault="000A5CFA" w:rsidP="000A5CFA"/>
    <w:tbl>
      <w:tblPr>
        <w:tblStyle w:val="TableGrid"/>
        <w:tblW w:w="0" w:type="auto"/>
        <w:tblLook w:val="04A0" w:firstRow="1" w:lastRow="0" w:firstColumn="1" w:lastColumn="0" w:noHBand="0" w:noVBand="1"/>
      </w:tblPr>
      <w:tblGrid>
        <w:gridCol w:w="4675"/>
        <w:gridCol w:w="4675"/>
      </w:tblGrid>
      <w:tr w:rsidR="000A5CFA" w14:paraId="2D651C85" w14:textId="77777777" w:rsidTr="000A5CFA">
        <w:tc>
          <w:tcPr>
            <w:tcW w:w="4675" w:type="dxa"/>
          </w:tcPr>
          <w:p w14:paraId="28C05880" w14:textId="77777777" w:rsidR="000A5CFA" w:rsidRDefault="000A5CFA" w:rsidP="000A5CFA">
            <w:r>
              <w:rPr>
                <w:noProof/>
                <w:lang w:val="en-AU" w:eastAsia="en-AU"/>
              </w:rPr>
              <w:drawing>
                <wp:inline distT="0" distB="0" distL="0" distR="0" wp14:anchorId="332D83C0" wp14:editId="74243DA1">
                  <wp:extent cx="2586176" cy="847725"/>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_minor.png"/>
                          <pic:cNvPicPr/>
                        </pic:nvPicPr>
                        <pic:blipFill>
                          <a:blip r:embed="rId28">
                            <a:extLst>
                              <a:ext uri="{28A0092B-C50C-407E-A947-70E740481C1C}">
                                <a14:useLocalDpi xmlns:a14="http://schemas.microsoft.com/office/drawing/2010/main" val="0"/>
                              </a:ext>
                            </a:extLst>
                          </a:blip>
                          <a:stretch>
                            <a:fillRect/>
                          </a:stretch>
                        </pic:blipFill>
                        <pic:spPr>
                          <a:xfrm>
                            <a:off x="0" y="0"/>
                            <a:ext cx="2598963" cy="851917"/>
                          </a:xfrm>
                          <a:prstGeom prst="rect">
                            <a:avLst/>
                          </a:prstGeom>
                        </pic:spPr>
                      </pic:pic>
                    </a:graphicData>
                  </a:graphic>
                </wp:inline>
              </w:drawing>
            </w:r>
          </w:p>
        </w:tc>
        <w:tc>
          <w:tcPr>
            <w:tcW w:w="4675" w:type="dxa"/>
          </w:tcPr>
          <w:p w14:paraId="760FF266" w14:textId="77777777" w:rsidR="000A5CFA" w:rsidRDefault="000A5CFA" w:rsidP="000A5CFA">
            <w:pPr>
              <w:rPr>
                <w:rFonts w:asciiTheme="minorHAnsi" w:hAnsiTheme="minorHAnsi" w:cstheme="minorHAnsi"/>
              </w:rPr>
            </w:pPr>
            <w:r w:rsidRPr="008F3EE7">
              <w:rPr>
                <w:rFonts w:asciiTheme="minorHAnsi" w:hAnsiTheme="minorHAnsi" w:cstheme="minorHAnsi"/>
              </w:rPr>
              <w:t>C Minor (</w:t>
            </w:r>
            <w:r w:rsidRPr="008F3EE7">
              <w:rPr>
                <w:rFonts w:asciiTheme="minorHAnsi" w:hAnsiTheme="minorHAnsi" w:cstheme="minorHAnsi"/>
                <w:b/>
              </w:rPr>
              <w:t>Cm</w:t>
            </w:r>
            <w:r w:rsidRPr="008F3EE7">
              <w:rPr>
                <w:rFonts w:asciiTheme="minorHAnsi" w:hAnsiTheme="minorHAnsi" w:cstheme="minorHAnsi"/>
              </w:rPr>
              <w:t>)</w:t>
            </w:r>
          </w:p>
          <w:p w14:paraId="5CD33355" w14:textId="77777777" w:rsidR="000A5CFA" w:rsidRPr="008F3EE7" w:rsidRDefault="000A5CFA" w:rsidP="000A5CFA">
            <w:pPr>
              <w:rPr>
                <w:rFonts w:asciiTheme="minorHAnsi" w:hAnsiTheme="minorHAnsi" w:cstheme="minorHAnsi"/>
              </w:rPr>
            </w:pPr>
            <w:r>
              <w:rPr>
                <w:rFonts w:asciiTheme="minorHAnsi" w:hAnsiTheme="minorHAnsi" w:cstheme="minorHAnsi"/>
              </w:rPr>
              <w:t>C – E flat - G</w:t>
            </w:r>
          </w:p>
        </w:tc>
      </w:tr>
      <w:tr w:rsidR="000A5CFA" w14:paraId="47C92403" w14:textId="77777777" w:rsidTr="000A5CFA">
        <w:tc>
          <w:tcPr>
            <w:tcW w:w="4675" w:type="dxa"/>
          </w:tcPr>
          <w:p w14:paraId="1B03EF96" w14:textId="77777777" w:rsidR="000A5CFA" w:rsidRDefault="000A5CFA" w:rsidP="000A5CFA">
            <w:r>
              <w:rPr>
                <w:noProof/>
                <w:lang w:val="en-AU" w:eastAsia="en-AU"/>
              </w:rPr>
              <w:drawing>
                <wp:inline distT="0" distB="0" distL="0" distR="0" wp14:anchorId="2D5D445F" wp14:editId="6E14C627">
                  <wp:extent cx="2562225" cy="83987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_flat_major_2nd_inversion.png"/>
                          <pic:cNvPicPr/>
                        </pic:nvPicPr>
                        <pic:blipFill>
                          <a:blip r:embed="rId29">
                            <a:extLst>
                              <a:ext uri="{28A0092B-C50C-407E-A947-70E740481C1C}">
                                <a14:useLocalDpi xmlns:a14="http://schemas.microsoft.com/office/drawing/2010/main" val="0"/>
                              </a:ext>
                            </a:extLst>
                          </a:blip>
                          <a:stretch>
                            <a:fillRect/>
                          </a:stretch>
                        </pic:blipFill>
                        <pic:spPr>
                          <a:xfrm>
                            <a:off x="0" y="0"/>
                            <a:ext cx="2640428" cy="865508"/>
                          </a:xfrm>
                          <a:prstGeom prst="rect">
                            <a:avLst/>
                          </a:prstGeom>
                        </pic:spPr>
                      </pic:pic>
                    </a:graphicData>
                  </a:graphic>
                </wp:inline>
              </w:drawing>
            </w:r>
          </w:p>
        </w:tc>
        <w:tc>
          <w:tcPr>
            <w:tcW w:w="4675" w:type="dxa"/>
          </w:tcPr>
          <w:p w14:paraId="010B1C19" w14:textId="77777777" w:rsidR="000A5CFA" w:rsidRDefault="000A5CFA" w:rsidP="000A5CFA">
            <w:pPr>
              <w:rPr>
                <w:rFonts w:asciiTheme="minorHAnsi" w:hAnsiTheme="minorHAnsi" w:cstheme="minorHAnsi"/>
              </w:rPr>
            </w:pPr>
            <w:r w:rsidRPr="008F3EE7">
              <w:rPr>
                <w:rFonts w:asciiTheme="minorHAnsi" w:hAnsiTheme="minorHAnsi" w:cstheme="minorHAnsi"/>
              </w:rPr>
              <w:t>E Flat Major (</w:t>
            </w:r>
            <w:r w:rsidRPr="008F3EE7">
              <w:rPr>
                <w:rFonts w:asciiTheme="minorHAnsi" w:hAnsiTheme="minorHAnsi" w:cstheme="minorHAnsi"/>
                <w:b/>
              </w:rPr>
              <w:t>E</w:t>
            </w:r>
            <w:r w:rsidRPr="008F3EE7">
              <w:rPr>
                <w:rFonts w:ascii="Segoe UI Symbol" w:hAnsi="Segoe UI Symbol" w:cs="Segoe UI Symbol"/>
                <w:b/>
                <w:color w:val="040C28"/>
                <w:sz w:val="30"/>
                <w:szCs w:val="30"/>
              </w:rPr>
              <w:t>♭</w:t>
            </w:r>
            <w:r w:rsidRPr="008F3EE7">
              <w:rPr>
                <w:rFonts w:asciiTheme="minorHAnsi" w:hAnsiTheme="minorHAnsi" w:cstheme="minorHAnsi"/>
              </w:rPr>
              <w:t>)</w:t>
            </w:r>
            <w:r>
              <w:rPr>
                <w:rFonts w:asciiTheme="minorHAnsi" w:hAnsiTheme="minorHAnsi" w:cstheme="minorHAnsi"/>
              </w:rPr>
              <w:t xml:space="preserve"> 2</w:t>
            </w:r>
            <w:r w:rsidRPr="005F4B18">
              <w:rPr>
                <w:rFonts w:asciiTheme="minorHAnsi" w:hAnsiTheme="minorHAnsi" w:cstheme="minorHAnsi"/>
                <w:vertAlign w:val="superscript"/>
              </w:rPr>
              <w:t>nd</w:t>
            </w:r>
            <w:r>
              <w:rPr>
                <w:rFonts w:asciiTheme="minorHAnsi" w:hAnsiTheme="minorHAnsi" w:cstheme="minorHAnsi"/>
              </w:rPr>
              <w:t xml:space="preserve"> Inversion</w:t>
            </w:r>
          </w:p>
          <w:p w14:paraId="22418CF4" w14:textId="77777777" w:rsidR="000A5CFA" w:rsidRPr="008F3EE7" w:rsidRDefault="000A5CFA" w:rsidP="000A5CFA">
            <w:pPr>
              <w:rPr>
                <w:rFonts w:asciiTheme="minorHAnsi" w:hAnsiTheme="minorHAnsi" w:cstheme="minorHAnsi"/>
              </w:rPr>
            </w:pPr>
            <w:r>
              <w:rPr>
                <w:rFonts w:asciiTheme="minorHAnsi" w:hAnsiTheme="minorHAnsi" w:cstheme="minorHAnsi"/>
              </w:rPr>
              <w:t>B flat – E flat - G</w:t>
            </w:r>
          </w:p>
        </w:tc>
      </w:tr>
      <w:tr w:rsidR="000A5CFA" w14:paraId="65FE3A8E" w14:textId="77777777" w:rsidTr="000A5CFA">
        <w:tc>
          <w:tcPr>
            <w:tcW w:w="4675" w:type="dxa"/>
          </w:tcPr>
          <w:p w14:paraId="0A77755A" w14:textId="77777777" w:rsidR="000A5CFA" w:rsidRDefault="000A5CFA" w:rsidP="000A5CFA">
            <w:r>
              <w:rPr>
                <w:noProof/>
                <w:lang w:val="en-AU" w:eastAsia="en-AU"/>
              </w:rPr>
              <w:drawing>
                <wp:inline distT="0" distB="0" distL="0" distR="0" wp14:anchorId="2E02B79C" wp14:editId="394AB5D0">
                  <wp:extent cx="2609850" cy="85548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_flat_major.png"/>
                          <pic:cNvPicPr/>
                        </pic:nvPicPr>
                        <pic:blipFill>
                          <a:blip r:embed="rId24">
                            <a:extLst>
                              <a:ext uri="{28A0092B-C50C-407E-A947-70E740481C1C}">
                                <a14:useLocalDpi xmlns:a14="http://schemas.microsoft.com/office/drawing/2010/main" val="0"/>
                              </a:ext>
                            </a:extLst>
                          </a:blip>
                          <a:stretch>
                            <a:fillRect/>
                          </a:stretch>
                        </pic:blipFill>
                        <pic:spPr>
                          <a:xfrm>
                            <a:off x="0" y="0"/>
                            <a:ext cx="2628774" cy="861688"/>
                          </a:xfrm>
                          <a:prstGeom prst="rect">
                            <a:avLst/>
                          </a:prstGeom>
                        </pic:spPr>
                      </pic:pic>
                    </a:graphicData>
                  </a:graphic>
                </wp:inline>
              </w:drawing>
            </w:r>
          </w:p>
        </w:tc>
        <w:tc>
          <w:tcPr>
            <w:tcW w:w="4675" w:type="dxa"/>
          </w:tcPr>
          <w:p w14:paraId="23DDA8DB" w14:textId="77777777" w:rsidR="000A5CFA" w:rsidRDefault="000A5CFA" w:rsidP="000A5CFA">
            <w:pPr>
              <w:rPr>
                <w:rFonts w:asciiTheme="minorHAnsi" w:hAnsiTheme="minorHAnsi" w:cstheme="minorHAnsi"/>
                <w:color w:val="040C28"/>
                <w:sz w:val="30"/>
                <w:szCs w:val="30"/>
              </w:rPr>
            </w:pPr>
            <w:r w:rsidRPr="008F3EE7">
              <w:rPr>
                <w:rFonts w:asciiTheme="minorHAnsi" w:hAnsiTheme="minorHAnsi" w:cstheme="minorHAnsi"/>
              </w:rPr>
              <w:t xml:space="preserve">B Flat Major </w:t>
            </w:r>
            <w:r w:rsidRPr="008F3EE7">
              <w:rPr>
                <w:rFonts w:asciiTheme="minorHAnsi" w:hAnsiTheme="minorHAnsi" w:cstheme="minorHAnsi"/>
                <w:b/>
              </w:rPr>
              <w:t>(</w:t>
            </w:r>
            <w:r w:rsidRPr="008F3EE7">
              <w:rPr>
                <w:rFonts w:asciiTheme="minorHAnsi" w:hAnsiTheme="minorHAnsi" w:cstheme="minorHAnsi"/>
                <w:b/>
                <w:color w:val="040C28"/>
                <w:sz w:val="30"/>
                <w:szCs w:val="30"/>
              </w:rPr>
              <w:t>B</w:t>
            </w:r>
            <w:r w:rsidRPr="008F3EE7">
              <w:rPr>
                <w:rFonts w:ascii="Segoe UI Symbol" w:hAnsi="Segoe UI Symbol" w:cs="Segoe UI Symbol"/>
                <w:b/>
                <w:color w:val="040C28"/>
                <w:sz w:val="30"/>
                <w:szCs w:val="30"/>
              </w:rPr>
              <w:t>♭</w:t>
            </w:r>
            <w:r w:rsidRPr="008F3EE7">
              <w:rPr>
                <w:rFonts w:asciiTheme="minorHAnsi" w:hAnsiTheme="minorHAnsi" w:cstheme="minorHAnsi"/>
                <w:color w:val="040C28"/>
                <w:sz w:val="30"/>
                <w:szCs w:val="30"/>
              </w:rPr>
              <w:t>)</w:t>
            </w:r>
          </w:p>
          <w:p w14:paraId="09A3A504" w14:textId="77777777" w:rsidR="000A5CFA" w:rsidRPr="008F3EE7" w:rsidRDefault="000A5CFA" w:rsidP="000A5CFA">
            <w:pPr>
              <w:rPr>
                <w:rFonts w:asciiTheme="minorHAnsi" w:hAnsiTheme="minorHAnsi" w:cstheme="minorHAnsi"/>
              </w:rPr>
            </w:pPr>
            <w:r>
              <w:rPr>
                <w:rFonts w:asciiTheme="minorHAnsi" w:hAnsiTheme="minorHAnsi" w:cstheme="minorHAnsi"/>
                <w:color w:val="040C28"/>
                <w:sz w:val="30"/>
                <w:szCs w:val="30"/>
              </w:rPr>
              <w:t>B flat – D - F</w:t>
            </w:r>
          </w:p>
        </w:tc>
      </w:tr>
      <w:tr w:rsidR="000A5CFA" w14:paraId="4B004F8D" w14:textId="77777777" w:rsidTr="000A5CFA">
        <w:tc>
          <w:tcPr>
            <w:tcW w:w="4675" w:type="dxa"/>
          </w:tcPr>
          <w:p w14:paraId="65194AF3" w14:textId="77777777" w:rsidR="000A5CFA" w:rsidRDefault="000A5CFA" w:rsidP="000A5CFA">
            <w:r>
              <w:rPr>
                <w:noProof/>
                <w:lang w:val="en-AU" w:eastAsia="en-AU"/>
              </w:rPr>
              <w:drawing>
                <wp:inline distT="0" distB="0" distL="0" distR="0" wp14:anchorId="022DB3C0" wp14:editId="2E556F4B">
                  <wp:extent cx="2619375" cy="85860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_minor.png"/>
                          <pic:cNvPicPr/>
                        </pic:nvPicPr>
                        <pic:blipFill>
                          <a:blip r:embed="rId30">
                            <a:extLst>
                              <a:ext uri="{28A0092B-C50C-407E-A947-70E740481C1C}">
                                <a14:useLocalDpi xmlns:a14="http://schemas.microsoft.com/office/drawing/2010/main" val="0"/>
                              </a:ext>
                            </a:extLst>
                          </a:blip>
                          <a:stretch>
                            <a:fillRect/>
                          </a:stretch>
                        </pic:blipFill>
                        <pic:spPr>
                          <a:xfrm>
                            <a:off x="0" y="0"/>
                            <a:ext cx="2666968" cy="874208"/>
                          </a:xfrm>
                          <a:prstGeom prst="rect">
                            <a:avLst/>
                          </a:prstGeom>
                        </pic:spPr>
                      </pic:pic>
                    </a:graphicData>
                  </a:graphic>
                </wp:inline>
              </w:drawing>
            </w:r>
          </w:p>
        </w:tc>
        <w:tc>
          <w:tcPr>
            <w:tcW w:w="4675" w:type="dxa"/>
          </w:tcPr>
          <w:p w14:paraId="165D45AA" w14:textId="77777777" w:rsidR="000A5CFA" w:rsidRDefault="000A5CFA" w:rsidP="000A5CFA">
            <w:pPr>
              <w:rPr>
                <w:rFonts w:asciiTheme="minorHAnsi" w:hAnsiTheme="minorHAnsi" w:cstheme="minorHAnsi"/>
              </w:rPr>
            </w:pPr>
            <w:r w:rsidRPr="008F3EE7">
              <w:rPr>
                <w:rFonts w:asciiTheme="minorHAnsi" w:hAnsiTheme="minorHAnsi" w:cstheme="minorHAnsi"/>
              </w:rPr>
              <w:t xml:space="preserve">F Minor </w:t>
            </w:r>
            <w:r w:rsidRPr="008F3EE7">
              <w:rPr>
                <w:rFonts w:asciiTheme="minorHAnsi" w:hAnsiTheme="minorHAnsi" w:cstheme="minorHAnsi"/>
                <w:b/>
              </w:rPr>
              <w:t>(F min</w:t>
            </w:r>
            <w:r w:rsidRPr="008F3EE7">
              <w:rPr>
                <w:rFonts w:asciiTheme="minorHAnsi" w:hAnsiTheme="minorHAnsi" w:cstheme="minorHAnsi"/>
              </w:rPr>
              <w:t>)</w:t>
            </w:r>
            <w:r>
              <w:rPr>
                <w:rFonts w:asciiTheme="minorHAnsi" w:hAnsiTheme="minorHAnsi" w:cstheme="minorHAnsi"/>
              </w:rPr>
              <w:t xml:space="preserve"> 2</w:t>
            </w:r>
            <w:r w:rsidRPr="005F4B18">
              <w:rPr>
                <w:rFonts w:asciiTheme="minorHAnsi" w:hAnsiTheme="minorHAnsi" w:cstheme="minorHAnsi"/>
                <w:vertAlign w:val="superscript"/>
              </w:rPr>
              <w:t>nd</w:t>
            </w:r>
            <w:r>
              <w:rPr>
                <w:rFonts w:asciiTheme="minorHAnsi" w:hAnsiTheme="minorHAnsi" w:cstheme="minorHAnsi"/>
              </w:rPr>
              <w:t xml:space="preserve"> Inversion</w:t>
            </w:r>
          </w:p>
          <w:p w14:paraId="13464821" w14:textId="77777777" w:rsidR="000A5CFA" w:rsidRDefault="000A5CFA" w:rsidP="000A5CFA">
            <w:pPr>
              <w:rPr>
                <w:rFonts w:asciiTheme="minorHAnsi" w:hAnsiTheme="minorHAnsi" w:cstheme="minorHAnsi"/>
              </w:rPr>
            </w:pPr>
            <w:r>
              <w:rPr>
                <w:rFonts w:asciiTheme="minorHAnsi" w:hAnsiTheme="minorHAnsi" w:cstheme="minorHAnsi"/>
              </w:rPr>
              <w:t>D -  A flat - C</w:t>
            </w:r>
          </w:p>
          <w:p w14:paraId="0A49C467" w14:textId="77777777" w:rsidR="000A5CFA" w:rsidRPr="008F3EE7" w:rsidRDefault="000A5CFA" w:rsidP="000A5CFA">
            <w:pPr>
              <w:rPr>
                <w:rFonts w:asciiTheme="minorHAnsi" w:hAnsiTheme="minorHAnsi" w:cstheme="minorHAnsi"/>
              </w:rPr>
            </w:pPr>
          </w:p>
        </w:tc>
      </w:tr>
      <w:tr w:rsidR="000A5CFA" w14:paraId="3C1EF07E" w14:textId="77777777" w:rsidTr="000A5CFA">
        <w:tc>
          <w:tcPr>
            <w:tcW w:w="4675" w:type="dxa"/>
          </w:tcPr>
          <w:p w14:paraId="65F8AD89" w14:textId="77777777" w:rsidR="000A5CFA" w:rsidRDefault="000A5CFA" w:rsidP="000A5CFA">
            <w:r>
              <w:rPr>
                <w:noProof/>
                <w:lang w:val="en-AU" w:eastAsia="en-AU"/>
              </w:rPr>
              <w:drawing>
                <wp:inline distT="0" distB="0" distL="0" distR="0" wp14:anchorId="1E9B5FF9" wp14:editId="49BDA820">
                  <wp:extent cx="2609850" cy="855485"/>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_flat_major_1st_inversion.png"/>
                          <pic:cNvPicPr/>
                        </pic:nvPicPr>
                        <pic:blipFill>
                          <a:blip r:embed="rId31">
                            <a:extLst>
                              <a:ext uri="{28A0092B-C50C-407E-A947-70E740481C1C}">
                                <a14:useLocalDpi xmlns:a14="http://schemas.microsoft.com/office/drawing/2010/main" val="0"/>
                              </a:ext>
                            </a:extLst>
                          </a:blip>
                          <a:stretch>
                            <a:fillRect/>
                          </a:stretch>
                        </pic:blipFill>
                        <pic:spPr>
                          <a:xfrm>
                            <a:off x="0" y="0"/>
                            <a:ext cx="2680730" cy="878719"/>
                          </a:xfrm>
                          <a:prstGeom prst="rect">
                            <a:avLst/>
                          </a:prstGeom>
                        </pic:spPr>
                      </pic:pic>
                    </a:graphicData>
                  </a:graphic>
                </wp:inline>
              </w:drawing>
            </w:r>
          </w:p>
        </w:tc>
        <w:tc>
          <w:tcPr>
            <w:tcW w:w="4675" w:type="dxa"/>
          </w:tcPr>
          <w:p w14:paraId="10264E65" w14:textId="77777777" w:rsidR="000A5CFA" w:rsidRDefault="000A5CFA" w:rsidP="000A5CFA">
            <w:pPr>
              <w:rPr>
                <w:rFonts w:asciiTheme="minorHAnsi" w:hAnsiTheme="minorHAnsi" w:cstheme="minorHAnsi"/>
                <w:color w:val="040C28"/>
                <w:sz w:val="30"/>
                <w:szCs w:val="30"/>
              </w:rPr>
            </w:pPr>
            <w:r w:rsidRPr="008F3EE7">
              <w:rPr>
                <w:rFonts w:asciiTheme="minorHAnsi" w:hAnsiTheme="minorHAnsi" w:cstheme="minorHAnsi"/>
              </w:rPr>
              <w:t>A Flat Major (</w:t>
            </w:r>
            <w:r w:rsidRPr="008F3EE7">
              <w:rPr>
                <w:rFonts w:asciiTheme="minorHAnsi" w:hAnsiTheme="minorHAnsi" w:cstheme="minorHAnsi"/>
                <w:b/>
                <w:color w:val="040C28"/>
                <w:sz w:val="30"/>
                <w:szCs w:val="30"/>
              </w:rPr>
              <w:t>A</w:t>
            </w:r>
            <w:r w:rsidRPr="008F3EE7">
              <w:rPr>
                <w:rFonts w:ascii="Segoe UI Symbol" w:hAnsi="Segoe UI Symbol" w:cs="Segoe UI Symbol"/>
                <w:b/>
                <w:color w:val="040C28"/>
                <w:sz w:val="30"/>
                <w:szCs w:val="30"/>
              </w:rPr>
              <w:t>♭</w:t>
            </w:r>
            <w:r w:rsidRPr="008F3EE7">
              <w:rPr>
                <w:rFonts w:asciiTheme="minorHAnsi" w:hAnsiTheme="minorHAnsi" w:cstheme="minorHAnsi"/>
                <w:color w:val="040C28"/>
                <w:sz w:val="30"/>
                <w:szCs w:val="30"/>
              </w:rPr>
              <w:t>)</w:t>
            </w:r>
            <w:r>
              <w:rPr>
                <w:rFonts w:asciiTheme="minorHAnsi" w:hAnsiTheme="minorHAnsi" w:cstheme="minorHAnsi"/>
                <w:color w:val="040C28"/>
                <w:sz w:val="30"/>
                <w:szCs w:val="30"/>
              </w:rPr>
              <w:t xml:space="preserve"> 1</w:t>
            </w:r>
            <w:r w:rsidRPr="005F4B18">
              <w:rPr>
                <w:rFonts w:asciiTheme="minorHAnsi" w:hAnsiTheme="minorHAnsi" w:cstheme="minorHAnsi"/>
                <w:color w:val="040C28"/>
                <w:sz w:val="30"/>
                <w:szCs w:val="30"/>
                <w:vertAlign w:val="superscript"/>
              </w:rPr>
              <w:t>st</w:t>
            </w:r>
            <w:r>
              <w:rPr>
                <w:rFonts w:asciiTheme="minorHAnsi" w:hAnsiTheme="minorHAnsi" w:cstheme="minorHAnsi"/>
                <w:color w:val="040C28"/>
                <w:sz w:val="30"/>
                <w:szCs w:val="30"/>
              </w:rPr>
              <w:t xml:space="preserve"> Inversion</w:t>
            </w:r>
          </w:p>
          <w:p w14:paraId="289A2234" w14:textId="77777777" w:rsidR="000A5CFA" w:rsidRPr="008F3EE7" w:rsidRDefault="000A5CFA" w:rsidP="000A5CFA">
            <w:pPr>
              <w:rPr>
                <w:rFonts w:asciiTheme="minorHAnsi" w:hAnsiTheme="minorHAnsi" w:cstheme="minorHAnsi"/>
              </w:rPr>
            </w:pPr>
            <w:r>
              <w:rPr>
                <w:rFonts w:asciiTheme="minorHAnsi" w:hAnsiTheme="minorHAnsi" w:cstheme="minorHAnsi"/>
                <w:color w:val="040C28"/>
                <w:sz w:val="30"/>
                <w:szCs w:val="30"/>
              </w:rPr>
              <w:t>C – E flat – A flat</w:t>
            </w:r>
          </w:p>
        </w:tc>
      </w:tr>
    </w:tbl>
    <w:p w14:paraId="09FCF62E" w14:textId="77777777" w:rsidR="000A5CFA" w:rsidRDefault="000A5CFA" w:rsidP="000A5CFA"/>
    <w:p w14:paraId="487D0579" w14:textId="77777777" w:rsidR="000A5CFA" w:rsidRDefault="000A5CFA" w:rsidP="000A5CFA"/>
    <w:p w14:paraId="7F47C6B9" w14:textId="77777777" w:rsidR="000A5CFA" w:rsidRDefault="000A5CFA" w:rsidP="000A36D6"/>
    <w:p w14:paraId="7F9FAA41" w14:textId="77777777" w:rsidR="000A5CFA" w:rsidRDefault="000A5CFA" w:rsidP="000A36D6"/>
    <w:p w14:paraId="2B5373FA" w14:textId="77777777" w:rsidR="000A5CFA" w:rsidRDefault="000A5CFA" w:rsidP="000A36D6"/>
    <w:p w14:paraId="3B951B1B" w14:textId="77777777" w:rsidR="000A5CFA" w:rsidRDefault="000A5CFA" w:rsidP="000A36D6"/>
    <w:p w14:paraId="623DBA1E" w14:textId="77777777" w:rsidR="000A5CFA" w:rsidRDefault="000A5CFA" w:rsidP="000A36D6"/>
    <w:p w14:paraId="7519EC88" w14:textId="77777777" w:rsidR="000A5CFA" w:rsidRDefault="000A5CFA" w:rsidP="000A36D6"/>
    <w:p w14:paraId="7E94233A" w14:textId="77777777" w:rsidR="000A5CFA" w:rsidRDefault="000A5CFA" w:rsidP="000A5CFA">
      <w:pPr>
        <w:pStyle w:val="Heading1"/>
      </w:pPr>
      <w:bookmarkStart w:id="246" w:name="_Toc175663248"/>
      <w:r>
        <w:lastRenderedPageBreak/>
        <w:t>Om Namah Shivaya</w:t>
      </w:r>
      <w:bookmarkEnd w:id="246"/>
    </w:p>
    <w:p w14:paraId="141851CC" w14:textId="77777777" w:rsidR="000A5CFA" w:rsidRDefault="000A5CFA" w:rsidP="000A5CFA">
      <w:pPr>
        <w:spacing w:before="0" w:line="240" w:lineRule="auto"/>
      </w:pPr>
      <w:r w:rsidRPr="00611B24">
        <w:t xml:space="preserve">Aum Namah Shivaya. </w:t>
      </w:r>
      <w:r>
        <w:t>Au</w:t>
      </w:r>
      <w:r w:rsidRPr="00611B24">
        <w:t>m Namah Shivaya</w:t>
      </w:r>
    </w:p>
    <w:p w14:paraId="0406BDFA" w14:textId="77777777" w:rsidR="000A5CFA" w:rsidRDefault="000A5CFA" w:rsidP="000A5CFA">
      <w:pPr>
        <w:spacing w:before="0" w:line="240" w:lineRule="auto"/>
        <w:rPr>
          <w:rFonts w:ascii="Segoe UI" w:hAnsi="Segoe UI" w:cs="Segoe UI"/>
          <w:color w:val="4A4A4A"/>
          <w:shd w:val="clear" w:color="auto" w:fill="FFFFFF"/>
        </w:rPr>
      </w:pPr>
      <w:r w:rsidRPr="00611B24">
        <w:rPr>
          <w:rFonts w:ascii="Segoe UI" w:hAnsi="Segoe UI" w:cs="Segoe UI"/>
          <w:color w:val="4A4A4A"/>
          <w:shd w:val="clear" w:color="auto" w:fill="FFFFFF"/>
        </w:rPr>
        <w:t>Hara Hara B</w:t>
      </w:r>
      <w:r>
        <w:rPr>
          <w:rFonts w:ascii="Segoe UI" w:hAnsi="Segoe UI" w:cs="Segoe UI"/>
          <w:color w:val="4A4A4A"/>
          <w:shd w:val="clear" w:color="auto" w:fill="FFFFFF"/>
        </w:rPr>
        <w:t>h</w:t>
      </w:r>
      <w:r w:rsidRPr="00611B24">
        <w:rPr>
          <w:rFonts w:ascii="Segoe UI" w:hAnsi="Segoe UI" w:cs="Segoe UI"/>
          <w:color w:val="4A4A4A"/>
          <w:shd w:val="clear" w:color="auto" w:fill="FFFFFF"/>
        </w:rPr>
        <w:t>ole Namah Shivaya</w:t>
      </w:r>
    </w:p>
    <w:p w14:paraId="11B2E282" w14:textId="77777777" w:rsidR="000A5CFA" w:rsidRPr="00611B24" w:rsidRDefault="000A5CFA" w:rsidP="000A5CFA">
      <w:pPr>
        <w:spacing w:before="0" w:line="240" w:lineRule="auto"/>
      </w:pPr>
      <w:r w:rsidRPr="00611B24">
        <w:rPr>
          <w:rFonts w:ascii="Segoe UI" w:hAnsi="Segoe UI" w:cs="Segoe UI"/>
          <w:color w:val="4A4A4A"/>
        </w:rPr>
        <w:br/>
      </w:r>
      <w:r w:rsidRPr="00611B24">
        <w:rPr>
          <w:rFonts w:ascii="Segoe UI" w:hAnsi="Segoe UI" w:cs="Segoe UI"/>
          <w:color w:val="4A4A4A"/>
          <w:shd w:val="clear" w:color="auto" w:fill="FFFFFF"/>
        </w:rPr>
        <w:t xml:space="preserve">Rameshwara Shiva Rameshwara </w:t>
      </w:r>
    </w:p>
    <w:p w14:paraId="16A86208" w14:textId="77777777" w:rsidR="000A5CFA" w:rsidRDefault="000A5CFA" w:rsidP="000A5CFA">
      <w:pPr>
        <w:spacing w:before="0" w:line="240" w:lineRule="auto"/>
        <w:rPr>
          <w:rFonts w:ascii="Segoe UI" w:hAnsi="Segoe UI" w:cs="Segoe UI"/>
          <w:color w:val="4A4A4A"/>
          <w:shd w:val="clear" w:color="auto" w:fill="FFFFFF"/>
        </w:rPr>
      </w:pPr>
      <w:r w:rsidRPr="00611B24">
        <w:rPr>
          <w:rFonts w:ascii="Segoe UI" w:hAnsi="Segoe UI" w:cs="Segoe UI"/>
          <w:color w:val="4A4A4A"/>
          <w:shd w:val="clear" w:color="auto" w:fill="FFFFFF"/>
        </w:rPr>
        <w:t>Hara Hara B</w:t>
      </w:r>
      <w:r>
        <w:rPr>
          <w:rFonts w:ascii="Segoe UI" w:hAnsi="Segoe UI" w:cs="Segoe UI"/>
          <w:color w:val="4A4A4A"/>
          <w:shd w:val="clear" w:color="auto" w:fill="FFFFFF"/>
        </w:rPr>
        <w:t>h</w:t>
      </w:r>
      <w:r w:rsidRPr="00611B24">
        <w:rPr>
          <w:rFonts w:ascii="Segoe UI" w:hAnsi="Segoe UI" w:cs="Segoe UI"/>
          <w:color w:val="4A4A4A"/>
          <w:shd w:val="clear" w:color="auto" w:fill="FFFFFF"/>
        </w:rPr>
        <w:t>ole Namah Shivaya</w:t>
      </w:r>
    </w:p>
    <w:p w14:paraId="54C58759" w14:textId="77777777" w:rsidR="000A5CFA" w:rsidRPr="00611B24" w:rsidRDefault="000A5CFA" w:rsidP="000A5CFA">
      <w:pPr>
        <w:spacing w:before="0" w:line="240" w:lineRule="auto"/>
        <w:rPr>
          <w:rFonts w:ascii="Segoe UI" w:hAnsi="Segoe UI" w:cs="Segoe UI"/>
          <w:color w:val="4A4A4A"/>
          <w:shd w:val="clear" w:color="auto" w:fill="FFFFFF"/>
        </w:rPr>
      </w:pPr>
      <w:r w:rsidRPr="00611B24">
        <w:rPr>
          <w:rFonts w:ascii="Segoe UI" w:hAnsi="Segoe UI" w:cs="Segoe UI"/>
          <w:color w:val="4A4A4A"/>
        </w:rPr>
        <w:br/>
      </w:r>
      <w:r w:rsidRPr="00611B24">
        <w:rPr>
          <w:rFonts w:ascii="Segoe UI" w:hAnsi="Segoe UI" w:cs="Segoe UI"/>
          <w:color w:val="4A4A4A"/>
          <w:shd w:val="clear" w:color="auto" w:fill="FFFFFF"/>
        </w:rPr>
        <w:t xml:space="preserve">Ganga Dhara Shiva Ganga Dhara </w:t>
      </w:r>
    </w:p>
    <w:p w14:paraId="38E6553F" w14:textId="77777777" w:rsidR="000A5CFA" w:rsidRDefault="000A5CFA" w:rsidP="000A5CFA">
      <w:pPr>
        <w:spacing w:before="0" w:line="240" w:lineRule="auto"/>
        <w:rPr>
          <w:rFonts w:ascii="Segoe UI" w:hAnsi="Segoe UI" w:cs="Segoe UI"/>
          <w:color w:val="4A4A4A"/>
          <w:shd w:val="clear" w:color="auto" w:fill="FFFFFF"/>
        </w:rPr>
      </w:pPr>
      <w:r w:rsidRPr="00611B24">
        <w:rPr>
          <w:rFonts w:ascii="Segoe UI" w:hAnsi="Segoe UI" w:cs="Segoe UI"/>
          <w:color w:val="4A4A4A"/>
          <w:shd w:val="clear" w:color="auto" w:fill="FFFFFF"/>
        </w:rPr>
        <w:t>Hara Hara B</w:t>
      </w:r>
      <w:r>
        <w:rPr>
          <w:rFonts w:ascii="Segoe UI" w:hAnsi="Segoe UI" w:cs="Segoe UI"/>
          <w:color w:val="4A4A4A"/>
          <w:shd w:val="clear" w:color="auto" w:fill="FFFFFF"/>
        </w:rPr>
        <w:t>h</w:t>
      </w:r>
      <w:r w:rsidRPr="00611B24">
        <w:rPr>
          <w:rFonts w:ascii="Segoe UI" w:hAnsi="Segoe UI" w:cs="Segoe UI"/>
          <w:color w:val="4A4A4A"/>
          <w:shd w:val="clear" w:color="auto" w:fill="FFFFFF"/>
        </w:rPr>
        <w:t>ole Namah Shivaya</w:t>
      </w:r>
    </w:p>
    <w:p w14:paraId="77612BA6" w14:textId="77777777" w:rsidR="000A5CFA" w:rsidRDefault="000A5CFA" w:rsidP="000A5CFA">
      <w:pPr>
        <w:spacing w:before="0" w:line="240" w:lineRule="auto"/>
        <w:rPr>
          <w:rFonts w:ascii="Segoe UI" w:hAnsi="Segoe UI" w:cs="Segoe UI"/>
          <w:color w:val="4A4A4A"/>
          <w:shd w:val="clear" w:color="auto" w:fill="FFFFFF"/>
        </w:rPr>
      </w:pPr>
      <w:r w:rsidRPr="00611B24">
        <w:rPr>
          <w:rFonts w:ascii="Segoe UI" w:hAnsi="Segoe UI" w:cs="Segoe UI"/>
          <w:color w:val="4A4A4A"/>
        </w:rPr>
        <w:br/>
      </w:r>
      <w:r w:rsidRPr="00611B24">
        <w:rPr>
          <w:rFonts w:ascii="Segoe UI" w:hAnsi="Segoe UI" w:cs="Segoe UI"/>
          <w:color w:val="4A4A4A"/>
          <w:shd w:val="clear" w:color="auto" w:fill="FFFFFF"/>
        </w:rPr>
        <w:t>Jata</w:t>
      </w:r>
      <w:r>
        <w:rPr>
          <w:rFonts w:ascii="Segoe UI" w:hAnsi="Segoe UI" w:cs="Segoe UI"/>
          <w:color w:val="4A4A4A"/>
          <w:shd w:val="clear" w:color="auto" w:fill="FFFFFF"/>
        </w:rPr>
        <w:t xml:space="preserve"> </w:t>
      </w:r>
      <w:r w:rsidRPr="00611B24">
        <w:rPr>
          <w:rFonts w:ascii="Segoe UI" w:hAnsi="Segoe UI" w:cs="Segoe UI"/>
          <w:color w:val="4A4A4A"/>
          <w:shd w:val="clear" w:color="auto" w:fill="FFFFFF"/>
        </w:rPr>
        <w:t>dhara Shiva Jata</w:t>
      </w:r>
      <w:r>
        <w:rPr>
          <w:rFonts w:ascii="Segoe UI" w:hAnsi="Segoe UI" w:cs="Segoe UI"/>
          <w:color w:val="4A4A4A"/>
          <w:shd w:val="clear" w:color="auto" w:fill="FFFFFF"/>
        </w:rPr>
        <w:t xml:space="preserve"> d</w:t>
      </w:r>
      <w:r w:rsidRPr="00611B24">
        <w:rPr>
          <w:rFonts w:ascii="Segoe UI" w:hAnsi="Segoe UI" w:cs="Segoe UI"/>
          <w:color w:val="4A4A4A"/>
          <w:shd w:val="clear" w:color="auto" w:fill="FFFFFF"/>
        </w:rPr>
        <w:t>hara</w:t>
      </w:r>
    </w:p>
    <w:p w14:paraId="65D4705F" w14:textId="77777777" w:rsidR="000A5CFA" w:rsidRDefault="000A5CFA" w:rsidP="000A5CFA">
      <w:pPr>
        <w:spacing w:before="0" w:line="240" w:lineRule="auto"/>
        <w:rPr>
          <w:rFonts w:ascii="Segoe UI" w:hAnsi="Segoe UI" w:cs="Segoe UI"/>
          <w:color w:val="4A4A4A"/>
          <w:shd w:val="clear" w:color="auto" w:fill="FFFFFF"/>
        </w:rPr>
      </w:pPr>
      <w:r w:rsidRPr="00611B24">
        <w:rPr>
          <w:rFonts w:ascii="Segoe UI" w:hAnsi="Segoe UI" w:cs="Segoe UI"/>
          <w:color w:val="4A4A4A"/>
          <w:shd w:val="clear" w:color="auto" w:fill="FFFFFF"/>
        </w:rPr>
        <w:t>Hara Hara B</w:t>
      </w:r>
      <w:r>
        <w:rPr>
          <w:rFonts w:ascii="Segoe UI" w:hAnsi="Segoe UI" w:cs="Segoe UI"/>
          <w:color w:val="4A4A4A"/>
          <w:shd w:val="clear" w:color="auto" w:fill="FFFFFF"/>
        </w:rPr>
        <w:t>h</w:t>
      </w:r>
      <w:r w:rsidRPr="00611B24">
        <w:rPr>
          <w:rFonts w:ascii="Segoe UI" w:hAnsi="Segoe UI" w:cs="Segoe UI"/>
          <w:color w:val="4A4A4A"/>
          <w:shd w:val="clear" w:color="auto" w:fill="FFFFFF"/>
        </w:rPr>
        <w:t>ole Namah Shivaya</w:t>
      </w:r>
    </w:p>
    <w:p w14:paraId="21E7CA19" w14:textId="77777777" w:rsidR="000A5CFA" w:rsidRPr="00611B24" w:rsidRDefault="000A5CFA" w:rsidP="000A5CFA">
      <w:pPr>
        <w:spacing w:before="0" w:line="240" w:lineRule="auto"/>
        <w:rPr>
          <w:rFonts w:ascii="Segoe UI" w:hAnsi="Segoe UI" w:cs="Segoe UI"/>
          <w:color w:val="4A4A4A"/>
          <w:shd w:val="clear" w:color="auto" w:fill="FFFFFF"/>
        </w:rPr>
      </w:pPr>
      <w:r w:rsidRPr="00611B24">
        <w:rPr>
          <w:rFonts w:ascii="Segoe UI" w:hAnsi="Segoe UI" w:cs="Segoe UI"/>
          <w:color w:val="4A4A4A"/>
        </w:rPr>
        <w:br/>
      </w:r>
      <w:r w:rsidRPr="00611B24">
        <w:rPr>
          <w:rFonts w:ascii="Segoe UI" w:hAnsi="Segoe UI" w:cs="Segoe UI"/>
          <w:color w:val="4A4A4A"/>
          <w:shd w:val="clear" w:color="auto" w:fill="FFFFFF"/>
        </w:rPr>
        <w:t>Someshwara Shiva Someshwara</w:t>
      </w:r>
    </w:p>
    <w:p w14:paraId="5440F5E6" w14:textId="77777777" w:rsidR="000A5CFA" w:rsidRDefault="000A5CFA" w:rsidP="000A5CFA">
      <w:pPr>
        <w:spacing w:before="0" w:line="240" w:lineRule="auto"/>
        <w:rPr>
          <w:rFonts w:ascii="Segoe UI" w:hAnsi="Segoe UI" w:cs="Segoe UI"/>
          <w:color w:val="4A4A4A"/>
          <w:shd w:val="clear" w:color="auto" w:fill="FFFFFF"/>
        </w:rPr>
      </w:pPr>
      <w:r w:rsidRPr="00611B24">
        <w:rPr>
          <w:rFonts w:ascii="Segoe UI" w:hAnsi="Segoe UI" w:cs="Segoe UI"/>
          <w:color w:val="4A4A4A"/>
          <w:shd w:val="clear" w:color="auto" w:fill="FFFFFF"/>
        </w:rPr>
        <w:t>Hara Hara B</w:t>
      </w:r>
      <w:r>
        <w:rPr>
          <w:rFonts w:ascii="Segoe UI" w:hAnsi="Segoe UI" w:cs="Segoe UI"/>
          <w:color w:val="4A4A4A"/>
          <w:shd w:val="clear" w:color="auto" w:fill="FFFFFF"/>
        </w:rPr>
        <w:t>h</w:t>
      </w:r>
      <w:r w:rsidRPr="00611B24">
        <w:rPr>
          <w:rFonts w:ascii="Segoe UI" w:hAnsi="Segoe UI" w:cs="Segoe UI"/>
          <w:color w:val="4A4A4A"/>
          <w:shd w:val="clear" w:color="auto" w:fill="FFFFFF"/>
        </w:rPr>
        <w:t>ole Namah Shivaya</w:t>
      </w:r>
    </w:p>
    <w:p w14:paraId="5B266A12" w14:textId="77777777" w:rsidR="000A5CFA" w:rsidRPr="00611B24" w:rsidRDefault="000A5CFA" w:rsidP="000A5CFA">
      <w:pPr>
        <w:spacing w:before="0" w:line="240" w:lineRule="auto"/>
        <w:rPr>
          <w:rFonts w:ascii="Segoe UI" w:hAnsi="Segoe UI" w:cs="Segoe UI"/>
          <w:color w:val="4A4A4A"/>
          <w:shd w:val="clear" w:color="auto" w:fill="FFFFFF"/>
        </w:rPr>
      </w:pPr>
      <w:r w:rsidRPr="00611B24">
        <w:rPr>
          <w:rFonts w:ascii="Segoe UI" w:hAnsi="Segoe UI" w:cs="Segoe UI"/>
          <w:color w:val="4A4A4A"/>
        </w:rPr>
        <w:br/>
      </w:r>
      <w:r w:rsidRPr="00611B24">
        <w:rPr>
          <w:rFonts w:ascii="Segoe UI" w:hAnsi="Segoe UI" w:cs="Segoe UI"/>
          <w:color w:val="4A4A4A"/>
          <w:shd w:val="clear" w:color="auto" w:fill="FFFFFF"/>
        </w:rPr>
        <w:t>Vishweshvara Shiva Vishweshvara</w:t>
      </w:r>
    </w:p>
    <w:p w14:paraId="6BC0157E" w14:textId="77777777" w:rsidR="000A5CFA" w:rsidRDefault="000A5CFA" w:rsidP="000A5CFA">
      <w:pPr>
        <w:spacing w:before="0" w:line="240" w:lineRule="auto"/>
        <w:rPr>
          <w:rFonts w:ascii="Segoe UI" w:hAnsi="Segoe UI" w:cs="Segoe UI"/>
          <w:color w:val="4A4A4A"/>
          <w:shd w:val="clear" w:color="auto" w:fill="FFFFFF"/>
        </w:rPr>
      </w:pPr>
      <w:r w:rsidRPr="00611B24">
        <w:rPr>
          <w:rFonts w:ascii="Segoe UI" w:hAnsi="Segoe UI" w:cs="Segoe UI"/>
          <w:color w:val="4A4A4A"/>
          <w:shd w:val="clear" w:color="auto" w:fill="FFFFFF"/>
        </w:rPr>
        <w:t>Hara Hara B</w:t>
      </w:r>
      <w:r>
        <w:rPr>
          <w:rFonts w:ascii="Segoe UI" w:hAnsi="Segoe UI" w:cs="Segoe UI"/>
          <w:color w:val="4A4A4A"/>
          <w:shd w:val="clear" w:color="auto" w:fill="FFFFFF"/>
        </w:rPr>
        <w:t>h</w:t>
      </w:r>
      <w:r w:rsidRPr="00611B24">
        <w:rPr>
          <w:rFonts w:ascii="Segoe UI" w:hAnsi="Segoe UI" w:cs="Segoe UI"/>
          <w:color w:val="4A4A4A"/>
          <w:shd w:val="clear" w:color="auto" w:fill="FFFFFF"/>
        </w:rPr>
        <w:t>ole Namah Shivaya</w:t>
      </w:r>
    </w:p>
    <w:p w14:paraId="430584A0" w14:textId="77777777" w:rsidR="000A5CFA" w:rsidRPr="00611B24" w:rsidRDefault="000A5CFA" w:rsidP="000A5CFA">
      <w:pPr>
        <w:spacing w:before="0" w:line="240" w:lineRule="auto"/>
        <w:rPr>
          <w:rFonts w:ascii="Segoe UI" w:hAnsi="Segoe UI" w:cs="Segoe UI"/>
          <w:color w:val="4A4A4A"/>
          <w:shd w:val="clear" w:color="auto" w:fill="FFFFFF"/>
        </w:rPr>
      </w:pPr>
      <w:r w:rsidRPr="00611B24">
        <w:rPr>
          <w:rFonts w:ascii="Segoe UI" w:hAnsi="Segoe UI" w:cs="Segoe UI"/>
          <w:color w:val="4A4A4A"/>
        </w:rPr>
        <w:br/>
      </w:r>
      <w:r w:rsidRPr="00611B24">
        <w:rPr>
          <w:rFonts w:ascii="Segoe UI" w:hAnsi="Segoe UI" w:cs="Segoe UI"/>
          <w:color w:val="4A4A4A"/>
          <w:shd w:val="clear" w:color="auto" w:fill="FFFFFF"/>
        </w:rPr>
        <w:t>Koteshwara Shiva Koteshwara</w:t>
      </w:r>
    </w:p>
    <w:p w14:paraId="45BDBFB9" w14:textId="77777777" w:rsidR="000A5CFA" w:rsidRDefault="000A5CFA" w:rsidP="000A5CFA">
      <w:pPr>
        <w:spacing w:before="0" w:line="240" w:lineRule="auto"/>
        <w:rPr>
          <w:rFonts w:ascii="Segoe UI" w:hAnsi="Segoe UI" w:cs="Segoe UI"/>
          <w:color w:val="4A4A4A"/>
          <w:shd w:val="clear" w:color="auto" w:fill="FFFFFF"/>
        </w:rPr>
      </w:pPr>
      <w:r w:rsidRPr="00611B24">
        <w:rPr>
          <w:rFonts w:ascii="Segoe UI" w:hAnsi="Segoe UI" w:cs="Segoe UI"/>
          <w:color w:val="4A4A4A"/>
          <w:shd w:val="clear" w:color="auto" w:fill="FFFFFF"/>
        </w:rPr>
        <w:t>Hara Hara B</w:t>
      </w:r>
      <w:r>
        <w:rPr>
          <w:rFonts w:ascii="Segoe UI" w:hAnsi="Segoe UI" w:cs="Segoe UI"/>
          <w:color w:val="4A4A4A"/>
          <w:shd w:val="clear" w:color="auto" w:fill="FFFFFF"/>
        </w:rPr>
        <w:t>h</w:t>
      </w:r>
      <w:r w:rsidRPr="00611B24">
        <w:rPr>
          <w:rFonts w:ascii="Segoe UI" w:hAnsi="Segoe UI" w:cs="Segoe UI"/>
          <w:color w:val="4A4A4A"/>
          <w:shd w:val="clear" w:color="auto" w:fill="FFFFFF"/>
        </w:rPr>
        <w:t>ole Namah Shivaya</w:t>
      </w:r>
    </w:p>
    <w:p w14:paraId="1B70EEA1" w14:textId="77777777" w:rsidR="000A5CFA" w:rsidRPr="00611B24" w:rsidRDefault="000A5CFA" w:rsidP="000A5CFA">
      <w:pPr>
        <w:spacing w:before="0" w:line="240" w:lineRule="auto"/>
        <w:rPr>
          <w:rFonts w:ascii="Segoe UI" w:hAnsi="Segoe UI" w:cs="Segoe UI"/>
          <w:color w:val="4A4A4A"/>
          <w:shd w:val="clear" w:color="auto" w:fill="FFFFFF"/>
        </w:rPr>
      </w:pPr>
      <w:r w:rsidRPr="00611B24">
        <w:rPr>
          <w:rFonts w:ascii="Segoe UI" w:hAnsi="Segoe UI" w:cs="Segoe UI"/>
          <w:color w:val="4A4A4A"/>
        </w:rPr>
        <w:br/>
      </w:r>
      <w:r w:rsidRPr="00611B24">
        <w:rPr>
          <w:rFonts w:ascii="Segoe UI" w:hAnsi="Segoe UI" w:cs="Segoe UI"/>
          <w:color w:val="4A4A4A"/>
          <w:shd w:val="clear" w:color="auto" w:fill="FFFFFF"/>
        </w:rPr>
        <w:t xml:space="preserve">Mahakaleshvara </w:t>
      </w:r>
    </w:p>
    <w:p w14:paraId="567F68D5" w14:textId="77777777" w:rsidR="000A5CFA" w:rsidRDefault="000A5CFA" w:rsidP="000A5CFA">
      <w:pPr>
        <w:spacing w:before="0" w:line="240" w:lineRule="auto"/>
        <w:rPr>
          <w:rFonts w:ascii="Segoe UI" w:hAnsi="Segoe UI" w:cs="Segoe UI"/>
          <w:color w:val="4A4A4A"/>
          <w:shd w:val="clear" w:color="auto" w:fill="FFFFFF"/>
        </w:rPr>
      </w:pPr>
      <w:r w:rsidRPr="00611B24">
        <w:rPr>
          <w:rFonts w:ascii="Segoe UI" w:hAnsi="Segoe UI" w:cs="Segoe UI"/>
          <w:color w:val="4A4A4A"/>
          <w:shd w:val="clear" w:color="auto" w:fill="FFFFFF"/>
        </w:rPr>
        <w:t>Hara Hara B</w:t>
      </w:r>
      <w:r>
        <w:rPr>
          <w:rFonts w:ascii="Segoe UI" w:hAnsi="Segoe UI" w:cs="Segoe UI"/>
          <w:color w:val="4A4A4A"/>
          <w:shd w:val="clear" w:color="auto" w:fill="FFFFFF"/>
        </w:rPr>
        <w:t>h</w:t>
      </w:r>
      <w:r w:rsidRPr="00611B24">
        <w:rPr>
          <w:rFonts w:ascii="Segoe UI" w:hAnsi="Segoe UI" w:cs="Segoe UI"/>
          <w:color w:val="4A4A4A"/>
          <w:shd w:val="clear" w:color="auto" w:fill="FFFFFF"/>
        </w:rPr>
        <w:t>ole Namah Shivaya</w:t>
      </w:r>
    </w:p>
    <w:p w14:paraId="70E5A51E" w14:textId="77777777" w:rsidR="000A5CFA" w:rsidRDefault="000A5CFA" w:rsidP="000A5CFA">
      <w:pPr>
        <w:spacing w:before="0" w:line="240" w:lineRule="auto"/>
        <w:rPr>
          <w:rFonts w:ascii="Segoe UI" w:hAnsi="Segoe UI" w:cs="Segoe UI"/>
          <w:color w:val="4A4A4A"/>
          <w:shd w:val="clear" w:color="auto" w:fill="FFFFFF"/>
        </w:rPr>
      </w:pPr>
    </w:p>
    <w:p w14:paraId="34FC65C3" w14:textId="77777777" w:rsidR="000A5CFA" w:rsidRDefault="000A5CFA" w:rsidP="000A5CFA">
      <w:pPr>
        <w:spacing w:before="0" w:line="240" w:lineRule="auto"/>
        <w:rPr>
          <w:rFonts w:ascii="Segoe UI" w:hAnsi="Segoe UI" w:cs="Segoe UI"/>
          <w:color w:val="4A4A4A"/>
          <w:shd w:val="clear" w:color="auto" w:fill="FFFFFF"/>
        </w:rPr>
      </w:pPr>
    </w:p>
    <w:p w14:paraId="51D8B90A" w14:textId="77777777" w:rsidR="000A5CFA" w:rsidRDefault="000A5CFA" w:rsidP="000A5CFA">
      <w:pPr>
        <w:pStyle w:val="Heading2"/>
        <w:rPr>
          <w:shd w:val="clear" w:color="auto" w:fill="FFFFFF"/>
        </w:rPr>
      </w:pPr>
      <w:bookmarkStart w:id="247" w:name="_Toc175663249"/>
      <w:r>
        <w:rPr>
          <w:shd w:val="clear" w:color="auto" w:fill="FFFFFF"/>
        </w:rPr>
        <w:t>Translation</w:t>
      </w:r>
      <w:bookmarkEnd w:id="247"/>
    </w:p>
    <w:p w14:paraId="023F8E40" w14:textId="77777777" w:rsidR="000A5CFA" w:rsidRPr="00CC546A" w:rsidRDefault="000A5CFA" w:rsidP="00BE4ACE">
      <w:pPr>
        <w:pStyle w:val="ListParagraph"/>
        <w:numPr>
          <w:ilvl w:val="0"/>
          <w:numId w:val="103"/>
        </w:numPr>
        <w:spacing w:before="0" w:line="240" w:lineRule="auto"/>
      </w:pPr>
      <w:r w:rsidRPr="0009720D">
        <w:rPr>
          <w:b/>
        </w:rPr>
        <w:t>Aum</w:t>
      </w:r>
      <w:r>
        <w:t>: Universal Vibration</w:t>
      </w:r>
    </w:p>
    <w:p w14:paraId="5B40EA04" w14:textId="77777777" w:rsidR="000A5CFA" w:rsidRPr="00CC546A" w:rsidRDefault="000A5CFA" w:rsidP="00BE4ACE">
      <w:pPr>
        <w:pStyle w:val="ListParagraph"/>
        <w:numPr>
          <w:ilvl w:val="0"/>
          <w:numId w:val="103"/>
        </w:numPr>
        <w:spacing w:before="0" w:line="240" w:lineRule="auto"/>
      </w:pPr>
      <w:r w:rsidRPr="0009720D">
        <w:rPr>
          <w:b/>
        </w:rPr>
        <w:t>Namah</w:t>
      </w:r>
      <w:r>
        <w:t xml:space="preserve">: Salutation. </w:t>
      </w:r>
      <w:r w:rsidRPr="0009720D">
        <w:rPr>
          <w:rFonts w:ascii="Segoe UI" w:hAnsi="Segoe UI" w:cs="Segoe UI"/>
          <w:color w:val="4A4A4A"/>
          <w:shd w:val="clear" w:color="auto" w:fill="FFFFFF"/>
        </w:rPr>
        <w:t>Bow to.</w:t>
      </w:r>
    </w:p>
    <w:p w14:paraId="645E8135" w14:textId="77777777" w:rsidR="000A5CFA" w:rsidRDefault="000A5CFA" w:rsidP="00BE4ACE">
      <w:pPr>
        <w:pStyle w:val="ListParagraph"/>
        <w:numPr>
          <w:ilvl w:val="0"/>
          <w:numId w:val="103"/>
        </w:numPr>
        <w:spacing w:before="0" w:line="240" w:lineRule="auto"/>
      </w:pPr>
      <w:r w:rsidRPr="0009720D">
        <w:rPr>
          <w:b/>
        </w:rPr>
        <w:t>Shivaya</w:t>
      </w:r>
      <w:r>
        <w:t>: To Shiva. (aya suffix is “to” or “for”.</w:t>
      </w:r>
    </w:p>
    <w:p w14:paraId="188FB25C" w14:textId="77777777" w:rsidR="000A5CFA" w:rsidRPr="00CC546A" w:rsidRDefault="000A5CFA" w:rsidP="00BE4ACE">
      <w:pPr>
        <w:pStyle w:val="ListParagraph"/>
        <w:numPr>
          <w:ilvl w:val="0"/>
          <w:numId w:val="103"/>
        </w:numPr>
        <w:spacing w:before="0" w:line="240" w:lineRule="auto"/>
      </w:pPr>
      <w:r w:rsidRPr="0009720D">
        <w:rPr>
          <w:b/>
        </w:rPr>
        <w:t>Aum</w:t>
      </w:r>
      <w:r>
        <w:t>: Universal Vibration</w:t>
      </w:r>
    </w:p>
    <w:p w14:paraId="5BBA40AC" w14:textId="77777777" w:rsidR="000A5CFA" w:rsidRPr="00CC546A" w:rsidRDefault="000A5CFA" w:rsidP="00BE4ACE">
      <w:pPr>
        <w:pStyle w:val="ListParagraph"/>
        <w:numPr>
          <w:ilvl w:val="0"/>
          <w:numId w:val="103"/>
        </w:numPr>
        <w:spacing w:before="0" w:line="240" w:lineRule="auto"/>
      </w:pPr>
      <w:r w:rsidRPr="0009720D">
        <w:rPr>
          <w:b/>
        </w:rPr>
        <w:t>Namah</w:t>
      </w:r>
      <w:r>
        <w:t xml:space="preserve">: Salutation. </w:t>
      </w:r>
      <w:r w:rsidRPr="0009720D">
        <w:rPr>
          <w:rFonts w:ascii="Segoe UI" w:hAnsi="Segoe UI" w:cs="Segoe UI"/>
          <w:color w:val="4A4A4A"/>
          <w:shd w:val="clear" w:color="auto" w:fill="FFFFFF"/>
        </w:rPr>
        <w:t>Bow to.</w:t>
      </w:r>
    </w:p>
    <w:p w14:paraId="134FEABE" w14:textId="77777777" w:rsidR="000A5CFA" w:rsidRPr="00CC546A" w:rsidRDefault="000A5CFA" w:rsidP="00BE4ACE">
      <w:pPr>
        <w:pStyle w:val="ListParagraph"/>
        <w:numPr>
          <w:ilvl w:val="0"/>
          <w:numId w:val="103"/>
        </w:numPr>
        <w:spacing w:before="0" w:line="240" w:lineRule="auto"/>
      </w:pPr>
      <w:r w:rsidRPr="0009720D">
        <w:rPr>
          <w:b/>
        </w:rPr>
        <w:t>Shivaya</w:t>
      </w:r>
      <w:r>
        <w:t>: To Shiva.</w:t>
      </w:r>
    </w:p>
    <w:p w14:paraId="7BED2FD8" w14:textId="77777777" w:rsidR="000A5CFA" w:rsidRDefault="000A5CFA" w:rsidP="00BE4ACE">
      <w:pPr>
        <w:pStyle w:val="ListParagraph"/>
        <w:numPr>
          <w:ilvl w:val="0"/>
          <w:numId w:val="103"/>
        </w:numPr>
        <w:spacing w:before="0" w:line="240" w:lineRule="auto"/>
      </w:pPr>
      <w:r w:rsidRPr="0009720D">
        <w:rPr>
          <w:b/>
        </w:rPr>
        <w:t>Hara</w:t>
      </w:r>
      <w:r>
        <w:t>: Siva</w:t>
      </w:r>
    </w:p>
    <w:p w14:paraId="555173D8" w14:textId="77777777" w:rsidR="000A5CFA" w:rsidRDefault="000A5CFA" w:rsidP="00BE4ACE">
      <w:pPr>
        <w:pStyle w:val="ListParagraph"/>
        <w:numPr>
          <w:ilvl w:val="0"/>
          <w:numId w:val="103"/>
        </w:numPr>
        <w:spacing w:before="0" w:line="240" w:lineRule="auto"/>
      </w:pPr>
      <w:r w:rsidRPr="0009720D">
        <w:rPr>
          <w:b/>
        </w:rPr>
        <w:t>Hara</w:t>
      </w:r>
      <w:r>
        <w:t>: Siva</w:t>
      </w:r>
    </w:p>
    <w:p w14:paraId="30D60168" w14:textId="77777777" w:rsidR="000A5CFA" w:rsidRDefault="000A5CFA" w:rsidP="00BE4ACE">
      <w:pPr>
        <w:pStyle w:val="ListParagraph"/>
        <w:numPr>
          <w:ilvl w:val="0"/>
          <w:numId w:val="103"/>
        </w:numPr>
        <w:spacing w:before="0" w:line="240" w:lineRule="auto"/>
      </w:pPr>
      <w:r w:rsidRPr="0009720D">
        <w:rPr>
          <w:b/>
        </w:rPr>
        <w:t>Bole</w:t>
      </w:r>
      <w:r>
        <w:t>: Speak. Utter. Say. Chant</w:t>
      </w:r>
    </w:p>
    <w:p w14:paraId="1D00C7C1" w14:textId="77777777" w:rsidR="000A5CFA" w:rsidRPr="00CC546A" w:rsidRDefault="000A5CFA" w:rsidP="00BE4ACE">
      <w:pPr>
        <w:pStyle w:val="ListParagraph"/>
        <w:numPr>
          <w:ilvl w:val="0"/>
          <w:numId w:val="103"/>
        </w:numPr>
        <w:spacing w:before="0" w:line="240" w:lineRule="auto"/>
      </w:pPr>
      <w:r w:rsidRPr="0009720D">
        <w:rPr>
          <w:b/>
        </w:rPr>
        <w:t>Namah</w:t>
      </w:r>
      <w:r>
        <w:t xml:space="preserve">: Salutation. </w:t>
      </w:r>
      <w:r w:rsidRPr="0009720D">
        <w:rPr>
          <w:rFonts w:ascii="Segoe UI" w:hAnsi="Segoe UI" w:cs="Segoe UI"/>
          <w:color w:val="4A4A4A"/>
          <w:shd w:val="clear" w:color="auto" w:fill="FFFFFF"/>
        </w:rPr>
        <w:t>Bow to.</w:t>
      </w:r>
    </w:p>
    <w:p w14:paraId="41FBE9D7" w14:textId="77777777" w:rsidR="000A5CFA" w:rsidRDefault="000A5CFA" w:rsidP="00BE4ACE">
      <w:pPr>
        <w:pStyle w:val="ListParagraph"/>
        <w:numPr>
          <w:ilvl w:val="0"/>
          <w:numId w:val="103"/>
        </w:numPr>
        <w:spacing w:before="0" w:line="240" w:lineRule="auto"/>
      </w:pPr>
      <w:r w:rsidRPr="0009720D">
        <w:rPr>
          <w:b/>
        </w:rPr>
        <w:t>Shivaya</w:t>
      </w:r>
      <w:r>
        <w:t>: To Shiva</w:t>
      </w:r>
    </w:p>
    <w:p w14:paraId="7846B5D1" w14:textId="77777777" w:rsidR="000A5CFA" w:rsidRDefault="000A5CFA" w:rsidP="000A5CFA">
      <w:pPr>
        <w:spacing w:before="0" w:line="240" w:lineRule="auto"/>
      </w:pPr>
    </w:p>
    <w:p w14:paraId="4BBA1587" w14:textId="77777777" w:rsidR="000A5CFA" w:rsidRDefault="000A5CFA" w:rsidP="000A5CFA">
      <w:pPr>
        <w:spacing w:before="0" w:line="240" w:lineRule="auto"/>
      </w:pPr>
    </w:p>
    <w:p w14:paraId="3CD8A699" w14:textId="77777777" w:rsidR="000A5CFA" w:rsidRDefault="000A5CFA" w:rsidP="000A5CFA">
      <w:pPr>
        <w:spacing w:before="0" w:line="240" w:lineRule="auto"/>
      </w:pPr>
    </w:p>
    <w:p w14:paraId="5E7C0B28" w14:textId="77777777" w:rsidR="000A5CFA" w:rsidRDefault="000A5CFA" w:rsidP="000A5CFA">
      <w:pPr>
        <w:spacing w:before="0" w:line="240" w:lineRule="auto"/>
      </w:pPr>
    </w:p>
    <w:p w14:paraId="57C4D39F" w14:textId="77777777" w:rsidR="000A5CFA" w:rsidRPr="0009720D" w:rsidRDefault="000A5CFA" w:rsidP="00BE4ACE">
      <w:pPr>
        <w:pStyle w:val="ListParagraph"/>
        <w:numPr>
          <w:ilvl w:val="0"/>
          <w:numId w:val="103"/>
        </w:numPr>
        <w:spacing w:before="0" w:line="240" w:lineRule="auto"/>
        <w:rPr>
          <w:rFonts w:ascii="Segoe UI" w:hAnsi="Segoe UI" w:cs="Segoe UI"/>
          <w:color w:val="4A4A4A"/>
          <w:shd w:val="clear" w:color="auto" w:fill="FFFFFF"/>
        </w:rPr>
      </w:pPr>
      <w:r w:rsidRPr="0009720D">
        <w:rPr>
          <w:rFonts w:ascii="Segoe UI" w:hAnsi="Segoe UI" w:cs="Segoe UI"/>
          <w:b/>
          <w:color w:val="4A4A4A"/>
          <w:shd w:val="clear" w:color="auto" w:fill="FFFFFF"/>
        </w:rPr>
        <w:t>Rameshwara</w:t>
      </w:r>
      <w:r w:rsidRPr="0009720D">
        <w:rPr>
          <w:rFonts w:ascii="Segoe UI" w:hAnsi="Segoe UI" w:cs="Segoe UI"/>
          <w:color w:val="4A4A4A"/>
          <w:shd w:val="clear" w:color="auto" w:fill="FFFFFF"/>
        </w:rPr>
        <w:t>: Rama. Ishwara. Lord of Rama.</w:t>
      </w:r>
    </w:p>
    <w:p w14:paraId="34F76FA7" w14:textId="77777777" w:rsidR="000A5CFA" w:rsidRPr="0009720D" w:rsidRDefault="000A5CFA" w:rsidP="00BE4ACE">
      <w:pPr>
        <w:pStyle w:val="ListParagraph"/>
        <w:numPr>
          <w:ilvl w:val="0"/>
          <w:numId w:val="103"/>
        </w:numPr>
        <w:spacing w:before="0" w:line="240" w:lineRule="auto"/>
        <w:rPr>
          <w:rFonts w:cstheme="minorHAnsi"/>
          <w:color w:val="1A1A1A"/>
          <w:shd w:val="clear" w:color="auto" w:fill="FFFFFF"/>
        </w:rPr>
      </w:pPr>
      <w:r w:rsidRPr="0009720D">
        <w:rPr>
          <w:rFonts w:ascii="Segoe UI" w:hAnsi="Segoe UI" w:cs="Segoe UI"/>
          <w:b/>
          <w:color w:val="4A4A4A"/>
          <w:shd w:val="clear" w:color="auto" w:fill="FFFFFF"/>
        </w:rPr>
        <w:t>Shiva</w:t>
      </w:r>
      <w:r w:rsidRPr="0009720D">
        <w:rPr>
          <w:rFonts w:ascii="Segoe UI" w:hAnsi="Segoe UI" w:cs="Segoe UI"/>
          <w:color w:val="4A4A4A"/>
          <w:shd w:val="clear" w:color="auto" w:fill="FFFFFF"/>
        </w:rPr>
        <w:t xml:space="preserve">: </w:t>
      </w:r>
      <w:r w:rsidRPr="0009720D">
        <w:rPr>
          <w:rFonts w:cstheme="minorHAnsi"/>
          <w:color w:val="1A1A1A"/>
          <w:shd w:val="clear" w:color="auto" w:fill="FFFFFF"/>
        </w:rPr>
        <w:t>Auspicious One</w:t>
      </w:r>
    </w:p>
    <w:p w14:paraId="13831AEF" w14:textId="77777777" w:rsidR="000A5CFA" w:rsidRPr="0009720D" w:rsidRDefault="000A5CFA" w:rsidP="00BE4ACE">
      <w:pPr>
        <w:pStyle w:val="ListParagraph"/>
        <w:numPr>
          <w:ilvl w:val="0"/>
          <w:numId w:val="103"/>
        </w:numPr>
        <w:spacing w:before="0" w:line="240" w:lineRule="auto"/>
        <w:rPr>
          <w:rFonts w:ascii="Segoe UI" w:hAnsi="Segoe UI" w:cs="Segoe UI"/>
          <w:color w:val="4A4A4A"/>
          <w:shd w:val="clear" w:color="auto" w:fill="FFFFFF"/>
        </w:rPr>
      </w:pPr>
      <w:r w:rsidRPr="0009720D">
        <w:rPr>
          <w:rFonts w:ascii="Segoe UI" w:hAnsi="Segoe UI" w:cs="Segoe UI"/>
          <w:b/>
          <w:color w:val="4A4A4A"/>
          <w:shd w:val="clear" w:color="auto" w:fill="FFFFFF"/>
        </w:rPr>
        <w:t>Rameshwara</w:t>
      </w:r>
      <w:r w:rsidRPr="0009720D">
        <w:rPr>
          <w:rFonts w:ascii="Segoe UI" w:hAnsi="Segoe UI" w:cs="Segoe UI"/>
          <w:color w:val="4A4A4A"/>
          <w:shd w:val="clear" w:color="auto" w:fill="FFFFFF"/>
        </w:rPr>
        <w:t>: Rama. Ishwara. Lord of Rama.</w:t>
      </w:r>
    </w:p>
    <w:p w14:paraId="27ACFE52" w14:textId="77777777" w:rsidR="000A5CFA" w:rsidRDefault="000A5CFA" w:rsidP="00BE4ACE">
      <w:pPr>
        <w:pStyle w:val="ListParagraph"/>
        <w:numPr>
          <w:ilvl w:val="0"/>
          <w:numId w:val="103"/>
        </w:numPr>
        <w:spacing w:before="0" w:line="240" w:lineRule="auto"/>
      </w:pPr>
      <w:r w:rsidRPr="0009720D">
        <w:rPr>
          <w:b/>
        </w:rPr>
        <w:t>Hara</w:t>
      </w:r>
      <w:r>
        <w:t>: Siva</w:t>
      </w:r>
    </w:p>
    <w:p w14:paraId="32A54BCF" w14:textId="77777777" w:rsidR="000A5CFA" w:rsidRDefault="000A5CFA" w:rsidP="00BE4ACE">
      <w:pPr>
        <w:pStyle w:val="ListParagraph"/>
        <w:numPr>
          <w:ilvl w:val="0"/>
          <w:numId w:val="103"/>
        </w:numPr>
        <w:spacing w:before="0" w:line="240" w:lineRule="auto"/>
      </w:pPr>
      <w:r w:rsidRPr="0009720D">
        <w:rPr>
          <w:b/>
        </w:rPr>
        <w:t>Hara</w:t>
      </w:r>
      <w:r>
        <w:t>: Siva</w:t>
      </w:r>
    </w:p>
    <w:p w14:paraId="0A5A0AA3" w14:textId="77777777" w:rsidR="000A5CFA" w:rsidRDefault="000A5CFA" w:rsidP="00BE4ACE">
      <w:pPr>
        <w:pStyle w:val="ListParagraph"/>
        <w:numPr>
          <w:ilvl w:val="0"/>
          <w:numId w:val="103"/>
        </w:numPr>
        <w:spacing w:before="0" w:line="240" w:lineRule="auto"/>
      </w:pPr>
      <w:r w:rsidRPr="0009720D">
        <w:rPr>
          <w:b/>
        </w:rPr>
        <w:t>Bole</w:t>
      </w:r>
      <w:r>
        <w:t>: Speak. Utter. Say. Chant</w:t>
      </w:r>
    </w:p>
    <w:p w14:paraId="3B56B8CD" w14:textId="77777777" w:rsidR="000A5CFA" w:rsidRPr="00CC546A" w:rsidRDefault="000A5CFA" w:rsidP="00BE4ACE">
      <w:pPr>
        <w:pStyle w:val="ListParagraph"/>
        <w:numPr>
          <w:ilvl w:val="0"/>
          <w:numId w:val="103"/>
        </w:numPr>
        <w:spacing w:before="0" w:line="240" w:lineRule="auto"/>
      </w:pPr>
      <w:r w:rsidRPr="0009720D">
        <w:rPr>
          <w:b/>
        </w:rPr>
        <w:t>Namah</w:t>
      </w:r>
      <w:r>
        <w:t xml:space="preserve">: Salutation. </w:t>
      </w:r>
      <w:r w:rsidRPr="0009720D">
        <w:rPr>
          <w:rFonts w:ascii="Segoe UI" w:hAnsi="Segoe UI" w:cs="Segoe UI"/>
          <w:color w:val="4A4A4A"/>
          <w:shd w:val="clear" w:color="auto" w:fill="FFFFFF"/>
        </w:rPr>
        <w:t>Bow to.</w:t>
      </w:r>
    </w:p>
    <w:p w14:paraId="08FC630C" w14:textId="77777777" w:rsidR="000A5CFA" w:rsidRDefault="000A5CFA" w:rsidP="00BE4ACE">
      <w:pPr>
        <w:pStyle w:val="ListParagraph"/>
        <w:numPr>
          <w:ilvl w:val="0"/>
          <w:numId w:val="103"/>
        </w:numPr>
        <w:spacing w:before="0" w:line="240" w:lineRule="auto"/>
      </w:pPr>
      <w:r w:rsidRPr="0009720D">
        <w:rPr>
          <w:b/>
        </w:rPr>
        <w:t>Shivaya</w:t>
      </w:r>
      <w:r>
        <w:t>: To Shiva</w:t>
      </w:r>
    </w:p>
    <w:p w14:paraId="55707D47" w14:textId="77777777" w:rsidR="000A5CFA" w:rsidRDefault="000A5CFA" w:rsidP="000A5CFA">
      <w:pPr>
        <w:spacing w:before="0" w:line="240" w:lineRule="auto"/>
        <w:rPr>
          <w:rFonts w:ascii="Segoe UI" w:hAnsi="Segoe UI" w:cs="Segoe UI"/>
          <w:color w:val="4A4A4A"/>
          <w:shd w:val="clear" w:color="auto" w:fill="FFFFFF"/>
        </w:rPr>
      </w:pPr>
    </w:p>
    <w:p w14:paraId="5782F64A" w14:textId="77777777" w:rsidR="000A5CFA" w:rsidRPr="0009720D" w:rsidRDefault="000A5CFA" w:rsidP="00BE4ACE">
      <w:pPr>
        <w:pStyle w:val="ListParagraph"/>
        <w:numPr>
          <w:ilvl w:val="0"/>
          <w:numId w:val="103"/>
        </w:numPr>
        <w:spacing w:before="0" w:line="240" w:lineRule="auto"/>
        <w:rPr>
          <w:rFonts w:ascii="Segoe UI" w:hAnsi="Segoe UI" w:cs="Segoe UI"/>
          <w:color w:val="4A4A4A"/>
          <w:shd w:val="clear" w:color="auto" w:fill="FFFFFF"/>
        </w:rPr>
      </w:pPr>
      <w:r w:rsidRPr="0009720D">
        <w:rPr>
          <w:rFonts w:ascii="Segoe UI" w:hAnsi="Segoe UI" w:cs="Segoe UI"/>
          <w:b/>
          <w:color w:val="4A4A4A"/>
          <w:shd w:val="clear" w:color="auto" w:fill="FFFFFF"/>
        </w:rPr>
        <w:t>Ganga</w:t>
      </w:r>
      <w:r w:rsidRPr="0009720D">
        <w:rPr>
          <w:rFonts w:ascii="Segoe UI" w:hAnsi="Segoe UI" w:cs="Segoe UI"/>
          <w:color w:val="4A4A4A"/>
          <w:shd w:val="clear" w:color="auto" w:fill="FFFFFF"/>
        </w:rPr>
        <w:t xml:space="preserve">: </w:t>
      </w:r>
      <w:r w:rsidRPr="0009720D">
        <w:rPr>
          <w:rFonts w:cstheme="minorHAnsi"/>
          <w:color w:val="323232"/>
          <w:shd w:val="clear" w:color="auto" w:fill="FFFFFF"/>
        </w:rPr>
        <w:t>The river Ganges</w:t>
      </w:r>
    </w:p>
    <w:p w14:paraId="562F6B7E" w14:textId="77777777" w:rsidR="000A5CFA" w:rsidRPr="0009720D" w:rsidRDefault="000A5CFA" w:rsidP="00BE4ACE">
      <w:pPr>
        <w:pStyle w:val="ListParagraph"/>
        <w:numPr>
          <w:ilvl w:val="0"/>
          <w:numId w:val="103"/>
        </w:numPr>
        <w:spacing w:before="0" w:line="240" w:lineRule="auto"/>
        <w:rPr>
          <w:rFonts w:cstheme="minorHAnsi"/>
          <w:color w:val="323232"/>
          <w:shd w:val="clear" w:color="auto" w:fill="FFFFFF"/>
        </w:rPr>
      </w:pPr>
      <w:r w:rsidRPr="0009720D">
        <w:rPr>
          <w:rFonts w:ascii="Segoe UI" w:hAnsi="Segoe UI" w:cs="Segoe UI"/>
          <w:b/>
          <w:color w:val="4A4A4A"/>
          <w:shd w:val="clear" w:color="auto" w:fill="FFFFFF"/>
        </w:rPr>
        <w:t>Dhara</w:t>
      </w:r>
      <w:r w:rsidRPr="0009720D">
        <w:rPr>
          <w:rFonts w:ascii="Segoe UI" w:hAnsi="Segoe UI" w:cs="Segoe UI"/>
          <w:color w:val="4A4A4A"/>
          <w:shd w:val="clear" w:color="auto" w:fill="FFFFFF"/>
        </w:rPr>
        <w:t xml:space="preserve">: </w:t>
      </w:r>
      <w:r w:rsidRPr="0009720D">
        <w:rPr>
          <w:rFonts w:cstheme="minorHAnsi"/>
          <w:color w:val="323232"/>
          <w:shd w:val="clear" w:color="auto" w:fill="FFFFFF"/>
        </w:rPr>
        <w:t>Holding, carrying, bearing, wearing, containing, possessing</w:t>
      </w:r>
    </w:p>
    <w:p w14:paraId="743BAF37" w14:textId="77777777" w:rsidR="000A5CFA" w:rsidRPr="0009720D" w:rsidRDefault="000A5CFA" w:rsidP="00BE4ACE">
      <w:pPr>
        <w:pStyle w:val="ListParagraph"/>
        <w:numPr>
          <w:ilvl w:val="0"/>
          <w:numId w:val="103"/>
        </w:numPr>
        <w:spacing w:before="0" w:line="240" w:lineRule="auto"/>
        <w:rPr>
          <w:rFonts w:cstheme="minorHAnsi"/>
          <w:color w:val="1A1A1A"/>
          <w:shd w:val="clear" w:color="auto" w:fill="FFFFFF"/>
        </w:rPr>
      </w:pPr>
      <w:r w:rsidRPr="0009720D">
        <w:rPr>
          <w:rFonts w:ascii="Segoe UI" w:hAnsi="Segoe UI" w:cs="Segoe UI"/>
          <w:b/>
          <w:color w:val="4A4A4A"/>
          <w:shd w:val="clear" w:color="auto" w:fill="FFFFFF"/>
        </w:rPr>
        <w:t>Shiva</w:t>
      </w:r>
      <w:r w:rsidRPr="0009720D">
        <w:rPr>
          <w:rFonts w:ascii="Segoe UI" w:hAnsi="Segoe UI" w:cs="Segoe UI"/>
          <w:color w:val="4A4A4A"/>
          <w:shd w:val="clear" w:color="auto" w:fill="FFFFFF"/>
        </w:rPr>
        <w:t xml:space="preserve">: </w:t>
      </w:r>
      <w:r w:rsidRPr="0009720D">
        <w:rPr>
          <w:rFonts w:cstheme="minorHAnsi"/>
          <w:color w:val="1A1A1A"/>
          <w:shd w:val="clear" w:color="auto" w:fill="FFFFFF"/>
        </w:rPr>
        <w:t>Auspicious One</w:t>
      </w:r>
    </w:p>
    <w:p w14:paraId="30BDC725" w14:textId="77777777" w:rsidR="000A5CFA" w:rsidRPr="0009720D" w:rsidRDefault="000A5CFA" w:rsidP="00BE4ACE">
      <w:pPr>
        <w:pStyle w:val="ListParagraph"/>
        <w:numPr>
          <w:ilvl w:val="0"/>
          <w:numId w:val="103"/>
        </w:numPr>
        <w:spacing w:before="0" w:line="240" w:lineRule="auto"/>
        <w:rPr>
          <w:rFonts w:cstheme="minorHAnsi"/>
          <w:color w:val="323232"/>
          <w:shd w:val="clear" w:color="auto" w:fill="FFFFFF"/>
        </w:rPr>
      </w:pPr>
      <w:r w:rsidRPr="0009720D">
        <w:rPr>
          <w:rFonts w:ascii="Segoe UI" w:hAnsi="Segoe UI" w:cs="Segoe UI"/>
          <w:b/>
          <w:color w:val="4A4A4A"/>
          <w:shd w:val="clear" w:color="auto" w:fill="FFFFFF"/>
        </w:rPr>
        <w:t>Dhara</w:t>
      </w:r>
      <w:r w:rsidRPr="0009720D">
        <w:rPr>
          <w:rFonts w:ascii="Segoe UI" w:hAnsi="Segoe UI" w:cs="Segoe UI"/>
          <w:color w:val="4A4A4A"/>
          <w:shd w:val="clear" w:color="auto" w:fill="FFFFFF"/>
        </w:rPr>
        <w:t xml:space="preserve">: </w:t>
      </w:r>
      <w:r w:rsidRPr="0009720D">
        <w:rPr>
          <w:rFonts w:cstheme="minorHAnsi"/>
          <w:color w:val="323232"/>
          <w:shd w:val="clear" w:color="auto" w:fill="FFFFFF"/>
        </w:rPr>
        <w:t>Holding, carrying, bearing, wearing, containing, possessing</w:t>
      </w:r>
    </w:p>
    <w:p w14:paraId="7B8D9B26" w14:textId="77777777" w:rsidR="000A5CFA" w:rsidRDefault="000A5CFA" w:rsidP="00BE4ACE">
      <w:pPr>
        <w:pStyle w:val="ListParagraph"/>
        <w:numPr>
          <w:ilvl w:val="0"/>
          <w:numId w:val="103"/>
        </w:numPr>
        <w:spacing w:before="0" w:line="240" w:lineRule="auto"/>
      </w:pPr>
      <w:r w:rsidRPr="0009720D">
        <w:rPr>
          <w:b/>
        </w:rPr>
        <w:t>Hara</w:t>
      </w:r>
      <w:r>
        <w:t>: Siva</w:t>
      </w:r>
    </w:p>
    <w:p w14:paraId="0285F04D" w14:textId="77777777" w:rsidR="000A5CFA" w:rsidRDefault="000A5CFA" w:rsidP="00BE4ACE">
      <w:pPr>
        <w:pStyle w:val="ListParagraph"/>
        <w:numPr>
          <w:ilvl w:val="0"/>
          <w:numId w:val="103"/>
        </w:numPr>
        <w:spacing w:before="0" w:line="240" w:lineRule="auto"/>
      </w:pPr>
      <w:r w:rsidRPr="0009720D">
        <w:rPr>
          <w:b/>
        </w:rPr>
        <w:t>Hara</w:t>
      </w:r>
      <w:r>
        <w:t>: Siva</w:t>
      </w:r>
    </w:p>
    <w:p w14:paraId="6760783C" w14:textId="77777777" w:rsidR="000A5CFA" w:rsidRDefault="000A5CFA" w:rsidP="00BE4ACE">
      <w:pPr>
        <w:pStyle w:val="ListParagraph"/>
        <w:numPr>
          <w:ilvl w:val="0"/>
          <w:numId w:val="103"/>
        </w:numPr>
        <w:spacing w:before="0" w:line="240" w:lineRule="auto"/>
      </w:pPr>
      <w:r w:rsidRPr="0009720D">
        <w:rPr>
          <w:b/>
        </w:rPr>
        <w:t>Bole</w:t>
      </w:r>
      <w:r>
        <w:t>: Speak. Utter. Say. Chant</w:t>
      </w:r>
    </w:p>
    <w:p w14:paraId="7AF193D3" w14:textId="77777777" w:rsidR="000A5CFA" w:rsidRPr="00CC546A" w:rsidRDefault="000A5CFA" w:rsidP="00BE4ACE">
      <w:pPr>
        <w:pStyle w:val="ListParagraph"/>
        <w:numPr>
          <w:ilvl w:val="0"/>
          <w:numId w:val="103"/>
        </w:numPr>
        <w:spacing w:before="0" w:line="240" w:lineRule="auto"/>
      </w:pPr>
      <w:r w:rsidRPr="0009720D">
        <w:rPr>
          <w:b/>
        </w:rPr>
        <w:t>Namah</w:t>
      </w:r>
      <w:r>
        <w:t xml:space="preserve">: Salutation. </w:t>
      </w:r>
      <w:r w:rsidRPr="0009720D">
        <w:rPr>
          <w:rFonts w:ascii="Segoe UI" w:hAnsi="Segoe UI" w:cs="Segoe UI"/>
          <w:color w:val="4A4A4A"/>
          <w:shd w:val="clear" w:color="auto" w:fill="FFFFFF"/>
        </w:rPr>
        <w:t>Bow to.</w:t>
      </w:r>
    </w:p>
    <w:p w14:paraId="20C10A6D" w14:textId="77777777" w:rsidR="000A5CFA" w:rsidRDefault="000A5CFA" w:rsidP="00BE4ACE">
      <w:pPr>
        <w:pStyle w:val="ListParagraph"/>
        <w:numPr>
          <w:ilvl w:val="0"/>
          <w:numId w:val="103"/>
        </w:numPr>
        <w:spacing w:before="0" w:line="240" w:lineRule="auto"/>
      </w:pPr>
      <w:r w:rsidRPr="0009720D">
        <w:rPr>
          <w:b/>
        </w:rPr>
        <w:t>Shivaya</w:t>
      </w:r>
      <w:r>
        <w:t>: To Shiva</w:t>
      </w:r>
    </w:p>
    <w:p w14:paraId="28B9CC58" w14:textId="77777777" w:rsidR="000A5CFA" w:rsidRDefault="000A5CFA" w:rsidP="000A5CFA">
      <w:pPr>
        <w:spacing w:before="0" w:line="240" w:lineRule="auto"/>
        <w:rPr>
          <w:rFonts w:ascii="Segoe UI" w:hAnsi="Segoe UI" w:cs="Segoe UI"/>
          <w:color w:val="4A4A4A"/>
          <w:shd w:val="clear" w:color="auto" w:fill="FFFFFF"/>
        </w:rPr>
      </w:pPr>
    </w:p>
    <w:p w14:paraId="7AE11026" w14:textId="77777777" w:rsidR="000A5CFA" w:rsidRPr="0009720D" w:rsidRDefault="000A5CFA" w:rsidP="00BE4ACE">
      <w:pPr>
        <w:pStyle w:val="ListParagraph"/>
        <w:numPr>
          <w:ilvl w:val="0"/>
          <w:numId w:val="103"/>
        </w:numPr>
        <w:spacing w:before="0" w:line="240" w:lineRule="auto"/>
        <w:rPr>
          <w:rFonts w:ascii="Segoe UI" w:hAnsi="Segoe UI" w:cs="Segoe UI"/>
          <w:color w:val="4A4A4A"/>
          <w:shd w:val="clear" w:color="auto" w:fill="FFFFFF"/>
        </w:rPr>
      </w:pPr>
      <w:r w:rsidRPr="0009720D">
        <w:rPr>
          <w:rFonts w:ascii="Segoe UI" w:hAnsi="Segoe UI" w:cs="Segoe UI"/>
          <w:b/>
          <w:color w:val="4A4A4A"/>
          <w:shd w:val="clear" w:color="auto" w:fill="FFFFFF"/>
        </w:rPr>
        <w:t>Jata</w:t>
      </w:r>
      <w:r w:rsidRPr="0009720D">
        <w:rPr>
          <w:rFonts w:ascii="Segoe UI" w:hAnsi="Segoe UI" w:cs="Segoe UI"/>
          <w:color w:val="4A4A4A"/>
          <w:shd w:val="clear" w:color="auto" w:fill="FFFFFF"/>
        </w:rPr>
        <w:t>: Matted, or twisted hair. Dreadlocks.</w:t>
      </w:r>
    </w:p>
    <w:p w14:paraId="27358D40" w14:textId="77777777" w:rsidR="000A5CFA" w:rsidRPr="0009720D" w:rsidRDefault="000A5CFA" w:rsidP="00BE4ACE">
      <w:pPr>
        <w:pStyle w:val="ListParagraph"/>
        <w:numPr>
          <w:ilvl w:val="0"/>
          <w:numId w:val="103"/>
        </w:numPr>
        <w:spacing w:before="0" w:line="240" w:lineRule="auto"/>
        <w:rPr>
          <w:rFonts w:cstheme="minorHAnsi"/>
          <w:color w:val="323232"/>
          <w:shd w:val="clear" w:color="auto" w:fill="FFFFFF"/>
        </w:rPr>
      </w:pPr>
      <w:r w:rsidRPr="0009720D">
        <w:rPr>
          <w:rFonts w:ascii="Segoe UI" w:hAnsi="Segoe UI" w:cs="Segoe UI"/>
          <w:b/>
          <w:color w:val="4A4A4A"/>
          <w:shd w:val="clear" w:color="auto" w:fill="FFFFFF"/>
        </w:rPr>
        <w:t>Dhara</w:t>
      </w:r>
      <w:r w:rsidRPr="0009720D">
        <w:rPr>
          <w:rFonts w:ascii="Segoe UI" w:hAnsi="Segoe UI" w:cs="Segoe UI"/>
          <w:color w:val="4A4A4A"/>
          <w:shd w:val="clear" w:color="auto" w:fill="FFFFFF"/>
        </w:rPr>
        <w:t xml:space="preserve">: </w:t>
      </w:r>
      <w:r w:rsidRPr="0009720D">
        <w:rPr>
          <w:rFonts w:cstheme="minorHAnsi"/>
          <w:color w:val="323232"/>
          <w:shd w:val="clear" w:color="auto" w:fill="FFFFFF"/>
        </w:rPr>
        <w:t>Holding, carrying, bearing, wearing, containing, possessing</w:t>
      </w:r>
    </w:p>
    <w:p w14:paraId="4C788513" w14:textId="77777777" w:rsidR="000A5CFA" w:rsidRPr="0009720D" w:rsidRDefault="000A5CFA" w:rsidP="00BE4ACE">
      <w:pPr>
        <w:pStyle w:val="ListParagraph"/>
        <w:numPr>
          <w:ilvl w:val="0"/>
          <w:numId w:val="103"/>
        </w:numPr>
        <w:spacing w:before="0" w:line="240" w:lineRule="auto"/>
        <w:rPr>
          <w:rFonts w:cstheme="minorHAnsi"/>
          <w:color w:val="1A1A1A"/>
          <w:shd w:val="clear" w:color="auto" w:fill="FFFFFF"/>
        </w:rPr>
      </w:pPr>
      <w:r w:rsidRPr="0009720D">
        <w:rPr>
          <w:rFonts w:ascii="Segoe UI" w:hAnsi="Segoe UI" w:cs="Segoe UI"/>
          <w:b/>
          <w:color w:val="4A4A4A"/>
          <w:shd w:val="clear" w:color="auto" w:fill="FFFFFF"/>
        </w:rPr>
        <w:t>Shiva</w:t>
      </w:r>
      <w:r w:rsidRPr="0009720D">
        <w:rPr>
          <w:rFonts w:ascii="Segoe UI" w:hAnsi="Segoe UI" w:cs="Segoe UI"/>
          <w:color w:val="4A4A4A"/>
          <w:shd w:val="clear" w:color="auto" w:fill="FFFFFF"/>
        </w:rPr>
        <w:t xml:space="preserve">: </w:t>
      </w:r>
      <w:r w:rsidRPr="0009720D">
        <w:rPr>
          <w:rFonts w:cstheme="minorHAnsi"/>
          <w:color w:val="1A1A1A"/>
          <w:shd w:val="clear" w:color="auto" w:fill="FFFFFF"/>
        </w:rPr>
        <w:t>Auspicious One</w:t>
      </w:r>
    </w:p>
    <w:p w14:paraId="469605EA" w14:textId="77777777" w:rsidR="000A5CFA" w:rsidRPr="0009720D" w:rsidRDefault="000A5CFA" w:rsidP="00BE4ACE">
      <w:pPr>
        <w:pStyle w:val="ListParagraph"/>
        <w:numPr>
          <w:ilvl w:val="0"/>
          <w:numId w:val="103"/>
        </w:numPr>
        <w:spacing w:before="0" w:line="240" w:lineRule="auto"/>
        <w:rPr>
          <w:rFonts w:ascii="Segoe UI" w:hAnsi="Segoe UI" w:cs="Segoe UI"/>
          <w:color w:val="4A4A4A"/>
          <w:shd w:val="clear" w:color="auto" w:fill="FFFFFF"/>
        </w:rPr>
      </w:pPr>
      <w:r w:rsidRPr="0009720D">
        <w:rPr>
          <w:rFonts w:ascii="Segoe UI" w:hAnsi="Segoe UI" w:cs="Segoe UI"/>
          <w:b/>
          <w:color w:val="4A4A4A"/>
          <w:shd w:val="clear" w:color="auto" w:fill="FFFFFF"/>
        </w:rPr>
        <w:t>Jata</w:t>
      </w:r>
      <w:r w:rsidRPr="0009720D">
        <w:rPr>
          <w:rFonts w:ascii="Segoe UI" w:hAnsi="Segoe UI" w:cs="Segoe UI"/>
          <w:color w:val="4A4A4A"/>
          <w:shd w:val="clear" w:color="auto" w:fill="FFFFFF"/>
        </w:rPr>
        <w:t>: Matted, or twisted hair. Dreadlocks.</w:t>
      </w:r>
    </w:p>
    <w:p w14:paraId="046DBDF3" w14:textId="77777777" w:rsidR="000A5CFA" w:rsidRPr="0009720D" w:rsidRDefault="000A5CFA" w:rsidP="00BE4ACE">
      <w:pPr>
        <w:pStyle w:val="ListParagraph"/>
        <w:numPr>
          <w:ilvl w:val="0"/>
          <w:numId w:val="103"/>
        </w:numPr>
        <w:spacing w:before="0" w:line="240" w:lineRule="auto"/>
        <w:rPr>
          <w:rFonts w:cstheme="minorHAnsi"/>
          <w:color w:val="323232"/>
          <w:shd w:val="clear" w:color="auto" w:fill="FFFFFF"/>
        </w:rPr>
      </w:pPr>
      <w:r w:rsidRPr="0009720D">
        <w:rPr>
          <w:rFonts w:ascii="Segoe UI" w:hAnsi="Segoe UI" w:cs="Segoe UI"/>
          <w:b/>
          <w:color w:val="4A4A4A"/>
          <w:shd w:val="clear" w:color="auto" w:fill="FFFFFF"/>
        </w:rPr>
        <w:t>Dhara</w:t>
      </w:r>
      <w:r w:rsidRPr="0009720D">
        <w:rPr>
          <w:rFonts w:ascii="Segoe UI" w:hAnsi="Segoe UI" w:cs="Segoe UI"/>
          <w:color w:val="4A4A4A"/>
          <w:shd w:val="clear" w:color="auto" w:fill="FFFFFF"/>
        </w:rPr>
        <w:t xml:space="preserve">: </w:t>
      </w:r>
      <w:r w:rsidRPr="0009720D">
        <w:rPr>
          <w:rFonts w:cstheme="minorHAnsi"/>
          <w:color w:val="323232"/>
          <w:shd w:val="clear" w:color="auto" w:fill="FFFFFF"/>
        </w:rPr>
        <w:t>Holding, carrying, bearing, wearing, containing, possessing</w:t>
      </w:r>
    </w:p>
    <w:p w14:paraId="011CC1E3" w14:textId="77777777" w:rsidR="000A5CFA" w:rsidRDefault="000A5CFA" w:rsidP="00BE4ACE">
      <w:pPr>
        <w:pStyle w:val="ListParagraph"/>
        <w:numPr>
          <w:ilvl w:val="0"/>
          <w:numId w:val="103"/>
        </w:numPr>
        <w:spacing w:before="0" w:line="240" w:lineRule="auto"/>
      </w:pPr>
      <w:r w:rsidRPr="0009720D">
        <w:rPr>
          <w:b/>
        </w:rPr>
        <w:t>Hara</w:t>
      </w:r>
      <w:r>
        <w:t>: Siva</w:t>
      </w:r>
    </w:p>
    <w:p w14:paraId="4746D431" w14:textId="77777777" w:rsidR="000A5CFA" w:rsidRDefault="000A5CFA" w:rsidP="00BE4ACE">
      <w:pPr>
        <w:pStyle w:val="ListParagraph"/>
        <w:numPr>
          <w:ilvl w:val="0"/>
          <w:numId w:val="103"/>
        </w:numPr>
        <w:spacing w:before="0" w:line="240" w:lineRule="auto"/>
      </w:pPr>
      <w:r w:rsidRPr="0009720D">
        <w:rPr>
          <w:b/>
        </w:rPr>
        <w:t>Hara</w:t>
      </w:r>
      <w:r>
        <w:t>: Siva</w:t>
      </w:r>
    </w:p>
    <w:p w14:paraId="03473485" w14:textId="77777777" w:rsidR="000A5CFA" w:rsidRDefault="000A5CFA" w:rsidP="00BE4ACE">
      <w:pPr>
        <w:pStyle w:val="ListParagraph"/>
        <w:numPr>
          <w:ilvl w:val="0"/>
          <w:numId w:val="103"/>
        </w:numPr>
        <w:spacing w:before="0" w:line="240" w:lineRule="auto"/>
      </w:pPr>
      <w:r w:rsidRPr="0009720D">
        <w:rPr>
          <w:b/>
        </w:rPr>
        <w:t>Bole</w:t>
      </w:r>
      <w:r>
        <w:t>: Speak. Utter. Say. Chant</w:t>
      </w:r>
    </w:p>
    <w:p w14:paraId="5DB693A7" w14:textId="77777777" w:rsidR="000A5CFA" w:rsidRPr="00CC546A" w:rsidRDefault="000A5CFA" w:rsidP="00BE4ACE">
      <w:pPr>
        <w:pStyle w:val="ListParagraph"/>
        <w:numPr>
          <w:ilvl w:val="0"/>
          <w:numId w:val="103"/>
        </w:numPr>
        <w:spacing w:before="0" w:line="240" w:lineRule="auto"/>
      </w:pPr>
      <w:r w:rsidRPr="0009720D">
        <w:rPr>
          <w:b/>
        </w:rPr>
        <w:t>Namah</w:t>
      </w:r>
      <w:r>
        <w:t xml:space="preserve">: Salutation. </w:t>
      </w:r>
      <w:r w:rsidRPr="0009720D">
        <w:rPr>
          <w:rFonts w:ascii="Segoe UI" w:hAnsi="Segoe UI" w:cs="Segoe UI"/>
          <w:color w:val="4A4A4A"/>
          <w:shd w:val="clear" w:color="auto" w:fill="FFFFFF"/>
        </w:rPr>
        <w:t>Bow to.</w:t>
      </w:r>
    </w:p>
    <w:p w14:paraId="404B567F" w14:textId="77777777" w:rsidR="000A5CFA" w:rsidRDefault="000A5CFA" w:rsidP="00BE4ACE">
      <w:pPr>
        <w:pStyle w:val="ListParagraph"/>
        <w:numPr>
          <w:ilvl w:val="0"/>
          <w:numId w:val="103"/>
        </w:numPr>
        <w:spacing w:before="0" w:line="240" w:lineRule="auto"/>
      </w:pPr>
      <w:r w:rsidRPr="0009720D">
        <w:rPr>
          <w:b/>
        </w:rPr>
        <w:t>Shivaya</w:t>
      </w:r>
      <w:r>
        <w:t>: To Shiva</w:t>
      </w:r>
    </w:p>
    <w:p w14:paraId="2542150A" w14:textId="77777777" w:rsidR="000A5CFA" w:rsidRDefault="000A5CFA" w:rsidP="000A5CFA">
      <w:pPr>
        <w:spacing w:before="0" w:line="240" w:lineRule="auto"/>
        <w:rPr>
          <w:rFonts w:ascii="Segoe UI" w:hAnsi="Segoe UI" w:cs="Segoe UI"/>
          <w:color w:val="4A4A4A"/>
          <w:shd w:val="clear" w:color="auto" w:fill="FFFFFF"/>
        </w:rPr>
      </w:pPr>
    </w:p>
    <w:p w14:paraId="732DDE5F" w14:textId="77777777" w:rsidR="000A5CFA" w:rsidRPr="0009720D" w:rsidRDefault="000A5CFA" w:rsidP="00BE4ACE">
      <w:pPr>
        <w:pStyle w:val="ListParagraph"/>
        <w:numPr>
          <w:ilvl w:val="0"/>
          <w:numId w:val="103"/>
        </w:numPr>
        <w:spacing w:before="0" w:line="240" w:lineRule="auto"/>
        <w:rPr>
          <w:rFonts w:cstheme="minorHAnsi"/>
          <w:color w:val="323232"/>
          <w:shd w:val="clear" w:color="auto" w:fill="FFFFFF"/>
        </w:rPr>
      </w:pPr>
      <w:r w:rsidRPr="0009720D">
        <w:rPr>
          <w:rFonts w:ascii="Segoe UI" w:hAnsi="Segoe UI" w:cs="Segoe UI"/>
          <w:b/>
          <w:color w:val="4A4A4A"/>
          <w:shd w:val="clear" w:color="auto" w:fill="FFFFFF"/>
        </w:rPr>
        <w:t>Someshwara</w:t>
      </w:r>
      <w:r w:rsidRPr="0009720D">
        <w:rPr>
          <w:rFonts w:ascii="Segoe UI" w:hAnsi="Segoe UI" w:cs="Segoe UI"/>
          <w:color w:val="4A4A4A"/>
          <w:shd w:val="clear" w:color="auto" w:fill="FFFFFF"/>
        </w:rPr>
        <w:t xml:space="preserve">:  </w:t>
      </w:r>
      <w:r w:rsidRPr="0009720D">
        <w:rPr>
          <w:rFonts w:ascii="Verdana" w:hAnsi="Verdana"/>
          <w:color w:val="323232"/>
          <w:sz w:val="18"/>
          <w:szCs w:val="18"/>
          <w:shd w:val="clear" w:color="auto" w:fill="FFFFFF"/>
        </w:rPr>
        <w:t> </w:t>
      </w:r>
      <w:r w:rsidRPr="0009720D">
        <w:rPr>
          <w:rFonts w:cstheme="minorHAnsi"/>
          <w:color w:val="323232"/>
          <w:shd w:val="clear" w:color="auto" w:fill="FFFFFF"/>
        </w:rPr>
        <w:t>Soma – Moon. Ishwara – Lord. Lord of the Moon</w:t>
      </w:r>
    </w:p>
    <w:p w14:paraId="41B8D620" w14:textId="77777777" w:rsidR="000A5CFA" w:rsidRPr="0009720D" w:rsidRDefault="000A5CFA" w:rsidP="00BE4ACE">
      <w:pPr>
        <w:pStyle w:val="ListParagraph"/>
        <w:numPr>
          <w:ilvl w:val="0"/>
          <w:numId w:val="103"/>
        </w:numPr>
        <w:spacing w:before="0" w:line="240" w:lineRule="auto"/>
        <w:rPr>
          <w:rFonts w:cstheme="minorHAnsi"/>
          <w:color w:val="1A1A1A"/>
          <w:shd w:val="clear" w:color="auto" w:fill="FFFFFF"/>
        </w:rPr>
      </w:pPr>
      <w:r w:rsidRPr="0009720D">
        <w:rPr>
          <w:rFonts w:ascii="Segoe UI" w:hAnsi="Segoe UI" w:cs="Segoe UI"/>
          <w:b/>
          <w:color w:val="4A4A4A"/>
          <w:shd w:val="clear" w:color="auto" w:fill="FFFFFF"/>
        </w:rPr>
        <w:t>Shiva</w:t>
      </w:r>
      <w:r w:rsidRPr="0009720D">
        <w:rPr>
          <w:rFonts w:ascii="Segoe UI" w:hAnsi="Segoe UI" w:cs="Segoe UI"/>
          <w:color w:val="4A4A4A"/>
          <w:shd w:val="clear" w:color="auto" w:fill="FFFFFF"/>
        </w:rPr>
        <w:t xml:space="preserve">: </w:t>
      </w:r>
      <w:r w:rsidRPr="0009720D">
        <w:rPr>
          <w:rFonts w:cstheme="minorHAnsi"/>
          <w:color w:val="1A1A1A"/>
          <w:shd w:val="clear" w:color="auto" w:fill="FFFFFF"/>
        </w:rPr>
        <w:t>Auspicious One</w:t>
      </w:r>
    </w:p>
    <w:p w14:paraId="6AFB6DF4" w14:textId="77777777" w:rsidR="000A5CFA" w:rsidRPr="0009720D" w:rsidRDefault="000A5CFA" w:rsidP="00BE4ACE">
      <w:pPr>
        <w:pStyle w:val="ListParagraph"/>
        <w:numPr>
          <w:ilvl w:val="0"/>
          <w:numId w:val="103"/>
        </w:numPr>
        <w:spacing w:before="0" w:line="240" w:lineRule="auto"/>
        <w:rPr>
          <w:rFonts w:cstheme="minorHAnsi"/>
          <w:color w:val="1A1A1A"/>
          <w:shd w:val="clear" w:color="auto" w:fill="FFFFFF"/>
        </w:rPr>
      </w:pPr>
      <w:r w:rsidRPr="0009720D">
        <w:rPr>
          <w:rFonts w:ascii="Segoe UI" w:hAnsi="Segoe UI" w:cs="Segoe UI"/>
          <w:b/>
          <w:color w:val="4A4A4A"/>
          <w:shd w:val="clear" w:color="auto" w:fill="FFFFFF"/>
        </w:rPr>
        <w:t>Someshwara</w:t>
      </w:r>
      <w:r w:rsidRPr="0009720D">
        <w:rPr>
          <w:rFonts w:ascii="Segoe UI" w:hAnsi="Segoe UI" w:cs="Segoe UI"/>
          <w:color w:val="4A4A4A"/>
          <w:shd w:val="clear" w:color="auto" w:fill="FFFFFF"/>
        </w:rPr>
        <w:t xml:space="preserve">:  </w:t>
      </w:r>
      <w:r w:rsidRPr="0009720D">
        <w:rPr>
          <w:rFonts w:ascii="Verdana" w:hAnsi="Verdana"/>
          <w:color w:val="323232"/>
          <w:sz w:val="18"/>
          <w:szCs w:val="18"/>
          <w:shd w:val="clear" w:color="auto" w:fill="FFFFFF"/>
        </w:rPr>
        <w:t> </w:t>
      </w:r>
      <w:r w:rsidRPr="0009720D">
        <w:rPr>
          <w:rFonts w:cstheme="minorHAnsi"/>
          <w:color w:val="323232"/>
          <w:shd w:val="clear" w:color="auto" w:fill="FFFFFF"/>
        </w:rPr>
        <w:t>Soma – Moon. Ishwara – Lord. Lord of the Moon</w:t>
      </w:r>
    </w:p>
    <w:p w14:paraId="4AB60BCC" w14:textId="77777777" w:rsidR="000A5CFA" w:rsidRDefault="000A5CFA" w:rsidP="00BE4ACE">
      <w:pPr>
        <w:pStyle w:val="ListParagraph"/>
        <w:numPr>
          <w:ilvl w:val="0"/>
          <w:numId w:val="103"/>
        </w:numPr>
        <w:spacing w:before="0" w:line="240" w:lineRule="auto"/>
      </w:pPr>
      <w:r w:rsidRPr="0009720D">
        <w:rPr>
          <w:b/>
        </w:rPr>
        <w:t>Hara</w:t>
      </w:r>
      <w:r>
        <w:t>: Siva</w:t>
      </w:r>
    </w:p>
    <w:p w14:paraId="44EF6926" w14:textId="77777777" w:rsidR="000A5CFA" w:rsidRDefault="000A5CFA" w:rsidP="00BE4ACE">
      <w:pPr>
        <w:pStyle w:val="ListParagraph"/>
        <w:numPr>
          <w:ilvl w:val="0"/>
          <w:numId w:val="103"/>
        </w:numPr>
        <w:spacing w:before="0" w:line="240" w:lineRule="auto"/>
      </w:pPr>
      <w:r w:rsidRPr="0009720D">
        <w:rPr>
          <w:b/>
        </w:rPr>
        <w:t>Hara</w:t>
      </w:r>
      <w:r>
        <w:t>: Siva</w:t>
      </w:r>
    </w:p>
    <w:p w14:paraId="2FA1C10E" w14:textId="77777777" w:rsidR="000A5CFA" w:rsidRDefault="000A5CFA" w:rsidP="00BE4ACE">
      <w:pPr>
        <w:pStyle w:val="ListParagraph"/>
        <w:numPr>
          <w:ilvl w:val="0"/>
          <w:numId w:val="103"/>
        </w:numPr>
        <w:spacing w:before="0" w:line="240" w:lineRule="auto"/>
      </w:pPr>
      <w:r w:rsidRPr="0009720D">
        <w:rPr>
          <w:b/>
        </w:rPr>
        <w:t>Bole</w:t>
      </w:r>
      <w:r>
        <w:t>: Speak. Utter. Say. Chant</w:t>
      </w:r>
    </w:p>
    <w:p w14:paraId="6B77FF4A" w14:textId="77777777" w:rsidR="000A5CFA" w:rsidRPr="00CC546A" w:rsidRDefault="000A5CFA" w:rsidP="00BE4ACE">
      <w:pPr>
        <w:pStyle w:val="ListParagraph"/>
        <w:numPr>
          <w:ilvl w:val="0"/>
          <w:numId w:val="103"/>
        </w:numPr>
        <w:spacing w:before="0" w:line="240" w:lineRule="auto"/>
      </w:pPr>
      <w:r w:rsidRPr="0009720D">
        <w:rPr>
          <w:b/>
        </w:rPr>
        <w:t>Namah</w:t>
      </w:r>
      <w:r>
        <w:t xml:space="preserve">: Salutation. </w:t>
      </w:r>
      <w:r w:rsidRPr="0009720D">
        <w:rPr>
          <w:rFonts w:ascii="Segoe UI" w:hAnsi="Segoe UI" w:cs="Segoe UI"/>
          <w:color w:val="4A4A4A"/>
          <w:shd w:val="clear" w:color="auto" w:fill="FFFFFF"/>
        </w:rPr>
        <w:t>Bow to.</w:t>
      </w:r>
    </w:p>
    <w:p w14:paraId="7589A57A" w14:textId="77777777" w:rsidR="000A5CFA" w:rsidRDefault="000A5CFA" w:rsidP="00BE4ACE">
      <w:pPr>
        <w:pStyle w:val="ListParagraph"/>
        <w:numPr>
          <w:ilvl w:val="0"/>
          <w:numId w:val="103"/>
        </w:numPr>
        <w:spacing w:before="0" w:line="240" w:lineRule="auto"/>
      </w:pPr>
      <w:r w:rsidRPr="0009720D">
        <w:rPr>
          <w:b/>
        </w:rPr>
        <w:t>Shivaya</w:t>
      </w:r>
      <w:r>
        <w:t>: To Shiva</w:t>
      </w:r>
    </w:p>
    <w:p w14:paraId="3C9E333B" w14:textId="77777777" w:rsidR="000A5CFA" w:rsidRDefault="000A5CFA" w:rsidP="000A5CFA">
      <w:pPr>
        <w:spacing w:before="0" w:line="240" w:lineRule="auto"/>
        <w:rPr>
          <w:rFonts w:ascii="Segoe UI" w:hAnsi="Segoe UI" w:cs="Segoe UI"/>
          <w:color w:val="4A4A4A"/>
          <w:shd w:val="clear" w:color="auto" w:fill="FFFFFF"/>
        </w:rPr>
      </w:pPr>
    </w:p>
    <w:p w14:paraId="1C20264B" w14:textId="77777777" w:rsidR="000A5CFA" w:rsidRDefault="000A5CFA" w:rsidP="000A5CFA">
      <w:pPr>
        <w:spacing w:before="0" w:line="240" w:lineRule="auto"/>
        <w:rPr>
          <w:rFonts w:ascii="Segoe UI" w:hAnsi="Segoe UI" w:cs="Segoe UI"/>
          <w:color w:val="4A4A4A"/>
          <w:shd w:val="clear" w:color="auto" w:fill="FFFFFF"/>
        </w:rPr>
      </w:pPr>
    </w:p>
    <w:p w14:paraId="1869C624" w14:textId="77777777" w:rsidR="000A5CFA" w:rsidRDefault="000A5CFA" w:rsidP="000A5CFA">
      <w:pPr>
        <w:spacing w:before="0" w:line="240" w:lineRule="auto"/>
        <w:rPr>
          <w:rFonts w:ascii="Segoe UI" w:hAnsi="Segoe UI" w:cs="Segoe UI"/>
          <w:color w:val="4A4A4A"/>
          <w:shd w:val="clear" w:color="auto" w:fill="FFFFFF"/>
        </w:rPr>
      </w:pPr>
    </w:p>
    <w:p w14:paraId="2CE32414" w14:textId="77777777" w:rsidR="000A5CFA" w:rsidRDefault="000A5CFA" w:rsidP="000A5CFA">
      <w:pPr>
        <w:spacing w:before="0" w:line="240" w:lineRule="auto"/>
        <w:rPr>
          <w:rFonts w:ascii="Segoe UI" w:hAnsi="Segoe UI" w:cs="Segoe UI"/>
          <w:color w:val="4A4A4A"/>
          <w:shd w:val="clear" w:color="auto" w:fill="FFFFFF"/>
        </w:rPr>
      </w:pPr>
    </w:p>
    <w:p w14:paraId="20EBD44E" w14:textId="77777777" w:rsidR="000A5CFA" w:rsidRDefault="000A5CFA" w:rsidP="000A5CFA">
      <w:pPr>
        <w:spacing w:before="0" w:line="240" w:lineRule="auto"/>
        <w:rPr>
          <w:rFonts w:ascii="Segoe UI" w:hAnsi="Segoe UI" w:cs="Segoe UI"/>
          <w:color w:val="4A4A4A"/>
          <w:shd w:val="clear" w:color="auto" w:fill="FFFFFF"/>
        </w:rPr>
      </w:pPr>
    </w:p>
    <w:p w14:paraId="123C814A" w14:textId="77777777" w:rsidR="000A5CFA" w:rsidRPr="0009720D" w:rsidRDefault="000A5CFA" w:rsidP="00BE4ACE">
      <w:pPr>
        <w:pStyle w:val="ListParagraph"/>
        <w:numPr>
          <w:ilvl w:val="0"/>
          <w:numId w:val="103"/>
        </w:numPr>
        <w:spacing w:before="0" w:line="240" w:lineRule="auto"/>
        <w:rPr>
          <w:rFonts w:ascii="Segoe UI" w:hAnsi="Segoe UI" w:cs="Segoe UI"/>
          <w:color w:val="4A4A4A"/>
          <w:shd w:val="clear" w:color="auto" w:fill="FFFFFF"/>
        </w:rPr>
      </w:pPr>
      <w:r w:rsidRPr="0009720D">
        <w:rPr>
          <w:rFonts w:ascii="Segoe UI" w:hAnsi="Segoe UI" w:cs="Segoe UI"/>
          <w:b/>
          <w:color w:val="4A4A4A"/>
          <w:shd w:val="clear" w:color="auto" w:fill="FFFFFF"/>
        </w:rPr>
        <w:t>Visweshvara</w:t>
      </w:r>
      <w:r w:rsidRPr="0009720D">
        <w:rPr>
          <w:rFonts w:ascii="Segoe UI" w:hAnsi="Segoe UI" w:cs="Segoe UI"/>
          <w:color w:val="4A4A4A"/>
          <w:shd w:val="clear" w:color="auto" w:fill="FFFFFF"/>
        </w:rPr>
        <w:t>: Viswesh: All. Whole. Universal.</w:t>
      </w:r>
    </w:p>
    <w:p w14:paraId="3638BC44" w14:textId="77777777" w:rsidR="000A5CFA" w:rsidRPr="0009720D" w:rsidRDefault="000A5CFA" w:rsidP="00BE4ACE">
      <w:pPr>
        <w:pStyle w:val="ListParagraph"/>
        <w:numPr>
          <w:ilvl w:val="0"/>
          <w:numId w:val="103"/>
        </w:numPr>
        <w:spacing w:before="0" w:line="240" w:lineRule="auto"/>
        <w:rPr>
          <w:rFonts w:cstheme="minorHAnsi"/>
          <w:color w:val="1A1A1A"/>
          <w:shd w:val="clear" w:color="auto" w:fill="FFFFFF"/>
        </w:rPr>
      </w:pPr>
      <w:r w:rsidRPr="0009720D">
        <w:rPr>
          <w:rFonts w:ascii="Segoe UI" w:hAnsi="Segoe UI" w:cs="Segoe UI"/>
          <w:b/>
          <w:color w:val="4A4A4A"/>
          <w:shd w:val="clear" w:color="auto" w:fill="FFFFFF"/>
        </w:rPr>
        <w:t>Shiva</w:t>
      </w:r>
      <w:r w:rsidRPr="0009720D">
        <w:rPr>
          <w:rFonts w:ascii="Segoe UI" w:hAnsi="Segoe UI" w:cs="Segoe UI"/>
          <w:color w:val="4A4A4A"/>
          <w:shd w:val="clear" w:color="auto" w:fill="FFFFFF"/>
        </w:rPr>
        <w:t xml:space="preserve">: </w:t>
      </w:r>
      <w:r w:rsidRPr="0009720D">
        <w:rPr>
          <w:rFonts w:cstheme="minorHAnsi"/>
          <w:color w:val="1A1A1A"/>
          <w:shd w:val="clear" w:color="auto" w:fill="FFFFFF"/>
        </w:rPr>
        <w:t>Auspicious One</w:t>
      </w:r>
    </w:p>
    <w:p w14:paraId="399B4203" w14:textId="77777777" w:rsidR="000A5CFA" w:rsidRPr="0009720D" w:rsidRDefault="000A5CFA" w:rsidP="00BE4ACE">
      <w:pPr>
        <w:pStyle w:val="ListParagraph"/>
        <w:numPr>
          <w:ilvl w:val="0"/>
          <w:numId w:val="103"/>
        </w:numPr>
        <w:spacing w:before="0" w:line="240" w:lineRule="auto"/>
        <w:rPr>
          <w:rFonts w:ascii="Segoe UI" w:hAnsi="Segoe UI" w:cs="Segoe UI"/>
          <w:color w:val="4A4A4A"/>
          <w:shd w:val="clear" w:color="auto" w:fill="FFFFFF"/>
        </w:rPr>
      </w:pPr>
      <w:r w:rsidRPr="0009720D">
        <w:rPr>
          <w:rFonts w:ascii="Segoe UI" w:hAnsi="Segoe UI" w:cs="Segoe UI"/>
          <w:b/>
          <w:color w:val="4A4A4A"/>
          <w:shd w:val="clear" w:color="auto" w:fill="FFFFFF"/>
        </w:rPr>
        <w:t>Visweshvara</w:t>
      </w:r>
      <w:r w:rsidRPr="0009720D">
        <w:rPr>
          <w:rFonts w:ascii="Segoe UI" w:hAnsi="Segoe UI" w:cs="Segoe UI"/>
          <w:color w:val="4A4A4A"/>
          <w:shd w:val="clear" w:color="auto" w:fill="FFFFFF"/>
        </w:rPr>
        <w:t>: Viswesh: All. Whole. Universal</w:t>
      </w:r>
    </w:p>
    <w:p w14:paraId="1440479B" w14:textId="77777777" w:rsidR="000A5CFA" w:rsidRDefault="000A5CFA" w:rsidP="00BE4ACE">
      <w:pPr>
        <w:pStyle w:val="ListParagraph"/>
        <w:numPr>
          <w:ilvl w:val="0"/>
          <w:numId w:val="103"/>
        </w:numPr>
        <w:spacing w:before="0" w:line="240" w:lineRule="auto"/>
      </w:pPr>
      <w:r w:rsidRPr="0009720D">
        <w:rPr>
          <w:b/>
        </w:rPr>
        <w:t>Hara</w:t>
      </w:r>
      <w:r>
        <w:t>: Siva</w:t>
      </w:r>
    </w:p>
    <w:p w14:paraId="0107C8F9" w14:textId="77777777" w:rsidR="000A5CFA" w:rsidRDefault="000A5CFA" w:rsidP="00BE4ACE">
      <w:pPr>
        <w:pStyle w:val="ListParagraph"/>
        <w:numPr>
          <w:ilvl w:val="0"/>
          <w:numId w:val="103"/>
        </w:numPr>
        <w:spacing w:before="0" w:line="240" w:lineRule="auto"/>
      </w:pPr>
      <w:r w:rsidRPr="0009720D">
        <w:rPr>
          <w:b/>
        </w:rPr>
        <w:t>Hara</w:t>
      </w:r>
      <w:r>
        <w:t>: Siva</w:t>
      </w:r>
    </w:p>
    <w:p w14:paraId="22B5ACC2" w14:textId="77777777" w:rsidR="000A5CFA" w:rsidRDefault="000A5CFA" w:rsidP="00BE4ACE">
      <w:pPr>
        <w:pStyle w:val="ListParagraph"/>
        <w:numPr>
          <w:ilvl w:val="0"/>
          <w:numId w:val="103"/>
        </w:numPr>
        <w:spacing w:before="0" w:line="240" w:lineRule="auto"/>
      </w:pPr>
      <w:r w:rsidRPr="0009720D">
        <w:rPr>
          <w:b/>
        </w:rPr>
        <w:t>Bole</w:t>
      </w:r>
      <w:r>
        <w:t>: Speak. Utter. Say. Chant</w:t>
      </w:r>
    </w:p>
    <w:p w14:paraId="2EB16013" w14:textId="77777777" w:rsidR="000A5CFA" w:rsidRPr="00CC546A" w:rsidRDefault="000A5CFA" w:rsidP="00BE4ACE">
      <w:pPr>
        <w:pStyle w:val="ListParagraph"/>
        <w:numPr>
          <w:ilvl w:val="0"/>
          <w:numId w:val="103"/>
        </w:numPr>
        <w:spacing w:before="0" w:line="240" w:lineRule="auto"/>
      </w:pPr>
      <w:r w:rsidRPr="0009720D">
        <w:rPr>
          <w:b/>
        </w:rPr>
        <w:t>Namah</w:t>
      </w:r>
      <w:r>
        <w:t xml:space="preserve">: Salutation. </w:t>
      </w:r>
      <w:r w:rsidRPr="0009720D">
        <w:rPr>
          <w:rFonts w:ascii="Segoe UI" w:hAnsi="Segoe UI" w:cs="Segoe UI"/>
          <w:color w:val="4A4A4A"/>
          <w:shd w:val="clear" w:color="auto" w:fill="FFFFFF"/>
        </w:rPr>
        <w:t>Bow to.</w:t>
      </w:r>
    </w:p>
    <w:p w14:paraId="65BF96D3" w14:textId="77777777" w:rsidR="000A5CFA" w:rsidRDefault="000A5CFA" w:rsidP="00BE4ACE">
      <w:pPr>
        <w:pStyle w:val="ListParagraph"/>
        <w:numPr>
          <w:ilvl w:val="0"/>
          <w:numId w:val="103"/>
        </w:numPr>
        <w:spacing w:before="0" w:line="240" w:lineRule="auto"/>
      </w:pPr>
      <w:r w:rsidRPr="0009720D">
        <w:rPr>
          <w:b/>
        </w:rPr>
        <w:t>Shivaya</w:t>
      </w:r>
      <w:r>
        <w:t>: To Shiva</w:t>
      </w:r>
    </w:p>
    <w:p w14:paraId="0209FDA7" w14:textId="77777777" w:rsidR="000A5CFA" w:rsidRDefault="000A5CFA" w:rsidP="000A5CFA">
      <w:pPr>
        <w:spacing w:before="0" w:line="240" w:lineRule="auto"/>
        <w:rPr>
          <w:rFonts w:ascii="Segoe UI" w:hAnsi="Segoe UI" w:cs="Segoe UI"/>
          <w:color w:val="4A4A4A"/>
          <w:shd w:val="clear" w:color="auto" w:fill="FFFFFF"/>
        </w:rPr>
      </w:pPr>
    </w:p>
    <w:p w14:paraId="54549522" w14:textId="77777777" w:rsidR="000A5CFA" w:rsidRPr="0009720D" w:rsidRDefault="000A5CFA" w:rsidP="00BE4ACE">
      <w:pPr>
        <w:pStyle w:val="ListParagraph"/>
        <w:numPr>
          <w:ilvl w:val="0"/>
          <w:numId w:val="103"/>
        </w:numPr>
        <w:spacing w:before="0" w:line="240" w:lineRule="auto"/>
        <w:rPr>
          <w:rFonts w:ascii="Segoe UI" w:hAnsi="Segoe UI" w:cs="Segoe UI"/>
          <w:bCs/>
          <w:color w:val="282829"/>
          <w:shd w:val="clear" w:color="auto" w:fill="FFFFFF"/>
        </w:rPr>
      </w:pPr>
      <w:r w:rsidRPr="0009720D">
        <w:rPr>
          <w:rFonts w:ascii="Segoe UI" w:hAnsi="Segoe UI" w:cs="Segoe UI"/>
          <w:b/>
          <w:color w:val="4A4A4A"/>
          <w:shd w:val="clear" w:color="auto" w:fill="FFFFFF"/>
        </w:rPr>
        <w:t>Koteshwara</w:t>
      </w:r>
      <w:r w:rsidRPr="0009720D">
        <w:rPr>
          <w:rFonts w:ascii="Segoe UI" w:hAnsi="Segoe UI" w:cs="Segoe UI"/>
          <w:color w:val="4A4A4A"/>
          <w:shd w:val="clear" w:color="auto" w:fill="FFFFFF"/>
        </w:rPr>
        <w:t xml:space="preserve">: </w:t>
      </w:r>
      <w:r w:rsidRPr="0009720D">
        <w:rPr>
          <w:rFonts w:ascii="Segoe UI" w:hAnsi="Segoe UI" w:cs="Segoe UI"/>
          <w:bCs/>
          <w:color w:val="282829"/>
          <w:shd w:val="clear" w:color="auto" w:fill="FFFFFF"/>
        </w:rPr>
        <w:t>Koteshwar temple is the home of 10million (1koti ) naturally formed Shivalingams.</w:t>
      </w:r>
    </w:p>
    <w:p w14:paraId="4BEA0C4D" w14:textId="77777777" w:rsidR="000A5CFA" w:rsidRPr="0009720D" w:rsidRDefault="000A5CFA" w:rsidP="00BE4ACE">
      <w:pPr>
        <w:pStyle w:val="ListParagraph"/>
        <w:numPr>
          <w:ilvl w:val="0"/>
          <w:numId w:val="103"/>
        </w:numPr>
        <w:spacing w:before="0" w:line="240" w:lineRule="auto"/>
        <w:rPr>
          <w:rFonts w:cstheme="minorHAnsi"/>
          <w:color w:val="1A1A1A"/>
          <w:shd w:val="clear" w:color="auto" w:fill="FFFFFF"/>
        </w:rPr>
      </w:pPr>
      <w:r w:rsidRPr="0009720D">
        <w:rPr>
          <w:rFonts w:ascii="Segoe UI" w:hAnsi="Segoe UI" w:cs="Segoe UI"/>
          <w:b/>
          <w:color w:val="4A4A4A"/>
          <w:shd w:val="clear" w:color="auto" w:fill="FFFFFF"/>
        </w:rPr>
        <w:t>Shiva</w:t>
      </w:r>
      <w:r w:rsidRPr="0009720D">
        <w:rPr>
          <w:rFonts w:ascii="Segoe UI" w:hAnsi="Segoe UI" w:cs="Segoe UI"/>
          <w:color w:val="4A4A4A"/>
          <w:shd w:val="clear" w:color="auto" w:fill="FFFFFF"/>
        </w:rPr>
        <w:t xml:space="preserve">: </w:t>
      </w:r>
      <w:r w:rsidRPr="0009720D">
        <w:rPr>
          <w:rFonts w:cstheme="minorHAnsi"/>
          <w:color w:val="1A1A1A"/>
          <w:shd w:val="clear" w:color="auto" w:fill="FFFFFF"/>
        </w:rPr>
        <w:t>Auspicious One</w:t>
      </w:r>
    </w:p>
    <w:p w14:paraId="6CE6B35F" w14:textId="77777777" w:rsidR="000A5CFA" w:rsidRPr="0009720D" w:rsidRDefault="000A5CFA" w:rsidP="00BE4ACE">
      <w:pPr>
        <w:pStyle w:val="ListParagraph"/>
        <w:numPr>
          <w:ilvl w:val="0"/>
          <w:numId w:val="103"/>
        </w:numPr>
        <w:spacing w:before="0" w:line="240" w:lineRule="auto"/>
        <w:rPr>
          <w:rFonts w:ascii="Segoe UI" w:hAnsi="Segoe UI" w:cs="Segoe UI"/>
          <w:bCs/>
          <w:color w:val="282829"/>
          <w:shd w:val="clear" w:color="auto" w:fill="FFFFFF"/>
        </w:rPr>
      </w:pPr>
      <w:r w:rsidRPr="0009720D">
        <w:rPr>
          <w:rFonts w:ascii="Segoe UI" w:hAnsi="Segoe UI" w:cs="Segoe UI"/>
          <w:b/>
          <w:color w:val="4A4A4A"/>
          <w:shd w:val="clear" w:color="auto" w:fill="FFFFFF"/>
        </w:rPr>
        <w:t>Koteshwara</w:t>
      </w:r>
      <w:r w:rsidRPr="0009720D">
        <w:rPr>
          <w:rFonts w:ascii="Segoe UI" w:hAnsi="Segoe UI" w:cs="Segoe UI"/>
          <w:color w:val="4A4A4A"/>
          <w:shd w:val="clear" w:color="auto" w:fill="FFFFFF"/>
        </w:rPr>
        <w:t xml:space="preserve">: </w:t>
      </w:r>
      <w:r w:rsidRPr="0009720D">
        <w:rPr>
          <w:rFonts w:ascii="Segoe UI" w:hAnsi="Segoe UI" w:cs="Segoe UI"/>
          <w:bCs/>
          <w:color w:val="282829"/>
          <w:shd w:val="clear" w:color="auto" w:fill="FFFFFF"/>
        </w:rPr>
        <w:t>Koteshwar temple is the home of 10million (1koti ) naturally formed Shivalingams.</w:t>
      </w:r>
    </w:p>
    <w:p w14:paraId="697C35B3" w14:textId="77777777" w:rsidR="000A5CFA" w:rsidRDefault="000A5CFA" w:rsidP="00BE4ACE">
      <w:pPr>
        <w:pStyle w:val="ListParagraph"/>
        <w:numPr>
          <w:ilvl w:val="0"/>
          <w:numId w:val="103"/>
        </w:numPr>
        <w:spacing w:before="0" w:line="240" w:lineRule="auto"/>
      </w:pPr>
      <w:r w:rsidRPr="0009720D">
        <w:rPr>
          <w:b/>
        </w:rPr>
        <w:t>Hara</w:t>
      </w:r>
      <w:r>
        <w:t>: Siva</w:t>
      </w:r>
    </w:p>
    <w:p w14:paraId="5D250D56" w14:textId="77777777" w:rsidR="000A5CFA" w:rsidRDefault="000A5CFA" w:rsidP="00BE4ACE">
      <w:pPr>
        <w:pStyle w:val="ListParagraph"/>
        <w:numPr>
          <w:ilvl w:val="0"/>
          <w:numId w:val="103"/>
        </w:numPr>
        <w:spacing w:before="0" w:line="240" w:lineRule="auto"/>
      </w:pPr>
      <w:r w:rsidRPr="0009720D">
        <w:rPr>
          <w:b/>
        </w:rPr>
        <w:t>Hara</w:t>
      </w:r>
      <w:r>
        <w:t>: Siva</w:t>
      </w:r>
    </w:p>
    <w:p w14:paraId="717D7900" w14:textId="77777777" w:rsidR="000A5CFA" w:rsidRDefault="000A5CFA" w:rsidP="00BE4ACE">
      <w:pPr>
        <w:pStyle w:val="ListParagraph"/>
        <w:numPr>
          <w:ilvl w:val="0"/>
          <w:numId w:val="103"/>
        </w:numPr>
        <w:spacing w:before="0" w:line="240" w:lineRule="auto"/>
      </w:pPr>
      <w:r w:rsidRPr="0009720D">
        <w:rPr>
          <w:b/>
        </w:rPr>
        <w:t>Bole</w:t>
      </w:r>
      <w:r>
        <w:t>: Speak. Utter. Say. Chant</w:t>
      </w:r>
    </w:p>
    <w:p w14:paraId="7597F041" w14:textId="77777777" w:rsidR="000A5CFA" w:rsidRPr="00CC546A" w:rsidRDefault="000A5CFA" w:rsidP="00BE4ACE">
      <w:pPr>
        <w:pStyle w:val="ListParagraph"/>
        <w:numPr>
          <w:ilvl w:val="0"/>
          <w:numId w:val="103"/>
        </w:numPr>
        <w:spacing w:before="0" w:line="240" w:lineRule="auto"/>
      </w:pPr>
      <w:r w:rsidRPr="0009720D">
        <w:rPr>
          <w:b/>
        </w:rPr>
        <w:t>Namah</w:t>
      </w:r>
      <w:r>
        <w:t xml:space="preserve">: Salutation. </w:t>
      </w:r>
      <w:r w:rsidRPr="0009720D">
        <w:rPr>
          <w:rFonts w:ascii="Segoe UI" w:hAnsi="Segoe UI" w:cs="Segoe UI"/>
          <w:color w:val="4A4A4A"/>
          <w:shd w:val="clear" w:color="auto" w:fill="FFFFFF"/>
        </w:rPr>
        <w:t>Bow to.</w:t>
      </w:r>
    </w:p>
    <w:p w14:paraId="60E8E62C" w14:textId="77777777" w:rsidR="000A5CFA" w:rsidRDefault="000A5CFA" w:rsidP="00BE4ACE">
      <w:pPr>
        <w:pStyle w:val="ListParagraph"/>
        <w:numPr>
          <w:ilvl w:val="0"/>
          <w:numId w:val="103"/>
        </w:numPr>
        <w:spacing w:before="0" w:line="240" w:lineRule="auto"/>
      </w:pPr>
      <w:r w:rsidRPr="0009720D">
        <w:rPr>
          <w:b/>
        </w:rPr>
        <w:t>Shivaya</w:t>
      </w:r>
      <w:r>
        <w:t>: To Shiva</w:t>
      </w:r>
    </w:p>
    <w:p w14:paraId="61D309DD" w14:textId="77777777" w:rsidR="000A5CFA" w:rsidRDefault="000A5CFA" w:rsidP="000A5CFA">
      <w:pPr>
        <w:spacing w:before="0" w:line="240" w:lineRule="auto"/>
        <w:rPr>
          <w:rFonts w:ascii="Segoe UI" w:hAnsi="Segoe UI" w:cs="Segoe UI"/>
          <w:color w:val="4A4A4A"/>
          <w:shd w:val="clear" w:color="auto" w:fill="FFFFFF"/>
        </w:rPr>
      </w:pPr>
    </w:p>
    <w:p w14:paraId="782E41FE" w14:textId="77777777" w:rsidR="000A5CFA" w:rsidRPr="0009720D" w:rsidRDefault="000A5CFA" w:rsidP="00BE4ACE">
      <w:pPr>
        <w:pStyle w:val="ListParagraph"/>
        <w:numPr>
          <w:ilvl w:val="0"/>
          <w:numId w:val="103"/>
        </w:numPr>
        <w:spacing w:before="0" w:line="240" w:lineRule="auto"/>
        <w:rPr>
          <w:rFonts w:cstheme="minorHAnsi"/>
          <w:color w:val="323232"/>
          <w:shd w:val="clear" w:color="auto" w:fill="FFFFFF"/>
        </w:rPr>
      </w:pPr>
      <w:r w:rsidRPr="0009720D">
        <w:rPr>
          <w:rFonts w:ascii="Segoe UI" w:hAnsi="Segoe UI" w:cs="Segoe UI"/>
          <w:b/>
          <w:color w:val="4A4A4A"/>
          <w:shd w:val="clear" w:color="auto" w:fill="FFFFFF"/>
        </w:rPr>
        <w:t>Mahakaleshvara</w:t>
      </w:r>
      <w:r w:rsidRPr="0009720D">
        <w:rPr>
          <w:rFonts w:ascii="Segoe UI" w:hAnsi="Segoe UI" w:cs="Segoe UI"/>
          <w:color w:val="4A4A4A"/>
          <w:shd w:val="clear" w:color="auto" w:fill="FFFFFF"/>
        </w:rPr>
        <w:t xml:space="preserve">: Maha – Great. </w:t>
      </w:r>
      <w:r w:rsidRPr="0009720D">
        <w:rPr>
          <w:rFonts w:cstheme="minorHAnsi"/>
          <w:color w:val="323232"/>
          <w:shd w:val="clear" w:color="auto" w:fill="FFFFFF"/>
        </w:rPr>
        <w:t>Kāla – time. Iswara – Lord. Lord of death.</w:t>
      </w:r>
    </w:p>
    <w:p w14:paraId="21A69DE5" w14:textId="77777777" w:rsidR="000A5CFA" w:rsidRPr="0009720D" w:rsidRDefault="000A5CFA" w:rsidP="00BE4ACE">
      <w:pPr>
        <w:pStyle w:val="ListParagraph"/>
        <w:numPr>
          <w:ilvl w:val="0"/>
          <w:numId w:val="103"/>
        </w:numPr>
        <w:spacing w:before="0" w:line="240" w:lineRule="auto"/>
        <w:rPr>
          <w:rFonts w:cstheme="minorHAnsi"/>
          <w:color w:val="323232"/>
          <w:shd w:val="clear" w:color="auto" w:fill="FFFFFF"/>
        </w:rPr>
      </w:pPr>
      <w:r w:rsidRPr="0009720D">
        <w:rPr>
          <w:rFonts w:ascii="Segoe UI" w:hAnsi="Segoe UI" w:cs="Segoe UI"/>
          <w:b/>
          <w:color w:val="4A4A4A"/>
          <w:shd w:val="clear" w:color="auto" w:fill="FFFFFF"/>
        </w:rPr>
        <w:t>Mahakaleshvara</w:t>
      </w:r>
      <w:r w:rsidRPr="0009720D">
        <w:rPr>
          <w:rFonts w:ascii="Segoe UI" w:hAnsi="Segoe UI" w:cs="Segoe UI"/>
          <w:color w:val="4A4A4A"/>
          <w:shd w:val="clear" w:color="auto" w:fill="FFFFFF"/>
        </w:rPr>
        <w:t xml:space="preserve">: Maha – Great. </w:t>
      </w:r>
      <w:r w:rsidRPr="0009720D">
        <w:rPr>
          <w:rFonts w:cstheme="minorHAnsi"/>
          <w:color w:val="323232"/>
          <w:shd w:val="clear" w:color="auto" w:fill="FFFFFF"/>
        </w:rPr>
        <w:t>Kāla – time. Iswara – Lord. Lord of death.</w:t>
      </w:r>
    </w:p>
    <w:p w14:paraId="10040DF8" w14:textId="77777777" w:rsidR="000A5CFA" w:rsidRDefault="000A5CFA" w:rsidP="00BE4ACE">
      <w:pPr>
        <w:pStyle w:val="ListParagraph"/>
        <w:numPr>
          <w:ilvl w:val="0"/>
          <w:numId w:val="103"/>
        </w:numPr>
        <w:spacing w:before="0" w:line="240" w:lineRule="auto"/>
      </w:pPr>
      <w:r w:rsidRPr="0009720D">
        <w:rPr>
          <w:b/>
        </w:rPr>
        <w:t>Hara</w:t>
      </w:r>
      <w:r>
        <w:t>: Siva</w:t>
      </w:r>
    </w:p>
    <w:p w14:paraId="0698AA48" w14:textId="77777777" w:rsidR="000A5CFA" w:rsidRDefault="000A5CFA" w:rsidP="00BE4ACE">
      <w:pPr>
        <w:pStyle w:val="ListParagraph"/>
        <w:numPr>
          <w:ilvl w:val="0"/>
          <w:numId w:val="103"/>
        </w:numPr>
        <w:spacing w:before="0" w:line="240" w:lineRule="auto"/>
      </w:pPr>
      <w:r w:rsidRPr="0009720D">
        <w:rPr>
          <w:b/>
        </w:rPr>
        <w:t>Hara</w:t>
      </w:r>
      <w:r>
        <w:t>: Siva</w:t>
      </w:r>
    </w:p>
    <w:p w14:paraId="29C92EB3" w14:textId="77777777" w:rsidR="000A5CFA" w:rsidRDefault="000A5CFA" w:rsidP="00BE4ACE">
      <w:pPr>
        <w:pStyle w:val="ListParagraph"/>
        <w:numPr>
          <w:ilvl w:val="0"/>
          <w:numId w:val="103"/>
        </w:numPr>
        <w:spacing w:before="0" w:line="240" w:lineRule="auto"/>
      </w:pPr>
      <w:r w:rsidRPr="0009720D">
        <w:rPr>
          <w:b/>
        </w:rPr>
        <w:t>Bole</w:t>
      </w:r>
      <w:r>
        <w:t>: Speak. Utter. Say. Chant</w:t>
      </w:r>
    </w:p>
    <w:p w14:paraId="261158C1" w14:textId="77777777" w:rsidR="000A5CFA" w:rsidRPr="00CC546A" w:rsidRDefault="000A5CFA" w:rsidP="00BE4ACE">
      <w:pPr>
        <w:pStyle w:val="ListParagraph"/>
        <w:numPr>
          <w:ilvl w:val="0"/>
          <w:numId w:val="103"/>
        </w:numPr>
        <w:spacing w:before="0" w:line="240" w:lineRule="auto"/>
      </w:pPr>
      <w:r w:rsidRPr="0009720D">
        <w:rPr>
          <w:b/>
        </w:rPr>
        <w:t>Namah</w:t>
      </w:r>
      <w:r>
        <w:t xml:space="preserve">: Salutation. </w:t>
      </w:r>
      <w:r w:rsidRPr="0009720D">
        <w:rPr>
          <w:rFonts w:ascii="Segoe UI" w:hAnsi="Segoe UI" w:cs="Segoe UI"/>
          <w:color w:val="4A4A4A"/>
          <w:shd w:val="clear" w:color="auto" w:fill="FFFFFF"/>
        </w:rPr>
        <w:t>Bow to.</w:t>
      </w:r>
    </w:p>
    <w:p w14:paraId="0286A1C9" w14:textId="77777777" w:rsidR="000A5CFA" w:rsidRDefault="000A5CFA" w:rsidP="00BE4ACE">
      <w:pPr>
        <w:pStyle w:val="ListParagraph"/>
        <w:numPr>
          <w:ilvl w:val="0"/>
          <w:numId w:val="103"/>
        </w:numPr>
        <w:spacing w:before="0" w:line="240" w:lineRule="auto"/>
      </w:pPr>
      <w:r w:rsidRPr="0009720D">
        <w:rPr>
          <w:b/>
        </w:rPr>
        <w:t>Shivaya</w:t>
      </w:r>
      <w:r>
        <w:t>: To Shiva</w:t>
      </w:r>
    </w:p>
    <w:p w14:paraId="01F93BF1" w14:textId="77777777" w:rsidR="000A5CFA" w:rsidRDefault="000A5CFA" w:rsidP="000A36D6"/>
    <w:p w14:paraId="517D4E90" w14:textId="77777777" w:rsidR="0009720D" w:rsidRDefault="0009720D" w:rsidP="000A36D6"/>
    <w:p w14:paraId="4F3BDC20" w14:textId="77777777" w:rsidR="0009720D" w:rsidRDefault="0009720D" w:rsidP="000A36D6"/>
    <w:p w14:paraId="46788673" w14:textId="77777777" w:rsidR="0009720D" w:rsidRDefault="0009720D" w:rsidP="000A36D6"/>
    <w:p w14:paraId="18CAC6EA" w14:textId="77777777" w:rsidR="0009720D" w:rsidRDefault="0009720D" w:rsidP="000A36D6"/>
    <w:p w14:paraId="363DD062" w14:textId="77777777" w:rsidR="0009720D" w:rsidRDefault="0009720D" w:rsidP="000A36D6"/>
    <w:p w14:paraId="7C6FFD1D" w14:textId="77777777" w:rsidR="0009720D" w:rsidRDefault="0009720D" w:rsidP="000A36D6"/>
    <w:p w14:paraId="6F4E469B" w14:textId="77777777" w:rsidR="0009720D" w:rsidRDefault="0009720D" w:rsidP="000A36D6"/>
    <w:p w14:paraId="28F798ED" w14:textId="77777777" w:rsidR="0009720D" w:rsidRDefault="0009720D" w:rsidP="000A36D6"/>
    <w:p w14:paraId="3DB2963D" w14:textId="77777777" w:rsidR="0009720D" w:rsidRDefault="0009720D" w:rsidP="0009720D">
      <w:pPr>
        <w:pStyle w:val="Heading1"/>
      </w:pPr>
      <w:bookmarkStart w:id="248" w:name="_Toc175663250"/>
      <w:r>
        <w:lastRenderedPageBreak/>
        <w:t>Shambo Shankara Namah Shivaya</w:t>
      </w:r>
      <w:bookmarkEnd w:id="248"/>
    </w:p>
    <w:p w14:paraId="073A6959" w14:textId="77777777" w:rsidR="0009720D" w:rsidRDefault="0009720D" w:rsidP="0009720D">
      <w:r>
        <w:t>Aum Namah Shivaya. Om Namah Shivaya</w:t>
      </w:r>
    </w:p>
    <w:p w14:paraId="66E81DDF" w14:textId="77777777" w:rsidR="0009720D" w:rsidRDefault="0009720D" w:rsidP="0009720D">
      <w:r>
        <w:t>Shambo Shankara Namah Shivaya</w:t>
      </w:r>
    </w:p>
    <w:p w14:paraId="71CEEA19" w14:textId="77777777" w:rsidR="0009720D" w:rsidRDefault="0009720D" w:rsidP="0009720D">
      <w:r>
        <w:t>Gira vara Dhara Namah Shivaya</w:t>
      </w:r>
    </w:p>
    <w:p w14:paraId="29F7A51D" w14:textId="77777777" w:rsidR="0009720D" w:rsidRDefault="0009720D" w:rsidP="0009720D">
      <w:r>
        <w:t>Shambo Shankara Namah Shivaya</w:t>
      </w:r>
    </w:p>
    <w:p w14:paraId="1C860FE5" w14:textId="77777777" w:rsidR="0009720D" w:rsidRDefault="0009720D" w:rsidP="0009720D">
      <w:r>
        <w:t>Arunachala Shiva Namah Shivaya</w:t>
      </w:r>
    </w:p>
    <w:p w14:paraId="5E1C8D2C" w14:textId="77777777" w:rsidR="0009720D" w:rsidRDefault="0009720D" w:rsidP="0009720D"/>
    <w:p w14:paraId="0860A7AE" w14:textId="77777777" w:rsidR="0009720D" w:rsidRDefault="0009720D" w:rsidP="0009720D">
      <w:pPr>
        <w:pStyle w:val="Heading2"/>
      </w:pPr>
      <w:bookmarkStart w:id="249" w:name="_Toc175663251"/>
      <w:r>
        <w:t>Translation</w:t>
      </w:r>
      <w:bookmarkEnd w:id="249"/>
    </w:p>
    <w:p w14:paraId="7F0D77C1" w14:textId="77777777" w:rsidR="0009720D" w:rsidRDefault="0009720D" w:rsidP="00BE4ACE">
      <w:pPr>
        <w:pStyle w:val="ListParagraph"/>
        <w:numPr>
          <w:ilvl w:val="0"/>
          <w:numId w:val="104"/>
        </w:numPr>
      </w:pPr>
      <w:r w:rsidRPr="0009720D">
        <w:rPr>
          <w:b/>
        </w:rPr>
        <w:t>Aum</w:t>
      </w:r>
      <w:r>
        <w:t>: Universal vibration</w:t>
      </w:r>
    </w:p>
    <w:p w14:paraId="42B81422" w14:textId="77777777" w:rsidR="0009720D" w:rsidRDefault="0009720D" w:rsidP="00BE4ACE">
      <w:pPr>
        <w:pStyle w:val="ListParagraph"/>
        <w:numPr>
          <w:ilvl w:val="0"/>
          <w:numId w:val="104"/>
        </w:numPr>
      </w:pPr>
      <w:r w:rsidRPr="0009720D">
        <w:rPr>
          <w:b/>
        </w:rPr>
        <w:t>Namah</w:t>
      </w:r>
      <w:r>
        <w:t>: Obeisance. Bow to</w:t>
      </w:r>
    </w:p>
    <w:p w14:paraId="2AE94148" w14:textId="77777777" w:rsidR="0009720D" w:rsidRDefault="0009720D" w:rsidP="00BE4ACE">
      <w:pPr>
        <w:pStyle w:val="ListParagraph"/>
        <w:numPr>
          <w:ilvl w:val="0"/>
          <w:numId w:val="104"/>
        </w:numPr>
      </w:pPr>
      <w:r w:rsidRPr="0009720D">
        <w:rPr>
          <w:b/>
        </w:rPr>
        <w:t>Shivaya</w:t>
      </w:r>
      <w:r>
        <w:t xml:space="preserve">: </w:t>
      </w:r>
    </w:p>
    <w:p w14:paraId="517A3455" w14:textId="77777777" w:rsidR="0009720D" w:rsidRDefault="0009720D" w:rsidP="00BE4ACE">
      <w:pPr>
        <w:pStyle w:val="ListParagraph"/>
        <w:numPr>
          <w:ilvl w:val="0"/>
          <w:numId w:val="104"/>
        </w:numPr>
      </w:pPr>
      <w:r w:rsidRPr="0009720D">
        <w:rPr>
          <w:b/>
        </w:rPr>
        <w:t>Giravar</w:t>
      </w:r>
      <w:r>
        <w:t>:</w:t>
      </w:r>
    </w:p>
    <w:p w14:paraId="58367E2A" w14:textId="77777777" w:rsidR="0009720D" w:rsidRPr="00731F45" w:rsidRDefault="0009720D" w:rsidP="00BE4ACE">
      <w:pPr>
        <w:pStyle w:val="ListParagraph"/>
        <w:numPr>
          <w:ilvl w:val="0"/>
          <w:numId w:val="104"/>
        </w:numPr>
        <w:spacing w:before="0" w:line="240" w:lineRule="auto"/>
        <w:rPr>
          <w:rFonts w:cstheme="minorHAnsi"/>
          <w:color w:val="323232"/>
          <w:shd w:val="clear" w:color="auto" w:fill="FFFFFF"/>
        </w:rPr>
      </w:pPr>
      <w:r w:rsidRPr="0009720D">
        <w:rPr>
          <w:rFonts w:ascii="Segoe UI" w:hAnsi="Segoe UI" w:cs="Segoe UI"/>
          <w:b/>
          <w:color w:val="4A4A4A"/>
          <w:shd w:val="clear" w:color="auto" w:fill="FFFFFF"/>
        </w:rPr>
        <w:t>Dhara</w:t>
      </w:r>
      <w:r w:rsidRPr="00731F45">
        <w:rPr>
          <w:rFonts w:ascii="Segoe UI" w:hAnsi="Segoe UI" w:cs="Segoe UI"/>
          <w:color w:val="4A4A4A"/>
          <w:shd w:val="clear" w:color="auto" w:fill="FFFFFF"/>
        </w:rPr>
        <w:t xml:space="preserve">: </w:t>
      </w:r>
      <w:r w:rsidRPr="00731F45">
        <w:rPr>
          <w:rFonts w:cstheme="minorHAnsi"/>
          <w:color w:val="323232"/>
          <w:shd w:val="clear" w:color="auto" w:fill="FFFFFF"/>
        </w:rPr>
        <w:t>Holding, carrying, bearing, wearing, containing, possessing</w:t>
      </w:r>
    </w:p>
    <w:p w14:paraId="3D92F091" w14:textId="77777777" w:rsidR="0009720D" w:rsidRDefault="0009720D" w:rsidP="00BE4ACE">
      <w:pPr>
        <w:pStyle w:val="ListParagraph"/>
        <w:numPr>
          <w:ilvl w:val="0"/>
          <w:numId w:val="104"/>
        </w:numPr>
      </w:pPr>
      <w:r w:rsidRPr="0009720D">
        <w:rPr>
          <w:b/>
        </w:rPr>
        <w:t>Shambo</w:t>
      </w:r>
      <w:r>
        <w:t xml:space="preserve">: </w:t>
      </w:r>
      <w:r w:rsidRPr="00731F45">
        <w:rPr>
          <w:rFonts w:cstheme="minorHAnsi"/>
          <w:color w:val="1A1A1A"/>
          <w:shd w:val="clear" w:color="auto" w:fill="FFFFFF"/>
        </w:rPr>
        <w:t>Shambhu - benign</w:t>
      </w:r>
    </w:p>
    <w:p w14:paraId="4923C650" w14:textId="77777777" w:rsidR="0009720D" w:rsidRDefault="0009720D" w:rsidP="00BE4ACE">
      <w:pPr>
        <w:pStyle w:val="ListParagraph"/>
        <w:numPr>
          <w:ilvl w:val="0"/>
          <w:numId w:val="104"/>
        </w:numPr>
      </w:pPr>
      <w:r w:rsidRPr="0009720D">
        <w:rPr>
          <w:b/>
        </w:rPr>
        <w:t>Shankara</w:t>
      </w:r>
      <w:r>
        <w:t>: Beneficient</w:t>
      </w:r>
    </w:p>
    <w:p w14:paraId="7C7BCA85" w14:textId="77777777" w:rsidR="0009720D" w:rsidRDefault="0009720D" w:rsidP="000A36D6"/>
    <w:p w14:paraId="341539E4" w14:textId="77777777" w:rsidR="0009720D" w:rsidRDefault="0009720D" w:rsidP="000A36D6"/>
    <w:p w14:paraId="2D5AB71F" w14:textId="77777777" w:rsidR="0009720D" w:rsidRDefault="0009720D" w:rsidP="000A36D6"/>
    <w:p w14:paraId="0C2FEB32" w14:textId="77777777" w:rsidR="0009720D" w:rsidRDefault="0009720D" w:rsidP="000A36D6"/>
    <w:p w14:paraId="255E82DB" w14:textId="77777777" w:rsidR="0009720D" w:rsidRDefault="0009720D" w:rsidP="000A36D6"/>
    <w:p w14:paraId="35CECD0C" w14:textId="77777777" w:rsidR="0009720D" w:rsidRDefault="0009720D" w:rsidP="000A36D6"/>
    <w:p w14:paraId="599D15C2" w14:textId="77777777" w:rsidR="0009720D" w:rsidRDefault="0009720D" w:rsidP="000A36D6"/>
    <w:p w14:paraId="7A58897E" w14:textId="77777777" w:rsidR="0009720D" w:rsidRDefault="0009720D" w:rsidP="000A36D6"/>
    <w:p w14:paraId="319F94B2" w14:textId="77777777" w:rsidR="0009720D" w:rsidRDefault="0009720D" w:rsidP="000A36D6"/>
    <w:p w14:paraId="5218361F" w14:textId="77777777" w:rsidR="0009720D" w:rsidRDefault="0009720D" w:rsidP="000A36D6"/>
    <w:p w14:paraId="05E12BB7" w14:textId="77777777" w:rsidR="0009720D" w:rsidRDefault="0009720D" w:rsidP="000A36D6"/>
    <w:p w14:paraId="2A56C6E6" w14:textId="77777777" w:rsidR="0009720D" w:rsidRDefault="0009720D" w:rsidP="000A36D6"/>
    <w:p w14:paraId="5E1940F7" w14:textId="77777777" w:rsidR="0009720D" w:rsidRDefault="0009720D" w:rsidP="0009720D">
      <w:pPr>
        <w:pStyle w:val="Heading1"/>
      </w:pPr>
      <w:bookmarkStart w:id="250" w:name="_Toc175663252"/>
      <w:r>
        <w:lastRenderedPageBreak/>
        <w:t>Sathyam Shivam Sudaram</w:t>
      </w:r>
      <w:bookmarkEnd w:id="250"/>
    </w:p>
    <w:p w14:paraId="09DE34A7" w14:textId="77777777" w:rsidR="0009720D" w:rsidRPr="004555A9" w:rsidRDefault="0009720D" w:rsidP="0009720D">
      <w:pPr>
        <w:shd w:val="clear" w:color="auto" w:fill="FFFFFF"/>
        <w:spacing w:before="0" w:line="240" w:lineRule="auto"/>
        <w:rPr>
          <w:rFonts w:eastAsia="Times New Roman" w:cstheme="minorHAnsi"/>
          <w:bCs/>
          <w:color w:val="444444"/>
          <w:lang w:val="en-AU" w:eastAsia="en-AU"/>
        </w:rPr>
      </w:pPr>
      <w:r w:rsidRPr="004555A9">
        <w:rPr>
          <w:rFonts w:eastAsia="Times New Roman" w:cstheme="minorHAnsi"/>
          <w:bCs/>
          <w:color w:val="444444"/>
          <w:lang w:val="en-AU" w:eastAsia="en-AU"/>
        </w:rPr>
        <w:t>Sathyam Shivam Sundaram Sathyam Shivam Sundaram</w:t>
      </w:r>
    </w:p>
    <w:p w14:paraId="2C9693E1" w14:textId="77777777" w:rsidR="0009720D" w:rsidRPr="004555A9" w:rsidRDefault="0009720D" w:rsidP="0009720D">
      <w:pPr>
        <w:shd w:val="clear" w:color="auto" w:fill="FFFFFF"/>
        <w:spacing w:before="0" w:line="240" w:lineRule="auto"/>
        <w:rPr>
          <w:rFonts w:eastAsia="Times New Roman" w:cstheme="minorHAnsi"/>
          <w:color w:val="444444"/>
          <w:lang w:val="en-AU" w:eastAsia="en-AU"/>
        </w:rPr>
      </w:pPr>
      <w:r w:rsidRPr="004555A9">
        <w:rPr>
          <w:rFonts w:eastAsia="Times New Roman" w:cstheme="minorHAnsi"/>
          <w:color w:val="444444"/>
          <w:lang w:val="en-AU" w:eastAsia="en-AU"/>
        </w:rPr>
        <w:t>Hey Paramesha Paapa Vinasha Sathyam Shivam Sundaram</w:t>
      </w:r>
    </w:p>
    <w:p w14:paraId="27B3F4D5" w14:textId="77777777" w:rsidR="0009720D" w:rsidRPr="004555A9" w:rsidRDefault="0009720D" w:rsidP="0009720D">
      <w:pPr>
        <w:shd w:val="clear" w:color="auto" w:fill="FFFFFF"/>
        <w:spacing w:before="0" w:line="240" w:lineRule="auto"/>
        <w:rPr>
          <w:rFonts w:eastAsia="Times New Roman" w:cstheme="minorHAnsi"/>
          <w:color w:val="444444"/>
          <w:lang w:val="en-AU" w:eastAsia="en-AU"/>
        </w:rPr>
      </w:pPr>
      <w:r w:rsidRPr="005D3791">
        <w:rPr>
          <w:rFonts w:eastAsia="Times New Roman" w:cstheme="minorHAnsi"/>
          <w:color w:val="444444"/>
          <w:lang w:val="en-AU" w:eastAsia="en-AU"/>
        </w:rPr>
        <w:t>Trinethra Dhari Jaya Shiva Au</w:t>
      </w:r>
      <w:r w:rsidRPr="004555A9">
        <w:rPr>
          <w:rFonts w:eastAsia="Times New Roman" w:cstheme="minorHAnsi"/>
          <w:color w:val="444444"/>
          <w:lang w:val="en-AU" w:eastAsia="en-AU"/>
        </w:rPr>
        <w:t>m Trishoola Dhari Jaya Shiva Om</w:t>
      </w:r>
    </w:p>
    <w:p w14:paraId="3DC45DE7" w14:textId="77777777" w:rsidR="0009720D" w:rsidRPr="0009720D" w:rsidRDefault="0009720D" w:rsidP="0009720D">
      <w:pPr>
        <w:shd w:val="clear" w:color="auto" w:fill="FFFFFF"/>
        <w:spacing w:before="0" w:line="240" w:lineRule="auto"/>
        <w:rPr>
          <w:rFonts w:eastAsia="Times New Roman" w:cstheme="minorHAnsi"/>
          <w:color w:val="444444"/>
          <w:lang w:val="en-AU" w:eastAsia="en-AU"/>
        </w:rPr>
      </w:pPr>
      <w:r w:rsidRPr="004555A9">
        <w:rPr>
          <w:rFonts w:eastAsia="Times New Roman" w:cstheme="minorHAnsi"/>
          <w:color w:val="444444"/>
          <w:lang w:val="en-AU" w:eastAsia="en-AU"/>
        </w:rPr>
        <w:t>Bhava Bhaya Haari Bha</w:t>
      </w:r>
      <w:r>
        <w:rPr>
          <w:rFonts w:eastAsia="Times New Roman" w:cstheme="minorHAnsi"/>
          <w:color w:val="444444"/>
          <w:lang w:val="en-AU" w:eastAsia="en-AU"/>
        </w:rPr>
        <w:t>kthoddhari Raksha Karo Shiva Om</w:t>
      </w:r>
    </w:p>
    <w:p w14:paraId="31534E8C" w14:textId="77777777" w:rsidR="0009720D" w:rsidRPr="005D3791" w:rsidRDefault="0009720D" w:rsidP="0009720D">
      <w:pPr>
        <w:pStyle w:val="Heading2"/>
      </w:pPr>
      <w:bookmarkStart w:id="251" w:name="_Toc175663253"/>
      <w:r w:rsidRPr="005D3791">
        <w:t>Translation</w:t>
      </w:r>
      <w:bookmarkEnd w:id="251"/>
    </w:p>
    <w:p w14:paraId="63F90C5A" w14:textId="77777777" w:rsidR="0009720D" w:rsidRPr="0009720D" w:rsidRDefault="0009720D" w:rsidP="00BE4ACE">
      <w:pPr>
        <w:pStyle w:val="ListParagraph"/>
        <w:numPr>
          <w:ilvl w:val="0"/>
          <w:numId w:val="105"/>
        </w:numPr>
        <w:rPr>
          <w:rFonts w:cstheme="minorHAnsi"/>
          <w:color w:val="444444"/>
          <w:sz w:val="20"/>
          <w:szCs w:val="20"/>
        </w:rPr>
      </w:pPr>
      <w:r w:rsidRPr="005D3791">
        <w:rPr>
          <w:rFonts w:cstheme="minorHAnsi"/>
          <w:b/>
          <w:color w:val="444444"/>
        </w:rPr>
        <w:t>Sathyam</w:t>
      </w:r>
      <w:r w:rsidRPr="005D3791">
        <w:rPr>
          <w:rFonts w:cstheme="minorHAnsi"/>
          <w:color w:val="444444"/>
        </w:rPr>
        <w:t xml:space="preserve">: </w:t>
      </w:r>
      <w:r>
        <w:rPr>
          <w:rFonts w:cstheme="minorHAnsi"/>
          <w:color w:val="444444"/>
        </w:rPr>
        <w:t>A</w:t>
      </w:r>
      <w:r w:rsidRPr="005D3791">
        <w:rPr>
          <w:rFonts w:cstheme="minorHAnsi"/>
          <w:color w:val="444444"/>
        </w:rPr>
        <w:t xml:space="preserve">athya - </w:t>
      </w:r>
      <w:r>
        <w:rPr>
          <w:rFonts w:cstheme="minorHAnsi"/>
          <w:color w:val="444444"/>
        </w:rPr>
        <w:t>T</w:t>
      </w:r>
      <w:r w:rsidRPr="005D3791">
        <w:rPr>
          <w:rFonts w:cstheme="minorHAnsi"/>
          <w:color w:val="444444"/>
        </w:rPr>
        <w:t xml:space="preserve">ruth, short form of sathyanarayana. am-accusative suffix (expects a </w:t>
      </w:r>
      <w:r w:rsidRPr="0009720D">
        <w:rPr>
          <w:rFonts w:cstheme="minorHAnsi"/>
          <w:color w:val="444444"/>
          <w:sz w:val="20"/>
          <w:szCs w:val="20"/>
        </w:rPr>
        <w:t>verb)</w:t>
      </w:r>
    </w:p>
    <w:p w14:paraId="645BBB13" w14:textId="77777777" w:rsidR="0009720D" w:rsidRPr="0009720D" w:rsidRDefault="0009720D" w:rsidP="00BE4ACE">
      <w:pPr>
        <w:pStyle w:val="ListParagraph"/>
        <w:numPr>
          <w:ilvl w:val="0"/>
          <w:numId w:val="105"/>
        </w:numPr>
        <w:rPr>
          <w:rFonts w:cstheme="minorHAnsi"/>
          <w:color w:val="444444"/>
          <w:sz w:val="20"/>
          <w:szCs w:val="20"/>
        </w:rPr>
      </w:pPr>
      <w:r w:rsidRPr="0009720D">
        <w:rPr>
          <w:rFonts w:cstheme="minorHAnsi"/>
          <w:b/>
          <w:color w:val="444444"/>
          <w:sz w:val="20"/>
          <w:szCs w:val="20"/>
        </w:rPr>
        <w:t>Shivam</w:t>
      </w:r>
      <w:r w:rsidRPr="0009720D">
        <w:rPr>
          <w:rFonts w:cstheme="minorHAnsi"/>
          <w:color w:val="444444"/>
          <w:sz w:val="20"/>
          <w:szCs w:val="20"/>
        </w:rPr>
        <w:t>: Goodness, auspiciousness</w:t>
      </w:r>
    </w:p>
    <w:p w14:paraId="2E24B4B3" w14:textId="77777777" w:rsidR="0009720D" w:rsidRPr="0009720D" w:rsidRDefault="0009720D" w:rsidP="00BE4ACE">
      <w:pPr>
        <w:pStyle w:val="ListParagraph"/>
        <w:numPr>
          <w:ilvl w:val="0"/>
          <w:numId w:val="105"/>
        </w:numPr>
        <w:rPr>
          <w:rFonts w:cstheme="minorHAnsi"/>
          <w:color w:val="444444"/>
          <w:sz w:val="20"/>
          <w:szCs w:val="20"/>
        </w:rPr>
      </w:pPr>
      <w:r w:rsidRPr="0009720D">
        <w:rPr>
          <w:rFonts w:cstheme="minorHAnsi"/>
          <w:b/>
          <w:color w:val="444444"/>
          <w:sz w:val="20"/>
          <w:szCs w:val="20"/>
        </w:rPr>
        <w:t>Sudaram</w:t>
      </w:r>
      <w:r w:rsidRPr="0009720D">
        <w:rPr>
          <w:rFonts w:cstheme="minorHAnsi"/>
          <w:color w:val="444444"/>
          <w:sz w:val="20"/>
          <w:szCs w:val="20"/>
        </w:rPr>
        <w:t>: Sundara: beautiful. Sundaram – beauty</w:t>
      </w:r>
    </w:p>
    <w:p w14:paraId="513506FA" w14:textId="77777777" w:rsidR="0009720D" w:rsidRPr="0009720D" w:rsidRDefault="0009720D" w:rsidP="00BE4ACE">
      <w:pPr>
        <w:pStyle w:val="ListParagraph"/>
        <w:numPr>
          <w:ilvl w:val="0"/>
          <w:numId w:val="105"/>
        </w:numPr>
        <w:rPr>
          <w:rFonts w:cstheme="minorHAnsi"/>
          <w:color w:val="444444"/>
          <w:sz w:val="20"/>
          <w:szCs w:val="20"/>
        </w:rPr>
      </w:pPr>
      <w:r w:rsidRPr="0009720D">
        <w:rPr>
          <w:rFonts w:cstheme="minorHAnsi"/>
          <w:b/>
          <w:color w:val="444444"/>
          <w:sz w:val="20"/>
          <w:szCs w:val="20"/>
        </w:rPr>
        <w:t>Hey</w:t>
      </w:r>
      <w:r w:rsidRPr="0009720D">
        <w:rPr>
          <w:rFonts w:cstheme="minorHAnsi"/>
          <w:color w:val="444444"/>
          <w:sz w:val="20"/>
          <w:szCs w:val="20"/>
        </w:rPr>
        <w:t>: Heartfelt callout, usually followed by a name</w:t>
      </w:r>
    </w:p>
    <w:p w14:paraId="7A597763" w14:textId="77777777" w:rsidR="0009720D" w:rsidRPr="0009720D" w:rsidRDefault="0009720D" w:rsidP="00BE4ACE">
      <w:pPr>
        <w:pStyle w:val="ListParagraph"/>
        <w:numPr>
          <w:ilvl w:val="0"/>
          <w:numId w:val="105"/>
        </w:numPr>
        <w:rPr>
          <w:rFonts w:cstheme="minorHAnsi"/>
          <w:color w:val="444444"/>
          <w:sz w:val="20"/>
          <w:szCs w:val="20"/>
        </w:rPr>
      </w:pPr>
      <w:r w:rsidRPr="0009720D">
        <w:rPr>
          <w:rFonts w:cstheme="minorHAnsi"/>
          <w:b/>
          <w:color w:val="444444"/>
          <w:sz w:val="20"/>
          <w:szCs w:val="20"/>
        </w:rPr>
        <w:t>Paramesha</w:t>
      </w:r>
      <w:r w:rsidRPr="0009720D">
        <w:rPr>
          <w:rFonts w:cstheme="minorHAnsi"/>
          <w:color w:val="444444"/>
          <w:sz w:val="20"/>
          <w:szCs w:val="20"/>
        </w:rPr>
        <w:t>: Supreme god</w:t>
      </w:r>
    </w:p>
    <w:p w14:paraId="5546179C" w14:textId="77777777" w:rsidR="0009720D" w:rsidRPr="0009720D" w:rsidRDefault="0009720D" w:rsidP="00BE4ACE">
      <w:pPr>
        <w:pStyle w:val="ListParagraph"/>
        <w:numPr>
          <w:ilvl w:val="0"/>
          <w:numId w:val="105"/>
        </w:numPr>
        <w:rPr>
          <w:rFonts w:cstheme="minorHAnsi"/>
          <w:color w:val="444444"/>
          <w:sz w:val="20"/>
          <w:szCs w:val="20"/>
        </w:rPr>
      </w:pPr>
      <w:r w:rsidRPr="0009720D">
        <w:rPr>
          <w:rFonts w:cstheme="minorHAnsi"/>
          <w:b/>
          <w:color w:val="444444"/>
          <w:sz w:val="20"/>
          <w:szCs w:val="20"/>
        </w:rPr>
        <w:t>Paapa</w:t>
      </w:r>
      <w:r w:rsidRPr="0009720D">
        <w:rPr>
          <w:rFonts w:cstheme="minorHAnsi"/>
          <w:color w:val="444444"/>
          <w:sz w:val="20"/>
          <w:szCs w:val="20"/>
        </w:rPr>
        <w:t>: Sin</w:t>
      </w:r>
    </w:p>
    <w:p w14:paraId="7D04A53E" w14:textId="77777777" w:rsidR="0009720D" w:rsidRPr="0009720D" w:rsidRDefault="0009720D" w:rsidP="00BE4ACE">
      <w:pPr>
        <w:pStyle w:val="ListParagraph"/>
        <w:numPr>
          <w:ilvl w:val="0"/>
          <w:numId w:val="105"/>
        </w:numPr>
        <w:rPr>
          <w:rFonts w:cstheme="minorHAnsi"/>
          <w:color w:val="444444"/>
          <w:sz w:val="20"/>
          <w:szCs w:val="20"/>
        </w:rPr>
      </w:pPr>
      <w:r w:rsidRPr="0009720D">
        <w:rPr>
          <w:rFonts w:cstheme="minorHAnsi"/>
          <w:b/>
          <w:color w:val="444444"/>
          <w:sz w:val="20"/>
          <w:szCs w:val="20"/>
        </w:rPr>
        <w:t>Vinasha</w:t>
      </w:r>
      <w:r w:rsidRPr="0009720D">
        <w:rPr>
          <w:rFonts w:cstheme="minorHAnsi"/>
          <w:color w:val="444444"/>
          <w:sz w:val="20"/>
          <w:szCs w:val="20"/>
        </w:rPr>
        <w:t>: One who destroys or removes</w:t>
      </w:r>
    </w:p>
    <w:p w14:paraId="3644391B" w14:textId="77777777" w:rsidR="0009720D" w:rsidRPr="0009720D" w:rsidRDefault="0009720D" w:rsidP="00BE4ACE">
      <w:pPr>
        <w:pStyle w:val="ListParagraph"/>
        <w:numPr>
          <w:ilvl w:val="0"/>
          <w:numId w:val="105"/>
        </w:numPr>
        <w:rPr>
          <w:rFonts w:cstheme="minorHAnsi"/>
          <w:color w:val="444444"/>
          <w:sz w:val="20"/>
          <w:szCs w:val="20"/>
        </w:rPr>
      </w:pPr>
      <w:r w:rsidRPr="0009720D">
        <w:rPr>
          <w:rFonts w:cstheme="minorHAnsi"/>
          <w:b/>
          <w:color w:val="444444"/>
          <w:sz w:val="20"/>
          <w:szCs w:val="20"/>
        </w:rPr>
        <w:t>Sathyam</w:t>
      </w:r>
      <w:r w:rsidRPr="0009720D">
        <w:rPr>
          <w:rFonts w:cstheme="minorHAnsi"/>
          <w:color w:val="444444"/>
          <w:sz w:val="20"/>
          <w:szCs w:val="20"/>
        </w:rPr>
        <w:t>: Sathya - truth, short form of sathyanarayana. am-accusative suffix (expects a verb)</w:t>
      </w:r>
    </w:p>
    <w:p w14:paraId="724F84C4" w14:textId="77777777" w:rsidR="0009720D" w:rsidRPr="0009720D" w:rsidRDefault="0009720D" w:rsidP="00BE4ACE">
      <w:pPr>
        <w:pStyle w:val="ListParagraph"/>
        <w:numPr>
          <w:ilvl w:val="0"/>
          <w:numId w:val="105"/>
        </w:numPr>
        <w:rPr>
          <w:rFonts w:cstheme="minorHAnsi"/>
          <w:color w:val="444444"/>
          <w:sz w:val="20"/>
          <w:szCs w:val="20"/>
        </w:rPr>
      </w:pPr>
      <w:r w:rsidRPr="0009720D">
        <w:rPr>
          <w:rFonts w:cstheme="minorHAnsi"/>
          <w:b/>
          <w:color w:val="444444"/>
          <w:sz w:val="20"/>
          <w:szCs w:val="20"/>
        </w:rPr>
        <w:t>Shivam</w:t>
      </w:r>
      <w:r w:rsidRPr="0009720D">
        <w:rPr>
          <w:rFonts w:cstheme="minorHAnsi"/>
          <w:color w:val="444444"/>
          <w:sz w:val="20"/>
          <w:szCs w:val="20"/>
        </w:rPr>
        <w:t>: Goodness, auspiciousness</w:t>
      </w:r>
    </w:p>
    <w:p w14:paraId="6FA549BD" w14:textId="77777777" w:rsidR="0009720D" w:rsidRPr="0009720D" w:rsidRDefault="0009720D" w:rsidP="00BE4ACE">
      <w:pPr>
        <w:pStyle w:val="ListParagraph"/>
        <w:numPr>
          <w:ilvl w:val="0"/>
          <w:numId w:val="105"/>
        </w:numPr>
        <w:rPr>
          <w:rFonts w:cstheme="minorHAnsi"/>
          <w:color w:val="444444"/>
          <w:sz w:val="20"/>
          <w:szCs w:val="20"/>
        </w:rPr>
      </w:pPr>
      <w:r w:rsidRPr="0009720D">
        <w:rPr>
          <w:rFonts w:cstheme="minorHAnsi"/>
          <w:b/>
          <w:color w:val="444444"/>
          <w:sz w:val="20"/>
          <w:szCs w:val="20"/>
        </w:rPr>
        <w:t>Sudaram</w:t>
      </w:r>
      <w:r w:rsidRPr="0009720D">
        <w:rPr>
          <w:rFonts w:cstheme="minorHAnsi"/>
          <w:color w:val="444444"/>
          <w:sz w:val="20"/>
          <w:szCs w:val="20"/>
        </w:rPr>
        <w:t>: Sundara: beautiful. Sundaram – beauty</w:t>
      </w:r>
    </w:p>
    <w:p w14:paraId="330ABF49" w14:textId="77777777" w:rsidR="0009720D" w:rsidRPr="0009720D" w:rsidRDefault="0009720D" w:rsidP="00BE4ACE">
      <w:pPr>
        <w:pStyle w:val="ListParagraph"/>
        <w:numPr>
          <w:ilvl w:val="0"/>
          <w:numId w:val="105"/>
        </w:numPr>
        <w:rPr>
          <w:rFonts w:cstheme="minorHAnsi"/>
          <w:color w:val="444444"/>
          <w:sz w:val="20"/>
          <w:szCs w:val="20"/>
        </w:rPr>
      </w:pPr>
      <w:r w:rsidRPr="0009720D">
        <w:rPr>
          <w:rFonts w:cstheme="minorHAnsi"/>
          <w:b/>
          <w:color w:val="444444"/>
          <w:sz w:val="20"/>
          <w:szCs w:val="20"/>
        </w:rPr>
        <w:t>Tinethra</w:t>
      </w:r>
      <w:r w:rsidRPr="0009720D">
        <w:rPr>
          <w:rFonts w:cstheme="minorHAnsi"/>
          <w:color w:val="444444"/>
          <w:sz w:val="20"/>
          <w:szCs w:val="20"/>
        </w:rPr>
        <w:t>: Three-eyed one, refers to lord shiva</w:t>
      </w:r>
    </w:p>
    <w:p w14:paraId="3E593574" w14:textId="77777777" w:rsidR="0009720D" w:rsidRPr="0009720D" w:rsidRDefault="0009720D" w:rsidP="00BE4ACE">
      <w:pPr>
        <w:pStyle w:val="ListParagraph"/>
        <w:numPr>
          <w:ilvl w:val="0"/>
          <w:numId w:val="105"/>
        </w:numPr>
        <w:rPr>
          <w:rFonts w:cstheme="minorHAnsi"/>
          <w:color w:val="444444"/>
          <w:sz w:val="20"/>
          <w:szCs w:val="20"/>
        </w:rPr>
      </w:pPr>
      <w:r w:rsidRPr="0009720D">
        <w:rPr>
          <w:rFonts w:cstheme="minorHAnsi"/>
          <w:b/>
          <w:color w:val="444444"/>
          <w:sz w:val="20"/>
          <w:szCs w:val="20"/>
        </w:rPr>
        <w:t>Dhari:</w:t>
      </w:r>
      <w:r w:rsidRPr="0009720D">
        <w:rPr>
          <w:rFonts w:cstheme="minorHAnsi"/>
          <w:color w:val="444444"/>
          <w:sz w:val="20"/>
          <w:szCs w:val="20"/>
        </w:rPr>
        <w:t xml:space="preserve"> Bear, carry, earth, one who wears</w:t>
      </w:r>
    </w:p>
    <w:p w14:paraId="7F64661F" w14:textId="77777777" w:rsidR="0009720D" w:rsidRPr="0009720D" w:rsidRDefault="0009720D" w:rsidP="00BE4ACE">
      <w:pPr>
        <w:pStyle w:val="ListParagraph"/>
        <w:numPr>
          <w:ilvl w:val="0"/>
          <w:numId w:val="105"/>
        </w:numPr>
        <w:rPr>
          <w:rFonts w:cstheme="minorHAnsi"/>
          <w:color w:val="444444"/>
          <w:sz w:val="20"/>
          <w:szCs w:val="20"/>
        </w:rPr>
      </w:pPr>
      <w:r w:rsidRPr="0009720D">
        <w:rPr>
          <w:rFonts w:cstheme="minorHAnsi"/>
          <w:b/>
          <w:color w:val="444444"/>
          <w:sz w:val="20"/>
          <w:szCs w:val="20"/>
        </w:rPr>
        <w:t>Jaya:</w:t>
      </w:r>
      <w:r w:rsidRPr="0009720D">
        <w:rPr>
          <w:rFonts w:cstheme="minorHAnsi"/>
          <w:color w:val="444444"/>
          <w:sz w:val="20"/>
          <w:szCs w:val="20"/>
        </w:rPr>
        <w:t xml:space="preserve"> Exhaltation of victory</w:t>
      </w:r>
    </w:p>
    <w:p w14:paraId="49AEC24D" w14:textId="77777777" w:rsidR="0009720D" w:rsidRPr="0009720D" w:rsidRDefault="0009720D" w:rsidP="00BE4ACE">
      <w:pPr>
        <w:pStyle w:val="ListParagraph"/>
        <w:numPr>
          <w:ilvl w:val="0"/>
          <w:numId w:val="105"/>
        </w:numPr>
        <w:rPr>
          <w:rFonts w:cstheme="minorHAnsi"/>
          <w:color w:val="444444"/>
          <w:sz w:val="20"/>
          <w:szCs w:val="20"/>
        </w:rPr>
      </w:pPr>
      <w:r w:rsidRPr="0009720D">
        <w:rPr>
          <w:rFonts w:cstheme="minorHAnsi"/>
          <w:b/>
          <w:color w:val="444444"/>
          <w:sz w:val="20"/>
          <w:szCs w:val="20"/>
        </w:rPr>
        <w:t xml:space="preserve">Shiva: </w:t>
      </w:r>
      <w:r w:rsidRPr="0009720D">
        <w:rPr>
          <w:rFonts w:cstheme="minorHAnsi"/>
          <w:color w:val="444444"/>
          <w:sz w:val="20"/>
          <w:szCs w:val="20"/>
        </w:rPr>
        <w:t>Lord Shiva - one of the trinity who is the destroyer - shiva means auspicious</w:t>
      </w:r>
    </w:p>
    <w:p w14:paraId="5060D45F" w14:textId="77777777" w:rsidR="0009720D" w:rsidRPr="0009720D" w:rsidRDefault="0009720D" w:rsidP="00BE4ACE">
      <w:pPr>
        <w:pStyle w:val="ListParagraph"/>
        <w:numPr>
          <w:ilvl w:val="0"/>
          <w:numId w:val="105"/>
        </w:numPr>
        <w:rPr>
          <w:rFonts w:cstheme="minorHAnsi"/>
          <w:color w:val="444444"/>
          <w:sz w:val="20"/>
          <w:szCs w:val="20"/>
        </w:rPr>
      </w:pPr>
      <w:r w:rsidRPr="0009720D">
        <w:rPr>
          <w:rFonts w:cstheme="minorHAnsi"/>
          <w:b/>
          <w:color w:val="444444"/>
          <w:sz w:val="20"/>
          <w:szCs w:val="20"/>
        </w:rPr>
        <w:t>Aum:</w:t>
      </w:r>
      <w:r w:rsidRPr="0009720D">
        <w:rPr>
          <w:rFonts w:cstheme="minorHAnsi"/>
          <w:color w:val="444444"/>
          <w:sz w:val="20"/>
          <w:szCs w:val="20"/>
        </w:rPr>
        <w:t xml:space="preserve"> Omkara has no form. It is the manifestation of Brahman (God) as vibration, and is present in all creation. It is effulgent.</w:t>
      </w:r>
    </w:p>
    <w:p w14:paraId="2DC01688" w14:textId="77777777" w:rsidR="0009720D" w:rsidRPr="0009720D" w:rsidRDefault="0009720D" w:rsidP="00BE4ACE">
      <w:pPr>
        <w:pStyle w:val="ListParagraph"/>
        <w:numPr>
          <w:ilvl w:val="0"/>
          <w:numId w:val="105"/>
        </w:numPr>
        <w:rPr>
          <w:rFonts w:cstheme="minorHAnsi"/>
          <w:color w:val="444444"/>
          <w:sz w:val="20"/>
          <w:szCs w:val="20"/>
        </w:rPr>
      </w:pPr>
      <w:r w:rsidRPr="0009720D">
        <w:rPr>
          <w:rFonts w:cstheme="minorHAnsi"/>
          <w:b/>
          <w:color w:val="444444"/>
          <w:sz w:val="20"/>
          <w:szCs w:val="20"/>
        </w:rPr>
        <w:t>Trishoola:</w:t>
      </w:r>
      <w:r w:rsidRPr="0009720D">
        <w:rPr>
          <w:rFonts w:cstheme="minorHAnsi"/>
          <w:color w:val="444444"/>
          <w:sz w:val="20"/>
          <w:szCs w:val="20"/>
        </w:rPr>
        <w:t xml:space="preserve"> Trident weapon.</w:t>
      </w:r>
    </w:p>
    <w:p w14:paraId="3D2D26F7" w14:textId="77777777" w:rsidR="0009720D" w:rsidRPr="0009720D" w:rsidRDefault="0009720D" w:rsidP="00BE4ACE">
      <w:pPr>
        <w:pStyle w:val="ListParagraph"/>
        <w:numPr>
          <w:ilvl w:val="0"/>
          <w:numId w:val="105"/>
        </w:numPr>
        <w:rPr>
          <w:rFonts w:cstheme="minorHAnsi"/>
          <w:color w:val="444444"/>
          <w:sz w:val="20"/>
          <w:szCs w:val="20"/>
        </w:rPr>
      </w:pPr>
      <w:r w:rsidRPr="0009720D">
        <w:rPr>
          <w:rFonts w:cstheme="minorHAnsi"/>
          <w:b/>
          <w:color w:val="444444"/>
          <w:sz w:val="20"/>
          <w:szCs w:val="20"/>
        </w:rPr>
        <w:t>Dhari:</w:t>
      </w:r>
      <w:r w:rsidRPr="0009720D">
        <w:rPr>
          <w:rFonts w:cstheme="minorHAnsi"/>
          <w:color w:val="444444"/>
          <w:sz w:val="20"/>
          <w:szCs w:val="20"/>
        </w:rPr>
        <w:t xml:space="preserve"> Bear, carry, earth, one who wears</w:t>
      </w:r>
    </w:p>
    <w:p w14:paraId="083C971E" w14:textId="77777777" w:rsidR="0009720D" w:rsidRPr="0009720D" w:rsidRDefault="0009720D" w:rsidP="00BE4ACE">
      <w:pPr>
        <w:pStyle w:val="ListParagraph"/>
        <w:numPr>
          <w:ilvl w:val="0"/>
          <w:numId w:val="105"/>
        </w:numPr>
        <w:rPr>
          <w:rFonts w:cstheme="minorHAnsi"/>
          <w:color w:val="444444"/>
          <w:sz w:val="20"/>
          <w:szCs w:val="20"/>
        </w:rPr>
      </w:pPr>
      <w:r w:rsidRPr="0009720D">
        <w:rPr>
          <w:rFonts w:cstheme="minorHAnsi"/>
          <w:b/>
          <w:color w:val="444444"/>
          <w:sz w:val="20"/>
          <w:szCs w:val="20"/>
        </w:rPr>
        <w:t>Jaya:</w:t>
      </w:r>
      <w:r w:rsidRPr="0009720D">
        <w:rPr>
          <w:rFonts w:cstheme="minorHAnsi"/>
          <w:color w:val="444444"/>
          <w:sz w:val="20"/>
          <w:szCs w:val="20"/>
        </w:rPr>
        <w:t xml:space="preserve"> Exhaltation of victory</w:t>
      </w:r>
    </w:p>
    <w:p w14:paraId="177E1505" w14:textId="77777777" w:rsidR="0009720D" w:rsidRPr="0009720D" w:rsidRDefault="0009720D" w:rsidP="00BE4ACE">
      <w:pPr>
        <w:pStyle w:val="ListParagraph"/>
        <w:numPr>
          <w:ilvl w:val="0"/>
          <w:numId w:val="105"/>
        </w:numPr>
        <w:rPr>
          <w:rFonts w:cstheme="minorHAnsi"/>
          <w:color w:val="444444"/>
          <w:sz w:val="20"/>
          <w:szCs w:val="20"/>
        </w:rPr>
      </w:pPr>
      <w:r w:rsidRPr="0009720D">
        <w:rPr>
          <w:rFonts w:cstheme="minorHAnsi"/>
          <w:b/>
          <w:color w:val="444444"/>
          <w:sz w:val="20"/>
          <w:szCs w:val="20"/>
        </w:rPr>
        <w:t xml:space="preserve">Shiva: </w:t>
      </w:r>
      <w:r w:rsidRPr="0009720D">
        <w:rPr>
          <w:rFonts w:cstheme="minorHAnsi"/>
          <w:color w:val="444444"/>
          <w:sz w:val="20"/>
          <w:szCs w:val="20"/>
        </w:rPr>
        <w:t>Lord Shiva - one of the trinity who is the destroyer - shiva means auspicious</w:t>
      </w:r>
    </w:p>
    <w:p w14:paraId="5AF9205B" w14:textId="77777777" w:rsidR="0009720D" w:rsidRPr="0009720D" w:rsidRDefault="0009720D" w:rsidP="00BE4ACE">
      <w:pPr>
        <w:pStyle w:val="ListParagraph"/>
        <w:numPr>
          <w:ilvl w:val="0"/>
          <w:numId w:val="105"/>
        </w:numPr>
        <w:rPr>
          <w:rFonts w:cstheme="minorHAnsi"/>
          <w:color w:val="444444"/>
          <w:sz w:val="20"/>
          <w:szCs w:val="20"/>
        </w:rPr>
      </w:pPr>
      <w:r w:rsidRPr="0009720D">
        <w:rPr>
          <w:rFonts w:cstheme="minorHAnsi"/>
          <w:b/>
          <w:color w:val="444444"/>
          <w:sz w:val="20"/>
          <w:szCs w:val="20"/>
        </w:rPr>
        <w:t>Aum:</w:t>
      </w:r>
      <w:r w:rsidRPr="0009720D">
        <w:rPr>
          <w:rFonts w:cstheme="minorHAnsi"/>
          <w:color w:val="444444"/>
          <w:sz w:val="20"/>
          <w:szCs w:val="20"/>
        </w:rPr>
        <w:t xml:space="preserve"> Omkara has no form. It is the manifestation of Brahman (God) as vibration, and is present in all creation. It is effulgent.</w:t>
      </w:r>
    </w:p>
    <w:p w14:paraId="225B1E19" w14:textId="77777777" w:rsidR="0009720D" w:rsidRPr="0009720D" w:rsidRDefault="0009720D" w:rsidP="00BE4ACE">
      <w:pPr>
        <w:pStyle w:val="ListParagraph"/>
        <w:numPr>
          <w:ilvl w:val="0"/>
          <w:numId w:val="105"/>
        </w:numPr>
        <w:rPr>
          <w:rFonts w:cstheme="minorHAnsi"/>
          <w:color w:val="444444"/>
          <w:sz w:val="20"/>
          <w:szCs w:val="20"/>
        </w:rPr>
      </w:pPr>
      <w:r w:rsidRPr="0009720D">
        <w:rPr>
          <w:rFonts w:cstheme="minorHAnsi"/>
          <w:b/>
          <w:color w:val="444444"/>
          <w:sz w:val="20"/>
          <w:szCs w:val="20"/>
        </w:rPr>
        <w:t>Bhava:</w:t>
      </w:r>
      <w:r w:rsidRPr="0009720D">
        <w:rPr>
          <w:rFonts w:cstheme="minorHAnsi"/>
          <w:color w:val="444444"/>
          <w:sz w:val="20"/>
          <w:szCs w:val="20"/>
        </w:rPr>
        <w:t xml:space="preserve"> Being, becoming, birth, world</w:t>
      </w:r>
    </w:p>
    <w:p w14:paraId="1C9E7329" w14:textId="77777777" w:rsidR="0009720D" w:rsidRPr="0009720D" w:rsidRDefault="0009720D" w:rsidP="00BE4ACE">
      <w:pPr>
        <w:pStyle w:val="ListParagraph"/>
        <w:numPr>
          <w:ilvl w:val="0"/>
          <w:numId w:val="105"/>
        </w:numPr>
        <w:rPr>
          <w:rFonts w:cstheme="minorHAnsi"/>
          <w:color w:val="444444"/>
          <w:sz w:val="20"/>
          <w:szCs w:val="20"/>
        </w:rPr>
      </w:pPr>
      <w:r w:rsidRPr="0009720D">
        <w:rPr>
          <w:rFonts w:cstheme="minorHAnsi"/>
          <w:b/>
          <w:color w:val="444444"/>
          <w:sz w:val="20"/>
          <w:szCs w:val="20"/>
        </w:rPr>
        <w:t>Bhaya:</w:t>
      </w:r>
      <w:r w:rsidRPr="0009720D">
        <w:rPr>
          <w:rFonts w:cstheme="minorHAnsi"/>
          <w:color w:val="444444"/>
          <w:sz w:val="20"/>
          <w:szCs w:val="20"/>
        </w:rPr>
        <w:t xml:space="preserve"> Fear</w:t>
      </w:r>
    </w:p>
    <w:p w14:paraId="05B4A9B7" w14:textId="77777777" w:rsidR="0009720D" w:rsidRPr="0009720D" w:rsidRDefault="0009720D" w:rsidP="00BE4ACE">
      <w:pPr>
        <w:pStyle w:val="ListParagraph"/>
        <w:numPr>
          <w:ilvl w:val="0"/>
          <w:numId w:val="105"/>
        </w:numPr>
        <w:rPr>
          <w:rFonts w:cstheme="minorHAnsi"/>
          <w:color w:val="444444"/>
          <w:sz w:val="20"/>
          <w:szCs w:val="20"/>
        </w:rPr>
      </w:pPr>
      <w:r w:rsidRPr="0009720D">
        <w:rPr>
          <w:rFonts w:cstheme="minorHAnsi"/>
          <w:b/>
          <w:color w:val="444444"/>
          <w:sz w:val="20"/>
          <w:szCs w:val="20"/>
        </w:rPr>
        <w:t>Haari:</w:t>
      </w:r>
      <w:r w:rsidRPr="0009720D">
        <w:rPr>
          <w:rFonts w:cstheme="minorHAnsi"/>
          <w:color w:val="444444"/>
          <w:sz w:val="20"/>
          <w:szCs w:val="20"/>
        </w:rPr>
        <w:t xml:space="preserve"> One who destroys. (harana: to remove/destroy)</w:t>
      </w:r>
    </w:p>
    <w:p w14:paraId="7EDF7F55" w14:textId="77777777" w:rsidR="0009720D" w:rsidRPr="0009720D" w:rsidRDefault="0009720D" w:rsidP="00BE4ACE">
      <w:pPr>
        <w:pStyle w:val="ListParagraph"/>
        <w:numPr>
          <w:ilvl w:val="0"/>
          <w:numId w:val="105"/>
        </w:numPr>
        <w:rPr>
          <w:rFonts w:cstheme="minorHAnsi"/>
          <w:color w:val="444444"/>
          <w:sz w:val="20"/>
          <w:szCs w:val="20"/>
        </w:rPr>
      </w:pPr>
      <w:r w:rsidRPr="0009720D">
        <w:rPr>
          <w:rFonts w:eastAsia="Times New Roman" w:cstheme="minorHAnsi"/>
          <w:b/>
          <w:color w:val="444444"/>
          <w:sz w:val="20"/>
          <w:szCs w:val="20"/>
          <w:lang w:val="en-AU" w:eastAsia="en-AU"/>
        </w:rPr>
        <w:t xml:space="preserve">Bhakthoddhari: </w:t>
      </w:r>
      <w:r w:rsidRPr="0009720D">
        <w:rPr>
          <w:rFonts w:cstheme="minorHAnsi"/>
          <w:color w:val="444444"/>
          <w:sz w:val="20"/>
          <w:szCs w:val="20"/>
        </w:rPr>
        <w:t>One who uplifts devotees</w:t>
      </w:r>
    </w:p>
    <w:p w14:paraId="5F24E660" w14:textId="77777777" w:rsidR="0009720D" w:rsidRPr="0009720D" w:rsidRDefault="0009720D" w:rsidP="00BE4ACE">
      <w:pPr>
        <w:pStyle w:val="ListParagraph"/>
        <w:numPr>
          <w:ilvl w:val="0"/>
          <w:numId w:val="105"/>
        </w:numPr>
        <w:rPr>
          <w:rFonts w:cstheme="minorHAnsi"/>
          <w:b/>
          <w:color w:val="444444"/>
          <w:sz w:val="20"/>
          <w:szCs w:val="20"/>
        </w:rPr>
      </w:pPr>
      <w:r w:rsidRPr="0009720D">
        <w:rPr>
          <w:rFonts w:eastAsia="Times New Roman" w:cstheme="minorHAnsi"/>
          <w:b/>
          <w:color w:val="444444"/>
          <w:sz w:val="20"/>
          <w:szCs w:val="20"/>
          <w:lang w:val="en-AU" w:eastAsia="en-AU"/>
        </w:rPr>
        <w:t>Raksha</w:t>
      </w:r>
      <w:r w:rsidRPr="0009720D">
        <w:rPr>
          <w:rFonts w:eastAsia="Times New Roman" w:cstheme="minorHAnsi"/>
          <w:color w:val="444444"/>
          <w:sz w:val="20"/>
          <w:szCs w:val="20"/>
          <w:lang w:val="en-AU" w:eastAsia="en-AU"/>
        </w:rPr>
        <w:t>: Protect</w:t>
      </w:r>
    </w:p>
    <w:p w14:paraId="25A6CC84" w14:textId="77777777" w:rsidR="0009720D" w:rsidRPr="0009720D" w:rsidRDefault="0009720D" w:rsidP="00BE4ACE">
      <w:pPr>
        <w:pStyle w:val="ListParagraph"/>
        <w:numPr>
          <w:ilvl w:val="0"/>
          <w:numId w:val="105"/>
        </w:numPr>
        <w:rPr>
          <w:rFonts w:cstheme="minorHAnsi"/>
          <w:b/>
          <w:color w:val="444444"/>
          <w:sz w:val="20"/>
          <w:szCs w:val="20"/>
        </w:rPr>
      </w:pPr>
      <w:r w:rsidRPr="0009720D">
        <w:rPr>
          <w:rFonts w:eastAsia="Times New Roman" w:cstheme="minorHAnsi"/>
          <w:b/>
          <w:color w:val="444444"/>
          <w:sz w:val="20"/>
          <w:szCs w:val="20"/>
          <w:lang w:val="en-AU" w:eastAsia="en-AU"/>
        </w:rPr>
        <w:t>Karo</w:t>
      </w:r>
      <w:r w:rsidRPr="0009720D">
        <w:rPr>
          <w:rFonts w:cstheme="minorHAnsi"/>
          <w:b/>
          <w:color w:val="444444"/>
          <w:sz w:val="20"/>
          <w:szCs w:val="20"/>
        </w:rPr>
        <w:t xml:space="preserve">: </w:t>
      </w:r>
      <w:r w:rsidRPr="0009720D">
        <w:rPr>
          <w:rFonts w:cstheme="minorHAnsi"/>
          <w:color w:val="444444"/>
          <w:sz w:val="20"/>
          <w:szCs w:val="20"/>
        </w:rPr>
        <w:t>Do. Make it happen.</w:t>
      </w:r>
    </w:p>
    <w:p w14:paraId="0B009D0D" w14:textId="77777777" w:rsidR="0009720D" w:rsidRPr="0009720D" w:rsidRDefault="0009720D" w:rsidP="00BE4ACE">
      <w:pPr>
        <w:pStyle w:val="ListParagraph"/>
        <w:numPr>
          <w:ilvl w:val="0"/>
          <w:numId w:val="105"/>
        </w:numPr>
        <w:rPr>
          <w:rFonts w:cstheme="minorHAnsi"/>
          <w:color w:val="444444"/>
          <w:sz w:val="20"/>
          <w:szCs w:val="20"/>
        </w:rPr>
      </w:pPr>
      <w:r w:rsidRPr="0009720D">
        <w:rPr>
          <w:rFonts w:cstheme="minorHAnsi"/>
          <w:b/>
          <w:color w:val="444444"/>
          <w:sz w:val="20"/>
          <w:szCs w:val="20"/>
        </w:rPr>
        <w:t xml:space="preserve">Shiva: </w:t>
      </w:r>
      <w:r w:rsidRPr="0009720D">
        <w:rPr>
          <w:rFonts w:cstheme="minorHAnsi"/>
          <w:color w:val="444444"/>
          <w:sz w:val="20"/>
          <w:szCs w:val="20"/>
        </w:rPr>
        <w:t>Lord Shiva - one of the trinity who is the destroyer - shiva means auspicious</w:t>
      </w:r>
    </w:p>
    <w:p w14:paraId="3195BEEF" w14:textId="77777777" w:rsidR="0009720D" w:rsidRPr="0009720D" w:rsidRDefault="0009720D" w:rsidP="00BE4ACE">
      <w:pPr>
        <w:pStyle w:val="ListParagraph"/>
        <w:numPr>
          <w:ilvl w:val="0"/>
          <w:numId w:val="105"/>
        </w:numPr>
        <w:rPr>
          <w:rFonts w:cstheme="minorHAnsi"/>
          <w:sz w:val="20"/>
          <w:szCs w:val="20"/>
        </w:rPr>
      </w:pPr>
      <w:r w:rsidRPr="0009720D">
        <w:rPr>
          <w:rFonts w:cstheme="minorHAnsi"/>
          <w:b/>
          <w:color w:val="444444"/>
          <w:sz w:val="20"/>
          <w:szCs w:val="20"/>
        </w:rPr>
        <w:t>Aum:</w:t>
      </w:r>
      <w:r w:rsidRPr="0009720D">
        <w:rPr>
          <w:rFonts w:cstheme="minorHAnsi"/>
          <w:color w:val="444444"/>
          <w:sz w:val="20"/>
          <w:szCs w:val="20"/>
        </w:rPr>
        <w:t xml:space="preserve"> Omkara has no form. It is the manifestation of Brahman (God) as vibration.</w:t>
      </w:r>
    </w:p>
    <w:p w14:paraId="58CAAE0A" w14:textId="77777777" w:rsidR="0009720D" w:rsidRDefault="0009720D" w:rsidP="000A36D6"/>
    <w:p w14:paraId="72839FF4" w14:textId="77777777" w:rsidR="0009720D" w:rsidRDefault="0009720D" w:rsidP="0009720D">
      <w:pPr>
        <w:pStyle w:val="Heading1"/>
      </w:pPr>
      <w:bookmarkStart w:id="252" w:name="_Toc175663254"/>
      <w:r>
        <w:lastRenderedPageBreak/>
        <w:t>Shiva Mahadeva</w:t>
      </w:r>
      <w:bookmarkEnd w:id="252"/>
    </w:p>
    <w:p w14:paraId="3E9C4A2D" w14:textId="77777777" w:rsidR="0009720D" w:rsidRPr="00DB75AF" w:rsidRDefault="0009720D" w:rsidP="0009720D">
      <w:r w:rsidRPr="00DB75AF">
        <w:t>Shankara Shiva Mahadeva</w:t>
      </w:r>
    </w:p>
    <w:p w14:paraId="0CD687FA" w14:textId="77777777" w:rsidR="0009720D" w:rsidRPr="00DB75AF" w:rsidRDefault="0009720D" w:rsidP="0009720D">
      <w:r w:rsidRPr="00DB75AF">
        <w:t>Hara Hara Shiva Mahadeva</w:t>
      </w:r>
    </w:p>
    <w:p w14:paraId="1D2B3D51" w14:textId="77777777" w:rsidR="0009720D" w:rsidRPr="00DB75AF" w:rsidRDefault="0009720D" w:rsidP="0009720D">
      <w:r w:rsidRPr="00DB75AF">
        <w:t>Trisula Pati Mahadeva</w:t>
      </w:r>
    </w:p>
    <w:p w14:paraId="1EDC0872" w14:textId="77777777" w:rsidR="0009720D" w:rsidRPr="00DB75AF" w:rsidRDefault="0009720D" w:rsidP="0009720D">
      <w:r w:rsidRPr="00DB75AF">
        <w:t>Parvati Pati Mahadeva</w:t>
      </w:r>
    </w:p>
    <w:p w14:paraId="7A3CC3D8" w14:textId="77777777" w:rsidR="0009720D" w:rsidRPr="00DB75AF" w:rsidRDefault="0009720D" w:rsidP="0009720D">
      <w:r w:rsidRPr="00DB75AF">
        <w:t>Shankara Shiva Mahadeva</w:t>
      </w:r>
    </w:p>
    <w:p w14:paraId="08322BC9" w14:textId="77777777" w:rsidR="0009720D" w:rsidRPr="00DB75AF" w:rsidRDefault="0009720D" w:rsidP="0009720D">
      <w:r w:rsidRPr="00DB75AF">
        <w:t>Mahadeva Mahadeva</w:t>
      </w:r>
    </w:p>
    <w:p w14:paraId="07C66A4E" w14:textId="77777777" w:rsidR="0009720D" w:rsidRPr="00DB75AF" w:rsidRDefault="0009720D" w:rsidP="0009720D">
      <w:r w:rsidRPr="00DB75AF">
        <w:t>AUM.</w:t>
      </w:r>
    </w:p>
    <w:p w14:paraId="61E8F339" w14:textId="77777777" w:rsidR="0009720D" w:rsidRPr="00863F31" w:rsidRDefault="0009720D" w:rsidP="0009720D">
      <w:pPr>
        <w:rPr>
          <w:b/>
        </w:rPr>
      </w:pPr>
    </w:p>
    <w:p w14:paraId="40C7B716" w14:textId="77777777" w:rsidR="0009720D" w:rsidRDefault="0009720D" w:rsidP="0009720D">
      <w:pPr>
        <w:pStyle w:val="Heading2"/>
      </w:pPr>
      <w:bookmarkStart w:id="253" w:name="_Toc144205604"/>
      <w:bookmarkStart w:id="254" w:name="_Toc175663255"/>
      <w:r>
        <w:t>Translation</w:t>
      </w:r>
      <w:bookmarkEnd w:id="253"/>
      <w:bookmarkEnd w:id="254"/>
    </w:p>
    <w:p w14:paraId="48C7979D" w14:textId="77777777" w:rsidR="0009720D" w:rsidRDefault="0009720D" w:rsidP="00BE4ACE">
      <w:pPr>
        <w:pStyle w:val="ListParagraph"/>
        <w:numPr>
          <w:ilvl w:val="0"/>
          <w:numId w:val="106"/>
        </w:numPr>
      </w:pPr>
      <w:r>
        <w:t>Shankara: Conferring happiness or prosperity, auspicious, propitious (Shiva)</w:t>
      </w:r>
    </w:p>
    <w:p w14:paraId="2C104CF6" w14:textId="77777777" w:rsidR="0009720D" w:rsidRDefault="0009720D" w:rsidP="00BE4ACE">
      <w:pPr>
        <w:pStyle w:val="ListParagraph"/>
        <w:numPr>
          <w:ilvl w:val="0"/>
          <w:numId w:val="106"/>
        </w:numPr>
      </w:pPr>
      <w:r>
        <w:t>Shiva: Lord Shiva. Lord of the Tantrikas or followers of the books of tantra.</w:t>
      </w:r>
    </w:p>
    <w:p w14:paraId="08653490" w14:textId="77777777" w:rsidR="0009720D" w:rsidRDefault="0009720D" w:rsidP="00BE4ACE">
      <w:pPr>
        <w:pStyle w:val="ListParagraph"/>
        <w:numPr>
          <w:ilvl w:val="0"/>
          <w:numId w:val="106"/>
        </w:numPr>
      </w:pPr>
      <w:r>
        <w:t>Mahadeva: Maha: great, Deva: God (Shiva)</w:t>
      </w:r>
    </w:p>
    <w:p w14:paraId="2D9E3ED2" w14:textId="77777777" w:rsidR="0009720D" w:rsidRDefault="0009720D" w:rsidP="0009720D"/>
    <w:p w14:paraId="2ADCD535" w14:textId="77777777" w:rsidR="0009720D" w:rsidRDefault="0009720D" w:rsidP="00BE4ACE">
      <w:pPr>
        <w:pStyle w:val="ListParagraph"/>
        <w:numPr>
          <w:ilvl w:val="0"/>
          <w:numId w:val="106"/>
        </w:numPr>
      </w:pPr>
      <w:r>
        <w:t>Hara: Taking away, removing, depriving one of. (Shiva)</w:t>
      </w:r>
    </w:p>
    <w:p w14:paraId="74EC20B3" w14:textId="77777777" w:rsidR="0009720D" w:rsidRDefault="0009720D" w:rsidP="00BE4ACE">
      <w:pPr>
        <w:pStyle w:val="ListParagraph"/>
        <w:numPr>
          <w:ilvl w:val="0"/>
          <w:numId w:val="106"/>
        </w:numPr>
      </w:pPr>
      <w:r>
        <w:t>Hara: Taking away, removing, depriving one of. (Shiva)</w:t>
      </w:r>
    </w:p>
    <w:p w14:paraId="21AF7A0D" w14:textId="77777777" w:rsidR="0009720D" w:rsidRDefault="0009720D" w:rsidP="00BE4ACE">
      <w:pPr>
        <w:pStyle w:val="ListParagraph"/>
        <w:numPr>
          <w:ilvl w:val="0"/>
          <w:numId w:val="106"/>
        </w:numPr>
      </w:pPr>
      <w:r>
        <w:t>Shiva: Lord Shiva</w:t>
      </w:r>
    </w:p>
    <w:p w14:paraId="63EA047C" w14:textId="77777777" w:rsidR="0009720D" w:rsidRDefault="0009720D" w:rsidP="00BE4ACE">
      <w:pPr>
        <w:pStyle w:val="ListParagraph"/>
        <w:numPr>
          <w:ilvl w:val="0"/>
          <w:numId w:val="106"/>
        </w:numPr>
      </w:pPr>
      <w:r>
        <w:t>Mahadeva: Maha: great, Deva: God (Shiva)</w:t>
      </w:r>
    </w:p>
    <w:p w14:paraId="23BAF8FE" w14:textId="77777777" w:rsidR="0009720D" w:rsidRDefault="0009720D" w:rsidP="0009720D"/>
    <w:p w14:paraId="56EEE9FC" w14:textId="77777777" w:rsidR="0009720D" w:rsidRDefault="0009720D" w:rsidP="00BE4ACE">
      <w:pPr>
        <w:pStyle w:val="ListParagraph"/>
        <w:numPr>
          <w:ilvl w:val="0"/>
          <w:numId w:val="106"/>
        </w:numPr>
      </w:pPr>
      <w:r>
        <w:t>Trisulapati: Trishula: Trident, Pati: Lord (Lord of the trident)</w:t>
      </w:r>
    </w:p>
    <w:p w14:paraId="26934DDA" w14:textId="77777777" w:rsidR="0009720D" w:rsidRDefault="0009720D" w:rsidP="00BE4ACE">
      <w:pPr>
        <w:pStyle w:val="ListParagraph"/>
        <w:numPr>
          <w:ilvl w:val="0"/>
          <w:numId w:val="106"/>
        </w:numPr>
      </w:pPr>
      <w:r>
        <w:t>Mahadeva: Maha: great, Deva: God (Shiva)</w:t>
      </w:r>
    </w:p>
    <w:p w14:paraId="7C1E6DD9" w14:textId="77777777" w:rsidR="0009720D" w:rsidRDefault="0009720D" w:rsidP="00BE4ACE">
      <w:pPr>
        <w:pStyle w:val="ListParagraph"/>
        <w:numPr>
          <w:ilvl w:val="0"/>
          <w:numId w:val="106"/>
        </w:numPr>
      </w:pPr>
      <w:r>
        <w:t>Parvatipati: Parvati: Wife of Shiva, Pati Lord (Lord of Parvati)</w:t>
      </w:r>
    </w:p>
    <w:p w14:paraId="36690CE0" w14:textId="77777777" w:rsidR="0009720D" w:rsidRDefault="0009720D" w:rsidP="00BE4ACE">
      <w:pPr>
        <w:pStyle w:val="ListParagraph"/>
        <w:numPr>
          <w:ilvl w:val="0"/>
          <w:numId w:val="106"/>
        </w:numPr>
      </w:pPr>
      <w:r>
        <w:t>Mahadeva: Maha: great, Deva: God (Shiva)</w:t>
      </w:r>
    </w:p>
    <w:p w14:paraId="771FCEB4" w14:textId="77777777" w:rsidR="0009720D" w:rsidRDefault="0009720D" w:rsidP="0009720D"/>
    <w:p w14:paraId="1A49CDB9" w14:textId="77777777" w:rsidR="0009720D" w:rsidRDefault="0009720D" w:rsidP="00BE4ACE">
      <w:pPr>
        <w:pStyle w:val="ListParagraph"/>
        <w:numPr>
          <w:ilvl w:val="0"/>
          <w:numId w:val="106"/>
        </w:numPr>
      </w:pPr>
      <w:r>
        <w:t>Shankara: Conferring happiness or prosperity, auspicious, propitious (Shiva)</w:t>
      </w:r>
    </w:p>
    <w:p w14:paraId="1C65EF47" w14:textId="77777777" w:rsidR="0009720D" w:rsidRDefault="0009720D" w:rsidP="00BE4ACE">
      <w:pPr>
        <w:pStyle w:val="ListParagraph"/>
        <w:numPr>
          <w:ilvl w:val="0"/>
          <w:numId w:val="106"/>
        </w:numPr>
      </w:pPr>
      <w:r>
        <w:t>Shiva: Lord Shiva. Lord of the Tantrikas or followers of the books of tantra.</w:t>
      </w:r>
    </w:p>
    <w:p w14:paraId="0D992BB2" w14:textId="77777777" w:rsidR="0009720D" w:rsidRDefault="0009720D" w:rsidP="00BE4ACE">
      <w:pPr>
        <w:pStyle w:val="ListParagraph"/>
        <w:numPr>
          <w:ilvl w:val="0"/>
          <w:numId w:val="106"/>
        </w:numPr>
      </w:pPr>
      <w:r>
        <w:t>Mahadeva: Maha: great, Deva: God (Shiva)</w:t>
      </w:r>
    </w:p>
    <w:p w14:paraId="482E0848" w14:textId="77777777" w:rsidR="0009720D" w:rsidRDefault="0009720D" w:rsidP="00BE4ACE">
      <w:pPr>
        <w:pStyle w:val="ListParagraph"/>
        <w:numPr>
          <w:ilvl w:val="0"/>
          <w:numId w:val="106"/>
        </w:numPr>
      </w:pPr>
      <w:r>
        <w:t>Mahadeva: Maha: great, Deva: God (Shiva)</w:t>
      </w:r>
    </w:p>
    <w:p w14:paraId="290089F9" w14:textId="77777777" w:rsidR="0009720D" w:rsidRDefault="0009720D" w:rsidP="00BE4ACE">
      <w:pPr>
        <w:pStyle w:val="ListParagraph"/>
        <w:numPr>
          <w:ilvl w:val="0"/>
          <w:numId w:val="106"/>
        </w:numPr>
      </w:pPr>
      <w:r>
        <w:t>Mahadeva: Maha: great, Deva: God (Shiva)</w:t>
      </w:r>
    </w:p>
    <w:p w14:paraId="14B9EACE" w14:textId="77777777" w:rsidR="0009720D" w:rsidRDefault="0009720D" w:rsidP="00BE4ACE">
      <w:pPr>
        <w:pStyle w:val="ListParagraph"/>
        <w:numPr>
          <w:ilvl w:val="0"/>
          <w:numId w:val="106"/>
        </w:numPr>
      </w:pPr>
      <w:r>
        <w:t>AUM: Universal vibration</w:t>
      </w:r>
    </w:p>
    <w:p w14:paraId="3B71900B" w14:textId="77777777" w:rsidR="0009720D" w:rsidRDefault="0009720D" w:rsidP="0009720D"/>
    <w:p w14:paraId="0EAFBA1C" w14:textId="77777777" w:rsidR="0009720D" w:rsidRDefault="0009720D" w:rsidP="0009720D">
      <w:r>
        <w:t>Parvati translates to "She of the mountains" and refers to Parvati being born the daughter of Himavan, lord of the mountains and the personification of the Himalayas.</w:t>
      </w:r>
    </w:p>
    <w:p w14:paraId="06837BEC" w14:textId="77777777" w:rsidR="0009720D" w:rsidRDefault="0009720D" w:rsidP="0009720D"/>
    <w:p w14:paraId="7D35C59A" w14:textId="77777777" w:rsidR="0009720D" w:rsidRDefault="0009720D" w:rsidP="0009720D">
      <w:r>
        <w:t>Shiva (Siva) One of the eight names of Rudra, given to him by Brahmā, Padma-Purna. This aspect became the presiding deity over the earth.</w:t>
      </w:r>
    </w:p>
    <w:p w14:paraId="12EA9FFB" w14:textId="77777777" w:rsidR="0009720D" w:rsidRDefault="0009720D" w:rsidP="0009720D"/>
    <w:p w14:paraId="4E081D8D" w14:textId="77777777" w:rsidR="0009720D" w:rsidRDefault="0009720D" w:rsidP="0009720D">
      <w:r>
        <w:t xml:space="preserve">The Linga Purana states that Shiva is to the universe what clay and the potter are to the pot, namely the upadana-karana (material cause) and the nimitta-kāraṇa (instrumental or generative cause). </w:t>
      </w:r>
    </w:p>
    <w:p w14:paraId="28627AFF" w14:textId="77777777" w:rsidR="0009720D" w:rsidRDefault="0009720D" w:rsidP="0009720D">
      <w:r>
        <w:t>Such a Being manifests himself in five different forms, as shown on the Mukhalinga.</w:t>
      </w:r>
    </w:p>
    <w:p w14:paraId="65155B21" w14:textId="77777777" w:rsidR="0009720D" w:rsidRDefault="0009720D" w:rsidP="0009720D">
      <w:r>
        <w:t xml:space="preserve">The five-faced mukhalinga is called pancha-mukhalinga. </w:t>
      </w:r>
    </w:p>
    <w:p w14:paraId="7F5600AA" w14:textId="77777777" w:rsidR="0009720D" w:rsidRDefault="0009720D" w:rsidP="0009720D">
      <w:r>
        <w:t xml:space="preserve">The five faces relate Shiva to the classical elements, the directions, the five senses and five parts of the body. </w:t>
      </w:r>
    </w:p>
    <w:p w14:paraId="21646761" w14:textId="77777777" w:rsidR="0009720D" w:rsidRDefault="0009720D" w:rsidP="0009720D">
      <w:r>
        <w:t>These represent Shiva's five aspects: Sadyojata, Vamadeva, Aghora, Tatpurusha and Ishana.</w:t>
      </w:r>
    </w:p>
    <w:p w14:paraId="23DEC430" w14:textId="77777777" w:rsidR="0009720D" w:rsidRDefault="0009720D" w:rsidP="0009720D"/>
    <w:p w14:paraId="34193802" w14:textId="77777777" w:rsidR="0009720D" w:rsidRDefault="0009720D" w:rsidP="0009720D">
      <w:r>
        <w:t xml:space="preserve">* </w:t>
      </w:r>
      <w:r w:rsidRPr="00DB75AF">
        <w:rPr>
          <w:b/>
        </w:rPr>
        <w:t>Ishana</w:t>
      </w:r>
      <w:r>
        <w:t>:  He who is the soul of the universe</w:t>
      </w:r>
    </w:p>
    <w:p w14:paraId="46868502" w14:textId="77777777" w:rsidR="0009720D" w:rsidRDefault="0009720D" w:rsidP="0009720D">
      <w:r>
        <w:t xml:space="preserve">* </w:t>
      </w:r>
      <w:r w:rsidRPr="00DB75AF">
        <w:rPr>
          <w:b/>
        </w:rPr>
        <w:t>Tatpurusa</w:t>
      </w:r>
      <w:r>
        <w:t>: The illusory (maya) material world</w:t>
      </w:r>
    </w:p>
    <w:p w14:paraId="31A9873A" w14:textId="77777777" w:rsidR="0009720D" w:rsidRDefault="0009720D" w:rsidP="0009720D">
      <w:r>
        <w:t xml:space="preserve">* </w:t>
      </w:r>
      <w:r w:rsidRPr="00DB75AF">
        <w:rPr>
          <w:b/>
        </w:rPr>
        <w:t>Aghora</w:t>
      </w:r>
      <w:r>
        <w:t>: Buddhi with its eight components beginning from dharma</w:t>
      </w:r>
    </w:p>
    <w:p w14:paraId="4FB58C51" w14:textId="77777777" w:rsidR="0009720D" w:rsidRDefault="0009720D" w:rsidP="0009720D">
      <w:r>
        <w:t xml:space="preserve">* </w:t>
      </w:r>
      <w:r w:rsidRPr="00DB75AF">
        <w:rPr>
          <w:b/>
        </w:rPr>
        <w:t>Aharkar</w:t>
      </w:r>
      <w:r>
        <w:t>: Vamadeva pervades the whole of the universe in the form of aharkar</w:t>
      </w:r>
    </w:p>
    <w:p w14:paraId="02D4EDE0" w14:textId="77777777" w:rsidR="0009720D" w:rsidRDefault="0009720D" w:rsidP="0009720D">
      <w:r>
        <w:t xml:space="preserve">* </w:t>
      </w:r>
      <w:r w:rsidRPr="00DB75AF">
        <w:rPr>
          <w:b/>
        </w:rPr>
        <w:t>Sadyojata</w:t>
      </w:r>
      <w:r>
        <w:t>: Manas-tatva (mind)</w:t>
      </w:r>
    </w:p>
    <w:p w14:paraId="3DB653D0" w14:textId="77777777" w:rsidR="0009720D" w:rsidRDefault="0009720D" w:rsidP="0009720D"/>
    <w:p w14:paraId="16BA1734" w14:textId="77777777" w:rsidR="0009720D" w:rsidRDefault="0009720D" w:rsidP="0009720D">
      <w:r>
        <w:t xml:space="preserve">Shiva is the embodiment of Tamas, the centrifugal inertia, the tendency towards disintegration, dispersal, annihilation, non-existence, darkness, the Void. </w:t>
      </w:r>
    </w:p>
    <w:p w14:paraId="7C18D8B0" w14:textId="77777777" w:rsidR="0009720D" w:rsidRDefault="0009720D" w:rsidP="0009720D">
      <w:r>
        <w:t>The dispersion is the final outcome of all differentiation, all time and space.</w:t>
      </w:r>
    </w:p>
    <w:p w14:paraId="603DDDFC" w14:textId="77777777" w:rsidR="0009720D" w:rsidRDefault="0009720D" w:rsidP="0009720D"/>
    <w:p w14:paraId="4079E4BD" w14:textId="77777777" w:rsidR="0009720D" w:rsidRDefault="0009720D" w:rsidP="0009720D">
      <w:r>
        <w:t>Fun Fact: The Trishula (trident) is a bladed trident, and was used to sever the head of Ganesha.</w:t>
      </w:r>
    </w:p>
    <w:p w14:paraId="1F48F87C" w14:textId="77777777" w:rsidR="0009720D" w:rsidRDefault="0009720D" w:rsidP="000A36D6"/>
    <w:p w14:paraId="4D716E02" w14:textId="77777777" w:rsidR="0009720D" w:rsidRDefault="0009720D" w:rsidP="000A36D6"/>
    <w:p w14:paraId="13962F13" w14:textId="77777777" w:rsidR="00571310" w:rsidRDefault="00571310" w:rsidP="00571310">
      <w:pPr>
        <w:pStyle w:val="Heading1"/>
      </w:pPr>
      <w:bookmarkStart w:id="255" w:name="_Toc175663256"/>
      <w:r>
        <w:lastRenderedPageBreak/>
        <w:t>Shiva Shiva Mahadeva</w:t>
      </w:r>
      <w:bookmarkEnd w:id="255"/>
    </w:p>
    <w:p w14:paraId="0398B868" w14:textId="77777777" w:rsidR="00571310" w:rsidRDefault="00571310" w:rsidP="00571310"/>
    <w:p w14:paraId="14E732B8" w14:textId="77777777" w:rsidR="00571310" w:rsidRPr="0059395C" w:rsidRDefault="00571310" w:rsidP="00571310">
      <w:pPr>
        <w:pStyle w:val="docxnormal"/>
        <w:shd w:val="clear" w:color="auto" w:fill="FFFFFF"/>
        <w:spacing w:before="0" w:beforeAutospacing="0" w:after="0" w:afterAutospacing="0"/>
        <w:rPr>
          <w:rFonts w:asciiTheme="minorHAnsi" w:hAnsiTheme="minorHAnsi" w:cstheme="minorHAnsi"/>
          <w:bCs/>
          <w:color w:val="00000A"/>
        </w:rPr>
      </w:pPr>
      <w:r w:rsidRPr="0059395C">
        <w:rPr>
          <w:rStyle w:val="docxstrongemphasis"/>
          <w:rFonts w:asciiTheme="minorHAnsi" w:eastAsiaTheme="minorEastAsia" w:hAnsiTheme="minorHAnsi" w:cstheme="minorHAnsi"/>
          <w:bCs/>
          <w:color w:val="00000A"/>
        </w:rPr>
        <w:t>Shiva Shiva Mahadeva,</w:t>
      </w:r>
      <w:r w:rsidRPr="0059395C">
        <w:rPr>
          <w:rFonts w:asciiTheme="minorHAnsi" w:hAnsiTheme="minorHAnsi" w:cstheme="minorHAnsi"/>
          <w:bCs/>
          <w:color w:val="00000A"/>
        </w:rPr>
        <w:br/>
      </w:r>
      <w:r w:rsidRPr="0059395C">
        <w:rPr>
          <w:rStyle w:val="docxstrongemphasis"/>
          <w:rFonts w:asciiTheme="minorHAnsi" w:eastAsiaTheme="minorEastAsia" w:hAnsiTheme="minorHAnsi" w:cstheme="minorHAnsi"/>
          <w:bCs/>
          <w:color w:val="00000A"/>
        </w:rPr>
        <w:t xml:space="preserve">Namah Shivaya Sadashiva </w:t>
      </w:r>
      <w:r w:rsidRPr="0059395C">
        <w:rPr>
          <w:rFonts w:asciiTheme="minorHAnsi" w:hAnsiTheme="minorHAnsi" w:cstheme="minorHAnsi"/>
          <w:bCs/>
          <w:color w:val="00000A"/>
        </w:rPr>
        <w:br/>
      </w:r>
    </w:p>
    <w:p w14:paraId="04917485" w14:textId="77777777" w:rsidR="00571310" w:rsidRPr="0059395C" w:rsidRDefault="00571310" w:rsidP="00571310">
      <w:pPr>
        <w:pStyle w:val="docxnormal"/>
        <w:shd w:val="clear" w:color="auto" w:fill="FFFFFF"/>
        <w:spacing w:before="0" w:beforeAutospacing="0" w:after="0" w:afterAutospacing="0"/>
        <w:rPr>
          <w:rStyle w:val="style-scope"/>
          <w:rFonts w:asciiTheme="minorHAnsi" w:hAnsiTheme="minorHAnsi" w:cstheme="minorHAnsi"/>
          <w:color w:val="0F0F0F"/>
          <w:sz w:val="21"/>
          <w:szCs w:val="21"/>
          <w:bdr w:val="none" w:sz="0" w:space="0" w:color="auto" w:frame="1"/>
          <w:shd w:val="clear" w:color="auto" w:fill="FFFFFF"/>
        </w:rPr>
      </w:pPr>
      <w:r w:rsidRPr="0059395C">
        <w:rPr>
          <w:rStyle w:val="style-scope"/>
          <w:rFonts w:asciiTheme="minorHAnsi" w:hAnsiTheme="minorHAnsi" w:cstheme="minorHAnsi"/>
          <w:color w:val="0F0F0F"/>
          <w:sz w:val="21"/>
          <w:szCs w:val="21"/>
          <w:bdr w:val="none" w:sz="0" w:space="0" w:color="auto" w:frame="1"/>
          <w:shd w:val="clear" w:color="auto" w:fill="FFFFFF"/>
        </w:rPr>
        <w:t xml:space="preserve">Narayana Hare Narayana Hare </w:t>
      </w:r>
    </w:p>
    <w:p w14:paraId="5B2FC438" w14:textId="77777777" w:rsidR="00571310" w:rsidRPr="0059395C" w:rsidRDefault="00571310" w:rsidP="00571310">
      <w:pPr>
        <w:pStyle w:val="docxnormal"/>
        <w:shd w:val="clear" w:color="auto" w:fill="FFFFFF"/>
        <w:spacing w:before="0" w:beforeAutospacing="0" w:after="0" w:afterAutospacing="0"/>
        <w:rPr>
          <w:rStyle w:val="style-scope"/>
          <w:rFonts w:asciiTheme="minorHAnsi" w:hAnsiTheme="minorHAnsi" w:cstheme="minorHAnsi"/>
          <w:color w:val="0F0F0F"/>
          <w:sz w:val="21"/>
          <w:szCs w:val="21"/>
          <w:bdr w:val="none" w:sz="0" w:space="0" w:color="auto" w:frame="1"/>
          <w:shd w:val="clear" w:color="auto" w:fill="FFFFFF"/>
        </w:rPr>
      </w:pPr>
      <w:r w:rsidRPr="0059395C">
        <w:rPr>
          <w:rStyle w:val="style-scope"/>
          <w:rFonts w:asciiTheme="minorHAnsi" w:hAnsiTheme="minorHAnsi" w:cstheme="minorHAnsi"/>
          <w:color w:val="0F0F0F"/>
          <w:sz w:val="21"/>
          <w:szCs w:val="21"/>
          <w:bdr w:val="none" w:sz="0" w:space="0" w:color="auto" w:frame="1"/>
          <w:shd w:val="clear" w:color="auto" w:fill="FFFFFF"/>
        </w:rPr>
        <w:t>Narayana Hare Om</w:t>
      </w:r>
    </w:p>
    <w:p w14:paraId="52877122" w14:textId="77777777" w:rsidR="00571310" w:rsidRPr="0059395C" w:rsidRDefault="00571310" w:rsidP="00571310">
      <w:pPr>
        <w:pStyle w:val="docxnormal"/>
        <w:shd w:val="clear" w:color="auto" w:fill="FFFFFF"/>
        <w:spacing w:before="0" w:beforeAutospacing="0" w:after="0" w:afterAutospacing="0"/>
        <w:rPr>
          <w:rFonts w:asciiTheme="minorHAnsi" w:hAnsiTheme="minorHAnsi" w:cstheme="minorHAnsi"/>
          <w:color w:val="000000"/>
          <w:sz w:val="27"/>
          <w:szCs w:val="27"/>
        </w:rPr>
      </w:pPr>
      <w:r w:rsidRPr="0059395C">
        <w:rPr>
          <w:rFonts w:asciiTheme="minorHAnsi" w:hAnsiTheme="minorHAnsi" w:cstheme="minorHAnsi"/>
          <w:bCs/>
          <w:color w:val="00000A"/>
        </w:rPr>
        <w:br/>
      </w:r>
      <w:r w:rsidRPr="0059395C">
        <w:rPr>
          <w:rStyle w:val="docxstrongemphasis"/>
          <w:rFonts w:asciiTheme="minorHAnsi" w:eastAsiaTheme="minorEastAsia" w:hAnsiTheme="minorHAnsi" w:cstheme="minorHAnsi"/>
          <w:bCs/>
          <w:color w:val="00000A"/>
        </w:rPr>
        <w:t>Kali Kali Mahamaya,</w:t>
      </w:r>
      <w:r w:rsidRPr="0059395C">
        <w:rPr>
          <w:rFonts w:asciiTheme="minorHAnsi" w:hAnsiTheme="minorHAnsi" w:cstheme="minorHAnsi"/>
          <w:bCs/>
          <w:color w:val="00000A"/>
        </w:rPr>
        <w:br/>
      </w:r>
      <w:r w:rsidRPr="0059395C">
        <w:rPr>
          <w:rStyle w:val="docxstrongemphasis"/>
          <w:rFonts w:asciiTheme="minorHAnsi" w:eastAsiaTheme="minorEastAsia" w:hAnsiTheme="minorHAnsi" w:cstheme="minorHAnsi"/>
          <w:bCs/>
          <w:color w:val="00000A"/>
        </w:rPr>
        <w:t xml:space="preserve">Namah Kali-ke Namo Namah </w:t>
      </w:r>
      <w:r w:rsidRPr="0059395C">
        <w:rPr>
          <w:rFonts w:asciiTheme="minorHAnsi" w:hAnsiTheme="minorHAnsi" w:cstheme="minorHAnsi"/>
          <w:bCs/>
          <w:color w:val="00000A"/>
        </w:rPr>
        <w:br/>
      </w:r>
      <w:r w:rsidRPr="0059395C">
        <w:rPr>
          <w:rFonts w:asciiTheme="minorHAnsi" w:hAnsiTheme="minorHAnsi" w:cstheme="minorHAnsi"/>
          <w:bCs/>
          <w:color w:val="00000A"/>
        </w:rPr>
        <w:br/>
      </w:r>
      <w:r w:rsidRPr="0059395C">
        <w:rPr>
          <w:rStyle w:val="docxstrongemphasis"/>
          <w:rFonts w:asciiTheme="minorHAnsi" w:eastAsiaTheme="minorEastAsia" w:hAnsiTheme="minorHAnsi" w:cstheme="minorHAnsi"/>
          <w:bCs/>
          <w:color w:val="00000A"/>
        </w:rPr>
        <w:t>Durga Durga Mahamaya,</w:t>
      </w:r>
      <w:r w:rsidRPr="0059395C">
        <w:rPr>
          <w:rFonts w:asciiTheme="minorHAnsi" w:hAnsiTheme="minorHAnsi" w:cstheme="minorHAnsi"/>
          <w:bCs/>
          <w:color w:val="00000A"/>
        </w:rPr>
        <w:br/>
      </w:r>
      <w:r w:rsidRPr="0059395C">
        <w:rPr>
          <w:rStyle w:val="docxstrongemphasis"/>
          <w:rFonts w:asciiTheme="minorHAnsi" w:eastAsiaTheme="minorEastAsia" w:hAnsiTheme="minorHAnsi" w:cstheme="minorHAnsi"/>
          <w:bCs/>
          <w:color w:val="00000A"/>
        </w:rPr>
        <w:t xml:space="preserve">Namo Durgayai Namo Namah </w:t>
      </w:r>
      <w:r w:rsidRPr="0059395C">
        <w:rPr>
          <w:rFonts w:asciiTheme="minorHAnsi" w:hAnsiTheme="minorHAnsi" w:cstheme="minorHAnsi"/>
          <w:bCs/>
          <w:color w:val="00000A"/>
        </w:rPr>
        <w:br/>
      </w:r>
      <w:r w:rsidRPr="0059395C">
        <w:rPr>
          <w:rFonts w:asciiTheme="minorHAnsi" w:hAnsiTheme="minorHAnsi" w:cstheme="minorHAnsi"/>
          <w:bCs/>
          <w:color w:val="00000A"/>
        </w:rPr>
        <w:br/>
      </w:r>
      <w:r w:rsidRPr="0059395C">
        <w:rPr>
          <w:rStyle w:val="docxstrongemphasis"/>
          <w:rFonts w:asciiTheme="minorHAnsi" w:eastAsiaTheme="minorEastAsia" w:hAnsiTheme="minorHAnsi" w:cstheme="minorHAnsi"/>
          <w:bCs/>
          <w:color w:val="00000A"/>
        </w:rPr>
        <w:t>Guru-maharaja Gurudeva</w:t>
      </w:r>
      <w:r w:rsidRPr="0059395C">
        <w:rPr>
          <w:rFonts w:asciiTheme="minorHAnsi" w:hAnsiTheme="minorHAnsi" w:cstheme="minorHAnsi"/>
          <w:bCs/>
          <w:color w:val="00000A"/>
        </w:rPr>
        <w:br/>
      </w:r>
      <w:r w:rsidRPr="0059395C">
        <w:rPr>
          <w:rStyle w:val="docxstrongemphasis"/>
          <w:rFonts w:asciiTheme="minorHAnsi" w:eastAsiaTheme="minorEastAsia" w:hAnsiTheme="minorHAnsi" w:cstheme="minorHAnsi"/>
          <w:bCs/>
          <w:color w:val="00000A"/>
        </w:rPr>
        <w:t xml:space="preserve">Guru-maharaja Gurudeva </w:t>
      </w:r>
      <w:r w:rsidRPr="0059395C">
        <w:rPr>
          <w:rFonts w:asciiTheme="minorHAnsi" w:hAnsiTheme="minorHAnsi" w:cstheme="minorHAnsi"/>
          <w:bCs/>
          <w:color w:val="00000A"/>
        </w:rPr>
        <w:br/>
      </w:r>
      <w:r w:rsidRPr="0059395C">
        <w:rPr>
          <w:rStyle w:val="docxstrongemphasis"/>
          <w:rFonts w:asciiTheme="minorHAnsi" w:eastAsiaTheme="minorEastAsia" w:hAnsiTheme="minorHAnsi" w:cstheme="minorHAnsi"/>
          <w:bCs/>
          <w:color w:val="00000A"/>
        </w:rPr>
        <w:t>Guru-maharaja Gurudeva</w:t>
      </w:r>
      <w:r w:rsidRPr="0059395C">
        <w:rPr>
          <w:rFonts w:asciiTheme="minorHAnsi" w:hAnsiTheme="minorHAnsi" w:cstheme="minorHAnsi"/>
          <w:bCs/>
          <w:color w:val="00000A"/>
        </w:rPr>
        <w:br/>
      </w:r>
      <w:r w:rsidRPr="0059395C">
        <w:rPr>
          <w:rStyle w:val="docxstrongemphasis"/>
          <w:rFonts w:asciiTheme="minorHAnsi" w:eastAsiaTheme="minorEastAsia" w:hAnsiTheme="minorHAnsi" w:cstheme="minorHAnsi"/>
          <w:bCs/>
          <w:color w:val="00000A"/>
        </w:rPr>
        <w:t>Sadguru Shivananda</w:t>
      </w:r>
      <w:r w:rsidRPr="0059395C">
        <w:rPr>
          <w:rFonts w:asciiTheme="minorHAnsi" w:hAnsiTheme="minorHAnsi" w:cstheme="minorHAnsi"/>
          <w:b/>
          <w:bCs/>
          <w:color w:val="00000A"/>
        </w:rPr>
        <w:br/>
      </w:r>
    </w:p>
    <w:p w14:paraId="310C088F" w14:textId="77777777" w:rsidR="00571310" w:rsidRPr="0059395C" w:rsidRDefault="00571310" w:rsidP="00571310">
      <w:pPr>
        <w:pStyle w:val="docxnormal"/>
        <w:shd w:val="clear" w:color="auto" w:fill="FFFFFF"/>
        <w:spacing w:before="0" w:beforeAutospacing="0" w:after="0" w:afterAutospacing="0"/>
        <w:rPr>
          <w:rStyle w:val="style-scope"/>
          <w:rFonts w:asciiTheme="minorHAnsi" w:hAnsiTheme="minorHAnsi" w:cstheme="minorHAnsi"/>
          <w:color w:val="0F0F0F"/>
          <w:sz w:val="21"/>
          <w:szCs w:val="21"/>
          <w:bdr w:val="none" w:sz="0" w:space="0" w:color="auto" w:frame="1"/>
          <w:shd w:val="clear" w:color="auto" w:fill="FFFFFF"/>
        </w:rPr>
      </w:pPr>
      <w:r w:rsidRPr="0059395C">
        <w:rPr>
          <w:rStyle w:val="style-scope"/>
          <w:rFonts w:asciiTheme="minorHAnsi" w:hAnsiTheme="minorHAnsi" w:cstheme="minorHAnsi"/>
          <w:color w:val="0F0F0F"/>
          <w:sz w:val="21"/>
          <w:szCs w:val="21"/>
          <w:bdr w:val="none" w:sz="0" w:space="0" w:color="auto" w:frame="1"/>
          <w:shd w:val="clear" w:color="auto" w:fill="FFFFFF"/>
        </w:rPr>
        <w:t>Om Hari Om Hari Om Hari Om Hari</w:t>
      </w:r>
    </w:p>
    <w:p w14:paraId="35B11C4F" w14:textId="77777777" w:rsidR="00571310" w:rsidRPr="0059395C" w:rsidRDefault="00571310" w:rsidP="00571310">
      <w:pPr>
        <w:pStyle w:val="docxnormal"/>
        <w:shd w:val="clear" w:color="auto" w:fill="FFFFFF"/>
        <w:spacing w:before="0" w:beforeAutospacing="0" w:after="0" w:afterAutospacing="0"/>
        <w:rPr>
          <w:rStyle w:val="style-scope"/>
          <w:rFonts w:asciiTheme="minorHAnsi" w:hAnsiTheme="minorHAnsi" w:cstheme="minorHAnsi"/>
          <w:color w:val="0F0F0F"/>
          <w:sz w:val="21"/>
          <w:szCs w:val="21"/>
          <w:bdr w:val="none" w:sz="0" w:space="0" w:color="auto" w:frame="1"/>
          <w:shd w:val="clear" w:color="auto" w:fill="FFFFFF"/>
        </w:rPr>
      </w:pPr>
      <w:r w:rsidRPr="0059395C">
        <w:rPr>
          <w:rStyle w:val="style-scope"/>
          <w:rFonts w:asciiTheme="minorHAnsi" w:hAnsiTheme="minorHAnsi" w:cstheme="minorHAnsi"/>
          <w:color w:val="0F0F0F"/>
          <w:sz w:val="21"/>
          <w:szCs w:val="21"/>
          <w:bdr w:val="none" w:sz="0" w:space="0" w:color="auto" w:frame="1"/>
          <w:shd w:val="clear" w:color="auto" w:fill="FFFFFF"/>
        </w:rPr>
        <w:t xml:space="preserve">Om Hari Om Hari Om </w:t>
      </w:r>
    </w:p>
    <w:p w14:paraId="6697CBAD" w14:textId="77777777" w:rsidR="00571310" w:rsidRPr="0059395C" w:rsidRDefault="00571310" w:rsidP="00571310">
      <w:pPr>
        <w:pStyle w:val="docxnormal"/>
        <w:shd w:val="clear" w:color="auto" w:fill="FFFFFF"/>
        <w:spacing w:before="0" w:beforeAutospacing="0" w:after="0" w:afterAutospacing="0"/>
        <w:rPr>
          <w:rFonts w:asciiTheme="minorHAnsi" w:hAnsiTheme="minorHAnsi" w:cstheme="minorHAnsi"/>
          <w:color w:val="000000"/>
          <w:sz w:val="27"/>
          <w:szCs w:val="27"/>
        </w:rPr>
      </w:pPr>
    </w:p>
    <w:p w14:paraId="686DA8E7" w14:textId="77777777" w:rsidR="00571310" w:rsidRPr="0059395C" w:rsidRDefault="00571310" w:rsidP="00571310">
      <w:pPr>
        <w:shd w:val="clear" w:color="auto" w:fill="FFFFFF"/>
        <w:spacing w:before="0" w:line="240" w:lineRule="auto"/>
        <w:rPr>
          <w:rFonts w:eastAsia="Times New Roman" w:cstheme="minorHAnsi"/>
          <w:color w:val="000000"/>
          <w:sz w:val="27"/>
          <w:szCs w:val="27"/>
          <w:lang w:val="en-AU" w:eastAsia="en-AU"/>
        </w:rPr>
      </w:pPr>
      <w:r w:rsidRPr="0059395C">
        <w:rPr>
          <w:rFonts w:eastAsia="Times New Roman" w:cstheme="minorHAnsi"/>
          <w:bCs/>
          <w:color w:val="00000A"/>
          <w:sz w:val="24"/>
          <w:szCs w:val="24"/>
          <w:lang w:val="en-AU" w:eastAsia="en-AU"/>
        </w:rPr>
        <w:t>Hare Krishna Hare Krishna</w:t>
      </w:r>
      <w:r w:rsidRPr="0059395C">
        <w:rPr>
          <w:rFonts w:eastAsia="Times New Roman" w:cstheme="minorHAnsi"/>
          <w:bCs/>
          <w:color w:val="00000A"/>
          <w:sz w:val="24"/>
          <w:szCs w:val="24"/>
          <w:lang w:val="en-AU" w:eastAsia="en-AU"/>
        </w:rPr>
        <w:br/>
        <w:t>Krishna Krishna Hare Hare</w:t>
      </w:r>
      <w:r w:rsidRPr="0059395C">
        <w:rPr>
          <w:rFonts w:eastAsia="Times New Roman" w:cstheme="minorHAnsi"/>
          <w:bCs/>
          <w:color w:val="00000A"/>
          <w:sz w:val="24"/>
          <w:szCs w:val="24"/>
          <w:lang w:val="en-AU" w:eastAsia="en-AU"/>
        </w:rPr>
        <w:br/>
        <w:t>Hare Rama Hare Rama</w:t>
      </w:r>
      <w:r w:rsidRPr="0059395C">
        <w:rPr>
          <w:rFonts w:eastAsia="Times New Roman" w:cstheme="minorHAnsi"/>
          <w:bCs/>
          <w:color w:val="00000A"/>
          <w:sz w:val="24"/>
          <w:szCs w:val="24"/>
          <w:lang w:val="en-AU" w:eastAsia="en-AU"/>
        </w:rPr>
        <w:br/>
        <w:t xml:space="preserve">Rama Rama Hare Hare </w:t>
      </w:r>
    </w:p>
    <w:p w14:paraId="51F585D3" w14:textId="77777777" w:rsidR="00571310" w:rsidRDefault="00571310" w:rsidP="00571310"/>
    <w:p w14:paraId="531BDCAC" w14:textId="77777777" w:rsidR="00571310" w:rsidRDefault="00571310" w:rsidP="00571310">
      <w:pPr>
        <w:pStyle w:val="Heading2"/>
      </w:pPr>
      <w:bookmarkStart w:id="256" w:name="_Toc175663257"/>
      <w:r>
        <w:t>Translation</w:t>
      </w:r>
      <w:bookmarkEnd w:id="256"/>
    </w:p>
    <w:p w14:paraId="6EED9756" w14:textId="77777777" w:rsidR="00571310" w:rsidRDefault="00571310" w:rsidP="00BE4ACE">
      <w:pPr>
        <w:pStyle w:val="ListParagraph"/>
        <w:numPr>
          <w:ilvl w:val="0"/>
          <w:numId w:val="107"/>
        </w:numPr>
      </w:pPr>
      <w:r>
        <w:t xml:space="preserve">Shiva: Lord Shiva </w:t>
      </w:r>
    </w:p>
    <w:p w14:paraId="2BD3AAD1" w14:textId="77777777" w:rsidR="00571310" w:rsidRDefault="00571310" w:rsidP="00BE4ACE">
      <w:pPr>
        <w:pStyle w:val="ListParagraph"/>
        <w:numPr>
          <w:ilvl w:val="0"/>
          <w:numId w:val="107"/>
        </w:numPr>
      </w:pPr>
      <w:r>
        <w:t>Maha: Great</w:t>
      </w:r>
    </w:p>
    <w:p w14:paraId="724CCF0B" w14:textId="77777777" w:rsidR="00571310" w:rsidRDefault="00571310" w:rsidP="00BE4ACE">
      <w:pPr>
        <w:pStyle w:val="ListParagraph"/>
        <w:numPr>
          <w:ilvl w:val="0"/>
          <w:numId w:val="107"/>
        </w:numPr>
      </w:pPr>
      <w:r>
        <w:t>Deva: God</w:t>
      </w:r>
    </w:p>
    <w:p w14:paraId="07AFBEE7" w14:textId="77777777" w:rsidR="00571310" w:rsidRDefault="00571310" w:rsidP="00BE4ACE">
      <w:pPr>
        <w:pStyle w:val="ListParagraph"/>
        <w:numPr>
          <w:ilvl w:val="0"/>
          <w:numId w:val="107"/>
        </w:numPr>
      </w:pPr>
      <w:r>
        <w:t>Namah: Bow</w:t>
      </w:r>
    </w:p>
    <w:p w14:paraId="7C3B5897" w14:textId="77777777" w:rsidR="00571310" w:rsidRDefault="00571310" w:rsidP="00BE4ACE">
      <w:pPr>
        <w:pStyle w:val="ListParagraph"/>
        <w:numPr>
          <w:ilvl w:val="0"/>
          <w:numId w:val="107"/>
        </w:numPr>
      </w:pPr>
      <w:r>
        <w:t>Shivaya: To Shiva</w:t>
      </w:r>
    </w:p>
    <w:p w14:paraId="0BC28D4C" w14:textId="77777777" w:rsidR="00571310" w:rsidRDefault="00571310" w:rsidP="00571310"/>
    <w:p w14:paraId="41B35A93" w14:textId="77777777" w:rsidR="00571310" w:rsidRDefault="00571310" w:rsidP="00571310"/>
    <w:p w14:paraId="18A69B90" w14:textId="77777777" w:rsidR="00571310" w:rsidRDefault="00571310" w:rsidP="0074706F">
      <w:pPr>
        <w:pStyle w:val="Heading2"/>
      </w:pPr>
      <w:bookmarkStart w:id="257" w:name="_Toc175663258"/>
      <w:r>
        <w:lastRenderedPageBreak/>
        <w:t>Music Notation</w:t>
      </w:r>
      <w:bookmarkEnd w:id="257"/>
    </w:p>
    <w:p w14:paraId="4AAA94D7" w14:textId="77777777" w:rsidR="00571310" w:rsidRDefault="00571310" w:rsidP="00571310">
      <w:r>
        <w:rPr>
          <w:rFonts w:ascii="Arial" w:hAnsi="Arial" w:cs="Arial"/>
          <w:bCs/>
        </w:rPr>
        <w:t xml:space="preserve">Drone is </w:t>
      </w:r>
      <w:r>
        <w:rPr>
          <w:rFonts w:ascii="Arial" w:hAnsi="Arial" w:cs="Arial"/>
          <w:b/>
          <w:bCs/>
        </w:rPr>
        <w:t>P̣a</w:t>
      </w:r>
    </w:p>
    <w:p w14:paraId="0D1CD86C" w14:textId="77777777" w:rsidR="00571310" w:rsidRDefault="00571310" w:rsidP="00571310">
      <w:pPr>
        <w:rPr>
          <w:rFonts w:ascii="Arial" w:hAnsi="Arial"/>
          <w:b/>
          <w:bCs/>
        </w:rPr>
      </w:pPr>
    </w:p>
    <w:tbl>
      <w:tblPr>
        <w:tblW w:w="90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tblCellMar>
        <w:tblLook w:val="0000" w:firstRow="0" w:lastRow="0" w:firstColumn="0" w:lastColumn="0" w:noHBand="0" w:noVBand="0"/>
      </w:tblPr>
      <w:tblGrid>
        <w:gridCol w:w="625"/>
        <w:gridCol w:w="450"/>
        <w:gridCol w:w="626"/>
        <w:gridCol w:w="397"/>
        <w:gridCol w:w="742"/>
        <w:gridCol w:w="449"/>
        <w:gridCol w:w="567"/>
        <w:gridCol w:w="567"/>
        <w:gridCol w:w="853"/>
        <w:gridCol w:w="567"/>
        <w:gridCol w:w="625"/>
        <w:gridCol w:w="456"/>
        <w:gridCol w:w="677"/>
        <w:gridCol w:w="515"/>
        <w:gridCol w:w="474"/>
        <w:gridCol w:w="425"/>
      </w:tblGrid>
      <w:tr w:rsidR="00571310" w14:paraId="00137452" w14:textId="77777777" w:rsidTr="0061551D">
        <w:tc>
          <w:tcPr>
            <w:tcW w:w="62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6A75252" w14:textId="77777777" w:rsidR="00571310" w:rsidRDefault="00571310" w:rsidP="0061551D">
            <w:pPr>
              <w:contextualSpacing/>
              <w:jc w:val="center"/>
              <w:rPr>
                <w:rFonts w:ascii="Arial" w:hAnsi="Arial" w:cs="Arial"/>
                <w:b/>
              </w:rPr>
            </w:pPr>
            <w:r>
              <w:rPr>
                <w:rFonts w:ascii="Arial" w:hAnsi="Arial" w:cs="Arial"/>
                <w:b/>
              </w:rPr>
              <w:t>1</w:t>
            </w:r>
          </w:p>
        </w:tc>
        <w:tc>
          <w:tcPr>
            <w:tcW w:w="44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C0DD845" w14:textId="77777777" w:rsidR="00571310" w:rsidRDefault="00571310" w:rsidP="0061551D">
            <w:pPr>
              <w:contextualSpacing/>
              <w:jc w:val="center"/>
              <w:rPr>
                <w:rFonts w:ascii="Arial" w:hAnsi="Arial" w:cs="Arial"/>
                <w:b/>
              </w:rPr>
            </w:pPr>
            <w:r>
              <w:rPr>
                <w:rFonts w:ascii="Arial" w:hAnsi="Arial" w:cs="Arial"/>
                <w:b/>
              </w:rPr>
              <w:t>&amp;</w:t>
            </w: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A2ED005" w14:textId="77777777" w:rsidR="00571310" w:rsidRDefault="00571310" w:rsidP="0061551D">
            <w:pPr>
              <w:contextualSpacing/>
              <w:jc w:val="center"/>
              <w:rPr>
                <w:rFonts w:ascii="Arial" w:hAnsi="Arial" w:cs="Arial"/>
                <w:b/>
              </w:rPr>
            </w:pPr>
            <w:r>
              <w:rPr>
                <w:rFonts w:ascii="Arial" w:hAnsi="Arial" w:cs="Arial"/>
                <w:b/>
              </w:rPr>
              <w:t>2</w:t>
            </w:r>
          </w:p>
        </w:tc>
        <w:tc>
          <w:tcPr>
            <w:tcW w:w="39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0EF1A85" w14:textId="77777777" w:rsidR="00571310" w:rsidRDefault="00571310" w:rsidP="0061551D">
            <w:pPr>
              <w:contextualSpacing/>
              <w:jc w:val="center"/>
              <w:rPr>
                <w:rFonts w:ascii="Arial" w:hAnsi="Arial" w:cs="Arial"/>
                <w:b/>
              </w:rPr>
            </w:pPr>
            <w:r>
              <w:rPr>
                <w:rFonts w:ascii="Arial" w:hAnsi="Arial" w:cs="Arial"/>
                <w:b/>
              </w:rPr>
              <w:t>&amp;</w:t>
            </w:r>
          </w:p>
        </w:tc>
        <w:tc>
          <w:tcPr>
            <w:tcW w:w="74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D93DD3" w14:textId="77777777" w:rsidR="00571310" w:rsidRDefault="00571310" w:rsidP="0061551D">
            <w:pPr>
              <w:contextualSpacing/>
              <w:jc w:val="center"/>
              <w:rPr>
                <w:rFonts w:ascii="Arial" w:hAnsi="Arial" w:cs="Arial"/>
                <w:b/>
              </w:rPr>
            </w:pPr>
            <w:r>
              <w:rPr>
                <w:rFonts w:ascii="Arial" w:hAnsi="Arial" w:cs="Arial"/>
                <w:b/>
              </w:rPr>
              <w:t>3</w:t>
            </w:r>
          </w:p>
        </w:tc>
        <w:tc>
          <w:tcPr>
            <w:tcW w:w="44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C25BBDE" w14:textId="77777777" w:rsidR="00571310" w:rsidRDefault="00571310" w:rsidP="0061551D">
            <w:pPr>
              <w:contextualSpacing/>
              <w:jc w:val="center"/>
              <w:rPr>
                <w:rFonts w:ascii="Arial" w:hAnsi="Arial" w:cs="Arial"/>
                <w:b/>
              </w:rPr>
            </w:pPr>
            <w:r>
              <w:rPr>
                <w:rFonts w:ascii="Arial" w:hAnsi="Arial" w:cs="Arial"/>
                <w:b/>
              </w:rPr>
              <w:t>&amp;</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EA502EC" w14:textId="77777777" w:rsidR="00571310" w:rsidRDefault="00571310" w:rsidP="0061551D">
            <w:pPr>
              <w:contextualSpacing/>
              <w:jc w:val="center"/>
              <w:rPr>
                <w:rFonts w:ascii="Arial" w:hAnsi="Arial" w:cs="Arial"/>
                <w:b/>
              </w:rPr>
            </w:pPr>
            <w:r>
              <w:rPr>
                <w:rFonts w:ascii="Arial" w:hAnsi="Arial" w:cs="Arial"/>
                <w:b/>
              </w:rPr>
              <w:t>4</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B6DF851" w14:textId="77777777" w:rsidR="00571310" w:rsidRDefault="00571310" w:rsidP="0061551D">
            <w:pPr>
              <w:contextualSpacing/>
              <w:jc w:val="center"/>
              <w:rPr>
                <w:rFonts w:ascii="Arial" w:hAnsi="Arial" w:cs="Arial"/>
                <w:b/>
              </w:rPr>
            </w:pPr>
            <w:r>
              <w:rPr>
                <w:rFonts w:ascii="Arial" w:hAnsi="Arial" w:cs="Arial"/>
                <w:b/>
              </w:rPr>
              <w:t>&amp;</w:t>
            </w: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4DC1A70" w14:textId="77777777" w:rsidR="00571310" w:rsidRDefault="00571310" w:rsidP="0061551D">
            <w:pPr>
              <w:contextualSpacing/>
              <w:jc w:val="center"/>
              <w:rPr>
                <w:rFonts w:ascii="Arial" w:hAnsi="Arial" w:cs="Arial"/>
                <w:b/>
              </w:rPr>
            </w:pPr>
            <w:r>
              <w:rPr>
                <w:rFonts w:ascii="Arial" w:hAnsi="Arial" w:cs="Arial"/>
                <w:b/>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AEEFA74" w14:textId="77777777" w:rsidR="00571310" w:rsidRDefault="00571310" w:rsidP="0061551D">
            <w:pPr>
              <w:contextualSpacing/>
              <w:jc w:val="center"/>
              <w:rPr>
                <w:rFonts w:ascii="Arial" w:hAnsi="Arial" w:cs="Arial"/>
                <w:b/>
              </w:rPr>
            </w:pPr>
            <w:r>
              <w:rPr>
                <w:rFonts w:ascii="Arial" w:hAnsi="Arial" w:cs="Arial"/>
                <w:b/>
              </w:rPr>
              <w:t>&amp;</w:t>
            </w: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D0AFDB9" w14:textId="77777777" w:rsidR="00571310" w:rsidRDefault="00571310" w:rsidP="0061551D">
            <w:pPr>
              <w:contextualSpacing/>
              <w:jc w:val="center"/>
              <w:rPr>
                <w:rFonts w:ascii="Arial" w:hAnsi="Arial" w:cs="Arial"/>
                <w:b/>
              </w:rPr>
            </w:pPr>
            <w:r>
              <w:rPr>
                <w:rFonts w:ascii="Arial" w:hAnsi="Arial" w:cs="Arial"/>
                <w:b/>
              </w:rPr>
              <w:t>2</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9B463EC" w14:textId="77777777" w:rsidR="00571310" w:rsidRDefault="00571310" w:rsidP="0061551D">
            <w:pPr>
              <w:contextualSpacing/>
              <w:jc w:val="center"/>
              <w:rPr>
                <w:rFonts w:ascii="Arial" w:hAnsi="Arial" w:cs="Arial"/>
                <w:b/>
              </w:rPr>
            </w:pPr>
            <w:r>
              <w:rPr>
                <w:rFonts w:ascii="Arial" w:hAnsi="Arial" w:cs="Arial"/>
                <w:b/>
              </w:rPr>
              <w:t>&amp;</w:t>
            </w: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86A13AD" w14:textId="77777777" w:rsidR="00571310" w:rsidRDefault="00571310" w:rsidP="0061551D">
            <w:pPr>
              <w:contextualSpacing/>
              <w:jc w:val="center"/>
              <w:rPr>
                <w:rFonts w:ascii="Arial" w:hAnsi="Arial" w:cs="Arial"/>
                <w:b/>
              </w:rPr>
            </w:pPr>
            <w:r>
              <w:rPr>
                <w:rFonts w:ascii="Arial" w:hAnsi="Arial" w:cs="Arial"/>
                <w:b/>
              </w:rPr>
              <w:t>3</w:t>
            </w:r>
          </w:p>
        </w:tc>
        <w:tc>
          <w:tcPr>
            <w:tcW w:w="5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8819D80" w14:textId="77777777" w:rsidR="00571310" w:rsidRDefault="00571310" w:rsidP="0061551D">
            <w:pPr>
              <w:contextualSpacing/>
              <w:jc w:val="center"/>
              <w:rPr>
                <w:rFonts w:ascii="Arial" w:hAnsi="Arial" w:cs="Arial"/>
                <w:b/>
              </w:rPr>
            </w:pPr>
            <w:r>
              <w:rPr>
                <w:rFonts w:ascii="Arial" w:hAnsi="Arial" w:cs="Arial"/>
                <w:b/>
              </w:rPr>
              <w:t>&amp;</w:t>
            </w:r>
          </w:p>
        </w:tc>
        <w:tc>
          <w:tcPr>
            <w:tcW w:w="47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F84268A" w14:textId="77777777" w:rsidR="00571310" w:rsidRDefault="00571310" w:rsidP="0061551D">
            <w:pPr>
              <w:contextualSpacing/>
              <w:jc w:val="center"/>
              <w:rPr>
                <w:rFonts w:ascii="Arial" w:hAnsi="Arial" w:cs="Arial"/>
                <w:b/>
              </w:rPr>
            </w:pPr>
            <w:r>
              <w:rPr>
                <w:rFonts w:ascii="Arial" w:hAnsi="Arial" w:cs="Arial"/>
                <w:b/>
              </w:rPr>
              <w:t>4</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BC783AE" w14:textId="77777777" w:rsidR="00571310" w:rsidRDefault="00571310" w:rsidP="0061551D">
            <w:pPr>
              <w:contextualSpacing/>
              <w:jc w:val="center"/>
              <w:rPr>
                <w:rFonts w:ascii="Arial" w:hAnsi="Arial" w:cs="Arial"/>
                <w:b/>
              </w:rPr>
            </w:pPr>
            <w:r>
              <w:rPr>
                <w:rFonts w:ascii="Arial" w:hAnsi="Arial" w:cs="Arial"/>
                <w:b/>
              </w:rPr>
              <w:t>&amp;</w:t>
            </w:r>
          </w:p>
        </w:tc>
      </w:tr>
      <w:tr w:rsidR="00571310" w14:paraId="1D98183C" w14:textId="77777777" w:rsidTr="0061551D">
        <w:tc>
          <w:tcPr>
            <w:tcW w:w="62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562138F" w14:textId="77777777" w:rsidR="00571310" w:rsidRDefault="00571310" w:rsidP="0061551D">
            <w:pPr>
              <w:pStyle w:val="TableContents"/>
              <w:contextualSpacing/>
              <w:jc w:val="center"/>
            </w:pPr>
            <w:r>
              <w:rPr>
                <w:rFonts w:ascii="Arial" w:hAnsi="Arial" w:cs="Arial"/>
                <w:b/>
                <w:sz w:val="22"/>
                <w:szCs w:val="22"/>
              </w:rPr>
              <w:t>Sa</w:t>
            </w:r>
          </w:p>
        </w:tc>
        <w:tc>
          <w:tcPr>
            <w:tcW w:w="44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E94F70C" w14:textId="77777777" w:rsidR="00571310" w:rsidRDefault="00571310" w:rsidP="0061551D">
            <w:pPr>
              <w:contextualSpacing/>
              <w:jc w:val="center"/>
            </w:pPr>
            <w:r>
              <w:rPr>
                <w:rFonts w:ascii="Arial" w:hAnsi="Arial" w:cs="Arial"/>
                <w:b/>
              </w:rPr>
              <w:t>-</w:t>
            </w: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3D63AEE" w14:textId="77777777" w:rsidR="00571310" w:rsidRDefault="00571310" w:rsidP="0061551D">
            <w:pPr>
              <w:contextualSpacing/>
              <w:jc w:val="center"/>
            </w:pPr>
            <w:r>
              <w:rPr>
                <w:rFonts w:ascii="Arial" w:hAnsi="Arial" w:cs="Arial"/>
                <w:b/>
              </w:rPr>
              <w:t>Sa</w:t>
            </w:r>
          </w:p>
        </w:tc>
        <w:tc>
          <w:tcPr>
            <w:tcW w:w="39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C9F8D3B" w14:textId="77777777" w:rsidR="00571310" w:rsidRDefault="00571310" w:rsidP="0061551D">
            <w:pPr>
              <w:contextualSpacing/>
              <w:jc w:val="center"/>
            </w:pPr>
            <w:r>
              <w:rPr>
                <w:rFonts w:ascii="Arial" w:hAnsi="Arial" w:cs="Arial"/>
                <w:b/>
              </w:rPr>
              <w:t>Re</w:t>
            </w:r>
          </w:p>
        </w:tc>
        <w:tc>
          <w:tcPr>
            <w:tcW w:w="74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FFA094A" w14:textId="77777777" w:rsidR="00571310" w:rsidRDefault="00571310" w:rsidP="0061551D">
            <w:pPr>
              <w:contextualSpacing/>
              <w:jc w:val="center"/>
            </w:pPr>
            <w:r>
              <w:rPr>
                <w:rFonts w:ascii="Arial" w:hAnsi="Arial" w:cs="Arial"/>
                <w:b/>
              </w:rPr>
              <w:t>Ga</w:t>
            </w:r>
          </w:p>
        </w:tc>
        <w:tc>
          <w:tcPr>
            <w:tcW w:w="44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435B8F" w14:textId="77777777" w:rsidR="00571310" w:rsidRDefault="00571310" w:rsidP="0061551D">
            <w:pPr>
              <w:contextualSpacing/>
              <w:jc w:val="center"/>
              <w:rPr>
                <w:rFonts w:ascii="Arial" w:hAnsi="Arial" w:cs="Arial"/>
                <w:b/>
              </w:rPr>
            </w:pPr>
            <w:r>
              <w:rPr>
                <w:rFonts w:ascii="Arial" w:hAnsi="Arial" w:cs="Arial"/>
                <w:b/>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11C6A92" w14:textId="77777777" w:rsidR="00571310" w:rsidRDefault="00571310" w:rsidP="0061551D">
            <w:pPr>
              <w:contextualSpacing/>
              <w:jc w:val="center"/>
              <w:rPr>
                <w:rFonts w:ascii="Arial" w:hAnsi="Arial" w:cs="Arial"/>
                <w:b/>
              </w:rPr>
            </w:pPr>
            <w:r>
              <w:rPr>
                <w:rFonts w:ascii="Arial" w:hAnsi="Arial" w:cs="Arial"/>
                <w:b/>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A3132E9" w14:textId="77777777" w:rsidR="00571310" w:rsidRDefault="00571310" w:rsidP="0061551D">
            <w:pPr>
              <w:contextualSpacing/>
              <w:jc w:val="center"/>
              <w:rPr>
                <w:rFonts w:ascii="Arial" w:hAnsi="Arial" w:cs="Arial"/>
                <w:b/>
              </w:rPr>
            </w:pPr>
            <w:r>
              <w:rPr>
                <w:rFonts w:ascii="Arial" w:hAnsi="Arial" w:cs="Arial"/>
                <w:b/>
              </w:rPr>
              <w:t>-</w:t>
            </w: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C7B069C" w14:textId="77777777" w:rsidR="00571310" w:rsidRDefault="00571310" w:rsidP="0061551D">
            <w:pPr>
              <w:contextualSpacing/>
              <w:jc w:val="center"/>
            </w:pPr>
            <w:r>
              <w:rPr>
                <w:rFonts w:ascii="Arial" w:hAnsi="Arial" w:cs="Arial"/>
                <w:b/>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6B97327" w14:textId="77777777" w:rsidR="00571310" w:rsidRDefault="00571310" w:rsidP="0061551D">
            <w:pPr>
              <w:contextualSpacing/>
              <w:jc w:val="center"/>
            </w:pPr>
            <w:r>
              <w:rPr>
                <w:rFonts w:ascii="Arial" w:hAnsi="Arial" w:cs="Arial"/>
                <w:b/>
              </w:rPr>
              <w:t>Pa</w:t>
            </w: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38368E6" w14:textId="77777777" w:rsidR="00571310" w:rsidRDefault="00571310" w:rsidP="0061551D">
            <w:pPr>
              <w:contextualSpacing/>
              <w:jc w:val="center"/>
            </w:pPr>
            <w:r>
              <w:rPr>
                <w:rFonts w:ascii="Arial" w:hAnsi="Arial" w:cs="Arial"/>
                <w:b/>
              </w:rPr>
              <w:t>ma</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35C0F34" w14:textId="77777777" w:rsidR="00571310" w:rsidRDefault="00571310" w:rsidP="0061551D">
            <w:pPr>
              <w:contextualSpacing/>
              <w:jc w:val="center"/>
            </w:pPr>
            <w:r>
              <w:rPr>
                <w:rFonts w:ascii="Arial" w:hAnsi="Arial" w:cs="Arial"/>
                <w:b/>
              </w:rPr>
              <w:t>Ga</w:t>
            </w: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DC01AF4" w14:textId="77777777" w:rsidR="00571310" w:rsidRDefault="00571310" w:rsidP="0061551D">
            <w:pPr>
              <w:contextualSpacing/>
              <w:jc w:val="center"/>
            </w:pPr>
            <w:r>
              <w:rPr>
                <w:rFonts w:ascii="Arial" w:hAnsi="Arial" w:cs="Arial"/>
                <w:b/>
              </w:rPr>
              <w:t>ReSa</w:t>
            </w:r>
          </w:p>
        </w:tc>
        <w:tc>
          <w:tcPr>
            <w:tcW w:w="5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DD6CD0C" w14:textId="77777777" w:rsidR="00571310" w:rsidRDefault="00571310" w:rsidP="0061551D">
            <w:pPr>
              <w:contextualSpacing/>
              <w:jc w:val="center"/>
            </w:pPr>
            <w:r>
              <w:rPr>
                <w:rFonts w:ascii="Arial" w:hAnsi="Arial" w:cs="Arial"/>
                <w:b/>
              </w:rPr>
              <w:t xml:space="preserve">Re </w:t>
            </w:r>
          </w:p>
        </w:tc>
        <w:tc>
          <w:tcPr>
            <w:tcW w:w="47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48506FF" w14:textId="77777777" w:rsidR="00571310" w:rsidRDefault="00571310" w:rsidP="0061551D">
            <w:pPr>
              <w:contextualSpacing/>
              <w:jc w:val="center"/>
            </w:pPr>
            <w:r>
              <w:rPr>
                <w:rFonts w:ascii="Arial" w:hAnsi="Arial" w:cs="Arial"/>
                <w:b/>
              </w:rPr>
              <w:t>Ga</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E6A42FA" w14:textId="77777777" w:rsidR="00571310" w:rsidRDefault="00571310" w:rsidP="0061551D">
            <w:pPr>
              <w:contextualSpacing/>
              <w:jc w:val="center"/>
            </w:pPr>
            <w:r>
              <w:rPr>
                <w:rFonts w:ascii="Arial" w:hAnsi="Arial" w:cs="Arial"/>
                <w:b/>
              </w:rPr>
              <w:t>-</w:t>
            </w:r>
          </w:p>
        </w:tc>
      </w:tr>
      <w:tr w:rsidR="00571310" w14:paraId="1CEBC2E4" w14:textId="77777777" w:rsidTr="0061551D">
        <w:tc>
          <w:tcPr>
            <w:tcW w:w="62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EE67E1A" w14:textId="77777777" w:rsidR="00571310" w:rsidRDefault="00571310" w:rsidP="0061551D">
            <w:pPr>
              <w:contextualSpacing/>
              <w:jc w:val="center"/>
            </w:pPr>
            <w:r>
              <w:rPr>
                <w:rFonts w:ascii="Arial" w:hAnsi="Arial" w:cs="Arial"/>
                <w:b/>
              </w:rPr>
              <w:t>Shi</w:t>
            </w:r>
          </w:p>
        </w:tc>
        <w:tc>
          <w:tcPr>
            <w:tcW w:w="44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B809027" w14:textId="77777777" w:rsidR="00571310" w:rsidRDefault="00571310" w:rsidP="0061551D">
            <w:pPr>
              <w:contextualSpacing/>
              <w:jc w:val="center"/>
            </w:pPr>
            <w:r>
              <w:rPr>
                <w:rFonts w:ascii="Arial" w:hAnsi="Arial" w:cs="Arial"/>
                <w:b/>
              </w:rPr>
              <w:t>va</w:t>
            </w: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E26E071" w14:textId="77777777" w:rsidR="00571310" w:rsidRDefault="00571310" w:rsidP="0061551D">
            <w:pPr>
              <w:contextualSpacing/>
              <w:jc w:val="center"/>
            </w:pPr>
            <w:r>
              <w:rPr>
                <w:rFonts w:ascii="Arial" w:hAnsi="Arial" w:cs="Arial"/>
                <w:b/>
              </w:rPr>
              <w:t>Shi</w:t>
            </w:r>
          </w:p>
        </w:tc>
        <w:tc>
          <w:tcPr>
            <w:tcW w:w="39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47D1257" w14:textId="77777777" w:rsidR="00571310" w:rsidRDefault="00571310" w:rsidP="0061551D">
            <w:pPr>
              <w:contextualSpacing/>
              <w:jc w:val="center"/>
            </w:pPr>
            <w:r>
              <w:rPr>
                <w:rFonts w:ascii="Arial" w:hAnsi="Arial" w:cs="Arial"/>
                <w:b/>
              </w:rPr>
              <w:t>Va</w:t>
            </w:r>
          </w:p>
        </w:tc>
        <w:tc>
          <w:tcPr>
            <w:tcW w:w="74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D354B6D" w14:textId="77777777" w:rsidR="00571310" w:rsidRDefault="00571310" w:rsidP="0061551D">
            <w:pPr>
              <w:contextualSpacing/>
              <w:jc w:val="center"/>
            </w:pPr>
            <w:r>
              <w:rPr>
                <w:rFonts w:ascii="Arial" w:hAnsi="Arial" w:cs="Arial"/>
                <w:b/>
              </w:rPr>
              <w:t>Ma</w:t>
            </w:r>
          </w:p>
        </w:tc>
        <w:tc>
          <w:tcPr>
            <w:tcW w:w="44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09B7ACD" w14:textId="77777777" w:rsidR="00571310" w:rsidRDefault="00571310" w:rsidP="0061551D">
            <w:pPr>
              <w:contextualSpacing/>
              <w:jc w:val="center"/>
            </w:pPr>
            <w:r>
              <w:rPr>
                <w:rFonts w:ascii="Arial" w:hAnsi="Arial" w:cs="Arial"/>
                <w:b/>
              </w:rPr>
              <w:t>ha</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7C2DB05" w14:textId="77777777" w:rsidR="00571310" w:rsidRDefault="00571310" w:rsidP="0061551D">
            <w:pPr>
              <w:contextualSpacing/>
              <w:jc w:val="center"/>
            </w:pPr>
            <w:r>
              <w:rPr>
                <w:rFonts w:ascii="Arial" w:hAnsi="Arial" w:cs="Arial"/>
                <w:b/>
              </w:rPr>
              <w:t>De</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95932C5" w14:textId="77777777" w:rsidR="00571310" w:rsidRDefault="00571310" w:rsidP="0061551D">
            <w:pPr>
              <w:contextualSpacing/>
              <w:jc w:val="center"/>
            </w:pPr>
            <w:r>
              <w:rPr>
                <w:rFonts w:ascii="Arial" w:hAnsi="Arial" w:cs="Arial"/>
                <w:b/>
              </w:rPr>
              <w:t>va</w:t>
            </w: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DFD953F" w14:textId="77777777" w:rsidR="00571310" w:rsidRDefault="00571310" w:rsidP="0061551D">
            <w:pPr>
              <w:contextualSpacing/>
              <w:jc w:val="center"/>
            </w:pPr>
            <w:r>
              <w:rPr>
                <w:rFonts w:ascii="Arial" w:hAnsi="Arial" w:cs="Arial"/>
                <w:b/>
              </w:rPr>
              <w:t>Namah</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4535806" w14:textId="77777777" w:rsidR="00571310" w:rsidRDefault="00571310" w:rsidP="0061551D">
            <w:pPr>
              <w:contextualSpacing/>
              <w:jc w:val="center"/>
            </w:pPr>
            <w:r>
              <w:rPr>
                <w:rFonts w:ascii="Arial" w:hAnsi="Arial" w:cs="Arial"/>
                <w:b/>
              </w:rPr>
              <w:t>Shi</w:t>
            </w: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C649242" w14:textId="77777777" w:rsidR="00571310" w:rsidRDefault="00571310" w:rsidP="0061551D">
            <w:pPr>
              <w:contextualSpacing/>
              <w:jc w:val="center"/>
            </w:pPr>
            <w:r>
              <w:rPr>
                <w:rFonts w:ascii="Arial" w:hAnsi="Arial" w:cs="Arial"/>
                <w:b/>
              </w:rPr>
              <w:t>va</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94BAAAC" w14:textId="77777777" w:rsidR="00571310" w:rsidRDefault="00571310" w:rsidP="0061551D">
            <w:pPr>
              <w:contextualSpacing/>
              <w:jc w:val="center"/>
            </w:pPr>
            <w:r>
              <w:rPr>
                <w:rFonts w:ascii="Arial" w:hAnsi="Arial" w:cs="Arial"/>
                <w:b/>
              </w:rPr>
              <w:t>ya</w:t>
            </w: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6DF40E8" w14:textId="77777777" w:rsidR="00571310" w:rsidRDefault="00571310" w:rsidP="0061551D">
            <w:pPr>
              <w:contextualSpacing/>
              <w:jc w:val="center"/>
            </w:pPr>
            <w:r>
              <w:rPr>
                <w:rFonts w:ascii="Arial" w:hAnsi="Arial" w:cs="Arial"/>
                <w:b/>
              </w:rPr>
              <w:t>Sada</w:t>
            </w:r>
          </w:p>
        </w:tc>
        <w:tc>
          <w:tcPr>
            <w:tcW w:w="5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DC9D581" w14:textId="77777777" w:rsidR="00571310" w:rsidRDefault="00571310" w:rsidP="0061551D">
            <w:pPr>
              <w:contextualSpacing/>
              <w:jc w:val="center"/>
            </w:pPr>
            <w:r>
              <w:rPr>
                <w:rFonts w:ascii="Arial" w:hAnsi="Arial" w:cs="Arial"/>
                <w:b/>
              </w:rPr>
              <w:t>Shi</w:t>
            </w:r>
          </w:p>
        </w:tc>
        <w:tc>
          <w:tcPr>
            <w:tcW w:w="47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3108BCE" w14:textId="77777777" w:rsidR="00571310" w:rsidRDefault="00571310" w:rsidP="0061551D">
            <w:pPr>
              <w:contextualSpacing/>
              <w:jc w:val="center"/>
            </w:pPr>
            <w:r>
              <w:rPr>
                <w:rFonts w:ascii="Arial" w:hAnsi="Arial" w:cs="Arial"/>
                <w:b/>
              </w:rPr>
              <w:t>va</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CD044CA" w14:textId="77777777" w:rsidR="00571310" w:rsidRDefault="00571310" w:rsidP="0061551D">
            <w:pPr>
              <w:contextualSpacing/>
              <w:jc w:val="center"/>
            </w:pPr>
            <w:r>
              <w:rPr>
                <w:rFonts w:ascii="Arial" w:hAnsi="Arial" w:cs="Arial"/>
                <w:b/>
              </w:rPr>
              <w:t>-</w:t>
            </w:r>
          </w:p>
        </w:tc>
      </w:tr>
    </w:tbl>
    <w:p w14:paraId="1BA05F93" w14:textId="77777777" w:rsidR="00571310" w:rsidRDefault="00571310" w:rsidP="00571310">
      <w:pPr>
        <w:rPr>
          <w:rFonts w:ascii="Arial" w:hAnsi="Arial"/>
          <w:b/>
          <w:bCs/>
        </w:rPr>
      </w:pPr>
    </w:p>
    <w:tbl>
      <w:tblPr>
        <w:tblW w:w="90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tblCellMar>
        <w:tblLook w:val="0000" w:firstRow="0" w:lastRow="0" w:firstColumn="0" w:lastColumn="0" w:noHBand="0" w:noVBand="0"/>
      </w:tblPr>
      <w:tblGrid>
        <w:gridCol w:w="658"/>
        <w:gridCol w:w="441"/>
        <w:gridCol w:w="678"/>
        <w:gridCol w:w="440"/>
        <w:gridCol w:w="696"/>
        <w:gridCol w:w="439"/>
        <w:gridCol w:w="565"/>
        <w:gridCol w:w="506"/>
        <w:gridCol w:w="854"/>
        <w:gridCol w:w="566"/>
        <w:gridCol w:w="625"/>
        <w:gridCol w:w="397"/>
        <w:gridCol w:w="794"/>
        <w:gridCol w:w="508"/>
        <w:gridCol w:w="422"/>
        <w:gridCol w:w="426"/>
      </w:tblGrid>
      <w:tr w:rsidR="00571310" w14:paraId="4174D5F7" w14:textId="77777777" w:rsidTr="0061551D">
        <w:tc>
          <w:tcPr>
            <w:tcW w:w="65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27F4D76" w14:textId="77777777" w:rsidR="00571310" w:rsidRDefault="00571310" w:rsidP="0061551D">
            <w:pPr>
              <w:contextualSpacing/>
              <w:jc w:val="center"/>
            </w:pPr>
            <w:r>
              <w:rPr>
                <w:rFonts w:ascii="Arial" w:hAnsi="Arial" w:cs="Arial"/>
                <w:b/>
              </w:rPr>
              <w:t>1</w:t>
            </w:r>
          </w:p>
        </w:tc>
        <w:tc>
          <w:tcPr>
            <w:tcW w:w="44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8CB9783" w14:textId="77777777" w:rsidR="00571310" w:rsidRDefault="00571310" w:rsidP="0061551D">
            <w:pPr>
              <w:contextualSpacing/>
              <w:jc w:val="center"/>
            </w:pPr>
            <w:r>
              <w:rPr>
                <w:rFonts w:ascii="Arial" w:hAnsi="Arial" w:cs="Arial"/>
                <w:b/>
              </w:rPr>
              <w:t>&amp;</w:t>
            </w: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58048F1" w14:textId="77777777" w:rsidR="00571310" w:rsidRDefault="00571310" w:rsidP="0061551D">
            <w:pPr>
              <w:contextualSpacing/>
              <w:jc w:val="center"/>
            </w:pPr>
            <w:r>
              <w:rPr>
                <w:rFonts w:ascii="Arial" w:hAnsi="Arial" w:cs="Arial"/>
                <w:b/>
              </w:rPr>
              <w:t>2</w:t>
            </w:r>
          </w:p>
        </w:tc>
        <w:tc>
          <w:tcPr>
            <w:tcW w:w="44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57B22EA" w14:textId="77777777" w:rsidR="00571310" w:rsidRDefault="00571310" w:rsidP="0061551D">
            <w:pPr>
              <w:contextualSpacing/>
              <w:jc w:val="center"/>
            </w:pPr>
            <w:r>
              <w:rPr>
                <w:rFonts w:ascii="Arial" w:hAnsi="Arial" w:cs="Arial"/>
                <w:b/>
              </w:rPr>
              <w:t>&amp;</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FF72AEC" w14:textId="77777777" w:rsidR="00571310" w:rsidRDefault="00571310" w:rsidP="0061551D">
            <w:pPr>
              <w:contextualSpacing/>
              <w:jc w:val="center"/>
            </w:pPr>
            <w:r>
              <w:rPr>
                <w:rFonts w:ascii="Arial" w:hAnsi="Arial" w:cs="Arial"/>
                <w:b/>
              </w:rPr>
              <w:t>3</w:t>
            </w:r>
          </w:p>
        </w:tc>
        <w:tc>
          <w:tcPr>
            <w:tcW w:w="43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8367740" w14:textId="77777777" w:rsidR="00571310" w:rsidRDefault="00571310" w:rsidP="0061551D">
            <w:pPr>
              <w:contextualSpacing/>
              <w:jc w:val="center"/>
            </w:pPr>
            <w:r>
              <w:rPr>
                <w:rFonts w:ascii="Arial" w:hAnsi="Arial" w:cs="Arial"/>
                <w:b/>
              </w:rPr>
              <w:t>&amp;</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C89B215" w14:textId="77777777" w:rsidR="00571310" w:rsidRDefault="00571310" w:rsidP="0061551D">
            <w:pPr>
              <w:contextualSpacing/>
              <w:jc w:val="center"/>
            </w:pPr>
            <w:r>
              <w:rPr>
                <w:rFonts w:ascii="Arial" w:hAnsi="Arial" w:cs="Arial"/>
                <w:b/>
              </w:rPr>
              <w:t>4</w:t>
            </w:r>
          </w:p>
        </w:tc>
        <w:tc>
          <w:tcPr>
            <w:tcW w:w="50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81B5AF" w14:textId="77777777" w:rsidR="00571310" w:rsidRDefault="00571310" w:rsidP="0061551D">
            <w:pPr>
              <w:contextualSpacing/>
              <w:jc w:val="center"/>
            </w:pPr>
            <w:r>
              <w:rPr>
                <w:rFonts w:ascii="Arial" w:hAnsi="Arial" w:cs="Arial"/>
                <w:b/>
              </w:rPr>
              <w:t>&amp;</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023BD2F" w14:textId="77777777" w:rsidR="00571310" w:rsidRDefault="00571310" w:rsidP="0061551D">
            <w:pPr>
              <w:contextualSpacing/>
              <w:jc w:val="center"/>
            </w:pPr>
            <w:r>
              <w:rPr>
                <w:rFonts w:ascii="Arial" w:hAnsi="Arial" w:cs="Arial"/>
                <w:b/>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61DA046" w14:textId="77777777" w:rsidR="00571310" w:rsidRDefault="00571310" w:rsidP="0061551D">
            <w:pPr>
              <w:contextualSpacing/>
              <w:jc w:val="center"/>
            </w:pPr>
            <w:r>
              <w:rPr>
                <w:rFonts w:ascii="Arial" w:hAnsi="Arial" w:cs="Arial"/>
                <w:b/>
              </w:rPr>
              <w:t>&amp;</w:t>
            </w: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99A5BFF" w14:textId="77777777" w:rsidR="00571310" w:rsidRDefault="00571310" w:rsidP="0061551D">
            <w:pPr>
              <w:contextualSpacing/>
              <w:jc w:val="center"/>
            </w:pPr>
            <w:r>
              <w:rPr>
                <w:rFonts w:ascii="Arial" w:hAnsi="Arial" w:cs="Arial"/>
                <w:b/>
              </w:rPr>
              <w:t>2</w:t>
            </w:r>
          </w:p>
        </w:tc>
        <w:tc>
          <w:tcPr>
            <w:tcW w:w="39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1C812CF" w14:textId="77777777" w:rsidR="00571310" w:rsidRDefault="00571310" w:rsidP="0061551D">
            <w:pPr>
              <w:contextualSpacing/>
              <w:jc w:val="center"/>
            </w:pPr>
            <w:r>
              <w:rPr>
                <w:rFonts w:ascii="Arial" w:hAnsi="Arial" w:cs="Arial"/>
                <w:b/>
              </w:rPr>
              <w:t>&amp;</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38692DA" w14:textId="77777777" w:rsidR="00571310" w:rsidRDefault="00571310" w:rsidP="0061551D">
            <w:pPr>
              <w:contextualSpacing/>
              <w:jc w:val="center"/>
            </w:pPr>
            <w:r>
              <w:rPr>
                <w:rFonts w:ascii="Arial" w:hAnsi="Arial" w:cs="Arial"/>
                <w:b/>
              </w:rPr>
              <w:t>3</w:t>
            </w:r>
          </w:p>
        </w:tc>
        <w:tc>
          <w:tcPr>
            <w:tcW w:w="50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CBC6E36" w14:textId="77777777" w:rsidR="00571310" w:rsidRDefault="00571310" w:rsidP="0061551D">
            <w:pPr>
              <w:contextualSpacing/>
              <w:jc w:val="center"/>
            </w:pPr>
            <w:r>
              <w:rPr>
                <w:rFonts w:ascii="Arial" w:hAnsi="Arial" w:cs="Arial"/>
                <w:b/>
              </w:rPr>
              <w:t>&amp;</w:t>
            </w:r>
          </w:p>
        </w:tc>
        <w:tc>
          <w:tcPr>
            <w:tcW w:w="42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3DD1696" w14:textId="77777777" w:rsidR="00571310" w:rsidRDefault="00571310" w:rsidP="0061551D">
            <w:pPr>
              <w:contextualSpacing/>
              <w:jc w:val="center"/>
            </w:pPr>
            <w:r>
              <w:rPr>
                <w:rFonts w:ascii="Arial" w:hAnsi="Arial" w:cs="Arial"/>
                <w:b/>
              </w:rPr>
              <w:t>4</w:t>
            </w: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3B853D5" w14:textId="77777777" w:rsidR="00571310" w:rsidRDefault="00571310" w:rsidP="0061551D">
            <w:pPr>
              <w:contextualSpacing/>
              <w:jc w:val="center"/>
            </w:pPr>
            <w:r>
              <w:rPr>
                <w:rFonts w:ascii="Arial" w:hAnsi="Arial" w:cs="Arial"/>
                <w:b/>
              </w:rPr>
              <w:t>&amp;</w:t>
            </w:r>
          </w:p>
        </w:tc>
      </w:tr>
      <w:tr w:rsidR="00571310" w14:paraId="50567508" w14:textId="77777777" w:rsidTr="0061551D">
        <w:tc>
          <w:tcPr>
            <w:tcW w:w="65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A41386D" w14:textId="77777777" w:rsidR="00571310" w:rsidRDefault="00571310" w:rsidP="0061551D">
            <w:pPr>
              <w:pStyle w:val="TableContents"/>
              <w:contextualSpacing/>
              <w:jc w:val="center"/>
            </w:pPr>
            <w:r>
              <w:rPr>
                <w:rFonts w:ascii="Arial" w:hAnsi="Arial" w:cs="Arial"/>
                <w:b/>
                <w:sz w:val="22"/>
                <w:szCs w:val="22"/>
              </w:rPr>
              <w:t>Ga</w:t>
            </w:r>
          </w:p>
        </w:tc>
        <w:tc>
          <w:tcPr>
            <w:tcW w:w="44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31E8350" w14:textId="77777777" w:rsidR="00571310" w:rsidRDefault="00571310" w:rsidP="0061551D">
            <w:pPr>
              <w:contextualSpacing/>
              <w:jc w:val="center"/>
            </w:pPr>
            <w:r>
              <w:rPr>
                <w:rFonts w:ascii="Arial" w:hAnsi="Arial" w:cs="Arial"/>
                <w:b/>
              </w:rPr>
              <w:t>Re</w:t>
            </w: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4A08C78" w14:textId="77777777" w:rsidR="00571310" w:rsidRDefault="00571310" w:rsidP="0061551D">
            <w:pPr>
              <w:contextualSpacing/>
              <w:jc w:val="center"/>
            </w:pPr>
            <w:r>
              <w:rPr>
                <w:rFonts w:ascii="Arial" w:hAnsi="Arial" w:cs="Arial"/>
                <w:b/>
              </w:rPr>
              <w:t>Ma</w:t>
            </w:r>
          </w:p>
        </w:tc>
        <w:tc>
          <w:tcPr>
            <w:tcW w:w="44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39D3E6" w14:textId="77777777" w:rsidR="00571310" w:rsidRDefault="00571310" w:rsidP="0061551D">
            <w:pPr>
              <w:contextualSpacing/>
              <w:jc w:val="center"/>
            </w:pPr>
            <w:r>
              <w:rPr>
                <w:rFonts w:ascii="Arial" w:hAnsi="Arial" w:cs="Arial"/>
                <w:b/>
              </w:rPr>
              <w:t>Ga</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B830595" w14:textId="77777777" w:rsidR="00571310" w:rsidRDefault="00571310" w:rsidP="0061551D">
            <w:pPr>
              <w:contextualSpacing/>
              <w:jc w:val="center"/>
            </w:pPr>
            <w:r>
              <w:rPr>
                <w:rFonts w:ascii="Arial" w:hAnsi="Arial" w:cs="Arial"/>
                <w:b/>
              </w:rPr>
              <w:t>Re</w:t>
            </w:r>
          </w:p>
        </w:tc>
        <w:tc>
          <w:tcPr>
            <w:tcW w:w="43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C79F59B" w14:textId="77777777" w:rsidR="00571310" w:rsidRDefault="00571310" w:rsidP="0061551D">
            <w:pPr>
              <w:contextualSpacing/>
              <w:jc w:val="center"/>
            </w:pPr>
            <w:r>
              <w:rPr>
                <w:rFonts w:ascii="Arial" w:hAnsi="Arial" w:cs="Arial"/>
                <w:b/>
              </w:rPr>
              <w:t>Sa</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DCFF1EF" w14:textId="77777777" w:rsidR="00571310" w:rsidRDefault="00571310" w:rsidP="0061551D">
            <w:pPr>
              <w:contextualSpacing/>
              <w:jc w:val="center"/>
            </w:pPr>
            <w:r>
              <w:rPr>
                <w:rFonts w:ascii="Arial" w:hAnsi="Arial" w:cs="Arial"/>
                <w:b/>
              </w:rPr>
              <w:t xml:space="preserve">  Ṇi</w:t>
            </w:r>
          </w:p>
        </w:tc>
        <w:tc>
          <w:tcPr>
            <w:tcW w:w="50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D812142" w14:textId="77777777" w:rsidR="00571310" w:rsidRDefault="00571310" w:rsidP="0061551D">
            <w:pPr>
              <w:contextualSpacing/>
              <w:jc w:val="center"/>
            </w:pPr>
            <w:r>
              <w:rPr>
                <w:rFonts w:ascii="Arial" w:hAnsi="Arial" w:cs="Arial"/>
                <w:b/>
              </w:rPr>
              <w:t>Sa</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DE5CD1A" w14:textId="77777777" w:rsidR="00571310" w:rsidRDefault="00571310" w:rsidP="0061551D">
            <w:pPr>
              <w:contextualSpacing/>
              <w:jc w:val="center"/>
            </w:pPr>
            <w:r>
              <w:rPr>
                <w:rFonts w:ascii="Arial" w:hAnsi="Arial" w:cs="Arial"/>
                <w:b/>
              </w:rPr>
              <w:t>Ga</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3FA161E" w14:textId="77777777" w:rsidR="00571310" w:rsidRDefault="00571310" w:rsidP="0061551D">
            <w:pPr>
              <w:contextualSpacing/>
              <w:jc w:val="center"/>
            </w:pPr>
            <w:r>
              <w:rPr>
                <w:rFonts w:ascii="Arial" w:hAnsi="Arial" w:cs="Arial"/>
                <w:b/>
              </w:rPr>
              <w:t>-</w:t>
            </w: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C2F5529" w14:textId="77777777" w:rsidR="00571310" w:rsidRDefault="00571310" w:rsidP="0061551D">
            <w:pPr>
              <w:contextualSpacing/>
              <w:jc w:val="center"/>
            </w:pPr>
            <w:r>
              <w:rPr>
                <w:rFonts w:ascii="Arial" w:hAnsi="Arial" w:cs="Arial"/>
                <w:b/>
              </w:rPr>
              <w:t>Re</w:t>
            </w:r>
          </w:p>
        </w:tc>
        <w:tc>
          <w:tcPr>
            <w:tcW w:w="39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EE3050C" w14:textId="77777777" w:rsidR="00571310" w:rsidRDefault="00571310" w:rsidP="0061551D">
            <w:pPr>
              <w:contextualSpacing/>
              <w:jc w:val="center"/>
              <w:rPr>
                <w:rFonts w:ascii="Arial" w:hAnsi="Arial" w:cs="Arial"/>
                <w:b/>
              </w:rPr>
            </w:pPr>
            <w:r>
              <w:rPr>
                <w:rFonts w:ascii="Arial" w:hAnsi="Arial" w:cs="Arial"/>
                <w:b/>
              </w:rPr>
              <w:t>Sa</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64580A4" w14:textId="77777777" w:rsidR="00571310" w:rsidRDefault="00571310" w:rsidP="0061551D">
            <w:pPr>
              <w:contextualSpacing/>
              <w:jc w:val="center"/>
            </w:pPr>
            <w:r>
              <w:rPr>
                <w:rFonts w:ascii="Arial" w:hAnsi="Arial" w:cs="Arial"/>
                <w:b/>
              </w:rPr>
              <w:t xml:space="preserve"> ṆiP̣a</w:t>
            </w:r>
          </w:p>
        </w:tc>
        <w:tc>
          <w:tcPr>
            <w:tcW w:w="50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364E0FC" w14:textId="77777777" w:rsidR="00571310" w:rsidRDefault="00571310" w:rsidP="0061551D">
            <w:pPr>
              <w:contextualSpacing/>
              <w:jc w:val="center"/>
            </w:pPr>
            <w:r>
              <w:rPr>
                <w:rFonts w:ascii="Arial" w:hAnsi="Arial" w:cs="Arial"/>
                <w:b/>
              </w:rPr>
              <w:t>Ni</w:t>
            </w:r>
          </w:p>
        </w:tc>
        <w:tc>
          <w:tcPr>
            <w:tcW w:w="42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017C903" w14:textId="77777777" w:rsidR="00571310" w:rsidRDefault="00571310" w:rsidP="0061551D">
            <w:pPr>
              <w:contextualSpacing/>
              <w:jc w:val="center"/>
            </w:pPr>
            <w:r>
              <w:rPr>
                <w:rFonts w:ascii="Arial" w:hAnsi="Arial" w:cs="Arial"/>
                <w:b/>
              </w:rPr>
              <w:t>Sa</w:t>
            </w: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B874B09" w14:textId="77777777" w:rsidR="00571310" w:rsidRDefault="00571310" w:rsidP="0061551D">
            <w:pPr>
              <w:contextualSpacing/>
              <w:jc w:val="center"/>
            </w:pPr>
            <w:r>
              <w:rPr>
                <w:rFonts w:ascii="Arial" w:hAnsi="Arial" w:cs="Arial"/>
                <w:b/>
              </w:rPr>
              <w:t>-</w:t>
            </w:r>
          </w:p>
        </w:tc>
      </w:tr>
      <w:tr w:rsidR="00571310" w14:paraId="4828115D" w14:textId="77777777" w:rsidTr="0061551D">
        <w:tc>
          <w:tcPr>
            <w:tcW w:w="65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D488CD" w14:textId="77777777" w:rsidR="00571310" w:rsidRDefault="00571310" w:rsidP="0061551D">
            <w:pPr>
              <w:contextualSpacing/>
              <w:jc w:val="center"/>
            </w:pPr>
            <w:r>
              <w:rPr>
                <w:rFonts w:ascii="Arial" w:hAnsi="Arial" w:cs="Arial"/>
                <w:b/>
              </w:rPr>
              <w:t>Shi</w:t>
            </w:r>
          </w:p>
        </w:tc>
        <w:tc>
          <w:tcPr>
            <w:tcW w:w="44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790F298" w14:textId="77777777" w:rsidR="00571310" w:rsidRDefault="00571310" w:rsidP="0061551D">
            <w:pPr>
              <w:contextualSpacing/>
              <w:jc w:val="center"/>
            </w:pPr>
            <w:r>
              <w:rPr>
                <w:rFonts w:ascii="Arial" w:hAnsi="Arial" w:cs="Arial"/>
                <w:b/>
              </w:rPr>
              <w:t>va</w:t>
            </w: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B78E0E" w14:textId="77777777" w:rsidR="00571310" w:rsidRDefault="00571310" w:rsidP="0061551D">
            <w:pPr>
              <w:contextualSpacing/>
              <w:jc w:val="center"/>
            </w:pPr>
            <w:r>
              <w:rPr>
                <w:rFonts w:ascii="Arial" w:hAnsi="Arial" w:cs="Arial"/>
                <w:b/>
              </w:rPr>
              <w:t>Shi</w:t>
            </w:r>
          </w:p>
        </w:tc>
        <w:tc>
          <w:tcPr>
            <w:tcW w:w="44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2D18AF2" w14:textId="77777777" w:rsidR="00571310" w:rsidRDefault="00571310" w:rsidP="0061551D">
            <w:pPr>
              <w:contextualSpacing/>
              <w:jc w:val="center"/>
            </w:pPr>
            <w:r>
              <w:rPr>
                <w:rFonts w:ascii="Arial" w:hAnsi="Arial" w:cs="Arial"/>
                <w:b/>
              </w:rPr>
              <w:t>Va</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BCC5A46" w14:textId="77777777" w:rsidR="00571310" w:rsidRDefault="00571310" w:rsidP="0061551D">
            <w:pPr>
              <w:contextualSpacing/>
              <w:jc w:val="center"/>
            </w:pPr>
            <w:r>
              <w:rPr>
                <w:rFonts w:ascii="Arial" w:hAnsi="Arial" w:cs="Arial"/>
                <w:b/>
              </w:rPr>
              <w:t>Ma</w:t>
            </w:r>
          </w:p>
        </w:tc>
        <w:tc>
          <w:tcPr>
            <w:tcW w:w="43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9B03315" w14:textId="77777777" w:rsidR="00571310" w:rsidRDefault="00571310" w:rsidP="0061551D">
            <w:pPr>
              <w:contextualSpacing/>
              <w:jc w:val="center"/>
            </w:pPr>
            <w:r>
              <w:rPr>
                <w:rFonts w:ascii="Arial" w:hAnsi="Arial" w:cs="Arial"/>
                <w:b/>
              </w:rPr>
              <w:t>ha</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7A465A7" w14:textId="77777777" w:rsidR="00571310" w:rsidRDefault="00571310" w:rsidP="0061551D">
            <w:pPr>
              <w:contextualSpacing/>
              <w:jc w:val="center"/>
            </w:pPr>
            <w:r>
              <w:rPr>
                <w:rFonts w:ascii="Arial" w:hAnsi="Arial" w:cs="Arial"/>
                <w:b/>
              </w:rPr>
              <w:t>De</w:t>
            </w:r>
          </w:p>
        </w:tc>
        <w:tc>
          <w:tcPr>
            <w:tcW w:w="50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8DC73EA" w14:textId="77777777" w:rsidR="00571310" w:rsidRDefault="00571310" w:rsidP="0061551D">
            <w:pPr>
              <w:contextualSpacing/>
              <w:jc w:val="center"/>
            </w:pPr>
            <w:r>
              <w:rPr>
                <w:rFonts w:ascii="Arial" w:hAnsi="Arial" w:cs="Arial"/>
                <w:b/>
              </w:rPr>
              <w:t>va</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C578CFB" w14:textId="77777777" w:rsidR="00571310" w:rsidRDefault="00571310" w:rsidP="0061551D">
            <w:pPr>
              <w:contextualSpacing/>
              <w:jc w:val="center"/>
            </w:pPr>
            <w:r>
              <w:rPr>
                <w:rFonts w:ascii="Arial" w:hAnsi="Arial" w:cs="Arial"/>
                <w:b/>
              </w:rPr>
              <w:t>Namah</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5C86322" w14:textId="77777777" w:rsidR="00571310" w:rsidRDefault="00571310" w:rsidP="0061551D">
            <w:pPr>
              <w:contextualSpacing/>
              <w:jc w:val="center"/>
            </w:pPr>
            <w:r>
              <w:rPr>
                <w:rFonts w:ascii="Arial" w:hAnsi="Arial" w:cs="Arial"/>
                <w:b/>
              </w:rPr>
              <w:t>Shi</w:t>
            </w: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38FE30D" w14:textId="77777777" w:rsidR="00571310" w:rsidRDefault="00571310" w:rsidP="0061551D">
            <w:pPr>
              <w:contextualSpacing/>
              <w:jc w:val="center"/>
            </w:pPr>
            <w:r>
              <w:rPr>
                <w:rFonts w:ascii="Arial" w:hAnsi="Arial" w:cs="Arial"/>
                <w:b/>
              </w:rPr>
              <w:t>va</w:t>
            </w:r>
          </w:p>
        </w:tc>
        <w:tc>
          <w:tcPr>
            <w:tcW w:w="39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2061915" w14:textId="77777777" w:rsidR="00571310" w:rsidRDefault="00571310" w:rsidP="0061551D">
            <w:pPr>
              <w:contextualSpacing/>
              <w:jc w:val="center"/>
            </w:pPr>
            <w:r>
              <w:rPr>
                <w:rFonts w:ascii="Arial" w:hAnsi="Arial" w:cs="Arial"/>
                <w:b/>
              </w:rPr>
              <w:t>ya</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EFCE651" w14:textId="77777777" w:rsidR="00571310" w:rsidRDefault="00571310" w:rsidP="0061551D">
            <w:pPr>
              <w:contextualSpacing/>
              <w:jc w:val="center"/>
            </w:pPr>
            <w:r>
              <w:rPr>
                <w:rFonts w:ascii="Arial" w:hAnsi="Arial" w:cs="Arial"/>
                <w:b/>
              </w:rPr>
              <w:t>Sada</w:t>
            </w:r>
          </w:p>
        </w:tc>
        <w:tc>
          <w:tcPr>
            <w:tcW w:w="50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71C60EF" w14:textId="77777777" w:rsidR="00571310" w:rsidRDefault="00571310" w:rsidP="0061551D">
            <w:pPr>
              <w:contextualSpacing/>
              <w:jc w:val="center"/>
            </w:pPr>
            <w:r>
              <w:rPr>
                <w:rFonts w:ascii="Arial" w:hAnsi="Arial" w:cs="Arial"/>
                <w:b/>
              </w:rPr>
              <w:t>Shi</w:t>
            </w:r>
          </w:p>
        </w:tc>
        <w:tc>
          <w:tcPr>
            <w:tcW w:w="42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6BF6A72" w14:textId="77777777" w:rsidR="00571310" w:rsidRDefault="00571310" w:rsidP="0061551D">
            <w:pPr>
              <w:contextualSpacing/>
              <w:jc w:val="center"/>
            </w:pPr>
            <w:r>
              <w:rPr>
                <w:rFonts w:ascii="Arial" w:hAnsi="Arial" w:cs="Arial"/>
                <w:b/>
              </w:rPr>
              <w:t>va</w:t>
            </w: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863650A" w14:textId="77777777" w:rsidR="00571310" w:rsidRDefault="00571310" w:rsidP="0061551D">
            <w:pPr>
              <w:contextualSpacing/>
              <w:jc w:val="center"/>
            </w:pPr>
            <w:r>
              <w:rPr>
                <w:rFonts w:ascii="Arial" w:hAnsi="Arial" w:cs="Arial"/>
                <w:b/>
              </w:rPr>
              <w:t>-</w:t>
            </w:r>
          </w:p>
        </w:tc>
      </w:tr>
    </w:tbl>
    <w:p w14:paraId="442F09BB" w14:textId="77777777" w:rsidR="00571310" w:rsidRDefault="00571310" w:rsidP="00571310">
      <w:pPr>
        <w:rPr>
          <w:rFonts w:ascii="Arial" w:hAnsi="Arial"/>
          <w:b/>
        </w:rPr>
      </w:pPr>
    </w:p>
    <w:tbl>
      <w:tblPr>
        <w:tblW w:w="90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tblCellMar>
        <w:tblLook w:val="0000" w:firstRow="0" w:lastRow="0" w:firstColumn="0" w:lastColumn="0" w:noHBand="0" w:noVBand="0"/>
      </w:tblPr>
      <w:tblGrid>
        <w:gridCol w:w="567"/>
        <w:gridCol w:w="457"/>
        <w:gridCol w:w="677"/>
        <w:gridCol w:w="456"/>
        <w:gridCol w:w="683"/>
        <w:gridCol w:w="449"/>
        <w:gridCol w:w="515"/>
        <w:gridCol w:w="567"/>
        <w:gridCol w:w="905"/>
        <w:gridCol w:w="506"/>
        <w:gridCol w:w="515"/>
        <w:gridCol w:w="507"/>
        <w:gridCol w:w="736"/>
        <w:gridCol w:w="684"/>
        <w:gridCol w:w="455"/>
        <w:gridCol w:w="336"/>
      </w:tblGrid>
      <w:tr w:rsidR="00571310" w14:paraId="6E3E48EC" w14:textId="77777777" w:rsidTr="0061551D">
        <w:tc>
          <w:tcPr>
            <w:tcW w:w="56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B9528D1" w14:textId="77777777" w:rsidR="00571310" w:rsidRDefault="00571310" w:rsidP="0061551D">
            <w:pPr>
              <w:contextualSpacing/>
              <w:jc w:val="center"/>
            </w:pPr>
            <w:r>
              <w:rPr>
                <w:rFonts w:ascii="Arial" w:hAnsi="Arial" w:cs="Arial"/>
                <w:b/>
              </w:rPr>
              <w:t>1</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44BCA9F" w14:textId="77777777" w:rsidR="00571310" w:rsidRDefault="00571310" w:rsidP="0061551D">
            <w:pPr>
              <w:contextualSpacing/>
              <w:jc w:val="center"/>
            </w:pPr>
            <w:r>
              <w:rPr>
                <w:rFonts w:ascii="Arial" w:hAnsi="Arial" w:cs="Arial"/>
                <w:b/>
              </w:rPr>
              <w:t>&amp;</w:t>
            </w: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AA8F06E" w14:textId="77777777" w:rsidR="00571310" w:rsidRDefault="00571310" w:rsidP="0061551D">
            <w:pPr>
              <w:contextualSpacing/>
              <w:jc w:val="center"/>
            </w:pPr>
            <w:r>
              <w:rPr>
                <w:rFonts w:ascii="Arial" w:hAnsi="Arial" w:cs="Arial"/>
                <w:b/>
              </w:rPr>
              <w:t>2</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E1C8E6A" w14:textId="77777777" w:rsidR="00571310" w:rsidRDefault="00571310" w:rsidP="0061551D">
            <w:pPr>
              <w:contextualSpacing/>
              <w:jc w:val="center"/>
            </w:pPr>
            <w:r>
              <w:rPr>
                <w:rFonts w:ascii="Arial" w:hAnsi="Arial" w:cs="Arial"/>
                <w:b/>
              </w:rPr>
              <w:t>&amp;</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8906C45" w14:textId="77777777" w:rsidR="00571310" w:rsidRDefault="00571310" w:rsidP="0061551D">
            <w:pPr>
              <w:contextualSpacing/>
              <w:jc w:val="center"/>
            </w:pPr>
            <w:r>
              <w:rPr>
                <w:rFonts w:ascii="Arial" w:hAnsi="Arial" w:cs="Arial"/>
                <w:b/>
              </w:rPr>
              <w:t>3</w:t>
            </w:r>
          </w:p>
        </w:tc>
        <w:tc>
          <w:tcPr>
            <w:tcW w:w="44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7968555" w14:textId="77777777" w:rsidR="00571310" w:rsidRDefault="00571310" w:rsidP="0061551D">
            <w:pPr>
              <w:contextualSpacing/>
              <w:jc w:val="center"/>
            </w:pPr>
            <w:r>
              <w:rPr>
                <w:rFonts w:ascii="Arial" w:hAnsi="Arial" w:cs="Arial"/>
                <w:b/>
              </w:rPr>
              <w:t>&amp;</w:t>
            </w:r>
          </w:p>
        </w:tc>
        <w:tc>
          <w:tcPr>
            <w:tcW w:w="5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485E7CB" w14:textId="77777777" w:rsidR="00571310" w:rsidRDefault="00571310" w:rsidP="0061551D">
            <w:pPr>
              <w:contextualSpacing/>
              <w:jc w:val="center"/>
            </w:pPr>
            <w:r>
              <w:rPr>
                <w:rFonts w:ascii="Arial" w:hAnsi="Arial" w:cs="Arial"/>
                <w:b/>
              </w:rPr>
              <w:t>4</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01A2F63" w14:textId="77777777" w:rsidR="00571310" w:rsidRDefault="00571310" w:rsidP="0061551D">
            <w:pPr>
              <w:contextualSpacing/>
              <w:jc w:val="center"/>
            </w:pPr>
            <w:r>
              <w:rPr>
                <w:rFonts w:ascii="Arial" w:hAnsi="Arial" w:cs="Arial"/>
                <w:b/>
              </w:rPr>
              <w:t>&amp;</w:t>
            </w:r>
          </w:p>
        </w:tc>
        <w:tc>
          <w:tcPr>
            <w:tcW w:w="90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798BE3C" w14:textId="77777777" w:rsidR="00571310" w:rsidRDefault="00571310" w:rsidP="0061551D">
            <w:pPr>
              <w:contextualSpacing/>
              <w:jc w:val="center"/>
            </w:pPr>
            <w:r>
              <w:rPr>
                <w:rFonts w:ascii="Arial" w:hAnsi="Arial" w:cs="Arial"/>
                <w:b/>
              </w:rPr>
              <w:t>1</w:t>
            </w:r>
          </w:p>
        </w:tc>
        <w:tc>
          <w:tcPr>
            <w:tcW w:w="50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9C6D265" w14:textId="77777777" w:rsidR="00571310" w:rsidRDefault="00571310" w:rsidP="0061551D">
            <w:pPr>
              <w:contextualSpacing/>
              <w:jc w:val="center"/>
            </w:pPr>
            <w:r>
              <w:rPr>
                <w:rFonts w:ascii="Arial" w:hAnsi="Arial" w:cs="Arial"/>
                <w:b/>
              </w:rPr>
              <w:t>&amp;</w:t>
            </w:r>
          </w:p>
        </w:tc>
        <w:tc>
          <w:tcPr>
            <w:tcW w:w="5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B825B49" w14:textId="77777777" w:rsidR="00571310" w:rsidRDefault="00571310" w:rsidP="0061551D">
            <w:pPr>
              <w:contextualSpacing/>
              <w:jc w:val="center"/>
            </w:pPr>
            <w:r>
              <w:rPr>
                <w:rFonts w:ascii="Arial" w:hAnsi="Arial" w:cs="Arial"/>
                <w:b/>
              </w:rPr>
              <w:t>2</w:t>
            </w:r>
          </w:p>
        </w:tc>
        <w:tc>
          <w:tcPr>
            <w:tcW w:w="50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2F4DD42" w14:textId="77777777" w:rsidR="00571310" w:rsidRDefault="00571310" w:rsidP="0061551D">
            <w:pPr>
              <w:contextualSpacing/>
              <w:jc w:val="center"/>
            </w:pPr>
            <w:r>
              <w:rPr>
                <w:rFonts w:ascii="Arial" w:hAnsi="Arial" w:cs="Arial"/>
                <w:b/>
              </w:rPr>
              <w:t>&amp;</w:t>
            </w: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6D8E973" w14:textId="77777777" w:rsidR="00571310" w:rsidRDefault="00571310" w:rsidP="0061551D">
            <w:pPr>
              <w:contextualSpacing/>
              <w:jc w:val="center"/>
            </w:pPr>
            <w:r>
              <w:rPr>
                <w:rFonts w:ascii="Arial" w:hAnsi="Arial" w:cs="Arial"/>
                <w:b/>
              </w:rPr>
              <w:t>3</w:t>
            </w:r>
          </w:p>
        </w:tc>
        <w:tc>
          <w:tcPr>
            <w:tcW w:w="6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A80844C" w14:textId="77777777" w:rsidR="00571310" w:rsidRDefault="00571310" w:rsidP="0061551D">
            <w:pPr>
              <w:contextualSpacing/>
              <w:jc w:val="center"/>
            </w:pPr>
            <w:r>
              <w:rPr>
                <w:rFonts w:ascii="Arial" w:hAnsi="Arial" w:cs="Arial"/>
                <w:b/>
              </w:rPr>
              <w:t>&amp;</w:t>
            </w:r>
          </w:p>
        </w:tc>
        <w:tc>
          <w:tcPr>
            <w:tcW w:w="45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F6025D3" w14:textId="77777777" w:rsidR="00571310" w:rsidRDefault="00571310" w:rsidP="0061551D">
            <w:pPr>
              <w:contextualSpacing/>
              <w:jc w:val="center"/>
            </w:pPr>
            <w:r>
              <w:rPr>
                <w:rFonts w:ascii="Arial" w:hAnsi="Arial" w:cs="Arial"/>
                <w:b/>
              </w:rPr>
              <w:t>4</w:t>
            </w:r>
          </w:p>
        </w:tc>
        <w:tc>
          <w:tcPr>
            <w:tcW w:w="3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97F27B" w14:textId="77777777" w:rsidR="00571310" w:rsidRDefault="00571310" w:rsidP="0061551D">
            <w:pPr>
              <w:contextualSpacing/>
              <w:jc w:val="center"/>
            </w:pPr>
            <w:r>
              <w:rPr>
                <w:rFonts w:ascii="Arial" w:hAnsi="Arial" w:cs="Arial"/>
                <w:b/>
              </w:rPr>
              <w:t>&amp;</w:t>
            </w:r>
          </w:p>
        </w:tc>
      </w:tr>
      <w:tr w:rsidR="00571310" w14:paraId="317E5399" w14:textId="77777777" w:rsidTr="0061551D">
        <w:tc>
          <w:tcPr>
            <w:tcW w:w="56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8089AE" w14:textId="77777777" w:rsidR="00571310" w:rsidRDefault="00571310" w:rsidP="0061551D">
            <w:pPr>
              <w:pStyle w:val="TableContents"/>
              <w:contextualSpacing/>
              <w:jc w:val="center"/>
            </w:pPr>
            <w:r>
              <w:rPr>
                <w:rFonts w:ascii="Arial" w:hAnsi="Arial" w:cs="Arial"/>
                <w:b/>
                <w:sz w:val="22"/>
                <w:szCs w:val="22"/>
              </w:rPr>
              <w:t>Sa</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C2ED377" w14:textId="77777777" w:rsidR="00571310" w:rsidRDefault="00571310" w:rsidP="0061551D">
            <w:pPr>
              <w:contextualSpacing/>
              <w:jc w:val="center"/>
            </w:pPr>
            <w:r>
              <w:rPr>
                <w:rFonts w:ascii="Arial" w:hAnsi="Arial" w:cs="Arial"/>
                <w:b/>
              </w:rPr>
              <w:t>-</w:t>
            </w: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B7374B7" w14:textId="77777777" w:rsidR="00571310" w:rsidRDefault="00571310" w:rsidP="0061551D">
            <w:pPr>
              <w:contextualSpacing/>
              <w:jc w:val="center"/>
            </w:pPr>
            <w:r>
              <w:rPr>
                <w:rFonts w:ascii="Arial" w:hAnsi="Arial" w:cs="Arial"/>
                <w:b/>
              </w:rPr>
              <w:t>Sa</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7516D50" w14:textId="77777777" w:rsidR="00571310" w:rsidRDefault="00571310" w:rsidP="0061551D">
            <w:pPr>
              <w:contextualSpacing/>
              <w:jc w:val="center"/>
            </w:pPr>
            <w:r>
              <w:rPr>
                <w:rFonts w:ascii="Arial" w:hAnsi="Arial" w:cs="Arial"/>
                <w:b/>
              </w:rPr>
              <w:t>Re</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DB984B" w14:textId="77777777" w:rsidR="00571310" w:rsidRDefault="00571310" w:rsidP="0061551D">
            <w:pPr>
              <w:contextualSpacing/>
              <w:jc w:val="center"/>
            </w:pPr>
            <w:r>
              <w:rPr>
                <w:rFonts w:ascii="Arial" w:hAnsi="Arial" w:cs="Arial"/>
                <w:b/>
              </w:rPr>
              <w:t>Ga</w:t>
            </w:r>
          </w:p>
        </w:tc>
        <w:tc>
          <w:tcPr>
            <w:tcW w:w="44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86E1D08" w14:textId="77777777" w:rsidR="00571310" w:rsidRDefault="00571310" w:rsidP="0061551D">
            <w:pPr>
              <w:contextualSpacing/>
              <w:jc w:val="center"/>
            </w:pPr>
            <w:r>
              <w:rPr>
                <w:rFonts w:ascii="Arial" w:hAnsi="Arial" w:cs="Arial"/>
                <w:b/>
              </w:rPr>
              <w:t>-</w:t>
            </w:r>
          </w:p>
        </w:tc>
        <w:tc>
          <w:tcPr>
            <w:tcW w:w="5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35CA70E" w14:textId="77777777" w:rsidR="00571310" w:rsidRDefault="00571310" w:rsidP="0061551D">
            <w:pPr>
              <w:contextualSpacing/>
              <w:jc w:val="center"/>
            </w:pPr>
            <w:r>
              <w:rPr>
                <w:rFonts w:ascii="Arial" w:hAnsi="Arial" w:cs="Arial"/>
                <w:b/>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481942F" w14:textId="77777777" w:rsidR="00571310" w:rsidRDefault="00571310" w:rsidP="0061551D">
            <w:pPr>
              <w:contextualSpacing/>
              <w:jc w:val="center"/>
            </w:pPr>
            <w:r>
              <w:rPr>
                <w:rFonts w:ascii="Arial" w:hAnsi="Arial" w:cs="Arial"/>
                <w:b/>
              </w:rPr>
              <w:t>-</w:t>
            </w:r>
          </w:p>
        </w:tc>
        <w:tc>
          <w:tcPr>
            <w:tcW w:w="90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1EAF96" w14:textId="77777777" w:rsidR="00571310" w:rsidRDefault="00571310" w:rsidP="0061551D">
            <w:pPr>
              <w:contextualSpacing/>
              <w:jc w:val="center"/>
            </w:pPr>
            <w:r>
              <w:rPr>
                <w:rFonts w:ascii="Arial" w:hAnsi="Arial" w:cs="Arial"/>
                <w:b/>
              </w:rPr>
              <w:t>-</w:t>
            </w:r>
          </w:p>
        </w:tc>
        <w:tc>
          <w:tcPr>
            <w:tcW w:w="50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642BF2B" w14:textId="77777777" w:rsidR="00571310" w:rsidRDefault="00571310" w:rsidP="0061551D">
            <w:pPr>
              <w:contextualSpacing/>
              <w:jc w:val="center"/>
            </w:pPr>
            <w:r>
              <w:rPr>
                <w:rFonts w:ascii="Arial" w:hAnsi="Arial" w:cs="Arial"/>
                <w:b/>
              </w:rPr>
              <w:t>Pa</w:t>
            </w:r>
          </w:p>
        </w:tc>
        <w:tc>
          <w:tcPr>
            <w:tcW w:w="5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9ACBEDE" w14:textId="77777777" w:rsidR="00571310" w:rsidRDefault="00571310" w:rsidP="0061551D">
            <w:pPr>
              <w:contextualSpacing/>
              <w:jc w:val="center"/>
            </w:pPr>
            <w:r>
              <w:rPr>
                <w:rFonts w:ascii="Arial" w:hAnsi="Arial" w:cs="Arial"/>
                <w:b/>
              </w:rPr>
              <w:t>ma</w:t>
            </w:r>
          </w:p>
        </w:tc>
        <w:tc>
          <w:tcPr>
            <w:tcW w:w="50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3233A37" w14:textId="77777777" w:rsidR="00571310" w:rsidRDefault="00571310" w:rsidP="0061551D">
            <w:pPr>
              <w:contextualSpacing/>
              <w:jc w:val="center"/>
            </w:pPr>
            <w:r>
              <w:rPr>
                <w:rFonts w:ascii="Arial" w:hAnsi="Arial" w:cs="Arial"/>
                <w:b/>
              </w:rPr>
              <w:t>Ga</w:t>
            </w: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7D3B95" w14:textId="77777777" w:rsidR="00571310" w:rsidRDefault="00571310" w:rsidP="0061551D">
            <w:pPr>
              <w:contextualSpacing/>
              <w:jc w:val="center"/>
            </w:pPr>
            <w:r>
              <w:rPr>
                <w:rFonts w:ascii="Arial" w:hAnsi="Arial" w:cs="Arial"/>
                <w:b/>
              </w:rPr>
              <w:t>ReSa</w:t>
            </w:r>
          </w:p>
        </w:tc>
        <w:tc>
          <w:tcPr>
            <w:tcW w:w="6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4637050" w14:textId="77777777" w:rsidR="00571310" w:rsidRDefault="00571310" w:rsidP="0061551D">
            <w:pPr>
              <w:contextualSpacing/>
              <w:jc w:val="center"/>
            </w:pPr>
            <w:r>
              <w:rPr>
                <w:rFonts w:ascii="Arial" w:hAnsi="Arial" w:cs="Arial"/>
                <w:b/>
              </w:rPr>
              <w:t xml:space="preserve">Re </w:t>
            </w:r>
          </w:p>
        </w:tc>
        <w:tc>
          <w:tcPr>
            <w:tcW w:w="45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5D874D9" w14:textId="77777777" w:rsidR="00571310" w:rsidRDefault="00571310" w:rsidP="0061551D">
            <w:pPr>
              <w:contextualSpacing/>
              <w:jc w:val="center"/>
            </w:pPr>
            <w:r>
              <w:rPr>
                <w:rFonts w:ascii="Arial" w:hAnsi="Arial" w:cs="Arial"/>
                <w:b/>
              </w:rPr>
              <w:t>Ga</w:t>
            </w:r>
          </w:p>
        </w:tc>
        <w:tc>
          <w:tcPr>
            <w:tcW w:w="3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C075CC2" w14:textId="77777777" w:rsidR="00571310" w:rsidRDefault="00571310" w:rsidP="0061551D">
            <w:pPr>
              <w:contextualSpacing/>
              <w:jc w:val="center"/>
            </w:pPr>
            <w:r>
              <w:rPr>
                <w:rFonts w:ascii="Arial" w:hAnsi="Arial" w:cs="Arial"/>
                <w:b/>
              </w:rPr>
              <w:t>-</w:t>
            </w:r>
          </w:p>
        </w:tc>
      </w:tr>
      <w:tr w:rsidR="00571310" w14:paraId="413B6347" w14:textId="77777777" w:rsidTr="0061551D">
        <w:tc>
          <w:tcPr>
            <w:tcW w:w="56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659D53E" w14:textId="77777777" w:rsidR="00571310" w:rsidRDefault="00571310" w:rsidP="0061551D">
            <w:pPr>
              <w:contextualSpacing/>
              <w:jc w:val="center"/>
            </w:pPr>
            <w:r>
              <w:rPr>
                <w:rFonts w:ascii="Arial" w:hAnsi="Arial" w:cs="Arial"/>
                <w:b/>
              </w:rPr>
              <w:t>Ka</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F56A25C" w14:textId="77777777" w:rsidR="00571310" w:rsidRDefault="00571310" w:rsidP="0061551D">
            <w:pPr>
              <w:contextualSpacing/>
              <w:jc w:val="center"/>
            </w:pPr>
            <w:r>
              <w:rPr>
                <w:rFonts w:ascii="Arial" w:hAnsi="Arial" w:cs="Arial"/>
                <w:b/>
              </w:rPr>
              <w:t>li</w:t>
            </w: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99F8068" w14:textId="77777777" w:rsidR="00571310" w:rsidRDefault="00571310" w:rsidP="0061551D">
            <w:pPr>
              <w:contextualSpacing/>
              <w:jc w:val="center"/>
            </w:pPr>
            <w:r>
              <w:rPr>
                <w:rFonts w:ascii="Arial" w:hAnsi="Arial" w:cs="Arial"/>
                <w:b/>
              </w:rPr>
              <w:t>Ka</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70DFF95" w14:textId="77777777" w:rsidR="00571310" w:rsidRDefault="00571310" w:rsidP="0061551D">
            <w:pPr>
              <w:contextualSpacing/>
              <w:jc w:val="center"/>
            </w:pPr>
            <w:r>
              <w:rPr>
                <w:rFonts w:ascii="Arial" w:hAnsi="Arial" w:cs="Arial"/>
                <w:b/>
              </w:rPr>
              <w:t>li</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F12BCE3" w14:textId="77777777" w:rsidR="00571310" w:rsidRDefault="00571310" w:rsidP="0061551D">
            <w:pPr>
              <w:contextualSpacing/>
              <w:jc w:val="center"/>
            </w:pPr>
            <w:r>
              <w:rPr>
                <w:rFonts w:ascii="Arial" w:hAnsi="Arial" w:cs="Arial"/>
                <w:b/>
              </w:rPr>
              <w:t>Ma</w:t>
            </w:r>
          </w:p>
        </w:tc>
        <w:tc>
          <w:tcPr>
            <w:tcW w:w="44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CE52E6D" w14:textId="77777777" w:rsidR="00571310" w:rsidRDefault="00571310" w:rsidP="0061551D">
            <w:pPr>
              <w:contextualSpacing/>
              <w:jc w:val="center"/>
            </w:pPr>
            <w:r>
              <w:rPr>
                <w:rFonts w:ascii="Arial" w:hAnsi="Arial" w:cs="Arial"/>
                <w:b/>
              </w:rPr>
              <w:t>ha</w:t>
            </w:r>
          </w:p>
        </w:tc>
        <w:tc>
          <w:tcPr>
            <w:tcW w:w="5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F32DCE6" w14:textId="77777777" w:rsidR="00571310" w:rsidRDefault="00571310" w:rsidP="0061551D">
            <w:pPr>
              <w:contextualSpacing/>
              <w:jc w:val="center"/>
            </w:pPr>
            <w:r>
              <w:rPr>
                <w:rFonts w:ascii="Arial" w:hAnsi="Arial" w:cs="Arial"/>
                <w:b/>
              </w:rPr>
              <w:t>ma</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D511A1B" w14:textId="77777777" w:rsidR="00571310" w:rsidRDefault="00571310" w:rsidP="0061551D">
            <w:pPr>
              <w:contextualSpacing/>
              <w:jc w:val="center"/>
            </w:pPr>
            <w:r>
              <w:rPr>
                <w:rFonts w:ascii="Arial" w:hAnsi="Arial" w:cs="Arial"/>
                <w:b/>
              </w:rPr>
              <w:t>ya</w:t>
            </w:r>
          </w:p>
        </w:tc>
        <w:tc>
          <w:tcPr>
            <w:tcW w:w="90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B633A47" w14:textId="77777777" w:rsidR="00571310" w:rsidRDefault="00571310" w:rsidP="0061551D">
            <w:pPr>
              <w:contextualSpacing/>
              <w:jc w:val="center"/>
            </w:pPr>
            <w:r>
              <w:rPr>
                <w:rFonts w:ascii="Arial" w:hAnsi="Arial" w:cs="Arial"/>
                <w:b/>
              </w:rPr>
              <w:t>Namah</w:t>
            </w:r>
          </w:p>
        </w:tc>
        <w:tc>
          <w:tcPr>
            <w:tcW w:w="50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8BF7FAC" w14:textId="77777777" w:rsidR="00571310" w:rsidRDefault="00571310" w:rsidP="0061551D">
            <w:pPr>
              <w:contextualSpacing/>
              <w:jc w:val="center"/>
            </w:pPr>
            <w:r>
              <w:rPr>
                <w:rFonts w:ascii="Arial" w:hAnsi="Arial" w:cs="Arial"/>
                <w:b/>
              </w:rPr>
              <w:t>Ka</w:t>
            </w:r>
          </w:p>
        </w:tc>
        <w:tc>
          <w:tcPr>
            <w:tcW w:w="5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91C711" w14:textId="77777777" w:rsidR="00571310" w:rsidRDefault="00571310" w:rsidP="0061551D">
            <w:pPr>
              <w:contextualSpacing/>
              <w:jc w:val="center"/>
            </w:pPr>
            <w:r>
              <w:rPr>
                <w:rFonts w:ascii="Arial" w:hAnsi="Arial" w:cs="Arial"/>
                <w:b/>
              </w:rPr>
              <w:t>li</w:t>
            </w:r>
          </w:p>
        </w:tc>
        <w:tc>
          <w:tcPr>
            <w:tcW w:w="50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48ED25B" w14:textId="77777777" w:rsidR="00571310" w:rsidRDefault="00571310" w:rsidP="0061551D">
            <w:pPr>
              <w:contextualSpacing/>
              <w:jc w:val="center"/>
            </w:pPr>
            <w:r>
              <w:rPr>
                <w:rFonts w:ascii="Arial" w:hAnsi="Arial" w:cs="Arial"/>
                <w:b/>
              </w:rPr>
              <w:t>ke</w:t>
            </w: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628DE94" w14:textId="77777777" w:rsidR="00571310" w:rsidRDefault="00571310" w:rsidP="0061551D">
            <w:pPr>
              <w:contextualSpacing/>
              <w:jc w:val="center"/>
            </w:pPr>
            <w:r>
              <w:rPr>
                <w:rFonts w:ascii="Arial" w:hAnsi="Arial" w:cs="Arial"/>
                <w:b/>
              </w:rPr>
              <w:t>Namo</w:t>
            </w:r>
          </w:p>
        </w:tc>
        <w:tc>
          <w:tcPr>
            <w:tcW w:w="6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8EF8E70" w14:textId="77777777" w:rsidR="00571310" w:rsidRDefault="00571310" w:rsidP="0061551D">
            <w:pPr>
              <w:contextualSpacing/>
              <w:jc w:val="center"/>
            </w:pPr>
            <w:r>
              <w:rPr>
                <w:rFonts w:ascii="Arial" w:hAnsi="Arial" w:cs="Arial"/>
                <w:b/>
              </w:rPr>
              <w:t>Nam</w:t>
            </w:r>
          </w:p>
        </w:tc>
        <w:tc>
          <w:tcPr>
            <w:tcW w:w="45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9381AC7" w14:textId="77777777" w:rsidR="00571310" w:rsidRDefault="00571310" w:rsidP="0061551D">
            <w:pPr>
              <w:contextualSpacing/>
              <w:jc w:val="center"/>
            </w:pPr>
            <w:r>
              <w:rPr>
                <w:rFonts w:ascii="Arial" w:hAnsi="Arial" w:cs="Arial"/>
                <w:b/>
              </w:rPr>
              <w:t>ah</w:t>
            </w:r>
          </w:p>
        </w:tc>
        <w:tc>
          <w:tcPr>
            <w:tcW w:w="3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868380F" w14:textId="77777777" w:rsidR="00571310" w:rsidRDefault="00571310" w:rsidP="0061551D">
            <w:pPr>
              <w:contextualSpacing/>
              <w:jc w:val="center"/>
            </w:pPr>
            <w:r>
              <w:rPr>
                <w:rFonts w:ascii="Arial" w:hAnsi="Arial" w:cs="Arial"/>
                <w:b/>
              </w:rPr>
              <w:t>-</w:t>
            </w:r>
          </w:p>
        </w:tc>
      </w:tr>
    </w:tbl>
    <w:p w14:paraId="1E5C6DBE" w14:textId="77777777" w:rsidR="00571310" w:rsidRDefault="00571310" w:rsidP="00571310">
      <w:pPr>
        <w:rPr>
          <w:rFonts w:ascii="Arial" w:hAnsi="Arial"/>
          <w:b/>
          <w:bCs/>
        </w:rPr>
      </w:pPr>
    </w:p>
    <w:tbl>
      <w:tblPr>
        <w:tblW w:w="90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tblCellMar>
        <w:tblLook w:val="0000" w:firstRow="0" w:lastRow="0" w:firstColumn="0" w:lastColumn="0" w:noHBand="0" w:noVBand="0"/>
      </w:tblPr>
      <w:tblGrid>
        <w:gridCol w:w="658"/>
        <w:gridCol w:w="441"/>
        <w:gridCol w:w="678"/>
        <w:gridCol w:w="440"/>
        <w:gridCol w:w="696"/>
        <w:gridCol w:w="439"/>
        <w:gridCol w:w="673"/>
        <w:gridCol w:w="456"/>
        <w:gridCol w:w="853"/>
        <w:gridCol w:w="509"/>
        <w:gridCol w:w="625"/>
        <w:gridCol w:w="397"/>
        <w:gridCol w:w="794"/>
        <w:gridCol w:w="623"/>
        <w:gridCol w:w="397"/>
        <w:gridCol w:w="336"/>
      </w:tblGrid>
      <w:tr w:rsidR="00571310" w14:paraId="300263B0" w14:textId="77777777" w:rsidTr="0061551D">
        <w:tc>
          <w:tcPr>
            <w:tcW w:w="65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AEAC86C" w14:textId="77777777" w:rsidR="00571310" w:rsidRDefault="00571310" w:rsidP="0061551D">
            <w:pPr>
              <w:contextualSpacing/>
              <w:jc w:val="center"/>
            </w:pPr>
            <w:r>
              <w:rPr>
                <w:rFonts w:ascii="Arial" w:hAnsi="Arial" w:cs="Arial"/>
                <w:b/>
              </w:rPr>
              <w:t>1</w:t>
            </w:r>
          </w:p>
        </w:tc>
        <w:tc>
          <w:tcPr>
            <w:tcW w:w="44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C17AC20" w14:textId="77777777" w:rsidR="00571310" w:rsidRDefault="00571310" w:rsidP="0061551D">
            <w:pPr>
              <w:contextualSpacing/>
              <w:jc w:val="center"/>
            </w:pPr>
            <w:r>
              <w:rPr>
                <w:rFonts w:ascii="Arial" w:hAnsi="Arial" w:cs="Arial"/>
                <w:b/>
              </w:rPr>
              <w:t>&amp;</w:t>
            </w: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333401C" w14:textId="77777777" w:rsidR="00571310" w:rsidRDefault="00571310" w:rsidP="0061551D">
            <w:pPr>
              <w:contextualSpacing/>
              <w:jc w:val="center"/>
            </w:pPr>
            <w:r>
              <w:rPr>
                <w:rFonts w:ascii="Arial" w:hAnsi="Arial" w:cs="Arial"/>
                <w:b/>
              </w:rPr>
              <w:t>2</w:t>
            </w:r>
          </w:p>
        </w:tc>
        <w:tc>
          <w:tcPr>
            <w:tcW w:w="44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02F4F02" w14:textId="77777777" w:rsidR="00571310" w:rsidRDefault="00571310" w:rsidP="0061551D">
            <w:pPr>
              <w:contextualSpacing/>
              <w:jc w:val="center"/>
            </w:pPr>
            <w:r>
              <w:rPr>
                <w:rFonts w:ascii="Arial" w:hAnsi="Arial" w:cs="Arial"/>
                <w:b/>
              </w:rPr>
              <w:t>&amp;</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1F6DB97" w14:textId="77777777" w:rsidR="00571310" w:rsidRDefault="00571310" w:rsidP="0061551D">
            <w:pPr>
              <w:contextualSpacing/>
              <w:jc w:val="center"/>
            </w:pPr>
            <w:r>
              <w:rPr>
                <w:rFonts w:ascii="Arial" w:hAnsi="Arial" w:cs="Arial"/>
                <w:b/>
              </w:rPr>
              <w:t>3</w:t>
            </w:r>
          </w:p>
        </w:tc>
        <w:tc>
          <w:tcPr>
            <w:tcW w:w="43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652FDDB" w14:textId="77777777" w:rsidR="00571310" w:rsidRDefault="00571310" w:rsidP="0061551D">
            <w:pPr>
              <w:contextualSpacing/>
              <w:jc w:val="center"/>
            </w:pPr>
            <w:r>
              <w:rPr>
                <w:rFonts w:ascii="Arial" w:hAnsi="Arial" w:cs="Arial"/>
                <w:b/>
              </w:rPr>
              <w:t>&amp;</w:t>
            </w:r>
          </w:p>
        </w:tc>
        <w:tc>
          <w:tcPr>
            <w:tcW w:w="67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8E197C5" w14:textId="77777777" w:rsidR="00571310" w:rsidRDefault="00571310" w:rsidP="0061551D">
            <w:pPr>
              <w:contextualSpacing/>
              <w:jc w:val="center"/>
            </w:pPr>
            <w:r>
              <w:rPr>
                <w:rFonts w:ascii="Arial" w:hAnsi="Arial" w:cs="Arial"/>
                <w:b/>
              </w:rPr>
              <w:t>4</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18838E7" w14:textId="77777777" w:rsidR="00571310" w:rsidRDefault="00571310" w:rsidP="0061551D">
            <w:pPr>
              <w:contextualSpacing/>
              <w:jc w:val="center"/>
            </w:pPr>
            <w:r>
              <w:rPr>
                <w:rFonts w:ascii="Arial" w:hAnsi="Arial" w:cs="Arial"/>
                <w:b/>
              </w:rPr>
              <w:t>&amp;</w:t>
            </w: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1FBFC0B" w14:textId="77777777" w:rsidR="00571310" w:rsidRDefault="00571310" w:rsidP="0061551D">
            <w:pPr>
              <w:contextualSpacing/>
              <w:jc w:val="center"/>
            </w:pPr>
            <w:r>
              <w:rPr>
                <w:rFonts w:ascii="Arial" w:hAnsi="Arial" w:cs="Arial"/>
                <w:b/>
              </w:rPr>
              <w:t>1</w:t>
            </w:r>
          </w:p>
        </w:tc>
        <w:tc>
          <w:tcPr>
            <w:tcW w:w="5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B00EADF" w14:textId="77777777" w:rsidR="00571310" w:rsidRDefault="00571310" w:rsidP="0061551D">
            <w:pPr>
              <w:contextualSpacing/>
              <w:jc w:val="center"/>
            </w:pPr>
            <w:r>
              <w:rPr>
                <w:rFonts w:ascii="Arial" w:hAnsi="Arial" w:cs="Arial"/>
                <w:b/>
              </w:rPr>
              <w:t>&amp;</w:t>
            </w: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D3F1B51" w14:textId="77777777" w:rsidR="00571310" w:rsidRDefault="00571310" w:rsidP="0061551D">
            <w:pPr>
              <w:contextualSpacing/>
              <w:jc w:val="center"/>
            </w:pPr>
            <w:r>
              <w:rPr>
                <w:rFonts w:ascii="Arial" w:hAnsi="Arial" w:cs="Arial"/>
                <w:b/>
              </w:rPr>
              <w:t>2</w:t>
            </w:r>
          </w:p>
        </w:tc>
        <w:tc>
          <w:tcPr>
            <w:tcW w:w="39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907D602" w14:textId="77777777" w:rsidR="00571310" w:rsidRDefault="00571310" w:rsidP="0061551D">
            <w:pPr>
              <w:contextualSpacing/>
              <w:jc w:val="center"/>
            </w:pPr>
            <w:r>
              <w:rPr>
                <w:rFonts w:ascii="Arial" w:hAnsi="Arial" w:cs="Arial"/>
                <w:b/>
              </w:rPr>
              <w:t>&amp;</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CA9CD8F" w14:textId="77777777" w:rsidR="00571310" w:rsidRDefault="00571310" w:rsidP="0061551D">
            <w:pPr>
              <w:contextualSpacing/>
              <w:jc w:val="center"/>
            </w:pPr>
            <w:r>
              <w:rPr>
                <w:rFonts w:ascii="Arial" w:hAnsi="Arial" w:cs="Arial"/>
                <w:b/>
              </w:rPr>
              <w:t>3</w:t>
            </w:r>
          </w:p>
        </w:tc>
        <w:tc>
          <w:tcPr>
            <w:tcW w:w="6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93FE80E" w14:textId="77777777" w:rsidR="00571310" w:rsidRDefault="00571310" w:rsidP="0061551D">
            <w:pPr>
              <w:contextualSpacing/>
              <w:jc w:val="center"/>
            </w:pPr>
            <w:r>
              <w:rPr>
                <w:rFonts w:ascii="Arial" w:hAnsi="Arial" w:cs="Arial"/>
                <w:b/>
              </w:rPr>
              <w:t>&amp;</w:t>
            </w:r>
          </w:p>
        </w:tc>
        <w:tc>
          <w:tcPr>
            <w:tcW w:w="39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3B6135D" w14:textId="77777777" w:rsidR="00571310" w:rsidRDefault="00571310" w:rsidP="0061551D">
            <w:pPr>
              <w:contextualSpacing/>
              <w:jc w:val="center"/>
            </w:pPr>
            <w:r>
              <w:rPr>
                <w:rFonts w:ascii="Arial" w:hAnsi="Arial" w:cs="Arial"/>
                <w:b/>
              </w:rPr>
              <w:t>4</w:t>
            </w:r>
          </w:p>
        </w:tc>
        <w:tc>
          <w:tcPr>
            <w:tcW w:w="3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B11AC0E" w14:textId="77777777" w:rsidR="00571310" w:rsidRDefault="00571310" w:rsidP="0061551D">
            <w:pPr>
              <w:contextualSpacing/>
              <w:jc w:val="center"/>
            </w:pPr>
            <w:r>
              <w:rPr>
                <w:rFonts w:ascii="Arial" w:hAnsi="Arial" w:cs="Arial"/>
                <w:b/>
              </w:rPr>
              <w:t>&amp;</w:t>
            </w:r>
          </w:p>
        </w:tc>
      </w:tr>
      <w:tr w:rsidR="00571310" w14:paraId="4E29C258" w14:textId="77777777" w:rsidTr="0061551D">
        <w:tc>
          <w:tcPr>
            <w:tcW w:w="65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B71F2B" w14:textId="77777777" w:rsidR="00571310" w:rsidRDefault="00571310" w:rsidP="0061551D">
            <w:pPr>
              <w:pStyle w:val="TableContents"/>
              <w:contextualSpacing/>
              <w:jc w:val="center"/>
            </w:pPr>
            <w:r>
              <w:rPr>
                <w:rFonts w:ascii="Arial" w:hAnsi="Arial" w:cs="Arial"/>
                <w:b/>
                <w:sz w:val="22"/>
                <w:szCs w:val="22"/>
              </w:rPr>
              <w:t>Ga</w:t>
            </w:r>
          </w:p>
        </w:tc>
        <w:tc>
          <w:tcPr>
            <w:tcW w:w="44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A33925C" w14:textId="77777777" w:rsidR="00571310" w:rsidRDefault="00571310" w:rsidP="0061551D">
            <w:pPr>
              <w:contextualSpacing/>
              <w:jc w:val="center"/>
            </w:pPr>
            <w:r>
              <w:rPr>
                <w:rFonts w:ascii="Arial" w:hAnsi="Arial" w:cs="Arial"/>
                <w:b/>
              </w:rPr>
              <w:t>Re</w:t>
            </w: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7828FD0" w14:textId="77777777" w:rsidR="00571310" w:rsidRDefault="00571310" w:rsidP="0061551D">
            <w:pPr>
              <w:contextualSpacing/>
              <w:jc w:val="center"/>
            </w:pPr>
            <w:r>
              <w:rPr>
                <w:rFonts w:ascii="Arial" w:hAnsi="Arial" w:cs="Arial"/>
                <w:b/>
              </w:rPr>
              <w:t>Ma</w:t>
            </w:r>
          </w:p>
        </w:tc>
        <w:tc>
          <w:tcPr>
            <w:tcW w:w="44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6D407D5" w14:textId="77777777" w:rsidR="00571310" w:rsidRDefault="00571310" w:rsidP="0061551D">
            <w:pPr>
              <w:contextualSpacing/>
              <w:jc w:val="center"/>
            </w:pPr>
            <w:r>
              <w:rPr>
                <w:rFonts w:ascii="Arial" w:hAnsi="Arial" w:cs="Arial"/>
                <w:b/>
              </w:rPr>
              <w:t>Ga</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F3D7E73" w14:textId="77777777" w:rsidR="00571310" w:rsidRDefault="00571310" w:rsidP="0061551D">
            <w:pPr>
              <w:contextualSpacing/>
              <w:jc w:val="center"/>
            </w:pPr>
            <w:r>
              <w:rPr>
                <w:rFonts w:ascii="Arial" w:hAnsi="Arial" w:cs="Arial"/>
                <w:b/>
              </w:rPr>
              <w:t>Re</w:t>
            </w:r>
          </w:p>
        </w:tc>
        <w:tc>
          <w:tcPr>
            <w:tcW w:w="43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528D639" w14:textId="77777777" w:rsidR="00571310" w:rsidRDefault="00571310" w:rsidP="0061551D">
            <w:pPr>
              <w:contextualSpacing/>
              <w:jc w:val="center"/>
            </w:pPr>
            <w:r>
              <w:rPr>
                <w:rFonts w:ascii="Arial" w:hAnsi="Arial" w:cs="Arial"/>
                <w:b/>
              </w:rPr>
              <w:t>Sa</w:t>
            </w:r>
          </w:p>
        </w:tc>
        <w:tc>
          <w:tcPr>
            <w:tcW w:w="67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AAF1761" w14:textId="77777777" w:rsidR="00571310" w:rsidRDefault="00571310" w:rsidP="0061551D">
            <w:pPr>
              <w:contextualSpacing/>
              <w:jc w:val="center"/>
            </w:pPr>
            <w:r>
              <w:rPr>
                <w:rFonts w:ascii="Arial" w:hAnsi="Arial" w:cs="Arial"/>
                <w:b/>
              </w:rPr>
              <w:t xml:space="preserve">  Ṇi</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A20D9CD" w14:textId="77777777" w:rsidR="00571310" w:rsidRDefault="00571310" w:rsidP="0061551D">
            <w:pPr>
              <w:contextualSpacing/>
              <w:jc w:val="center"/>
            </w:pPr>
            <w:r>
              <w:rPr>
                <w:rFonts w:ascii="Arial" w:hAnsi="Arial" w:cs="Arial"/>
                <w:b/>
              </w:rPr>
              <w:t>Sa</w:t>
            </w: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9506729" w14:textId="77777777" w:rsidR="00571310" w:rsidRDefault="00571310" w:rsidP="0061551D">
            <w:pPr>
              <w:contextualSpacing/>
              <w:jc w:val="center"/>
            </w:pPr>
            <w:r>
              <w:rPr>
                <w:rFonts w:ascii="Arial" w:hAnsi="Arial" w:cs="Arial"/>
                <w:b/>
              </w:rPr>
              <w:t>Ga</w:t>
            </w:r>
          </w:p>
        </w:tc>
        <w:tc>
          <w:tcPr>
            <w:tcW w:w="5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C9279FF" w14:textId="77777777" w:rsidR="00571310" w:rsidRDefault="00571310" w:rsidP="0061551D">
            <w:pPr>
              <w:contextualSpacing/>
              <w:jc w:val="center"/>
            </w:pPr>
            <w:r>
              <w:rPr>
                <w:rFonts w:ascii="Arial" w:hAnsi="Arial" w:cs="Arial"/>
                <w:b/>
              </w:rPr>
              <w:t>-</w:t>
            </w: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5EE6E9" w14:textId="77777777" w:rsidR="00571310" w:rsidRDefault="00571310" w:rsidP="0061551D">
            <w:pPr>
              <w:contextualSpacing/>
              <w:jc w:val="center"/>
            </w:pPr>
            <w:r>
              <w:rPr>
                <w:rFonts w:ascii="Arial" w:hAnsi="Arial" w:cs="Arial"/>
                <w:b/>
              </w:rPr>
              <w:t>Re</w:t>
            </w:r>
          </w:p>
        </w:tc>
        <w:tc>
          <w:tcPr>
            <w:tcW w:w="39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CD1FC1" w14:textId="77777777" w:rsidR="00571310" w:rsidRDefault="00571310" w:rsidP="0061551D">
            <w:pPr>
              <w:contextualSpacing/>
              <w:jc w:val="center"/>
            </w:pPr>
            <w:r>
              <w:rPr>
                <w:rFonts w:ascii="Arial" w:hAnsi="Arial" w:cs="Arial"/>
                <w:b/>
              </w:rPr>
              <w:t>Sa</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9482845" w14:textId="77777777" w:rsidR="00571310" w:rsidRDefault="00571310" w:rsidP="0061551D">
            <w:pPr>
              <w:contextualSpacing/>
              <w:jc w:val="center"/>
            </w:pPr>
            <w:r>
              <w:rPr>
                <w:rFonts w:ascii="Arial" w:hAnsi="Arial" w:cs="Arial"/>
                <w:b/>
              </w:rPr>
              <w:t xml:space="preserve"> ṆiP̣a</w:t>
            </w:r>
          </w:p>
        </w:tc>
        <w:tc>
          <w:tcPr>
            <w:tcW w:w="6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03DD454" w14:textId="77777777" w:rsidR="00571310" w:rsidRDefault="00571310" w:rsidP="0061551D">
            <w:pPr>
              <w:contextualSpacing/>
              <w:jc w:val="center"/>
            </w:pPr>
            <w:r>
              <w:rPr>
                <w:rFonts w:ascii="Arial" w:hAnsi="Arial" w:cs="Arial"/>
                <w:b/>
              </w:rPr>
              <w:t>Ni</w:t>
            </w:r>
          </w:p>
        </w:tc>
        <w:tc>
          <w:tcPr>
            <w:tcW w:w="39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077E9F" w14:textId="77777777" w:rsidR="00571310" w:rsidRDefault="00571310" w:rsidP="0061551D">
            <w:pPr>
              <w:contextualSpacing/>
              <w:jc w:val="center"/>
            </w:pPr>
            <w:r>
              <w:rPr>
                <w:rFonts w:ascii="Arial" w:hAnsi="Arial" w:cs="Arial"/>
                <w:b/>
              </w:rPr>
              <w:t>Sa</w:t>
            </w:r>
          </w:p>
        </w:tc>
        <w:tc>
          <w:tcPr>
            <w:tcW w:w="3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D916702" w14:textId="77777777" w:rsidR="00571310" w:rsidRDefault="00571310" w:rsidP="0061551D">
            <w:pPr>
              <w:contextualSpacing/>
              <w:jc w:val="center"/>
            </w:pPr>
            <w:r>
              <w:rPr>
                <w:rFonts w:ascii="Arial" w:hAnsi="Arial" w:cs="Arial"/>
                <w:b/>
              </w:rPr>
              <w:t>-</w:t>
            </w:r>
          </w:p>
        </w:tc>
      </w:tr>
      <w:tr w:rsidR="00571310" w14:paraId="362C90CB" w14:textId="77777777" w:rsidTr="0061551D">
        <w:tc>
          <w:tcPr>
            <w:tcW w:w="65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311854F" w14:textId="77777777" w:rsidR="00571310" w:rsidRDefault="00571310" w:rsidP="0061551D">
            <w:pPr>
              <w:contextualSpacing/>
              <w:jc w:val="center"/>
            </w:pPr>
            <w:r>
              <w:rPr>
                <w:rFonts w:ascii="Arial" w:hAnsi="Arial" w:cs="Arial"/>
                <w:b/>
              </w:rPr>
              <w:t>Ka</w:t>
            </w:r>
          </w:p>
        </w:tc>
        <w:tc>
          <w:tcPr>
            <w:tcW w:w="44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233EB49" w14:textId="77777777" w:rsidR="00571310" w:rsidRDefault="00571310" w:rsidP="0061551D">
            <w:pPr>
              <w:contextualSpacing/>
              <w:jc w:val="center"/>
            </w:pPr>
            <w:r>
              <w:rPr>
                <w:rFonts w:ascii="Arial" w:hAnsi="Arial" w:cs="Arial"/>
                <w:b/>
              </w:rPr>
              <w:t>li</w:t>
            </w: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CD62337" w14:textId="77777777" w:rsidR="00571310" w:rsidRDefault="00571310" w:rsidP="0061551D">
            <w:pPr>
              <w:contextualSpacing/>
              <w:jc w:val="center"/>
            </w:pPr>
            <w:r>
              <w:rPr>
                <w:rFonts w:ascii="Arial" w:hAnsi="Arial" w:cs="Arial"/>
                <w:b/>
              </w:rPr>
              <w:t>Ka</w:t>
            </w:r>
          </w:p>
        </w:tc>
        <w:tc>
          <w:tcPr>
            <w:tcW w:w="44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E11CAB3" w14:textId="77777777" w:rsidR="00571310" w:rsidRDefault="00571310" w:rsidP="0061551D">
            <w:pPr>
              <w:contextualSpacing/>
              <w:jc w:val="center"/>
            </w:pPr>
            <w:r>
              <w:rPr>
                <w:rFonts w:ascii="Arial" w:hAnsi="Arial" w:cs="Arial"/>
                <w:b/>
              </w:rPr>
              <w:t>li</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B9A0713" w14:textId="77777777" w:rsidR="00571310" w:rsidRDefault="00571310" w:rsidP="0061551D">
            <w:pPr>
              <w:contextualSpacing/>
              <w:jc w:val="center"/>
            </w:pPr>
            <w:r>
              <w:rPr>
                <w:rFonts w:ascii="Arial" w:hAnsi="Arial" w:cs="Arial"/>
                <w:b/>
              </w:rPr>
              <w:t>Ma</w:t>
            </w:r>
          </w:p>
        </w:tc>
        <w:tc>
          <w:tcPr>
            <w:tcW w:w="43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F0E39C5" w14:textId="77777777" w:rsidR="00571310" w:rsidRDefault="00571310" w:rsidP="0061551D">
            <w:pPr>
              <w:contextualSpacing/>
              <w:jc w:val="center"/>
            </w:pPr>
            <w:r>
              <w:rPr>
                <w:rFonts w:ascii="Arial" w:hAnsi="Arial" w:cs="Arial"/>
                <w:b/>
              </w:rPr>
              <w:t>ha</w:t>
            </w:r>
          </w:p>
        </w:tc>
        <w:tc>
          <w:tcPr>
            <w:tcW w:w="67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FCB1A8C" w14:textId="77777777" w:rsidR="00571310" w:rsidRDefault="00571310" w:rsidP="0061551D">
            <w:pPr>
              <w:contextualSpacing/>
              <w:jc w:val="center"/>
            </w:pPr>
            <w:r>
              <w:rPr>
                <w:rFonts w:ascii="Arial" w:hAnsi="Arial" w:cs="Arial"/>
                <w:b/>
              </w:rPr>
              <w:t>ma</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DC660D9" w14:textId="77777777" w:rsidR="00571310" w:rsidRDefault="00571310" w:rsidP="0061551D">
            <w:pPr>
              <w:contextualSpacing/>
              <w:jc w:val="center"/>
            </w:pPr>
            <w:r>
              <w:rPr>
                <w:rFonts w:ascii="Arial" w:hAnsi="Arial" w:cs="Arial"/>
                <w:b/>
              </w:rPr>
              <w:t>ya</w:t>
            </w: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E7E4591" w14:textId="77777777" w:rsidR="00571310" w:rsidRDefault="00571310" w:rsidP="0061551D">
            <w:pPr>
              <w:contextualSpacing/>
              <w:jc w:val="center"/>
            </w:pPr>
            <w:r>
              <w:rPr>
                <w:rFonts w:ascii="Arial" w:hAnsi="Arial" w:cs="Arial"/>
                <w:b/>
              </w:rPr>
              <w:t>Namah</w:t>
            </w:r>
          </w:p>
        </w:tc>
        <w:tc>
          <w:tcPr>
            <w:tcW w:w="5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D3F9241" w14:textId="77777777" w:rsidR="00571310" w:rsidRDefault="00571310" w:rsidP="0061551D">
            <w:pPr>
              <w:contextualSpacing/>
              <w:jc w:val="center"/>
            </w:pPr>
            <w:r>
              <w:rPr>
                <w:rFonts w:ascii="Arial" w:hAnsi="Arial" w:cs="Arial"/>
                <w:b/>
              </w:rPr>
              <w:t>Ka</w:t>
            </w: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ADACBDD" w14:textId="77777777" w:rsidR="00571310" w:rsidRDefault="00571310" w:rsidP="0061551D">
            <w:pPr>
              <w:contextualSpacing/>
              <w:jc w:val="center"/>
            </w:pPr>
            <w:r>
              <w:rPr>
                <w:rFonts w:ascii="Arial" w:hAnsi="Arial" w:cs="Arial"/>
                <w:b/>
              </w:rPr>
              <w:t>li</w:t>
            </w:r>
          </w:p>
        </w:tc>
        <w:tc>
          <w:tcPr>
            <w:tcW w:w="39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6CBA7B0" w14:textId="77777777" w:rsidR="00571310" w:rsidRDefault="00571310" w:rsidP="0061551D">
            <w:pPr>
              <w:contextualSpacing/>
              <w:jc w:val="center"/>
            </w:pPr>
            <w:r>
              <w:rPr>
                <w:rFonts w:ascii="Arial" w:hAnsi="Arial" w:cs="Arial"/>
                <w:b/>
              </w:rPr>
              <w:t>ke</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DECF2EF" w14:textId="77777777" w:rsidR="00571310" w:rsidRDefault="00571310" w:rsidP="0061551D">
            <w:pPr>
              <w:contextualSpacing/>
              <w:jc w:val="center"/>
            </w:pPr>
            <w:r>
              <w:rPr>
                <w:rFonts w:ascii="Arial" w:hAnsi="Arial" w:cs="Arial"/>
                <w:b/>
              </w:rPr>
              <w:t>Namo</w:t>
            </w:r>
          </w:p>
        </w:tc>
        <w:tc>
          <w:tcPr>
            <w:tcW w:w="6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630BF87" w14:textId="77777777" w:rsidR="00571310" w:rsidRDefault="00571310" w:rsidP="0061551D">
            <w:pPr>
              <w:contextualSpacing/>
              <w:jc w:val="center"/>
            </w:pPr>
            <w:r>
              <w:rPr>
                <w:rFonts w:ascii="Arial" w:hAnsi="Arial" w:cs="Arial"/>
                <w:b/>
              </w:rPr>
              <w:t>Nam</w:t>
            </w:r>
          </w:p>
        </w:tc>
        <w:tc>
          <w:tcPr>
            <w:tcW w:w="39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7304588" w14:textId="77777777" w:rsidR="00571310" w:rsidRDefault="00571310" w:rsidP="0061551D">
            <w:pPr>
              <w:contextualSpacing/>
              <w:jc w:val="center"/>
            </w:pPr>
            <w:r>
              <w:rPr>
                <w:rFonts w:ascii="Arial" w:hAnsi="Arial" w:cs="Arial"/>
                <w:b/>
              </w:rPr>
              <w:t>ah</w:t>
            </w:r>
          </w:p>
        </w:tc>
        <w:tc>
          <w:tcPr>
            <w:tcW w:w="3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1E841AE" w14:textId="77777777" w:rsidR="00571310" w:rsidRDefault="00571310" w:rsidP="0061551D">
            <w:pPr>
              <w:contextualSpacing/>
              <w:jc w:val="center"/>
            </w:pPr>
            <w:r>
              <w:rPr>
                <w:rFonts w:ascii="Arial" w:hAnsi="Arial" w:cs="Arial"/>
                <w:b/>
              </w:rPr>
              <w:t>-</w:t>
            </w:r>
          </w:p>
        </w:tc>
      </w:tr>
    </w:tbl>
    <w:p w14:paraId="66BB9AC1" w14:textId="77777777" w:rsidR="00571310" w:rsidRDefault="00571310" w:rsidP="00571310">
      <w:pPr>
        <w:rPr>
          <w:rFonts w:ascii="Arial" w:hAnsi="Arial"/>
          <w:b/>
          <w:bCs/>
        </w:rPr>
      </w:pPr>
    </w:p>
    <w:tbl>
      <w:tblPr>
        <w:tblW w:w="90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tblCellMar>
        <w:tblLook w:val="0000" w:firstRow="0" w:lastRow="0" w:firstColumn="0" w:lastColumn="0" w:noHBand="0" w:noVBand="0"/>
      </w:tblPr>
      <w:tblGrid>
        <w:gridCol w:w="567"/>
        <w:gridCol w:w="457"/>
        <w:gridCol w:w="677"/>
        <w:gridCol w:w="456"/>
        <w:gridCol w:w="683"/>
        <w:gridCol w:w="449"/>
        <w:gridCol w:w="515"/>
        <w:gridCol w:w="449"/>
        <w:gridCol w:w="794"/>
        <w:gridCol w:w="625"/>
        <w:gridCol w:w="625"/>
        <w:gridCol w:w="507"/>
        <w:gridCol w:w="736"/>
        <w:gridCol w:w="684"/>
        <w:gridCol w:w="455"/>
        <w:gridCol w:w="336"/>
      </w:tblGrid>
      <w:tr w:rsidR="00571310" w14:paraId="7A11E87D" w14:textId="77777777" w:rsidTr="0061551D">
        <w:tc>
          <w:tcPr>
            <w:tcW w:w="56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62CC43E" w14:textId="77777777" w:rsidR="00571310" w:rsidRDefault="00571310" w:rsidP="0061551D">
            <w:pPr>
              <w:contextualSpacing/>
              <w:jc w:val="center"/>
            </w:pPr>
            <w:r>
              <w:rPr>
                <w:rFonts w:ascii="Arial" w:hAnsi="Arial" w:cs="Arial"/>
                <w:b/>
              </w:rPr>
              <w:t>1</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E71481A" w14:textId="77777777" w:rsidR="00571310" w:rsidRDefault="00571310" w:rsidP="0061551D">
            <w:pPr>
              <w:contextualSpacing/>
              <w:jc w:val="center"/>
            </w:pPr>
            <w:r>
              <w:rPr>
                <w:rFonts w:ascii="Arial" w:hAnsi="Arial" w:cs="Arial"/>
                <w:b/>
              </w:rPr>
              <w:t>&amp;</w:t>
            </w: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AE7F586" w14:textId="77777777" w:rsidR="00571310" w:rsidRDefault="00571310" w:rsidP="0061551D">
            <w:pPr>
              <w:contextualSpacing/>
              <w:jc w:val="center"/>
            </w:pPr>
            <w:r>
              <w:rPr>
                <w:rFonts w:ascii="Arial" w:hAnsi="Arial" w:cs="Arial"/>
                <w:b/>
              </w:rPr>
              <w:t>2</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FC2D49E" w14:textId="77777777" w:rsidR="00571310" w:rsidRDefault="00571310" w:rsidP="0061551D">
            <w:pPr>
              <w:contextualSpacing/>
              <w:jc w:val="center"/>
            </w:pPr>
            <w:r>
              <w:rPr>
                <w:rFonts w:ascii="Arial" w:hAnsi="Arial" w:cs="Arial"/>
                <w:b/>
              </w:rPr>
              <w:t>&amp;</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063A16C" w14:textId="77777777" w:rsidR="00571310" w:rsidRDefault="00571310" w:rsidP="0061551D">
            <w:pPr>
              <w:contextualSpacing/>
              <w:jc w:val="center"/>
            </w:pPr>
            <w:r>
              <w:rPr>
                <w:rFonts w:ascii="Arial" w:hAnsi="Arial" w:cs="Arial"/>
                <w:b/>
              </w:rPr>
              <w:t>3</w:t>
            </w:r>
          </w:p>
        </w:tc>
        <w:tc>
          <w:tcPr>
            <w:tcW w:w="44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344E8E" w14:textId="77777777" w:rsidR="00571310" w:rsidRDefault="00571310" w:rsidP="0061551D">
            <w:pPr>
              <w:contextualSpacing/>
              <w:jc w:val="center"/>
            </w:pPr>
            <w:r>
              <w:rPr>
                <w:rFonts w:ascii="Arial" w:hAnsi="Arial" w:cs="Arial"/>
                <w:b/>
              </w:rPr>
              <w:t>&amp;</w:t>
            </w:r>
          </w:p>
        </w:tc>
        <w:tc>
          <w:tcPr>
            <w:tcW w:w="5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6B65868" w14:textId="77777777" w:rsidR="00571310" w:rsidRDefault="00571310" w:rsidP="0061551D">
            <w:pPr>
              <w:contextualSpacing/>
              <w:jc w:val="center"/>
            </w:pPr>
            <w:r>
              <w:rPr>
                <w:rFonts w:ascii="Arial" w:hAnsi="Arial" w:cs="Arial"/>
                <w:b/>
              </w:rPr>
              <w:t>4</w:t>
            </w:r>
          </w:p>
        </w:tc>
        <w:tc>
          <w:tcPr>
            <w:tcW w:w="44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C6A6631" w14:textId="77777777" w:rsidR="00571310" w:rsidRDefault="00571310" w:rsidP="0061551D">
            <w:pPr>
              <w:contextualSpacing/>
              <w:jc w:val="center"/>
            </w:pPr>
            <w:r>
              <w:rPr>
                <w:rFonts w:ascii="Arial" w:hAnsi="Arial" w:cs="Arial"/>
                <w:b/>
              </w:rPr>
              <w:t>&amp;</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8DF16E0" w14:textId="77777777" w:rsidR="00571310" w:rsidRDefault="00571310" w:rsidP="0061551D">
            <w:pPr>
              <w:contextualSpacing/>
              <w:jc w:val="center"/>
            </w:pPr>
            <w:r>
              <w:rPr>
                <w:rFonts w:ascii="Arial" w:hAnsi="Arial" w:cs="Arial"/>
                <w:b/>
              </w:rPr>
              <w:t>1</w:t>
            </w: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17D8E9A" w14:textId="77777777" w:rsidR="00571310" w:rsidRDefault="00571310" w:rsidP="0061551D">
            <w:pPr>
              <w:contextualSpacing/>
              <w:jc w:val="center"/>
            </w:pPr>
            <w:r>
              <w:rPr>
                <w:rFonts w:ascii="Arial" w:hAnsi="Arial" w:cs="Arial"/>
                <w:b/>
              </w:rPr>
              <w:t>&amp;</w:t>
            </w: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8D4941E" w14:textId="77777777" w:rsidR="00571310" w:rsidRDefault="00571310" w:rsidP="0061551D">
            <w:pPr>
              <w:contextualSpacing/>
              <w:jc w:val="center"/>
            </w:pPr>
            <w:r>
              <w:rPr>
                <w:rFonts w:ascii="Arial" w:hAnsi="Arial" w:cs="Arial"/>
                <w:b/>
              </w:rPr>
              <w:t>2</w:t>
            </w:r>
          </w:p>
        </w:tc>
        <w:tc>
          <w:tcPr>
            <w:tcW w:w="50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E432B7F" w14:textId="77777777" w:rsidR="00571310" w:rsidRDefault="00571310" w:rsidP="0061551D">
            <w:pPr>
              <w:contextualSpacing/>
              <w:jc w:val="center"/>
            </w:pPr>
            <w:r>
              <w:rPr>
                <w:rFonts w:ascii="Arial" w:hAnsi="Arial" w:cs="Arial"/>
                <w:b/>
              </w:rPr>
              <w:t>&amp;</w:t>
            </w: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1E896DB" w14:textId="77777777" w:rsidR="00571310" w:rsidRDefault="00571310" w:rsidP="0061551D">
            <w:pPr>
              <w:contextualSpacing/>
              <w:jc w:val="center"/>
            </w:pPr>
            <w:r>
              <w:rPr>
                <w:rFonts w:ascii="Arial" w:hAnsi="Arial" w:cs="Arial"/>
                <w:b/>
              </w:rPr>
              <w:t>3</w:t>
            </w:r>
          </w:p>
        </w:tc>
        <w:tc>
          <w:tcPr>
            <w:tcW w:w="6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2F022CD" w14:textId="77777777" w:rsidR="00571310" w:rsidRDefault="00571310" w:rsidP="0061551D">
            <w:pPr>
              <w:contextualSpacing/>
              <w:jc w:val="center"/>
            </w:pPr>
            <w:r>
              <w:rPr>
                <w:rFonts w:ascii="Arial" w:hAnsi="Arial" w:cs="Arial"/>
                <w:b/>
              </w:rPr>
              <w:t>&amp;</w:t>
            </w:r>
          </w:p>
        </w:tc>
        <w:tc>
          <w:tcPr>
            <w:tcW w:w="45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1740B1D" w14:textId="77777777" w:rsidR="00571310" w:rsidRDefault="00571310" w:rsidP="0061551D">
            <w:pPr>
              <w:contextualSpacing/>
              <w:jc w:val="center"/>
            </w:pPr>
            <w:r>
              <w:rPr>
                <w:rFonts w:ascii="Arial" w:hAnsi="Arial" w:cs="Arial"/>
                <w:b/>
              </w:rPr>
              <w:t>4</w:t>
            </w:r>
          </w:p>
        </w:tc>
        <w:tc>
          <w:tcPr>
            <w:tcW w:w="3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BDAF5BB" w14:textId="77777777" w:rsidR="00571310" w:rsidRDefault="00571310" w:rsidP="0061551D">
            <w:pPr>
              <w:contextualSpacing/>
              <w:jc w:val="center"/>
            </w:pPr>
            <w:r>
              <w:rPr>
                <w:rFonts w:ascii="Arial" w:hAnsi="Arial" w:cs="Arial"/>
                <w:b/>
              </w:rPr>
              <w:t>&amp;</w:t>
            </w:r>
          </w:p>
        </w:tc>
      </w:tr>
      <w:tr w:rsidR="00571310" w14:paraId="28FE3EAE" w14:textId="77777777" w:rsidTr="0061551D">
        <w:tc>
          <w:tcPr>
            <w:tcW w:w="56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C10FBBF" w14:textId="77777777" w:rsidR="00571310" w:rsidRDefault="00571310" w:rsidP="0061551D">
            <w:pPr>
              <w:pStyle w:val="TableContents"/>
              <w:contextualSpacing/>
              <w:jc w:val="center"/>
            </w:pPr>
            <w:r>
              <w:rPr>
                <w:rFonts w:ascii="Arial" w:hAnsi="Arial" w:cs="Arial"/>
                <w:b/>
                <w:sz w:val="22"/>
                <w:szCs w:val="22"/>
              </w:rPr>
              <w:t>Sa</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2969D6F" w14:textId="77777777" w:rsidR="00571310" w:rsidRDefault="00571310" w:rsidP="0061551D">
            <w:pPr>
              <w:contextualSpacing/>
              <w:jc w:val="center"/>
            </w:pPr>
            <w:r>
              <w:rPr>
                <w:rFonts w:ascii="Arial" w:hAnsi="Arial" w:cs="Arial"/>
                <w:b/>
              </w:rPr>
              <w:t>-</w:t>
            </w: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7229D5D" w14:textId="77777777" w:rsidR="00571310" w:rsidRDefault="00571310" w:rsidP="0061551D">
            <w:pPr>
              <w:contextualSpacing/>
              <w:jc w:val="center"/>
            </w:pPr>
            <w:r>
              <w:rPr>
                <w:rFonts w:ascii="Arial" w:hAnsi="Arial" w:cs="Arial"/>
                <w:b/>
              </w:rPr>
              <w:t>Sa</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5FBE429" w14:textId="77777777" w:rsidR="00571310" w:rsidRDefault="00571310" w:rsidP="0061551D">
            <w:pPr>
              <w:contextualSpacing/>
              <w:jc w:val="center"/>
            </w:pPr>
            <w:r>
              <w:rPr>
                <w:rFonts w:ascii="Arial" w:hAnsi="Arial" w:cs="Arial"/>
                <w:b/>
              </w:rPr>
              <w:t>Re</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B6CB79C" w14:textId="77777777" w:rsidR="00571310" w:rsidRDefault="00571310" w:rsidP="0061551D">
            <w:pPr>
              <w:contextualSpacing/>
              <w:jc w:val="center"/>
            </w:pPr>
            <w:r>
              <w:rPr>
                <w:rFonts w:ascii="Arial" w:hAnsi="Arial" w:cs="Arial"/>
                <w:b/>
              </w:rPr>
              <w:t>Ga</w:t>
            </w:r>
          </w:p>
        </w:tc>
        <w:tc>
          <w:tcPr>
            <w:tcW w:w="44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4CCB6CA" w14:textId="77777777" w:rsidR="00571310" w:rsidRDefault="00571310" w:rsidP="0061551D">
            <w:pPr>
              <w:contextualSpacing/>
              <w:jc w:val="center"/>
            </w:pPr>
            <w:r>
              <w:rPr>
                <w:rFonts w:ascii="Arial" w:hAnsi="Arial" w:cs="Arial"/>
                <w:b/>
              </w:rPr>
              <w:t>-</w:t>
            </w:r>
          </w:p>
        </w:tc>
        <w:tc>
          <w:tcPr>
            <w:tcW w:w="5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C8D1210" w14:textId="77777777" w:rsidR="00571310" w:rsidRDefault="00571310" w:rsidP="0061551D">
            <w:pPr>
              <w:contextualSpacing/>
              <w:jc w:val="center"/>
            </w:pPr>
            <w:r>
              <w:rPr>
                <w:rFonts w:ascii="Arial" w:hAnsi="Arial" w:cs="Arial"/>
                <w:b/>
              </w:rPr>
              <w:t>-</w:t>
            </w:r>
          </w:p>
        </w:tc>
        <w:tc>
          <w:tcPr>
            <w:tcW w:w="44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FACFE0" w14:textId="77777777" w:rsidR="00571310" w:rsidRDefault="00571310" w:rsidP="0061551D">
            <w:pPr>
              <w:contextualSpacing/>
              <w:jc w:val="center"/>
            </w:pPr>
            <w:r>
              <w:rPr>
                <w:rFonts w:ascii="Arial" w:hAnsi="Arial" w:cs="Arial"/>
                <w:b/>
              </w:rPr>
              <w:t>-</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305729B" w14:textId="77777777" w:rsidR="00571310" w:rsidRDefault="00571310" w:rsidP="0061551D">
            <w:pPr>
              <w:contextualSpacing/>
              <w:jc w:val="center"/>
            </w:pPr>
            <w:r>
              <w:rPr>
                <w:rFonts w:ascii="Arial" w:hAnsi="Arial" w:cs="Arial"/>
                <w:b/>
              </w:rPr>
              <w:t>-</w:t>
            </w: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30A80EC" w14:textId="77777777" w:rsidR="00571310" w:rsidRDefault="00571310" w:rsidP="0061551D">
            <w:pPr>
              <w:contextualSpacing/>
              <w:jc w:val="center"/>
            </w:pPr>
            <w:r>
              <w:rPr>
                <w:rFonts w:ascii="Arial" w:hAnsi="Arial" w:cs="Arial"/>
                <w:b/>
              </w:rPr>
              <w:t>Pa</w:t>
            </w: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500A4B2" w14:textId="77777777" w:rsidR="00571310" w:rsidRDefault="00571310" w:rsidP="0061551D">
            <w:pPr>
              <w:contextualSpacing/>
              <w:jc w:val="center"/>
            </w:pPr>
            <w:r>
              <w:rPr>
                <w:rFonts w:ascii="Arial" w:hAnsi="Arial" w:cs="Arial"/>
                <w:b/>
              </w:rPr>
              <w:t>ma</w:t>
            </w:r>
          </w:p>
        </w:tc>
        <w:tc>
          <w:tcPr>
            <w:tcW w:w="50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4BAF4AA" w14:textId="77777777" w:rsidR="00571310" w:rsidRDefault="00571310" w:rsidP="0061551D">
            <w:pPr>
              <w:contextualSpacing/>
              <w:jc w:val="center"/>
            </w:pPr>
            <w:r>
              <w:rPr>
                <w:rFonts w:ascii="Arial" w:hAnsi="Arial" w:cs="Arial"/>
                <w:b/>
              </w:rPr>
              <w:t>Ga</w:t>
            </w: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348F9D9" w14:textId="77777777" w:rsidR="00571310" w:rsidRDefault="00571310" w:rsidP="0061551D">
            <w:pPr>
              <w:contextualSpacing/>
              <w:jc w:val="center"/>
            </w:pPr>
            <w:r>
              <w:rPr>
                <w:rFonts w:ascii="Arial" w:hAnsi="Arial" w:cs="Arial"/>
                <w:b/>
              </w:rPr>
              <w:t>ReSa</w:t>
            </w:r>
          </w:p>
        </w:tc>
        <w:tc>
          <w:tcPr>
            <w:tcW w:w="6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1A5B660" w14:textId="77777777" w:rsidR="00571310" w:rsidRDefault="00571310" w:rsidP="0061551D">
            <w:pPr>
              <w:contextualSpacing/>
              <w:jc w:val="center"/>
            </w:pPr>
            <w:r>
              <w:rPr>
                <w:rFonts w:ascii="Arial" w:hAnsi="Arial" w:cs="Arial"/>
                <w:b/>
              </w:rPr>
              <w:t xml:space="preserve">Re </w:t>
            </w:r>
          </w:p>
        </w:tc>
        <w:tc>
          <w:tcPr>
            <w:tcW w:w="45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D5251BA" w14:textId="77777777" w:rsidR="00571310" w:rsidRDefault="00571310" w:rsidP="0061551D">
            <w:pPr>
              <w:contextualSpacing/>
              <w:jc w:val="center"/>
            </w:pPr>
            <w:r>
              <w:rPr>
                <w:rFonts w:ascii="Arial" w:hAnsi="Arial" w:cs="Arial"/>
                <w:b/>
              </w:rPr>
              <w:t>Ga</w:t>
            </w:r>
          </w:p>
        </w:tc>
        <w:tc>
          <w:tcPr>
            <w:tcW w:w="3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A15FFAC" w14:textId="77777777" w:rsidR="00571310" w:rsidRDefault="00571310" w:rsidP="0061551D">
            <w:pPr>
              <w:contextualSpacing/>
              <w:jc w:val="center"/>
            </w:pPr>
            <w:r>
              <w:rPr>
                <w:rFonts w:ascii="Arial" w:hAnsi="Arial" w:cs="Arial"/>
                <w:b/>
              </w:rPr>
              <w:t>-</w:t>
            </w:r>
          </w:p>
        </w:tc>
      </w:tr>
      <w:tr w:rsidR="00571310" w14:paraId="6695AEA3" w14:textId="77777777" w:rsidTr="0061551D">
        <w:tc>
          <w:tcPr>
            <w:tcW w:w="56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CB760D8" w14:textId="77777777" w:rsidR="00571310" w:rsidRDefault="00571310" w:rsidP="0061551D">
            <w:pPr>
              <w:contextualSpacing/>
              <w:jc w:val="center"/>
            </w:pPr>
            <w:r>
              <w:rPr>
                <w:rFonts w:ascii="Arial" w:hAnsi="Arial" w:cs="Arial"/>
                <w:b/>
              </w:rPr>
              <w:t>Dur</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20B0AD2" w14:textId="77777777" w:rsidR="00571310" w:rsidRDefault="00571310" w:rsidP="0061551D">
            <w:pPr>
              <w:contextualSpacing/>
              <w:jc w:val="center"/>
            </w:pPr>
            <w:r>
              <w:rPr>
                <w:rFonts w:ascii="Arial" w:hAnsi="Arial" w:cs="Arial"/>
                <w:b/>
              </w:rPr>
              <w:t>ga</w:t>
            </w: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CAAF7A6" w14:textId="77777777" w:rsidR="00571310" w:rsidRDefault="00571310" w:rsidP="0061551D">
            <w:pPr>
              <w:contextualSpacing/>
              <w:jc w:val="center"/>
            </w:pPr>
            <w:r>
              <w:rPr>
                <w:rFonts w:ascii="Arial" w:hAnsi="Arial" w:cs="Arial"/>
                <w:b/>
              </w:rPr>
              <w:t>Dur</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5EB8195" w14:textId="77777777" w:rsidR="00571310" w:rsidRDefault="00571310" w:rsidP="0061551D">
            <w:pPr>
              <w:contextualSpacing/>
              <w:jc w:val="center"/>
            </w:pPr>
            <w:r>
              <w:rPr>
                <w:rFonts w:ascii="Arial" w:hAnsi="Arial" w:cs="Arial"/>
                <w:b/>
              </w:rPr>
              <w:t>ga</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6D708A5" w14:textId="77777777" w:rsidR="00571310" w:rsidRDefault="00571310" w:rsidP="0061551D">
            <w:pPr>
              <w:contextualSpacing/>
              <w:jc w:val="center"/>
            </w:pPr>
            <w:r>
              <w:rPr>
                <w:rFonts w:ascii="Arial" w:hAnsi="Arial" w:cs="Arial"/>
                <w:b/>
              </w:rPr>
              <w:t>Ma</w:t>
            </w:r>
          </w:p>
        </w:tc>
        <w:tc>
          <w:tcPr>
            <w:tcW w:w="44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27381C7" w14:textId="77777777" w:rsidR="00571310" w:rsidRDefault="00571310" w:rsidP="0061551D">
            <w:pPr>
              <w:contextualSpacing/>
              <w:jc w:val="center"/>
            </w:pPr>
            <w:r>
              <w:rPr>
                <w:rFonts w:ascii="Arial" w:hAnsi="Arial" w:cs="Arial"/>
                <w:b/>
              </w:rPr>
              <w:t>ha</w:t>
            </w:r>
          </w:p>
        </w:tc>
        <w:tc>
          <w:tcPr>
            <w:tcW w:w="5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4466EFB" w14:textId="77777777" w:rsidR="00571310" w:rsidRDefault="00571310" w:rsidP="0061551D">
            <w:pPr>
              <w:contextualSpacing/>
              <w:jc w:val="center"/>
            </w:pPr>
            <w:r>
              <w:rPr>
                <w:rFonts w:ascii="Arial" w:hAnsi="Arial" w:cs="Arial"/>
                <w:b/>
              </w:rPr>
              <w:t>ma</w:t>
            </w:r>
          </w:p>
        </w:tc>
        <w:tc>
          <w:tcPr>
            <w:tcW w:w="44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D1C7C28" w14:textId="77777777" w:rsidR="00571310" w:rsidRDefault="00571310" w:rsidP="0061551D">
            <w:pPr>
              <w:contextualSpacing/>
              <w:jc w:val="center"/>
            </w:pPr>
            <w:r>
              <w:rPr>
                <w:rFonts w:ascii="Arial" w:hAnsi="Arial" w:cs="Arial"/>
                <w:b/>
              </w:rPr>
              <w:t>ya</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8D3F6CD" w14:textId="77777777" w:rsidR="00571310" w:rsidRDefault="00571310" w:rsidP="0061551D">
            <w:pPr>
              <w:contextualSpacing/>
              <w:jc w:val="center"/>
            </w:pPr>
            <w:r>
              <w:rPr>
                <w:rFonts w:ascii="Arial" w:hAnsi="Arial" w:cs="Arial"/>
                <w:b/>
              </w:rPr>
              <w:t>Namo</w:t>
            </w: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6B0025E" w14:textId="77777777" w:rsidR="00571310" w:rsidRDefault="00571310" w:rsidP="0061551D">
            <w:pPr>
              <w:contextualSpacing/>
              <w:jc w:val="center"/>
            </w:pPr>
            <w:r>
              <w:rPr>
                <w:rFonts w:ascii="Arial" w:hAnsi="Arial" w:cs="Arial"/>
                <w:b/>
              </w:rPr>
              <w:t>Dur</w:t>
            </w: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957BF91" w14:textId="77777777" w:rsidR="00571310" w:rsidRDefault="00571310" w:rsidP="0061551D">
            <w:pPr>
              <w:contextualSpacing/>
              <w:jc w:val="center"/>
            </w:pPr>
            <w:r>
              <w:rPr>
                <w:rFonts w:ascii="Arial" w:hAnsi="Arial" w:cs="Arial"/>
                <w:b/>
              </w:rPr>
              <w:t>ga</w:t>
            </w:r>
          </w:p>
        </w:tc>
        <w:tc>
          <w:tcPr>
            <w:tcW w:w="50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65CFB55" w14:textId="77777777" w:rsidR="00571310" w:rsidRDefault="00571310" w:rsidP="0061551D">
            <w:pPr>
              <w:contextualSpacing/>
              <w:jc w:val="center"/>
            </w:pPr>
            <w:r>
              <w:rPr>
                <w:rFonts w:ascii="Arial" w:hAnsi="Arial" w:cs="Arial"/>
                <w:b/>
              </w:rPr>
              <w:t>yai</w:t>
            </w: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822EE07" w14:textId="77777777" w:rsidR="00571310" w:rsidRDefault="00571310" w:rsidP="0061551D">
            <w:pPr>
              <w:contextualSpacing/>
              <w:jc w:val="center"/>
            </w:pPr>
            <w:r>
              <w:rPr>
                <w:rFonts w:ascii="Arial" w:hAnsi="Arial" w:cs="Arial"/>
                <w:b/>
              </w:rPr>
              <w:t>Namo</w:t>
            </w:r>
          </w:p>
        </w:tc>
        <w:tc>
          <w:tcPr>
            <w:tcW w:w="6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127004" w14:textId="77777777" w:rsidR="00571310" w:rsidRDefault="00571310" w:rsidP="0061551D">
            <w:pPr>
              <w:contextualSpacing/>
              <w:jc w:val="center"/>
            </w:pPr>
            <w:r>
              <w:rPr>
                <w:rFonts w:ascii="Arial" w:hAnsi="Arial" w:cs="Arial"/>
                <w:b/>
              </w:rPr>
              <w:t>Nam</w:t>
            </w:r>
          </w:p>
        </w:tc>
        <w:tc>
          <w:tcPr>
            <w:tcW w:w="45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1600B64" w14:textId="77777777" w:rsidR="00571310" w:rsidRDefault="00571310" w:rsidP="0061551D">
            <w:pPr>
              <w:contextualSpacing/>
              <w:jc w:val="center"/>
            </w:pPr>
            <w:r>
              <w:rPr>
                <w:rFonts w:ascii="Arial" w:hAnsi="Arial" w:cs="Arial"/>
                <w:b/>
              </w:rPr>
              <w:t>ah</w:t>
            </w:r>
          </w:p>
        </w:tc>
        <w:tc>
          <w:tcPr>
            <w:tcW w:w="3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CA1CF2B" w14:textId="77777777" w:rsidR="00571310" w:rsidRDefault="00571310" w:rsidP="0061551D">
            <w:pPr>
              <w:contextualSpacing/>
              <w:jc w:val="center"/>
            </w:pPr>
            <w:r>
              <w:rPr>
                <w:rFonts w:ascii="Arial" w:hAnsi="Arial" w:cs="Arial"/>
                <w:b/>
              </w:rPr>
              <w:t>-</w:t>
            </w:r>
          </w:p>
        </w:tc>
      </w:tr>
    </w:tbl>
    <w:p w14:paraId="17599389" w14:textId="77777777" w:rsidR="00571310" w:rsidRDefault="00571310" w:rsidP="00571310">
      <w:pPr>
        <w:rPr>
          <w:rFonts w:ascii="Arial" w:hAnsi="Arial"/>
          <w:b/>
          <w:bCs/>
        </w:rPr>
      </w:pPr>
    </w:p>
    <w:tbl>
      <w:tblPr>
        <w:tblW w:w="90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tblCellMar>
        <w:tblLook w:val="0000" w:firstRow="0" w:lastRow="0" w:firstColumn="0" w:lastColumn="0" w:noHBand="0" w:noVBand="0"/>
      </w:tblPr>
      <w:tblGrid>
        <w:gridCol w:w="658"/>
        <w:gridCol w:w="441"/>
        <w:gridCol w:w="678"/>
        <w:gridCol w:w="440"/>
        <w:gridCol w:w="696"/>
        <w:gridCol w:w="439"/>
        <w:gridCol w:w="673"/>
        <w:gridCol w:w="456"/>
        <w:gridCol w:w="853"/>
        <w:gridCol w:w="509"/>
        <w:gridCol w:w="564"/>
        <w:gridCol w:w="458"/>
        <w:gridCol w:w="794"/>
        <w:gridCol w:w="623"/>
        <w:gridCol w:w="397"/>
        <w:gridCol w:w="336"/>
      </w:tblGrid>
      <w:tr w:rsidR="00571310" w14:paraId="5EA3E14C" w14:textId="77777777" w:rsidTr="0061551D">
        <w:tc>
          <w:tcPr>
            <w:tcW w:w="65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27DACF5" w14:textId="77777777" w:rsidR="00571310" w:rsidRDefault="00571310" w:rsidP="0061551D">
            <w:pPr>
              <w:contextualSpacing/>
              <w:jc w:val="center"/>
            </w:pPr>
            <w:r>
              <w:rPr>
                <w:rFonts w:ascii="Arial" w:hAnsi="Arial" w:cs="Arial"/>
                <w:b/>
              </w:rPr>
              <w:t>1</w:t>
            </w:r>
          </w:p>
        </w:tc>
        <w:tc>
          <w:tcPr>
            <w:tcW w:w="44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612A12" w14:textId="77777777" w:rsidR="00571310" w:rsidRDefault="00571310" w:rsidP="0061551D">
            <w:pPr>
              <w:contextualSpacing/>
              <w:jc w:val="center"/>
            </w:pPr>
            <w:r>
              <w:rPr>
                <w:rFonts w:ascii="Arial" w:hAnsi="Arial" w:cs="Arial"/>
                <w:b/>
              </w:rPr>
              <w:t>&amp;</w:t>
            </w: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C9799B4" w14:textId="77777777" w:rsidR="00571310" w:rsidRDefault="00571310" w:rsidP="0061551D">
            <w:pPr>
              <w:contextualSpacing/>
              <w:jc w:val="center"/>
            </w:pPr>
            <w:r>
              <w:rPr>
                <w:rFonts w:ascii="Arial" w:hAnsi="Arial" w:cs="Arial"/>
                <w:b/>
              </w:rPr>
              <w:t>2</w:t>
            </w:r>
          </w:p>
        </w:tc>
        <w:tc>
          <w:tcPr>
            <w:tcW w:w="44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EF06BD3" w14:textId="77777777" w:rsidR="00571310" w:rsidRDefault="00571310" w:rsidP="0061551D">
            <w:pPr>
              <w:contextualSpacing/>
              <w:jc w:val="center"/>
            </w:pPr>
            <w:r>
              <w:rPr>
                <w:rFonts w:ascii="Arial" w:hAnsi="Arial" w:cs="Arial"/>
                <w:b/>
              </w:rPr>
              <w:t>&amp;</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8656AE7" w14:textId="77777777" w:rsidR="00571310" w:rsidRDefault="00571310" w:rsidP="0061551D">
            <w:pPr>
              <w:contextualSpacing/>
              <w:jc w:val="center"/>
            </w:pPr>
            <w:r>
              <w:rPr>
                <w:rFonts w:ascii="Arial" w:hAnsi="Arial" w:cs="Arial"/>
                <w:b/>
              </w:rPr>
              <w:t>3</w:t>
            </w:r>
          </w:p>
        </w:tc>
        <w:tc>
          <w:tcPr>
            <w:tcW w:w="43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5C2CD1B" w14:textId="77777777" w:rsidR="00571310" w:rsidRDefault="00571310" w:rsidP="0061551D">
            <w:pPr>
              <w:contextualSpacing/>
              <w:jc w:val="center"/>
            </w:pPr>
            <w:r>
              <w:rPr>
                <w:rFonts w:ascii="Arial" w:hAnsi="Arial" w:cs="Arial"/>
                <w:b/>
              </w:rPr>
              <w:t>&amp;</w:t>
            </w:r>
          </w:p>
        </w:tc>
        <w:tc>
          <w:tcPr>
            <w:tcW w:w="67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D43263B" w14:textId="77777777" w:rsidR="00571310" w:rsidRDefault="00571310" w:rsidP="0061551D">
            <w:pPr>
              <w:contextualSpacing/>
              <w:jc w:val="center"/>
            </w:pPr>
            <w:r>
              <w:rPr>
                <w:rFonts w:ascii="Arial" w:hAnsi="Arial" w:cs="Arial"/>
                <w:b/>
              </w:rPr>
              <w:t>4</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41E595C" w14:textId="77777777" w:rsidR="00571310" w:rsidRDefault="00571310" w:rsidP="0061551D">
            <w:pPr>
              <w:contextualSpacing/>
              <w:jc w:val="center"/>
            </w:pPr>
            <w:r>
              <w:rPr>
                <w:rFonts w:ascii="Arial" w:hAnsi="Arial" w:cs="Arial"/>
                <w:b/>
              </w:rPr>
              <w:t>&amp;</w:t>
            </w: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B56F38B" w14:textId="77777777" w:rsidR="00571310" w:rsidRDefault="00571310" w:rsidP="0061551D">
            <w:pPr>
              <w:contextualSpacing/>
              <w:jc w:val="center"/>
            </w:pPr>
            <w:r>
              <w:rPr>
                <w:rFonts w:ascii="Arial" w:hAnsi="Arial" w:cs="Arial"/>
                <w:b/>
              </w:rPr>
              <w:t>1</w:t>
            </w:r>
          </w:p>
        </w:tc>
        <w:tc>
          <w:tcPr>
            <w:tcW w:w="5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1C9DC29" w14:textId="77777777" w:rsidR="00571310" w:rsidRDefault="00571310" w:rsidP="0061551D">
            <w:pPr>
              <w:contextualSpacing/>
              <w:jc w:val="center"/>
            </w:pPr>
            <w:r>
              <w:rPr>
                <w:rFonts w:ascii="Arial" w:hAnsi="Arial" w:cs="Arial"/>
                <w:b/>
              </w:rPr>
              <w:t>&amp;</w:t>
            </w:r>
          </w:p>
        </w:tc>
        <w:tc>
          <w:tcPr>
            <w:tcW w:w="56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80FE15E" w14:textId="77777777" w:rsidR="00571310" w:rsidRDefault="00571310" w:rsidP="0061551D">
            <w:pPr>
              <w:contextualSpacing/>
              <w:jc w:val="center"/>
            </w:pPr>
            <w:r>
              <w:rPr>
                <w:rFonts w:ascii="Arial" w:hAnsi="Arial" w:cs="Arial"/>
                <w:b/>
              </w:rPr>
              <w:t>2</w:t>
            </w:r>
          </w:p>
        </w:tc>
        <w:tc>
          <w:tcPr>
            <w:tcW w:w="4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445B022" w14:textId="77777777" w:rsidR="00571310" w:rsidRDefault="00571310" w:rsidP="0061551D">
            <w:pPr>
              <w:contextualSpacing/>
              <w:jc w:val="center"/>
            </w:pPr>
            <w:r>
              <w:rPr>
                <w:rFonts w:ascii="Arial" w:hAnsi="Arial" w:cs="Arial"/>
                <w:b/>
              </w:rPr>
              <w:t>&amp;</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082F227" w14:textId="77777777" w:rsidR="00571310" w:rsidRDefault="00571310" w:rsidP="0061551D">
            <w:pPr>
              <w:contextualSpacing/>
              <w:jc w:val="center"/>
            </w:pPr>
            <w:r>
              <w:rPr>
                <w:rFonts w:ascii="Arial" w:hAnsi="Arial" w:cs="Arial"/>
                <w:b/>
              </w:rPr>
              <w:t>3</w:t>
            </w:r>
          </w:p>
        </w:tc>
        <w:tc>
          <w:tcPr>
            <w:tcW w:w="6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A9087EE" w14:textId="77777777" w:rsidR="00571310" w:rsidRDefault="00571310" w:rsidP="0061551D">
            <w:pPr>
              <w:contextualSpacing/>
              <w:jc w:val="center"/>
            </w:pPr>
            <w:r>
              <w:rPr>
                <w:rFonts w:ascii="Arial" w:hAnsi="Arial" w:cs="Arial"/>
                <w:b/>
              </w:rPr>
              <w:t>&amp;</w:t>
            </w:r>
          </w:p>
        </w:tc>
        <w:tc>
          <w:tcPr>
            <w:tcW w:w="39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5BB6D10" w14:textId="77777777" w:rsidR="00571310" w:rsidRDefault="00571310" w:rsidP="0061551D">
            <w:pPr>
              <w:contextualSpacing/>
              <w:jc w:val="center"/>
            </w:pPr>
            <w:r>
              <w:rPr>
                <w:rFonts w:ascii="Arial" w:hAnsi="Arial" w:cs="Arial"/>
                <w:b/>
              </w:rPr>
              <w:t>4</w:t>
            </w:r>
          </w:p>
        </w:tc>
        <w:tc>
          <w:tcPr>
            <w:tcW w:w="3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253A9C0" w14:textId="77777777" w:rsidR="00571310" w:rsidRDefault="00571310" w:rsidP="0061551D">
            <w:pPr>
              <w:contextualSpacing/>
              <w:jc w:val="center"/>
            </w:pPr>
            <w:r>
              <w:rPr>
                <w:rFonts w:ascii="Arial" w:hAnsi="Arial" w:cs="Arial"/>
                <w:b/>
              </w:rPr>
              <w:t>&amp;</w:t>
            </w:r>
          </w:p>
        </w:tc>
      </w:tr>
      <w:tr w:rsidR="00571310" w14:paraId="75A5B471" w14:textId="77777777" w:rsidTr="0061551D">
        <w:tc>
          <w:tcPr>
            <w:tcW w:w="65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0070371" w14:textId="77777777" w:rsidR="00571310" w:rsidRDefault="00571310" w:rsidP="0061551D">
            <w:pPr>
              <w:pStyle w:val="TableContents"/>
              <w:contextualSpacing/>
              <w:jc w:val="center"/>
            </w:pPr>
            <w:r>
              <w:rPr>
                <w:rFonts w:ascii="Arial" w:hAnsi="Arial" w:cs="Arial"/>
                <w:b/>
                <w:sz w:val="22"/>
                <w:szCs w:val="22"/>
              </w:rPr>
              <w:t>Ga</w:t>
            </w:r>
          </w:p>
        </w:tc>
        <w:tc>
          <w:tcPr>
            <w:tcW w:w="44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81BE6EF" w14:textId="77777777" w:rsidR="00571310" w:rsidRDefault="00571310" w:rsidP="0061551D">
            <w:pPr>
              <w:contextualSpacing/>
              <w:jc w:val="center"/>
            </w:pPr>
            <w:r>
              <w:rPr>
                <w:rFonts w:ascii="Arial" w:hAnsi="Arial" w:cs="Arial"/>
                <w:b/>
              </w:rPr>
              <w:t>Re</w:t>
            </w: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1773358" w14:textId="77777777" w:rsidR="00571310" w:rsidRDefault="00571310" w:rsidP="0061551D">
            <w:pPr>
              <w:contextualSpacing/>
              <w:jc w:val="center"/>
            </w:pPr>
            <w:r>
              <w:rPr>
                <w:rFonts w:ascii="Arial" w:hAnsi="Arial" w:cs="Arial"/>
                <w:b/>
              </w:rPr>
              <w:t>Ma</w:t>
            </w:r>
          </w:p>
        </w:tc>
        <w:tc>
          <w:tcPr>
            <w:tcW w:w="44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4F98C9C" w14:textId="77777777" w:rsidR="00571310" w:rsidRDefault="00571310" w:rsidP="0061551D">
            <w:pPr>
              <w:contextualSpacing/>
              <w:jc w:val="center"/>
            </w:pPr>
            <w:r>
              <w:rPr>
                <w:rFonts w:ascii="Arial" w:hAnsi="Arial" w:cs="Arial"/>
                <w:b/>
              </w:rPr>
              <w:t>Ga</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4942E1E" w14:textId="77777777" w:rsidR="00571310" w:rsidRDefault="00571310" w:rsidP="0061551D">
            <w:pPr>
              <w:contextualSpacing/>
              <w:jc w:val="center"/>
            </w:pPr>
            <w:r>
              <w:rPr>
                <w:rFonts w:ascii="Arial" w:hAnsi="Arial" w:cs="Arial"/>
                <w:b/>
              </w:rPr>
              <w:t>Re</w:t>
            </w:r>
          </w:p>
        </w:tc>
        <w:tc>
          <w:tcPr>
            <w:tcW w:w="43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3B9E8AC" w14:textId="77777777" w:rsidR="00571310" w:rsidRDefault="00571310" w:rsidP="0061551D">
            <w:pPr>
              <w:contextualSpacing/>
              <w:jc w:val="center"/>
            </w:pPr>
            <w:r>
              <w:rPr>
                <w:rFonts w:ascii="Arial" w:hAnsi="Arial" w:cs="Arial"/>
                <w:b/>
              </w:rPr>
              <w:t>Sa</w:t>
            </w:r>
          </w:p>
        </w:tc>
        <w:tc>
          <w:tcPr>
            <w:tcW w:w="67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E1FFC07" w14:textId="77777777" w:rsidR="00571310" w:rsidRDefault="00571310" w:rsidP="0061551D">
            <w:pPr>
              <w:contextualSpacing/>
              <w:jc w:val="center"/>
            </w:pPr>
            <w:r>
              <w:rPr>
                <w:rFonts w:ascii="Arial" w:hAnsi="Arial" w:cs="Arial"/>
                <w:b/>
              </w:rPr>
              <w:t xml:space="preserve">  Ṇi</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C1487CF" w14:textId="77777777" w:rsidR="00571310" w:rsidRDefault="00571310" w:rsidP="0061551D">
            <w:pPr>
              <w:contextualSpacing/>
              <w:jc w:val="center"/>
            </w:pPr>
            <w:r>
              <w:rPr>
                <w:rFonts w:ascii="Arial" w:hAnsi="Arial" w:cs="Arial"/>
                <w:b/>
              </w:rPr>
              <w:t>Sa</w:t>
            </w: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AAB065D" w14:textId="77777777" w:rsidR="00571310" w:rsidRDefault="00571310" w:rsidP="0061551D">
            <w:pPr>
              <w:contextualSpacing/>
              <w:jc w:val="center"/>
            </w:pPr>
            <w:r>
              <w:rPr>
                <w:rFonts w:ascii="Arial" w:hAnsi="Arial" w:cs="Arial"/>
                <w:b/>
              </w:rPr>
              <w:t>Ga</w:t>
            </w:r>
          </w:p>
        </w:tc>
        <w:tc>
          <w:tcPr>
            <w:tcW w:w="5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E1FE26C" w14:textId="77777777" w:rsidR="00571310" w:rsidRDefault="00571310" w:rsidP="0061551D">
            <w:pPr>
              <w:contextualSpacing/>
              <w:jc w:val="center"/>
            </w:pPr>
            <w:r>
              <w:rPr>
                <w:rFonts w:ascii="Arial" w:hAnsi="Arial" w:cs="Arial"/>
                <w:b/>
              </w:rPr>
              <w:t>-</w:t>
            </w:r>
          </w:p>
        </w:tc>
        <w:tc>
          <w:tcPr>
            <w:tcW w:w="56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83E0B66" w14:textId="77777777" w:rsidR="00571310" w:rsidRDefault="00571310" w:rsidP="0061551D">
            <w:pPr>
              <w:contextualSpacing/>
              <w:jc w:val="center"/>
            </w:pPr>
            <w:r>
              <w:rPr>
                <w:rFonts w:ascii="Arial" w:hAnsi="Arial" w:cs="Arial"/>
                <w:b/>
              </w:rPr>
              <w:t>Re</w:t>
            </w:r>
          </w:p>
        </w:tc>
        <w:tc>
          <w:tcPr>
            <w:tcW w:w="4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480A72" w14:textId="77777777" w:rsidR="00571310" w:rsidRDefault="00571310" w:rsidP="0061551D">
            <w:pPr>
              <w:contextualSpacing/>
              <w:jc w:val="center"/>
            </w:pPr>
            <w:r>
              <w:rPr>
                <w:rFonts w:ascii="Arial" w:hAnsi="Arial" w:cs="Arial"/>
                <w:b/>
              </w:rPr>
              <w:t>Sa</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9C56858" w14:textId="77777777" w:rsidR="00571310" w:rsidRDefault="00571310" w:rsidP="0061551D">
            <w:pPr>
              <w:contextualSpacing/>
              <w:jc w:val="center"/>
            </w:pPr>
            <w:r>
              <w:rPr>
                <w:rFonts w:ascii="Arial" w:hAnsi="Arial" w:cs="Arial"/>
                <w:b/>
              </w:rPr>
              <w:t xml:space="preserve"> ṆiP̣a</w:t>
            </w:r>
          </w:p>
        </w:tc>
        <w:tc>
          <w:tcPr>
            <w:tcW w:w="6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540C2E6" w14:textId="77777777" w:rsidR="00571310" w:rsidRDefault="00571310" w:rsidP="0061551D">
            <w:pPr>
              <w:contextualSpacing/>
              <w:jc w:val="center"/>
            </w:pPr>
            <w:r>
              <w:rPr>
                <w:rFonts w:ascii="Arial" w:hAnsi="Arial" w:cs="Arial"/>
                <w:b/>
              </w:rPr>
              <w:t>Ni</w:t>
            </w:r>
          </w:p>
        </w:tc>
        <w:tc>
          <w:tcPr>
            <w:tcW w:w="39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081BD9B" w14:textId="77777777" w:rsidR="00571310" w:rsidRDefault="00571310" w:rsidP="0061551D">
            <w:pPr>
              <w:contextualSpacing/>
              <w:jc w:val="center"/>
            </w:pPr>
            <w:r>
              <w:rPr>
                <w:rFonts w:ascii="Arial" w:hAnsi="Arial" w:cs="Arial"/>
                <w:b/>
              </w:rPr>
              <w:t>Sa</w:t>
            </w:r>
          </w:p>
        </w:tc>
        <w:tc>
          <w:tcPr>
            <w:tcW w:w="3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C53CB29" w14:textId="77777777" w:rsidR="00571310" w:rsidRDefault="00571310" w:rsidP="0061551D">
            <w:pPr>
              <w:contextualSpacing/>
              <w:jc w:val="center"/>
            </w:pPr>
            <w:r>
              <w:rPr>
                <w:rFonts w:ascii="Arial" w:hAnsi="Arial" w:cs="Arial"/>
                <w:b/>
              </w:rPr>
              <w:t>-</w:t>
            </w:r>
          </w:p>
        </w:tc>
      </w:tr>
      <w:tr w:rsidR="00571310" w14:paraId="42F6A163" w14:textId="77777777" w:rsidTr="0061551D">
        <w:tc>
          <w:tcPr>
            <w:tcW w:w="65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1083701" w14:textId="77777777" w:rsidR="00571310" w:rsidRDefault="00571310" w:rsidP="0061551D">
            <w:pPr>
              <w:contextualSpacing/>
              <w:jc w:val="center"/>
            </w:pPr>
            <w:r>
              <w:rPr>
                <w:rFonts w:ascii="Arial" w:hAnsi="Arial" w:cs="Arial"/>
                <w:b/>
              </w:rPr>
              <w:t>Dur</w:t>
            </w:r>
          </w:p>
        </w:tc>
        <w:tc>
          <w:tcPr>
            <w:tcW w:w="44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3330730" w14:textId="77777777" w:rsidR="00571310" w:rsidRDefault="00571310" w:rsidP="0061551D">
            <w:pPr>
              <w:contextualSpacing/>
              <w:jc w:val="center"/>
            </w:pPr>
            <w:r>
              <w:rPr>
                <w:rFonts w:ascii="Arial" w:hAnsi="Arial" w:cs="Arial"/>
                <w:b/>
              </w:rPr>
              <w:t>ga</w:t>
            </w: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7A7B6F2" w14:textId="77777777" w:rsidR="00571310" w:rsidRDefault="00571310" w:rsidP="0061551D">
            <w:pPr>
              <w:contextualSpacing/>
              <w:jc w:val="center"/>
            </w:pPr>
            <w:r>
              <w:rPr>
                <w:rFonts w:ascii="Arial" w:hAnsi="Arial" w:cs="Arial"/>
                <w:b/>
              </w:rPr>
              <w:t>Dur</w:t>
            </w:r>
          </w:p>
        </w:tc>
        <w:tc>
          <w:tcPr>
            <w:tcW w:w="44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8223B14" w14:textId="77777777" w:rsidR="00571310" w:rsidRDefault="00571310" w:rsidP="0061551D">
            <w:pPr>
              <w:contextualSpacing/>
              <w:jc w:val="center"/>
            </w:pPr>
            <w:r>
              <w:rPr>
                <w:rFonts w:ascii="Arial" w:hAnsi="Arial" w:cs="Arial"/>
                <w:b/>
              </w:rPr>
              <w:t>ga</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4414DF4" w14:textId="77777777" w:rsidR="00571310" w:rsidRDefault="00571310" w:rsidP="0061551D">
            <w:pPr>
              <w:contextualSpacing/>
              <w:jc w:val="center"/>
            </w:pPr>
            <w:r>
              <w:rPr>
                <w:rFonts w:ascii="Arial" w:hAnsi="Arial" w:cs="Arial"/>
                <w:b/>
              </w:rPr>
              <w:t>Ma</w:t>
            </w:r>
          </w:p>
        </w:tc>
        <w:tc>
          <w:tcPr>
            <w:tcW w:w="43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8583B65" w14:textId="77777777" w:rsidR="00571310" w:rsidRDefault="00571310" w:rsidP="0061551D">
            <w:pPr>
              <w:contextualSpacing/>
              <w:jc w:val="center"/>
            </w:pPr>
            <w:r>
              <w:rPr>
                <w:rFonts w:ascii="Arial" w:hAnsi="Arial" w:cs="Arial"/>
                <w:b/>
              </w:rPr>
              <w:t>ha</w:t>
            </w:r>
          </w:p>
        </w:tc>
        <w:tc>
          <w:tcPr>
            <w:tcW w:w="67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BEB5C8B" w14:textId="77777777" w:rsidR="00571310" w:rsidRDefault="00571310" w:rsidP="0061551D">
            <w:pPr>
              <w:contextualSpacing/>
              <w:jc w:val="center"/>
            </w:pPr>
            <w:r>
              <w:rPr>
                <w:rFonts w:ascii="Arial" w:hAnsi="Arial" w:cs="Arial"/>
                <w:b/>
              </w:rPr>
              <w:t>ma</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F4A2BF1" w14:textId="77777777" w:rsidR="00571310" w:rsidRDefault="00571310" w:rsidP="0061551D">
            <w:pPr>
              <w:contextualSpacing/>
              <w:jc w:val="center"/>
            </w:pPr>
            <w:r>
              <w:rPr>
                <w:rFonts w:ascii="Arial" w:hAnsi="Arial" w:cs="Arial"/>
                <w:b/>
              </w:rPr>
              <w:t>ya</w:t>
            </w: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B84A887" w14:textId="77777777" w:rsidR="00571310" w:rsidRDefault="00571310" w:rsidP="0061551D">
            <w:pPr>
              <w:contextualSpacing/>
              <w:jc w:val="center"/>
            </w:pPr>
            <w:r>
              <w:rPr>
                <w:rFonts w:ascii="Arial" w:hAnsi="Arial" w:cs="Arial"/>
                <w:b/>
              </w:rPr>
              <w:t>Namo</w:t>
            </w:r>
          </w:p>
        </w:tc>
        <w:tc>
          <w:tcPr>
            <w:tcW w:w="5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B41ECC6" w14:textId="77777777" w:rsidR="00571310" w:rsidRDefault="00571310" w:rsidP="0061551D">
            <w:pPr>
              <w:contextualSpacing/>
              <w:jc w:val="center"/>
            </w:pPr>
            <w:r>
              <w:rPr>
                <w:rFonts w:ascii="Arial" w:hAnsi="Arial" w:cs="Arial"/>
                <w:b/>
              </w:rPr>
              <w:t>Dur</w:t>
            </w:r>
          </w:p>
        </w:tc>
        <w:tc>
          <w:tcPr>
            <w:tcW w:w="56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B256ECD" w14:textId="77777777" w:rsidR="00571310" w:rsidRDefault="00571310" w:rsidP="0061551D">
            <w:pPr>
              <w:contextualSpacing/>
              <w:jc w:val="center"/>
            </w:pPr>
            <w:r>
              <w:rPr>
                <w:rFonts w:ascii="Arial" w:hAnsi="Arial" w:cs="Arial"/>
                <w:b/>
              </w:rPr>
              <w:t>ga</w:t>
            </w:r>
          </w:p>
        </w:tc>
        <w:tc>
          <w:tcPr>
            <w:tcW w:w="4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6188683" w14:textId="77777777" w:rsidR="00571310" w:rsidRDefault="00571310" w:rsidP="0061551D">
            <w:pPr>
              <w:contextualSpacing/>
              <w:jc w:val="center"/>
            </w:pPr>
            <w:r>
              <w:rPr>
                <w:rFonts w:ascii="Arial" w:hAnsi="Arial" w:cs="Arial"/>
                <w:b/>
              </w:rPr>
              <w:t>yai</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5ED39D8" w14:textId="77777777" w:rsidR="00571310" w:rsidRDefault="00571310" w:rsidP="0061551D">
            <w:pPr>
              <w:contextualSpacing/>
              <w:jc w:val="center"/>
            </w:pPr>
            <w:r>
              <w:rPr>
                <w:rFonts w:ascii="Arial" w:hAnsi="Arial" w:cs="Arial"/>
                <w:b/>
              </w:rPr>
              <w:t>Namo</w:t>
            </w:r>
          </w:p>
        </w:tc>
        <w:tc>
          <w:tcPr>
            <w:tcW w:w="6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8D0B64F" w14:textId="77777777" w:rsidR="00571310" w:rsidRDefault="00571310" w:rsidP="0061551D">
            <w:pPr>
              <w:contextualSpacing/>
              <w:jc w:val="center"/>
            </w:pPr>
            <w:r>
              <w:rPr>
                <w:rFonts w:ascii="Arial" w:hAnsi="Arial" w:cs="Arial"/>
                <w:b/>
              </w:rPr>
              <w:t>Nam</w:t>
            </w:r>
          </w:p>
        </w:tc>
        <w:tc>
          <w:tcPr>
            <w:tcW w:w="39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9EEE04B" w14:textId="77777777" w:rsidR="00571310" w:rsidRDefault="00571310" w:rsidP="0061551D">
            <w:pPr>
              <w:contextualSpacing/>
              <w:jc w:val="center"/>
            </w:pPr>
            <w:r>
              <w:rPr>
                <w:rFonts w:ascii="Arial" w:hAnsi="Arial" w:cs="Arial"/>
                <w:b/>
              </w:rPr>
              <w:t>ah</w:t>
            </w:r>
          </w:p>
        </w:tc>
        <w:tc>
          <w:tcPr>
            <w:tcW w:w="3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C1F9727" w14:textId="77777777" w:rsidR="00571310" w:rsidRDefault="00571310" w:rsidP="0061551D">
            <w:pPr>
              <w:contextualSpacing/>
              <w:jc w:val="center"/>
            </w:pPr>
            <w:r>
              <w:rPr>
                <w:rFonts w:ascii="Arial" w:hAnsi="Arial" w:cs="Arial"/>
                <w:b/>
              </w:rPr>
              <w:t>-</w:t>
            </w:r>
          </w:p>
        </w:tc>
      </w:tr>
    </w:tbl>
    <w:p w14:paraId="0A9A343A" w14:textId="77777777" w:rsidR="00571310" w:rsidRDefault="00571310" w:rsidP="00571310">
      <w:pPr>
        <w:rPr>
          <w:rFonts w:ascii="Arial" w:hAnsi="Arial"/>
          <w:b/>
          <w:bCs/>
        </w:rPr>
      </w:pPr>
    </w:p>
    <w:tbl>
      <w:tblPr>
        <w:tblW w:w="90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tblCellMar>
        <w:tblLook w:val="0000" w:firstRow="0" w:lastRow="0" w:firstColumn="0" w:lastColumn="0" w:noHBand="0" w:noVBand="0"/>
      </w:tblPr>
      <w:tblGrid>
        <w:gridCol w:w="567"/>
        <w:gridCol w:w="457"/>
        <w:gridCol w:w="677"/>
        <w:gridCol w:w="456"/>
        <w:gridCol w:w="683"/>
        <w:gridCol w:w="449"/>
        <w:gridCol w:w="515"/>
        <w:gridCol w:w="567"/>
        <w:gridCol w:w="676"/>
        <w:gridCol w:w="515"/>
        <w:gridCol w:w="735"/>
        <w:gridCol w:w="507"/>
        <w:gridCol w:w="736"/>
        <w:gridCol w:w="684"/>
        <w:gridCol w:w="455"/>
        <w:gridCol w:w="336"/>
      </w:tblGrid>
      <w:tr w:rsidR="00571310" w14:paraId="035401DA" w14:textId="77777777" w:rsidTr="0061551D">
        <w:tc>
          <w:tcPr>
            <w:tcW w:w="56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8D23FB4" w14:textId="77777777" w:rsidR="00571310" w:rsidRDefault="00571310" w:rsidP="0061551D">
            <w:pPr>
              <w:contextualSpacing/>
              <w:jc w:val="center"/>
            </w:pPr>
            <w:r>
              <w:rPr>
                <w:rFonts w:ascii="Arial" w:hAnsi="Arial" w:cs="Arial"/>
                <w:b/>
              </w:rPr>
              <w:t>1</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4E2C3CB" w14:textId="77777777" w:rsidR="00571310" w:rsidRDefault="00571310" w:rsidP="0061551D">
            <w:pPr>
              <w:contextualSpacing/>
              <w:jc w:val="center"/>
            </w:pPr>
            <w:r>
              <w:rPr>
                <w:rFonts w:ascii="Arial" w:hAnsi="Arial" w:cs="Arial"/>
                <w:b/>
              </w:rPr>
              <w:t>&amp;</w:t>
            </w: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A7E0FB2" w14:textId="77777777" w:rsidR="00571310" w:rsidRDefault="00571310" w:rsidP="0061551D">
            <w:pPr>
              <w:contextualSpacing/>
              <w:jc w:val="center"/>
            </w:pPr>
            <w:r>
              <w:rPr>
                <w:rFonts w:ascii="Arial" w:hAnsi="Arial" w:cs="Arial"/>
                <w:b/>
              </w:rPr>
              <w:t>2</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12D0E69" w14:textId="77777777" w:rsidR="00571310" w:rsidRDefault="00571310" w:rsidP="0061551D">
            <w:pPr>
              <w:contextualSpacing/>
              <w:jc w:val="center"/>
            </w:pPr>
            <w:r>
              <w:rPr>
                <w:rFonts w:ascii="Arial" w:hAnsi="Arial" w:cs="Arial"/>
                <w:b/>
              </w:rPr>
              <w:t>&amp;</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88E9774" w14:textId="77777777" w:rsidR="00571310" w:rsidRDefault="00571310" w:rsidP="0061551D">
            <w:pPr>
              <w:contextualSpacing/>
              <w:jc w:val="center"/>
            </w:pPr>
            <w:r>
              <w:rPr>
                <w:rFonts w:ascii="Arial" w:hAnsi="Arial" w:cs="Arial"/>
                <w:b/>
              </w:rPr>
              <w:t>3</w:t>
            </w:r>
          </w:p>
        </w:tc>
        <w:tc>
          <w:tcPr>
            <w:tcW w:w="44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15517A8" w14:textId="77777777" w:rsidR="00571310" w:rsidRDefault="00571310" w:rsidP="0061551D">
            <w:pPr>
              <w:contextualSpacing/>
              <w:jc w:val="center"/>
            </w:pPr>
            <w:r>
              <w:rPr>
                <w:rFonts w:ascii="Arial" w:hAnsi="Arial" w:cs="Arial"/>
                <w:b/>
              </w:rPr>
              <w:t>&amp;</w:t>
            </w:r>
          </w:p>
        </w:tc>
        <w:tc>
          <w:tcPr>
            <w:tcW w:w="5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8794BB1" w14:textId="77777777" w:rsidR="00571310" w:rsidRDefault="00571310" w:rsidP="0061551D">
            <w:pPr>
              <w:contextualSpacing/>
              <w:jc w:val="center"/>
            </w:pPr>
            <w:r>
              <w:rPr>
                <w:rFonts w:ascii="Arial" w:hAnsi="Arial" w:cs="Arial"/>
                <w:b/>
              </w:rPr>
              <w:t>4</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0599FF8" w14:textId="77777777" w:rsidR="00571310" w:rsidRDefault="00571310" w:rsidP="0061551D">
            <w:pPr>
              <w:contextualSpacing/>
              <w:jc w:val="center"/>
            </w:pPr>
            <w:r>
              <w:rPr>
                <w:rFonts w:ascii="Arial" w:hAnsi="Arial" w:cs="Arial"/>
                <w:b/>
              </w:rPr>
              <w:t>&amp;</w:t>
            </w: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95AA3CB" w14:textId="77777777" w:rsidR="00571310" w:rsidRDefault="00571310" w:rsidP="0061551D">
            <w:pPr>
              <w:contextualSpacing/>
              <w:jc w:val="center"/>
            </w:pPr>
            <w:r>
              <w:rPr>
                <w:rFonts w:ascii="Arial" w:hAnsi="Arial" w:cs="Arial"/>
                <w:b/>
              </w:rPr>
              <w:t>1</w:t>
            </w:r>
          </w:p>
        </w:tc>
        <w:tc>
          <w:tcPr>
            <w:tcW w:w="5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54A6D27" w14:textId="77777777" w:rsidR="00571310" w:rsidRDefault="00571310" w:rsidP="0061551D">
            <w:pPr>
              <w:contextualSpacing/>
              <w:jc w:val="center"/>
            </w:pPr>
            <w:r>
              <w:rPr>
                <w:rFonts w:ascii="Arial" w:hAnsi="Arial" w:cs="Arial"/>
                <w:b/>
              </w:rPr>
              <w:t>&amp;</w:t>
            </w:r>
          </w:p>
        </w:tc>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34A32CE" w14:textId="77777777" w:rsidR="00571310" w:rsidRDefault="00571310" w:rsidP="0061551D">
            <w:pPr>
              <w:contextualSpacing/>
              <w:jc w:val="center"/>
            </w:pPr>
            <w:r>
              <w:rPr>
                <w:rFonts w:ascii="Arial" w:hAnsi="Arial" w:cs="Arial"/>
                <w:b/>
              </w:rPr>
              <w:t>2</w:t>
            </w:r>
          </w:p>
        </w:tc>
        <w:tc>
          <w:tcPr>
            <w:tcW w:w="50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08BE72C" w14:textId="77777777" w:rsidR="00571310" w:rsidRDefault="00571310" w:rsidP="0061551D">
            <w:pPr>
              <w:contextualSpacing/>
              <w:jc w:val="center"/>
            </w:pPr>
            <w:r>
              <w:rPr>
                <w:rFonts w:ascii="Arial" w:hAnsi="Arial" w:cs="Arial"/>
                <w:b/>
              </w:rPr>
              <w:t>&amp;</w:t>
            </w: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23050C4" w14:textId="77777777" w:rsidR="00571310" w:rsidRDefault="00571310" w:rsidP="0061551D">
            <w:pPr>
              <w:contextualSpacing/>
              <w:jc w:val="center"/>
            </w:pPr>
            <w:r>
              <w:rPr>
                <w:rFonts w:ascii="Arial" w:hAnsi="Arial" w:cs="Arial"/>
                <w:b/>
              </w:rPr>
              <w:t>3</w:t>
            </w:r>
          </w:p>
        </w:tc>
        <w:tc>
          <w:tcPr>
            <w:tcW w:w="6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2971126" w14:textId="77777777" w:rsidR="00571310" w:rsidRDefault="00571310" w:rsidP="0061551D">
            <w:pPr>
              <w:contextualSpacing/>
              <w:jc w:val="center"/>
            </w:pPr>
            <w:r>
              <w:rPr>
                <w:rFonts w:ascii="Arial" w:hAnsi="Arial" w:cs="Arial"/>
                <w:b/>
              </w:rPr>
              <w:t>&amp;</w:t>
            </w:r>
          </w:p>
        </w:tc>
        <w:tc>
          <w:tcPr>
            <w:tcW w:w="45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8799D26" w14:textId="77777777" w:rsidR="00571310" w:rsidRDefault="00571310" w:rsidP="0061551D">
            <w:pPr>
              <w:contextualSpacing/>
              <w:jc w:val="center"/>
            </w:pPr>
            <w:r>
              <w:rPr>
                <w:rFonts w:ascii="Arial" w:hAnsi="Arial" w:cs="Arial"/>
                <w:b/>
              </w:rPr>
              <w:t>4</w:t>
            </w:r>
          </w:p>
        </w:tc>
        <w:tc>
          <w:tcPr>
            <w:tcW w:w="3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C8E8A13" w14:textId="77777777" w:rsidR="00571310" w:rsidRDefault="00571310" w:rsidP="0061551D">
            <w:pPr>
              <w:contextualSpacing/>
              <w:jc w:val="center"/>
            </w:pPr>
            <w:r>
              <w:rPr>
                <w:rFonts w:ascii="Arial" w:hAnsi="Arial" w:cs="Arial"/>
                <w:b/>
              </w:rPr>
              <w:t>&amp;</w:t>
            </w:r>
          </w:p>
        </w:tc>
      </w:tr>
      <w:tr w:rsidR="00571310" w14:paraId="506D5807" w14:textId="77777777" w:rsidTr="0061551D">
        <w:tc>
          <w:tcPr>
            <w:tcW w:w="56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8D7C0EA" w14:textId="77777777" w:rsidR="00571310" w:rsidRDefault="00571310" w:rsidP="0061551D">
            <w:pPr>
              <w:pStyle w:val="TableContents"/>
              <w:contextualSpacing/>
              <w:jc w:val="center"/>
            </w:pPr>
            <w:r>
              <w:rPr>
                <w:rFonts w:ascii="Arial" w:hAnsi="Arial" w:cs="Arial"/>
                <w:b/>
                <w:sz w:val="22"/>
                <w:szCs w:val="22"/>
              </w:rPr>
              <w:t>Sa</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810BE1C" w14:textId="77777777" w:rsidR="00571310" w:rsidRDefault="00571310" w:rsidP="0061551D">
            <w:pPr>
              <w:contextualSpacing/>
              <w:jc w:val="center"/>
            </w:pPr>
            <w:r>
              <w:rPr>
                <w:rFonts w:ascii="Arial" w:hAnsi="Arial" w:cs="Arial"/>
                <w:b/>
              </w:rPr>
              <w:t>-</w:t>
            </w: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559EE45" w14:textId="77777777" w:rsidR="00571310" w:rsidRDefault="00571310" w:rsidP="0061551D">
            <w:pPr>
              <w:contextualSpacing/>
              <w:jc w:val="center"/>
            </w:pPr>
            <w:r>
              <w:rPr>
                <w:rFonts w:ascii="Arial" w:hAnsi="Arial" w:cs="Arial"/>
                <w:b/>
              </w:rPr>
              <w:t>Sa</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616AC72" w14:textId="77777777" w:rsidR="00571310" w:rsidRDefault="00571310" w:rsidP="0061551D">
            <w:pPr>
              <w:contextualSpacing/>
              <w:jc w:val="center"/>
            </w:pPr>
            <w:r>
              <w:rPr>
                <w:rFonts w:ascii="Arial" w:hAnsi="Arial" w:cs="Arial"/>
                <w:b/>
              </w:rPr>
              <w:t>Re</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EE29A62" w14:textId="77777777" w:rsidR="00571310" w:rsidRDefault="00571310" w:rsidP="0061551D">
            <w:pPr>
              <w:contextualSpacing/>
              <w:jc w:val="center"/>
            </w:pPr>
            <w:r>
              <w:rPr>
                <w:rFonts w:ascii="Arial" w:hAnsi="Arial" w:cs="Arial"/>
                <w:b/>
              </w:rPr>
              <w:t>Ga</w:t>
            </w:r>
          </w:p>
        </w:tc>
        <w:tc>
          <w:tcPr>
            <w:tcW w:w="44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6497CF1" w14:textId="77777777" w:rsidR="00571310" w:rsidRDefault="00571310" w:rsidP="0061551D">
            <w:pPr>
              <w:contextualSpacing/>
              <w:jc w:val="center"/>
            </w:pPr>
            <w:r>
              <w:rPr>
                <w:rFonts w:ascii="Arial" w:hAnsi="Arial" w:cs="Arial"/>
                <w:b/>
              </w:rPr>
              <w:t>-</w:t>
            </w:r>
          </w:p>
        </w:tc>
        <w:tc>
          <w:tcPr>
            <w:tcW w:w="5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C4AED23" w14:textId="77777777" w:rsidR="00571310" w:rsidRDefault="00571310" w:rsidP="0061551D">
            <w:pPr>
              <w:contextualSpacing/>
              <w:jc w:val="center"/>
            </w:pPr>
            <w:r>
              <w:rPr>
                <w:rFonts w:ascii="Arial" w:hAnsi="Arial" w:cs="Arial"/>
                <w:b/>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1782B69" w14:textId="77777777" w:rsidR="00571310" w:rsidRDefault="00571310" w:rsidP="0061551D">
            <w:pPr>
              <w:contextualSpacing/>
              <w:jc w:val="center"/>
            </w:pPr>
            <w:r>
              <w:rPr>
                <w:rFonts w:ascii="Arial" w:hAnsi="Arial" w:cs="Arial"/>
                <w:b/>
              </w:rPr>
              <w:t>-</w:t>
            </w: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A2630DD" w14:textId="77777777" w:rsidR="00571310" w:rsidRDefault="00571310" w:rsidP="0061551D">
            <w:pPr>
              <w:contextualSpacing/>
              <w:jc w:val="center"/>
            </w:pPr>
            <w:r>
              <w:rPr>
                <w:rFonts w:ascii="Arial" w:hAnsi="Arial" w:cs="Arial"/>
                <w:b/>
              </w:rPr>
              <w:t>-</w:t>
            </w:r>
          </w:p>
        </w:tc>
        <w:tc>
          <w:tcPr>
            <w:tcW w:w="5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62D6055" w14:textId="77777777" w:rsidR="00571310" w:rsidRDefault="00571310" w:rsidP="0061551D">
            <w:pPr>
              <w:contextualSpacing/>
              <w:jc w:val="center"/>
            </w:pPr>
            <w:r>
              <w:rPr>
                <w:rFonts w:ascii="Arial" w:hAnsi="Arial" w:cs="Arial"/>
                <w:b/>
              </w:rPr>
              <w:t>Pa</w:t>
            </w:r>
          </w:p>
        </w:tc>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5D572BF" w14:textId="77777777" w:rsidR="00571310" w:rsidRDefault="00571310" w:rsidP="0061551D">
            <w:pPr>
              <w:contextualSpacing/>
              <w:jc w:val="center"/>
            </w:pPr>
            <w:r>
              <w:rPr>
                <w:rFonts w:ascii="Arial" w:hAnsi="Arial" w:cs="Arial"/>
                <w:b/>
              </w:rPr>
              <w:t>ma</w:t>
            </w:r>
          </w:p>
        </w:tc>
        <w:tc>
          <w:tcPr>
            <w:tcW w:w="50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89FE95E" w14:textId="77777777" w:rsidR="00571310" w:rsidRDefault="00571310" w:rsidP="0061551D">
            <w:pPr>
              <w:contextualSpacing/>
              <w:jc w:val="center"/>
            </w:pPr>
            <w:r>
              <w:rPr>
                <w:rFonts w:ascii="Arial" w:hAnsi="Arial" w:cs="Arial"/>
                <w:b/>
              </w:rPr>
              <w:t>Ga</w:t>
            </w: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9C8AF24" w14:textId="77777777" w:rsidR="00571310" w:rsidRDefault="00571310" w:rsidP="0061551D">
            <w:pPr>
              <w:contextualSpacing/>
              <w:jc w:val="center"/>
            </w:pPr>
            <w:r>
              <w:rPr>
                <w:rFonts w:ascii="Arial" w:hAnsi="Arial" w:cs="Arial"/>
                <w:b/>
              </w:rPr>
              <w:t>ReSa</w:t>
            </w:r>
          </w:p>
        </w:tc>
        <w:tc>
          <w:tcPr>
            <w:tcW w:w="6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2F3B273" w14:textId="77777777" w:rsidR="00571310" w:rsidRDefault="00571310" w:rsidP="0061551D">
            <w:pPr>
              <w:contextualSpacing/>
              <w:jc w:val="center"/>
            </w:pPr>
            <w:r>
              <w:rPr>
                <w:rFonts w:ascii="Arial" w:hAnsi="Arial" w:cs="Arial"/>
                <w:b/>
              </w:rPr>
              <w:t xml:space="preserve">Re </w:t>
            </w:r>
          </w:p>
        </w:tc>
        <w:tc>
          <w:tcPr>
            <w:tcW w:w="45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A11AC5D" w14:textId="77777777" w:rsidR="00571310" w:rsidRDefault="00571310" w:rsidP="0061551D">
            <w:pPr>
              <w:contextualSpacing/>
              <w:jc w:val="center"/>
            </w:pPr>
            <w:r>
              <w:rPr>
                <w:rFonts w:ascii="Arial" w:hAnsi="Arial" w:cs="Arial"/>
                <w:b/>
              </w:rPr>
              <w:t>Ga</w:t>
            </w:r>
          </w:p>
        </w:tc>
        <w:tc>
          <w:tcPr>
            <w:tcW w:w="3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30E2350" w14:textId="77777777" w:rsidR="00571310" w:rsidRDefault="00571310" w:rsidP="0061551D">
            <w:pPr>
              <w:contextualSpacing/>
              <w:jc w:val="center"/>
            </w:pPr>
            <w:r>
              <w:rPr>
                <w:rFonts w:ascii="Arial" w:hAnsi="Arial" w:cs="Arial"/>
                <w:b/>
              </w:rPr>
              <w:t>-</w:t>
            </w:r>
          </w:p>
        </w:tc>
      </w:tr>
      <w:tr w:rsidR="00571310" w14:paraId="2E883C0A" w14:textId="77777777" w:rsidTr="0061551D">
        <w:tc>
          <w:tcPr>
            <w:tcW w:w="56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DD6E595" w14:textId="77777777" w:rsidR="00571310" w:rsidRDefault="00571310" w:rsidP="0061551D">
            <w:pPr>
              <w:contextualSpacing/>
              <w:jc w:val="center"/>
            </w:pPr>
            <w:r>
              <w:rPr>
                <w:rFonts w:ascii="Arial" w:hAnsi="Arial" w:cs="Arial"/>
                <w:b/>
              </w:rPr>
              <w:t>Gu</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83231DD" w14:textId="77777777" w:rsidR="00571310" w:rsidRDefault="00571310" w:rsidP="0061551D">
            <w:pPr>
              <w:contextualSpacing/>
              <w:jc w:val="center"/>
            </w:pPr>
            <w:r>
              <w:rPr>
                <w:rFonts w:ascii="Arial" w:hAnsi="Arial" w:cs="Arial"/>
                <w:b/>
              </w:rPr>
              <w:t>ru</w:t>
            </w: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8AFAFA0" w14:textId="77777777" w:rsidR="00571310" w:rsidRDefault="00571310" w:rsidP="0061551D">
            <w:pPr>
              <w:contextualSpacing/>
              <w:jc w:val="center"/>
            </w:pPr>
            <w:r>
              <w:rPr>
                <w:rFonts w:ascii="Arial" w:hAnsi="Arial" w:cs="Arial"/>
                <w:b/>
              </w:rPr>
              <w:t>Mah</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6F1336A" w14:textId="77777777" w:rsidR="00571310" w:rsidRDefault="00571310" w:rsidP="0061551D">
            <w:pPr>
              <w:contextualSpacing/>
              <w:jc w:val="center"/>
            </w:pPr>
            <w:r>
              <w:rPr>
                <w:rFonts w:ascii="Arial" w:hAnsi="Arial" w:cs="Arial"/>
                <w:b/>
              </w:rPr>
              <w:t>raj</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E4E3C60" w14:textId="77777777" w:rsidR="00571310" w:rsidRDefault="00571310" w:rsidP="0061551D">
            <w:pPr>
              <w:contextualSpacing/>
              <w:jc w:val="center"/>
            </w:pPr>
            <w:r>
              <w:rPr>
                <w:rFonts w:ascii="Arial" w:hAnsi="Arial" w:cs="Arial"/>
                <w:b/>
              </w:rPr>
              <w:t>Gu</w:t>
            </w:r>
          </w:p>
        </w:tc>
        <w:tc>
          <w:tcPr>
            <w:tcW w:w="44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A6F2B09" w14:textId="77777777" w:rsidR="00571310" w:rsidRDefault="00571310" w:rsidP="0061551D">
            <w:pPr>
              <w:contextualSpacing/>
              <w:jc w:val="center"/>
            </w:pPr>
            <w:r>
              <w:rPr>
                <w:rFonts w:ascii="Arial" w:hAnsi="Arial" w:cs="Arial"/>
                <w:b/>
              </w:rPr>
              <w:t>ru</w:t>
            </w:r>
          </w:p>
        </w:tc>
        <w:tc>
          <w:tcPr>
            <w:tcW w:w="5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5D2AAFF" w14:textId="77777777" w:rsidR="00571310" w:rsidRDefault="00571310" w:rsidP="0061551D">
            <w:pPr>
              <w:contextualSpacing/>
              <w:jc w:val="center"/>
            </w:pPr>
            <w:r>
              <w:rPr>
                <w:rFonts w:ascii="Arial" w:hAnsi="Arial" w:cs="Arial"/>
                <w:b/>
              </w:rPr>
              <w:t>De</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DF6D159" w14:textId="77777777" w:rsidR="00571310" w:rsidRDefault="00571310" w:rsidP="0061551D">
            <w:pPr>
              <w:contextualSpacing/>
              <w:jc w:val="center"/>
            </w:pPr>
            <w:r>
              <w:rPr>
                <w:rFonts w:ascii="Arial" w:hAnsi="Arial" w:cs="Arial"/>
                <w:b/>
              </w:rPr>
              <w:t>va</w:t>
            </w: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0CA45EF" w14:textId="77777777" w:rsidR="00571310" w:rsidRDefault="00571310" w:rsidP="0061551D">
            <w:pPr>
              <w:contextualSpacing/>
              <w:jc w:val="center"/>
            </w:pPr>
            <w:r>
              <w:rPr>
                <w:rFonts w:ascii="Arial" w:hAnsi="Arial" w:cs="Arial"/>
                <w:b/>
              </w:rPr>
              <w:t>Gu</w:t>
            </w:r>
          </w:p>
        </w:tc>
        <w:tc>
          <w:tcPr>
            <w:tcW w:w="5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AE9AC60" w14:textId="77777777" w:rsidR="00571310" w:rsidRDefault="00571310" w:rsidP="0061551D">
            <w:pPr>
              <w:contextualSpacing/>
              <w:jc w:val="center"/>
            </w:pPr>
            <w:r>
              <w:rPr>
                <w:rFonts w:ascii="Arial" w:hAnsi="Arial" w:cs="Arial"/>
                <w:b/>
              </w:rPr>
              <w:t>ru</w:t>
            </w:r>
          </w:p>
        </w:tc>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186D4D0" w14:textId="77777777" w:rsidR="00571310" w:rsidRDefault="00571310" w:rsidP="0061551D">
            <w:pPr>
              <w:contextualSpacing/>
              <w:jc w:val="center"/>
            </w:pPr>
            <w:r>
              <w:rPr>
                <w:rFonts w:ascii="Arial" w:hAnsi="Arial" w:cs="Arial"/>
                <w:b/>
              </w:rPr>
              <w:t>Maha</w:t>
            </w:r>
          </w:p>
        </w:tc>
        <w:tc>
          <w:tcPr>
            <w:tcW w:w="50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C9F05A8" w14:textId="77777777" w:rsidR="00571310" w:rsidRDefault="00571310" w:rsidP="0061551D">
            <w:pPr>
              <w:contextualSpacing/>
              <w:jc w:val="center"/>
            </w:pPr>
            <w:r>
              <w:rPr>
                <w:rFonts w:ascii="Arial" w:hAnsi="Arial" w:cs="Arial"/>
                <w:b/>
              </w:rPr>
              <w:t>rah</w:t>
            </w: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BA8CC8F" w14:textId="77777777" w:rsidR="00571310" w:rsidRDefault="00571310" w:rsidP="0061551D">
            <w:pPr>
              <w:contextualSpacing/>
              <w:jc w:val="center"/>
            </w:pPr>
            <w:r>
              <w:rPr>
                <w:rFonts w:ascii="Arial" w:hAnsi="Arial" w:cs="Arial"/>
                <w:b/>
              </w:rPr>
              <w:t>Guru</w:t>
            </w:r>
          </w:p>
        </w:tc>
        <w:tc>
          <w:tcPr>
            <w:tcW w:w="6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5BC4B36" w14:textId="77777777" w:rsidR="00571310" w:rsidRDefault="00571310" w:rsidP="0061551D">
            <w:pPr>
              <w:contextualSpacing/>
              <w:jc w:val="center"/>
            </w:pPr>
            <w:r>
              <w:rPr>
                <w:rFonts w:ascii="Arial" w:hAnsi="Arial" w:cs="Arial"/>
                <w:b/>
              </w:rPr>
              <w:t>De</w:t>
            </w:r>
          </w:p>
        </w:tc>
        <w:tc>
          <w:tcPr>
            <w:tcW w:w="45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39E387A" w14:textId="77777777" w:rsidR="00571310" w:rsidRDefault="00571310" w:rsidP="0061551D">
            <w:pPr>
              <w:contextualSpacing/>
              <w:jc w:val="center"/>
            </w:pPr>
            <w:r>
              <w:rPr>
                <w:rFonts w:ascii="Arial" w:hAnsi="Arial" w:cs="Arial"/>
                <w:b/>
              </w:rPr>
              <w:t>va</w:t>
            </w:r>
          </w:p>
        </w:tc>
        <w:tc>
          <w:tcPr>
            <w:tcW w:w="3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7E95C56" w14:textId="77777777" w:rsidR="00571310" w:rsidRDefault="00571310" w:rsidP="0061551D">
            <w:pPr>
              <w:contextualSpacing/>
              <w:jc w:val="center"/>
            </w:pPr>
            <w:r>
              <w:rPr>
                <w:rFonts w:ascii="Arial" w:hAnsi="Arial" w:cs="Arial"/>
                <w:b/>
              </w:rPr>
              <w:t>-</w:t>
            </w:r>
          </w:p>
        </w:tc>
      </w:tr>
    </w:tbl>
    <w:p w14:paraId="3B741B95" w14:textId="77777777" w:rsidR="00571310" w:rsidRDefault="00571310" w:rsidP="00571310">
      <w:pPr>
        <w:rPr>
          <w:rFonts w:ascii="Arial" w:hAnsi="Arial"/>
          <w:b/>
          <w:bCs/>
        </w:rPr>
      </w:pPr>
    </w:p>
    <w:p w14:paraId="7052F5B2" w14:textId="77777777" w:rsidR="0074706F" w:rsidRDefault="0074706F" w:rsidP="00571310">
      <w:pPr>
        <w:rPr>
          <w:rFonts w:ascii="Arial" w:hAnsi="Arial"/>
          <w:b/>
          <w:bCs/>
        </w:rPr>
      </w:pPr>
    </w:p>
    <w:p w14:paraId="39A8B450" w14:textId="77777777" w:rsidR="0074706F" w:rsidRDefault="0074706F" w:rsidP="00571310">
      <w:pPr>
        <w:rPr>
          <w:rFonts w:ascii="Arial" w:hAnsi="Arial"/>
          <w:b/>
          <w:bCs/>
        </w:rPr>
      </w:pPr>
    </w:p>
    <w:p w14:paraId="181A2447" w14:textId="77777777" w:rsidR="0074706F" w:rsidRDefault="0074706F" w:rsidP="00571310">
      <w:pPr>
        <w:rPr>
          <w:rFonts w:ascii="Arial" w:hAnsi="Arial"/>
          <w:b/>
          <w:bCs/>
        </w:rPr>
      </w:pPr>
    </w:p>
    <w:tbl>
      <w:tblPr>
        <w:tblW w:w="90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tblCellMar>
        <w:tblLook w:val="0000" w:firstRow="0" w:lastRow="0" w:firstColumn="0" w:lastColumn="0" w:noHBand="0" w:noVBand="0"/>
      </w:tblPr>
      <w:tblGrid>
        <w:gridCol w:w="658"/>
        <w:gridCol w:w="441"/>
        <w:gridCol w:w="678"/>
        <w:gridCol w:w="440"/>
        <w:gridCol w:w="696"/>
        <w:gridCol w:w="439"/>
        <w:gridCol w:w="673"/>
        <w:gridCol w:w="456"/>
        <w:gridCol w:w="853"/>
        <w:gridCol w:w="509"/>
        <w:gridCol w:w="625"/>
        <w:gridCol w:w="397"/>
        <w:gridCol w:w="794"/>
        <w:gridCol w:w="506"/>
        <w:gridCol w:w="514"/>
        <w:gridCol w:w="336"/>
      </w:tblGrid>
      <w:tr w:rsidR="00571310" w14:paraId="5989BD12" w14:textId="77777777" w:rsidTr="0061551D">
        <w:tc>
          <w:tcPr>
            <w:tcW w:w="65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DEE68A6" w14:textId="77777777" w:rsidR="00571310" w:rsidRDefault="00571310" w:rsidP="0061551D">
            <w:pPr>
              <w:contextualSpacing/>
              <w:jc w:val="center"/>
            </w:pPr>
            <w:r>
              <w:rPr>
                <w:rFonts w:ascii="Arial" w:hAnsi="Arial" w:cs="Arial"/>
                <w:b/>
              </w:rPr>
              <w:t>1</w:t>
            </w:r>
          </w:p>
        </w:tc>
        <w:tc>
          <w:tcPr>
            <w:tcW w:w="44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E316C43" w14:textId="77777777" w:rsidR="00571310" w:rsidRDefault="00571310" w:rsidP="0061551D">
            <w:pPr>
              <w:contextualSpacing/>
              <w:jc w:val="center"/>
            </w:pPr>
            <w:r>
              <w:rPr>
                <w:rFonts w:ascii="Arial" w:hAnsi="Arial" w:cs="Arial"/>
                <w:b/>
              </w:rPr>
              <w:t>&amp;</w:t>
            </w: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9133CE0" w14:textId="77777777" w:rsidR="00571310" w:rsidRDefault="00571310" w:rsidP="0061551D">
            <w:pPr>
              <w:contextualSpacing/>
              <w:jc w:val="center"/>
            </w:pPr>
            <w:r>
              <w:rPr>
                <w:rFonts w:ascii="Arial" w:hAnsi="Arial" w:cs="Arial"/>
                <w:b/>
              </w:rPr>
              <w:t>2</w:t>
            </w:r>
          </w:p>
        </w:tc>
        <w:tc>
          <w:tcPr>
            <w:tcW w:w="44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2134501" w14:textId="77777777" w:rsidR="00571310" w:rsidRDefault="00571310" w:rsidP="0061551D">
            <w:pPr>
              <w:contextualSpacing/>
              <w:jc w:val="center"/>
            </w:pPr>
            <w:r>
              <w:rPr>
                <w:rFonts w:ascii="Arial" w:hAnsi="Arial" w:cs="Arial"/>
                <w:b/>
              </w:rPr>
              <w:t>&amp;</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84AF2DB" w14:textId="77777777" w:rsidR="00571310" w:rsidRDefault="00571310" w:rsidP="0061551D">
            <w:pPr>
              <w:contextualSpacing/>
              <w:jc w:val="center"/>
            </w:pPr>
            <w:r>
              <w:rPr>
                <w:rFonts w:ascii="Arial" w:hAnsi="Arial" w:cs="Arial"/>
                <w:b/>
              </w:rPr>
              <w:t>3</w:t>
            </w:r>
          </w:p>
        </w:tc>
        <w:tc>
          <w:tcPr>
            <w:tcW w:w="43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E539DF1" w14:textId="77777777" w:rsidR="00571310" w:rsidRDefault="00571310" w:rsidP="0061551D">
            <w:pPr>
              <w:contextualSpacing/>
              <w:jc w:val="center"/>
            </w:pPr>
            <w:r>
              <w:rPr>
                <w:rFonts w:ascii="Arial" w:hAnsi="Arial" w:cs="Arial"/>
                <w:b/>
              </w:rPr>
              <w:t>&amp;</w:t>
            </w:r>
          </w:p>
        </w:tc>
        <w:tc>
          <w:tcPr>
            <w:tcW w:w="67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8DF03FC" w14:textId="77777777" w:rsidR="00571310" w:rsidRDefault="00571310" w:rsidP="0061551D">
            <w:pPr>
              <w:contextualSpacing/>
              <w:jc w:val="center"/>
            </w:pPr>
            <w:r>
              <w:rPr>
                <w:rFonts w:ascii="Arial" w:hAnsi="Arial" w:cs="Arial"/>
                <w:b/>
              </w:rPr>
              <w:t>4</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EA8C7CA" w14:textId="77777777" w:rsidR="00571310" w:rsidRDefault="00571310" w:rsidP="0061551D">
            <w:pPr>
              <w:contextualSpacing/>
              <w:jc w:val="center"/>
            </w:pPr>
            <w:r>
              <w:rPr>
                <w:rFonts w:ascii="Arial" w:hAnsi="Arial" w:cs="Arial"/>
                <w:b/>
              </w:rPr>
              <w:t>&amp;</w:t>
            </w: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C058A25" w14:textId="77777777" w:rsidR="00571310" w:rsidRDefault="00571310" w:rsidP="0061551D">
            <w:pPr>
              <w:contextualSpacing/>
              <w:jc w:val="center"/>
            </w:pPr>
            <w:r>
              <w:rPr>
                <w:rFonts w:ascii="Arial" w:hAnsi="Arial" w:cs="Arial"/>
                <w:b/>
              </w:rPr>
              <w:t>1</w:t>
            </w:r>
          </w:p>
        </w:tc>
        <w:tc>
          <w:tcPr>
            <w:tcW w:w="5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B91675C" w14:textId="77777777" w:rsidR="00571310" w:rsidRDefault="00571310" w:rsidP="0061551D">
            <w:pPr>
              <w:contextualSpacing/>
              <w:jc w:val="center"/>
            </w:pPr>
            <w:r>
              <w:rPr>
                <w:rFonts w:ascii="Arial" w:hAnsi="Arial" w:cs="Arial"/>
                <w:b/>
              </w:rPr>
              <w:t>&amp;</w:t>
            </w: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4371DEC" w14:textId="77777777" w:rsidR="00571310" w:rsidRDefault="00571310" w:rsidP="0061551D">
            <w:pPr>
              <w:contextualSpacing/>
              <w:jc w:val="center"/>
            </w:pPr>
            <w:r>
              <w:rPr>
                <w:rFonts w:ascii="Arial" w:hAnsi="Arial" w:cs="Arial"/>
                <w:b/>
              </w:rPr>
              <w:t>2</w:t>
            </w:r>
          </w:p>
        </w:tc>
        <w:tc>
          <w:tcPr>
            <w:tcW w:w="39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183B6FC" w14:textId="77777777" w:rsidR="00571310" w:rsidRDefault="00571310" w:rsidP="0061551D">
            <w:pPr>
              <w:contextualSpacing/>
              <w:jc w:val="center"/>
            </w:pPr>
            <w:r>
              <w:rPr>
                <w:rFonts w:ascii="Arial" w:hAnsi="Arial" w:cs="Arial"/>
                <w:b/>
              </w:rPr>
              <w:t>&amp;</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50FA9A2" w14:textId="77777777" w:rsidR="00571310" w:rsidRDefault="00571310" w:rsidP="0061551D">
            <w:pPr>
              <w:contextualSpacing/>
              <w:jc w:val="center"/>
            </w:pPr>
            <w:r>
              <w:rPr>
                <w:rFonts w:ascii="Arial" w:hAnsi="Arial" w:cs="Arial"/>
                <w:b/>
              </w:rPr>
              <w:t>3</w:t>
            </w:r>
          </w:p>
        </w:tc>
        <w:tc>
          <w:tcPr>
            <w:tcW w:w="50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4EB5549" w14:textId="77777777" w:rsidR="00571310" w:rsidRDefault="00571310" w:rsidP="0061551D">
            <w:pPr>
              <w:contextualSpacing/>
              <w:jc w:val="center"/>
            </w:pPr>
            <w:r>
              <w:rPr>
                <w:rFonts w:ascii="Arial" w:hAnsi="Arial" w:cs="Arial"/>
                <w:b/>
              </w:rPr>
              <w:t>&amp;</w:t>
            </w:r>
          </w:p>
        </w:tc>
        <w:tc>
          <w:tcPr>
            <w:tcW w:w="51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333BC85" w14:textId="77777777" w:rsidR="00571310" w:rsidRDefault="00571310" w:rsidP="0061551D">
            <w:pPr>
              <w:contextualSpacing/>
              <w:jc w:val="center"/>
            </w:pPr>
            <w:r>
              <w:rPr>
                <w:rFonts w:ascii="Arial" w:hAnsi="Arial" w:cs="Arial"/>
                <w:b/>
              </w:rPr>
              <w:t>4</w:t>
            </w:r>
          </w:p>
        </w:tc>
        <w:tc>
          <w:tcPr>
            <w:tcW w:w="3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2D3FC7A" w14:textId="77777777" w:rsidR="00571310" w:rsidRDefault="00571310" w:rsidP="0061551D">
            <w:pPr>
              <w:contextualSpacing/>
              <w:jc w:val="center"/>
            </w:pPr>
            <w:r>
              <w:rPr>
                <w:rFonts w:ascii="Arial" w:hAnsi="Arial" w:cs="Arial"/>
                <w:b/>
              </w:rPr>
              <w:t>&amp;</w:t>
            </w:r>
          </w:p>
        </w:tc>
      </w:tr>
      <w:tr w:rsidR="00571310" w14:paraId="73ED103C" w14:textId="77777777" w:rsidTr="0061551D">
        <w:tc>
          <w:tcPr>
            <w:tcW w:w="65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42732D5" w14:textId="77777777" w:rsidR="00571310" w:rsidRDefault="00571310" w:rsidP="0061551D">
            <w:pPr>
              <w:pStyle w:val="TableContents"/>
              <w:contextualSpacing/>
              <w:jc w:val="center"/>
            </w:pPr>
            <w:r>
              <w:rPr>
                <w:rFonts w:ascii="Arial" w:hAnsi="Arial" w:cs="Arial"/>
                <w:b/>
                <w:sz w:val="22"/>
                <w:szCs w:val="22"/>
              </w:rPr>
              <w:t>Ga</w:t>
            </w:r>
          </w:p>
        </w:tc>
        <w:tc>
          <w:tcPr>
            <w:tcW w:w="44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ED5E04F" w14:textId="77777777" w:rsidR="00571310" w:rsidRDefault="00571310" w:rsidP="0061551D">
            <w:pPr>
              <w:contextualSpacing/>
              <w:jc w:val="center"/>
            </w:pPr>
            <w:r>
              <w:rPr>
                <w:rFonts w:ascii="Arial" w:hAnsi="Arial" w:cs="Arial"/>
                <w:b/>
              </w:rPr>
              <w:t>Re</w:t>
            </w: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E0B02C1" w14:textId="77777777" w:rsidR="00571310" w:rsidRDefault="00571310" w:rsidP="0061551D">
            <w:pPr>
              <w:contextualSpacing/>
              <w:jc w:val="center"/>
            </w:pPr>
            <w:r>
              <w:rPr>
                <w:rFonts w:ascii="Arial" w:hAnsi="Arial" w:cs="Arial"/>
                <w:b/>
              </w:rPr>
              <w:t>Ma</w:t>
            </w:r>
          </w:p>
        </w:tc>
        <w:tc>
          <w:tcPr>
            <w:tcW w:w="44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7756799" w14:textId="77777777" w:rsidR="00571310" w:rsidRDefault="00571310" w:rsidP="0061551D">
            <w:pPr>
              <w:contextualSpacing/>
              <w:jc w:val="center"/>
            </w:pPr>
            <w:r>
              <w:rPr>
                <w:rFonts w:ascii="Arial" w:hAnsi="Arial" w:cs="Arial"/>
                <w:b/>
              </w:rPr>
              <w:t>Ga</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E144F57" w14:textId="77777777" w:rsidR="00571310" w:rsidRDefault="00571310" w:rsidP="0061551D">
            <w:pPr>
              <w:contextualSpacing/>
              <w:jc w:val="center"/>
            </w:pPr>
            <w:r>
              <w:rPr>
                <w:rFonts w:ascii="Arial" w:hAnsi="Arial" w:cs="Arial"/>
                <w:b/>
              </w:rPr>
              <w:t>Re</w:t>
            </w:r>
          </w:p>
        </w:tc>
        <w:tc>
          <w:tcPr>
            <w:tcW w:w="43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C34B910" w14:textId="77777777" w:rsidR="00571310" w:rsidRDefault="00571310" w:rsidP="0061551D">
            <w:pPr>
              <w:contextualSpacing/>
              <w:jc w:val="center"/>
            </w:pPr>
            <w:r>
              <w:rPr>
                <w:rFonts w:ascii="Arial" w:hAnsi="Arial" w:cs="Arial"/>
                <w:b/>
              </w:rPr>
              <w:t>Sa</w:t>
            </w:r>
          </w:p>
        </w:tc>
        <w:tc>
          <w:tcPr>
            <w:tcW w:w="67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DAC696A" w14:textId="77777777" w:rsidR="00571310" w:rsidRDefault="00571310" w:rsidP="0061551D">
            <w:pPr>
              <w:contextualSpacing/>
              <w:jc w:val="center"/>
            </w:pPr>
            <w:r>
              <w:rPr>
                <w:rFonts w:ascii="Arial" w:hAnsi="Arial" w:cs="Arial"/>
                <w:b/>
              </w:rPr>
              <w:t xml:space="preserve">  Ṇi</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A54CFBD" w14:textId="77777777" w:rsidR="00571310" w:rsidRDefault="00571310" w:rsidP="0061551D">
            <w:pPr>
              <w:contextualSpacing/>
              <w:jc w:val="center"/>
            </w:pPr>
            <w:r>
              <w:rPr>
                <w:rFonts w:ascii="Arial" w:hAnsi="Arial" w:cs="Arial"/>
                <w:b/>
              </w:rPr>
              <w:t>Sa</w:t>
            </w: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2B26366" w14:textId="77777777" w:rsidR="00571310" w:rsidRDefault="00571310" w:rsidP="0061551D">
            <w:pPr>
              <w:contextualSpacing/>
              <w:jc w:val="center"/>
            </w:pPr>
            <w:r>
              <w:rPr>
                <w:rFonts w:ascii="Arial" w:hAnsi="Arial" w:cs="Arial"/>
                <w:b/>
              </w:rPr>
              <w:t>Ga</w:t>
            </w:r>
          </w:p>
        </w:tc>
        <w:tc>
          <w:tcPr>
            <w:tcW w:w="5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09BFC73" w14:textId="77777777" w:rsidR="00571310" w:rsidRDefault="00571310" w:rsidP="0061551D">
            <w:pPr>
              <w:contextualSpacing/>
              <w:jc w:val="center"/>
            </w:pPr>
            <w:r>
              <w:rPr>
                <w:rFonts w:ascii="Arial" w:hAnsi="Arial" w:cs="Arial"/>
                <w:b/>
              </w:rPr>
              <w:t>-</w:t>
            </w: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B308AAF" w14:textId="77777777" w:rsidR="00571310" w:rsidRDefault="00571310" w:rsidP="0061551D">
            <w:pPr>
              <w:contextualSpacing/>
              <w:jc w:val="center"/>
            </w:pPr>
            <w:r>
              <w:rPr>
                <w:rFonts w:ascii="Arial" w:hAnsi="Arial" w:cs="Arial"/>
                <w:b/>
              </w:rPr>
              <w:t>Re</w:t>
            </w:r>
          </w:p>
        </w:tc>
        <w:tc>
          <w:tcPr>
            <w:tcW w:w="39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04563A6" w14:textId="77777777" w:rsidR="00571310" w:rsidRDefault="00571310" w:rsidP="0061551D">
            <w:pPr>
              <w:contextualSpacing/>
              <w:jc w:val="center"/>
            </w:pPr>
            <w:r>
              <w:rPr>
                <w:rFonts w:ascii="Arial" w:hAnsi="Arial" w:cs="Arial"/>
                <w:b/>
              </w:rPr>
              <w:t>Sa</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10C90ED" w14:textId="77777777" w:rsidR="00571310" w:rsidRDefault="00571310" w:rsidP="0061551D">
            <w:pPr>
              <w:contextualSpacing/>
              <w:jc w:val="center"/>
            </w:pPr>
            <w:r>
              <w:rPr>
                <w:rFonts w:ascii="Arial" w:hAnsi="Arial" w:cs="Arial"/>
                <w:b/>
              </w:rPr>
              <w:t xml:space="preserve"> ṆiP̣a</w:t>
            </w:r>
          </w:p>
        </w:tc>
        <w:tc>
          <w:tcPr>
            <w:tcW w:w="50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A20A1B9" w14:textId="77777777" w:rsidR="00571310" w:rsidRDefault="00571310" w:rsidP="0061551D">
            <w:pPr>
              <w:contextualSpacing/>
              <w:jc w:val="center"/>
            </w:pPr>
            <w:r>
              <w:rPr>
                <w:rFonts w:ascii="Arial" w:hAnsi="Arial" w:cs="Arial"/>
                <w:b/>
              </w:rPr>
              <w:t>Ni</w:t>
            </w:r>
          </w:p>
        </w:tc>
        <w:tc>
          <w:tcPr>
            <w:tcW w:w="51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0E916F2" w14:textId="77777777" w:rsidR="00571310" w:rsidRDefault="00571310" w:rsidP="0061551D">
            <w:pPr>
              <w:contextualSpacing/>
              <w:jc w:val="center"/>
            </w:pPr>
            <w:r>
              <w:rPr>
                <w:rFonts w:ascii="Arial" w:hAnsi="Arial" w:cs="Arial"/>
                <w:b/>
              </w:rPr>
              <w:t>Sa</w:t>
            </w:r>
          </w:p>
        </w:tc>
        <w:tc>
          <w:tcPr>
            <w:tcW w:w="3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21E223" w14:textId="77777777" w:rsidR="00571310" w:rsidRDefault="00571310" w:rsidP="0061551D">
            <w:pPr>
              <w:contextualSpacing/>
              <w:jc w:val="center"/>
            </w:pPr>
            <w:r>
              <w:rPr>
                <w:rFonts w:ascii="Arial" w:hAnsi="Arial" w:cs="Arial"/>
                <w:b/>
              </w:rPr>
              <w:t>-</w:t>
            </w:r>
          </w:p>
        </w:tc>
      </w:tr>
      <w:tr w:rsidR="00571310" w14:paraId="1C38A742" w14:textId="77777777" w:rsidTr="0061551D">
        <w:tc>
          <w:tcPr>
            <w:tcW w:w="65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894C9FD" w14:textId="77777777" w:rsidR="00571310" w:rsidRDefault="00571310" w:rsidP="0061551D">
            <w:pPr>
              <w:contextualSpacing/>
              <w:jc w:val="center"/>
            </w:pPr>
            <w:r>
              <w:rPr>
                <w:rFonts w:ascii="Arial" w:hAnsi="Arial" w:cs="Arial"/>
                <w:b/>
              </w:rPr>
              <w:t>Gu</w:t>
            </w:r>
          </w:p>
        </w:tc>
        <w:tc>
          <w:tcPr>
            <w:tcW w:w="44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F15DEA1" w14:textId="77777777" w:rsidR="00571310" w:rsidRDefault="00571310" w:rsidP="0061551D">
            <w:pPr>
              <w:contextualSpacing/>
              <w:jc w:val="center"/>
            </w:pPr>
            <w:r>
              <w:rPr>
                <w:rFonts w:ascii="Arial" w:hAnsi="Arial" w:cs="Arial"/>
                <w:b/>
              </w:rPr>
              <w:t>ru</w:t>
            </w: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0A99A8" w14:textId="77777777" w:rsidR="00571310" w:rsidRDefault="00571310" w:rsidP="0061551D">
            <w:pPr>
              <w:contextualSpacing/>
              <w:jc w:val="center"/>
            </w:pPr>
            <w:r>
              <w:rPr>
                <w:rFonts w:ascii="Arial" w:hAnsi="Arial" w:cs="Arial"/>
                <w:b/>
              </w:rPr>
              <w:t>Mah</w:t>
            </w:r>
          </w:p>
        </w:tc>
        <w:tc>
          <w:tcPr>
            <w:tcW w:w="44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2B5B3B3" w14:textId="77777777" w:rsidR="00571310" w:rsidRDefault="00571310" w:rsidP="0061551D">
            <w:pPr>
              <w:contextualSpacing/>
              <w:jc w:val="center"/>
            </w:pPr>
            <w:r>
              <w:rPr>
                <w:rFonts w:ascii="Arial" w:hAnsi="Arial" w:cs="Arial"/>
                <w:b/>
              </w:rPr>
              <w:t>raj</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FBBA2A1" w14:textId="77777777" w:rsidR="00571310" w:rsidRDefault="00571310" w:rsidP="0061551D">
            <w:pPr>
              <w:contextualSpacing/>
              <w:jc w:val="center"/>
            </w:pPr>
            <w:r>
              <w:rPr>
                <w:rFonts w:ascii="Arial" w:hAnsi="Arial" w:cs="Arial"/>
                <w:b/>
              </w:rPr>
              <w:t>Gu</w:t>
            </w:r>
          </w:p>
        </w:tc>
        <w:tc>
          <w:tcPr>
            <w:tcW w:w="43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C5AFB10" w14:textId="77777777" w:rsidR="00571310" w:rsidRDefault="00571310" w:rsidP="0061551D">
            <w:pPr>
              <w:contextualSpacing/>
              <w:jc w:val="center"/>
            </w:pPr>
            <w:r>
              <w:rPr>
                <w:rFonts w:ascii="Arial" w:hAnsi="Arial" w:cs="Arial"/>
                <w:b/>
              </w:rPr>
              <w:t>ru</w:t>
            </w:r>
          </w:p>
        </w:tc>
        <w:tc>
          <w:tcPr>
            <w:tcW w:w="67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95E8954" w14:textId="77777777" w:rsidR="00571310" w:rsidRDefault="00571310" w:rsidP="0061551D">
            <w:pPr>
              <w:contextualSpacing/>
              <w:jc w:val="center"/>
            </w:pPr>
            <w:r>
              <w:rPr>
                <w:rFonts w:ascii="Arial" w:hAnsi="Arial" w:cs="Arial"/>
                <w:b/>
              </w:rPr>
              <w:t>De</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AC7204D" w14:textId="77777777" w:rsidR="00571310" w:rsidRDefault="00571310" w:rsidP="0061551D">
            <w:pPr>
              <w:contextualSpacing/>
              <w:jc w:val="center"/>
            </w:pPr>
            <w:r>
              <w:rPr>
                <w:rFonts w:ascii="Arial" w:hAnsi="Arial" w:cs="Arial"/>
                <w:b/>
              </w:rPr>
              <w:t>va</w:t>
            </w: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42EFA12" w14:textId="77777777" w:rsidR="00571310" w:rsidRDefault="00571310" w:rsidP="0061551D">
            <w:pPr>
              <w:contextualSpacing/>
              <w:jc w:val="center"/>
            </w:pPr>
            <w:r>
              <w:rPr>
                <w:rFonts w:ascii="Arial" w:hAnsi="Arial" w:cs="Arial"/>
                <w:b/>
              </w:rPr>
              <w:t>Sad</w:t>
            </w:r>
          </w:p>
        </w:tc>
        <w:tc>
          <w:tcPr>
            <w:tcW w:w="5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3C650D" w14:textId="77777777" w:rsidR="00571310" w:rsidRDefault="00571310" w:rsidP="0061551D">
            <w:pPr>
              <w:contextualSpacing/>
              <w:jc w:val="center"/>
            </w:pPr>
            <w:r>
              <w:rPr>
                <w:rFonts w:ascii="Arial" w:hAnsi="Arial" w:cs="Arial"/>
                <w:b/>
              </w:rPr>
              <w:t>a</w:t>
            </w: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CFD5566" w14:textId="77777777" w:rsidR="00571310" w:rsidRDefault="00571310" w:rsidP="0061551D">
            <w:pPr>
              <w:contextualSpacing/>
              <w:jc w:val="center"/>
            </w:pPr>
            <w:r>
              <w:rPr>
                <w:rFonts w:ascii="Arial" w:hAnsi="Arial" w:cs="Arial"/>
                <w:b/>
              </w:rPr>
              <w:t>Gu</w:t>
            </w:r>
          </w:p>
        </w:tc>
        <w:tc>
          <w:tcPr>
            <w:tcW w:w="39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DC2144D" w14:textId="77777777" w:rsidR="00571310" w:rsidRDefault="00571310" w:rsidP="0061551D">
            <w:pPr>
              <w:contextualSpacing/>
              <w:jc w:val="center"/>
            </w:pPr>
            <w:r>
              <w:rPr>
                <w:rFonts w:ascii="Arial" w:hAnsi="Arial" w:cs="Arial"/>
                <w:b/>
              </w:rPr>
              <w:t>ru</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991BDB1" w14:textId="77777777" w:rsidR="00571310" w:rsidRDefault="00571310" w:rsidP="0061551D">
            <w:pPr>
              <w:contextualSpacing/>
              <w:jc w:val="center"/>
            </w:pPr>
            <w:r>
              <w:rPr>
                <w:rFonts w:ascii="Arial" w:hAnsi="Arial" w:cs="Arial"/>
                <w:b/>
              </w:rPr>
              <w:t>Shiva</w:t>
            </w:r>
          </w:p>
        </w:tc>
        <w:tc>
          <w:tcPr>
            <w:tcW w:w="50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7270278" w14:textId="77777777" w:rsidR="00571310" w:rsidRDefault="00571310" w:rsidP="0061551D">
            <w:pPr>
              <w:contextualSpacing/>
              <w:jc w:val="center"/>
            </w:pPr>
            <w:r>
              <w:rPr>
                <w:rFonts w:ascii="Arial" w:hAnsi="Arial" w:cs="Arial"/>
                <w:b/>
              </w:rPr>
              <w:t>nan</w:t>
            </w:r>
          </w:p>
        </w:tc>
        <w:tc>
          <w:tcPr>
            <w:tcW w:w="51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E96A743" w14:textId="77777777" w:rsidR="00571310" w:rsidRDefault="00571310" w:rsidP="0061551D">
            <w:pPr>
              <w:contextualSpacing/>
              <w:jc w:val="center"/>
            </w:pPr>
            <w:r>
              <w:rPr>
                <w:rFonts w:ascii="Arial" w:hAnsi="Arial" w:cs="Arial"/>
                <w:b/>
              </w:rPr>
              <w:t>da</w:t>
            </w:r>
          </w:p>
        </w:tc>
        <w:tc>
          <w:tcPr>
            <w:tcW w:w="3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49B7DDF" w14:textId="77777777" w:rsidR="00571310" w:rsidRDefault="00571310" w:rsidP="0061551D">
            <w:pPr>
              <w:contextualSpacing/>
              <w:jc w:val="center"/>
            </w:pPr>
            <w:r>
              <w:rPr>
                <w:rFonts w:ascii="Arial" w:hAnsi="Arial" w:cs="Arial"/>
                <w:b/>
              </w:rPr>
              <w:t>-</w:t>
            </w:r>
          </w:p>
        </w:tc>
      </w:tr>
    </w:tbl>
    <w:p w14:paraId="4475613F" w14:textId="77777777" w:rsidR="00571310" w:rsidRDefault="00571310" w:rsidP="00571310">
      <w:pPr>
        <w:rPr>
          <w:rFonts w:ascii="Arial" w:hAnsi="Arial"/>
          <w:b/>
          <w:bCs/>
        </w:rPr>
      </w:pPr>
    </w:p>
    <w:tbl>
      <w:tblPr>
        <w:tblW w:w="90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tblCellMar>
        <w:tblLook w:val="0000" w:firstRow="0" w:lastRow="0" w:firstColumn="0" w:lastColumn="0" w:noHBand="0" w:noVBand="0"/>
      </w:tblPr>
      <w:tblGrid>
        <w:gridCol w:w="567"/>
        <w:gridCol w:w="457"/>
        <w:gridCol w:w="677"/>
        <w:gridCol w:w="456"/>
        <w:gridCol w:w="683"/>
        <w:gridCol w:w="449"/>
        <w:gridCol w:w="736"/>
        <w:gridCol w:w="456"/>
        <w:gridCol w:w="795"/>
        <w:gridCol w:w="506"/>
        <w:gridCol w:w="686"/>
        <w:gridCol w:w="456"/>
        <w:gridCol w:w="677"/>
        <w:gridCol w:w="515"/>
        <w:gridCol w:w="474"/>
        <w:gridCol w:w="425"/>
      </w:tblGrid>
      <w:tr w:rsidR="00571310" w14:paraId="5F7A9A53" w14:textId="77777777" w:rsidTr="0061551D">
        <w:tc>
          <w:tcPr>
            <w:tcW w:w="56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2098A8" w14:textId="77777777" w:rsidR="00571310" w:rsidRDefault="00571310" w:rsidP="0061551D">
            <w:pPr>
              <w:contextualSpacing/>
              <w:jc w:val="center"/>
            </w:pPr>
            <w:r>
              <w:rPr>
                <w:rFonts w:ascii="Arial" w:hAnsi="Arial" w:cs="Arial"/>
                <w:b/>
              </w:rPr>
              <w:t>1</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B8D5F05" w14:textId="77777777" w:rsidR="00571310" w:rsidRDefault="00571310" w:rsidP="0061551D">
            <w:pPr>
              <w:contextualSpacing/>
              <w:jc w:val="center"/>
            </w:pPr>
            <w:r>
              <w:rPr>
                <w:rFonts w:ascii="Arial" w:hAnsi="Arial" w:cs="Arial"/>
                <w:b/>
              </w:rPr>
              <w:t>&amp;</w:t>
            </w: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982EB34" w14:textId="77777777" w:rsidR="00571310" w:rsidRDefault="00571310" w:rsidP="0061551D">
            <w:pPr>
              <w:contextualSpacing/>
              <w:jc w:val="center"/>
            </w:pPr>
            <w:r>
              <w:rPr>
                <w:rFonts w:ascii="Arial" w:hAnsi="Arial" w:cs="Arial"/>
                <w:b/>
              </w:rPr>
              <w:t>2</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E86000F" w14:textId="77777777" w:rsidR="00571310" w:rsidRDefault="00571310" w:rsidP="0061551D">
            <w:pPr>
              <w:contextualSpacing/>
              <w:jc w:val="center"/>
            </w:pPr>
            <w:r>
              <w:rPr>
                <w:rFonts w:ascii="Arial" w:hAnsi="Arial" w:cs="Arial"/>
                <w:b/>
              </w:rPr>
              <w:t>&amp;</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5BD14F1" w14:textId="77777777" w:rsidR="00571310" w:rsidRDefault="00571310" w:rsidP="0061551D">
            <w:pPr>
              <w:contextualSpacing/>
              <w:jc w:val="center"/>
            </w:pPr>
            <w:r>
              <w:rPr>
                <w:rFonts w:ascii="Arial" w:hAnsi="Arial" w:cs="Arial"/>
                <w:b/>
              </w:rPr>
              <w:t>3</w:t>
            </w:r>
          </w:p>
        </w:tc>
        <w:tc>
          <w:tcPr>
            <w:tcW w:w="44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1D9450F" w14:textId="77777777" w:rsidR="00571310" w:rsidRDefault="00571310" w:rsidP="0061551D">
            <w:pPr>
              <w:contextualSpacing/>
              <w:jc w:val="center"/>
            </w:pPr>
            <w:r>
              <w:rPr>
                <w:rFonts w:ascii="Arial" w:hAnsi="Arial" w:cs="Arial"/>
                <w:b/>
              </w:rPr>
              <w:t>&amp;</w:t>
            </w: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73B0C50" w14:textId="77777777" w:rsidR="00571310" w:rsidRDefault="00571310" w:rsidP="0061551D">
            <w:pPr>
              <w:contextualSpacing/>
              <w:jc w:val="center"/>
            </w:pPr>
            <w:r>
              <w:rPr>
                <w:rFonts w:ascii="Arial" w:hAnsi="Arial" w:cs="Arial"/>
                <w:b/>
              </w:rPr>
              <w:t>4</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F545E49" w14:textId="77777777" w:rsidR="00571310" w:rsidRDefault="00571310" w:rsidP="0061551D">
            <w:pPr>
              <w:contextualSpacing/>
              <w:jc w:val="center"/>
            </w:pPr>
            <w:r>
              <w:rPr>
                <w:rFonts w:ascii="Arial" w:hAnsi="Arial" w:cs="Arial"/>
                <w:b/>
              </w:rPr>
              <w:t>&amp;</w:t>
            </w:r>
          </w:p>
        </w:tc>
        <w:tc>
          <w:tcPr>
            <w:tcW w:w="79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2B1EEDC" w14:textId="77777777" w:rsidR="00571310" w:rsidRDefault="00571310" w:rsidP="0061551D">
            <w:pPr>
              <w:contextualSpacing/>
              <w:jc w:val="center"/>
            </w:pPr>
            <w:r>
              <w:rPr>
                <w:rFonts w:ascii="Arial" w:hAnsi="Arial" w:cs="Arial"/>
                <w:b/>
              </w:rPr>
              <w:t>1</w:t>
            </w:r>
          </w:p>
        </w:tc>
        <w:tc>
          <w:tcPr>
            <w:tcW w:w="50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F254DAF" w14:textId="77777777" w:rsidR="00571310" w:rsidRDefault="00571310" w:rsidP="0061551D">
            <w:pPr>
              <w:contextualSpacing/>
              <w:jc w:val="center"/>
            </w:pPr>
            <w:r>
              <w:rPr>
                <w:rFonts w:ascii="Arial" w:hAnsi="Arial" w:cs="Arial"/>
                <w:b/>
              </w:rPr>
              <w:t>&amp;</w:t>
            </w:r>
          </w:p>
        </w:tc>
        <w:tc>
          <w:tcPr>
            <w:tcW w:w="68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521EB4C" w14:textId="77777777" w:rsidR="00571310" w:rsidRDefault="00571310" w:rsidP="0061551D">
            <w:pPr>
              <w:contextualSpacing/>
              <w:jc w:val="center"/>
            </w:pPr>
            <w:r>
              <w:rPr>
                <w:rFonts w:ascii="Arial" w:hAnsi="Arial" w:cs="Arial"/>
                <w:b/>
              </w:rPr>
              <w:t>2</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14C8958" w14:textId="77777777" w:rsidR="00571310" w:rsidRDefault="00571310" w:rsidP="0061551D">
            <w:pPr>
              <w:contextualSpacing/>
              <w:jc w:val="center"/>
            </w:pPr>
            <w:r>
              <w:rPr>
                <w:rFonts w:ascii="Arial" w:hAnsi="Arial" w:cs="Arial"/>
                <w:b/>
              </w:rPr>
              <w:t>&amp;</w:t>
            </w: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03DBA6E" w14:textId="77777777" w:rsidR="00571310" w:rsidRDefault="00571310" w:rsidP="0061551D">
            <w:pPr>
              <w:contextualSpacing/>
              <w:jc w:val="center"/>
            </w:pPr>
            <w:r>
              <w:rPr>
                <w:rFonts w:ascii="Arial" w:hAnsi="Arial" w:cs="Arial"/>
                <w:b/>
              </w:rPr>
              <w:t>3</w:t>
            </w:r>
          </w:p>
        </w:tc>
        <w:tc>
          <w:tcPr>
            <w:tcW w:w="5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B25D00D" w14:textId="77777777" w:rsidR="00571310" w:rsidRDefault="00571310" w:rsidP="0061551D">
            <w:pPr>
              <w:contextualSpacing/>
              <w:jc w:val="center"/>
            </w:pPr>
            <w:r>
              <w:rPr>
                <w:rFonts w:ascii="Arial" w:hAnsi="Arial" w:cs="Arial"/>
                <w:b/>
              </w:rPr>
              <w:t>&amp;</w:t>
            </w:r>
          </w:p>
        </w:tc>
        <w:tc>
          <w:tcPr>
            <w:tcW w:w="47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4AB3E24" w14:textId="77777777" w:rsidR="00571310" w:rsidRDefault="00571310" w:rsidP="0061551D">
            <w:pPr>
              <w:contextualSpacing/>
              <w:jc w:val="center"/>
            </w:pPr>
            <w:r>
              <w:rPr>
                <w:rFonts w:ascii="Arial" w:hAnsi="Arial" w:cs="Arial"/>
                <w:b/>
              </w:rPr>
              <w:t>4</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87BC67E" w14:textId="77777777" w:rsidR="00571310" w:rsidRDefault="00571310" w:rsidP="0061551D">
            <w:pPr>
              <w:contextualSpacing/>
              <w:jc w:val="center"/>
            </w:pPr>
            <w:r>
              <w:rPr>
                <w:rFonts w:ascii="Arial" w:hAnsi="Arial" w:cs="Arial"/>
                <w:b/>
              </w:rPr>
              <w:t>&amp;</w:t>
            </w:r>
          </w:p>
        </w:tc>
      </w:tr>
      <w:tr w:rsidR="00571310" w14:paraId="3620D179" w14:textId="77777777" w:rsidTr="0061551D">
        <w:tc>
          <w:tcPr>
            <w:tcW w:w="56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D7F5816" w14:textId="77777777" w:rsidR="00571310" w:rsidRDefault="00571310" w:rsidP="0061551D">
            <w:pPr>
              <w:pStyle w:val="TableContents"/>
              <w:contextualSpacing/>
              <w:jc w:val="center"/>
            </w:pPr>
            <w:r>
              <w:rPr>
                <w:rFonts w:ascii="Arial" w:hAnsi="Arial" w:cs="Arial"/>
                <w:b/>
                <w:sz w:val="22"/>
                <w:szCs w:val="22"/>
              </w:rPr>
              <w:t>Sa</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9634073" w14:textId="77777777" w:rsidR="00571310" w:rsidRDefault="00571310" w:rsidP="0061551D">
            <w:pPr>
              <w:contextualSpacing/>
              <w:jc w:val="center"/>
            </w:pPr>
            <w:r>
              <w:rPr>
                <w:rFonts w:ascii="Arial" w:hAnsi="Arial" w:cs="Arial"/>
                <w:b/>
              </w:rPr>
              <w:t>-</w:t>
            </w: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FAC4A61" w14:textId="77777777" w:rsidR="00571310" w:rsidRDefault="00571310" w:rsidP="0061551D">
            <w:pPr>
              <w:contextualSpacing/>
              <w:jc w:val="center"/>
            </w:pPr>
            <w:r>
              <w:rPr>
                <w:rFonts w:ascii="Arial" w:hAnsi="Arial" w:cs="Arial"/>
                <w:b/>
              </w:rPr>
              <w:t>Sa</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AE3378" w14:textId="77777777" w:rsidR="00571310" w:rsidRDefault="00571310" w:rsidP="0061551D">
            <w:pPr>
              <w:contextualSpacing/>
              <w:jc w:val="center"/>
            </w:pPr>
            <w:r>
              <w:rPr>
                <w:rFonts w:ascii="Arial" w:hAnsi="Arial" w:cs="Arial"/>
                <w:b/>
              </w:rPr>
              <w:t>Re</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8F96054" w14:textId="77777777" w:rsidR="00571310" w:rsidRDefault="00571310" w:rsidP="0061551D">
            <w:pPr>
              <w:contextualSpacing/>
              <w:jc w:val="center"/>
            </w:pPr>
            <w:r>
              <w:rPr>
                <w:rFonts w:ascii="Arial" w:hAnsi="Arial" w:cs="Arial"/>
                <w:b/>
              </w:rPr>
              <w:t>Ga</w:t>
            </w:r>
          </w:p>
        </w:tc>
        <w:tc>
          <w:tcPr>
            <w:tcW w:w="44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1F15945" w14:textId="77777777" w:rsidR="00571310" w:rsidRDefault="00571310" w:rsidP="0061551D">
            <w:pPr>
              <w:contextualSpacing/>
              <w:jc w:val="center"/>
            </w:pPr>
            <w:r>
              <w:rPr>
                <w:rFonts w:ascii="Arial" w:hAnsi="Arial" w:cs="Arial"/>
                <w:b/>
              </w:rPr>
              <w:t>-</w:t>
            </w: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2FA9557" w14:textId="77777777" w:rsidR="00571310" w:rsidRDefault="00571310" w:rsidP="0061551D">
            <w:pPr>
              <w:contextualSpacing/>
              <w:jc w:val="center"/>
            </w:pPr>
            <w:r>
              <w:rPr>
                <w:rFonts w:ascii="Arial" w:hAnsi="Arial" w:cs="Arial"/>
                <w:b/>
              </w:rPr>
              <w:t>-</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2400C50" w14:textId="77777777" w:rsidR="00571310" w:rsidRDefault="00571310" w:rsidP="0061551D">
            <w:pPr>
              <w:contextualSpacing/>
              <w:jc w:val="center"/>
            </w:pPr>
            <w:r>
              <w:rPr>
                <w:rFonts w:ascii="Arial" w:hAnsi="Arial" w:cs="Arial"/>
                <w:b/>
              </w:rPr>
              <w:t>-</w:t>
            </w:r>
          </w:p>
        </w:tc>
        <w:tc>
          <w:tcPr>
            <w:tcW w:w="79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E252D81" w14:textId="77777777" w:rsidR="00571310" w:rsidRDefault="00571310" w:rsidP="0061551D">
            <w:pPr>
              <w:contextualSpacing/>
              <w:jc w:val="center"/>
            </w:pPr>
            <w:r>
              <w:rPr>
                <w:rFonts w:ascii="Arial" w:hAnsi="Arial" w:cs="Arial"/>
                <w:b/>
              </w:rPr>
              <w:t>-</w:t>
            </w:r>
          </w:p>
        </w:tc>
        <w:tc>
          <w:tcPr>
            <w:tcW w:w="50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34FA2E6" w14:textId="77777777" w:rsidR="00571310" w:rsidRDefault="00571310" w:rsidP="0061551D">
            <w:pPr>
              <w:contextualSpacing/>
              <w:jc w:val="center"/>
            </w:pPr>
            <w:r>
              <w:rPr>
                <w:rFonts w:ascii="Arial" w:hAnsi="Arial" w:cs="Arial"/>
                <w:b/>
              </w:rPr>
              <w:t>Pa</w:t>
            </w:r>
          </w:p>
        </w:tc>
        <w:tc>
          <w:tcPr>
            <w:tcW w:w="68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1294744" w14:textId="77777777" w:rsidR="00571310" w:rsidRDefault="00571310" w:rsidP="0061551D">
            <w:pPr>
              <w:contextualSpacing/>
              <w:jc w:val="center"/>
            </w:pPr>
            <w:r>
              <w:rPr>
                <w:rFonts w:ascii="Arial" w:hAnsi="Arial" w:cs="Arial"/>
                <w:b/>
              </w:rPr>
              <w:t>ma</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79FE354" w14:textId="77777777" w:rsidR="00571310" w:rsidRDefault="00571310" w:rsidP="0061551D">
            <w:pPr>
              <w:contextualSpacing/>
              <w:jc w:val="center"/>
            </w:pPr>
            <w:r>
              <w:rPr>
                <w:rFonts w:ascii="Arial" w:hAnsi="Arial" w:cs="Arial"/>
                <w:b/>
              </w:rPr>
              <w:t>Ga</w:t>
            </w: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BE0EF60" w14:textId="77777777" w:rsidR="00571310" w:rsidRDefault="00571310" w:rsidP="0061551D">
            <w:pPr>
              <w:contextualSpacing/>
              <w:jc w:val="center"/>
            </w:pPr>
            <w:r>
              <w:rPr>
                <w:rFonts w:ascii="Arial" w:hAnsi="Arial" w:cs="Arial"/>
                <w:b/>
              </w:rPr>
              <w:t>ReSa</w:t>
            </w:r>
          </w:p>
        </w:tc>
        <w:tc>
          <w:tcPr>
            <w:tcW w:w="5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F4BF1E4" w14:textId="77777777" w:rsidR="00571310" w:rsidRDefault="00571310" w:rsidP="0061551D">
            <w:pPr>
              <w:contextualSpacing/>
              <w:jc w:val="center"/>
            </w:pPr>
            <w:r>
              <w:rPr>
                <w:rFonts w:ascii="Arial" w:hAnsi="Arial" w:cs="Arial"/>
                <w:b/>
              </w:rPr>
              <w:t xml:space="preserve">Re </w:t>
            </w:r>
          </w:p>
        </w:tc>
        <w:tc>
          <w:tcPr>
            <w:tcW w:w="47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F8BA4A0" w14:textId="77777777" w:rsidR="00571310" w:rsidRDefault="00571310" w:rsidP="0061551D">
            <w:pPr>
              <w:contextualSpacing/>
              <w:jc w:val="center"/>
            </w:pPr>
            <w:r>
              <w:rPr>
                <w:rFonts w:ascii="Arial" w:hAnsi="Arial" w:cs="Arial"/>
                <w:b/>
              </w:rPr>
              <w:t>Ga</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B375E13" w14:textId="77777777" w:rsidR="00571310" w:rsidRDefault="00571310" w:rsidP="0061551D">
            <w:pPr>
              <w:contextualSpacing/>
              <w:jc w:val="center"/>
            </w:pPr>
            <w:r>
              <w:rPr>
                <w:rFonts w:ascii="Arial" w:hAnsi="Arial" w:cs="Arial"/>
                <w:b/>
              </w:rPr>
              <w:t>-</w:t>
            </w:r>
          </w:p>
        </w:tc>
      </w:tr>
      <w:tr w:rsidR="00571310" w14:paraId="367720F3" w14:textId="77777777" w:rsidTr="0061551D">
        <w:tc>
          <w:tcPr>
            <w:tcW w:w="56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410EF3E" w14:textId="77777777" w:rsidR="00571310" w:rsidRDefault="00571310" w:rsidP="0061551D">
            <w:pPr>
              <w:contextualSpacing/>
              <w:jc w:val="center"/>
            </w:pPr>
            <w:r>
              <w:rPr>
                <w:rFonts w:ascii="Arial" w:hAnsi="Arial" w:cs="Arial"/>
                <w:b/>
              </w:rPr>
              <w:t>Ha</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8B6E0A9" w14:textId="77777777" w:rsidR="00571310" w:rsidRDefault="00571310" w:rsidP="0061551D">
            <w:pPr>
              <w:contextualSpacing/>
              <w:jc w:val="center"/>
            </w:pPr>
            <w:r>
              <w:rPr>
                <w:rFonts w:ascii="Arial" w:hAnsi="Arial" w:cs="Arial"/>
                <w:b/>
              </w:rPr>
              <w:t>re</w:t>
            </w: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AD583A4" w14:textId="77777777" w:rsidR="00571310" w:rsidRDefault="00571310" w:rsidP="0061551D">
            <w:pPr>
              <w:contextualSpacing/>
              <w:jc w:val="center"/>
            </w:pPr>
            <w:r>
              <w:rPr>
                <w:rFonts w:ascii="Arial" w:hAnsi="Arial" w:cs="Arial"/>
                <w:b/>
              </w:rPr>
              <w:t>Krish</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C281906" w14:textId="77777777" w:rsidR="00571310" w:rsidRDefault="00571310" w:rsidP="0061551D">
            <w:pPr>
              <w:contextualSpacing/>
              <w:jc w:val="center"/>
            </w:pPr>
            <w:r>
              <w:rPr>
                <w:rFonts w:ascii="Arial" w:hAnsi="Arial" w:cs="Arial"/>
                <w:b/>
              </w:rPr>
              <w:t>na</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954CAFB" w14:textId="77777777" w:rsidR="00571310" w:rsidRDefault="00571310" w:rsidP="0061551D">
            <w:pPr>
              <w:contextualSpacing/>
              <w:jc w:val="center"/>
            </w:pPr>
            <w:r>
              <w:rPr>
                <w:rFonts w:ascii="Arial" w:hAnsi="Arial" w:cs="Arial"/>
                <w:b/>
              </w:rPr>
              <w:t>Ha</w:t>
            </w:r>
          </w:p>
        </w:tc>
        <w:tc>
          <w:tcPr>
            <w:tcW w:w="44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4FBC3D2" w14:textId="77777777" w:rsidR="00571310" w:rsidRDefault="00571310" w:rsidP="0061551D">
            <w:pPr>
              <w:contextualSpacing/>
              <w:jc w:val="center"/>
            </w:pPr>
            <w:r>
              <w:rPr>
                <w:rFonts w:ascii="Arial" w:hAnsi="Arial" w:cs="Arial"/>
                <w:b/>
              </w:rPr>
              <w:t>re</w:t>
            </w: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9941173" w14:textId="77777777" w:rsidR="00571310" w:rsidRDefault="00571310" w:rsidP="0061551D">
            <w:pPr>
              <w:contextualSpacing/>
              <w:jc w:val="center"/>
            </w:pPr>
            <w:r>
              <w:rPr>
                <w:rFonts w:ascii="Arial" w:hAnsi="Arial" w:cs="Arial"/>
                <w:b/>
              </w:rPr>
              <w:t>Krish</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06E5187" w14:textId="77777777" w:rsidR="00571310" w:rsidRDefault="00571310" w:rsidP="0061551D">
            <w:pPr>
              <w:contextualSpacing/>
              <w:jc w:val="center"/>
            </w:pPr>
            <w:r>
              <w:rPr>
                <w:rFonts w:ascii="Arial" w:hAnsi="Arial" w:cs="Arial"/>
                <w:b/>
              </w:rPr>
              <w:t>na</w:t>
            </w:r>
          </w:p>
        </w:tc>
        <w:tc>
          <w:tcPr>
            <w:tcW w:w="79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33A7F56" w14:textId="77777777" w:rsidR="00571310" w:rsidRDefault="00571310" w:rsidP="0061551D">
            <w:pPr>
              <w:contextualSpacing/>
              <w:jc w:val="center"/>
            </w:pPr>
            <w:r>
              <w:rPr>
                <w:rFonts w:ascii="Arial" w:hAnsi="Arial" w:cs="Arial"/>
                <w:b/>
              </w:rPr>
              <w:t>Krish</w:t>
            </w:r>
          </w:p>
        </w:tc>
        <w:tc>
          <w:tcPr>
            <w:tcW w:w="50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33D12B" w14:textId="77777777" w:rsidR="00571310" w:rsidRDefault="00571310" w:rsidP="0061551D">
            <w:pPr>
              <w:contextualSpacing/>
              <w:jc w:val="center"/>
            </w:pPr>
            <w:r>
              <w:rPr>
                <w:rFonts w:ascii="Arial" w:hAnsi="Arial" w:cs="Arial"/>
                <w:b/>
              </w:rPr>
              <w:t>na</w:t>
            </w:r>
          </w:p>
        </w:tc>
        <w:tc>
          <w:tcPr>
            <w:tcW w:w="68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CEC5109" w14:textId="77777777" w:rsidR="00571310" w:rsidRDefault="00571310" w:rsidP="0061551D">
            <w:pPr>
              <w:contextualSpacing/>
              <w:jc w:val="center"/>
            </w:pPr>
            <w:r>
              <w:rPr>
                <w:rFonts w:ascii="Arial" w:hAnsi="Arial" w:cs="Arial"/>
                <w:b/>
              </w:rPr>
              <w:t>Krish</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0EDAE1F" w14:textId="77777777" w:rsidR="00571310" w:rsidRDefault="00571310" w:rsidP="0061551D">
            <w:pPr>
              <w:contextualSpacing/>
              <w:jc w:val="center"/>
            </w:pPr>
            <w:r>
              <w:rPr>
                <w:rFonts w:ascii="Arial" w:hAnsi="Arial" w:cs="Arial"/>
                <w:b/>
              </w:rPr>
              <w:t>na</w:t>
            </w: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93DABCE" w14:textId="77777777" w:rsidR="00571310" w:rsidRDefault="00571310" w:rsidP="0061551D">
            <w:pPr>
              <w:contextualSpacing/>
              <w:jc w:val="center"/>
            </w:pPr>
            <w:r>
              <w:rPr>
                <w:rFonts w:ascii="Arial" w:hAnsi="Arial" w:cs="Arial"/>
                <w:b/>
              </w:rPr>
              <w:t>Hare</w:t>
            </w:r>
          </w:p>
        </w:tc>
        <w:tc>
          <w:tcPr>
            <w:tcW w:w="5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DF50827" w14:textId="77777777" w:rsidR="00571310" w:rsidRDefault="00571310" w:rsidP="0061551D">
            <w:pPr>
              <w:contextualSpacing/>
              <w:jc w:val="center"/>
            </w:pPr>
            <w:r>
              <w:rPr>
                <w:rFonts w:ascii="Arial" w:hAnsi="Arial" w:cs="Arial"/>
                <w:b/>
              </w:rPr>
              <w:t>Ha</w:t>
            </w:r>
          </w:p>
        </w:tc>
        <w:tc>
          <w:tcPr>
            <w:tcW w:w="47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C46A5FF" w14:textId="77777777" w:rsidR="00571310" w:rsidRDefault="00571310" w:rsidP="0061551D">
            <w:pPr>
              <w:contextualSpacing/>
              <w:jc w:val="center"/>
            </w:pPr>
            <w:r>
              <w:rPr>
                <w:rFonts w:ascii="Arial" w:hAnsi="Arial" w:cs="Arial"/>
                <w:b/>
              </w:rPr>
              <w:t>re</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D5AFBB5" w14:textId="77777777" w:rsidR="00571310" w:rsidRDefault="00571310" w:rsidP="0061551D">
            <w:pPr>
              <w:contextualSpacing/>
              <w:jc w:val="center"/>
            </w:pPr>
            <w:r>
              <w:rPr>
                <w:rFonts w:ascii="Arial" w:hAnsi="Arial" w:cs="Arial"/>
                <w:b/>
              </w:rPr>
              <w:t>-</w:t>
            </w:r>
          </w:p>
        </w:tc>
      </w:tr>
    </w:tbl>
    <w:p w14:paraId="1337EE16" w14:textId="77777777" w:rsidR="00571310" w:rsidRDefault="00571310" w:rsidP="00571310">
      <w:pPr>
        <w:rPr>
          <w:rFonts w:ascii="Arial" w:hAnsi="Arial"/>
          <w:b/>
          <w:bCs/>
        </w:rPr>
      </w:pPr>
    </w:p>
    <w:tbl>
      <w:tblPr>
        <w:tblW w:w="90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tblCellMar>
        <w:tblLook w:val="0000" w:firstRow="0" w:lastRow="0" w:firstColumn="0" w:lastColumn="0" w:noHBand="0" w:noVBand="0"/>
      </w:tblPr>
      <w:tblGrid>
        <w:gridCol w:w="658"/>
        <w:gridCol w:w="441"/>
        <w:gridCol w:w="678"/>
        <w:gridCol w:w="440"/>
        <w:gridCol w:w="696"/>
        <w:gridCol w:w="439"/>
        <w:gridCol w:w="673"/>
        <w:gridCol w:w="456"/>
        <w:gridCol w:w="796"/>
        <w:gridCol w:w="566"/>
        <w:gridCol w:w="625"/>
        <w:gridCol w:w="454"/>
        <w:gridCol w:w="737"/>
        <w:gridCol w:w="508"/>
        <w:gridCol w:w="422"/>
        <w:gridCol w:w="426"/>
      </w:tblGrid>
      <w:tr w:rsidR="00571310" w14:paraId="7D743E40" w14:textId="77777777" w:rsidTr="0061551D">
        <w:tc>
          <w:tcPr>
            <w:tcW w:w="65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3B5735E" w14:textId="77777777" w:rsidR="00571310" w:rsidRDefault="00571310" w:rsidP="0061551D">
            <w:pPr>
              <w:contextualSpacing/>
              <w:jc w:val="center"/>
            </w:pPr>
            <w:r>
              <w:rPr>
                <w:rFonts w:ascii="Arial" w:hAnsi="Arial" w:cs="Arial"/>
                <w:b/>
              </w:rPr>
              <w:t>1</w:t>
            </w:r>
          </w:p>
        </w:tc>
        <w:tc>
          <w:tcPr>
            <w:tcW w:w="44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317D1E3" w14:textId="77777777" w:rsidR="00571310" w:rsidRDefault="00571310" w:rsidP="0061551D">
            <w:pPr>
              <w:contextualSpacing/>
              <w:jc w:val="center"/>
            </w:pPr>
            <w:r>
              <w:rPr>
                <w:rFonts w:ascii="Arial" w:hAnsi="Arial" w:cs="Arial"/>
                <w:b/>
              </w:rPr>
              <w:t>&amp;</w:t>
            </w: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3DBCB28" w14:textId="77777777" w:rsidR="00571310" w:rsidRDefault="00571310" w:rsidP="0061551D">
            <w:pPr>
              <w:contextualSpacing/>
              <w:jc w:val="center"/>
            </w:pPr>
            <w:r>
              <w:rPr>
                <w:rFonts w:ascii="Arial" w:hAnsi="Arial" w:cs="Arial"/>
                <w:b/>
              </w:rPr>
              <w:t>2</w:t>
            </w:r>
          </w:p>
        </w:tc>
        <w:tc>
          <w:tcPr>
            <w:tcW w:w="44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0D8145" w14:textId="77777777" w:rsidR="00571310" w:rsidRDefault="00571310" w:rsidP="0061551D">
            <w:pPr>
              <w:contextualSpacing/>
              <w:jc w:val="center"/>
            </w:pPr>
            <w:r>
              <w:rPr>
                <w:rFonts w:ascii="Arial" w:hAnsi="Arial" w:cs="Arial"/>
                <w:b/>
              </w:rPr>
              <w:t>&amp;</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B24EF55" w14:textId="77777777" w:rsidR="00571310" w:rsidRDefault="00571310" w:rsidP="0061551D">
            <w:pPr>
              <w:contextualSpacing/>
              <w:jc w:val="center"/>
            </w:pPr>
            <w:r>
              <w:rPr>
                <w:rFonts w:ascii="Arial" w:hAnsi="Arial" w:cs="Arial"/>
                <w:b/>
              </w:rPr>
              <w:t>3</w:t>
            </w:r>
          </w:p>
        </w:tc>
        <w:tc>
          <w:tcPr>
            <w:tcW w:w="43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2FE83B8" w14:textId="77777777" w:rsidR="00571310" w:rsidRDefault="00571310" w:rsidP="0061551D">
            <w:pPr>
              <w:contextualSpacing/>
              <w:jc w:val="center"/>
            </w:pPr>
            <w:r>
              <w:rPr>
                <w:rFonts w:ascii="Arial" w:hAnsi="Arial" w:cs="Arial"/>
                <w:b/>
              </w:rPr>
              <w:t>&amp;</w:t>
            </w:r>
          </w:p>
        </w:tc>
        <w:tc>
          <w:tcPr>
            <w:tcW w:w="67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0FFCCB" w14:textId="77777777" w:rsidR="00571310" w:rsidRDefault="00571310" w:rsidP="0061551D">
            <w:pPr>
              <w:contextualSpacing/>
              <w:jc w:val="center"/>
            </w:pPr>
            <w:r>
              <w:rPr>
                <w:rFonts w:ascii="Arial" w:hAnsi="Arial" w:cs="Arial"/>
                <w:b/>
              </w:rPr>
              <w:t>4</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561AE25" w14:textId="77777777" w:rsidR="00571310" w:rsidRDefault="00571310" w:rsidP="0061551D">
            <w:pPr>
              <w:contextualSpacing/>
              <w:jc w:val="center"/>
            </w:pPr>
            <w:r>
              <w:rPr>
                <w:rFonts w:ascii="Arial" w:hAnsi="Arial" w:cs="Arial"/>
                <w:b/>
              </w:rPr>
              <w:t>&amp;</w:t>
            </w: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F629656" w14:textId="77777777" w:rsidR="00571310" w:rsidRDefault="00571310" w:rsidP="0061551D">
            <w:pPr>
              <w:contextualSpacing/>
              <w:jc w:val="center"/>
            </w:pPr>
            <w:r>
              <w:rPr>
                <w:rFonts w:ascii="Arial" w:hAnsi="Arial" w:cs="Arial"/>
                <w:b/>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42E335E" w14:textId="77777777" w:rsidR="00571310" w:rsidRDefault="00571310" w:rsidP="0061551D">
            <w:pPr>
              <w:contextualSpacing/>
              <w:jc w:val="center"/>
            </w:pPr>
            <w:r>
              <w:rPr>
                <w:rFonts w:ascii="Arial" w:hAnsi="Arial" w:cs="Arial"/>
                <w:b/>
              </w:rPr>
              <w:t>&amp;</w:t>
            </w: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B75539F" w14:textId="77777777" w:rsidR="00571310" w:rsidRDefault="00571310" w:rsidP="0061551D">
            <w:pPr>
              <w:contextualSpacing/>
              <w:jc w:val="center"/>
            </w:pPr>
            <w:r>
              <w:rPr>
                <w:rFonts w:ascii="Arial" w:hAnsi="Arial" w:cs="Arial"/>
                <w:b/>
              </w:rPr>
              <w:t>2</w:t>
            </w:r>
          </w:p>
        </w:tc>
        <w:tc>
          <w:tcPr>
            <w:tcW w:w="45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F15D69F" w14:textId="77777777" w:rsidR="00571310" w:rsidRDefault="00571310" w:rsidP="0061551D">
            <w:pPr>
              <w:contextualSpacing/>
              <w:jc w:val="center"/>
            </w:pPr>
            <w:r>
              <w:rPr>
                <w:rFonts w:ascii="Arial" w:hAnsi="Arial" w:cs="Arial"/>
                <w:b/>
              </w:rPr>
              <w:t>&amp;</w:t>
            </w:r>
          </w:p>
        </w:tc>
        <w:tc>
          <w:tcPr>
            <w:tcW w:w="73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3D78620" w14:textId="77777777" w:rsidR="00571310" w:rsidRDefault="00571310" w:rsidP="0061551D">
            <w:pPr>
              <w:contextualSpacing/>
              <w:jc w:val="center"/>
            </w:pPr>
            <w:r>
              <w:rPr>
                <w:rFonts w:ascii="Arial" w:hAnsi="Arial" w:cs="Arial"/>
                <w:b/>
              </w:rPr>
              <w:t>3</w:t>
            </w:r>
          </w:p>
        </w:tc>
        <w:tc>
          <w:tcPr>
            <w:tcW w:w="50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E4156E9" w14:textId="77777777" w:rsidR="00571310" w:rsidRDefault="00571310" w:rsidP="0061551D">
            <w:pPr>
              <w:contextualSpacing/>
              <w:jc w:val="center"/>
            </w:pPr>
            <w:r>
              <w:rPr>
                <w:rFonts w:ascii="Arial" w:hAnsi="Arial" w:cs="Arial"/>
                <w:b/>
              </w:rPr>
              <w:t>&amp;</w:t>
            </w:r>
          </w:p>
        </w:tc>
        <w:tc>
          <w:tcPr>
            <w:tcW w:w="42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BB007F4" w14:textId="77777777" w:rsidR="00571310" w:rsidRDefault="00571310" w:rsidP="0061551D">
            <w:pPr>
              <w:contextualSpacing/>
              <w:jc w:val="center"/>
            </w:pPr>
            <w:r>
              <w:rPr>
                <w:rFonts w:ascii="Arial" w:hAnsi="Arial" w:cs="Arial"/>
                <w:b/>
              </w:rPr>
              <w:t>4</w:t>
            </w: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B2DF748" w14:textId="77777777" w:rsidR="00571310" w:rsidRDefault="00571310" w:rsidP="0061551D">
            <w:pPr>
              <w:contextualSpacing/>
              <w:jc w:val="center"/>
            </w:pPr>
            <w:r>
              <w:rPr>
                <w:rFonts w:ascii="Arial" w:hAnsi="Arial" w:cs="Arial"/>
                <w:b/>
              </w:rPr>
              <w:t>&amp;</w:t>
            </w:r>
          </w:p>
        </w:tc>
      </w:tr>
      <w:tr w:rsidR="00571310" w14:paraId="5955B521" w14:textId="77777777" w:rsidTr="0061551D">
        <w:tc>
          <w:tcPr>
            <w:tcW w:w="65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F8506D2" w14:textId="77777777" w:rsidR="00571310" w:rsidRDefault="00571310" w:rsidP="0061551D">
            <w:pPr>
              <w:pStyle w:val="TableContents"/>
              <w:contextualSpacing/>
              <w:jc w:val="center"/>
            </w:pPr>
            <w:r>
              <w:rPr>
                <w:rFonts w:ascii="Arial" w:hAnsi="Arial" w:cs="Arial"/>
                <w:b/>
                <w:sz w:val="22"/>
                <w:szCs w:val="22"/>
              </w:rPr>
              <w:t>Ga</w:t>
            </w:r>
          </w:p>
        </w:tc>
        <w:tc>
          <w:tcPr>
            <w:tcW w:w="44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D63A3F1" w14:textId="77777777" w:rsidR="00571310" w:rsidRDefault="00571310" w:rsidP="0061551D">
            <w:pPr>
              <w:contextualSpacing/>
              <w:jc w:val="center"/>
            </w:pPr>
            <w:r>
              <w:rPr>
                <w:rFonts w:ascii="Arial" w:hAnsi="Arial" w:cs="Arial"/>
                <w:b/>
              </w:rPr>
              <w:t>Re</w:t>
            </w: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29545EB" w14:textId="77777777" w:rsidR="00571310" w:rsidRDefault="00571310" w:rsidP="0061551D">
            <w:pPr>
              <w:contextualSpacing/>
              <w:jc w:val="center"/>
            </w:pPr>
            <w:r>
              <w:rPr>
                <w:rFonts w:ascii="Arial" w:hAnsi="Arial" w:cs="Arial"/>
                <w:b/>
              </w:rPr>
              <w:t>Ma</w:t>
            </w:r>
          </w:p>
        </w:tc>
        <w:tc>
          <w:tcPr>
            <w:tcW w:w="44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3A81B64" w14:textId="77777777" w:rsidR="00571310" w:rsidRDefault="00571310" w:rsidP="0061551D">
            <w:pPr>
              <w:contextualSpacing/>
              <w:jc w:val="center"/>
            </w:pPr>
            <w:r>
              <w:rPr>
                <w:rFonts w:ascii="Arial" w:hAnsi="Arial" w:cs="Arial"/>
                <w:b/>
              </w:rPr>
              <w:t>Ga</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32FAF0F" w14:textId="77777777" w:rsidR="00571310" w:rsidRDefault="00571310" w:rsidP="0061551D">
            <w:pPr>
              <w:contextualSpacing/>
              <w:jc w:val="center"/>
            </w:pPr>
            <w:r>
              <w:rPr>
                <w:rFonts w:ascii="Arial" w:hAnsi="Arial" w:cs="Arial"/>
                <w:b/>
              </w:rPr>
              <w:t>Re</w:t>
            </w:r>
          </w:p>
        </w:tc>
        <w:tc>
          <w:tcPr>
            <w:tcW w:w="43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75BA338" w14:textId="77777777" w:rsidR="00571310" w:rsidRDefault="00571310" w:rsidP="0061551D">
            <w:pPr>
              <w:contextualSpacing/>
              <w:jc w:val="center"/>
            </w:pPr>
            <w:r>
              <w:rPr>
                <w:rFonts w:ascii="Arial" w:hAnsi="Arial" w:cs="Arial"/>
                <w:b/>
              </w:rPr>
              <w:t>Sa</w:t>
            </w:r>
          </w:p>
        </w:tc>
        <w:tc>
          <w:tcPr>
            <w:tcW w:w="67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1919435" w14:textId="77777777" w:rsidR="00571310" w:rsidRDefault="00571310" w:rsidP="0061551D">
            <w:pPr>
              <w:contextualSpacing/>
              <w:jc w:val="center"/>
            </w:pPr>
            <w:r>
              <w:rPr>
                <w:rFonts w:ascii="Arial" w:hAnsi="Arial" w:cs="Arial"/>
                <w:b/>
              </w:rPr>
              <w:t xml:space="preserve">  Ṇi</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8EF6848" w14:textId="77777777" w:rsidR="00571310" w:rsidRDefault="00571310" w:rsidP="0061551D">
            <w:pPr>
              <w:contextualSpacing/>
              <w:jc w:val="center"/>
            </w:pPr>
            <w:r>
              <w:rPr>
                <w:rFonts w:ascii="Arial" w:hAnsi="Arial" w:cs="Arial"/>
                <w:b/>
              </w:rPr>
              <w:t>Sa</w:t>
            </w: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3806062" w14:textId="77777777" w:rsidR="00571310" w:rsidRDefault="00571310" w:rsidP="0061551D">
            <w:pPr>
              <w:contextualSpacing/>
              <w:jc w:val="center"/>
            </w:pPr>
            <w:r>
              <w:rPr>
                <w:rFonts w:ascii="Arial" w:hAnsi="Arial" w:cs="Arial"/>
                <w:b/>
              </w:rPr>
              <w:t>Ga</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EFE5B5A" w14:textId="77777777" w:rsidR="00571310" w:rsidRDefault="00571310" w:rsidP="0061551D">
            <w:pPr>
              <w:contextualSpacing/>
              <w:jc w:val="center"/>
            </w:pPr>
            <w:r>
              <w:rPr>
                <w:rFonts w:ascii="Arial" w:hAnsi="Arial" w:cs="Arial"/>
                <w:b/>
              </w:rPr>
              <w:t>-</w:t>
            </w: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037E09" w14:textId="77777777" w:rsidR="00571310" w:rsidRDefault="00571310" w:rsidP="0061551D">
            <w:pPr>
              <w:contextualSpacing/>
              <w:jc w:val="center"/>
            </w:pPr>
            <w:r>
              <w:rPr>
                <w:rFonts w:ascii="Arial" w:hAnsi="Arial" w:cs="Arial"/>
                <w:b/>
              </w:rPr>
              <w:t>Re</w:t>
            </w:r>
          </w:p>
        </w:tc>
        <w:tc>
          <w:tcPr>
            <w:tcW w:w="45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4070027" w14:textId="77777777" w:rsidR="00571310" w:rsidRDefault="00571310" w:rsidP="0061551D">
            <w:pPr>
              <w:contextualSpacing/>
              <w:jc w:val="center"/>
            </w:pPr>
            <w:r>
              <w:rPr>
                <w:rFonts w:ascii="Arial" w:hAnsi="Arial" w:cs="Arial"/>
                <w:b/>
              </w:rPr>
              <w:t>Sa</w:t>
            </w:r>
          </w:p>
        </w:tc>
        <w:tc>
          <w:tcPr>
            <w:tcW w:w="73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B9DACB0" w14:textId="77777777" w:rsidR="00571310" w:rsidRDefault="00571310" w:rsidP="0061551D">
            <w:pPr>
              <w:contextualSpacing/>
              <w:jc w:val="center"/>
            </w:pPr>
            <w:r>
              <w:rPr>
                <w:rFonts w:ascii="Arial" w:hAnsi="Arial" w:cs="Arial"/>
                <w:b/>
              </w:rPr>
              <w:t xml:space="preserve"> ṆiP̣a</w:t>
            </w:r>
          </w:p>
        </w:tc>
        <w:tc>
          <w:tcPr>
            <w:tcW w:w="50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AF6B195" w14:textId="77777777" w:rsidR="00571310" w:rsidRDefault="00571310" w:rsidP="0061551D">
            <w:pPr>
              <w:contextualSpacing/>
              <w:jc w:val="center"/>
            </w:pPr>
            <w:r>
              <w:rPr>
                <w:rFonts w:ascii="Arial" w:hAnsi="Arial" w:cs="Arial"/>
                <w:b/>
              </w:rPr>
              <w:t>Ni</w:t>
            </w:r>
          </w:p>
        </w:tc>
        <w:tc>
          <w:tcPr>
            <w:tcW w:w="42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5076C35" w14:textId="77777777" w:rsidR="00571310" w:rsidRDefault="00571310" w:rsidP="0061551D">
            <w:pPr>
              <w:contextualSpacing/>
              <w:jc w:val="center"/>
            </w:pPr>
            <w:r>
              <w:rPr>
                <w:rFonts w:ascii="Arial" w:hAnsi="Arial" w:cs="Arial"/>
                <w:b/>
              </w:rPr>
              <w:t>Sa</w:t>
            </w: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8CF073F" w14:textId="77777777" w:rsidR="00571310" w:rsidRDefault="00571310" w:rsidP="0061551D">
            <w:pPr>
              <w:contextualSpacing/>
              <w:jc w:val="center"/>
            </w:pPr>
            <w:r>
              <w:rPr>
                <w:rFonts w:ascii="Arial" w:hAnsi="Arial" w:cs="Arial"/>
                <w:b/>
              </w:rPr>
              <w:t>-</w:t>
            </w:r>
          </w:p>
        </w:tc>
      </w:tr>
      <w:tr w:rsidR="00571310" w14:paraId="70D8A5AB" w14:textId="77777777" w:rsidTr="0061551D">
        <w:tc>
          <w:tcPr>
            <w:tcW w:w="65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812AA80" w14:textId="77777777" w:rsidR="00571310" w:rsidRDefault="00571310" w:rsidP="0061551D">
            <w:pPr>
              <w:contextualSpacing/>
              <w:jc w:val="center"/>
            </w:pPr>
            <w:r>
              <w:rPr>
                <w:rFonts w:ascii="Arial" w:hAnsi="Arial" w:cs="Arial"/>
                <w:b/>
              </w:rPr>
              <w:t>Ha</w:t>
            </w:r>
          </w:p>
        </w:tc>
        <w:tc>
          <w:tcPr>
            <w:tcW w:w="44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F23BF7A" w14:textId="77777777" w:rsidR="00571310" w:rsidRDefault="00571310" w:rsidP="0061551D">
            <w:pPr>
              <w:contextualSpacing/>
              <w:jc w:val="center"/>
            </w:pPr>
            <w:r>
              <w:rPr>
                <w:rFonts w:ascii="Arial" w:hAnsi="Arial" w:cs="Arial"/>
                <w:b/>
              </w:rPr>
              <w:t>re</w:t>
            </w: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9757007" w14:textId="77777777" w:rsidR="00571310" w:rsidRDefault="00571310" w:rsidP="0061551D">
            <w:pPr>
              <w:contextualSpacing/>
              <w:jc w:val="center"/>
            </w:pPr>
            <w:r>
              <w:rPr>
                <w:rFonts w:ascii="Arial" w:hAnsi="Arial" w:cs="Arial"/>
                <w:b/>
              </w:rPr>
              <w:t>Ra</w:t>
            </w:r>
          </w:p>
        </w:tc>
        <w:tc>
          <w:tcPr>
            <w:tcW w:w="44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957AC09" w14:textId="77777777" w:rsidR="00571310" w:rsidRDefault="00571310" w:rsidP="0061551D">
            <w:pPr>
              <w:contextualSpacing/>
              <w:jc w:val="center"/>
            </w:pPr>
            <w:r>
              <w:rPr>
                <w:rFonts w:ascii="Arial" w:hAnsi="Arial" w:cs="Arial"/>
                <w:b/>
              </w:rPr>
              <w:t>ma</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36FB9E7" w14:textId="77777777" w:rsidR="00571310" w:rsidRDefault="00571310" w:rsidP="0061551D">
            <w:pPr>
              <w:contextualSpacing/>
              <w:jc w:val="center"/>
            </w:pPr>
            <w:r>
              <w:rPr>
                <w:rFonts w:ascii="Arial" w:hAnsi="Arial" w:cs="Arial"/>
                <w:b/>
              </w:rPr>
              <w:t>Ha</w:t>
            </w:r>
          </w:p>
        </w:tc>
        <w:tc>
          <w:tcPr>
            <w:tcW w:w="43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03B8439" w14:textId="77777777" w:rsidR="00571310" w:rsidRDefault="00571310" w:rsidP="0061551D">
            <w:pPr>
              <w:contextualSpacing/>
              <w:jc w:val="center"/>
            </w:pPr>
            <w:r>
              <w:rPr>
                <w:rFonts w:ascii="Arial" w:hAnsi="Arial" w:cs="Arial"/>
                <w:b/>
              </w:rPr>
              <w:t>re</w:t>
            </w:r>
          </w:p>
        </w:tc>
        <w:tc>
          <w:tcPr>
            <w:tcW w:w="67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64C461D" w14:textId="77777777" w:rsidR="00571310" w:rsidRDefault="00571310" w:rsidP="0061551D">
            <w:pPr>
              <w:contextualSpacing/>
              <w:jc w:val="center"/>
            </w:pPr>
            <w:r>
              <w:rPr>
                <w:rFonts w:ascii="Arial" w:hAnsi="Arial" w:cs="Arial"/>
                <w:b/>
              </w:rPr>
              <w:t>Ra</w:t>
            </w:r>
          </w:p>
        </w:tc>
        <w:tc>
          <w:tcPr>
            <w:tcW w:w="45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72AA458" w14:textId="77777777" w:rsidR="00571310" w:rsidRDefault="00571310" w:rsidP="0061551D">
            <w:pPr>
              <w:contextualSpacing/>
              <w:jc w:val="center"/>
            </w:pPr>
            <w:r>
              <w:rPr>
                <w:rFonts w:ascii="Arial" w:hAnsi="Arial" w:cs="Arial"/>
                <w:b/>
              </w:rPr>
              <w:t>ma</w:t>
            </w: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9EFADB1" w14:textId="77777777" w:rsidR="00571310" w:rsidRDefault="00571310" w:rsidP="0061551D">
            <w:pPr>
              <w:contextualSpacing/>
              <w:jc w:val="center"/>
            </w:pPr>
            <w:r>
              <w:rPr>
                <w:rFonts w:ascii="Arial" w:hAnsi="Arial" w:cs="Arial"/>
                <w:b/>
              </w:rPr>
              <w:t>Ra</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AE74488" w14:textId="77777777" w:rsidR="00571310" w:rsidRDefault="00571310" w:rsidP="0061551D">
            <w:pPr>
              <w:contextualSpacing/>
              <w:jc w:val="center"/>
            </w:pPr>
            <w:r>
              <w:rPr>
                <w:rFonts w:ascii="Arial" w:hAnsi="Arial" w:cs="Arial"/>
                <w:b/>
              </w:rPr>
              <w:t>ma</w:t>
            </w: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53CD817" w14:textId="77777777" w:rsidR="00571310" w:rsidRDefault="00571310" w:rsidP="0061551D">
            <w:pPr>
              <w:contextualSpacing/>
              <w:jc w:val="center"/>
            </w:pPr>
            <w:r>
              <w:rPr>
                <w:rFonts w:ascii="Arial" w:hAnsi="Arial" w:cs="Arial"/>
                <w:b/>
              </w:rPr>
              <w:t>Ra</w:t>
            </w:r>
          </w:p>
        </w:tc>
        <w:tc>
          <w:tcPr>
            <w:tcW w:w="45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A3ADD86" w14:textId="77777777" w:rsidR="00571310" w:rsidRDefault="00571310" w:rsidP="0061551D">
            <w:pPr>
              <w:contextualSpacing/>
              <w:jc w:val="center"/>
            </w:pPr>
            <w:r>
              <w:rPr>
                <w:rFonts w:ascii="Arial" w:hAnsi="Arial" w:cs="Arial"/>
                <w:b/>
              </w:rPr>
              <w:t>ma</w:t>
            </w:r>
          </w:p>
        </w:tc>
        <w:tc>
          <w:tcPr>
            <w:tcW w:w="73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51181F" w14:textId="77777777" w:rsidR="00571310" w:rsidRDefault="00571310" w:rsidP="0061551D">
            <w:pPr>
              <w:contextualSpacing/>
              <w:jc w:val="center"/>
            </w:pPr>
            <w:r>
              <w:rPr>
                <w:rFonts w:ascii="Arial" w:hAnsi="Arial" w:cs="Arial"/>
                <w:b/>
              </w:rPr>
              <w:t>Hare</w:t>
            </w:r>
          </w:p>
        </w:tc>
        <w:tc>
          <w:tcPr>
            <w:tcW w:w="50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517512D" w14:textId="77777777" w:rsidR="00571310" w:rsidRDefault="00571310" w:rsidP="0061551D">
            <w:pPr>
              <w:contextualSpacing/>
              <w:jc w:val="center"/>
            </w:pPr>
            <w:r>
              <w:rPr>
                <w:rFonts w:ascii="Arial" w:hAnsi="Arial" w:cs="Arial"/>
                <w:b/>
              </w:rPr>
              <w:t>Ha</w:t>
            </w:r>
          </w:p>
        </w:tc>
        <w:tc>
          <w:tcPr>
            <w:tcW w:w="42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A92051D" w14:textId="77777777" w:rsidR="00571310" w:rsidRDefault="00571310" w:rsidP="0061551D">
            <w:pPr>
              <w:contextualSpacing/>
              <w:jc w:val="center"/>
            </w:pPr>
            <w:r>
              <w:rPr>
                <w:rFonts w:ascii="Arial" w:hAnsi="Arial" w:cs="Arial"/>
                <w:b/>
              </w:rPr>
              <w:t>re</w:t>
            </w: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EDAF43D" w14:textId="77777777" w:rsidR="00571310" w:rsidRDefault="00571310" w:rsidP="0061551D">
            <w:pPr>
              <w:contextualSpacing/>
              <w:jc w:val="center"/>
            </w:pPr>
            <w:r>
              <w:rPr>
                <w:rFonts w:ascii="Arial" w:hAnsi="Arial" w:cs="Arial"/>
                <w:b/>
              </w:rPr>
              <w:t>-</w:t>
            </w:r>
          </w:p>
        </w:tc>
      </w:tr>
    </w:tbl>
    <w:p w14:paraId="42588556" w14:textId="77777777" w:rsidR="00571310" w:rsidRDefault="00571310" w:rsidP="000A36D6"/>
    <w:p w14:paraId="59000397" w14:textId="77777777" w:rsidR="0009720D" w:rsidRDefault="0009720D" w:rsidP="000A36D6"/>
    <w:p w14:paraId="70969F67" w14:textId="77777777" w:rsidR="0009720D" w:rsidRDefault="0009720D" w:rsidP="000A36D6"/>
    <w:p w14:paraId="5D6E33AB" w14:textId="77777777" w:rsidR="0009720D" w:rsidRDefault="0009720D" w:rsidP="000A36D6"/>
    <w:p w14:paraId="67C10DB2" w14:textId="77777777" w:rsidR="0009720D" w:rsidRDefault="0009720D" w:rsidP="000A36D6"/>
    <w:p w14:paraId="7437590D" w14:textId="77777777" w:rsidR="0009720D" w:rsidRDefault="0009720D" w:rsidP="000A36D6"/>
    <w:p w14:paraId="0A603D70" w14:textId="77777777" w:rsidR="0009720D" w:rsidRDefault="0009720D" w:rsidP="000A36D6"/>
    <w:p w14:paraId="2921B2F4" w14:textId="77777777" w:rsidR="0009720D" w:rsidRDefault="0009720D" w:rsidP="000A36D6"/>
    <w:p w14:paraId="0CDAF623" w14:textId="77777777" w:rsidR="0009720D" w:rsidRDefault="0009720D" w:rsidP="000A36D6"/>
    <w:p w14:paraId="472158BB" w14:textId="77777777" w:rsidR="0009720D" w:rsidRDefault="0009720D" w:rsidP="000A36D6"/>
    <w:p w14:paraId="6555EABA" w14:textId="77777777" w:rsidR="0009720D" w:rsidRDefault="0009720D" w:rsidP="000A36D6"/>
    <w:p w14:paraId="2C1AD7E2" w14:textId="77777777" w:rsidR="0074706F" w:rsidRDefault="0074706F" w:rsidP="000A36D6"/>
    <w:p w14:paraId="1CD8CBAD" w14:textId="77777777" w:rsidR="0074706F" w:rsidRDefault="0074706F" w:rsidP="000A36D6"/>
    <w:p w14:paraId="440A65C4" w14:textId="77777777" w:rsidR="0074706F" w:rsidRDefault="0074706F" w:rsidP="000A36D6"/>
    <w:p w14:paraId="5DEEF9B3" w14:textId="77777777" w:rsidR="0074706F" w:rsidRDefault="0074706F" w:rsidP="000A36D6"/>
    <w:p w14:paraId="33EE3EA4" w14:textId="77777777" w:rsidR="0074706F" w:rsidRDefault="0074706F" w:rsidP="000A36D6"/>
    <w:p w14:paraId="55E5E1A8" w14:textId="77777777" w:rsidR="0074706F" w:rsidRDefault="0074706F" w:rsidP="000A36D6"/>
    <w:p w14:paraId="6F0EE031" w14:textId="77777777" w:rsidR="0074706F" w:rsidRDefault="0074706F" w:rsidP="000A36D6"/>
    <w:p w14:paraId="28BBA2CD" w14:textId="77777777" w:rsidR="0074706F" w:rsidRPr="0074706F" w:rsidRDefault="0074706F" w:rsidP="0074706F">
      <w:pPr>
        <w:pStyle w:val="Heading1"/>
      </w:pPr>
      <w:bookmarkStart w:id="258" w:name="_Toc144205605"/>
      <w:bookmarkStart w:id="259" w:name="_Toc175663259"/>
      <w:r w:rsidRPr="0074706F">
        <w:lastRenderedPageBreak/>
        <w:t>Shiva Maha Deva Shambo</w:t>
      </w:r>
      <w:bookmarkEnd w:id="258"/>
      <w:bookmarkEnd w:id="259"/>
    </w:p>
    <w:p w14:paraId="416154A2" w14:textId="77777777" w:rsidR="0074706F" w:rsidRPr="0074706F" w:rsidRDefault="0074706F" w:rsidP="0074706F">
      <w:r w:rsidRPr="0074706F">
        <w:t xml:space="preserve">Jaya Jaya Shiva Shambho </w:t>
      </w:r>
    </w:p>
    <w:p w14:paraId="4DF8B39A" w14:textId="77777777" w:rsidR="0074706F" w:rsidRPr="0074706F" w:rsidRDefault="0074706F" w:rsidP="0074706F">
      <w:r w:rsidRPr="0074706F">
        <w:t xml:space="preserve">Jaya Jaya Shiva Shambho </w:t>
      </w:r>
    </w:p>
    <w:p w14:paraId="590EF23C" w14:textId="77777777" w:rsidR="0074706F" w:rsidRPr="0074706F" w:rsidRDefault="0074706F" w:rsidP="0074706F">
      <w:r w:rsidRPr="0074706F">
        <w:t>Maha Deva Shambo</w:t>
      </w:r>
    </w:p>
    <w:p w14:paraId="2D6FD917" w14:textId="77777777" w:rsidR="0074706F" w:rsidRPr="0074706F" w:rsidRDefault="0074706F" w:rsidP="0074706F">
      <w:r w:rsidRPr="0074706F">
        <w:t>Maha Deva Shambo</w:t>
      </w:r>
    </w:p>
    <w:p w14:paraId="36E81369" w14:textId="77777777" w:rsidR="0074706F" w:rsidRPr="0074706F" w:rsidRDefault="0074706F" w:rsidP="0074706F">
      <w:pPr>
        <w:rPr>
          <w:b/>
        </w:rPr>
      </w:pPr>
    </w:p>
    <w:p w14:paraId="003D64A3" w14:textId="77777777" w:rsidR="0074706F" w:rsidRPr="0074706F" w:rsidRDefault="0074706F" w:rsidP="0074706F">
      <w:pPr>
        <w:pStyle w:val="Heading2"/>
      </w:pPr>
      <w:bookmarkStart w:id="260" w:name="_Toc144205606"/>
      <w:bookmarkStart w:id="261" w:name="_Toc175663260"/>
      <w:r w:rsidRPr="0074706F">
        <w:t>Translation</w:t>
      </w:r>
      <w:bookmarkEnd w:id="260"/>
      <w:bookmarkEnd w:id="261"/>
    </w:p>
    <w:p w14:paraId="4E4A6B40" w14:textId="77777777" w:rsidR="0074706F" w:rsidRPr="0074706F" w:rsidRDefault="0074706F" w:rsidP="00BE4ACE">
      <w:pPr>
        <w:numPr>
          <w:ilvl w:val="0"/>
          <w:numId w:val="107"/>
        </w:numPr>
        <w:contextualSpacing/>
      </w:pPr>
      <w:r w:rsidRPr="0074706F">
        <w:rPr>
          <w:b/>
        </w:rPr>
        <w:t>Jaya</w:t>
      </w:r>
      <w:r w:rsidRPr="0074706F">
        <w:t>: Hail/Exhaltations</w:t>
      </w:r>
    </w:p>
    <w:p w14:paraId="18014C46" w14:textId="77777777" w:rsidR="0074706F" w:rsidRPr="0074706F" w:rsidRDefault="0074706F" w:rsidP="00BE4ACE">
      <w:pPr>
        <w:numPr>
          <w:ilvl w:val="0"/>
          <w:numId w:val="107"/>
        </w:numPr>
        <w:contextualSpacing/>
      </w:pPr>
      <w:r w:rsidRPr="0074706F">
        <w:rPr>
          <w:b/>
        </w:rPr>
        <w:t>Shiva</w:t>
      </w:r>
      <w:r w:rsidRPr="0074706F">
        <w:t xml:space="preserve">: Lord Shiva </w:t>
      </w:r>
    </w:p>
    <w:p w14:paraId="04D7C903" w14:textId="77777777" w:rsidR="0074706F" w:rsidRPr="0074706F" w:rsidRDefault="0074706F" w:rsidP="00BE4ACE">
      <w:pPr>
        <w:numPr>
          <w:ilvl w:val="0"/>
          <w:numId w:val="107"/>
        </w:numPr>
        <w:contextualSpacing/>
      </w:pPr>
      <w:r w:rsidRPr="0074706F">
        <w:rPr>
          <w:b/>
        </w:rPr>
        <w:t>Maha</w:t>
      </w:r>
      <w:r w:rsidRPr="0074706F">
        <w:t>: Great</w:t>
      </w:r>
    </w:p>
    <w:p w14:paraId="654738AD" w14:textId="77777777" w:rsidR="0074706F" w:rsidRPr="0074706F" w:rsidRDefault="0074706F" w:rsidP="00BE4ACE">
      <w:pPr>
        <w:numPr>
          <w:ilvl w:val="0"/>
          <w:numId w:val="107"/>
        </w:numPr>
        <w:contextualSpacing/>
      </w:pPr>
      <w:r w:rsidRPr="0074706F">
        <w:rPr>
          <w:b/>
        </w:rPr>
        <w:t>Deva</w:t>
      </w:r>
      <w:r w:rsidRPr="0074706F">
        <w:t>: God</w:t>
      </w:r>
    </w:p>
    <w:p w14:paraId="785634B6" w14:textId="77777777" w:rsidR="0074706F" w:rsidRPr="0074706F" w:rsidRDefault="0074706F" w:rsidP="00BE4ACE">
      <w:pPr>
        <w:numPr>
          <w:ilvl w:val="0"/>
          <w:numId w:val="107"/>
        </w:numPr>
        <w:contextualSpacing/>
      </w:pPr>
      <w:r w:rsidRPr="0074706F">
        <w:rPr>
          <w:b/>
        </w:rPr>
        <w:t>Shambho</w:t>
      </w:r>
      <w:r w:rsidRPr="0074706F">
        <w:t>: This is interesting...</w:t>
      </w:r>
    </w:p>
    <w:p w14:paraId="1E313197" w14:textId="77777777" w:rsidR="0074706F" w:rsidRPr="0074706F" w:rsidRDefault="00C3489B" w:rsidP="0074706F">
      <w:r>
        <w:t>There s</w:t>
      </w:r>
      <w:r w:rsidR="0074706F" w:rsidRPr="0074706F">
        <w:t>eems to be a bit of confusion about this mantra.</w:t>
      </w:r>
    </w:p>
    <w:p w14:paraId="604830EA" w14:textId="77777777" w:rsidR="0074706F" w:rsidRPr="0074706F" w:rsidRDefault="0074706F" w:rsidP="0074706F">
      <w:r w:rsidRPr="0074706F">
        <w:t>This is not surprising. A quick search finds many flowery and colorful meanings. None of which bear any resemblance to this mantra.</w:t>
      </w:r>
    </w:p>
    <w:p w14:paraId="4C8970A7" w14:textId="77777777" w:rsidR="0074706F" w:rsidRPr="0074706F" w:rsidRDefault="0074706F" w:rsidP="0074706F">
      <w:r w:rsidRPr="0074706F">
        <w:t>Shambho (Shambhu) derives from two words:</w:t>
      </w:r>
    </w:p>
    <w:p w14:paraId="4FB382DF" w14:textId="77777777" w:rsidR="0074706F" w:rsidRPr="0074706F" w:rsidRDefault="0074706F" w:rsidP="0074706F">
      <w:r w:rsidRPr="0074706F">
        <w:t>Sham(Sam) - welfare, happiness, prosperity, health, and generally used to express a blessing</w:t>
      </w:r>
    </w:p>
    <w:p w14:paraId="34B07470" w14:textId="77777777" w:rsidR="0074706F" w:rsidRPr="0074706F" w:rsidRDefault="0074706F" w:rsidP="0074706F">
      <w:r w:rsidRPr="0074706F">
        <w:t>Bhu - Earth (One of the seven worlds released by Varana)</w:t>
      </w:r>
    </w:p>
    <w:p w14:paraId="706FB4D7" w14:textId="77777777" w:rsidR="0074706F" w:rsidRPr="0074706F" w:rsidRDefault="0074706F" w:rsidP="0074706F">
      <w:r w:rsidRPr="0074706F">
        <w:t>Now, we need context for Sam. When used with as an adjective to a noun (such as Earth), Sam becomes a pronoun and means 'like, same, or similar'. In this context, as the causative verb, Sam is "Causing happiness and granting prosperity".</w:t>
      </w:r>
      <w:r w:rsidR="00C3489B">
        <w:t xml:space="preserve"> Thus, the mantra now reads:</w:t>
      </w:r>
    </w:p>
    <w:p w14:paraId="0879993D" w14:textId="77777777" w:rsidR="0074706F" w:rsidRPr="0074706F" w:rsidRDefault="0074706F" w:rsidP="0074706F">
      <w:pPr>
        <w:rPr>
          <w:b/>
        </w:rPr>
      </w:pPr>
      <w:r w:rsidRPr="0074706F">
        <w:rPr>
          <w:b/>
        </w:rPr>
        <w:t>Exhaltations to Lord Siva, Great God, who is the cause of happiness and prosperity on Bhu(Earth).</w:t>
      </w:r>
    </w:p>
    <w:p w14:paraId="3BF879D3" w14:textId="77777777" w:rsidR="0074706F" w:rsidRPr="0074706F" w:rsidRDefault="0074706F" w:rsidP="0074706F">
      <w:r w:rsidRPr="0074706F">
        <w:t>This is often represented as a subtle, or gentle, form of Shiva. Wrong.</w:t>
      </w:r>
      <w:r>
        <w:t xml:space="preserve"> </w:t>
      </w:r>
      <w:r w:rsidRPr="0074706F">
        <w:t>People like to chant this to bring happiness and prosperity into their lives. This is because they lack these things.</w:t>
      </w:r>
    </w:p>
    <w:p w14:paraId="46666420" w14:textId="77777777" w:rsidR="0074706F" w:rsidRPr="0074706F" w:rsidRDefault="0074706F" w:rsidP="0074706F">
      <w:r w:rsidRPr="0074706F">
        <w:t>Chanting of this mantra, calls upon the energy of Shiva (Shakti) to destroy their lives as it is today, and thus, be 'reborn' into a life of happiness and prosperity.</w:t>
      </w:r>
      <w:r w:rsidR="00C3489B">
        <w:t xml:space="preserve"> </w:t>
      </w:r>
      <w:r w:rsidRPr="0074706F">
        <w:t>Shiva is the destroyer of the universe. In every moment, the universe is destroyed and recreated as an experience of itself. This is Shiva in action.</w:t>
      </w:r>
    </w:p>
    <w:p w14:paraId="611BFC9C" w14:textId="77777777" w:rsidR="00C3489B" w:rsidRDefault="00C3489B" w:rsidP="00C3489B">
      <w:pPr>
        <w:pStyle w:val="Heading1"/>
      </w:pPr>
      <w:bookmarkStart w:id="262" w:name="_Toc144205607"/>
      <w:bookmarkStart w:id="263" w:name="_Toc175663261"/>
      <w:r>
        <w:lastRenderedPageBreak/>
        <w:t>Shiva Tandava Strotham</w:t>
      </w:r>
      <w:bookmarkEnd w:id="262"/>
      <w:bookmarkEnd w:id="263"/>
    </w:p>
    <w:p w14:paraId="09B6D679" w14:textId="77777777" w:rsidR="00C3489B" w:rsidRDefault="00C3489B" w:rsidP="00C3489B">
      <w:r>
        <w:t>Jatta[a]-Attavii-Galaj-Jala-Pravaaha-Paavita-Sthale</w:t>
      </w:r>
    </w:p>
    <w:p w14:paraId="464EA5B7" w14:textId="77777777" w:rsidR="00C3489B" w:rsidRDefault="00C3489B" w:rsidP="00C3489B">
      <w:r>
        <w:t>Gale-[A]valambya Lambitaam Bhujangga-Tungga-Maalikaam |</w:t>
      </w:r>
    </w:p>
    <w:p w14:paraId="52383B71" w14:textId="77777777" w:rsidR="00C3489B" w:rsidRDefault="00C3489B" w:rsidP="00C3489B">
      <w:r>
        <w:t>Ddamad-Ddamad-Ddamad-Ddaman-Ninaadavad-Ddamar-Vayam</w:t>
      </w:r>
    </w:p>
    <w:p w14:paraId="524D2F59" w14:textId="77777777" w:rsidR="00C3489B" w:rsidRDefault="00C3489B" w:rsidP="00C3489B">
      <w:r>
        <w:t>Cakaara Canda-Taandavam Tanotu Nah Shivah Shivam</w:t>
      </w:r>
    </w:p>
    <w:p w14:paraId="761E463D" w14:textId="77777777" w:rsidR="00C3489B" w:rsidRDefault="00C3489B" w:rsidP="00C3489B"/>
    <w:p w14:paraId="02799B5C" w14:textId="77777777" w:rsidR="00C3489B" w:rsidRDefault="00C3489B" w:rsidP="00C3489B">
      <w:pPr>
        <w:pStyle w:val="Heading2"/>
      </w:pPr>
      <w:bookmarkStart w:id="264" w:name="_Toc175663262"/>
      <w:r>
        <w:t>Translation</w:t>
      </w:r>
      <w:bookmarkEnd w:id="264"/>
    </w:p>
    <w:p w14:paraId="0E49BC04" w14:textId="77777777" w:rsidR="00C3489B" w:rsidRDefault="00C3489B" w:rsidP="00BE4ACE">
      <w:pPr>
        <w:pStyle w:val="ListParagraph"/>
        <w:numPr>
          <w:ilvl w:val="0"/>
          <w:numId w:val="152"/>
        </w:numPr>
      </w:pPr>
      <w:r w:rsidRPr="00C3489B">
        <w:rPr>
          <w:b/>
        </w:rPr>
        <w:t>Jatta</w:t>
      </w:r>
      <w:r>
        <w:t>[a]: Twisted, matted hair (dreadlocks)</w:t>
      </w:r>
    </w:p>
    <w:p w14:paraId="3DBEA3A5" w14:textId="77777777" w:rsidR="00C3489B" w:rsidRDefault="00C3489B" w:rsidP="00BE4ACE">
      <w:pPr>
        <w:pStyle w:val="ListParagraph"/>
        <w:numPr>
          <w:ilvl w:val="0"/>
          <w:numId w:val="152"/>
        </w:numPr>
      </w:pPr>
      <w:r w:rsidRPr="00C3489B">
        <w:rPr>
          <w:b/>
        </w:rPr>
        <w:t>Attavii</w:t>
      </w:r>
      <w:r>
        <w:t>: Forest</w:t>
      </w:r>
    </w:p>
    <w:p w14:paraId="5598D8A4" w14:textId="77777777" w:rsidR="00C3489B" w:rsidRDefault="00C3489B" w:rsidP="00BE4ACE">
      <w:pPr>
        <w:pStyle w:val="ListParagraph"/>
        <w:numPr>
          <w:ilvl w:val="0"/>
          <w:numId w:val="152"/>
        </w:numPr>
      </w:pPr>
      <w:r w:rsidRPr="00C3489B">
        <w:rPr>
          <w:b/>
        </w:rPr>
        <w:t>Galaj</w:t>
      </w:r>
      <w:r>
        <w:t>: Oozing</w:t>
      </w:r>
    </w:p>
    <w:p w14:paraId="63BBF467" w14:textId="77777777" w:rsidR="00C3489B" w:rsidRDefault="00C3489B" w:rsidP="00BE4ACE">
      <w:pPr>
        <w:pStyle w:val="ListParagraph"/>
        <w:numPr>
          <w:ilvl w:val="0"/>
          <w:numId w:val="152"/>
        </w:numPr>
      </w:pPr>
      <w:r w:rsidRPr="00C3489B">
        <w:rPr>
          <w:b/>
        </w:rPr>
        <w:t>Jala</w:t>
      </w:r>
      <w:r>
        <w:t>: Water</w:t>
      </w:r>
    </w:p>
    <w:p w14:paraId="3C9BF1AE" w14:textId="77777777" w:rsidR="00C3489B" w:rsidRDefault="00C3489B" w:rsidP="00BE4ACE">
      <w:pPr>
        <w:pStyle w:val="ListParagraph"/>
        <w:numPr>
          <w:ilvl w:val="0"/>
          <w:numId w:val="152"/>
        </w:numPr>
      </w:pPr>
      <w:r w:rsidRPr="00C3489B">
        <w:rPr>
          <w:b/>
        </w:rPr>
        <w:t>Pravaaha</w:t>
      </w:r>
      <w:r>
        <w:t>: Flowing/Pouring</w:t>
      </w:r>
    </w:p>
    <w:p w14:paraId="45936705" w14:textId="77777777" w:rsidR="00C3489B" w:rsidRDefault="00C3489B" w:rsidP="00BE4ACE">
      <w:pPr>
        <w:pStyle w:val="ListParagraph"/>
        <w:numPr>
          <w:ilvl w:val="0"/>
          <w:numId w:val="152"/>
        </w:numPr>
      </w:pPr>
      <w:r w:rsidRPr="00C3489B">
        <w:rPr>
          <w:b/>
        </w:rPr>
        <w:t>Paavita</w:t>
      </w:r>
      <w:r>
        <w:t>: Cleansed, Purified</w:t>
      </w:r>
    </w:p>
    <w:p w14:paraId="42E3F73E" w14:textId="77777777" w:rsidR="00C3489B" w:rsidRDefault="00C3489B" w:rsidP="00BE4ACE">
      <w:pPr>
        <w:pStyle w:val="ListParagraph"/>
        <w:numPr>
          <w:ilvl w:val="0"/>
          <w:numId w:val="152"/>
        </w:numPr>
      </w:pPr>
      <w:r w:rsidRPr="00C3489B">
        <w:rPr>
          <w:b/>
        </w:rPr>
        <w:t>Sthale</w:t>
      </w:r>
      <w:r>
        <w:t>: Ground</w:t>
      </w:r>
    </w:p>
    <w:p w14:paraId="3E90E9DA" w14:textId="77777777" w:rsidR="00C3489B" w:rsidRDefault="00C3489B" w:rsidP="00C3489B"/>
    <w:p w14:paraId="5868325A" w14:textId="77777777" w:rsidR="00C3489B" w:rsidRDefault="00C3489B" w:rsidP="00BE4ACE">
      <w:pPr>
        <w:pStyle w:val="ListParagraph"/>
        <w:numPr>
          <w:ilvl w:val="0"/>
          <w:numId w:val="151"/>
        </w:numPr>
      </w:pPr>
      <w:r w:rsidRPr="00C3489B">
        <w:rPr>
          <w:b/>
        </w:rPr>
        <w:t>Gale</w:t>
      </w:r>
      <w:r>
        <w:t>: Neck</w:t>
      </w:r>
    </w:p>
    <w:p w14:paraId="30607E96" w14:textId="77777777" w:rsidR="00C3489B" w:rsidRDefault="00C3489B" w:rsidP="00BE4ACE">
      <w:pPr>
        <w:pStyle w:val="ListParagraph"/>
        <w:numPr>
          <w:ilvl w:val="0"/>
          <w:numId w:val="151"/>
        </w:numPr>
      </w:pPr>
      <w:r w:rsidRPr="00C3489B">
        <w:rPr>
          <w:b/>
        </w:rPr>
        <w:t>[A]valambya</w:t>
      </w:r>
      <w:r>
        <w:t xml:space="preserve"> : Support/brace</w:t>
      </w:r>
    </w:p>
    <w:p w14:paraId="00E51CCF" w14:textId="77777777" w:rsidR="00C3489B" w:rsidRDefault="00C3489B" w:rsidP="00BE4ACE">
      <w:pPr>
        <w:pStyle w:val="ListParagraph"/>
        <w:numPr>
          <w:ilvl w:val="0"/>
          <w:numId w:val="151"/>
        </w:numPr>
      </w:pPr>
      <w:r w:rsidRPr="00C3489B">
        <w:rPr>
          <w:b/>
        </w:rPr>
        <w:t>Lambitaam</w:t>
      </w:r>
      <w:r>
        <w:t xml:space="preserve"> : Hanging/Dangling</w:t>
      </w:r>
    </w:p>
    <w:p w14:paraId="708EDC48" w14:textId="77777777" w:rsidR="00C3489B" w:rsidRDefault="00C3489B" w:rsidP="00BE4ACE">
      <w:pPr>
        <w:pStyle w:val="ListParagraph"/>
        <w:numPr>
          <w:ilvl w:val="0"/>
          <w:numId w:val="151"/>
        </w:numPr>
      </w:pPr>
      <w:r w:rsidRPr="00C3489B">
        <w:rPr>
          <w:b/>
        </w:rPr>
        <w:t>Bhujangga</w:t>
      </w:r>
      <w:r>
        <w:t>: Snake/Serpent</w:t>
      </w:r>
    </w:p>
    <w:p w14:paraId="33A5A102" w14:textId="77777777" w:rsidR="00C3489B" w:rsidRDefault="00C3489B" w:rsidP="00BE4ACE">
      <w:pPr>
        <w:pStyle w:val="ListParagraph"/>
        <w:numPr>
          <w:ilvl w:val="0"/>
          <w:numId w:val="151"/>
        </w:numPr>
      </w:pPr>
      <w:r w:rsidRPr="00C3489B">
        <w:rPr>
          <w:b/>
        </w:rPr>
        <w:t>Tungga</w:t>
      </w:r>
      <w:r>
        <w:t>: High/Tall</w:t>
      </w:r>
    </w:p>
    <w:p w14:paraId="741E897D" w14:textId="77777777" w:rsidR="00C3489B" w:rsidRDefault="00C3489B" w:rsidP="00BE4ACE">
      <w:pPr>
        <w:pStyle w:val="ListParagraph"/>
        <w:numPr>
          <w:ilvl w:val="0"/>
          <w:numId w:val="151"/>
        </w:numPr>
      </w:pPr>
      <w:r w:rsidRPr="00C3489B">
        <w:rPr>
          <w:b/>
        </w:rPr>
        <w:t>Maalikaam</w:t>
      </w:r>
      <w:r>
        <w:t xml:space="preserve"> : Garland</w:t>
      </w:r>
    </w:p>
    <w:p w14:paraId="528D705A" w14:textId="77777777" w:rsidR="00C3489B" w:rsidRDefault="00C3489B" w:rsidP="00BE4ACE">
      <w:pPr>
        <w:pStyle w:val="ListParagraph"/>
        <w:numPr>
          <w:ilvl w:val="0"/>
          <w:numId w:val="151"/>
        </w:numPr>
      </w:pPr>
      <w:r w:rsidRPr="00C3489B">
        <w:rPr>
          <w:b/>
        </w:rPr>
        <w:t>Damad</w:t>
      </w:r>
      <w:r>
        <w:t>: Sound of Damaru (Shivas drum)</w:t>
      </w:r>
    </w:p>
    <w:p w14:paraId="171C14EC" w14:textId="77777777" w:rsidR="00C3489B" w:rsidRDefault="00C3489B" w:rsidP="00BE4ACE">
      <w:pPr>
        <w:pStyle w:val="ListParagraph"/>
        <w:numPr>
          <w:ilvl w:val="0"/>
          <w:numId w:val="151"/>
        </w:numPr>
      </w:pPr>
      <w:r w:rsidRPr="00C3489B">
        <w:rPr>
          <w:b/>
        </w:rPr>
        <w:t>Damad</w:t>
      </w:r>
      <w:r>
        <w:t>: Sound of Damaru (Shivas drum)</w:t>
      </w:r>
    </w:p>
    <w:p w14:paraId="2B5B6E9D" w14:textId="77777777" w:rsidR="00C3489B" w:rsidRDefault="00C3489B" w:rsidP="00BE4ACE">
      <w:pPr>
        <w:pStyle w:val="ListParagraph"/>
        <w:numPr>
          <w:ilvl w:val="0"/>
          <w:numId w:val="151"/>
        </w:numPr>
      </w:pPr>
      <w:r w:rsidRPr="00C3489B">
        <w:rPr>
          <w:b/>
        </w:rPr>
        <w:t>Damad</w:t>
      </w:r>
      <w:r>
        <w:t>: Sound of Damaru (Shivas drum)</w:t>
      </w:r>
    </w:p>
    <w:p w14:paraId="6DAF3E72" w14:textId="77777777" w:rsidR="00C3489B" w:rsidRDefault="00C3489B" w:rsidP="00BE4ACE">
      <w:pPr>
        <w:pStyle w:val="ListParagraph"/>
        <w:numPr>
          <w:ilvl w:val="0"/>
          <w:numId w:val="151"/>
        </w:numPr>
      </w:pPr>
      <w:r w:rsidRPr="00C3489B">
        <w:rPr>
          <w:b/>
        </w:rPr>
        <w:t>Daman</w:t>
      </w:r>
      <w:r>
        <w:t>: Sound from Damaru</w:t>
      </w:r>
    </w:p>
    <w:p w14:paraId="76FB8B34" w14:textId="77777777" w:rsidR="00C3489B" w:rsidRDefault="00C3489B" w:rsidP="00BE4ACE">
      <w:pPr>
        <w:pStyle w:val="ListParagraph"/>
        <w:numPr>
          <w:ilvl w:val="0"/>
          <w:numId w:val="151"/>
        </w:numPr>
      </w:pPr>
      <w:r w:rsidRPr="00C3489B">
        <w:rPr>
          <w:b/>
        </w:rPr>
        <w:t>Ninaadavad</w:t>
      </w:r>
      <w:r>
        <w:t>: Sounds</w:t>
      </w:r>
    </w:p>
    <w:p w14:paraId="2B184A65" w14:textId="77777777" w:rsidR="00C3489B" w:rsidRDefault="00C3489B" w:rsidP="00BE4ACE">
      <w:pPr>
        <w:pStyle w:val="ListParagraph"/>
        <w:numPr>
          <w:ilvl w:val="0"/>
          <w:numId w:val="151"/>
        </w:numPr>
      </w:pPr>
      <w:r w:rsidRPr="00C3489B">
        <w:rPr>
          <w:b/>
        </w:rPr>
        <w:t>Ddamar</w:t>
      </w:r>
      <w:r>
        <w:t>: Drumming</w:t>
      </w:r>
    </w:p>
    <w:p w14:paraId="5DEACBF2" w14:textId="77777777" w:rsidR="00C3489B" w:rsidRDefault="00C3489B" w:rsidP="00BE4ACE">
      <w:pPr>
        <w:pStyle w:val="ListParagraph"/>
        <w:numPr>
          <w:ilvl w:val="0"/>
          <w:numId w:val="151"/>
        </w:numPr>
      </w:pPr>
      <w:r w:rsidRPr="00C3489B">
        <w:rPr>
          <w:b/>
        </w:rPr>
        <w:t>Vayam</w:t>
      </w:r>
      <w:r>
        <w:t>: Weaver</w:t>
      </w:r>
    </w:p>
    <w:p w14:paraId="139EF927" w14:textId="77777777" w:rsidR="00C3489B" w:rsidRDefault="00C3489B" w:rsidP="00C3489B"/>
    <w:p w14:paraId="54C918C5" w14:textId="77777777" w:rsidR="00C3489B" w:rsidRDefault="00C3489B" w:rsidP="00C3489B"/>
    <w:p w14:paraId="41C821F8" w14:textId="77777777" w:rsidR="00C3489B" w:rsidRDefault="00C3489B" w:rsidP="00C3489B"/>
    <w:p w14:paraId="35CC1038" w14:textId="77777777" w:rsidR="00C3489B" w:rsidRDefault="00C3489B" w:rsidP="00BE4ACE">
      <w:pPr>
        <w:pStyle w:val="ListParagraph"/>
        <w:numPr>
          <w:ilvl w:val="0"/>
          <w:numId w:val="150"/>
        </w:numPr>
      </w:pPr>
      <w:r w:rsidRPr="00C3489B">
        <w:rPr>
          <w:b/>
        </w:rPr>
        <w:lastRenderedPageBreak/>
        <w:t>Cakaara</w:t>
      </w:r>
      <w:r>
        <w:t xml:space="preserve"> : Performed/Acted</w:t>
      </w:r>
    </w:p>
    <w:p w14:paraId="7097081C" w14:textId="77777777" w:rsidR="00C3489B" w:rsidRDefault="00C3489B" w:rsidP="00BE4ACE">
      <w:pPr>
        <w:pStyle w:val="ListParagraph"/>
        <w:numPr>
          <w:ilvl w:val="0"/>
          <w:numId w:val="150"/>
        </w:numPr>
      </w:pPr>
      <w:r w:rsidRPr="00C3489B">
        <w:rPr>
          <w:b/>
        </w:rPr>
        <w:t>Cannda</w:t>
      </w:r>
      <w:r>
        <w:t>: Fierce/passionate</w:t>
      </w:r>
    </w:p>
    <w:p w14:paraId="6D1F1D38" w14:textId="77777777" w:rsidR="00C3489B" w:rsidRDefault="00C3489B" w:rsidP="00BE4ACE">
      <w:pPr>
        <w:pStyle w:val="ListParagraph"/>
        <w:numPr>
          <w:ilvl w:val="0"/>
          <w:numId w:val="150"/>
        </w:numPr>
      </w:pPr>
      <w:r w:rsidRPr="00C3489B">
        <w:rPr>
          <w:b/>
        </w:rPr>
        <w:t>Tandavam</w:t>
      </w:r>
      <w:r>
        <w:t>: Dance</w:t>
      </w:r>
    </w:p>
    <w:p w14:paraId="5DB0E1B5" w14:textId="77777777" w:rsidR="00C3489B" w:rsidRDefault="00C3489B" w:rsidP="00BE4ACE">
      <w:pPr>
        <w:pStyle w:val="ListParagraph"/>
        <w:numPr>
          <w:ilvl w:val="0"/>
          <w:numId w:val="150"/>
        </w:numPr>
      </w:pPr>
      <w:r w:rsidRPr="00C3489B">
        <w:rPr>
          <w:b/>
        </w:rPr>
        <w:t>Tanotu</w:t>
      </w:r>
      <w:r>
        <w:t xml:space="preserve"> : Extend</w:t>
      </w:r>
    </w:p>
    <w:p w14:paraId="65CFBA0A" w14:textId="77777777" w:rsidR="00C3489B" w:rsidRDefault="00C3489B" w:rsidP="00BE4ACE">
      <w:pPr>
        <w:pStyle w:val="ListParagraph"/>
        <w:numPr>
          <w:ilvl w:val="0"/>
          <w:numId w:val="150"/>
        </w:numPr>
      </w:pPr>
      <w:r w:rsidRPr="00C3489B">
        <w:rPr>
          <w:b/>
        </w:rPr>
        <w:t>Nah</w:t>
      </w:r>
      <w:r>
        <w:t xml:space="preserve"> : Spread</w:t>
      </w:r>
    </w:p>
    <w:p w14:paraId="6D20F0F0" w14:textId="77777777" w:rsidR="00C3489B" w:rsidRDefault="00C3489B" w:rsidP="00BE4ACE">
      <w:pPr>
        <w:pStyle w:val="ListParagraph"/>
        <w:numPr>
          <w:ilvl w:val="0"/>
          <w:numId w:val="150"/>
        </w:numPr>
      </w:pPr>
      <w:r w:rsidRPr="00C3489B">
        <w:rPr>
          <w:b/>
        </w:rPr>
        <w:t>Shivah</w:t>
      </w:r>
      <w:r>
        <w:t xml:space="preserve"> : Shiva (accusative)</w:t>
      </w:r>
    </w:p>
    <w:p w14:paraId="23C82931" w14:textId="77777777" w:rsidR="00C3489B" w:rsidRDefault="00C3489B" w:rsidP="00BE4ACE">
      <w:pPr>
        <w:pStyle w:val="ListParagraph"/>
        <w:numPr>
          <w:ilvl w:val="0"/>
          <w:numId w:val="150"/>
        </w:numPr>
      </w:pPr>
      <w:r w:rsidRPr="00C3489B">
        <w:rPr>
          <w:b/>
        </w:rPr>
        <w:t>Shivam</w:t>
      </w:r>
      <w:r>
        <w:t>: Shiva (nomanative)</w:t>
      </w:r>
    </w:p>
    <w:p w14:paraId="50E0F5F8" w14:textId="77777777" w:rsidR="00C3489B" w:rsidRDefault="00C3489B" w:rsidP="00C3489B"/>
    <w:p w14:paraId="61491BA2" w14:textId="77777777" w:rsidR="00C3489B" w:rsidRDefault="00C3489B" w:rsidP="00C3489B">
      <w:r>
        <w:t>Jattaa-Kattaaha-Sambhrama-Bhraman-Nilimpa-Nirjharii_</w:t>
      </w:r>
    </w:p>
    <w:p w14:paraId="4CB60F4F" w14:textId="77777777" w:rsidR="00C3489B" w:rsidRDefault="00C3489B" w:rsidP="00C3489B">
      <w:r>
        <w:t>Vilola-Viici-Vallarii-Viraajamaana-Muurdhani |</w:t>
      </w:r>
    </w:p>
    <w:p w14:paraId="7F763465" w14:textId="77777777" w:rsidR="00C3489B" w:rsidRDefault="00C3489B" w:rsidP="00C3489B">
      <w:r>
        <w:t>Dhagad-Dhagad-Dhagaj-Jvalal-Lalaatta-Patttta-Paavake</w:t>
      </w:r>
    </w:p>
    <w:p w14:paraId="74C4F9B4" w14:textId="77777777" w:rsidR="00C3489B" w:rsidRDefault="00C3489B" w:rsidP="00C3489B">
      <w:r>
        <w:t>Kishora-Candra-Shekhare Ratih Pratikssannam Mama</w:t>
      </w:r>
    </w:p>
    <w:p w14:paraId="43AC67B3" w14:textId="77777777" w:rsidR="00C3489B" w:rsidRDefault="00C3489B" w:rsidP="00C3489B"/>
    <w:p w14:paraId="48131ADD" w14:textId="77777777" w:rsidR="00C3489B" w:rsidRDefault="00C3489B" w:rsidP="00BE4ACE">
      <w:pPr>
        <w:pStyle w:val="ListParagraph"/>
        <w:numPr>
          <w:ilvl w:val="0"/>
          <w:numId w:val="149"/>
        </w:numPr>
      </w:pPr>
      <w:r w:rsidRPr="00C3489B">
        <w:rPr>
          <w:b/>
        </w:rPr>
        <w:t>Jatta</w:t>
      </w:r>
      <w:r>
        <w:t>[a]: Twisted, matted hair (dreadlocks)</w:t>
      </w:r>
    </w:p>
    <w:p w14:paraId="1FFA6C26" w14:textId="77777777" w:rsidR="00C3489B" w:rsidRDefault="00C3489B" w:rsidP="00BE4ACE">
      <w:pPr>
        <w:pStyle w:val="ListParagraph"/>
        <w:numPr>
          <w:ilvl w:val="0"/>
          <w:numId w:val="149"/>
        </w:numPr>
      </w:pPr>
      <w:r w:rsidRPr="00C3489B">
        <w:rPr>
          <w:b/>
        </w:rPr>
        <w:t>Kattaaha</w:t>
      </w:r>
      <w:r>
        <w:t>: Cauldron</w:t>
      </w:r>
    </w:p>
    <w:p w14:paraId="6513BBCE" w14:textId="77777777" w:rsidR="00C3489B" w:rsidRDefault="00C3489B" w:rsidP="00BE4ACE">
      <w:pPr>
        <w:pStyle w:val="ListParagraph"/>
        <w:numPr>
          <w:ilvl w:val="0"/>
          <w:numId w:val="149"/>
        </w:numPr>
      </w:pPr>
      <w:r w:rsidRPr="00C3489B">
        <w:rPr>
          <w:b/>
        </w:rPr>
        <w:t>Sambhrama</w:t>
      </w:r>
      <w:r>
        <w:t>: Spinning around</w:t>
      </w:r>
    </w:p>
    <w:p w14:paraId="4118AB0C" w14:textId="77777777" w:rsidR="00C3489B" w:rsidRDefault="00C3489B" w:rsidP="00BE4ACE">
      <w:pPr>
        <w:pStyle w:val="ListParagraph"/>
        <w:numPr>
          <w:ilvl w:val="0"/>
          <w:numId w:val="149"/>
        </w:numPr>
      </w:pPr>
      <w:r w:rsidRPr="00C3489B">
        <w:rPr>
          <w:b/>
        </w:rPr>
        <w:t>Bhraman</w:t>
      </w:r>
      <w:r>
        <w:t>: Roaming</w:t>
      </w:r>
    </w:p>
    <w:p w14:paraId="6A66C3B3" w14:textId="77777777" w:rsidR="00C3489B" w:rsidRDefault="00C3489B" w:rsidP="00BE4ACE">
      <w:pPr>
        <w:pStyle w:val="ListParagraph"/>
        <w:numPr>
          <w:ilvl w:val="0"/>
          <w:numId w:val="149"/>
        </w:numPr>
      </w:pPr>
      <w:r w:rsidRPr="00C3489B">
        <w:rPr>
          <w:b/>
        </w:rPr>
        <w:t>Nilimpa</w:t>
      </w:r>
      <w:r>
        <w:t>: A God</w:t>
      </w:r>
    </w:p>
    <w:p w14:paraId="036E89CA" w14:textId="77777777" w:rsidR="00C3489B" w:rsidRDefault="00C3489B" w:rsidP="00BE4ACE">
      <w:pPr>
        <w:pStyle w:val="ListParagraph"/>
        <w:numPr>
          <w:ilvl w:val="0"/>
          <w:numId w:val="149"/>
        </w:numPr>
      </w:pPr>
      <w:r w:rsidRPr="00C3489B">
        <w:rPr>
          <w:b/>
        </w:rPr>
        <w:t>Nirjharii</w:t>
      </w:r>
      <w:r>
        <w:t>: A river</w:t>
      </w:r>
    </w:p>
    <w:p w14:paraId="42A8C31B" w14:textId="77777777" w:rsidR="00C3489B" w:rsidRDefault="00C3489B" w:rsidP="00C3489B"/>
    <w:p w14:paraId="5F51A98A" w14:textId="77777777" w:rsidR="00C3489B" w:rsidRDefault="00C3489B" w:rsidP="00BE4ACE">
      <w:pPr>
        <w:pStyle w:val="ListParagraph"/>
        <w:numPr>
          <w:ilvl w:val="0"/>
          <w:numId w:val="148"/>
        </w:numPr>
      </w:pPr>
      <w:r w:rsidRPr="00C3489B">
        <w:rPr>
          <w:b/>
        </w:rPr>
        <w:t>Vilola</w:t>
      </w:r>
      <w:r>
        <w:t>: Moving back and forth (like waves)</w:t>
      </w:r>
    </w:p>
    <w:p w14:paraId="5AE1FEF4" w14:textId="77777777" w:rsidR="00C3489B" w:rsidRDefault="00C3489B" w:rsidP="00BE4ACE">
      <w:pPr>
        <w:pStyle w:val="ListParagraph"/>
        <w:numPr>
          <w:ilvl w:val="0"/>
          <w:numId w:val="148"/>
        </w:numPr>
      </w:pPr>
      <w:r w:rsidRPr="00C3489B">
        <w:rPr>
          <w:b/>
        </w:rPr>
        <w:t>Viici</w:t>
      </w:r>
      <w:r>
        <w:t>: Wave</w:t>
      </w:r>
    </w:p>
    <w:p w14:paraId="2AFEBF18" w14:textId="77777777" w:rsidR="00C3489B" w:rsidRDefault="00C3489B" w:rsidP="00BE4ACE">
      <w:pPr>
        <w:pStyle w:val="ListParagraph"/>
        <w:numPr>
          <w:ilvl w:val="0"/>
          <w:numId w:val="148"/>
        </w:numPr>
      </w:pPr>
      <w:r w:rsidRPr="00C3489B">
        <w:rPr>
          <w:b/>
        </w:rPr>
        <w:t>Vallarii</w:t>
      </w:r>
      <w:r>
        <w:t>: A creeping vine</w:t>
      </w:r>
    </w:p>
    <w:p w14:paraId="09F5B724" w14:textId="77777777" w:rsidR="00C3489B" w:rsidRDefault="00C3489B" w:rsidP="00BE4ACE">
      <w:pPr>
        <w:pStyle w:val="ListParagraph"/>
        <w:numPr>
          <w:ilvl w:val="0"/>
          <w:numId w:val="148"/>
        </w:numPr>
      </w:pPr>
      <w:r w:rsidRPr="00C3489B">
        <w:rPr>
          <w:b/>
        </w:rPr>
        <w:t>Viraajamaana</w:t>
      </w:r>
      <w:r>
        <w:t>: Shining/Bright</w:t>
      </w:r>
    </w:p>
    <w:p w14:paraId="327F9521" w14:textId="77777777" w:rsidR="00C3489B" w:rsidRDefault="00C3489B" w:rsidP="00BE4ACE">
      <w:pPr>
        <w:pStyle w:val="ListParagraph"/>
        <w:numPr>
          <w:ilvl w:val="0"/>
          <w:numId w:val="148"/>
        </w:numPr>
      </w:pPr>
      <w:r w:rsidRPr="00C3489B">
        <w:rPr>
          <w:b/>
        </w:rPr>
        <w:t>Muurdhani</w:t>
      </w:r>
      <w:r>
        <w:t>: Forehead</w:t>
      </w:r>
    </w:p>
    <w:p w14:paraId="6388DD8A" w14:textId="77777777" w:rsidR="00C3489B" w:rsidRDefault="00C3489B" w:rsidP="00C3489B"/>
    <w:p w14:paraId="14A7ED13" w14:textId="77777777" w:rsidR="00C3489B" w:rsidRDefault="00C3489B" w:rsidP="00BE4ACE">
      <w:pPr>
        <w:pStyle w:val="ListParagraph"/>
        <w:numPr>
          <w:ilvl w:val="0"/>
          <w:numId w:val="147"/>
        </w:numPr>
      </w:pPr>
      <w:r w:rsidRPr="00C3489B">
        <w:rPr>
          <w:b/>
        </w:rPr>
        <w:t>Dhagad</w:t>
      </w:r>
      <w:r>
        <w:t>: Sound of a burning fire</w:t>
      </w:r>
    </w:p>
    <w:p w14:paraId="093EA1A3" w14:textId="77777777" w:rsidR="00C3489B" w:rsidRDefault="00C3489B" w:rsidP="00BE4ACE">
      <w:pPr>
        <w:pStyle w:val="ListParagraph"/>
        <w:numPr>
          <w:ilvl w:val="0"/>
          <w:numId w:val="147"/>
        </w:numPr>
      </w:pPr>
      <w:r w:rsidRPr="00C3489B">
        <w:rPr>
          <w:b/>
        </w:rPr>
        <w:t>Dhagad</w:t>
      </w:r>
      <w:r>
        <w:t>: Sound of a burning fire</w:t>
      </w:r>
    </w:p>
    <w:p w14:paraId="42CB9260" w14:textId="77777777" w:rsidR="00C3489B" w:rsidRDefault="00C3489B" w:rsidP="00BE4ACE">
      <w:pPr>
        <w:pStyle w:val="ListParagraph"/>
        <w:numPr>
          <w:ilvl w:val="0"/>
          <w:numId w:val="147"/>
        </w:numPr>
      </w:pPr>
      <w:r w:rsidRPr="00C3489B">
        <w:rPr>
          <w:b/>
        </w:rPr>
        <w:t>Dhagad</w:t>
      </w:r>
      <w:r>
        <w:t>: Sound of a burning fire</w:t>
      </w:r>
    </w:p>
    <w:p w14:paraId="16BB5481" w14:textId="77777777" w:rsidR="00C3489B" w:rsidRDefault="00C3489B" w:rsidP="00BE4ACE">
      <w:pPr>
        <w:pStyle w:val="ListParagraph"/>
        <w:numPr>
          <w:ilvl w:val="0"/>
          <w:numId w:val="147"/>
        </w:numPr>
      </w:pPr>
      <w:r w:rsidRPr="00C3489B">
        <w:rPr>
          <w:b/>
        </w:rPr>
        <w:t>Jvalal</w:t>
      </w:r>
      <w:r>
        <w:t>: Fire/Flame/Blaze</w:t>
      </w:r>
    </w:p>
    <w:p w14:paraId="2BA5945C" w14:textId="77777777" w:rsidR="00C3489B" w:rsidRDefault="00C3489B" w:rsidP="00BE4ACE">
      <w:pPr>
        <w:pStyle w:val="ListParagraph"/>
        <w:numPr>
          <w:ilvl w:val="0"/>
          <w:numId w:val="147"/>
        </w:numPr>
      </w:pPr>
      <w:r w:rsidRPr="00C3489B">
        <w:rPr>
          <w:b/>
        </w:rPr>
        <w:t>Lalaatta</w:t>
      </w:r>
      <w:r>
        <w:t>: Forehead/Brow</w:t>
      </w:r>
    </w:p>
    <w:p w14:paraId="0A394971" w14:textId="77777777" w:rsidR="00C3489B" w:rsidRDefault="00C3489B" w:rsidP="00BE4ACE">
      <w:pPr>
        <w:pStyle w:val="ListParagraph"/>
        <w:numPr>
          <w:ilvl w:val="0"/>
          <w:numId w:val="147"/>
        </w:numPr>
      </w:pPr>
      <w:r w:rsidRPr="00C3489B">
        <w:rPr>
          <w:b/>
        </w:rPr>
        <w:t>Patttta</w:t>
      </w:r>
      <w:r>
        <w:t>: A flat, or even, surface</w:t>
      </w:r>
    </w:p>
    <w:p w14:paraId="52C33A7C" w14:textId="77777777" w:rsidR="00C3489B" w:rsidRDefault="00C3489B" w:rsidP="00BE4ACE">
      <w:pPr>
        <w:pStyle w:val="ListParagraph"/>
        <w:numPr>
          <w:ilvl w:val="0"/>
          <w:numId w:val="147"/>
        </w:numPr>
      </w:pPr>
      <w:r w:rsidRPr="00C3489B">
        <w:rPr>
          <w:b/>
        </w:rPr>
        <w:t>Paavake</w:t>
      </w:r>
      <w:r>
        <w:t>: Pure/Clear/Fire</w:t>
      </w:r>
    </w:p>
    <w:p w14:paraId="26A776FF" w14:textId="77777777" w:rsidR="00C3489B" w:rsidRDefault="00C3489B" w:rsidP="00C3489B"/>
    <w:p w14:paraId="018CE736" w14:textId="77777777" w:rsidR="00C3489B" w:rsidRDefault="00C3489B" w:rsidP="00BE4ACE">
      <w:pPr>
        <w:pStyle w:val="ListParagraph"/>
        <w:numPr>
          <w:ilvl w:val="0"/>
          <w:numId w:val="146"/>
        </w:numPr>
      </w:pPr>
      <w:r w:rsidRPr="00C3489B">
        <w:rPr>
          <w:b/>
        </w:rPr>
        <w:lastRenderedPageBreak/>
        <w:t>Kishora</w:t>
      </w:r>
      <w:r>
        <w:t>: Youth</w:t>
      </w:r>
    </w:p>
    <w:p w14:paraId="158EBC8A" w14:textId="77777777" w:rsidR="00C3489B" w:rsidRDefault="00C3489B" w:rsidP="00BE4ACE">
      <w:pPr>
        <w:pStyle w:val="ListParagraph"/>
        <w:numPr>
          <w:ilvl w:val="0"/>
          <w:numId w:val="146"/>
        </w:numPr>
      </w:pPr>
      <w:r w:rsidRPr="00C3489B">
        <w:rPr>
          <w:b/>
        </w:rPr>
        <w:t>Candra</w:t>
      </w:r>
      <w:r>
        <w:t>: Moon</w:t>
      </w:r>
    </w:p>
    <w:p w14:paraId="1FE3BD46" w14:textId="77777777" w:rsidR="00C3489B" w:rsidRDefault="00C3489B" w:rsidP="00BE4ACE">
      <w:pPr>
        <w:pStyle w:val="ListParagraph"/>
        <w:numPr>
          <w:ilvl w:val="0"/>
          <w:numId w:val="146"/>
        </w:numPr>
      </w:pPr>
      <w:r w:rsidRPr="00C3489B">
        <w:rPr>
          <w:b/>
        </w:rPr>
        <w:t>Shekhare</w:t>
      </w:r>
      <w:r>
        <w:t xml:space="preserve"> : Peak/Apex/Summit/Crest</w:t>
      </w:r>
    </w:p>
    <w:p w14:paraId="7EE0DBD0" w14:textId="77777777" w:rsidR="00C3489B" w:rsidRDefault="00C3489B" w:rsidP="00BE4ACE">
      <w:pPr>
        <w:pStyle w:val="ListParagraph"/>
        <w:numPr>
          <w:ilvl w:val="0"/>
          <w:numId w:val="146"/>
        </w:numPr>
      </w:pPr>
      <w:r w:rsidRPr="00C3489B">
        <w:rPr>
          <w:b/>
        </w:rPr>
        <w:t>Ratih</w:t>
      </w:r>
      <w:r>
        <w:t xml:space="preserve"> : Delight/Pleasure</w:t>
      </w:r>
    </w:p>
    <w:p w14:paraId="135DB7A9" w14:textId="77777777" w:rsidR="00C3489B" w:rsidRDefault="00C3489B" w:rsidP="00BE4ACE">
      <w:pPr>
        <w:pStyle w:val="ListParagraph"/>
        <w:numPr>
          <w:ilvl w:val="0"/>
          <w:numId w:val="146"/>
        </w:numPr>
      </w:pPr>
      <w:r w:rsidRPr="00C3489B">
        <w:rPr>
          <w:b/>
        </w:rPr>
        <w:t>Pratikssannam</w:t>
      </w:r>
      <w:r>
        <w:t xml:space="preserve"> : Prati:Every, Kshanna:Moment</w:t>
      </w:r>
    </w:p>
    <w:p w14:paraId="0D5B7848" w14:textId="77777777" w:rsidR="00C3489B" w:rsidRDefault="00C3489B" w:rsidP="00BE4ACE">
      <w:pPr>
        <w:pStyle w:val="ListParagraph"/>
        <w:numPr>
          <w:ilvl w:val="0"/>
          <w:numId w:val="146"/>
        </w:numPr>
      </w:pPr>
      <w:r w:rsidRPr="00C3489B">
        <w:rPr>
          <w:b/>
        </w:rPr>
        <w:t>Mama</w:t>
      </w:r>
      <w:r>
        <w:t>: My</w:t>
      </w:r>
    </w:p>
    <w:p w14:paraId="09222A3E" w14:textId="77777777" w:rsidR="00C3489B" w:rsidRDefault="00C3489B" w:rsidP="00C3489B"/>
    <w:p w14:paraId="7EBB35F5" w14:textId="77777777" w:rsidR="00C3489B" w:rsidRDefault="00C3489B" w:rsidP="00C3489B">
      <w:r>
        <w:t>Dharaa-Dharendra-Nandinii-Vilaasa-Bandhu-Bandhura</w:t>
      </w:r>
    </w:p>
    <w:p w14:paraId="6F11E300" w14:textId="77777777" w:rsidR="00C3489B" w:rsidRDefault="00C3489B" w:rsidP="00C3489B">
      <w:r>
        <w:t>Sphurad-Diganta-Santati-Pramodamaana-Maanase |</w:t>
      </w:r>
    </w:p>
    <w:p w14:paraId="1C3E5F87" w14:textId="77777777" w:rsidR="00C3489B" w:rsidRDefault="00C3489B" w:rsidP="00C3489B">
      <w:r>
        <w:t>Krpaa-Kattaakssa-Dhorannii-Niruddha-Durdhara-[A]apadi</w:t>
      </w:r>
    </w:p>
    <w:p w14:paraId="1FE38082" w14:textId="77777777" w:rsidR="00C3489B" w:rsidRDefault="00C3489B" w:rsidP="00C3489B">
      <w:r>
        <w:t>Kvacid-Digambare Mano Vinodametu Vastuni</w:t>
      </w:r>
    </w:p>
    <w:p w14:paraId="75C5B31F" w14:textId="77777777" w:rsidR="00C3489B" w:rsidRDefault="00C3489B" w:rsidP="00C3489B"/>
    <w:p w14:paraId="3C75996F" w14:textId="77777777" w:rsidR="00C3489B" w:rsidRDefault="00C3489B" w:rsidP="00BE4ACE">
      <w:pPr>
        <w:pStyle w:val="ListParagraph"/>
        <w:numPr>
          <w:ilvl w:val="0"/>
          <w:numId w:val="145"/>
        </w:numPr>
      </w:pPr>
      <w:r w:rsidRPr="00C3489B">
        <w:rPr>
          <w:b/>
        </w:rPr>
        <w:t>Dharaa</w:t>
      </w:r>
      <w:r>
        <w:t>: Bearer</w:t>
      </w:r>
    </w:p>
    <w:p w14:paraId="068C03D4" w14:textId="77777777" w:rsidR="00C3489B" w:rsidRDefault="00C3489B" w:rsidP="00BE4ACE">
      <w:pPr>
        <w:pStyle w:val="ListParagraph"/>
        <w:numPr>
          <w:ilvl w:val="0"/>
          <w:numId w:val="145"/>
        </w:numPr>
      </w:pPr>
      <w:r w:rsidRPr="00C3489B">
        <w:rPr>
          <w:b/>
        </w:rPr>
        <w:t>Dharendra</w:t>
      </w:r>
      <w:r>
        <w:t>: Dhara: Mountain. Indra: Chief/King</w:t>
      </w:r>
    </w:p>
    <w:p w14:paraId="447BA0F3" w14:textId="77777777" w:rsidR="00C3489B" w:rsidRDefault="00C3489B" w:rsidP="00BE4ACE">
      <w:pPr>
        <w:pStyle w:val="ListParagraph"/>
        <w:numPr>
          <w:ilvl w:val="0"/>
          <w:numId w:val="145"/>
        </w:numPr>
      </w:pPr>
      <w:r w:rsidRPr="00C3489B">
        <w:rPr>
          <w:b/>
        </w:rPr>
        <w:t>Nandinii</w:t>
      </w:r>
      <w:r>
        <w:t>: Daughter</w:t>
      </w:r>
    </w:p>
    <w:p w14:paraId="55DA6850" w14:textId="77777777" w:rsidR="00C3489B" w:rsidRDefault="00C3489B" w:rsidP="00BE4ACE">
      <w:pPr>
        <w:pStyle w:val="ListParagraph"/>
        <w:numPr>
          <w:ilvl w:val="0"/>
          <w:numId w:val="145"/>
        </w:numPr>
      </w:pPr>
      <w:r w:rsidRPr="00C3489B">
        <w:rPr>
          <w:b/>
        </w:rPr>
        <w:t>Vilaasa</w:t>
      </w:r>
      <w:r>
        <w:t>: Sport/Play</w:t>
      </w:r>
    </w:p>
    <w:p w14:paraId="36E09D54" w14:textId="77777777" w:rsidR="00C3489B" w:rsidRDefault="00C3489B" w:rsidP="00BE4ACE">
      <w:pPr>
        <w:pStyle w:val="ListParagraph"/>
        <w:numPr>
          <w:ilvl w:val="0"/>
          <w:numId w:val="145"/>
        </w:numPr>
      </w:pPr>
      <w:r w:rsidRPr="00C3489B">
        <w:rPr>
          <w:b/>
        </w:rPr>
        <w:t>Bandhu</w:t>
      </w:r>
      <w:r>
        <w:t>: Relation/Connection</w:t>
      </w:r>
    </w:p>
    <w:p w14:paraId="6200784E" w14:textId="77777777" w:rsidR="00C3489B" w:rsidRDefault="00C3489B" w:rsidP="00BE4ACE">
      <w:pPr>
        <w:pStyle w:val="ListParagraph"/>
        <w:numPr>
          <w:ilvl w:val="0"/>
          <w:numId w:val="145"/>
        </w:numPr>
      </w:pPr>
      <w:r w:rsidRPr="00C3489B">
        <w:rPr>
          <w:b/>
        </w:rPr>
        <w:t>Bandhura</w:t>
      </w:r>
      <w:r>
        <w:t>: Curved/Rounded/Beautiful</w:t>
      </w:r>
    </w:p>
    <w:p w14:paraId="47142B8A" w14:textId="77777777" w:rsidR="00C3489B" w:rsidRDefault="00C3489B" w:rsidP="00C3489B"/>
    <w:p w14:paraId="6BD739DA" w14:textId="77777777" w:rsidR="00C3489B" w:rsidRDefault="00C3489B" w:rsidP="00BE4ACE">
      <w:pPr>
        <w:pStyle w:val="ListParagraph"/>
        <w:numPr>
          <w:ilvl w:val="0"/>
          <w:numId w:val="144"/>
        </w:numPr>
      </w:pPr>
      <w:r w:rsidRPr="00C3489B">
        <w:rPr>
          <w:b/>
        </w:rPr>
        <w:t>Sphurad</w:t>
      </w:r>
      <w:r>
        <w:t>: Trembling/Shaking</w:t>
      </w:r>
    </w:p>
    <w:p w14:paraId="3AD34F8A" w14:textId="77777777" w:rsidR="00C3489B" w:rsidRDefault="00C3489B" w:rsidP="00BE4ACE">
      <w:pPr>
        <w:pStyle w:val="ListParagraph"/>
        <w:numPr>
          <w:ilvl w:val="0"/>
          <w:numId w:val="144"/>
        </w:numPr>
      </w:pPr>
      <w:r w:rsidRPr="00C3489B">
        <w:rPr>
          <w:b/>
        </w:rPr>
        <w:t>Diganta</w:t>
      </w:r>
      <w:r>
        <w:t>: Horizon/Distant</w:t>
      </w:r>
    </w:p>
    <w:p w14:paraId="579F37F9" w14:textId="77777777" w:rsidR="00C3489B" w:rsidRDefault="00C3489B" w:rsidP="00BE4ACE">
      <w:pPr>
        <w:pStyle w:val="ListParagraph"/>
        <w:numPr>
          <w:ilvl w:val="0"/>
          <w:numId w:val="144"/>
        </w:numPr>
      </w:pPr>
      <w:r w:rsidRPr="00C3489B">
        <w:rPr>
          <w:b/>
        </w:rPr>
        <w:t>Santati</w:t>
      </w:r>
      <w:r>
        <w:t>: Stretching/Extending</w:t>
      </w:r>
    </w:p>
    <w:p w14:paraId="1233394E" w14:textId="77777777" w:rsidR="00C3489B" w:rsidRDefault="00C3489B" w:rsidP="00BE4ACE">
      <w:pPr>
        <w:pStyle w:val="ListParagraph"/>
        <w:numPr>
          <w:ilvl w:val="0"/>
          <w:numId w:val="144"/>
        </w:numPr>
      </w:pPr>
      <w:r w:rsidRPr="00C3489B">
        <w:rPr>
          <w:b/>
        </w:rPr>
        <w:t>Pramodamaana</w:t>
      </w:r>
      <w:r>
        <w:t>: Immense joy/pleasure</w:t>
      </w:r>
    </w:p>
    <w:p w14:paraId="522A23C0" w14:textId="77777777" w:rsidR="00C3489B" w:rsidRDefault="00C3489B" w:rsidP="00BE4ACE">
      <w:pPr>
        <w:pStyle w:val="ListParagraph"/>
        <w:numPr>
          <w:ilvl w:val="0"/>
          <w:numId w:val="144"/>
        </w:numPr>
      </w:pPr>
      <w:r w:rsidRPr="00C3489B">
        <w:rPr>
          <w:b/>
        </w:rPr>
        <w:t>Maanase</w:t>
      </w:r>
      <w:r>
        <w:t xml:space="preserve"> : Of the mind</w:t>
      </w:r>
    </w:p>
    <w:p w14:paraId="35AA625B" w14:textId="77777777" w:rsidR="00C3489B" w:rsidRDefault="00C3489B" w:rsidP="00C3489B"/>
    <w:p w14:paraId="648BFC39" w14:textId="77777777" w:rsidR="00C3489B" w:rsidRDefault="00C3489B" w:rsidP="00BE4ACE">
      <w:pPr>
        <w:pStyle w:val="ListParagraph"/>
        <w:numPr>
          <w:ilvl w:val="0"/>
          <w:numId w:val="143"/>
        </w:numPr>
      </w:pPr>
      <w:r w:rsidRPr="00C3489B">
        <w:rPr>
          <w:b/>
        </w:rPr>
        <w:t>Krpaa</w:t>
      </w:r>
      <w:r>
        <w:t>: Pity/Compassion</w:t>
      </w:r>
    </w:p>
    <w:p w14:paraId="6957F544" w14:textId="77777777" w:rsidR="00C3489B" w:rsidRDefault="00C3489B" w:rsidP="00BE4ACE">
      <w:pPr>
        <w:pStyle w:val="ListParagraph"/>
        <w:numPr>
          <w:ilvl w:val="0"/>
          <w:numId w:val="143"/>
        </w:numPr>
      </w:pPr>
      <w:r w:rsidRPr="00C3489B">
        <w:rPr>
          <w:b/>
        </w:rPr>
        <w:t>Kattaakssa</w:t>
      </w:r>
      <w:r>
        <w:t>: Glance/Quick look</w:t>
      </w:r>
    </w:p>
    <w:p w14:paraId="6E691462" w14:textId="77777777" w:rsidR="00C3489B" w:rsidRDefault="00C3489B" w:rsidP="00BE4ACE">
      <w:pPr>
        <w:pStyle w:val="ListParagraph"/>
        <w:numPr>
          <w:ilvl w:val="0"/>
          <w:numId w:val="143"/>
        </w:numPr>
      </w:pPr>
      <w:r w:rsidRPr="00C3489B">
        <w:rPr>
          <w:b/>
        </w:rPr>
        <w:t>Dhorannii</w:t>
      </w:r>
      <w:r>
        <w:t>: Tradition, long held</w:t>
      </w:r>
    </w:p>
    <w:p w14:paraId="503FD5E8" w14:textId="77777777" w:rsidR="00C3489B" w:rsidRDefault="00C3489B" w:rsidP="00BE4ACE">
      <w:pPr>
        <w:pStyle w:val="ListParagraph"/>
        <w:numPr>
          <w:ilvl w:val="0"/>
          <w:numId w:val="143"/>
        </w:numPr>
      </w:pPr>
      <w:r w:rsidRPr="00C3489B">
        <w:rPr>
          <w:b/>
        </w:rPr>
        <w:t>Niruddha</w:t>
      </w:r>
      <w:r>
        <w:t>: Witheld/Retained</w:t>
      </w:r>
    </w:p>
    <w:p w14:paraId="3BFE0B1C" w14:textId="77777777" w:rsidR="00C3489B" w:rsidRDefault="00C3489B" w:rsidP="00BE4ACE">
      <w:pPr>
        <w:pStyle w:val="ListParagraph"/>
        <w:numPr>
          <w:ilvl w:val="0"/>
          <w:numId w:val="143"/>
        </w:numPr>
      </w:pPr>
      <w:r w:rsidRPr="00C3489B">
        <w:rPr>
          <w:b/>
        </w:rPr>
        <w:t>Durdhara</w:t>
      </w:r>
      <w:r>
        <w:t>: Irrisitable</w:t>
      </w:r>
    </w:p>
    <w:p w14:paraId="1BFD053E" w14:textId="77777777" w:rsidR="00C3489B" w:rsidRDefault="00C3489B" w:rsidP="00BE4ACE">
      <w:pPr>
        <w:pStyle w:val="ListParagraph"/>
        <w:numPr>
          <w:ilvl w:val="0"/>
          <w:numId w:val="143"/>
        </w:numPr>
      </w:pPr>
      <w:r w:rsidRPr="00C3489B">
        <w:rPr>
          <w:b/>
        </w:rPr>
        <w:t>[A]apadi</w:t>
      </w:r>
      <w:r>
        <w:t>: Misfortune/Disaster</w:t>
      </w:r>
    </w:p>
    <w:p w14:paraId="54BEEDB8" w14:textId="77777777" w:rsidR="00C3489B" w:rsidRDefault="00C3489B" w:rsidP="00C3489B"/>
    <w:p w14:paraId="3BB28FA6" w14:textId="77777777" w:rsidR="00C3489B" w:rsidRDefault="00C3489B" w:rsidP="00C3489B"/>
    <w:p w14:paraId="4C3DAB0C" w14:textId="77777777" w:rsidR="00C3489B" w:rsidRDefault="00C3489B" w:rsidP="00BE4ACE">
      <w:pPr>
        <w:pStyle w:val="ListParagraph"/>
        <w:numPr>
          <w:ilvl w:val="0"/>
          <w:numId w:val="142"/>
        </w:numPr>
      </w:pPr>
      <w:r w:rsidRPr="00C3489B">
        <w:rPr>
          <w:b/>
        </w:rPr>
        <w:lastRenderedPageBreak/>
        <w:t>Kvacid</w:t>
      </w:r>
      <w:r>
        <w:t>: Sometimes</w:t>
      </w:r>
    </w:p>
    <w:p w14:paraId="74D7B9BB" w14:textId="77777777" w:rsidR="00C3489B" w:rsidRDefault="00C3489B" w:rsidP="00BE4ACE">
      <w:pPr>
        <w:pStyle w:val="ListParagraph"/>
        <w:numPr>
          <w:ilvl w:val="0"/>
          <w:numId w:val="142"/>
        </w:numPr>
      </w:pPr>
      <w:r w:rsidRPr="00C3489B">
        <w:rPr>
          <w:b/>
        </w:rPr>
        <w:t>Digambare</w:t>
      </w:r>
      <w:r>
        <w:t xml:space="preserve"> : Clothed in blue, Ever Free</w:t>
      </w:r>
    </w:p>
    <w:p w14:paraId="12FD3AFD" w14:textId="77777777" w:rsidR="00C3489B" w:rsidRDefault="00C3489B" w:rsidP="00BE4ACE">
      <w:pPr>
        <w:pStyle w:val="ListParagraph"/>
        <w:numPr>
          <w:ilvl w:val="0"/>
          <w:numId w:val="142"/>
        </w:numPr>
      </w:pPr>
      <w:r w:rsidRPr="00C3489B">
        <w:rPr>
          <w:b/>
        </w:rPr>
        <w:t>Mano</w:t>
      </w:r>
      <w:r>
        <w:t xml:space="preserve"> : Manas: Mind</w:t>
      </w:r>
    </w:p>
    <w:p w14:paraId="17CCBFB9" w14:textId="77777777" w:rsidR="00C3489B" w:rsidRDefault="00C3489B" w:rsidP="00BE4ACE">
      <w:pPr>
        <w:pStyle w:val="ListParagraph"/>
        <w:numPr>
          <w:ilvl w:val="0"/>
          <w:numId w:val="142"/>
        </w:numPr>
      </w:pPr>
      <w:r w:rsidRPr="00C3489B">
        <w:rPr>
          <w:b/>
        </w:rPr>
        <w:t>Vinodametu</w:t>
      </w:r>
      <w:r>
        <w:t xml:space="preserve"> : Vinoda:Sports/pastimes. Metu: Divine</w:t>
      </w:r>
    </w:p>
    <w:p w14:paraId="24E3DE72" w14:textId="77777777" w:rsidR="00C3489B" w:rsidRDefault="00C3489B" w:rsidP="00BE4ACE">
      <w:pPr>
        <w:pStyle w:val="ListParagraph"/>
        <w:numPr>
          <w:ilvl w:val="0"/>
          <w:numId w:val="142"/>
        </w:numPr>
      </w:pPr>
      <w:r w:rsidRPr="00C3489B">
        <w:rPr>
          <w:b/>
        </w:rPr>
        <w:t>Vastuni</w:t>
      </w:r>
      <w:r>
        <w:t>: Appears/Materialise</w:t>
      </w:r>
    </w:p>
    <w:p w14:paraId="54D984C5" w14:textId="77777777" w:rsidR="00C3489B" w:rsidRDefault="00C3489B" w:rsidP="00C3489B"/>
    <w:p w14:paraId="37C74CBD" w14:textId="77777777" w:rsidR="00C3489B" w:rsidRDefault="00C3489B" w:rsidP="00C3489B">
      <w:r>
        <w:t>Jattaa-Bhujangga-Pinggala-Sphurat-Phannaa-Manni-Prabhaa</w:t>
      </w:r>
    </w:p>
    <w:p w14:paraId="73D7B9F6" w14:textId="77777777" w:rsidR="00C3489B" w:rsidRDefault="00C3489B" w:rsidP="00C3489B">
      <w:r>
        <w:t>Kadamba-Kungkuma-Drava-Pralipta-Digvadhuu-Mukhe |</w:t>
      </w:r>
    </w:p>
    <w:p w14:paraId="36060143" w14:textId="77777777" w:rsidR="00C3489B" w:rsidRDefault="00C3489B" w:rsidP="00C3489B">
      <w:r>
        <w:t>Mada-[A]andha-Sindhura-Sphurat-Tvag-Uttariiya-Medure</w:t>
      </w:r>
    </w:p>
    <w:p w14:paraId="1F6B3A96" w14:textId="77777777" w:rsidR="00C3489B" w:rsidRDefault="00C3489B" w:rsidP="00C3489B">
      <w:r>
        <w:t>Mano Vinodam-Adbhutam Bibhartu Bhuuta-Bhartari</w:t>
      </w:r>
    </w:p>
    <w:p w14:paraId="6FB35EC3" w14:textId="77777777" w:rsidR="00C3489B" w:rsidRDefault="00C3489B" w:rsidP="00C3489B"/>
    <w:p w14:paraId="4F47499D" w14:textId="77777777" w:rsidR="00C3489B" w:rsidRDefault="00C3489B" w:rsidP="00BE4ACE">
      <w:pPr>
        <w:pStyle w:val="ListParagraph"/>
        <w:numPr>
          <w:ilvl w:val="0"/>
          <w:numId w:val="141"/>
        </w:numPr>
      </w:pPr>
      <w:r w:rsidRPr="00C3489B">
        <w:rPr>
          <w:b/>
        </w:rPr>
        <w:t>Jattaa</w:t>
      </w:r>
      <w:r>
        <w:t>: Twisted, matted hair (dreadlocks)</w:t>
      </w:r>
    </w:p>
    <w:p w14:paraId="7CDFDFBA" w14:textId="77777777" w:rsidR="00C3489B" w:rsidRDefault="00C3489B" w:rsidP="00BE4ACE">
      <w:pPr>
        <w:pStyle w:val="ListParagraph"/>
        <w:numPr>
          <w:ilvl w:val="0"/>
          <w:numId w:val="141"/>
        </w:numPr>
      </w:pPr>
      <w:r w:rsidRPr="00C3489B">
        <w:rPr>
          <w:b/>
        </w:rPr>
        <w:t>Bhujangga</w:t>
      </w:r>
      <w:r>
        <w:t>: Snake/Serpent</w:t>
      </w:r>
    </w:p>
    <w:p w14:paraId="3396DEA7" w14:textId="77777777" w:rsidR="00C3489B" w:rsidRDefault="00C3489B" w:rsidP="00BE4ACE">
      <w:pPr>
        <w:pStyle w:val="ListParagraph"/>
        <w:numPr>
          <w:ilvl w:val="0"/>
          <w:numId w:val="141"/>
        </w:numPr>
      </w:pPr>
      <w:r w:rsidRPr="00C3489B">
        <w:rPr>
          <w:b/>
        </w:rPr>
        <w:t>Pinggala</w:t>
      </w:r>
      <w:r>
        <w:t>: A reddish brown</w:t>
      </w:r>
    </w:p>
    <w:p w14:paraId="3DE87EB7" w14:textId="77777777" w:rsidR="00C3489B" w:rsidRDefault="00C3489B" w:rsidP="00BE4ACE">
      <w:pPr>
        <w:pStyle w:val="ListParagraph"/>
        <w:numPr>
          <w:ilvl w:val="0"/>
          <w:numId w:val="141"/>
        </w:numPr>
      </w:pPr>
      <w:r w:rsidRPr="00C3489B">
        <w:rPr>
          <w:b/>
        </w:rPr>
        <w:t>Sphurat</w:t>
      </w:r>
      <w:r>
        <w:t>: Trembling/Shaking</w:t>
      </w:r>
    </w:p>
    <w:p w14:paraId="1B52085A" w14:textId="77777777" w:rsidR="00C3489B" w:rsidRDefault="00C3489B" w:rsidP="00BE4ACE">
      <w:pPr>
        <w:pStyle w:val="ListParagraph"/>
        <w:numPr>
          <w:ilvl w:val="0"/>
          <w:numId w:val="141"/>
        </w:numPr>
      </w:pPr>
      <w:r w:rsidRPr="00C3489B">
        <w:rPr>
          <w:b/>
        </w:rPr>
        <w:t>Phannaa</w:t>
      </w:r>
      <w:r>
        <w:t>: Hood of a serpent (like cobra)</w:t>
      </w:r>
    </w:p>
    <w:p w14:paraId="35171E51" w14:textId="77777777" w:rsidR="00C3489B" w:rsidRDefault="00C3489B" w:rsidP="00BE4ACE">
      <w:pPr>
        <w:pStyle w:val="ListParagraph"/>
        <w:numPr>
          <w:ilvl w:val="0"/>
          <w:numId w:val="141"/>
        </w:numPr>
      </w:pPr>
      <w:r w:rsidRPr="00C3489B">
        <w:rPr>
          <w:b/>
        </w:rPr>
        <w:t>Manni</w:t>
      </w:r>
      <w:r>
        <w:t>: Jewel/Gem</w:t>
      </w:r>
    </w:p>
    <w:p w14:paraId="52F2D70D" w14:textId="77777777" w:rsidR="00C3489B" w:rsidRDefault="00C3489B" w:rsidP="00BE4ACE">
      <w:pPr>
        <w:pStyle w:val="ListParagraph"/>
        <w:numPr>
          <w:ilvl w:val="0"/>
          <w:numId w:val="141"/>
        </w:numPr>
      </w:pPr>
      <w:r w:rsidRPr="00C3489B">
        <w:rPr>
          <w:b/>
        </w:rPr>
        <w:t>Prabhaa</w:t>
      </w:r>
      <w:r>
        <w:t>: Light/Radiance</w:t>
      </w:r>
    </w:p>
    <w:p w14:paraId="4930EE74" w14:textId="77777777" w:rsidR="00C3489B" w:rsidRDefault="00C3489B" w:rsidP="00C3489B"/>
    <w:p w14:paraId="7538C515" w14:textId="77777777" w:rsidR="00C3489B" w:rsidRDefault="00C3489B" w:rsidP="00BE4ACE">
      <w:pPr>
        <w:pStyle w:val="ListParagraph"/>
        <w:numPr>
          <w:ilvl w:val="0"/>
          <w:numId w:val="140"/>
        </w:numPr>
      </w:pPr>
      <w:r w:rsidRPr="0061551D">
        <w:rPr>
          <w:b/>
        </w:rPr>
        <w:t>Kadamba</w:t>
      </w:r>
      <w:r>
        <w:t>: Kadamba flower/Collection/Multitude</w:t>
      </w:r>
    </w:p>
    <w:p w14:paraId="1DEDBAE1" w14:textId="77777777" w:rsidR="00C3489B" w:rsidRDefault="00C3489B" w:rsidP="00BE4ACE">
      <w:pPr>
        <w:pStyle w:val="ListParagraph"/>
        <w:numPr>
          <w:ilvl w:val="0"/>
          <w:numId w:val="140"/>
        </w:numPr>
      </w:pPr>
      <w:r w:rsidRPr="0061551D">
        <w:rPr>
          <w:b/>
        </w:rPr>
        <w:t>Kungkuma</w:t>
      </w:r>
      <w:r>
        <w:t>: Saffron, or red dye (KumKum)</w:t>
      </w:r>
    </w:p>
    <w:p w14:paraId="44271424" w14:textId="77777777" w:rsidR="00C3489B" w:rsidRDefault="00C3489B" w:rsidP="00BE4ACE">
      <w:pPr>
        <w:pStyle w:val="ListParagraph"/>
        <w:numPr>
          <w:ilvl w:val="0"/>
          <w:numId w:val="140"/>
        </w:numPr>
      </w:pPr>
      <w:r w:rsidRPr="0061551D">
        <w:rPr>
          <w:b/>
        </w:rPr>
        <w:t>Drava</w:t>
      </w:r>
      <w:r>
        <w:t>: Melted (like ice)</w:t>
      </w:r>
    </w:p>
    <w:p w14:paraId="2A3C9115" w14:textId="77777777" w:rsidR="00C3489B" w:rsidRDefault="00C3489B" w:rsidP="00BE4ACE">
      <w:pPr>
        <w:pStyle w:val="ListParagraph"/>
        <w:numPr>
          <w:ilvl w:val="0"/>
          <w:numId w:val="140"/>
        </w:numPr>
      </w:pPr>
      <w:r w:rsidRPr="0061551D">
        <w:rPr>
          <w:b/>
        </w:rPr>
        <w:t>Pralipta</w:t>
      </w:r>
      <w:r>
        <w:t>: Sticking or smeared</w:t>
      </w:r>
    </w:p>
    <w:p w14:paraId="70968A99" w14:textId="77777777" w:rsidR="00C3489B" w:rsidRDefault="00C3489B" w:rsidP="00BE4ACE">
      <w:pPr>
        <w:pStyle w:val="ListParagraph"/>
        <w:numPr>
          <w:ilvl w:val="0"/>
          <w:numId w:val="140"/>
        </w:numPr>
      </w:pPr>
      <w:r w:rsidRPr="0061551D">
        <w:rPr>
          <w:b/>
        </w:rPr>
        <w:t>Digvadhuu</w:t>
      </w:r>
      <w:r>
        <w:t>: Dish:Direction. Vadhuu:Bride</w:t>
      </w:r>
    </w:p>
    <w:p w14:paraId="5A5003B8" w14:textId="77777777" w:rsidR="00C3489B" w:rsidRDefault="00C3489B" w:rsidP="00BE4ACE">
      <w:pPr>
        <w:pStyle w:val="ListParagraph"/>
        <w:numPr>
          <w:ilvl w:val="0"/>
          <w:numId w:val="140"/>
        </w:numPr>
      </w:pPr>
      <w:r w:rsidRPr="0061551D">
        <w:rPr>
          <w:b/>
        </w:rPr>
        <w:t>Mukhe</w:t>
      </w:r>
      <w:r>
        <w:t>: FAce</w:t>
      </w:r>
    </w:p>
    <w:p w14:paraId="4AAB98AA" w14:textId="77777777" w:rsidR="00C3489B" w:rsidRDefault="00C3489B" w:rsidP="00C3489B"/>
    <w:p w14:paraId="340C7E09" w14:textId="77777777" w:rsidR="00C3489B" w:rsidRDefault="00C3489B" w:rsidP="00BE4ACE">
      <w:pPr>
        <w:pStyle w:val="ListParagraph"/>
        <w:numPr>
          <w:ilvl w:val="0"/>
          <w:numId w:val="139"/>
        </w:numPr>
      </w:pPr>
      <w:r w:rsidRPr="0061551D">
        <w:rPr>
          <w:b/>
        </w:rPr>
        <w:t>Mada</w:t>
      </w:r>
      <w:r>
        <w:t>: Drunk</w:t>
      </w:r>
    </w:p>
    <w:p w14:paraId="5E4BF5A9" w14:textId="77777777" w:rsidR="00C3489B" w:rsidRDefault="00C3489B" w:rsidP="00BE4ACE">
      <w:pPr>
        <w:pStyle w:val="ListParagraph"/>
        <w:numPr>
          <w:ilvl w:val="0"/>
          <w:numId w:val="139"/>
        </w:numPr>
      </w:pPr>
      <w:r w:rsidRPr="0061551D">
        <w:rPr>
          <w:b/>
        </w:rPr>
        <w:t>[A]andha</w:t>
      </w:r>
      <w:r>
        <w:t xml:space="preserve">: Blind </w:t>
      </w:r>
    </w:p>
    <w:p w14:paraId="231C3ECB" w14:textId="77777777" w:rsidR="00C3489B" w:rsidRDefault="00C3489B" w:rsidP="00BE4ACE">
      <w:pPr>
        <w:pStyle w:val="ListParagraph"/>
        <w:numPr>
          <w:ilvl w:val="0"/>
          <w:numId w:val="139"/>
        </w:numPr>
      </w:pPr>
      <w:r w:rsidRPr="0061551D">
        <w:rPr>
          <w:b/>
        </w:rPr>
        <w:t>Sindhura</w:t>
      </w:r>
      <w:r>
        <w:t>: Elephant</w:t>
      </w:r>
    </w:p>
    <w:p w14:paraId="0DA1C8E4" w14:textId="77777777" w:rsidR="00C3489B" w:rsidRDefault="00C3489B" w:rsidP="00BE4ACE">
      <w:pPr>
        <w:pStyle w:val="ListParagraph"/>
        <w:numPr>
          <w:ilvl w:val="0"/>
          <w:numId w:val="139"/>
        </w:numPr>
      </w:pPr>
      <w:r w:rsidRPr="0061551D">
        <w:rPr>
          <w:b/>
        </w:rPr>
        <w:t>Sphurat</w:t>
      </w:r>
      <w:r>
        <w:t>: Trembling/Shaking</w:t>
      </w:r>
    </w:p>
    <w:p w14:paraId="12A48FD3" w14:textId="77777777" w:rsidR="00C3489B" w:rsidRDefault="00C3489B" w:rsidP="00BE4ACE">
      <w:pPr>
        <w:pStyle w:val="ListParagraph"/>
        <w:numPr>
          <w:ilvl w:val="0"/>
          <w:numId w:val="139"/>
        </w:numPr>
      </w:pPr>
      <w:r w:rsidRPr="0061551D">
        <w:rPr>
          <w:b/>
        </w:rPr>
        <w:t>Tvag</w:t>
      </w:r>
      <w:r>
        <w:t>: Skin/Hide of an animal</w:t>
      </w:r>
    </w:p>
    <w:p w14:paraId="4E2E3F95" w14:textId="77777777" w:rsidR="00C3489B" w:rsidRDefault="00C3489B" w:rsidP="00BE4ACE">
      <w:pPr>
        <w:pStyle w:val="ListParagraph"/>
        <w:numPr>
          <w:ilvl w:val="0"/>
          <w:numId w:val="139"/>
        </w:numPr>
      </w:pPr>
      <w:r w:rsidRPr="0061551D">
        <w:rPr>
          <w:b/>
        </w:rPr>
        <w:t>Uttariiya</w:t>
      </w:r>
      <w:r>
        <w:t>: Outer layer of clothing</w:t>
      </w:r>
    </w:p>
    <w:p w14:paraId="5F4A1E3B" w14:textId="77777777" w:rsidR="00C3489B" w:rsidRDefault="00C3489B" w:rsidP="00BE4ACE">
      <w:pPr>
        <w:pStyle w:val="ListParagraph"/>
        <w:numPr>
          <w:ilvl w:val="0"/>
          <w:numId w:val="139"/>
        </w:numPr>
      </w:pPr>
      <w:r w:rsidRPr="0061551D">
        <w:rPr>
          <w:b/>
        </w:rPr>
        <w:t>Medure</w:t>
      </w:r>
      <w:r>
        <w:t>: Thick</w:t>
      </w:r>
    </w:p>
    <w:p w14:paraId="397694E0" w14:textId="77777777" w:rsidR="00C3489B" w:rsidRDefault="00C3489B" w:rsidP="00C3489B"/>
    <w:p w14:paraId="153A2E3E" w14:textId="77777777" w:rsidR="00C3489B" w:rsidRDefault="00C3489B" w:rsidP="00BE4ACE">
      <w:pPr>
        <w:pStyle w:val="ListParagraph"/>
        <w:numPr>
          <w:ilvl w:val="0"/>
          <w:numId w:val="138"/>
        </w:numPr>
      </w:pPr>
      <w:r w:rsidRPr="0061551D">
        <w:rPr>
          <w:b/>
        </w:rPr>
        <w:lastRenderedPageBreak/>
        <w:t>Mano</w:t>
      </w:r>
      <w:r>
        <w:t xml:space="preserve"> : Manas:Mind</w:t>
      </w:r>
    </w:p>
    <w:p w14:paraId="740CC455" w14:textId="77777777" w:rsidR="00C3489B" w:rsidRDefault="00C3489B" w:rsidP="00BE4ACE">
      <w:pPr>
        <w:pStyle w:val="ListParagraph"/>
        <w:numPr>
          <w:ilvl w:val="0"/>
          <w:numId w:val="138"/>
        </w:numPr>
      </w:pPr>
      <w:r w:rsidRPr="0061551D">
        <w:rPr>
          <w:b/>
        </w:rPr>
        <w:t>Vinodam</w:t>
      </w:r>
      <w:r>
        <w:t>: Sport/Passtime</w:t>
      </w:r>
    </w:p>
    <w:p w14:paraId="28D4D97B" w14:textId="77777777" w:rsidR="00C3489B" w:rsidRDefault="00C3489B" w:rsidP="00BE4ACE">
      <w:pPr>
        <w:pStyle w:val="ListParagraph"/>
        <w:numPr>
          <w:ilvl w:val="0"/>
          <w:numId w:val="138"/>
        </w:numPr>
      </w:pPr>
      <w:r w:rsidRPr="0061551D">
        <w:rPr>
          <w:b/>
        </w:rPr>
        <w:t>Adbhutam</w:t>
      </w:r>
      <w:r>
        <w:t xml:space="preserve"> : Marvelous</w:t>
      </w:r>
    </w:p>
    <w:p w14:paraId="08A80D0B" w14:textId="77777777" w:rsidR="00C3489B" w:rsidRDefault="00C3489B" w:rsidP="00BE4ACE">
      <w:pPr>
        <w:pStyle w:val="ListParagraph"/>
        <w:numPr>
          <w:ilvl w:val="0"/>
          <w:numId w:val="138"/>
        </w:numPr>
      </w:pPr>
      <w:r w:rsidRPr="0061551D">
        <w:rPr>
          <w:b/>
        </w:rPr>
        <w:t>Bibhartu</w:t>
      </w:r>
      <w:r>
        <w:t xml:space="preserve"> : Carry/Bear</w:t>
      </w:r>
    </w:p>
    <w:p w14:paraId="32090BCE" w14:textId="77777777" w:rsidR="00C3489B" w:rsidRDefault="00C3489B" w:rsidP="00BE4ACE">
      <w:pPr>
        <w:pStyle w:val="ListParagraph"/>
        <w:numPr>
          <w:ilvl w:val="0"/>
          <w:numId w:val="138"/>
        </w:numPr>
      </w:pPr>
      <w:r w:rsidRPr="0061551D">
        <w:rPr>
          <w:b/>
        </w:rPr>
        <w:t>Bhuuta</w:t>
      </w:r>
      <w:r>
        <w:t>: Beings</w:t>
      </w:r>
    </w:p>
    <w:p w14:paraId="2016A924" w14:textId="77777777" w:rsidR="00C3489B" w:rsidRDefault="00C3489B" w:rsidP="00BE4ACE">
      <w:pPr>
        <w:pStyle w:val="ListParagraph"/>
        <w:numPr>
          <w:ilvl w:val="0"/>
          <w:numId w:val="138"/>
        </w:numPr>
      </w:pPr>
      <w:r w:rsidRPr="0061551D">
        <w:rPr>
          <w:b/>
        </w:rPr>
        <w:t>Bhartari</w:t>
      </w:r>
      <w:r>
        <w:t>: Maintainer/Sustainer</w:t>
      </w:r>
    </w:p>
    <w:p w14:paraId="2063929C" w14:textId="77777777" w:rsidR="00C3489B" w:rsidRDefault="00C3489B" w:rsidP="00C3489B"/>
    <w:p w14:paraId="26FC3DEB" w14:textId="77777777" w:rsidR="00C3489B" w:rsidRDefault="00C3489B" w:rsidP="00C3489B">
      <w:r>
        <w:t>Sahasra-Locana-Prabhrty-Ashessa-Lekha-Shekhara_</w:t>
      </w:r>
    </w:p>
    <w:p w14:paraId="35E032A5" w14:textId="77777777" w:rsidR="00C3489B" w:rsidRDefault="00C3489B" w:rsidP="00C3489B">
      <w:r>
        <w:t>Prasuuna-Dhuuli-Dhorannii Vidhuusara-Angghri-Piittha-Bhuuh |</w:t>
      </w:r>
    </w:p>
    <w:p w14:paraId="7503A859" w14:textId="77777777" w:rsidR="00C3489B" w:rsidRDefault="00C3489B" w:rsidP="00C3489B">
      <w:r>
        <w:t>Bhujangga-Raaja-Maalayaa Nibaddha-Jaatta-Juuttakah</w:t>
      </w:r>
    </w:p>
    <w:p w14:paraId="285E5851" w14:textId="77777777" w:rsidR="00C3489B" w:rsidRDefault="00C3489B" w:rsidP="00C3489B">
      <w:r>
        <w:t>Shriyai Ciraaya Jaayataam Cakora-Bandhu-Shekharah</w:t>
      </w:r>
    </w:p>
    <w:p w14:paraId="466EEA2D" w14:textId="77777777" w:rsidR="00C3489B" w:rsidRDefault="00C3489B" w:rsidP="00C3489B"/>
    <w:p w14:paraId="281A9684" w14:textId="77777777" w:rsidR="00C3489B" w:rsidRDefault="00C3489B" w:rsidP="00BE4ACE">
      <w:pPr>
        <w:pStyle w:val="ListParagraph"/>
        <w:numPr>
          <w:ilvl w:val="0"/>
          <w:numId w:val="137"/>
        </w:numPr>
      </w:pPr>
      <w:r w:rsidRPr="0061551D">
        <w:rPr>
          <w:b/>
        </w:rPr>
        <w:t>Sahasra</w:t>
      </w:r>
      <w:r>
        <w:t>: Thousand</w:t>
      </w:r>
    </w:p>
    <w:p w14:paraId="1F0D1B73" w14:textId="77777777" w:rsidR="00C3489B" w:rsidRDefault="00C3489B" w:rsidP="00BE4ACE">
      <w:pPr>
        <w:pStyle w:val="ListParagraph"/>
        <w:numPr>
          <w:ilvl w:val="0"/>
          <w:numId w:val="137"/>
        </w:numPr>
      </w:pPr>
      <w:r w:rsidRPr="0061551D">
        <w:rPr>
          <w:b/>
        </w:rPr>
        <w:t>Locana</w:t>
      </w:r>
      <w:r>
        <w:t>: Eye</w:t>
      </w:r>
    </w:p>
    <w:p w14:paraId="54E2C7EB" w14:textId="77777777" w:rsidR="00C3489B" w:rsidRDefault="00C3489B" w:rsidP="00BE4ACE">
      <w:pPr>
        <w:pStyle w:val="ListParagraph"/>
        <w:numPr>
          <w:ilvl w:val="0"/>
          <w:numId w:val="137"/>
        </w:numPr>
      </w:pPr>
      <w:r w:rsidRPr="0061551D">
        <w:rPr>
          <w:b/>
        </w:rPr>
        <w:t>Prabhrty</w:t>
      </w:r>
      <w:r>
        <w:t>: Beginning with</w:t>
      </w:r>
    </w:p>
    <w:p w14:paraId="1B1C649B" w14:textId="77777777" w:rsidR="00C3489B" w:rsidRDefault="00C3489B" w:rsidP="00BE4ACE">
      <w:pPr>
        <w:pStyle w:val="ListParagraph"/>
        <w:numPr>
          <w:ilvl w:val="0"/>
          <w:numId w:val="137"/>
        </w:numPr>
      </w:pPr>
      <w:r w:rsidRPr="0061551D">
        <w:rPr>
          <w:b/>
        </w:rPr>
        <w:t>Ashessa</w:t>
      </w:r>
      <w:r>
        <w:t>: Without remainder, whole, entire</w:t>
      </w:r>
    </w:p>
    <w:p w14:paraId="2B4C46CE" w14:textId="77777777" w:rsidR="00C3489B" w:rsidRDefault="00C3489B" w:rsidP="00BE4ACE">
      <w:pPr>
        <w:pStyle w:val="ListParagraph"/>
        <w:numPr>
          <w:ilvl w:val="0"/>
          <w:numId w:val="137"/>
        </w:numPr>
      </w:pPr>
      <w:r w:rsidRPr="0061551D">
        <w:rPr>
          <w:b/>
        </w:rPr>
        <w:t>Lekha</w:t>
      </w:r>
      <w:r>
        <w:t>: Line/Stroke</w:t>
      </w:r>
    </w:p>
    <w:p w14:paraId="28452507" w14:textId="77777777" w:rsidR="00C3489B" w:rsidRDefault="00C3489B" w:rsidP="00BE4ACE">
      <w:pPr>
        <w:pStyle w:val="ListParagraph"/>
        <w:numPr>
          <w:ilvl w:val="0"/>
          <w:numId w:val="137"/>
        </w:numPr>
      </w:pPr>
      <w:r w:rsidRPr="0061551D">
        <w:rPr>
          <w:b/>
        </w:rPr>
        <w:t>Shekhara</w:t>
      </w:r>
      <w:r>
        <w:t>: Crown/Top of the head</w:t>
      </w:r>
    </w:p>
    <w:p w14:paraId="7FAA4F5C" w14:textId="77777777" w:rsidR="00C3489B" w:rsidRDefault="00C3489B" w:rsidP="00C3489B"/>
    <w:p w14:paraId="43B38A1D" w14:textId="77777777" w:rsidR="00C3489B" w:rsidRDefault="00C3489B" w:rsidP="00BE4ACE">
      <w:pPr>
        <w:pStyle w:val="ListParagraph"/>
        <w:numPr>
          <w:ilvl w:val="0"/>
          <w:numId w:val="136"/>
        </w:numPr>
      </w:pPr>
      <w:r w:rsidRPr="0061551D">
        <w:rPr>
          <w:b/>
        </w:rPr>
        <w:t>Prasuuna</w:t>
      </w:r>
      <w:r>
        <w:t>: Born/Produced/Flower</w:t>
      </w:r>
    </w:p>
    <w:p w14:paraId="59C64098" w14:textId="77777777" w:rsidR="00C3489B" w:rsidRDefault="00C3489B" w:rsidP="00BE4ACE">
      <w:pPr>
        <w:pStyle w:val="ListParagraph"/>
        <w:numPr>
          <w:ilvl w:val="0"/>
          <w:numId w:val="136"/>
        </w:numPr>
      </w:pPr>
      <w:r w:rsidRPr="0061551D">
        <w:rPr>
          <w:b/>
        </w:rPr>
        <w:t>Dhuuli</w:t>
      </w:r>
      <w:r>
        <w:t>: Dust</w:t>
      </w:r>
    </w:p>
    <w:p w14:paraId="25A8DAB1" w14:textId="77777777" w:rsidR="00C3489B" w:rsidRDefault="00C3489B" w:rsidP="00BE4ACE">
      <w:pPr>
        <w:pStyle w:val="ListParagraph"/>
        <w:numPr>
          <w:ilvl w:val="0"/>
          <w:numId w:val="136"/>
        </w:numPr>
      </w:pPr>
      <w:r w:rsidRPr="0061551D">
        <w:rPr>
          <w:b/>
        </w:rPr>
        <w:t>Dhorannii</w:t>
      </w:r>
      <w:r>
        <w:t>: Series/Array</w:t>
      </w:r>
    </w:p>
    <w:p w14:paraId="59DA791D" w14:textId="77777777" w:rsidR="00C3489B" w:rsidRDefault="00C3489B" w:rsidP="00BE4ACE">
      <w:pPr>
        <w:pStyle w:val="ListParagraph"/>
        <w:numPr>
          <w:ilvl w:val="0"/>
          <w:numId w:val="136"/>
        </w:numPr>
      </w:pPr>
      <w:r w:rsidRPr="0061551D">
        <w:rPr>
          <w:b/>
        </w:rPr>
        <w:t>Vidhuusara</w:t>
      </w:r>
      <w:r>
        <w:t>: Dust colored</w:t>
      </w:r>
    </w:p>
    <w:p w14:paraId="2D652BF2" w14:textId="77777777" w:rsidR="00C3489B" w:rsidRDefault="00C3489B" w:rsidP="00BE4ACE">
      <w:pPr>
        <w:pStyle w:val="ListParagraph"/>
        <w:numPr>
          <w:ilvl w:val="0"/>
          <w:numId w:val="136"/>
        </w:numPr>
      </w:pPr>
      <w:r w:rsidRPr="0061551D">
        <w:rPr>
          <w:b/>
        </w:rPr>
        <w:t>Angghri</w:t>
      </w:r>
      <w:r>
        <w:t>: Foot</w:t>
      </w:r>
    </w:p>
    <w:p w14:paraId="1D53B7A9" w14:textId="77777777" w:rsidR="00C3489B" w:rsidRDefault="00C3489B" w:rsidP="00BE4ACE">
      <w:pPr>
        <w:pStyle w:val="ListParagraph"/>
        <w:numPr>
          <w:ilvl w:val="0"/>
          <w:numId w:val="136"/>
        </w:numPr>
      </w:pPr>
      <w:r w:rsidRPr="0061551D">
        <w:rPr>
          <w:b/>
        </w:rPr>
        <w:t>Piittha</w:t>
      </w:r>
      <w:r>
        <w:t>: Seat/Throne</w:t>
      </w:r>
    </w:p>
    <w:p w14:paraId="2FB99295" w14:textId="77777777" w:rsidR="00C3489B" w:rsidRDefault="00C3489B" w:rsidP="00BE4ACE">
      <w:pPr>
        <w:pStyle w:val="ListParagraph"/>
        <w:numPr>
          <w:ilvl w:val="0"/>
          <w:numId w:val="136"/>
        </w:numPr>
      </w:pPr>
      <w:r w:rsidRPr="0061551D">
        <w:rPr>
          <w:b/>
        </w:rPr>
        <w:t>Bhuuh</w:t>
      </w:r>
      <w:r>
        <w:t>: Earth</w:t>
      </w:r>
    </w:p>
    <w:p w14:paraId="7D391CD7" w14:textId="77777777" w:rsidR="00C3489B" w:rsidRDefault="00C3489B" w:rsidP="00C3489B"/>
    <w:p w14:paraId="13146596" w14:textId="77777777" w:rsidR="00C3489B" w:rsidRDefault="00C3489B" w:rsidP="00BE4ACE">
      <w:pPr>
        <w:pStyle w:val="ListParagraph"/>
        <w:numPr>
          <w:ilvl w:val="0"/>
          <w:numId w:val="135"/>
        </w:numPr>
      </w:pPr>
      <w:r w:rsidRPr="0061551D">
        <w:rPr>
          <w:b/>
        </w:rPr>
        <w:t>Bhujangga</w:t>
      </w:r>
      <w:r>
        <w:t>: Snake/Serpent</w:t>
      </w:r>
    </w:p>
    <w:p w14:paraId="1089DA2D" w14:textId="77777777" w:rsidR="00C3489B" w:rsidRDefault="00C3489B" w:rsidP="00BE4ACE">
      <w:pPr>
        <w:pStyle w:val="ListParagraph"/>
        <w:numPr>
          <w:ilvl w:val="0"/>
          <w:numId w:val="135"/>
        </w:numPr>
      </w:pPr>
      <w:r w:rsidRPr="0061551D">
        <w:rPr>
          <w:b/>
        </w:rPr>
        <w:t>Raaja</w:t>
      </w:r>
      <w:r>
        <w:t>: King</w:t>
      </w:r>
    </w:p>
    <w:p w14:paraId="1383AA0C" w14:textId="77777777" w:rsidR="00C3489B" w:rsidRDefault="00C3489B" w:rsidP="00BE4ACE">
      <w:pPr>
        <w:pStyle w:val="ListParagraph"/>
        <w:numPr>
          <w:ilvl w:val="0"/>
          <w:numId w:val="135"/>
        </w:numPr>
      </w:pPr>
      <w:r w:rsidRPr="0061551D">
        <w:rPr>
          <w:b/>
        </w:rPr>
        <w:t>Maalayaa</w:t>
      </w:r>
      <w:r>
        <w:t xml:space="preserve"> : Garland</w:t>
      </w:r>
    </w:p>
    <w:p w14:paraId="3D1F3C97" w14:textId="77777777" w:rsidR="00C3489B" w:rsidRDefault="00C3489B" w:rsidP="00BE4ACE">
      <w:pPr>
        <w:pStyle w:val="ListParagraph"/>
        <w:numPr>
          <w:ilvl w:val="0"/>
          <w:numId w:val="135"/>
        </w:numPr>
      </w:pPr>
      <w:r w:rsidRPr="0061551D">
        <w:rPr>
          <w:b/>
        </w:rPr>
        <w:t>Nibaddha</w:t>
      </w:r>
      <w:r>
        <w:t>: Bound/Tyed/Fettered</w:t>
      </w:r>
    </w:p>
    <w:p w14:paraId="72644977" w14:textId="77777777" w:rsidR="00C3489B" w:rsidRDefault="00C3489B" w:rsidP="00BE4ACE">
      <w:pPr>
        <w:pStyle w:val="ListParagraph"/>
        <w:numPr>
          <w:ilvl w:val="0"/>
          <w:numId w:val="135"/>
        </w:numPr>
      </w:pPr>
      <w:r w:rsidRPr="0061551D">
        <w:rPr>
          <w:b/>
        </w:rPr>
        <w:t>Jattaa</w:t>
      </w:r>
      <w:r>
        <w:t>: Twisted, matted hair (dreadlocks)</w:t>
      </w:r>
    </w:p>
    <w:p w14:paraId="0C63478E" w14:textId="77777777" w:rsidR="00C3489B" w:rsidRDefault="00C3489B" w:rsidP="00BE4ACE">
      <w:pPr>
        <w:pStyle w:val="ListParagraph"/>
        <w:numPr>
          <w:ilvl w:val="0"/>
          <w:numId w:val="135"/>
        </w:numPr>
      </w:pPr>
      <w:r w:rsidRPr="0061551D">
        <w:rPr>
          <w:b/>
        </w:rPr>
        <w:t>Juuttakah</w:t>
      </w:r>
      <w:r>
        <w:t xml:space="preserve">: Matted Hair </w:t>
      </w:r>
    </w:p>
    <w:p w14:paraId="57BCC6A9" w14:textId="77777777" w:rsidR="00C3489B" w:rsidRDefault="00C3489B" w:rsidP="00C3489B"/>
    <w:p w14:paraId="001E2474" w14:textId="77777777" w:rsidR="00C3489B" w:rsidRDefault="00C3489B" w:rsidP="00BE4ACE">
      <w:pPr>
        <w:pStyle w:val="ListParagraph"/>
        <w:numPr>
          <w:ilvl w:val="0"/>
          <w:numId w:val="134"/>
        </w:numPr>
      </w:pPr>
      <w:r w:rsidRPr="0061551D">
        <w:rPr>
          <w:b/>
        </w:rPr>
        <w:lastRenderedPageBreak/>
        <w:t>Shriyai</w:t>
      </w:r>
      <w:r>
        <w:t xml:space="preserve"> : Beauty of Shri</w:t>
      </w:r>
    </w:p>
    <w:p w14:paraId="1F692E90" w14:textId="77777777" w:rsidR="00C3489B" w:rsidRDefault="00C3489B" w:rsidP="00BE4ACE">
      <w:pPr>
        <w:pStyle w:val="ListParagraph"/>
        <w:numPr>
          <w:ilvl w:val="0"/>
          <w:numId w:val="134"/>
        </w:numPr>
      </w:pPr>
      <w:r w:rsidRPr="0061551D">
        <w:rPr>
          <w:b/>
        </w:rPr>
        <w:t>Ciraaya</w:t>
      </w:r>
      <w:r>
        <w:t xml:space="preserve"> : Cira: Long time</w:t>
      </w:r>
    </w:p>
    <w:p w14:paraId="212C1B8A" w14:textId="77777777" w:rsidR="00C3489B" w:rsidRDefault="00C3489B" w:rsidP="00BE4ACE">
      <w:pPr>
        <w:pStyle w:val="ListParagraph"/>
        <w:numPr>
          <w:ilvl w:val="0"/>
          <w:numId w:val="134"/>
        </w:numPr>
      </w:pPr>
      <w:r w:rsidRPr="0061551D">
        <w:rPr>
          <w:b/>
        </w:rPr>
        <w:t>Jaayataam</w:t>
      </w:r>
      <w:r>
        <w:t xml:space="preserve"> : Takes place/Happens</w:t>
      </w:r>
    </w:p>
    <w:p w14:paraId="34293B19" w14:textId="77777777" w:rsidR="00C3489B" w:rsidRDefault="00C3489B" w:rsidP="00BE4ACE">
      <w:pPr>
        <w:pStyle w:val="ListParagraph"/>
        <w:numPr>
          <w:ilvl w:val="0"/>
          <w:numId w:val="134"/>
        </w:numPr>
      </w:pPr>
      <w:r w:rsidRPr="0061551D">
        <w:rPr>
          <w:b/>
        </w:rPr>
        <w:t>Cakora</w:t>
      </w:r>
      <w:r>
        <w:t>: Cakora bird which drinks moonlight</w:t>
      </w:r>
    </w:p>
    <w:p w14:paraId="2CCD103D" w14:textId="77777777" w:rsidR="00C3489B" w:rsidRDefault="00C3489B" w:rsidP="00BE4ACE">
      <w:pPr>
        <w:pStyle w:val="ListParagraph"/>
        <w:numPr>
          <w:ilvl w:val="0"/>
          <w:numId w:val="134"/>
        </w:numPr>
      </w:pPr>
      <w:r w:rsidRPr="0061551D">
        <w:rPr>
          <w:b/>
        </w:rPr>
        <w:t>Bandhu</w:t>
      </w:r>
      <w:r>
        <w:t>: Relation/Friend</w:t>
      </w:r>
    </w:p>
    <w:p w14:paraId="51F4CC0D" w14:textId="77777777" w:rsidR="00C3489B" w:rsidRDefault="00C3489B" w:rsidP="00BE4ACE">
      <w:pPr>
        <w:pStyle w:val="ListParagraph"/>
        <w:numPr>
          <w:ilvl w:val="0"/>
          <w:numId w:val="134"/>
        </w:numPr>
      </w:pPr>
      <w:r w:rsidRPr="0061551D">
        <w:rPr>
          <w:b/>
        </w:rPr>
        <w:t>Shekhara</w:t>
      </w:r>
      <w:r>
        <w:t>: Crown/Top of the head</w:t>
      </w:r>
    </w:p>
    <w:p w14:paraId="3744EB09" w14:textId="77777777" w:rsidR="00C3489B" w:rsidRDefault="00C3489B" w:rsidP="00C3489B"/>
    <w:p w14:paraId="69F989B7" w14:textId="77777777" w:rsidR="00C3489B" w:rsidRDefault="00C3489B" w:rsidP="00BE4ACE">
      <w:pPr>
        <w:pStyle w:val="ListParagraph"/>
        <w:numPr>
          <w:ilvl w:val="0"/>
          <w:numId w:val="133"/>
        </w:numPr>
      </w:pPr>
      <w:r w:rsidRPr="0061551D">
        <w:rPr>
          <w:b/>
        </w:rPr>
        <w:t>Lalaatta</w:t>
      </w:r>
      <w:r>
        <w:t>-Catvara-Jvalad-Dhanan.jaya-Sphulingga-Bhaa</w:t>
      </w:r>
    </w:p>
    <w:p w14:paraId="25251C55" w14:textId="77777777" w:rsidR="00C3489B" w:rsidRDefault="00C3489B" w:rsidP="00BE4ACE">
      <w:pPr>
        <w:pStyle w:val="ListParagraph"/>
        <w:numPr>
          <w:ilvl w:val="0"/>
          <w:numId w:val="133"/>
        </w:numPr>
      </w:pPr>
      <w:r w:rsidRPr="0061551D">
        <w:rPr>
          <w:b/>
        </w:rPr>
        <w:t>Nipiita</w:t>
      </w:r>
      <w:r>
        <w:t>-Pan.ca-Saayakam Naman-Nilimpa-Naayakam |</w:t>
      </w:r>
    </w:p>
    <w:p w14:paraId="1BBC9D1B" w14:textId="77777777" w:rsidR="00C3489B" w:rsidRDefault="00C3489B" w:rsidP="00BE4ACE">
      <w:pPr>
        <w:pStyle w:val="ListParagraph"/>
        <w:numPr>
          <w:ilvl w:val="0"/>
          <w:numId w:val="133"/>
        </w:numPr>
      </w:pPr>
      <w:r w:rsidRPr="0061551D">
        <w:rPr>
          <w:b/>
        </w:rPr>
        <w:t>Sudhaa</w:t>
      </w:r>
      <w:r>
        <w:t>-Mayuukha-Lekhayaa Viraajamaana-Shekharam</w:t>
      </w:r>
    </w:p>
    <w:p w14:paraId="2DE3DF70" w14:textId="77777777" w:rsidR="00C3489B" w:rsidRDefault="00C3489B" w:rsidP="00BE4ACE">
      <w:pPr>
        <w:pStyle w:val="ListParagraph"/>
        <w:numPr>
          <w:ilvl w:val="0"/>
          <w:numId w:val="133"/>
        </w:numPr>
      </w:pPr>
      <w:r w:rsidRPr="0061551D">
        <w:rPr>
          <w:b/>
        </w:rPr>
        <w:t>Mahaa</w:t>
      </w:r>
      <w:r>
        <w:t>-Kapaali-Sampade-Shiro-Jattaalam-Astu Nah</w:t>
      </w:r>
    </w:p>
    <w:p w14:paraId="19FFA23B" w14:textId="77777777" w:rsidR="00C3489B" w:rsidRDefault="00C3489B" w:rsidP="00C3489B"/>
    <w:p w14:paraId="7EFF8367" w14:textId="77777777" w:rsidR="00C3489B" w:rsidRDefault="00C3489B" w:rsidP="00BE4ACE">
      <w:pPr>
        <w:pStyle w:val="ListParagraph"/>
        <w:numPr>
          <w:ilvl w:val="0"/>
          <w:numId w:val="132"/>
        </w:numPr>
      </w:pPr>
      <w:r w:rsidRPr="0061551D">
        <w:rPr>
          <w:b/>
        </w:rPr>
        <w:t>Lalaatta</w:t>
      </w:r>
      <w:r>
        <w:t>: Forehead</w:t>
      </w:r>
    </w:p>
    <w:p w14:paraId="2B60FBAF" w14:textId="77777777" w:rsidR="00C3489B" w:rsidRDefault="00C3489B" w:rsidP="00BE4ACE">
      <w:pPr>
        <w:pStyle w:val="ListParagraph"/>
        <w:numPr>
          <w:ilvl w:val="0"/>
          <w:numId w:val="132"/>
        </w:numPr>
      </w:pPr>
      <w:r w:rsidRPr="0061551D">
        <w:rPr>
          <w:b/>
        </w:rPr>
        <w:t>Catvara</w:t>
      </w:r>
      <w:r>
        <w:t>: Sacrificial clearing</w:t>
      </w:r>
    </w:p>
    <w:p w14:paraId="42A42664" w14:textId="77777777" w:rsidR="00C3489B" w:rsidRDefault="00C3489B" w:rsidP="00BE4ACE">
      <w:pPr>
        <w:pStyle w:val="ListParagraph"/>
        <w:numPr>
          <w:ilvl w:val="0"/>
          <w:numId w:val="132"/>
        </w:numPr>
      </w:pPr>
      <w:r w:rsidRPr="0061551D">
        <w:rPr>
          <w:b/>
        </w:rPr>
        <w:t>Jvalad</w:t>
      </w:r>
      <w:r>
        <w:t>: Fire/Blaze</w:t>
      </w:r>
    </w:p>
    <w:p w14:paraId="2E619E8D" w14:textId="77777777" w:rsidR="00C3489B" w:rsidRDefault="00C3489B" w:rsidP="00BE4ACE">
      <w:pPr>
        <w:pStyle w:val="ListParagraph"/>
        <w:numPr>
          <w:ilvl w:val="0"/>
          <w:numId w:val="132"/>
        </w:numPr>
      </w:pPr>
      <w:r w:rsidRPr="0061551D">
        <w:rPr>
          <w:b/>
        </w:rPr>
        <w:t>Dhanan</w:t>
      </w:r>
      <w:r>
        <w:t>: Fire</w:t>
      </w:r>
    </w:p>
    <w:p w14:paraId="720C40FD" w14:textId="77777777" w:rsidR="00C3489B" w:rsidRDefault="00C3489B" w:rsidP="00BE4ACE">
      <w:pPr>
        <w:pStyle w:val="ListParagraph"/>
        <w:numPr>
          <w:ilvl w:val="0"/>
          <w:numId w:val="132"/>
        </w:numPr>
      </w:pPr>
      <w:r w:rsidRPr="0061551D">
        <w:rPr>
          <w:b/>
        </w:rPr>
        <w:t>jaya</w:t>
      </w:r>
      <w:r>
        <w:t>: Exhaltation</w:t>
      </w:r>
    </w:p>
    <w:p w14:paraId="5B262BD6" w14:textId="77777777" w:rsidR="00C3489B" w:rsidRDefault="00C3489B" w:rsidP="00BE4ACE">
      <w:pPr>
        <w:pStyle w:val="ListParagraph"/>
        <w:numPr>
          <w:ilvl w:val="0"/>
          <w:numId w:val="132"/>
        </w:numPr>
      </w:pPr>
      <w:r w:rsidRPr="0061551D">
        <w:rPr>
          <w:b/>
        </w:rPr>
        <w:t>Sphulingga</w:t>
      </w:r>
      <w:r>
        <w:t>: Spark/crackle from fire</w:t>
      </w:r>
    </w:p>
    <w:p w14:paraId="626C8961" w14:textId="77777777" w:rsidR="00C3489B" w:rsidRDefault="00C3489B" w:rsidP="00BE4ACE">
      <w:pPr>
        <w:pStyle w:val="ListParagraph"/>
        <w:numPr>
          <w:ilvl w:val="0"/>
          <w:numId w:val="132"/>
        </w:numPr>
      </w:pPr>
      <w:r w:rsidRPr="0061551D">
        <w:rPr>
          <w:b/>
        </w:rPr>
        <w:t>Bhaa</w:t>
      </w:r>
      <w:r>
        <w:t>: lustre</w:t>
      </w:r>
    </w:p>
    <w:p w14:paraId="78DF49DE" w14:textId="77777777" w:rsidR="00C3489B" w:rsidRDefault="00C3489B" w:rsidP="00C3489B"/>
    <w:p w14:paraId="2921BE9D" w14:textId="77777777" w:rsidR="00C3489B" w:rsidRDefault="00C3489B" w:rsidP="00BE4ACE">
      <w:pPr>
        <w:pStyle w:val="ListParagraph"/>
        <w:numPr>
          <w:ilvl w:val="0"/>
          <w:numId w:val="131"/>
        </w:numPr>
      </w:pPr>
      <w:r w:rsidRPr="0061551D">
        <w:rPr>
          <w:b/>
        </w:rPr>
        <w:t>Nipiita</w:t>
      </w:r>
      <w:r>
        <w:t>: Absorbed in/Drunk</w:t>
      </w:r>
    </w:p>
    <w:p w14:paraId="0E9A5558" w14:textId="77777777" w:rsidR="00C3489B" w:rsidRDefault="00C3489B" w:rsidP="00BE4ACE">
      <w:pPr>
        <w:pStyle w:val="ListParagraph"/>
        <w:numPr>
          <w:ilvl w:val="0"/>
          <w:numId w:val="131"/>
        </w:numPr>
      </w:pPr>
      <w:r w:rsidRPr="0061551D">
        <w:rPr>
          <w:b/>
        </w:rPr>
        <w:t>Panca</w:t>
      </w:r>
      <w:r>
        <w:t>: Five</w:t>
      </w:r>
    </w:p>
    <w:p w14:paraId="51C8CF4F" w14:textId="77777777" w:rsidR="00C3489B" w:rsidRDefault="00C3489B" w:rsidP="00BE4ACE">
      <w:pPr>
        <w:pStyle w:val="ListParagraph"/>
        <w:numPr>
          <w:ilvl w:val="0"/>
          <w:numId w:val="131"/>
        </w:numPr>
      </w:pPr>
      <w:r w:rsidRPr="0061551D">
        <w:rPr>
          <w:b/>
        </w:rPr>
        <w:t>Saayakam</w:t>
      </w:r>
      <w:r>
        <w:t>: Arrow</w:t>
      </w:r>
    </w:p>
    <w:p w14:paraId="1FC5E856" w14:textId="77777777" w:rsidR="00C3489B" w:rsidRDefault="00C3489B" w:rsidP="00BE4ACE">
      <w:pPr>
        <w:pStyle w:val="ListParagraph"/>
        <w:numPr>
          <w:ilvl w:val="0"/>
          <w:numId w:val="131"/>
        </w:numPr>
      </w:pPr>
      <w:r w:rsidRPr="0061551D">
        <w:rPr>
          <w:b/>
        </w:rPr>
        <w:t>Naman</w:t>
      </w:r>
      <w:r>
        <w:t>: Namas: Bow/Obeisence</w:t>
      </w:r>
    </w:p>
    <w:p w14:paraId="066EEE88" w14:textId="77777777" w:rsidR="00C3489B" w:rsidRDefault="00C3489B" w:rsidP="00BE4ACE">
      <w:pPr>
        <w:pStyle w:val="ListParagraph"/>
        <w:numPr>
          <w:ilvl w:val="0"/>
          <w:numId w:val="131"/>
        </w:numPr>
      </w:pPr>
      <w:r w:rsidRPr="0061551D">
        <w:rPr>
          <w:b/>
        </w:rPr>
        <w:t>Nilimpa</w:t>
      </w:r>
      <w:r>
        <w:t>: A God</w:t>
      </w:r>
    </w:p>
    <w:p w14:paraId="68C18F3A" w14:textId="77777777" w:rsidR="00C3489B" w:rsidRDefault="00C3489B" w:rsidP="00BE4ACE">
      <w:pPr>
        <w:pStyle w:val="ListParagraph"/>
        <w:numPr>
          <w:ilvl w:val="0"/>
          <w:numId w:val="131"/>
        </w:numPr>
      </w:pPr>
      <w:r w:rsidRPr="0061551D">
        <w:rPr>
          <w:b/>
        </w:rPr>
        <w:t>Naayakam</w:t>
      </w:r>
      <w:r>
        <w:t>: Lord</w:t>
      </w:r>
    </w:p>
    <w:p w14:paraId="64A08A45" w14:textId="77777777" w:rsidR="00C3489B" w:rsidRDefault="00C3489B" w:rsidP="00C3489B"/>
    <w:p w14:paraId="7DE56FF9" w14:textId="77777777" w:rsidR="00C3489B" w:rsidRDefault="00C3489B" w:rsidP="00BE4ACE">
      <w:pPr>
        <w:pStyle w:val="ListParagraph"/>
        <w:numPr>
          <w:ilvl w:val="0"/>
          <w:numId w:val="130"/>
        </w:numPr>
      </w:pPr>
      <w:r w:rsidRPr="0061551D">
        <w:rPr>
          <w:b/>
        </w:rPr>
        <w:t>Sudhaa</w:t>
      </w:r>
      <w:r>
        <w:t>: Nectar</w:t>
      </w:r>
    </w:p>
    <w:p w14:paraId="6605ADC6" w14:textId="77777777" w:rsidR="00C3489B" w:rsidRDefault="00C3489B" w:rsidP="00BE4ACE">
      <w:pPr>
        <w:pStyle w:val="ListParagraph"/>
        <w:numPr>
          <w:ilvl w:val="0"/>
          <w:numId w:val="130"/>
        </w:numPr>
      </w:pPr>
      <w:r w:rsidRPr="0061551D">
        <w:rPr>
          <w:b/>
        </w:rPr>
        <w:t>Mayuukha</w:t>
      </w:r>
      <w:r>
        <w:t>: Flame/Ray of light/Light from fire</w:t>
      </w:r>
    </w:p>
    <w:p w14:paraId="02E86AC3" w14:textId="77777777" w:rsidR="00C3489B" w:rsidRDefault="00C3489B" w:rsidP="00BE4ACE">
      <w:pPr>
        <w:pStyle w:val="ListParagraph"/>
        <w:numPr>
          <w:ilvl w:val="0"/>
          <w:numId w:val="130"/>
        </w:numPr>
      </w:pPr>
      <w:r w:rsidRPr="0061551D">
        <w:rPr>
          <w:b/>
        </w:rPr>
        <w:t>Lekhayaa</w:t>
      </w:r>
      <w:r>
        <w:t>: A written line or stroke</w:t>
      </w:r>
    </w:p>
    <w:p w14:paraId="2954688C" w14:textId="77777777" w:rsidR="00C3489B" w:rsidRDefault="00C3489B" w:rsidP="00BE4ACE">
      <w:pPr>
        <w:pStyle w:val="ListParagraph"/>
        <w:numPr>
          <w:ilvl w:val="0"/>
          <w:numId w:val="130"/>
        </w:numPr>
      </w:pPr>
      <w:r w:rsidRPr="0061551D">
        <w:rPr>
          <w:b/>
        </w:rPr>
        <w:t>Viraajamaana</w:t>
      </w:r>
      <w:r>
        <w:t>: Viraaj: Shining bright</w:t>
      </w:r>
    </w:p>
    <w:p w14:paraId="263B950F" w14:textId="77777777" w:rsidR="00C3489B" w:rsidRDefault="00C3489B" w:rsidP="00BE4ACE">
      <w:pPr>
        <w:pStyle w:val="ListParagraph"/>
        <w:numPr>
          <w:ilvl w:val="0"/>
          <w:numId w:val="130"/>
        </w:numPr>
      </w:pPr>
      <w:r w:rsidRPr="0061551D">
        <w:rPr>
          <w:b/>
        </w:rPr>
        <w:t>Shekharam</w:t>
      </w:r>
      <w:r>
        <w:t>: Peak/Summit/Crest</w:t>
      </w:r>
    </w:p>
    <w:p w14:paraId="56D234E4" w14:textId="77777777" w:rsidR="00C3489B" w:rsidRDefault="00C3489B" w:rsidP="00C3489B"/>
    <w:p w14:paraId="594403DD" w14:textId="77777777" w:rsidR="0061551D" w:rsidRDefault="0061551D" w:rsidP="00C3489B"/>
    <w:p w14:paraId="21552ADA" w14:textId="77777777" w:rsidR="00C3489B" w:rsidRDefault="00C3489B" w:rsidP="00BE4ACE">
      <w:pPr>
        <w:pStyle w:val="ListParagraph"/>
        <w:numPr>
          <w:ilvl w:val="0"/>
          <w:numId w:val="129"/>
        </w:numPr>
      </w:pPr>
      <w:r w:rsidRPr="0061551D">
        <w:rPr>
          <w:b/>
        </w:rPr>
        <w:lastRenderedPageBreak/>
        <w:t>Mahaa</w:t>
      </w:r>
      <w:r>
        <w:t>: Great</w:t>
      </w:r>
    </w:p>
    <w:p w14:paraId="5B59A072" w14:textId="77777777" w:rsidR="00C3489B" w:rsidRDefault="00C3489B" w:rsidP="00BE4ACE">
      <w:pPr>
        <w:pStyle w:val="ListParagraph"/>
        <w:numPr>
          <w:ilvl w:val="0"/>
          <w:numId w:val="129"/>
        </w:numPr>
      </w:pPr>
      <w:r w:rsidRPr="0061551D">
        <w:rPr>
          <w:b/>
        </w:rPr>
        <w:t>Kapaali</w:t>
      </w:r>
      <w:r>
        <w:t>: Shiva</w:t>
      </w:r>
    </w:p>
    <w:p w14:paraId="186D188C" w14:textId="77777777" w:rsidR="00C3489B" w:rsidRDefault="00C3489B" w:rsidP="00BE4ACE">
      <w:pPr>
        <w:pStyle w:val="ListParagraph"/>
        <w:numPr>
          <w:ilvl w:val="0"/>
          <w:numId w:val="129"/>
        </w:numPr>
      </w:pPr>
      <w:r w:rsidRPr="0061551D">
        <w:rPr>
          <w:b/>
        </w:rPr>
        <w:t>Sampade</w:t>
      </w:r>
      <w:r>
        <w:t>: Prosperity/Wealth</w:t>
      </w:r>
    </w:p>
    <w:p w14:paraId="2C537240" w14:textId="77777777" w:rsidR="00C3489B" w:rsidRDefault="00C3489B" w:rsidP="00BE4ACE">
      <w:pPr>
        <w:pStyle w:val="ListParagraph"/>
        <w:numPr>
          <w:ilvl w:val="0"/>
          <w:numId w:val="129"/>
        </w:numPr>
      </w:pPr>
      <w:r w:rsidRPr="0061551D">
        <w:rPr>
          <w:b/>
        </w:rPr>
        <w:t>Shiro</w:t>
      </w:r>
      <w:r>
        <w:t>: Head/Skull</w:t>
      </w:r>
    </w:p>
    <w:p w14:paraId="1852CE5B" w14:textId="77777777" w:rsidR="00C3489B" w:rsidRDefault="00C3489B" w:rsidP="00BE4ACE">
      <w:pPr>
        <w:pStyle w:val="ListParagraph"/>
        <w:numPr>
          <w:ilvl w:val="0"/>
          <w:numId w:val="129"/>
        </w:numPr>
      </w:pPr>
      <w:r w:rsidRPr="0061551D">
        <w:rPr>
          <w:b/>
        </w:rPr>
        <w:t>Jattaalam</w:t>
      </w:r>
      <w:r>
        <w:t>: Matted hair (dreadlocks)</w:t>
      </w:r>
    </w:p>
    <w:p w14:paraId="3BC32903" w14:textId="77777777" w:rsidR="00C3489B" w:rsidRDefault="00C3489B" w:rsidP="00BE4ACE">
      <w:pPr>
        <w:pStyle w:val="ListParagraph"/>
        <w:numPr>
          <w:ilvl w:val="0"/>
          <w:numId w:val="129"/>
        </w:numPr>
      </w:pPr>
      <w:r w:rsidRPr="0061551D">
        <w:rPr>
          <w:b/>
        </w:rPr>
        <w:t>Astu</w:t>
      </w:r>
      <w:r>
        <w:t>: So be it/it is so</w:t>
      </w:r>
    </w:p>
    <w:p w14:paraId="49093B85" w14:textId="77777777" w:rsidR="00C3489B" w:rsidRDefault="00C3489B" w:rsidP="00BE4ACE">
      <w:pPr>
        <w:pStyle w:val="ListParagraph"/>
        <w:numPr>
          <w:ilvl w:val="0"/>
          <w:numId w:val="129"/>
        </w:numPr>
      </w:pPr>
      <w:r w:rsidRPr="0061551D">
        <w:rPr>
          <w:b/>
        </w:rPr>
        <w:t>Nah</w:t>
      </w:r>
      <w:r>
        <w:t>: Us</w:t>
      </w:r>
    </w:p>
    <w:p w14:paraId="023D3895" w14:textId="77777777" w:rsidR="00C3489B" w:rsidRDefault="00C3489B" w:rsidP="00C3489B"/>
    <w:p w14:paraId="01B068C0" w14:textId="77777777" w:rsidR="00C3489B" w:rsidRDefault="00C3489B" w:rsidP="00C3489B">
      <w:r>
        <w:t>Karaala-Bhaala-Pattttikaa-Dhagad-Dhagad-Dhagaj-Jvalad_</w:t>
      </w:r>
    </w:p>
    <w:p w14:paraId="67AF3F34" w14:textId="77777777" w:rsidR="00C3489B" w:rsidRDefault="00C3489B" w:rsidP="00C3489B">
      <w:r>
        <w:t>Dhanan.jaya-[A]ahutii-Krta-Pracanda-Pan.ca-Saayake |</w:t>
      </w:r>
    </w:p>
    <w:p w14:paraId="49189A3B" w14:textId="77777777" w:rsidR="00C3489B" w:rsidRDefault="00C3489B" w:rsidP="00C3489B">
      <w:r>
        <w:t>Dharaa-Dhare[a-I]ndra-Nandinii-Kucaagra-Citra-Patraka</w:t>
      </w:r>
    </w:p>
    <w:p w14:paraId="4FE1B4A8" w14:textId="77777777" w:rsidR="00C3489B" w:rsidRDefault="00C3489B" w:rsidP="00C3489B">
      <w:r>
        <w:t>Prakalpanai-[E]ka-Shilpini Tri-Locane Ratir-Mama</w:t>
      </w:r>
    </w:p>
    <w:p w14:paraId="20DC681A" w14:textId="77777777" w:rsidR="00C3489B" w:rsidRDefault="00C3489B" w:rsidP="00C3489B">
      <w:pPr>
        <w:spacing w:before="0"/>
      </w:pPr>
    </w:p>
    <w:p w14:paraId="42926378" w14:textId="77777777" w:rsidR="00C3489B" w:rsidRDefault="00C3489B" w:rsidP="00BE4ACE">
      <w:pPr>
        <w:pStyle w:val="ListParagraph"/>
        <w:numPr>
          <w:ilvl w:val="0"/>
          <w:numId w:val="128"/>
        </w:numPr>
      </w:pPr>
      <w:r w:rsidRPr="0061551D">
        <w:rPr>
          <w:b/>
        </w:rPr>
        <w:t>Karaala</w:t>
      </w:r>
      <w:r>
        <w:t>: Open wide, Slashing, Terrible</w:t>
      </w:r>
    </w:p>
    <w:p w14:paraId="04FECB03" w14:textId="77777777" w:rsidR="00C3489B" w:rsidRDefault="00C3489B" w:rsidP="00BE4ACE">
      <w:pPr>
        <w:pStyle w:val="ListParagraph"/>
        <w:numPr>
          <w:ilvl w:val="0"/>
          <w:numId w:val="128"/>
        </w:numPr>
      </w:pPr>
      <w:r w:rsidRPr="0061551D">
        <w:rPr>
          <w:b/>
        </w:rPr>
        <w:t>Bhaala</w:t>
      </w:r>
      <w:r>
        <w:t>: Forehead/Brow</w:t>
      </w:r>
    </w:p>
    <w:p w14:paraId="3DBEF274" w14:textId="77777777" w:rsidR="00C3489B" w:rsidRDefault="00C3489B" w:rsidP="00BE4ACE">
      <w:pPr>
        <w:pStyle w:val="ListParagraph"/>
        <w:numPr>
          <w:ilvl w:val="0"/>
          <w:numId w:val="128"/>
        </w:numPr>
      </w:pPr>
      <w:r w:rsidRPr="0061551D">
        <w:rPr>
          <w:b/>
        </w:rPr>
        <w:t>Pattttikaa</w:t>
      </w:r>
      <w:r>
        <w:t>: Tablet/Plate</w:t>
      </w:r>
    </w:p>
    <w:p w14:paraId="6168271A" w14:textId="77777777" w:rsidR="00C3489B" w:rsidRDefault="00C3489B" w:rsidP="00BE4ACE">
      <w:pPr>
        <w:pStyle w:val="ListParagraph"/>
        <w:numPr>
          <w:ilvl w:val="0"/>
          <w:numId w:val="128"/>
        </w:numPr>
      </w:pPr>
      <w:r w:rsidRPr="0061551D">
        <w:rPr>
          <w:b/>
        </w:rPr>
        <w:t>Dhagad</w:t>
      </w:r>
      <w:r>
        <w:t>: Sound of a burning fire</w:t>
      </w:r>
    </w:p>
    <w:p w14:paraId="73B0FDEA" w14:textId="77777777" w:rsidR="00C3489B" w:rsidRDefault="00C3489B" w:rsidP="00BE4ACE">
      <w:pPr>
        <w:pStyle w:val="ListParagraph"/>
        <w:numPr>
          <w:ilvl w:val="0"/>
          <w:numId w:val="128"/>
        </w:numPr>
      </w:pPr>
      <w:r w:rsidRPr="0061551D">
        <w:rPr>
          <w:b/>
        </w:rPr>
        <w:t>Dhagad</w:t>
      </w:r>
      <w:r>
        <w:t>: Sound of a burning fire</w:t>
      </w:r>
    </w:p>
    <w:p w14:paraId="6809E24E" w14:textId="77777777" w:rsidR="00C3489B" w:rsidRDefault="00C3489B" w:rsidP="00BE4ACE">
      <w:pPr>
        <w:pStyle w:val="ListParagraph"/>
        <w:numPr>
          <w:ilvl w:val="0"/>
          <w:numId w:val="128"/>
        </w:numPr>
      </w:pPr>
      <w:r w:rsidRPr="0061551D">
        <w:rPr>
          <w:b/>
        </w:rPr>
        <w:t>Dhagad</w:t>
      </w:r>
      <w:r>
        <w:t>: Sound of a burning fire</w:t>
      </w:r>
    </w:p>
    <w:p w14:paraId="5E3BC48B" w14:textId="77777777" w:rsidR="00C3489B" w:rsidRDefault="00C3489B" w:rsidP="00BE4ACE">
      <w:pPr>
        <w:pStyle w:val="ListParagraph"/>
        <w:numPr>
          <w:ilvl w:val="0"/>
          <w:numId w:val="128"/>
        </w:numPr>
      </w:pPr>
      <w:r w:rsidRPr="0061551D">
        <w:rPr>
          <w:b/>
        </w:rPr>
        <w:t>Jvalal</w:t>
      </w:r>
      <w:r>
        <w:t>: Fire/Flame/Blaze</w:t>
      </w:r>
    </w:p>
    <w:p w14:paraId="35EFEC27" w14:textId="77777777" w:rsidR="00C3489B" w:rsidRDefault="00C3489B" w:rsidP="00C3489B">
      <w:pPr>
        <w:spacing w:before="0"/>
      </w:pPr>
    </w:p>
    <w:p w14:paraId="50435DF9" w14:textId="77777777" w:rsidR="00C3489B" w:rsidRDefault="00C3489B" w:rsidP="00BE4ACE">
      <w:pPr>
        <w:pStyle w:val="ListParagraph"/>
        <w:numPr>
          <w:ilvl w:val="0"/>
          <w:numId w:val="127"/>
        </w:numPr>
      </w:pPr>
      <w:r w:rsidRPr="0061551D">
        <w:rPr>
          <w:b/>
        </w:rPr>
        <w:t>Dhananjaya</w:t>
      </w:r>
      <w:r>
        <w:t>: Fire</w:t>
      </w:r>
    </w:p>
    <w:p w14:paraId="4378F013" w14:textId="77777777" w:rsidR="00C3489B" w:rsidRDefault="00C3489B" w:rsidP="00BE4ACE">
      <w:pPr>
        <w:pStyle w:val="ListParagraph"/>
        <w:numPr>
          <w:ilvl w:val="0"/>
          <w:numId w:val="127"/>
        </w:numPr>
      </w:pPr>
      <w:r w:rsidRPr="0061551D">
        <w:rPr>
          <w:b/>
        </w:rPr>
        <w:t>[A]ahutii</w:t>
      </w:r>
      <w:r>
        <w:t>: Invoking with fire</w:t>
      </w:r>
    </w:p>
    <w:p w14:paraId="119EE1D8" w14:textId="77777777" w:rsidR="00C3489B" w:rsidRDefault="00C3489B" w:rsidP="00BE4ACE">
      <w:pPr>
        <w:pStyle w:val="ListParagraph"/>
        <w:numPr>
          <w:ilvl w:val="0"/>
          <w:numId w:val="127"/>
        </w:numPr>
      </w:pPr>
      <w:r w:rsidRPr="0061551D">
        <w:rPr>
          <w:b/>
        </w:rPr>
        <w:t>Krta</w:t>
      </w:r>
      <w:r>
        <w:t>: Made/Done</w:t>
      </w:r>
    </w:p>
    <w:p w14:paraId="174AE640" w14:textId="77777777" w:rsidR="00C3489B" w:rsidRDefault="00C3489B" w:rsidP="00BE4ACE">
      <w:pPr>
        <w:pStyle w:val="ListParagraph"/>
        <w:numPr>
          <w:ilvl w:val="0"/>
          <w:numId w:val="127"/>
        </w:numPr>
      </w:pPr>
      <w:r w:rsidRPr="0061551D">
        <w:rPr>
          <w:b/>
        </w:rPr>
        <w:t>Pracanda</w:t>
      </w:r>
      <w:r>
        <w:t>: Terrible/Furious</w:t>
      </w:r>
    </w:p>
    <w:p w14:paraId="2F6FE35E" w14:textId="77777777" w:rsidR="00C3489B" w:rsidRDefault="00C3489B" w:rsidP="00BE4ACE">
      <w:pPr>
        <w:pStyle w:val="ListParagraph"/>
        <w:numPr>
          <w:ilvl w:val="0"/>
          <w:numId w:val="127"/>
        </w:numPr>
      </w:pPr>
      <w:r w:rsidRPr="0061551D">
        <w:rPr>
          <w:b/>
        </w:rPr>
        <w:t>Panca</w:t>
      </w:r>
      <w:r>
        <w:t xml:space="preserve">: Five: </w:t>
      </w:r>
    </w:p>
    <w:p w14:paraId="727256E0" w14:textId="77777777" w:rsidR="00C3489B" w:rsidRDefault="00C3489B" w:rsidP="00BE4ACE">
      <w:pPr>
        <w:pStyle w:val="ListParagraph"/>
        <w:numPr>
          <w:ilvl w:val="0"/>
          <w:numId w:val="127"/>
        </w:numPr>
      </w:pPr>
      <w:r w:rsidRPr="0061551D">
        <w:rPr>
          <w:b/>
        </w:rPr>
        <w:t>Saayake</w:t>
      </w:r>
      <w:r>
        <w:t>: Missile/Arrow</w:t>
      </w:r>
    </w:p>
    <w:p w14:paraId="277BC564" w14:textId="77777777" w:rsidR="00C3489B" w:rsidRDefault="00C3489B" w:rsidP="00BE4ACE">
      <w:pPr>
        <w:pStyle w:val="ListParagraph"/>
        <w:numPr>
          <w:ilvl w:val="0"/>
          <w:numId w:val="126"/>
        </w:numPr>
      </w:pPr>
      <w:r w:rsidRPr="0061551D">
        <w:rPr>
          <w:b/>
        </w:rPr>
        <w:t>Dharaa</w:t>
      </w:r>
      <w:r>
        <w:t>: Bearing/Supporting</w:t>
      </w:r>
    </w:p>
    <w:p w14:paraId="5250441A" w14:textId="77777777" w:rsidR="00C3489B" w:rsidRDefault="00C3489B" w:rsidP="00BE4ACE">
      <w:pPr>
        <w:pStyle w:val="ListParagraph"/>
        <w:numPr>
          <w:ilvl w:val="0"/>
          <w:numId w:val="126"/>
        </w:numPr>
      </w:pPr>
      <w:r w:rsidRPr="0061551D">
        <w:rPr>
          <w:b/>
        </w:rPr>
        <w:t>Dhare</w:t>
      </w:r>
      <w:r>
        <w:t>: Bearing, Womb</w:t>
      </w:r>
    </w:p>
    <w:p w14:paraId="6C516AD1" w14:textId="77777777" w:rsidR="00C3489B" w:rsidRDefault="00C3489B" w:rsidP="00BE4ACE">
      <w:pPr>
        <w:pStyle w:val="ListParagraph"/>
        <w:numPr>
          <w:ilvl w:val="0"/>
          <w:numId w:val="126"/>
        </w:numPr>
      </w:pPr>
      <w:r>
        <w:t>[</w:t>
      </w:r>
      <w:r w:rsidRPr="0061551D">
        <w:rPr>
          <w:b/>
        </w:rPr>
        <w:t>a-I]ndra</w:t>
      </w:r>
      <w:r>
        <w:t>: Indra Devi</w:t>
      </w:r>
    </w:p>
    <w:p w14:paraId="0A7BB7CF" w14:textId="77777777" w:rsidR="00C3489B" w:rsidRDefault="00C3489B" w:rsidP="00BE4ACE">
      <w:pPr>
        <w:pStyle w:val="ListParagraph"/>
        <w:numPr>
          <w:ilvl w:val="0"/>
          <w:numId w:val="126"/>
        </w:numPr>
      </w:pPr>
      <w:r w:rsidRPr="0061551D">
        <w:rPr>
          <w:b/>
        </w:rPr>
        <w:t>Nandinii</w:t>
      </w:r>
      <w:r>
        <w:t xml:space="preserve">: Daughter </w:t>
      </w:r>
    </w:p>
    <w:p w14:paraId="4747389F" w14:textId="77777777" w:rsidR="00C3489B" w:rsidRDefault="00C3489B" w:rsidP="00BE4ACE">
      <w:pPr>
        <w:pStyle w:val="ListParagraph"/>
        <w:numPr>
          <w:ilvl w:val="0"/>
          <w:numId w:val="126"/>
        </w:numPr>
      </w:pPr>
      <w:r w:rsidRPr="0061551D">
        <w:rPr>
          <w:b/>
        </w:rPr>
        <w:t>Kucaagra</w:t>
      </w:r>
      <w:r>
        <w:t>: Kuca: Breast. Agra: Front/Tip.</w:t>
      </w:r>
    </w:p>
    <w:p w14:paraId="1253FCFD" w14:textId="77777777" w:rsidR="00C3489B" w:rsidRDefault="00C3489B" w:rsidP="00BE4ACE">
      <w:pPr>
        <w:pStyle w:val="ListParagraph"/>
        <w:numPr>
          <w:ilvl w:val="0"/>
          <w:numId w:val="126"/>
        </w:numPr>
      </w:pPr>
      <w:r w:rsidRPr="0061551D">
        <w:rPr>
          <w:b/>
        </w:rPr>
        <w:t>Citra</w:t>
      </w:r>
      <w:r>
        <w:t>: Picture/Sketch/Variagated</w:t>
      </w:r>
    </w:p>
    <w:p w14:paraId="3B1D257E" w14:textId="77777777" w:rsidR="00C3489B" w:rsidRDefault="00C3489B" w:rsidP="00BE4ACE">
      <w:pPr>
        <w:pStyle w:val="ListParagraph"/>
        <w:numPr>
          <w:ilvl w:val="0"/>
          <w:numId w:val="126"/>
        </w:numPr>
      </w:pPr>
      <w:r w:rsidRPr="0061551D">
        <w:rPr>
          <w:b/>
        </w:rPr>
        <w:t>Patraka</w:t>
      </w:r>
      <w:r>
        <w:t>: Leaves</w:t>
      </w:r>
    </w:p>
    <w:p w14:paraId="6834135C" w14:textId="77777777" w:rsidR="00C3489B" w:rsidRDefault="00C3489B" w:rsidP="00BE4ACE">
      <w:pPr>
        <w:pStyle w:val="ListParagraph"/>
        <w:numPr>
          <w:ilvl w:val="0"/>
          <w:numId w:val="125"/>
        </w:numPr>
      </w:pPr>
      <w:r w:rsidRPr="0061551D">
        <w:rPr>
          <w:b/>
        </w:rPr>
        <w:t>Prakalpanai</w:t>
      </w:r>
      <w:r>
        <w:t>: Placing in</w:t>
      </w:r>
    </w:p>
    <w:p w14:paraId="30D7A04B" w14:textId="77777777" w:rsidR="00C3489B" w:rsidRDefault="00C3489B" w:rsidP="00BE4ACE">
      <w:pPr>
        <w:pStyle w:val="ListParagraph"/>
        <w:numPr>
          <w:ilvl w:val="0"/>
          <w:numId w:val="125"/>
        </w:numPr>
      </w:pPr>
      <w:r w:rsidRPr="0061551D">
        <w:rPr>
          <w:b/>
        </w:rPr>
        <w:t>[E]ka</w:t>
      </w:r>
      <w:r>
        <w:t xml:space="preserve">: One: </w:t>
      </w:r>
    </w:p>
    <w:p w14:paraId="5B2D17FD" w14:textId="77777777" w:rsidR="00C3489B" w:rsidRDefault="00C3489B" w:rsidP="00BE4ACE">
      <w:pPr>
        <w:pStyle w:val="ListParagraph"/>
        <w:numPr>
          <w:ilvl w:val="0"/>
          <w:numId w:val="125"/>
        </w:numPr>
      </w:pPr>
      <w:r w:rsidRPr="0061551D">
        <w:rPr>
          <w:b/>
        </w:rPr>
        <w:lastRenderedPageBreak/>
        <w:t>Shilpini</w:t>
      </w:r>
      <w:r>
        <w:t xml:space="preserve"> : Artist/Craftsman</w:t>
      </w:r>
    </w:p>
    <w:p w14:paraId="6BFE2E55" w14:textId="77777777" w:rsidR="00C3489B" w:rsidRDefault="00C3489B" w:rsidP="00BE4ACE">
      <w:pPr>
        <w:pStyle w:val="ListParagraph"/>
        <w:numPr>
          <w:ilvl w:val="0"/>
          <w:numId w:val="125"/>
        </w:numPr>
      </w:pPr>
      <w:r w:rsidRPr="0061551D">
        <w:rPr>
          <w:b/>
        </w:rPr>
        <w:t>Tri</w:t>
      </w:r>
      <w:r>
        <w:t>: Three</w:t>
      </w:r>
    </w:p>
    <w:p w14:paraId="11446286" w14:textId="77777777" w:rsidR="00C3489B" w:rsidRDefault="00C3489B" w:rsidP="00BE4ACE">
      <w:pPr>
        <w:pStyle w:val="ListParagraph"/>
        <w:numPr>
          <w:ilvl w:val="0"/>
          <w:numId w:val="125"/>
        </w:numPr>
      </w:pPr>
      <w:r w:rsidRPr="0061551D">
        <w:rPr>
          <w:b/>
        </w:rPr>
        <w:t>Locane</w:t>
      </w:r>
      <w:r>
        <w:t xml:space="preserve"> : Eye</w:t>
      </w:r>
    </w:p>
    <w:p w14:paraId="07847B09" w14:textId="77777777" w:rsidR="00C3489B" w:rsidRDefault="00C3489B" w:rsidP="00BE4ACE">
      <w:pPr>
        <w:pStyle w:val="ListParagraph"/>
        <w:numPr>
          <w:ilvl w:val="0"/>
          <w:numId w:val="125"/>
        </w:numPr>
      </w:pPr>
      <w:r w:rsidRPr="0061551D">
        <w:rPr>
          <w:b/>
        </w:rPr>
        <w:t>Ratir</w:t>
      </w:r>
      <w:r>
        <w:t>: Rati: Pleasure/Enjoyment/Delight</w:t>
      </w:r>
    </w:p>
    <w:p w14:paraId="0070BF45" w14:textId="77777777" w:rsidR="00C3489B" w:rsidRDefault="00C3489B" w:rsidP="00BE4ACE">
      <w:pPr>
        <w:pStyle w:val="ListParagraph"/>
        <w:numPr>
          <w:ilvl w:val="0"/>
          <w:numId w:val="125"/>
        </w:numPr>
      </w:pPr>
      <w:r w:rsidRPr="0061551D">
        <w:rPr>
          <w:b/>
        </w:rPr>
        <w:t>Mama</w:t>
      </w:r>
      <w:r>
        <w:t xml:space="preserve">: My </w:t>
      </w:r>
    </w:p>
    <w:p w14:paraId="006679FC" w14:textId="77777777" w:rsidR="00C3489B" w:rsidRDefault="00C3489B" w:rsidP="00C3489B">
      <w:pPr>
        <w:spacing w:before="0"/>
      </w:pPr>
    </w:p>
    <w:p w14:paraId="766269B3" w14:textId="77777777" w:rsidR="00C3489B" w:rsidRDefault="00C3489B" w:rsidP="00BE4ACE">
      <w:pPr>
        <w:pStyle w:val="ListParagraph"/>
        <w:numPr>
          <w:ilvl w:val="0"/>
          <w:numId w:val="124"/>
        </w:numPr>
      </w:pPr>
      <w:r w:rsidRPr="0061551D">
        <w:rPr>
          <w:b/>
        </w:rPr>
        <w:t>Naviinai</w:t>
      </w:r>
      <w:r>
        <w:t>: Fresh/Young/New</w:t>
      </w:r>
    </w:p>
    <w:p w14:paraId="387DE35C" w14:textId="77777777" w:rsidR="00C3489B" w:rsidRDefault="00C3489B" w:rsidP="00BE4ACE">
      <w:pPr>
        <w:pStyle w:val="ListParagraph"/>
        <w:numPr>
          <w:ilvl w:val="0"/>
          <w:numId w:val="124"/>
        </w:numPr>
      </w:pPr>
      <w:r w:rsidRPr="0061551D">
        <w:rPr>
          <w:b/>
        </w:rPr>
        <w:t>Megha</w:t>
      </w:r>
      <w:r>
        <w:t>: Cloud/Mass/Multiude</w:t>
      </w:r>
    </w:p>
    <w:p w14:paraId="50882101" w14:textId="77777777" w:rsidR="00C3489B" w:rsidRDefault="00C3489B" w:rsidP="00BE4ACE">
      <w:pPr>
        <w:pStyle w:val="ListParagraph"/>
        <w:numPr>
          <w:ilvl w:val="0"/>
          <w:numId w:val="124"/>
        </w:numPr>
      </w:pPr>
      <w:r w:rsidRPr="0061551D">
        <w:rPr>
          <w:b/>
        </w:rPr>
        <w:t>Mandalii</w:t>
      </w:r>
      <w:r>
        <w:t>: Circle/Orb/Ring</w:t>
      </w:r>
    </w:p>
    <w:p w14:paraId="11670260" w14:textId="77777777" w:rsidR="00C3489B" w:rsidRDefault="00C3489B" w:rsidP="00BE4ACE">
      <w:pPr>
        <w:pStyle w:val="ListParagraph"/>
        <w:numPr>
          <w:ilvl w:val="0"/>
          <w:numId w:val="124"/>
        </w:numPr>
      </w:pPr>
      <w:r w:rsidRPr="0061551D">
        <w:rPr>
          <w:b/>
        </w:rPr>
        <w:t>Niruddha</w:t>
      </w:r>
      <w:r>
        <w:t>: Withheld/Restrained/Held Back</w:t>
      </w:r>
    </w:p>
    <w:p w14:paraId="37D2DCA4" w14:textId="77777777" w:rsidR="00C3489B" w:rsidRDefault="00C3489B" w:rsidP="00BE4ACE">
      <w:pPr>
        <w:pStyle w:val="ListParagraph"/>
        <w:numPr>
          <w:ilvl w:val="0"/>
          <w:numId w:val="124"/>
        </w:numPr>
      </w:pPr>
      <w:r w:rsidRPr="0061551D">
        <w:rPr>
          <w:b/>
        </w:rPr>
        <w:t>Durdhara</w:t>
      </w:r>
      <w:r>
        <w:t>: Difficult to be carried or suffered/Intolerable</w:t>
      </w:r>
    </w:p>
    <w:p w14:paraId="2F674929" w14:textId="77777777" w:rsidR="00C3489B" w:rsidRDefault="00C3489B" w:rsidP="00BE4ACE">
      <w:pPr>
        <w:pStyle w:val="ListParagraph"/>
        <w:numPr>
          <w:ilvl w:val="0"/>
          <w:numId w:val="124"/>
        </w:numPr>
      </w:pPr>
      <w:r w:rsidRPr="0061551D">
        <w:rPr>
          <w:b/>
        </w:rPr>
        <w:t>Sphurat</w:t>
      </w:r>
      <w:r>
        <w:t>: Trembling/Shaking</w:t>
      </w:r>
    </w:p>
    <w:p w14:paraId="286E6B9C" w14:textId="77777777" w:rsidR="00C3489B" w:rsidRDefault="00C3489B" w:rsidP="00BE4ACE">
      <w:pPr>
        <w:pStyle w:val="ListParagraph"/>
        <w:numPr>
          <w:ilvl w:val="0"/>
          <w:numId w:val="124"/>
        </w:numPr>
      </w:pPr>
      <w:r w:rsidRPr="0061551D">
        <w:rPr>
          <w:b/>
        </w:rPr>
        <w:t>Kuhuu</w:t>
      </w:r>
      <w:r>
        <w:t>: New Moon</w:t>
      </w:r>
    </w:p>
    <w:p w14:paraId="2F22FE9D" w14:textId="77777777" w:rsidR="00C3489B" w:rsidRDefault="00C3489B" w:rsidP="00BE4ACE">
      <w:pPr>
        <w:pStyle w:val="ListParagraph"/>
        <w:numPr>
          <w:ilvl w:val="0"/>
          <w:numId w:val="124"/>
        </w:numPr>
      </w:pPr>
      <w:r w:rsidRPr="0061551D">
        <w:rPr>
          <w:b/>
        </w:rPr>
        <w:t>Nishiithinii</w:t>
      </w:r>
      <w:r>
        <w:t>: Midnight/Night</w:t>
      </w:r>
    </w:p>
    <w:p w14:paraId="6C8E96B0" w14:textId="77777777" w:rsidR="00C3489B" w:rsidRDefault="00C3489B" w:rsidP="00BE4ACE">
      <w:pPr>
        <w:pStyle w:val="ListParagraph"/>
        <w:numPr>
          <w:ilvl w:val="0"/>
          <w:numId w:val="124"/>
        </w:numPr>
      </w:pPr>
      <w:r w:rsidRPr="0061551D">
        <w:rPr>
          <w:b/>
        </w:rPr>
        <w:t>Tamah</w:t>
      </w:r>
      <w:r>
        <w:t>: Tamas: Darkness/Ignorance</w:t>
      </w:r>
    </w:p>
    <w:p w14:paraId="3537CCFB" w14:textId="77777777" w:rsidR="00C3489B" w:rsidRDefault="00C3489B" w:rsidP="00BE4ACE">
      <w:pPr>
        <w:pStyle w:val="ListParagraph"/>
        <w:numPr>
          <w:ilvl w:val="0"/>
          <w:numId w:val="124"/>
        </w:numPr>
      </w:pPr>
      <w:r w:rsidRPr="0061551D">
        <w:rPr>
          <w:b/>
        </w:rPr>
        <w:t>Prabandha</w:t>
      </w:r>
      <w:r>
        <w:t>: Connection/Tie</w:t>
      </w:r>
    </w:p>
    <w:p w14:paraId="38BF9A84" w14:textId="77777777" w:rsidR="00C3489B" w:rsidRDefault="00C3489B" w:rsidP="00BE4ACE">
      <w:pPr>
        <w:pStyle w:val="ListParagraph"/>
        <w:numPr>
          <w:ilvl w:val="0"/>
          <w:numId w:val="124"/>
        </w:numPr>
      </w:pPr>
      <w:r w:rsidRPr="0061551D">
        <w:rPr>
          <w:b/>
        </w:rPr>
        <w:t>Badha</w:t>
      </w:r>
      <w:r>
        <w:t>: Bound/Tied/Locked</w:t>
      </w:r>
    </w:p>
    <w:p w14:paraId="299791EC" w14:textId="77777777" w:rsidR="00C3489B" w:rsidRDefault="00C3489B" w:rsidP="00BE4ACE">
      <w:pPr>
        <w:pStyle w:val="ListParagraph"/>
        <w:numPr>
          <w:ilvl w:val="0"/>
          <w:numId w:val="124"/>
        </w:numPr>
      </w:pPr>
      <w:r w:rsidRPr="0061551D">
        <w:rPr>
          <w:b/>
        </w:rPr>
        <w:t>Kandharah</w:t>
      </w:r>
      <w:r>
        <w:t>: Neck</w:t>
      </w:r>
    </w:p>
    <w:p w14:paraId="36C5C7A7" w14:textId="77777777" w:rsidR="00C3489B" w:rsidRDefault="00C3489B" w:rsidP="00C3489B">
      <w:pPr>
        <w:spacing w:before="0"/>
      </w:pPr>
    </w:p>
    <w:p w14:paraId="5C891EFE" w14:textId="77777777" w:rsidR="00C3489B" w:rsidRDefault="00C3489B" w:rsidP="00BE4ACE">
      <w:pPr>
        <w:pStyle w:val="ListParagraph"/>
        <w:numPr>
          <w:ilvl w:val="0"/>
          <w:numId w:val="123"/>
        </w:numPr>
      </w:pPr>
      <w:r w:rsidRPr="0061551D">
        <w:rPr>
          <w:b/>
        </w:rPr>
        <w:t>Nilimpa</w:t>
      </w:r>
      <w:r>
        <w:t>: Supernatural Beings/Gods</w:t>
      </w:r>
    </w:p>
    <w:p w14:paraId="1376E180" w14:textId="77777777" w:rsidR="00C3489B" w:rsidRDefault="00C3489B" w:rsidP="00BE4ACE">
      <w:pPr>
        <w:pStyle w:val="ListParagraph"/>
        <w:numPr>
          <w:ilvl w:val="0"/>
          <w:numId w:val="123"/>
        </w:numPr>
      </w:pPr>
      <w:r w:rsidRPr="0061551D">
        <w:rPr>
          <w:b/>
        </w:rPr>
        <w:t>Nirjharii</w:t>
      </w:r>
      <w:r>
        <w:t>: A River</w:t>
      </w:r>
    </w:p>
    <w:p w14:paraId="52B59C34" w14:textId="77777777" w:rsidR="00C3489B" w:rsidRDefault="00C3489B" w:rsidP="00BE4ACE">
      <w:pPr>
        <w:pStyle w:val="ListParagraph"/>
        <w:numPr>
          <w:ilvl w:val="0"/>
          <w:numId w:val="123"/>
        </w:numPr>
      </w:pPr>
      <w:r w:rsidRPr="0061551D">
        <w:rPr>
          <w:b/>
        </w:rPr>
        <w:t>Dharas</w:t>
      </w:r>
      <w:r>
        <w:t>: Bearing/Holding</w:t>
      </w:r>
    </w:p>
    <w:p w14:paraId="1C365348" w14:textId="77777777" w:rsidR="00C3489B" w:rsidRDefault="00C3489B" w:rsidP="00BE4ACE">
      <w:pPr>
        <w:pStyle w:val="ListParagraph"/>
        <w:numPr>
          <w:ilvl w:val="0"/>
          <w:numId w:val="123"/>
        </w:numPr>
      </w:pPr>
      <w:r w:rsidRPr="0061551D">
        <w:rPr>
          <w:b/>
        </w:rPr>
        <w:t>Tanotu</w:t>
      </w:r>
      <w:r>
        <w:t>: Tan: Extend/Spread</w:t>
      </w:r>
    </w:p>
    <w:p w14:paraId="6B25A335" w14:textId="77777777" w:rsidR="00C3489B" w:rsidRDefault="00C3489B" w:rsidP="00BE4ACE">
      <w:pPr>
        <w:pStyle w:val="ListParagraph"/>
        <w:numPr>
          <w:ilvl w:val="0"/>
          <w:numId w:val="123"/>
        </w:numPr>
      </w:pPr>
      <w:r w:rsidRPr="0061551D">
        <w:rPr>
          <w:b/>
        </w:rPr>
        <w:t>Krtti</w:t>
      </w:r>
      <w:r>
        <w:t>: Hide/Skin</w:t>
      </w:r>
    </w:p>
    <w:p w14:paraId="1DF30EFC" w14:textId="77777777" w:rsidR="00C3489B" w:rsidRDefault="00C3489B" w:rsidP="00BE4ACE">
      <w:pPr>
        <w:pStyle w:val="ListParagraph"/>
        <w:numPr>
          <w:ilvl w:val="0"/>
          <w:numId w:val="123"/>
        </w:numPr>
      </w:pPr>
      <w:r w:rsidRPr="0061551D">
        <w:rPr>
          <w:b/>
        </w:rPr>
        <w:t>Sindhurah</w:t>
      </w:r>
      <w:r>
        <w:t>: Elephant</w:t>
      </w:r>
    </w:p>
    <w:p w14:paraId="10928E3A" w14:textId="77777777" w:rsidR="00C3489B" w:rsidRDefault="00C3489B" w:rsidP="00BE4ACE">
      <w:pPr>
        <w:pStyle w:val="ListParagraph"/>
        <w:numPr>
          <w:ilvl w:val="0"/>
          <w:numId w:val="123"/>
        </w:numPr>
      </w:pPr>
      <w:r w:rsidRPr="0061551D">
        <w:rPr>
          <w:b/>
        </w:rPr>
        <w:t>Kalaa</w:t>
      </w:r>
      <w:r>
        <w:t>: A small part (of a moon)/ A Section</w:t>
      </w:r>
    </w:p>
    <w:p w14:paraId="6166EEC8" w14:textId="77777777" w:rsidR="00C3489B" w:rsidRDefault="00C3489B" w:rsidP="00BE4ACE">
      <w:pPr>
        <w:pStyle w:val="ListParagraph"/>
        <w:numPr>
          <w:ilvl w:val="0"/>
          <w:numId w:val="123"/>
        </w:numPr>
      </w:pPr>
      <w:r w:rsidRPr="0061551D">
        <w:rPr>
          <w:b/>
        </w:rPr>
        <w:t>Nidhaana</w:t>
      </w:r>
      <w:r>
        <w:t>: Containing/Depositing/Storing</w:t>
      </w:r>
    </w:p>
    <w:p w14:paraId="44E352D6" w14:textId="77777777" w:rsidR="00C3489B" w:rsidRDefault="00C3489B" w:rsidP="00BE4ACE">
      <w:pPr>
        <w:pStyle w:val="ListParagraph"/>
        <w:numPr>
          <w:ilvl w:val="0"/>
          <w:numId w:val="123"/>
        </w:numPr>
      </w:pPr>
      <w:r w:rsidRPr="0061551D">
        <w:rPr>
          <w:b/>
        </w:rPr>
        <w:t>Bandhurah</w:t>
      </w:r>
      <w:r>
        <w:t>: Curved/Rounded/Beautiful/Charming</w:t>
      </w:r>
    </w:p>
    <w:p w14:paraId="5FEDAFF6" w14:textId="77777777" w:rsidR="00C3489B" w:rsidRDefault="00C3489B" w:rsidP="00BE4ACE">
      <w:pPr>
        <w:pStyle w:val="ListParagraph"/>
        <w:numPr>
          <w:ilvl w:val="0"/>
          <w:numId w:val="123"/>
        </w:numPr>
      </w:pPr>
      <w:r w:rsidRPr="0061551D">
        <w:rPr>
          <w:b/>
        </w:rPr>
        <w:t>Shriyam</w:t>
      </w:r>
      <w:r>
        <w:t>: Beauty</w:t>
      </w:r>
    </w:p>
    <w:p w14:paraId="3C845080" w14:textId="77777777" w:rsidR="00C3489B" w:rsidRDefault="00C3489B" w:rsidP="00BE4ACE">
      <w:pPr>
        <w:pStyle w:val="ListParagraph"/>
        <w:numPr>
          <w:ilvl w:val="0"/>
          <w:numId w:val="123"/>
        </w:numPr>
      </w:pPr>
      <w:r w:rsidRPr="0061551D">
        <w:rPr>
          <w:b/>
        </w:rPr>
        <w:t>Jagad</w:t>
      </w:r>
      <w:r>
        <w:t>: World/Universe</w:t>
      </w:r>
    </w:p>
    <w:p w14:paraId="3B111A10" w14:textId="77777777" w:rsidR="00C3489B" w:rsidRDefault="00C3489B" w:rsidP="00BE4ACE">
      <w:pPr>
        <w:pStyle w:val="ListParagraph"/>
        <w:numPr>
          <w:ilvl w:val="0"/>
          <w:numId w:val="123"/>
        </w:numPr>
      </w:pPr>
      <w:r w:rsidRPr="0061551D">
        <w:rPr>
          <w:b/>
        </w:rPr>
        <w:t>Dhurandharah</w:t>
      </w:r>
      <w:r>
        <w:t>: Bearing a yoke, or burden</w:t>
      </w:r>
    </w:p>
    <w:p w14:paraId="1A21B04E" w14:textId="77777777" w:rsidR="00C3489B" w:rsidRDefault="00C3489B" w:rsidP="00C3489B">
      <w:pPr>
        <w:spacing w:before="0"/>
      </w:pPr>
    </w:p>
    <w:p w14:paraId="197567AC" w14:textId="77777777" w:rsidR="00C3489B" w:rsidRDefault="00C3489B" w:rsidP="00BE4ACE">
      <w:pPr>
        <w:pStyle w:val="ListParagraph"/>
        <w:numPr>
          <w:ilvl w:val="0"/>
          <w:numId w:val="122"/>
        </w:numPr>
      </w:pPr>
      <w:r w:rsidRPr="0061551D">
        <w:rPr>
          <w:b/>
        </w:rPr>
        <w:t>Praphulla</w:t>
      </w:r>
      <w:r>
        <w:t>: Blooming/Expanded/Open wide</w:t>
      </w:r>
    </w:p>
    <w:p w14:paraId="4816E1F6" w14:textId="77777777" w:rsidR="00C3489B" w:rsidRDefault="00C3489B" w:rsidP="00BE4ACE">
      <w:pPr>
        <w:pStyle w:val="ListParagraph"/>
        <w:numPr>
          <w:ilvl w:val="0"/>
          <w:numId w:val="122"/>
        </w:numPr>
      </w:pPr>
      <w:r w:rsidRPr="0061551D">
        <w:rPr>
          <w:b/>
        </w:rPr>
        <w:t>Niila</w:t>
      </w:r>
      <w:r>
        <w:t>: Blue/Dark Blue</w:t>
      </w:r>
    </w:p>
    <w:p w14:paraId="30E78837" w14:textId="77777777" w:rsidR="00C3489B" w:rsidRDefault="00C3489B" w:rsidP="00BE4ACE">
      <w:pPr>
        <w:pStyle w:val="ListParagraph"/>
        <w:numPr>
          <w:ilvl w:val="0"/>
          <w:numId w:val="122"/>
        </w:numPr>
      </w:pPr>
      <w:r w:rsidRPr="0061551D">
        <w:rPr>
          <w:b/>
        </w:rPr>
        <w:t>Pangkaja</w:t>
      </w:r>
      <w:r>
        <w:t>: Grown in mud/Lotus</w:t>
      </w:r>
    </w:p>
    <w:p w14:paraId="3D616465" w14:textId="77777777" w:rsidR="00C3489B" w:rsidRDefault="00C3489B" w:rsidP="00BE4ACE">
      <w:pPr>
        <w:pStyle w:val="ListParagraph"/>
        <w:numPr>
          <w:ilvl w:val="0"/>
          <w:numId w:val="122"/>
        </w:numPr>
      </w:pPr>
      <w:r w:rsidRPr="0061551D">
        <w:rPr>
          <w:b/>
        </w:rPr>
        <w:t>Prapan</w:t>
      </w:r>
      <w:r>
        <w:t>.ca: Expansion/Expansion of the Universe</w:t>
      </w:r>
    </w:p>
    <w:p w14:paraId="5C555C4B" w14:textId="77777777" w:rsidR="00C3489B" w:rsidRDefault="00C3489B" w:rsidP="00BE4ACE">
      <w:pPr>
        <w:pStyle w:val="ListParagraph"/>
        <w:numPr>
          <w:ilvl w:val="0"/>
          <w:numId w:val="122"/>
        </w:numPr>
      </w:pPr>
      <w:r w:rsidRPr="0061551D">
        <w:rPr>
          <w:b/>
        </w:rPr>
        <w:t>Kaalima</w:t>
      </w:r>
      <w:r>
        <w:t>: Throat/Neck</w:t>
      </w:r>
    </w:p>
    <w:p w14:paraId="51C28EC6" w14:textId="77777777" w:rsidR="00C3489B" w:rsidRDefault="00C3489B" w:rsidP="00BE4ACE">
      <w:pPr>
        <w:pStyle w:val="ListParagraph"/>
        <w:numPr>
          <w:ilvl w:val="0"/>
          <w:numId w:val="122"/>
        </w:numPr>
      </w:pPr>
      <w:r w:rsidRPr="0061551D">
        <w:rPr>
          <w:b/>
        </w:rPr>
        <w:t>Prabhaa</w:t>
      </w:r>
      <w:r>
        <w:t>: Shine/Light/Splendour/Radiance</w:t>
      </w:r>
    </w:p>
    <w:p w14:paraId="2FEC207E" w14:textId="77777777" w:rsidR="00C3489B" w:rsidRDefault="00C3489B" w:rsidP="00BE4ACE">
      <w:pPr>
        <w:pStyle w:val="ListParagraph"/>
        <w:numPr>
          <w:ilvl w:val="0"/>
          <w:numId w:val="122"/>
        </w:numPr>
      </w:pPr>
      <w:r>
        <w:t>[</w:t>
      </w:r>
      <w:r w:rsidRPr="0061551D">
        <w:rPr>
          <w:b/>
        </w:rPr>
        <w:t>A]Valambi</w:t>
      </w:r>
      <w:r>
        <w:t>: Hanging down/Prop/Supporting</w:t>
      </w:r>
    </w:p>
    <w:p w14:paraId="10A73E18" w14:textId="77777777" w:rsidR="00C3489B" w:rsidRDefault="00C3489B" w:rsidP="00BE4ACE">
      <w:pPr>
        <w:pStyle w:val="ListParagraph"/>
        <w:numPr>
          <w:ilvl w:val="0"/>
          <w:numId w:val="122"/>
        </w:numPr>
      </w:pPr>
      <w:r w:rsidRPr="0061551D">
        <w:rPr>
          <w:b/>
        </w:rPr>
        <w:lastRenderedPageBreak/>
        <w:t>Kannttha</w:t>
      </w:r>
      <w:r>
        <w:t>: Throat/Neck</w:t>
      </w:r>
    </w:p>
    <w:p w14:paraId="7B05DAA8" w14:textId="77777777" w:rsidR="00C3489B" w:rsidRDefault="00C3489B" w:rsidP="00BE4ACE">
      <w:pPr>
        <w:pStyle w:val="ListParagraph"/>
        <w:numPr>
          <w:ilvl w:val="0"/>
          <w:numId w:val="122"/>
        </w:numPr>
      </w:pPr>
      <w:r w:rsidRPr="0061551D">
        <w:rPr>
          <w:b/>
        </w:rPr>
        <w:t>Kandalii</w:t>
      </w:r>
      <w:r>
        <w:t>: Kandala: Cheek/Girth/Girdle</w:t>
      </w:r>
    </w:p>
    <w:p w14:paraId="2AA26B39" w14:textId="77777777" w:rsidR="00C3489B" w:rsidRDefault="00C3489B" w:rsidP="00BE4ACE">
      <w:pPr>
        <w:pStyle w:val="ListParagraph"/>
        <w:numPr>
          <w:ilvl w:val="0"/>
          <w:numId w:val="122"/>
        </w:numPr>
      </w:pPr>
      <w:r w:rsidRPr="0061551D">
        <w:rPr>
          <w:b/>
        </w:rPr>
        <w:t>Ruci</w:t>
      </w:r>
      <w:r>
        <w:t>: Light/Lustre/Relish/</w:t>
      </w:r>
    </w:p>
    <w:p w14:paraId="33F83DDA" w14:textId="77777777" w:rsidR="00C3489B" w:rsidRDefault="00C3489B" w:rsidP="00BE4ACE">
      <w:pPr>
        <w:pStyle w:val="ListParagraph"/>
        <w:numPr>
          <w:ilvl w:val="0"/>
          <w:numId w:val="122"/>
        </w:numPr>
      </w:pPr>
      <w:r w:rsidRPr="0061551D">
        <w:rPr>
          <w:b/>
        </w:rPr>
        <w:t>Prabadha</w:t>
      </w:r>
      <w:r>
        <w:t>: Bound/Tied</w:t>
      </w:r>
    </w:p>
    <w:p w14:paraId="5569AD5C" w14:textId="77777777" w:rsidR="00C3489B" w:rsidRDefault="00C3489B" w:rsidP="00BE4ACE">
      <w:pPr>
        <w:pStyle w:val="ListParagraph"/>
        <w:numPr>
          <w:ilvl w:val="0"/>
          <w:numId w:val="122"/>
        </w:numPr>
      </w:pPr>
      <w:r w:rsidRPr="0061551D">
        <w:rPr>
          <w:b/>
        </w:rPr>
        <w:t>Kandharam</w:t>
      </w:r>
      <w:r>
        <w:t>: Neck</w:t>
      </w:r>
    </w:p>
    <w:p w14:paraId="522C821B" w14:textId="77777777" w:rsidR="00C3489B" w:rsidRDefault="00C3489B" w:rsidP="00C3489B">
      <w:pPr>
        <w:spacing w:before="0"/>
      </w:pPr>
    </w:p>
    <w:p w14:paraId="10881DED" w14:textId="77777777" w:rsidR="00C3489B" w:rsidRDefault="00C3489B" w:rsidP="00BE4ACE">
      <w:pPr>
        <w:pStyle w:val="ListParagraph"/>
        <w:numPr>
          <w:ilvl w:val="0"/>
          <w:numId w:val="121"/>
        </w:numPr>
      </w:pPr>
      <w:r w:rsidRPr="0061551D">
        <w:rPr>
          <w:b/>
        </w:rPr>
        <w:t>Smarac</w:t>
      </w:r>
      <w:r>
        <w:t>: Kama Deva (God of Love)</w:t>
      </w:r>
    </w:p>
    <w:p w14:paraId="50F0D7F3" w14:textId="77777777" w:rsidR="00C3489B" w:rsidRDefault="00C3489B" w:rsidP="00BE4ACE">
      <w:pPr>
        <w:pStyle w:val="ListParagraph"/>
        <w:numPr>
          <w:ilvl w:val="0"/>
          <w:numId w:val="121"/>
        </w:numPr>
      </w:pPr>
      <w:r w:rsidRPr="0061551D">
        <w:rPr>
          <w:b/>
        </w:rPr>
        <w:t>Chidam</w:t>
      </w:r>
      <w:r>
        <w:t>: Cut off/Destroy</w:t>
      </w:r>
    </w:p>
    <w:p w14:paraId="429970BA" w14:textId="77777777" w:rsidR="00C3489B" w:rsidRDefault="00C3489B" w:rsidP="00BE4ACE">
      <w:pPr>
        <w:pStyle w:val="ListParagraph"/>
        <w:numPr>
          <w:ilvl w:val="0"/>
          <w:numId w:val="121"/>
        </w:numPr>
      </w:pPr>
      <w:r w:rsidRPr="0061551D">
        <w:rPr>
          <w:b/>
        </w:rPr>
        <w:t>Purac</w:t>
      </w:r>
      <w:r>
        <w:t>: Pura: Forest/Castle/City</w:t>
      </w:r>
    </w:p>
    <w:p w14:paraId="1386552F" w14:textId="77777777" w:rsidR="00C3489B" w:rsidRDefault="00C3489B" w:rsidP="00BE4ACE">
      <w:pPr>
        <w:pStyle w:val="ListParagraph"/>
        <w:numPr>
          <w:ilvl w:val="0"/>
          <w:numId w:val="121"/>
        </w:numPr>
      </w:pPr>
      <w:r w:rsidRPr="0061551D">
        <w:rPr>
          <w:b/>
        </w:rPr>
        <w:t>Chidam</w:t>
      </w:r>
      <w:r>
        <w:t>: Cut off/Destroy</w:t>
      </w:r>
    </w:p>
    <w:p w14:paraId="237E95BD" w14:textId="77777777" w:rsidR="00C3489B" w:rsidRDefault="00C3489B" w:rsidP="00BE4ACE">
      <w:pPr>
        <w:pStyle w:val="ListParagraph"/>
        <w:numPr>
          <w:ilvl w:val="0"/>
          <w:numId w:val="121"/>
        </w:numPr>
      </w:pPr>
      <w:r w:rsidRPr="0061551D">
        <w:rPr>
          <w:b/>
        </w:rPr>
        <w:t>Bhavac</w:t>
      </w:r>
      <w:r>
        <w:t>: Bhava: World/Worldly Existance</w:t>
      </w:r>
    </w:p>
    <w:p w14:paraId="4A4326D6" w14:textId="77777777" w:rsidR="00C3489B" w:rsidRDefault="00C3489B" w:rsidP="00BE4ACE">
      <w:pPr>
        <w:pStyle w:val="ListParagraph"/>
        <w:numPr>
          <w:ilvl w:val="0"/>
          <w:numId w:val="121"/>
        </w:numPr>
      </w:pPr>
      <w:r w:rsidRPr="0061551D">
        <w:rPr>
          <w:b/>
        </w:rPr>
        <w:t>Chidam</w:t>
      </w:r>
      <w:r>
        <w:t>: Cut off/Destroy</w:t>
      </w:r>
    </w:p>
    <w:p w14:paraId="0D35BBE8" w14:textId="77777777" w:rsidR="00C3489B" w:rsidRDefault="00C3489B" w:rsidP="00BE4ACE">
      <w:pPr>
        <w:pStyle w:val="ListParagraph"/>
        <w:numPr>
          <w:ilvl w:val="0"/>
          <w:numId w:val="121"/>
        </w:numPr>
      </w:pPr>
      <w:r w:rsidRPr="0061551D">
        <w:rPr>
          <w:b/>
        </w:rPr>
        <w:t>Makhac</w:t>
      </w:r>
      <w:r>
        <w:t>: Festival/Sacrifice</w:t>
      </w:r>
    </w:p>
    <w:p w14:paraId="617676CA" w14:textId="77777777" w:rsidR="00C3489B" w:rsidRDefault="00C3489B" w:rsidP="00BE4ACE">
      <w:pPr>
        <w:pStyle w:val="ListParagraph"/>
        <w:numPr>
          <w:ilvl w:val="0"/>
          <w:numId w:val="121"/>
        </w:numPr>
      </w:pPr>
      <w:r w:rsidRPr="0061551D">
        <w:rPr>
          <w:b/>
        </w:rPr>
        <w:t>Chidam</w:t>
      </w:r>
      <w:r>
        <w:t>: Cut off/Destroy</w:t>
      </w:r>
    </w:p>
    <w:p w14:paraId="18B8167A" w14:textId="77777777" w:rsidR="00C3489B" w:rsidRDefault="00C3489B" w:rsidP="00BE4ACE">
      <w:pPr>
        <w:pStyle w:val="ListParagraph"/>
        <w:numPr>
          <w:ilvl w:val="0"/>
          <w:numId w:val="121"/>
        </w:numPr>
      </w:pPr>
      <w:r w:rsidRPr="0061551D">
        <w:rPr>
          <w:b/>
        </w:rPr>
        <w:t>Gajac</w:t>
      </w:r>
      <w:r>
        <w:t>: Gaja: Elephant</w:t>
      </w:r>
    </w:p>
    <w:p w14:paraId="6942F9CB" w14:textId="77777777" w:rsidR="00C3489B" w:rsidRDefault="00C3489B" w:rsidP="00BE4ACE">
      <w:pPr>
        <w:pStyle w:val="ListParagraph"/>
        <w:numPr>
          <w:ilvl w:val="0"/>
          <w:numId w:val="121"/>
        </w:numPr>
      </w:pPr>
      <w:r w:rsidRPr="0061551D">
        <w:rPr>
          <w:b/>
        </w:rPr>
        <w:t>Chida</w:t>
      </w:r>
      <w:r>
        <w:t>: Cut off/Destroy</w:t>
      </w:r>
    </w:p>
    <w:p w14:paraId="4975D8C8" w14:textId="77777777" w:rsidR="00C3489B" w:rsidRDefault="00C3489B" w:rsidP="00BE4ACE">
      <w:pPr>
        <w:pStyle w:val="ListParagraph"/>
        <w:numPr>
          <w:ilvl w:val="0"/>
          <w:numId w:val="121"/>
        </w:numPr>
      </w:pPr>
      <w:r w:rsidRPr="0061551D">
        <w:rPr>
          <w:b/>
        </w:rPr>
        <w:t>Andhakac</w:t>
      </w:r>
      <w:r>
        <w:t>: The demon Andhaka</w:t>
      </w:r>
    </w:p>
    <w:p w14:paraId="490A4A0C" w14:textId="77777777" w:rsidR="00C3489B" w:rsidRDefault="00C3489B" w:rsidP="00BE4ACE">
      <w:pPr>
        <w:pStyle w:val="ListParagraph"/>
        <w:numPr>
          <w:ilvl w:val="0"/>
          <w:numId w:val="121"/>
        </w:numPr>
      </w:pPr>
      <w:r w:rsidRPr="0061551D">
        <w:rPr>
          <w:b/>
        </w:rPr>
        <w:t>Chidam</w:t>
      </w:r>
      <w:r>
        <w:t>: Cut off/Destroy</w:t>
      </w:r>
    </w:p>
    <w:p w14:paraId="2AC77C96" w14:textId="77777777" w:rsidR="00C3489B" w:rsidRDefault="00C3489B" w:rsidP="00BE4ACE">
      <w:pPr>
        <w:pStyle w:val="ListParagraph"/>
        <w:numPr>
          <w:ilvl w:val="0"/>
          <w:numId w:val="121"/>
        </w:numPr>
      </w:pPr>
      <w:r w:rsidRPr="0061551D">
        <w:rPr>
          <w:b/>
        </w:rPr>
        <w:t>Tam</w:t>
      </w:r>
      <w:r>
        <w:t>: Exhausted/Suffocated</w:t>
      </w:r>
    </w:p>
    <w:p w14:paraId="4203523F" w14:textId="77777777" w:rsidR="00C3489B" w:rsidRDefault="00C3489B" w:rsidP="00BE4ACE">
      <w:pPr>
        <w:pStyle w:val="ListParagraph"/>
        <w:numPr>
          <w:ilvl w:val="0"/>
          <w:numId w:val="121"/>
        </w:numPr>
      </w:pPr>
      <w:r w:rsidRPr="0061551D">
        <w:rPr>
          <w:b/>
        </w:rPr>
        <w:t>Antakac</w:t>
      </w:r>
      <w:r>
        <w:t>: Yama</w:t>
      </w:r>
    </w:p>
    <w:p w14:paraId="147706DE" w14:textId="77777777" w:rsidR="00C3489B" w:rsidRDefault="00C3489B" w:rsidP="00BE4ACE">
      <w:pPr>
        <w:pStyle w:val="ListParagraph"/>
        <w:numPr>
          <w:ilvl w:val="0"/>
          <w:numId w:val="121"/>
        </w:numPr>
      </w:pPr>
      <w:r w:rsidRPr="0061551D">
        <w:rPr>
          <w:b/>
        </w:rPr>
        <w:t>Chidam</w:t>
      </w:r>
      <w:r>
        <w:t>: Cut off/Destroy</w:t>
      </w:r>
    </w:p>
    <w:p w14:paraId="354F2D2B" w14:textId="77777777" w:rsidR="00C3489B" w:rsidRDefault="00C3489B" w:rsidP="00BE4ACE">
      <w:pPr>
        <w:pStyle w:val="ListParagraph"/>
        <w:numPr>
          <w:ilvl w:val="0"/>
          <w:numId w:val="121"/>
        </w:numPr>
      </w:pPr>
      <w:r w:rsidRPr="0061551D">
        <w:rPr>
          <w:b/>
        </w:rPr>
        <w:t>Bhaje</w:t>
      </w:r>
      <w:r>
        <w:t>: Worship/Adore</w:t>
      </w:r>
    </w:p>
    <w:p w14:paraId="39849F24" w14:textId="77777777" w:rsidR="00C3489B" w:rsidRDefault="00C3489B" w:rsidP="00C3489B">
      <w:pPr>
        <w:spacing w:before="0"/>
      </w:pPr>
    </w:p>
    <w:p w14:paraId="2FD9FDB9" w14:textId="77777777" w:rsidR="00C3489B" w:rsidRDefault="00C3489B" w:rsidP="00BE4ACE">
      <w:pPr>
        <w:pStyle w:val="ListParagraph"/>
        <w:numPr>
          <w:ilvl w:val="0"/>
          <w:numId w:val="120"/>
        </w:numPr>
      </w:pPr>
      <w:r w:rsidRPr="0061551D">
        <w:rPr>
          <w:b/>
        </w:rPr>
        <w:t>Akharva</w:t>
      </w:r>
      <w:r>
        <w:t>: Not shortened or mutilated</w:t>
      </w:r>
    </w:p>
    <w:p w14:paraId="58E76D49" w14:textId="77777777" w:rsidR="00C3489B" w:rsidRDefault="00C3489B" w:rsidP="00BE4ACE">
      <w:pPr>
        <w:pStyle w:val="ListParagraph"/>
        <w:numPr>
          <w:ilvl w:val="0"/>
          <w:numId w:val="120"/>
        </w:numPr>
      </w:pPr>
      <w:r w:rsidRPr="0061551D">
        <w:rPr>
          <w:b/>
        </w:rPr>
        <w:t>Sarva</w:t>
      </w:r>
      <w:r>
        <w:t>: All</w:t>
      </w:r>
    </w:p>
    <w:p w14:paraId="41586382" w14:textId="77777777" w:rsidR="00C3489B" w:rsidRDefault="00C3489B" w:rsidP="00BE4ACE">
      <w:pPr>
        <w:pStyle w:val="ListParagraph"/>
        <w:numPr>
          <w:ilvl w:val="0"/>
          <w:numId w:val="120"/>
        </w:numPr>
      </w:pPr>
      <w:r w:rsidRPr="0061551D">
        <w:rPr>
          <w:b/>
        </w:rPr>
        <w:t>Manggalaa</w:t>
      </w:r>
      <w:r>
        <w:t>: Auspicious/Welfare/Happiness</w:t>
      </w:r>
    </w:p>
    <w:p w14:paraId="76EE51D5" w14:textId="77777777" w:rsidR="00C3489B" w:rsidRDefault="00C3489B" w:rsidP="00BE4ACE">
      <w:pPr>
        <w:pStyle w:val="ListParagraph"/>
        <w:numPr>
          <w:ilvl w:val="0"/>
          <w:numId w:val="120"/>
        </w:numPr>
      </w:pPr>
      <w:r w:rsidRPr="0061551D">
        <w:rPr>
          <w:b/>
        </w:rPr>
        <w:t>Kalaa</w:t>
      </w:r>
      <w:r>
        <w:t>: A small part/Section</w:t>
      </w:r>
    </w:p>
    <w:p w14:paraId="2FC64FE4" w14:textId="77777777" w:rsidR="00C3489B" w:rsidRDefault="00C3489B" w:rsidP="00BE4ACE">
      <w:pPr>
        <w:pStyle w:val="ListParagraph"/>
        <w:numPr>
          <w:ilvl w:val="0"/>
          <w:numId w:val="120"/>
        </w:numPr>
      </w:pPr>
      <w:r w:rsidRPr="0061551D">
        <w:rPr>
          <w:b/>
        </w:rPr>
        <w:t>Kadamba</w:t>
      </w:r>
      <w:r>
        <w:t>: Kadamba tree/Collection</w:t>
      </w:r>
    </w:p>
    <w:p w14:paraId="65F3ACE0" w14:textId="77777777" w:rsidR="00C3489B" w:rsidRDefault="00C3489B" w:rsidP="00BE4ACE">
      <w:pPr>
        <w:pStyle w:val="ListParagraph"/>
        <w:numPr>
          <w:ilvl w:val="0"/>
          <w:numId w:val="120"/>
        </w:numPr>
      </w:pPr>
      <w:r w:rsidRPr="0061551D">
        <w:rPr>
          <w:b/>
        </w:rPr>
        <w:t>Man.jarii</w:t>
      </w:r>
      <w:r>
        <w:t>: Blossom/Posy/Flower</w:t>
      </w:r>
    </w:p>
    <w:p w14:paraId="503BFF6A" w14:textId="77777777" w:rsidR="00C3489B" w:rsidRDefault="00C3489B" w:rsidP="00BE4ACE">
      <w:pPr>
        <w:pStyle w:val="ListParagraph"/>
        <w:numPr>
          <w:ilvl w:val="0"/>
          <w:numId w:val="120"/>
        </w:numPr>
      </w:pPr>
      <w:r w:rsidRPr="0061551D">
        <w:rPr>
          <w:b/>
        </w:rPr>
        <w:t>Rasa</w:t>
      </w:r>
      <w:r>
        <w:t>: Juice/Nectar/Cyriup</w:t>
      </w:r>
    </w:p>
    <w:p w14:paraId="28C270E2" w14:textId="77777777" w:rsidR="00C3489B" w:rsidRDefault="00C3489B" w:rsidP="00BE4ACE">
      <w:pPr>
        <w:pStyle w:val="ListParagraph"/>
        <w:numPr>
          <w:ilvl w:val="0"/>
          <w:numId w:val="120"/>
        </w:numPr>
      </w:pPr>
      <w:r w:rsidRPr="0061551D">
        <w:rPr>
          <w:b/>
        </w:rPr>
        <w:t>Pravaaha</w:t>
      </w:r>
      <w:r>
        <w:t>: Stream/River/Flowing</w:t>
      </w:r>
    </w:p>
    <w:p w14:paraId="46714CBE" w14:textId="77777777" w:rsidR="00C3489B" w:rsidRDefault="00C3489B" w:rsidP="00BE4ACE">
      <w:pPr>
        <w:pStyle w:val="ListParagraph"/>
        <w:numPr>
          <w:ilvl w:val="0"/>
          <w:numId w:val="120"/>
        </w:numPr>
      </w:pPr>
      <w:r w:rsidRPr="0061551D">
        <w:rPr>
          <w:b/>
        </w:rPr>
        <w:t>Maadhurii</w:t>
      </w:r>
      <w:r>
        <w:t>: Sweetness/Charm</w:t>
      </w:r>
    </w:p>
    <w:p w14:paraId="0399E92C" w14:textId="77777777" w:rsidR="00C3489B" w:rsidRDefault="00C3489B" w:rsidP="00BE4ACE">
      <w:pPr>
        <w:pStyle w:val="ListParagraph"/>
        <w:numPr>
          <w:ilvl w:val="0"/>
          <w:numId w:val="120"/>
        </w:numPr>
      </w:pPr>
      <w:r w:rsidRPr="0061551D">
        <w:rPr>
          <w:b/>
        </w:rPr>
        <w:t>Vijrmbhannaa</w:t>
      </w:r>
      <w:r>
        <w:t>: Open mouth/Expand</w:t>
      </w:r>
    </w:p>
    <w:p w14:paraId="4292EFC9" w14:textId="77777777" w:rsidR="00C3489B" w:rsidRDefault="00C3489B" w:rsidP="00BE4ACE">
      <w:pPr>
        <w:pStyle w:val="ListParagraph"/>
        <w:numPr>
          <w:ilvl w:val="0"/>
          <w:numId w:val="120"/>
        </w:numPr>
      </w:pPr>
      <w:r w:rsidRPr="0061551D">
        <w:rPr>
          <w:b/>
        </w:rPr>
        <w:t>Madhu</w:t>
      </w:r>
      <w:r>
        <w:t>: Honey/Charming</w:t>
      </w:r>
    </w:p>
    <w:p w14:paraId="1A05D1B5" w14:textId="77777777" w:rsidR="00C3489B" w:rsidRDefault="00C3489B" w:rsidP="00BE4ACE">
      <w:pPr>
        <w:pStyle w:val="ListParagraph"/>
        <w:numPr>
          <w:ilvl w:val="0"/>
          <w:numId w:val="120"/>
        </w:numPr>
      </w:pPr>
      <w:r w:rsidRPr="0061551D">
        <w:rPr>
          <w:b/>
        </w:rPr>
        <w:t>Vratam</w:t>
      </w:r>
      <w:r>
        <w:t>: Will/Command/Service</w:t>
      </w:r>
    </w:p>
    <w:p w14:paraId="6C4ABE81" w14:textId="77777777" w:rsidR="00C3489B" w:rsidRDefault="00C3489B" w:rsidP="00C3489B">
      <w:pPr>
        <w:spacing w:before="0"/>
      </w:pPr>
    </w:p>
    <w:p w14:paraId="0A7B4C15" w14:textId="77777777" w:rsidR="00C3489B" w:rsidRDefault="00C3489B" w:rsidP="00BE4ACE">
      <w:pPr>
        <w:pStyle w:val="ListParagraph"/>
        <w:numPr>
          <w:ilvl w:val="0"/>
          <w:numId w:val="119"/>
        </w:numPr>
      </w:pPr>
      <w:r w:rsidRPr="0061551D">
        <w:rPr>
          <w:b/>
        </w:rPr>
        <w:t>Smara</w:t>
      </w:r>
      <w:r>
        <w:t>: Kama Deva: God of Love</w:t>
      </w:r>
    </w:p>
    <w:p w14:paraId="372286CA" w14:textId="77777777" w:rsidR="00C3489B" w:rsidRDefault="00C3489B" w:rsidP="00BE4ACE">
      <w:pPr>
        <w:pStyle w:val="ListParagraph"/>
        <w:numPr>
          <w:ilvl w:val="0"/>
          <w:numId w:val="119"/>
        </w:numPr>
      </w:pPr>
      <w:r w:rsidRPr="0061551D">
        <w:rPr>
          <w:b/>
        </w:rPr>
        <w:t>Antakam</w:t>
      </w:r>
      <w:r>
        <w:t>: Yama/Bringing to an end/Death</w:t>
      </w:r>
    </w:p>
    <w:p w14:paraId="4299BFF6" w14:textId="77777777" w:rsidR="00C3489B" w:rsidRDefault="00C3489B" w:rsidP="00BE4ACE">
      <w:pPr>
        <w:pStyle w:val="ListParagraph"/>
        <w:numPr>
          <w:ilvl w:val="0"/>
          <w:numId w:val="119"/>
        </w:numPr>
      </w:pPr>
      <w:r w:rsidRPr="0061551D">
        <w:rPr>
          <w:b/>
        </w:rPr>
        <w:t>Pura</w:t>
      </w:r>
      <w:r>
        <w:t>: City/Fortress/House</w:t>
      </w:r>
    </w:p>
    <w:p w14:paraId="1F660C46" w14:textId="77777777" w:rsidR="00C3489B" w:rsidRDefault="00C3489B" w:rsidP="00BE4ACE">
      <w:pPr>
        <w:pStyle w:val="ListParagraph"/>
        <w:numPr>
          <w:ilvl w:val="0"/>
          <w:numId w:val="119"/>
        </w:numPr>
      </w:pPr>
      <w:r w:rsidRPr="0061551D">
        <w:rPr>
          <w:b/>
        </w:rPr>
        <w:lastRenderedPageBreak/>
        <w:t>Antakam</w:t>
      </w:r>
      <w:r>
        <w:t>: Yama/Bringing to an end/Death</w:t>
      </w:r>
    </w:p>
    <w:p w14:paraId="28F18CFB" w14:textId="77777777" w:rsidR="00C3489B" w:rsidRDefault="00C3489B" w:rsidP="00BE4ACE">
      <w:pPr>
        <w:pStyle w:val="ListParagraph"/>
        <w:numPr>
          <w:ilvl w:val="0"/>
          <w:numId w:val="119"/>
        </w:numPr>
      </w:pPr>
      <w:r w:rsidRPr="0061551D">
        <w:rPr>
          <w:b/>
        </w:rPr>
        <w:t>Bhava</w:t>
      </w:r>
      <w:r>
        <w:t>: Bhava: World/Worldly Existance</w:t>
      </w:r>
    </w:p>
    <w:p w14:paraId="55BA51D3" w14:textId="77777777" w:rsidR="00C3489B" w:rsidRDefault="00C3489B" w:rsidP="00BE4ACE">
      <w:pPr>
        <w:pStyle w:val="ListParagraph"/>
        <w:numPr>
          <w:ilvl w:val="0"/>
          <w:numId w:val="119"/>
        </w:numPr>
      </w:pPr>
      <w:r w:rsidRPr="0061551D">
        <w:rPr>
          <w:b/>
        </w:rPr>
        <w:t>Antakam</w:t>
      </w:r>
      <w:r>
        <w:t>: Yama/Bringing to an end/Death</w:t>
      </w:r>
    </w:p>
    <w:p w14:paraId="67E1E0EB" w14:textId="77777777" w:rsidR="00C3489B" w:rsidRDefault="00C3489B" w:rsidP="00BE4ACE">
      <w:pPr>
        <w:pStyle w:val="ListParagraph"/>
        <w:numPr>
          <w:ilvl w:val="0"/>
          <w:numId w:val="119"/>
        </w:numPr>
      </w:pPr>
      <w:r w:rsidRPr="0061551D">
        <w:rPr>
          <w:b/>
        </w:rPr>
        <w:t>Makha</w:t>
      </w:r>
      <w:r>
        <w:t>: Festival/Sacrifice</w:t>
      </w:r>
    </w:p>
    <w:p w14:paraId="5F7E8C55" w14:textId="77777777" w:rsidR="00C3489B" w:rsidRDefault="00C3489B" w:rsidP="00BE4ACE">
      <w:pPr>
        <w:pStyle w:val="ListParagraph"/>
        <w:numPr>
          <w:ilvl w:val="0"/>
          <w:numId w:val="119"/>
        </w:numPr>
      </w:pPr>
      <w:r w:rsidRPr="0061551D">
        <w:rPr>
          <w:b/>
        </w:rPr>
        <w:t>Antakam</w:t>
      </w:r>
      <w:r>
        <w:t>: Yama/Bringing to an end/Death</w:t>
      </w:r>
    </w:p>
    <w:p w14:paraId="14DA877A" w14:textId="77777777" w:rsidR="00C3489B" w:rsidRDefault="00C3489B" w:rsidP="00BE4ACE">
      <w:pPr>
        <w:pStyle w:val="ListParagraph"/>
        <w:numPr>
          <w:ilvl w:val="0"/>
          <w:numId w:val="119"/>
        </w:numPr>
      </w:pPr>
      <w:r w:rsidRPr="0061551D">
        <w:rPr>
          <w:b/>
        </w:rPr>
        <w:t>Gaja</w:t>
      </w:r>
      <w:r>
        <w:t>: Elephant</w:t>
      </w:r>
    </w:p>
    <w:p w14:paraId="1E8C0AB2" w14:textId="77777777" w:rsidR="00C3489B" w:rsidRDefault="00C3489B" w:rsidP="00BE4ACE">
      <w:pPr>
        <w:pStyle w:val="ListParagraph"/>
        <w:numPr>
          <w:ilvl w:val="0"/>
          <w:numId w:val="119"/>
        </w:numPr>
      </w:pPr>
      <w:r w:rsidRPr="0061551D">
        <w:rPr>
          <w:b/>
        </w:rPr>
        <w:t>Antakam</w:t>
      </w:r>
      <w:r>
        <w:t>: Yama/Bringing to an end/Death</w:t>
      </w:r>
    </w:p>
    <w:p w14:paraId="7D830B0E" w14:textId="77777777" w:rsidR="00C3489B" w:rsidRDefault="00C3489B" w:rsidP="00BE4ACE">
      <w:pPr>
        <w:pStyle w:val="ListParagraph"/>
        <w:numPr>
          <w:ilvl w:val="0"/>
          <w:numId w:val="119"/>
        </w:numPr>
      </w:pPr>
      <w:r w:rsidRPr="0061551D">
        <w:rPr>
          <w:b/>
        </w:rPr>
        <w:t>Andhaka</w:t>
      </w:r>
      <w:r>
        <w:t>: The demon Andhaka</w:t>
      </w:r>
    </w:p>
    <w:p w14:paraId="274C015D" w14:textId="77777777" w:rsidR="00C3489B" w:rsidRDefault="00C3489B" w:rsidP="00BE4ACE">
      <w:pPr>
        <w:pStyle w:val="ListParagraph"/>
        <w:numPr>
          <w:ilvl w:val="0"/>
          <w:numId w:val="119"/>
        </w:numPr>
      </w:pPr>
      <w:r w:rsidRPr="0061551D">
        <w:rPr>
          <w:b/>
        </w:rPr>
        <w:t>Antakam</w:t>
      </w:r>
      <w:r>
        <w:t>: Yama/Bringing to an end/Death</w:t>
      </w:r>
    </w:p>
    <w:p w14:paraId="29DD0834" w14:textId="77777777" w:rsidR="00C3489B" w:rsidRDefault="00C3489B" w:rsidP="00BE4ACE">
      <w:pPr>
        <w:pStyle w:val="ListParagraph"/>
        <w:numPr>
          <w:ilvl w:val="0"/>
          <w:numId w:val="119"/>
        </w:numPr>
      </w:pPr>
      <w:r w:rsidRPr="0061551D">
        <w:rPr>
          <w:b/>
        </w:rPr>
        <w:t>Tam</w:t>
      </w:r>
      <w:r>
        <w:t>: Exhausted/Suffocated</w:t>
      </w:r>
    </w:p>
    <w:p w14:paraId="1F908E4E" w14:textId="77777777" w:rsidR="00C3489B" w:rsidRDefault="00C3489B" w:rsidP="00BE4ACE">
      <w:pPr>
        <w:pStyle w:val="ListParagraph"/>
        <w:numPr>
          <w:ilvl w:val="0"/>
          <w:numId w:val="119"/>
        </w:numPr>
      </w:pPr>
      <w:r w:rsidRPr="0061551D">
        <w:rPr>
          <w:b/>
        </w:rPr>
        <w:t>Antaka</w:t>
      </w:r>
      <w:r>
        <w:t>: Yama/Bringing to an end/Death</w:t>
      </w:r>
    </w:p>
    <w:p w14:paraId="07B010E5" w14:textId="77777777" w:rsidR="00C3489B" w:rsidRDefault="00C3489B" w:rsidP="00BE4ACE">
      <w:pPr>
        <w:pStyle w:val="ListParagraph"/>
        <w:numPr>
          <w:ilvl w:val="0"/>
          <w:numId w:val="119"/>
        </w:numPr>
      </w:pPr>
      <w:r w:rsidRPr="0061551D">
        <w:rPr>
          <w:b/>
        </w:rPr>
        <w:t>Antakam</w:t>
      </w:r>
      <w:r>
        <w:t>: Yama/Bringing to an end/Death</w:t>
      </w:r>
    </w:p>
    <w:p w14:paraId="0884CA68" w14:textId="77777777" w:rsidR="00C3489B" w:rsidRDefault="00C3489B" w:rsidP="00BE4ACE">
      <w:pPr>
        <w:pStyle w:val="ListParagraph"/>
        <w:numPr>
          <w:ilvl w:val="0"/>
          <w:numId w:val="119"/>
        </w:numPr>
      </w:pPr>
      <w:r w:rsidRPr="0061551D">
        <w:rPr>
          <w:b/>
        </w:rPr>
        <w:t>Bhaje</w:t>
      </w:r>
      <w:r>
        <w:t>: Worship/Adore</w:t>
      </w:r>
    </w:p>
    <w:p w14:paraId="6955A782" w14:textId="77777777" w:rsidR="00C3489B" w:rsidRDefault="00C3489B" w:rsidP="00C3489B">
      <w:pPr>
        <w:spacing w:before="0"/>
      </w:pPr>
    </w:p>
    <w:p w14:paraId="16081B1E" w14:textId="77777777" w:rsidR="00C3489B" w:rsidRDefault="00C3489B" w:rsidP="00BE4ACE">
      <w:pPr>
        <w:pStyle w:val="ListParagraph"/>
        <w:numPr>
          <w:ilvl w:val="0"/>
          <w:numId w:val="118"/>
        </w:numPr>
      </w:pPr>
      <w:r w:rsidRPr="0061551D">
        <w:rPr>
          <w:b/>
        </w:rPr>
        <w:t>Jayat</w:t>
      </w:r>
      <w:r>
        <w:t>: Jaya: Victory/Triumph</w:t>
      </w:r>
    </w:p>
    <w:p w14:paraId="50050F29" w14:textId="77777777" w:rsidR="00C3489B" w:rsidRDefault="00C3489B" w:rsidP="00BE4ACE">
      <w:pPr>
        <w:pStyle w:val="ListParagraph"/>
        <w:numPr>
          <w:ilvl w:val="0"/>
          <w:numId w:val="118"/>
        </w:numPr>
      </w:pPr>
      <w:r w:rsidRPr="0061551D">
        <w:rPr>
          <w:b/>
        </w:rPr>
        <w:t>Vada</w:t>
      </w:r>
      <w:r>
        <w:t>: Speaking/Speaker</w:t>
      </w:r>
    </w:p>
    <w:p w14:paraId="6D2379C0" w14:textId="77777777" w:rsidR="00C3489B" w:rsidRDefault="00C3489B" w:rsidP="00BE4ACE">
      <w:pPr>
        <w:pStyle w:val="ListParagraph"/>
        <w:numPr>
          <w:ilvl w:val="0"/>
          <w:numId w:val="118"/>
        </w:numPr>
      </w:pPr>
      <w:r w:rsidRPr="0061551D">
        <w:rPr>
          <w:b/>
        </w:rPr>
        <w:t>Bhra</w:t>
      </w:r>
      <w:r>
        <w:t>: Bru: Brow/Eye-brow</w:t>
      </w:r>
    </w:p>
    <w:p w14:paraId="05029D23" w14:textId="77777777" w:rsidR="00C3489B" w:rsidRDefault="00C3489B" w:rsidP="00BE4ACE">
      <w:pPr>
        <w:pStyle w:val="ListParagraph"/>
        <w:numPr>
          <w:ilvl w:val="0"/>
          <w:numId w:val="118"/>
        </w:numPr>
      </w:pPr>
      <w:r w:rsidRPr="0061551D">
        <w:rPr>
          <w:b/>
        </w:rPr>
        <w:t>Vibhramad</w:t>
      </w:r>
      <w:r>
        <w:t>: Rolling/Whirling/Moving to-and-fro</w:t>
      </w:r>
    </w:p>
    <w:p w14:paraId="5052E7DC" w14:textId="77777777" w:rsidR="00C3489B" w:rsidRDefault="00C3489B" w:rsidP="00BE4ACE">
      <w:pPr>
        <w:pStyle w:val="ListParagraph"/>
        <w:numPr>
          <w:ilvl w:val="0"/>
          <w:numId w:val="118"/>
        </w:numPr>
      </w:pPr>
      <w:r w:rsidRPr="0061551D">
        <w:rPr>
          <w:b/>
        </w:rPr>
        <w:t>Bhramad</w:t>
      </w:r>
      <w:r>
        <w:t>: Wandering/Roaming/Twirling about</w:t>
      </w:r>
    </w:p>
    <w:p w14:paraId="1795B9D7" w14:textId="77777777" w:rsidR="00C3489B" w:rsidRDefault="00C3489B" w:rsidP="00BE4ACE">
      <w:pPr>
        <w:pStyle w:val="ListParagraph"/>
        <w:numPr>
          <w:ilvl w:val="0"/>
          <w:numId w:val="118"/>
        </w:numPr>
      </w:pPr>
      <w:r w:rsidRPr="0061551D">
        <w:rPr>
          <w:b/>
        </w:rPr>
        <w:t>Bhujanggama</w:t>
      </w:r>
      <w:r>
        <w:t>: Snake/Serpent</w:t>
      </w:r>
    </w:p>
    <w:p w14:paraId="66073B8E" w14:textId="77777777" w:rsidR="00C3489B" w:rsidRDefault="00C3489B" w:rsidP="00BE4ACE">
      <w:pPr>
        <w:pStyle w:val="ListParagraph"/>
        <w:numPr>
          <w:ilvl w:val="0"/>
          <w:numId w:val="118"/>
        </w:numPr>
      </w:pPr>
      <w:r w:rsidRPr="0061551D">
        <w:rPr>
          <w:b/>
        </w:rPr>
        <w:t>Shvasad</w:t>
      </w:r>
      <w:r>
        <w:t>: Breath/To Breathe</w:t>
      </w:r>
    </w:p>
    <w:p w14:paraId="3E84973E" w14:textId="77777777" w:rsidR="00C3489B" w:rsidRDefault="00C3489B" w:rsidP="00BE4ACE">
      <w:pPr>
        <w:pStyle w:val="ListParagraph"/>
        <w:numPr>
          <w:ilvl w:val="0"/>
          <w:numId w:val="118"/>
        </w:numPr>
      </w:pPr>
      <w:r w:rsidRPr="0061551D">
        <w:rPr>
          <w:b/>
        </w:rPr>
        <w:t>Vinirgamat</w:t>
      </w:r>
      <w:r>
        <w:t>: Spreading/Departure</w:t>
      </w:r>
    </w:p>
    <w:p w14:paraId="7FAB0B7F" w14:textId="77777777" w:rsidR="00C3489B" w:rsidRDefault="00C3489B" w:rsidP="00BE4ACE">
      <w:pPr>
        <w:pStyle w:val="ListParagraph"/>
        <w:numPr>
          <w:ilvl w:val="0"/>
          <w:numId w:val="118"/>
        </w:numPr>
      </w:pPr>
      <w:r w:rsidRPr="0061551D">
        <w:rPr>
          <w:b/>
        </w:rPr>
        <w:t>Krama</w:t>
      </w:r>
      <w:r>
        <w:t>: Uninterupted/Sequence/Order/Continuous</w:t>
      </w:r>
    </w:p>
    <w:p w14:paraId="5FE50F81" w14:textId="77777777" w:rsidR="00C3489B" w:rsidRDefault="00C3489B" w:rsidP="00BE4ACE">
      <w:pPr>
        <w:pStyle w:val="ListParagraph"/>
        <w:numPr>
          <w:ilvl w:val="0"/>
          <w:numId w:val="118"/>
        </w:numPr>
      </w:pPr>
      <w:r w:rsidRPr="0061551D">
        <w:rPr>
          <w:b/>
        </w:rPr>
        <w:t>Sphurat</w:t>
      </w:r>
      <w:r>
        <w:t>: Trembling/Shaking</w:t>
      </w:r>
    </w:p>
    <w:p w14:paraId="7190B82E" w14:textId="77777777" w:rsidR="00C3489B" w:rsidRDefault="00C3489B" w:rsidP="00BE4ACE">
      <w:pPr>
        <w:pStyle w:val="ListParagraph"/>
        <w:numPr>
          <w:ilvl w:val="0"/>
          <w:numId w:val="118"/>
        </w:numPr>
      </w:pPr>
      <w:r w:rsidRPr="0061551D">
        <w:rPr>
          <w:b/>
        </w:rPr>
        <w:t>Karaala</w:t>
      </w:r>
      <w:r>
        <w:t>: Open wide/Clever/Terrible</w:t>
      </w:r>
    </w:p>
    <w:p w14:paraId="57F6A143" w14:textId="77777777" w:rsidR="00C3489B" w:rsidRDefault="00C3489B" w:rsidP="00BE4ACE">
      <w:pPr>
        <w:pStyle w:val="ListParagraph"/>
        <w:numPr>
          <w:ilvl w:val="0"/>
          <w:numId w:val="118"/>
        </w:numPr>
      </w:pPr>
      <w:r w:rsidRPr="0061551D">
        <w:rPr>
          <w:b/>
        </w:rPr>
        <w:t>Bhaala</w:t>
      </w:r>
      <w:r>
        <w:t>: Forehead/Brow/Splendour/Lustre</w:t>
      </w:r>
    </w:p>
    <w:p w14:paraId="2B957E8D" w14:textId="77777777" w:rsidR="00C3489B" w:rsidRDefault="00C3489B" w:rsidP="00BE4ACE">
      <w:pPr>
        <w:pStyle w:val="ListParagraph"/>
        <w:numPr>
          <w:ilvl w:val="0"/>
          <w:numId w:val="118"/>
        </w:numPr>
      </w:pPr>
      <w:r w:rsidRPr="0061551D">
        <w:rPr>
          <w:b/>
        </w:rPr>
        <w:t>Havya</w:t>
      </w:r>
      <w:r>
        <w:t>: An Offering/Sacrifice</w:t>
      </w:r>
    </w:p>
    <w:p w14:paraId="2124C0B0" w14:textId="77777777" w:rsidR="00C3489B" w:rsidRDefault="00C3489B" w:rsidP="00BE4ACE">
      <w:pPr>
        <w:pStyle w:val="ListParagraph"/>
        <w:numPr>
          <w:ilvl w:val="0"/>
          <w:numId w:val="118"/>
        </w:numPr>
      </w:pPr>
      <w:r>
        <w:t>Vaatt: Exclamation when performing sacrifice</w:t>
      </w:r>
    </w:p>
    <w:p w14:paraId="1A00F522" w14:textId="77777777" w:rsidR="00C3489B" w:rsidRDefault="00C3489B" w:rsidP="00C3489B">
      <w:pPr>
        <w:spacing w:before="0"/>
      </w:pPr>
    </w:p>
    <w:p w14:paraId="31C8E0FC" w14:textId="77777777" w:rsidR="00C3489B" w:rsidRDefault="00C3489B" w:rsidP="00BE4ACE">
      <w:pPr>
        <w:pStyle w:val="ListParagraph"/>
        <w:numPr>
          <w:ilvl w:val="0"/>
          <w:numId w:val="117"/>
        </w:numPr>
      </w:pPr>
      <w:r w:rsidRPr="0061551D">
        <w:rPr>
          <w:b/>
        </w:rPr>
        <w:t>Dhimid</w:t>
      </w:r>
      <w:r>
        <w:t>: Sound made by Mrdanga</w:t>
      </w:r>
    </w:p>
    <w:p w14:paraId="026BEFE7" w14:textId="77777777" w:rsidR="00C3489B" w:rsidRDefault="00C3489B" w:rsidP="00BE4ACE">
      <w:pPr>
        <w:pStyle w:val="ListParagraph"/>
        <w:numPr>
          <w:ilvl w:val="0"/>
          <w:numId w:val="117"/>
        </w:numPr>
      </w:pPr>
      <w:r w:rsidRPr="0061551D">
        <w:rPr>
          <w:b/>
        </w:rPr>
        <w:t>Dhimid</w:t>
      </w:r>
      <w:r>
        <w:t>: Sound made by Mrdanga</w:t>
      </w:r>
    </w:p>
    <w:p w14:paraId="01DF27EB" w14:textId="77777777" w:rsidR="00C3489B" w:rsidRDefault="00C3489B" w:rsidP="00BE4ACE">
      <w:pPr>
        <w:pStyle w:val="ListParagraph"/>
        <w:numPr>
          <w:ilvl w:val="0"/>
          <w:numId w:val="117"/>
        </w:numPr>
      </w:pPr>
      <w:r w:rsidRPr="0061551D">
        <w:rPr>
          <w:b/>
        </w:rPr>
        <w:t>Dhimid</w:t>
      </w:r>
      <w:r>
        <w:t>: Sound made by Mrdanga</w:t>
      </w:r>
    </w:p>
    <w:p w14:paraId="690B2249" w14:textId="77777777" w:rsidR="00C3489B" w:rsidRDefault="00C3489B" w:rsidP="00BE4ACE">
      <w:pPr>
        <w:pStyle w:val="ListParagraph"/>
        <w:numPr>
          <w:ilvl w:val="0"/>
          <w:numId w:val="117"/>
        </w:numPr>
      </w:pPr>
      <w:r w:rsidRPr="0061551D">
        <w:rPr>
          <w:b/>
        </w:rPr>
        <w:t>hvanan</w:t>
      </w:r>
      <w:r>
        <w:t>: Effect</w:t>
      </w:r>
    </w:p>
    <w:p w14:paraId="6B2F3908" w14:textId="77777777" w:rsidR="00C3489B" w:rsidRDefault="00C3489B" w:rsidP="00BE4ACE">
      <w:pPr>
        <w:pStyle w:val="ListParagraph"/>
        <w:numPr>
          <w:ilvl w:val="0"/>
          <w:numId w:val="117"/>
        </w:numPr>
      </w:pPr>
      <w:r w:rsidRPr="0061551D">
        <w:rPr>
          <w:b/>
        </w:rPr>
        <w:t>Mrdangga</w:t>
      </w:r>
      <w:r>
        <w:t>: Dholak/Drum</w:t>
      </w:r>
    </w:p>
    <w:p w14:paraId="0DABDD66" w14:textId="77777777" w:rsidR="00C3489B" w:rsidRDefault="00C3489B" w:rsidP="00BE4ACE">
      <w:pPr>
        <w:pStyle w:val="ListParagraph"/>
        <w:numPr>
          <w:ilvl w:val="0"/>
          <w:numId w:val="117"/>
        </w:numPr>
      </w:pPr>
      <w:r w:rsidRPr="0061551D">
        <w:rPr>
          <w:b/>
        </w:rPr>
        <w:t>Tungga</w:t>
      </w:r>
      <w:r>
        <w:t>: Lofty/High/Prominate</w:t>
      </w:r>
    </w:p>
    <w:p w14:paraId="15593E57" w14:textId="77777777" w:rsidR="00C3489B" w:rsidRDefault="00C3489B" w:rsidP="00BE4ACE">
      <w:pPr>
        <w:pStyle w:val="ListParagraph"/>
        <w:numPr>
          <w:ilvl w:val="0"/>
          <w:numId w:val="117"/>
        </w:numPr>
      </w:pPr>
      <w:r w:rsidRPr="0061551D">
        <w:rPr>
          <w:b/>
        </w:rPr>
        <w:t>Manggala</w:t>
      </w:r>
      <w:r>
        <w:t>: Worship/Adore</w:t>
      </w:r>
    </w:p>
    <w:p w14:paraId="1BB9507F" w14:textId="77777777" w:rsidR="00C3489B" w:rsidRDefault="00C3489B" w:rsidP="00BE4ACE">
      <w:pPr>
        <w:pStyle w:val="ListParagraph"/>
        <w:numPr>
          <w:ilvl w:val="0"/>
          <w:numId w:val="117"/>
        </w:numPr>
      </w:pPr>
      <w:r w:rsidRPr="0061551D">
        <w:rPr>
          <w:b/>
        </w:rPr>
        <w:t>Dhvani</w:t>
      </w:r>
      <w:r>
        <w:t>: Sound/Voice/Word</w:t>
      </w:r>
    </w:p>
    <w:p w14:paraId="2F51D727" w14:textId="77777777" w:rsidR="00C3489B" w:rsidRDefault="00C3489B" w:rsidP="00BE4ACE">
      <w:pPr>
        <w:pStyle w:val="ListParagraph"/>
        <w:numPr>
          <w:ilvl w:val="0"/>
          <w:numId w:val="117"/>
        </w:numPr>
      </w:pPr>
      <w:r w:rsidRPr="0061551D">
        <w:rPr>
          <w:b/>
        </w:rPr>
        <w:t>Krama</w:t>
      </w:r>
      <w:r>
        <w:t>: Uninterupted/Sequence/Order/Continuous</w:t>
      </w:r>
    </w:p>
    <w:p w14:paraId="71B7C3CA" w14:textId="77777777" w:rsidR="00C3489B" w:rsidRDefault="00C3489B" w:rsidP="00BE4ACE">
      <w:pPr>
        <w:pStyle w:val="ListParagraph"/>
        <w:numPr>
          <w:ilvl w:val="0"/>
          <w:numId w:val="117"/>
        </w:numPr>
      </w:pPr>
      <w:r w:rsidRPr="0061551D">
        <w:rPr>
          <w:b/>
        </w:rPr>
        <w:t>Pravartita</w:t>
      </w:r>
      <w:r>
        <w:t>: Set up/Set in motion/Establish</w:t>
      </w:r>
    </w:p>
    <w:p w14:paraId="31DF074F" w14:textId="77777777" w:rsidR="00C3489B" w:rsidRDefault="00C3489B" w:rsidP="00BE4ACE">
      <w:pPr>
        <w:pStyle w:val="ListParagraph"/>
        <w:numPr>
          <w:ilvl w:val="0"/>
          <w:numId w:val="117"/>
        </w:numPr>
      </w:pPr>
      <w:r w:rsidRPr="0061551D">
        <w:rPr>
          <w:b/>
        </w:rPr>
        <w:lastRenderedPageBreak/>
        <w:t>Pracanda</w:t>
      </w:r>
      <w:r>
        <w:t>: Terrible/Furious</w:t>
      </w:r>
    </w:p>
    <w:p w14:paraId="54281CF7" w14:textId="77777777" w:rsidR="00C3489B" w:rsidRDefault="00C3489B" w:rsidP="00BE4ACE">
      <w:pPr>
        <w:pStyle w:val="ListParagraph"/>
        <w:numPr>
          <w:ilvl w:val="0"/>
          <w:numId w:val="117"/>
        </w:numPr>
      </w:pPr>
      <w:r w:rsidRPr="0061551D">
        <w:rPr>
          <w:b/>
        </w:rPr>
        <w:t>Taandavah</w:t>
      </w:r>
      <w:r>
        <w:t>: Tandava Dance</w:t>
      </w:r>
    </w:p>
    <w:p w14:paraId="21EC2392" w14:textId="77777777" w:rsidR="00C3489B" w:rsidRDefault="00C3489B" w:rsidP="00BE4ACE">
      <w:pPr>
        <w:pStyle w:val="ListParagraph"/>
        <w:numPr>
          <w:ilvl w:val="0"/>
          <w:numId w:val="117"/>
        </w:numPr>
      </w:pPr>
      <w:r w:rsidRPr="0061551D">
        <w:rPr>
          <w:b/>
        </w:rPr>
        <w:t>Shivah</w:t>
      </w:r>
      <w:r>
        <w:t>: Lord Siva</w:t>
      </w:r>
    </w:p>
    <w:p w14:paraId="7B1D6AD5" w14:textId="77777777" w:rsidR="00C3489B" w:rsidRDefault="00C3489B" w:rsidP="00C3489B">
      <w:pPr>
        <w:spacing w:before="0"/>
      </w:pPr>
    </w:p>
    <w:p w14:paraId="32986291" w14:textId="77777777" w:rsidR="00C3489B" w:rsidRDefault="00C3489B" w:rsidP="00BE4ACE">
      <w:pPr>
        <w:pStyle w:val="ListParagraph"/>
        <w:numPr>
          <w:ilvl w:val="0"/>
          <w:numId w:val="116"/>
        </w:numPr>
      </w:pPr>
      <w:r w:rsidRPr="0061551D">
        <w:rPr>
          <w:b/>
        </w:rPr>
        <w:t>Drssad</w:t>
      </w:r>
      <w:r>
        <w:t>: Drs: To See/Behold</w:t>
      </w:r>
    </w:p>
    <w:p w14:paraId="1B0A31D0" w14:textId="77777777" w:rsidR="00C3489B" w:rsidRDefault="00C3489B" w:rsidP="00BE4ACE">
      <w:pPr>
        <w:pStyle w:val="ListParagraph"/>
        <w:numPr>
          <w:ilvl w:val="0"/>
          <w:numId w:val="116"/>
        </w:numPr>
      </w:pPr>
      <w:r w:rsidRPr="0061551D">
        <w:rPr>
          <w:b/>
        </w:rPr>
        <w:t>Vicitra</w:t>
      </w:r>
      <w:r>
        <w:t>: Diverse/Many colored/Variagated</w:t>
      </w:r>
    </w:p>
    <w:p w14:paraId="7125C9EF" w14:textId="77777777" w:rsidR="00C3489B" w:rsidRDefault="00C3489B" w:rsidP="00BE4ACE">
      <w:pPr>
        <w:pStyle w:val="ListParagraph"/>
        <w:numPr>
          <w:ilvl w:val="0"/>
          <w:numId w:val="116"/>
        </w:numPr>
      </w:pPr>
      <w:r w:rsidRPr="0061551D">
        <w:rPr>
          <w:b/>
        </w:rPr>
        <w:t>Talpayor</w:t>
      </w:r>
      <w:r>
        <w:t>: Talpa: Bed/Sofa</w:t>
      </w:r>
    </w:p>
    <w:p w14:paraId="51C0B9B4" w14:textId="77777777" w:rsidR="00C3489B" w:rsidRDefault="00C3489B" w:rsidP="00BE4ACE">
      <w:pPr>
        <w:pStyle w:val="ListParagraph"/>
        <w:numPr>
          <w:ilvl w:val="0"/>
          <w:numId w:val="116"/>
        </w:numPr>
      </w:pPr>
      <w:r w:rsidRPr="0061551D">
        <w:rPr>
          <w:b/>
        </w:rPr>
        <w:t>Bhujangga</w:t>
      </w:r>
      <w:r>
        <w:t>: Snake/Serpent</w:t>
      </w:r>
    </w:p>
    <w:p w14:paraId="69A10D2C" w14:textId="77777777" w:rsidR="00C3489B" w:rsidRDefault="00C3489B" w:rsidP="00BE4ACE">
      <w:pPr>
        <w:pStyle w:val="ListParagraph"/>
        <w:numPr>
          <w:ilvl w:val="0"/>
          <w:numId w:val="116"/>
        </w:numPr>
      </w:pPr>
      <w:r w:rsidRPr="0061551D">
        <w:rPr>
          <w:b/>
        </w:rPr>
        <w:t>Muktika</w:t>
      </w:r>
      <w:r>
        <w:t>: Mukta: Set Free/Liberate</w:t>
      </w:r>
    </w:p>
    <w:p w14:paraId="62834891" w14:textId="77777777" w:rsidR="00C3489B" w:rsidRDefault="00C3489B" w:rsidP="00BE4ACE">
      <w:pPr>
        <w:pStyle w:val="ListParagraph"/>
        <w:numPr>
          <w:ilvl w:val="0"/>
          <w:numId w:val="116"/>
        </w:numPr>
      </w:pPr>
      <w:r w:rsidRPr="0061551D">
        <w:rPr>
          <w:b/>
        </w:rPr>
        <w:t>Srajor</w:t>
      </w:r>
      <w:r>
        <w:t>: Garland</w:t>
      </w:r>
    </w:p>
    <w:p w14:paraId="6183DEFB" w14:textId="77777777" w:rsidR="00C3489B" w:rsidRDefault="00C3489B" w:rsidP="00BE4ACE">
      <w:pPr>
        <w:pStyle w:val="ListParagraph"/>
        <w:numPr>
          <w:ilvl w:val="0"/>
          <w:numId w:val="116"/>
        </w:numPr>
      </w:pPr>
      <w:r w:rsidRPr="0061551D">
        <w:rPr>
          <w:b/>
        </w:rPr>
        <w:t>Garissttha</w:t>
      </w:r>
      <w:r>
        <w:t>: Extremely Heavy/Venerable</w:t>
      </w:r>
    </w:p>
    <w:p w14:paraId="1B0E2A23" w14:textId="77777777" w:rsidR="00C3489B" w:rsidRDefault="00C3489B" w:rsidP="00BE4ACE">
      <w:pPr>
        <w:pStyle w:val="ListParagraph"/>
        <w:numPr>
          <w:ilvl w:val="0"/>
          <w:numId w:val="116"/>
        </w:numPr>
      </w:pPr>
      <w:r w:rsidRPr="0061551D">
        <w:rPr>
          <w:b/>
        </w:rPr>
        <w:t>Ratna</w:t>
      </w:r>
      <w:r>
        <w:t>: Jewel/Gem</w:t>
      </w:r>
    </w:p>
    <w:p w14:paraId="09734A39" w14:textId="77777777" w:rsidR="00C3489B" w:rsidRDefault="00C3489B" w:rsidP="00BE4ACE">
      <w:pPr>
        <w:pStyle w:val="ListParagraph"/>
        <w:numPr>
          <w:ilvl w:val="0"/>
          <w:numId w:val="116"/>
        </w:numPr>
      </w:pPr>
      <w:r w:rsidRPr="0061551D">
        <w:rPr>
          <w:b/>
        </w:rPr>
        <w:t>Losstthayoh</w:t>
      </w:r>
      <w:r>
        <w:t>: Lump of Earth/Clay/Sod</w:t>
      </w:r>
    </w:p>
    <w:p w14:paraId="26F32774" w14:textId="77777777" w:rsidR="00C3489B" w:rsidRDefault="00C3489B" w:rsidP="00BE4ACE">
      <w:pPr>
        <w:pStyle w:val="ListParagraph"/>
        <w:numPr>
          <w:ilvl w:val="0"/>
          <w:numId w:val="116"/>
        </w:numPr>
      </w:pPr>
      <w:r w:rsidRPr="0061551D">
        <w:rPr>
          <w:b/>
        </w:rPr>
        <w:t>Suhrd</w:t>
      </w:r>
      <w:r>
        <w:t>: Friend/Ally</w:t>
      </w:r>
    </w:p>
    <w:p w14:paraId="593D5033" w14:textId="77777777" w:rsidR="00C3489B" w:rsidRDefault="00C3489B" w:rsidP="00BE4ACE">
      <w:pPr>
        <w:pStyle w:val="ListParagraph"/>
        <w:numPr>
          <w:ilvl w:val="0"/>
          <w:numId w:val="116"/>
        </w:numPr>
      </w:pPr>
      <w:r w:rsidRPr="0061551D">
        <w:rPr>
          <w:b/>
        </w:rPr>
        <w:t>Vipakssa</w:t>
      </w:r>
      <w:r>
        <w:t>: Opponent/Enemy/Adversary</w:t>
      </w:r>
    </w:p>
    <w:p w14:paraId="203AA42C" w14:textId="77777777" w:rsidR="00C3489B" w:rsidRDefault="00C3489B" w:rsidP="00BE4ACE">
      <w:pPr>
        <w:pStyle w:val="ListParagraph"/>
        <w:numPr>
          <w:ilvl w:val="0"/>
          <w:numId w:val="116"/>
        </w:numPr>
      </w:pPr>
      <w:r w:rsidRPr="0061551D">
        <w:rPr>
          <w:b/>
        </w:rPr>
        <w:t>Pakssayoh</w:t>
      </w:r>
      <w:r>
        <w:t>: Pakasa: Friend/Follower</w:t>
      </w:r>
    </w:p>
    <w:p w14:paraId="04B8F831" w14:textId="77777777" w:rsidR="00C3489B" w:rsidRDefault="00C3489B" w:rsidP="00C3489B">
      <w:pPr>
        <w:spacing w:before="0"/>
      </w:pPr>
    </w:p>
    <w:p w14:paraId="471618DD" w14:textId="77777777" w:rsidR="00C3489B" w:rsidRDefault="00C3489B" w:rsidP="00BE4ACE">
      <w:pPr>
        <w:pStyle w:val="ListParagraph"/>
        <w:numPr>
          <w:ilvl w:val="0"/>
          <w:numId w:val="115"/>
        </w:numPr>
      </w:pPr>
      <w:r w:rsidRPr="0061551D">
        <w:rPr>
          <w:b/>
        </w:rPr>
        <w:t>Trnna</w:t>
      </w:r>
      <w:r>
        <w:t>: Grass/Herb</w:t>
      </w:r>
    </w:p>
    <w:p w14:paraId="35C49E71" w14:textId="77777777" w:rsidR="00C3489B" w:rsidRDefault="00C3489B" w:rsidP="00BE4ACE">
      <w:pPr>
        <w:pStyle w:val="ListParagraph"/>
        <w:numPr>
          <w:ilvl w:val="0"/>
          <w:numId w:val="115"/>
        </w:numPr>
      </w:pPr>
      <w:r w:rsidRPr="0061551D">
        <w:rPr>
          <w:b/>
        </w:rPr>
        <w:t>Aravinda</w:t>
      </w:r>
      <w:r>
        <w:t>: Lotus</w:t>
      </w:r>
    </w:p>
    <w:p w14:paraId="52FF2BD1" w14:textId="77777777" w:rsidR="00C3489B" w:rsidRDefault="00C3489B" w:rsidP="00BE4ACE">
      <w:pPr>
        <w:pStyle w:val="ListParagraph"/>
        <w:numPr>
          <w:ilvl w:val="0"/>
          <w:numId w:val="115"/>
        </w:numPr>
      </w:pPr>
      <w:r w:rsidRPr="0061551D">
        <w:rPr>
          <w:b/>
        </w:rPr>
        <w:t>Caksusoh</w:t>
      </w:r>
      <w:r>
        <w:t>: Caksu: Eye</w:t>
      </w:r>
    </w:p>
    <w:p w14:paraId="2240D7CE" w14:textId="77777777" w:rsidR="00C3489B" w:rsidRDefault="00C3489B" w:rsidP="00BE4ACE">
      <w:pPr>
        <w:pStyle w:val="ListParagraph"/>
        <w:numPr>
          <w:ilvl w:val="0"/>
          <w:numId w:val="115"/>
        </w:numPr>
      </w:pPr>
      <w:r w:rsidRPr="0061551D">
        <w:rPr>
          <w:b/>
        </w:rPr>
        <w:t>Prajaa</w:t>
      </w:r>
      <w:r>
        <w:t>: People/Subjects/Family</w:t>
      </w:r>
    </w:p>
    <w:p w14:paraId="2CA3BC60" w14:textId="77777777" w:rsidR="00C3489B" w:rsidRDefault="00C3489B" w:rsidP="00BE4ACE">
      <w:pPr>
        <w:pStyle w:val="ListParagraph"/>
        <w:numPr>
          <w:ilvl w:val="0"/>
          <w:numId w:val="115"/>
        </w:numPr>
      </w:pPr>
      <w:r w:rsidRPr="0061551D">
        <w:rPr>
          <w:b/>
        </w:rPr>
        <w:t>Mahii</w:t>
      </w:r>
      <w:r>
        <w:t>: Great World/Earth</w:t>
      </w:r>
    </w:p>
    <w:p w14:paraId="207E6DBE" w14:textId="77777777" w:rsidR="00C3489B" w:rsidRDefault="00C3489B" w:rsidP="00BE4ACE">
      <w:pPr>
        <w:pStyle w:val="ListParagraph"/>
        <w:numPr>
          <w:ilvl w:val="0"/>
          <w:numId w:val="115"/>
        </w:numPr>
      </w:pPr>
      <w:r w:rsidRPr="0061551D">
        <w:rPr>
          <w:b/>
        </w:rPr>
        <w:t>Mahendrayoh</w:t>
      </w:r>
      <w:r>
        <w:t>: Mahendra: King/Indra</w:t>
      </w:r>
    </w:p>
    <w:p w14:paraId="2D44D4B6" w14:textId="77777777" w:rsidR="00C3489B" w:rsidRDefault="00C3489B" w:rsidP="00BE4ACE">
      <w:pPr>
        <w:pStyle w:val="ListParagraph"/>
        <w:numPr>
          <w:ilvl w:val="0"/>
          <w:numId w:val="115"/>
        </w:numPr>
      </w:pPr>
      <w:r w:rsidRPr="0061551D">
        <w:rPr>
          <w:b/>
        </w:rPr>
        <w:t>Sama</w:t>
      </w:r>
      <w:r>
        <w:t>: Same/Equal/Alike</w:t>
      </w:r>
    </w:p>
    <w:p w14:paraId="44A116EB" w14:textId="77777777" w:rsidR="00C3489B" w:rsidRDefault="00C3489B" w:rsidP="00BE4ACE">
      <w:pPr>
        <w:pStyle w:val="ListParagraph"/>
        <w:numPr>
          <w:ilvl w:val="0"/>
          <w:numId w:val="115"/>
        </w:numPr>
      </w:pPr>
      <w:r w:rsidRPr="0061551D">
        <w:rPr>
          <w:b/>
        </w:rPr>
        <w:t>Pravrttikah</w:t>
      </w:r>
      <w:r>
        <w:t>: Moving On/Coming forth</w:t>
      </w:r>
    </w:p>
    <w:p w14:paraId="72F9162D" w14:textId="77777777" w:rsidR="00C3489B" w:rsidRDefault="00C3489B" w:rsidP="00BE4ACE">
      <w:pPr>
        <w:pStyle w:val="ListParagraph"/>
        <w:numPr>
          <w:ilvl w:val="0"/>
          <w:numId w:val="115"/>
        </w:numPr>
      </w:pPr>
      <w:r w:rsidRPr="0061551D">
        <w:rPr>
          <w:b/>
        </w:rPr>
        <w:t>Kadaa</w:t>
      </w:r>
      <w:r>
        <w:t>: When/How</w:t>
      </w:r>
    </w:p>
    <w:p w14:paraId="58D4B043" w14:textId="77777777" w:rsidR="00C3489B" w:rsidRDefault="00C3489B" w:rsidP="00BE4ACE">
      <w:pPr>
        <w:pStyle w:val="ListParagraph"/>
        <w:numPr>
          <w:ilvl w:val="0"/>
          <w:numId w:val="115"/>
        </w:numPr>
      </w:pPr>
      <w:r w:rsidRPr="0061551D">
        <w:rPr>
          <w:b/>
        </w:rPr>
        <w:t>Sadaashivam</w:t>
      </w:r>
      <w:r>
        <w:t>: SadaShiva (Always/Eternal Shiva)</w:t>
      </w:r>
    </w:p>
    <w:p w14:paraId="727AD42D" w14:textId="77777777" w:rsidR="00C3489B" w:rsidRDefault="00C3489B" w:rsidP="00BE4ACE">
      <w:pPr>
        <w:pStyle w:val="ListParagraph"/>
        <w:numPr>
          <w:ilvl w:val="0"/>
          <w:numId w:val="115"/>
        </w:numPr>
      </w:pPr>
      <w:r w:rsidRPr="0061551D">
        <w:rPr>
          <w:b/>
        </w:rPr>
        <w:t>Bhajaamy</w:t>
      </w:r>
      <w:r>
        <w:t>: Bhaj: Adore/Revere</w:t>
      </w:r>
    </w:p>
    <w:p w14:paraId="6D2ABA61" w14:textId="77777777" w:rsidR="00C3489B" w:rsidRDefault="00C3489B" w:rsidP="00BE4ACE">
      <w:pPr>
        <w:pStyle w:val="ListParagraph"/>
        <w:numPr>
          <w:ilvl w:val="0"/>
          <w:numId w:val="115"/>
        </w:numPr>
      </w:pPr>
      <w:r w:rsidRPr="0061551D">
        <w:rPr>
          <w:b/>
        </w:rPr>
        <w:t>Aham</w:t>
      </w:r>
      <w:r>
        <w:t>: I</w:t>
      </w:r>
    </w:p>
    <w:p w14:paraId="1B3D1B25" w14:textId="77777777" w:rsidR="00C3489B" w:rsidRDefault="00C3489B" w:rsidP="00C3489B">
      <w:pPr>
        <w:spacing w:before="0"/>
      </w:pPr>
    </w:p>
    <w:p w14:paraId="12471051" w14:textId="77777777" w:rsidR="00C3489B" w:rsidRDefault="00C3489B" w:rsidP="00BE4ACE">
      <w:pPr>
        <w:pStyle w:val="ListParagraph"/>
        <w:numPr>
          <w:ilvl w:val="0"/>
          <w:numId w:val="114"/>
        </w:numPr>
      </w:pPr>
      <w:r w:rsidRPr="0061551D">
        <w:rPr>
          <w:b/>
        </w:rPr>
        <w:t>Kadaa</w:t>
      </w:r>
      <w:r>
        <w:t>: When/How</w:t>
      </w:r>
    </w:p>
    <w:p w14:paraId="4B49BDE7" w14:textId="77777777" w:rsidR="00C3489B" w:rsidRDefault="00C3489B" w:rsidP="00BE4ACE">
      <w:pPr>
        <w:pStyle w:val="ListParagraph"/>
        <w:numPr>
          <w:ilvl w:val="0"/>
          <w:numId w:val="114"/>
        </w:numPr>
      </w:pPr>
      <w:r w:rsidRPr="0061551D">
        <w:rPr>
          <w:b/>
        </w:rPr>
        <w:t>Nilimpa</w:t>
      </w:r>
      <w:r>
        <w:t>: Supernatural Beings/Gods</w:t>
      </w:r>
    </w:p>
    <w:p w14:paraId="670735E2" w14:textId="77777777" w:rsidR="00C3489B" w:rsidRDefault="00C3489B" w:rsidP="00BE4ACE">
      <w:pPr>
        <w:pStyle w:val="ListParagraph"/>
        <w:numPr>
          <w:ilvl w:val="0"/>
          <w:numId w:val="114"/>
        </w:numPr>
      </w:pPr>
      <w:r w:rsidRPr="0061551D">
        <w:rPr>
          <w:b/>
        </w:rPr>
        <w:t>Nirjharii</w:t>
      </w:r>
      <w:r>
        <w:t>: A River</w:t>
      </w:r>
    </w:p>
    <w:p w14:paraId="1AAB1FAE" w14:textId="77777777" w:rsidR="00C3489B" w:rsidRDefault="00C3489B" w:rsidP="00BE4ACE">
      <w:pPr>
        <w:pStyle w:val="ListParagraph"/>
        <w:numPr>
          <w:ilvl w:val="0"/>
          <w:numId w:val="114"/>
        </w:numPr>
      </w:pPr>
      <w:r w:rsidRPr="0061551D">
        <w:rPr>
          <w:b/>
        </w:rPr>
        <w:t>Nikun.jai</w:t>
      </w:r>
      <w:r>
        <w:t>: Arbour/Bower/Thicket</w:t>
      </w:r>
    </w:p>
    <w:p w14:paraId="31EB245D" w14:textId="77777777" w:rsidR="00C3489B" w:rsidRDefault="00C3489B" w:rsidP="00BE4ACE">
      <w:pPr>
        <w:pStyle w:val="ListParagraph"/>
        <w:numPr>
          <w:ilvl w:val="0"/>
          <w:numId w:val="114"/>
        </w:numPr>
      </w:pPr>
      <w:r w:rsidRPr="0061551D">
        <w:rPr>
          <w:b/>
        </w:rPr>
        <w:t>Kottare</w:t>
      </w:r>
      <w:r>
        <w:t>: Kottara: Cave/Tree Hollow/Cavity</w:t>
      </w:r>
    </w:p>
    <w:p w14:paraId="24DEC892" w14:textId="77777777" w:rsidR="00C3489B" w:rsidRDefault="00C3489B" w:rsidP="00BE4ACE">
      <w:pPr>
        <w:pStyle w:val="ListParagraph"/>
        <w:numPr>
          <w:ilvl w:val="0"/>
          <w:numId w:val="114"/>
        </w:numPr>
      </w:pPr>
      <w:r w:rsidRPr="0061551D">
        <w:rPr>
          <w:b/>
        </w:rPr>
        <w:t>Vasan</w:t>
      </w:r>
      <w:r>
        <w:t>: Vaha: Carrying/Bearing</w:t>
      </w:r>
    </w:p>
    <w:p w14:paraId="11C15924" w14:textId="77777777" w:rsidR="00C3489B" w:rsidRDefault="00C3489B" w:rsidP="00BE4ACE">
      <w:pPr>
        <w:pStyle w:val="ListParagraph"/>
        <w:numPr>
          <w:ilvl w:val="0"/>
          <w:numId w:val="114"/>
        </w:numPr>
      </w:pPr>
      <w:r w:rsidRPr="0061551D">
        <w:rPr>
          <w:b/>
        </w:rPr>
        <w:t>Vimukta</w:t>
      </w:r>
      <w:r>
        <w:t>: Set Free/Liberate</w:t>
      </w:r>
    </w:p>
    <w:p w14:paraId="41857439" w14:textId="77777777" w:rsidR="00C3489B" w:rsidRDefault="00C3489B" w:rsidP="00BE4ACE">
      <w:pPr>
        <w:pStyle w:val="ListParagraph"/>
        <w:numPr>
          <w:ilvl w:val="0"/>
          <w:numId w:val="114"/>
        </w:numPr>
      </w:pPr>
      <w:r w:rsidRPr="0061551D">
        <w:rPr>
          <w:b/>
        </w:rPr>
        <w:t>Durmatih</w:t>
      </w:r>
      <w:r>
        <w:t>: Bad Mindedness/Hate/Envy/Jeolously/Bad thoughts</w:t>
      </w:r>
    </w:p>
    <w:p w14:paraId="37C886C0" w14:textId="77777777" w:rsidR="00C3489B" w:rsidRDefault="00C3489B" w:rsidP="00BE4ACE">
      <w:pPr>
        <w:pStyle w:val="ListParagraph"/>
        <w:numPr>
          <w:ilvl w:val="0"/>
          <w:numId w:val="114"/>
        </w:numPr>
      </w:pPr>
      <w:r w:rsidRPr="0061551D">
        <w:rPr>
          <w:b/>
        </w:rPr>
        <w:t>Sadaa</w:t>
      </w:r>
      <w:r>
        <w:t>: Ever/Eternal/Aways</w:t>
      </w:r>
    </w:p>
    <w:p w14:paraId="22E637A3" w14:textId="77777777" w:rsidR="00C3489B" w:rsidRDefault="00C3489B" w:rsidP="00BE4ACE">
      <w:pPr>
        <w:pStyle w:val="ListParagraph"/>
        <w:numPr>
          <w:ilvl w:val="0"/>
          <w:numId w:val="114"/>
        </w:numPr>
      </w:pPr>
      <w:r w:rsidRPr="0061551D">
        <w:rPr>
          <w:b/>
        </w:rPr>
        <w:lastRenderedPageBreak/>
        <w:t>Shirahstham</w:t>
      </w:r>
      <w:r>
        <w:t>: Shiras: Head/Skull</w:t>
      </w:r>
    </w:p>
    <w:p w14:paraId="74F1316B" w14:textId="77777777" w:rsidR="00C3489B" w:rsidRDefault="00C3489B" w:rsidP="00BE4ACE">
      <w:pPr>
        <w:pStyle w:val="ListParagraph"/>
        <w:numPr>
          <w:ilvl w:val="0"/>
          <w:numId w:val="114"/>
        </w:numPr>
      </w:pPr>
      <w:r>
        <w:t>An.</w:t>
      </w:r>
      <w:r w:rsidRPr="0061551D">
        <w:rPr>
          <w:b/>
        </w:rPr>
        <w:t>jalim</w:t>
      </w:r>
      <w:r>
        <w:t>: The cavity formed by putting the hands together, and hollowing the palms</w:t>
      </w:r>
    </w:p>
    <w:p w14:paraId="6401C177" w14:textId="77777777" w:rsidR="00C3489B" w:rsidRDefault="00C3489B" w:rsidP="00BE4ACE">
      <w:pPr>
        <w:pStyle w:val="ListParagraph"/>
        <w:numPr>
          <w:ilvl w:val="0"/>
          <w:numId w:val="114"/>
        </w:numPr>
      </w:pPr>
      <w:r w:rsidRPr="0061551D">
        <w:rPr>
          <w:b/>
        </w:rPr>
        <w:t>Vahan</w:t>
      </w:r>
      <w:r>
        <w:t>: Vaha: Carry/Bear Keeping</w:t>
      </w:r>
    </w:p>
    <w:p w14:paraId="3267EC24" w14:textId="77777777" w:rsidR="00C3489B" w:rsidRDefault="00C3489B" w:rsidP="00C3489B">
      <w:pPr>
        <w:spacing w:before="0"/>
      </w:pPr>
    </w:p>
    <w:p w14:paraId="57DAE8DC" w14:textId="77777777" w:rsidR="00C3489B" w:rsidRDefault="00C3489B" w:rsidP="00BE4ACE">
      <w:pPr>
        <w:pStyle w:val="ListParagraph"/>
        <w:numPr>
          <w:ilvl w:val="0"/>
          <w:numId w:val="113"/>
        </w:numPr>
      </w:pPr>
      <w:r w:rsidRPr="0061551D">
        <w:rPr>
          <w:b/>
        </w:rPr>
        <w:t>Vimukta</w:t>
      </w:r>
      <w:r>
        <w:t>: Set Free/Liberate</w:t>
      </w:r>
    </w:p>
    <w:p w14:paraId="04241A37" w14:textId="77777777" w:rsidR="00C3489B" w:rsidRDefault="00C3489B" w:rsidP="00BE4ACE">
      <w:pPr>
        <w:pStyle w:val="ListParagraph"/>
        <w:numPr>
          <w:ilvl w:val="0"/>
          <w:numId w:val="113"/>
        </w:numPr>
      </w:pPr>
      <w:r w:rsidRPr="0061551D">
        <w:rPr>
          <w:b/>
        </w:rPr>
        <w:t>Lola</w:t>
      </w:r>
      <w:r>
        <w:t>: Writhing/Lustful/Greeding</w:t>
      </w:r>
    </w:p>
    <w:p w14:paraId="780E5EBC" w14:textId="77777777" w:rsidR="00C3489B" w:rsidRDefault="00C3489B" w:rsidP="00BE4ACE">
      <w:pPr>
        <w:pStyle w:val="ListParagraph"/>
        <w:numPr>
          <w:ilvl w:val="0"/>
          <w:numId w:val="113"/>
        </w:numPr>
      </w:pPr>
      <w:r w:rsidRPr="0061551D">
        <w:rPr>
          <w:b/>
        </w:rPr>
        <w:t>Locano</w:t>
      </w:r>
      <w:r>
        <w:t>: Eye</w:t>
      </w:r>
    </w:p>
    <w:p w14:paraId="5A553952" w14:textId="77777777" w:rsidR="00C3489B" w:rsidRDefault="00C3489B" w:rsidP="00BE4ACE">
      <w:pPr>
        <w:pStyle w:val="ListParagraph"/>
        <w:numPr>
          <w:ilvl w:val="0"/>
          <w:numId w:val="113"/>
        </w:numPr>
      </w:pPr>
      <w:r w:rsidRPr="0061551D">
        <w:rPr>
          <w:b/>
        </w:rPr>
        <w:t>Lalaama</w:t>
      </w:r>
      <w:r>
        <w:t>: Having a mark, or sign, on the forehead</w:t>
      </w:r>
    </w:p>
    <w:p w14:paraId="1284F5B4" w14:textId="77777777" w:rsidR="00C3489B" w:rsidRDefault="00C3489B" w:rsidP="00BE4ACE">
      <w:pPr>
        <w:pStyle w:val="ListParagraph"/>
        <w:numPr>
          <w:ilvl w:val="0"/>
          <w:numId w:val="113"/>
        </w:numPr>
      </w:pPr>
      <w:r w:rsidRPr="0061551D">
        <w:rPr>
          <w:b/>
        </w:rPr>
        <w:t>Bhaala</w:t>
      </w:r>
      <w:r>
        <w:t>: Forehead/Brow</w:t>
      </w:r>
    </w:p>
    <w:p w14:paraId="11D2B7FC" w14:textId="77777777" w:rsidR="00C3489B" w:rsidRDefault="00C3489B" w:rsidP="00BE4ACE">
      <w:pPr>
        <w:pStyle w:val="ListParagraph"/>
        <w:numPr>
          <w:ilvl w:val="0"/>
          <w:numId w:val="113"/>
        </w:numPr>
      </w:pPr>
      <w:r w:rsidRPr="0061551D">
        <w:rPr>
          <w:b/>
        </w:rPr>
        <w:t>Lagnakah</w:t>
      </w:r>
      <w:r>
        <w:t>: Surity/Bail</w:t>
      </w:r>
    </w:p>
    <w:p w14:paraId="5BE8FDDC" w14:textId="77777777" w:rsidR="00C3489B" w:rsidRDefault="00C3489B" w:rsidP="00BE4ACE">
      <w:pPr>
        <w:pStyle w:val="ListParagraph"/>
        <w:numPr>
          <w:ilvl w:val="0"/>
          <w:numId w:val="113"/>
        </w:numPr>
      </w:pPr>
      <w:r w:rsidRPr="0061551D">
        <w:rPr>
          <w:b/>
        </w:rPr>
        <w:t>Shiveti</w:t>
      </w:r>
      <w:r>
        <w:t>: of Siva</w:t>
      </w:r>
    </w:p>
    <w:p w14:paraId="145FCD6C" w14:textId="77777777" w:rsidR="00C3489B" w:rsidRDefault="00C3489B" w:rsidP="00BE4ACE">
      <w:pPr>
        <w:pStyle w:val="ListParagraph"/>
        <w:numPr>
          <w:ilvl w:val="0"/>
          <w:numId w:val="113"/>
        </w:numPr>
      </w:pPr>
      <w:r w:rsidRPr="0061551D">
        <w:rPr>
          <w:b/>
        </w:rPr>
        <w:t>Mantram</w:t>
      </w:r>
      <w:r>
        <w:t>: Song of devotion</w:t>
      </w:r>
    </w:p>
    <w:p w14:paraId="3A585C4F" w14:textId="77777777" w:rsidR="00C3489B" w:rsidRDefault="00C3489B" w:rsidP="00BE4ACE">
      <w:pPr>
        <w:pStyle w:val="ListParagraph"/>
        <w:numPr>
          <w:ilvl w:val="0"/>
          <w:numId w:val="113"/>
        </w:numPr>
      </w:pPr>
      <w:r w:rsidRPr="0061551D">
        <w:rPr>
          <w:b/>
        </w:rPr>
        <w:t>Uccaran</w:t>
      </w:r>
      <w:r>
        <w:t>: Uttering/Saying/Articulating</w:t>
      </w:r>
    </w:p>
    <w:p w14:paraId="6ADA25C1" w14:textId="77777777" w:rsidR="00C3489B" w:rsidRDefault="00C3489B" w:rsidP="00BE4ACE">
      <w:pPr>
        <w:pStyle w:val="ListParagraph"/>
        <w:numPr>
          <w:ilvl w:val="0"/>
          <w:numId w:val="113"/>
        </w:numPr>
      </w:pPr>
      <w:r w:rsidRPr="0061551D">
        <w:rPr>
          <w:b/>
        </w:rPr>
        <w:t>Kadaa</w:t>
      </w:r>
      <w:r>
        <w:t>: When/How</w:t>
      </w:r>
    </w:p>
    <w:p w14:paraId="4DE73BE6" w14:textId="77777777" w:rsidR="00C3489B" w:rsidRDefault="00C3489B" w:rsidP="00BE4ACE">
      <w:pPr>
        <w:pStyle w:val="ListParagraph"/>
        <w:numPr>
          <w:ilvl w:val="0"/>
          <w:numId w:val="113"/>
        </w:numPr>
      </w:pPr>
      <w:r w:rsidRPr="0061551D">
        <w:rPr>
          <w:b/>
        </w:rPr>
        <w:t>Sukhii</w:t>
      </w:r>
      <w:r>
        <w:t>: Happy/Joyful</w:t>
      </w:r>
    </w:p>
    <w:p w14:paraId="3AF1B7DA" w14:textId="77777777" w:rsidR="00C3489B" w:rsidRDefault="00C3489B" w:rsidP="00BE4ACE">
      <w:pPr>
        <w:pStyle w:val="ListParagraph"/>
        <w:numPr>
          <w:ilvl w:val="0"/>
          <w:numId w:val="113"/>
        </w:numPr>
      </w:pPr>
      <w:r w:rsidRPr="0061551D">
        <w:rPr>
          <w:b/>
        </w:rPr>
        <w:t>Bhavaamy</w:t>
      </w:r>
      <w:r>
        <w:t>: Bhava: World/Worldly Existance</w:t>
      </w:r>
    </w:p>
    <w:p w14:paraId="6627031B" w14:textId="77777777" w:rsidR="00C3489B" w:rsidRDefault="00C3489B" w:rsidP="00BE4ACE">
      <w:pPr>
        <w:pStyle w:val="ListParagraph"/>
        <w:numPr>
          <w:ilvl w:val="0"/>
          <w:numId w:val="113"/>
        </w:numPr>
      </w:pPr>
      <w:r w:rsidRPr="0061551D">
        <w:rPr>
          <w:b/>
        </w:rPr>
        <w:t>Aham</w:t>
      </w:r>
      <w:r>
        <w:t>: I</w:t>
      </w:r>
    </w:p>
    <w:p w14:paraId="01AF05A5" w14:textId="77777777" w:rsidR="00C3489B" w:rsidRDefault="00C3489B" w:rsidP="00C3489B">
      <w:pPr>
        <w:spacing w:before="0"/>
      </w:pPr>
    </w:p>
    <w:p w14:paraId="32782E75" w14:textId="77777777" w:rsidR="00C3489B" w:rsidRDefault="00C3489B" w:rsidP="00BE4ACE">
      <w:pPr>
        <w:pStyle w:val="ListParagraph"/>
        <w:numPr>
          <w:ilvl w:val="0"/>
          <w:numId w:val="112"/>
        </w:numPr>
      </w:pPr>
      <w:r w:rsidRPr="0061551D">
        <w:rPr>
          <w:b/>
        </w:rPr>
        <w:t>Imam</w:t>
      </w:r>
      <w:r>
        <w:t>: This</w:t>
      </w:r>
    </w:p>
    <w:p w14:paraId="479B1C17" w14:textId="77777777" w:rsidR="00C3489B" w:rsidRDefault="00C3489B" w:rsidP="00BE4ACE">
      <w:pPr>
        <w:pStyle w:val="ListParagraph"/>
        <w:numPr>
          <w:ilvl w:val="0"/>
          <w:numId w:val="112"/>
        </w:numPr>
      </w:pPr>
      <w:r w:rsidRPr="0061551D">
        <w:rPr>
          <w:b/>
        </w:rPr>
        <w:t>Hi</w:t>
      </w:r>
      <w:r>
        <w:t>: Because/Indeed/For</w:t>
      </w:r>
    </w:p>
    <w:p w14:paraId="24918A2E" w14:textId="77777777" w:rsidR="00C3489B" w:rsidRDefault="00C3489B" w:rsidP="00BE4ACE">
      <w:pPr>
        <w:pStyle w:val="ListParagraph"/>
        <w:numPr>
          <w:ilvl w:val="0"/>
          <w:numId w:val="112"/>
        </w:numPr>
      </w:pPr>
      <w:r w:rsidRPr="0061551D">
        <w:rPr>
          <w:b/>
        </w:rPr>
        <w:t>Nityam</w:t>
      </w:r>
      <w:r>
        <w:t>: Continuous/Eternal</w:t>
      </w:r>
    </w:p>
    <w:p w14:paraId="7E6EC8CB" w14:textId="77777777" w:rsidR="00C3489B" w:rsidRDefault="00C3489B" w:rsidP="00BE4ACE">
      <w:pPr>
        <w:pStyle w:val="ListParagraph"/>
        <w:numPr>
          <w:ilvl w:val="0"/>
          <w:numId w:val="112"/>
        </w:numPr>
      </w:pPr>
      <w:r w:rsidRPr="0061551D">
        <w:rPr>
          <w:b/>
        </w:rPr>
        <w:t>Evam</w:t>
      </w:r>
      <w:r>
        <w:t>: So/In this manner</w:t>
      </w:r>
    </w:p>
    <w:p w14:paraId="7B1A1BE3" w14:textId="77777777" w:rsidR="00C3489B" w:rsidRDefault="00C3489B" w:rsidP="00BE4ACE">
      <w:pPr>
        <w:pStyle w:val="ListParagraph"/>
        <w:numPr>
          <w:ilvl w:val="0"/>
          <w:numId w:val="112"/>
        </w:numPr>
      </w:pPr>
      <w:r w:rsidRPr="0061551D">
        <w:rPr>
          <w:b/>
        </w:rPr>
        <w:t>Uktam</w:t>
      </w:r>
      <w:r>
        <w:t>: Utta: Utter/Speak</w:t>
      </w:r>
    </w:p>
    <w:p w14:paraId="33ACD551" w14:textId="77777777" w:rsidR="00C3489B" w:rsidRDefault="00C3489B" w:rsidP="00BE4ACE">
      <w:pPr>
        <w:pStyle w:val="ListParagraph"/>
        <w:numPr>
          <w:ilvl w:val="0"/>
          <w:numId w:val="112"/>
        </w:numPr>
      </w:pPr>
      <w:r w:rsidRPr="0061551D">
        <w:rPr>
          <w:b/>
        </w:rPr>
        <w:t>Uttamottamam</w:t>
      </w:r>
      <w:r>
        <w:t>: Said to the be best</w:t>
      </w:r>
    </w:p>
    <w:p w14:paraId="08805607" w14:textId="77777777" w:rsidR="00C3489B" w:rsidRDefault="00C3489B" w:rsidP="00BE4ACE">
      <w:pPr>
        <w:pStyle w:val="ListParagraph"/>
        <w:numPr>
          <w:ilvl w:val="0"/>
          <w:numId w:val="112"/>
        </w:numPr>
      </w:pPr>
      <w:r w:rsidRPr="0061551D">
        <w:rPr>
          <w:b/>
        </w:rPr>
        <w:t>Stavam</w:t>
      </w:r>
      <w:r>
        <w:t>: Praise/Eulogy/Hymn</w:t>
      </w:r>
    </w:p>
    <w:p w14:paraId="3E70F69A" w14:textId="77777777" w:rsidR="00C3489B" w:rsidRDefault="00C3489B" w:rsidP="00BE4ACE">
      <w:pPr>
        <w:pStyle w:val="ListParagraph"/>
        <w:numPr>
          <w:ilvl w:val="0"/>
          <w:numId w:val="112"/>
        </w:numPr>
      </w:pPr>
      <w:r w:rsidRPr="0061551D">
        <w:rPr>
          <w:b/>
        </w:rPr>
        <w:t>Patthan</w:t>
      </w:r>
      <w:r>
        <w:t>: Patha: Reading/Reciting</w:t>
      </w:r>
    </w:p>
    <w:p w14:paraId="0EB1444B" w14:textId="77777777" w:rsidR="00C3489B" w:rsidRDefault="00C3489B" w:rsidP="00BE4ACE">
      <w:pPr>
        <w:pStyle w:val="ListParagraph"/>
        <w:numPr>
          <w:ilvl w:val="0"/>
          <w:numId w:val="112"/>
        </w:numPr>
      </w:pPr>
      <w:r w:rsidRPr="0061551D">
        <w:rPr>
          <w:b/>
        </w:rPr>
        <w:t>Smaran</w:t>
      </w:r>
      <w:r>
        <w:t>: Kama Deva (God of Love)</w:t>
      </w:r>
    </w:p>
    <w:p w14:paraId="4195BCA0" w14:textId="77777777" w:rsidR="00C3489B" w:rsidRDefault="00C3489B" w:rsidP="00BE4ACE">
      <w:pPr>
        <w:pStyle w:val="ListParagraph"/>
        <w:numPr>
          <w:ilvl w:val="0"/>
          <w:numId w:val="112"/>
        </w:numPr>
      </w:pPr>
      <w:r w:rsidRPr="0061551D">
        <w:rPr>
          <w:b/>
        </w:rPr>
        <w:t>Bruvan</w:t>
      </w:r>
      <w:r>
        <w:t>: A name for the self</w:t>
      </w:r>
    </w:p>
    <w:p w14:paraId="287215A0" w14:textId="77777777" w:rsidR="00C3489B" w:rsidRDefault="00C3489B" w:rsidP="00BE4ACE">
      <w:pPr>
        <w:pStyle w:val="ListParagraph"/>
        <w:numPr>
          <w:ilvl w:val="0"/>
          <w:numId w:val="112"/>
        </w:numPr>
      </w:pPr>
      <w:r w:rsidRPr="0061551D">
        <w:rPr>
          <w:b/>
        </w:rPr>
        <w:t>Naro</w:t>
      </w:r>
      <w:r>
        <w:t>: A man/male</w:t>
      </w:r>
    </w:p>
    <w:p w14:paraId="3BB46A40" w14:textId="77777777" w:rsidR="00C3489B" w:rsidRDefault="00C3489B" w:rsidP="00BE4ACE">
      <w:pPr>
        <w:pStyle w:val="ListParagraph"/>
        <w:numPr>
          <w:ilvl w:val="0"/>
          <w:numId w:val="112"/>
        </w:numPr>
      </w:pPr>
      <w:r w:rsidRPr="0061551D">
        <w:rPr>
          <w:b/>
        </w:rPr>
        <w:t>Vishudhime</w:t>
      </w:r>
      <w:r>
        <w:t>[-I]ti: Complete Purification/Purity</w:t>
      </w:r>
    </w:p>
    <w:p w14:paraId="135CEBE6" w14:textId="77777777" w:rsidR="00C3489B" w:rsidRDefault="00C3489B" w:rsidP="00BE4ACE">
      <w:pPr>
        <w:pStyle w:val="ListParagraph"/>
        <w:numPr>
          <w:ilvl w:val="0"/>
          <w:numId w:val="112"/>
        </w:numPr>
      </w:pPr>
      <w:r w:rsidRPr="0061551D">
        <w:rPr>
          <w:b/>
        </w:rPr>
        <w:t>Santatam</w:t>
      </w:r>
      <w:r>
        <w:t>: Stretch/Extend/Continuous</w:t>
      </w:r>
    </w:p>
    <w:p w14:paraId="6ED29771" w14:textId="77777777" w:rsidR="00C3489B" w:rsidRDefault="00C3489B" w:rsidP="00C3489B">
      <w:pPr>
        <w:spacing w:before="0"/>
      </w:pPr>
    </w:p>
    <w:p w14:paraId="2008AF6E" w14:textId="77777777" w:rsidR="00C3489B" w:rsidRDefault="00C3489B" w:rsidP="00BE4ACE">
      <w:pPr>
        <w:pStyle w:val="ListParagraph"/>
        <w:numPr>
          <w:ilvl w:val="0"/>
          <w:numId w:val="111"/>
        </w:numPr>
      </w:pPr>
      <w:r w:rsidRPr="0061551D">
        <w:rPr>
          <w:b/>
        </w:rPr>
        <w:t>Hare</w:t>
      </w:r>
      <w:r>
        <w:t>: Hara: Shiva</w:t>
      </w:r>
    </w:p>
    <w:p w14:paraId="083EDFAA" w14:textId="77777777" w:rsidR="00C3489B" w:rsidRDefault="00C3489B" w:rsidP="00BE4ACE">
      <w:pPr>
        <w:pStyle w:val="ListParagraph"/>
        <w:numPr>
          <w:ilvl w:val="0"/>
          <w:numId w:val="111"/>
        </w:numPr>
      </w:pPr>
      <w:r w:rsidRPr="0061551D">
        <w:rPr>
          <w:b/>
        </w:rPr>
        <w:t>Gurau</w:t>
      </w:r>
      <w:r>
        <w:t>: Guru: Teacher</w:t>
      </w:r>
    </w:p>
    <w:p w14:paraId="6F1721EB" w14:textId="77777777" w:rsidR="00C3489B" w:rsidRDefault="00C3489B" w:rsidP="00BE4ACE">
      <w:pPr>
        <w:pStyle w:val="ListParagraph"/>
        <w:numPr>
          <w:ilvl w:val="0"/>
          <w:numId w:val="111"/>
        </w:numPr>
      </w:pPr>
      <w:r w:rsidRPr="0061551D">
        <w:rPr>
          <w:b/>
        </w:rPr>
        <w:t>Subhaktim</w:t>
      </w:r>
      <w:r>
        <w:t xml:space="preserve">: Subha: Good. Bhakti: Devotiion. Great DevotionAashu </w:t>
      </w:r>
    </w:p>
    <w:p w14:paraId="657D382B" w14:textId="77777777" w:rsidR="00C3489B" w:rsidRDefault="00C3489B" w:rsidP="00BE4ACE">
      <w:pPr>
        <w:pStyle w:val="ListParagraph"/>
        <w:numPr>
          <w:ilvl w:val="0"/>
          <w:numId w:val="111"/>
        </w:numPr>
      </w:pPr>
      <w:r w:rsidRPr="0061551D">
        <w:rPr>
          <w:b/>
        </w:rPr>
        <w:t>Yaati</w:t>
      </w:r>
      <w:r>
        <w:t>: Yaa: Go towards</w:t>
      </w:r>
    </w:p>
    <w:p w14:paraId="0FE0B6F2" w14:textId="77777777" w:rsidR="00C3489B" w:rsidRDefault="00C3489B" w:rsidP="00BE4ACE">
      <w:pPr>
        <w:pStyle w:val="ListParagraph"/>
        <w:numPr>
          <w:ilvl w:val="0"/>
          <w:numId w:val="111"/>
        </w:numPr>
      </w:pPr>
      <w:r w:rsidRPr="0061551D">
        <w:rPr>
          <w:b/>
        </w:rPr>
        <w:t>Na</w:t>
      </w:r>
      <w:r>
        <w:t>:  Not</w:t>
      </w:r>
    </w:p>
    <w:p w14:paraId="3AD715EA" w14:textId="77777777" w:rsidR="00C3489B" w:rsidRDefault="00C3489B" w:rsidP="00BE4ACE">
      <w:pPr>
        <w:pStyle w:val="ListParagraph"/>
        <w:numPr>
          <w:ilvl w:val="0"/>
          <w:numId w:val="111"/>
        </w:numPr>
      </w:pPr>
      <w:r w:rsidRPr="0061551D">
        <w:rPr>
          <w:b/>
        </w:rPr>
        <w:t>Anyathaa</w:t>
      </w:r>
      <w:r>
        <w:t>: Otherwise</w:t>
      </w:r>
    </w:p>
    <w:p w14:paraId="68708E18" w14:textId="77777777" w:rsidR="00C3489B" w:rsidRDefault="00C3489B" w:rsidP="00BE4ACE">
      <w:pPr>
        <w:pStyle w:val="ListParagraph"/>
        <w:numPr>
          <w:ilvl w:val="0"/>
          <w:numId w:val="111"/>
        </w:numPr>
      </w:pPr>
      <w:r w:rsidRPr="0061551D">
        <w:rPr>
          <w:b/>
        </w:rPr>
        <w:t>Gatim</w:t>
      </w:r>
      <w:r>
        <w:t>: Obtaining/Refuge/Going/Moving</w:t>
      </w:r>
    </w:p>
    <w:p w14:paraId="410811A0" w14:textId="77777777" w:rsidR="00C3489B" w:rsidRDefault="00C3489B" w:rsidP="00BE4ACE">
      <w:pPr>
        <w:pStyle w:val="ListParagraph"/>
        <w:numPr>
          <w:ilvl w:val="0"/>
          <w:numId w:val="111"/>
        </w:numPr>
      </w:pPr>
      <w:r w:rsidRPr="0061551D">
        <w:rPr>
          <w:b/>
        </w:rPr>
        <w:lastRenderedPageBreak/>
        <w:t>Vimohanam</w:t>
      </w:r>
      <w:r>
        <w:t>: Confusion</w:t>
      </w:r>
    </w:p>
    <w:p w14:paraId="6D98F7F8" w14:textId="77777777" w:rsidR="00C3489B" w:rsidRDefault="00C3489B" w:rsidP="00BE4ACE">
      <w:pPr>
        <w:pStyle w:val="ListParagraph"/>
        <w:numPr>
          <w:ilvl w:val="0"/>
          <w:numId w:val="111"/>
        </w:numPr>
      </w:pPr>
      <w:r w:rsidRPr="0061551D">
        <w:rPr>
          <w:b/>
        </w:rPr>
        <w:t>Hi</w:t>
      </w:r>
      <w:r>
        <w:t>: Because/Indeed/For</w:t>
      </w:r>
    </w:p>
    <w:p w14:paraId="206DE4EC" w14:textId="77777777" w:rsidR="00C3489B" w:rsidRDefault="00C3489B" w:rsidP="00BE4ACE">
      <w:pPr>
        <w:pStyle w:val="ListParagraph"/>
        <w:numPr>
          <w:ilvl w:val="0"/>
          <w:numId w:val="111"/>
        </w:numPr>
      </w:pPr>
      <w:r w:rsidRPr="0061551D">
        <w:rPr>
          <w:b/>
        </w:rPr>
        <w:t>Dehinaam</w:t>
      </w:r>
      <w:r>
        <w:t>: Having a body/Alive</w:t>
      </w:r>
    </w:p>
    <w:p w14:paraId="32F40714" w14:textId="77777777" w:rsidR="00C3489B" w:rsidRDefault="00C3489B" w:rsidP="00BE4ACE">
      <w:pPr>
        <w:pStyle w:val="ListParagraph"/>
        <w:numPr>
          <w:ilvl w:val="0"/>
          <w:numId w:val="111"/>
        </w:numPr>
      </w:pPr>
      <w:r w:rsidRPr="0061551D">
        <w:rPr>
          <w:b/>
        </w:rPr>
        <w:t>Su</w:t>
      </w:r>
      <w:r>
        <w:t>: Good/Excellent</w:t>
      </w:r>
    </w:p>
    <w:p w14:paraId="56C05FD5" w14:textId="77777777" w:rsidR="00C3489B" w:rsidRDefault="00C3489B" w:rsidP="00BE4ACE">
      <w:pPr>
        <w:pStyle w:val="ListParagraph"/>
        <w:numPr>
          <w:ilvl w:val="0"/>
          <w:numId w:val="111"/>
        </w:numPr>
      </w:pPr>
      <w:r w:rsidRPr="0061551D">
        <w:rPr>
          <w:b/>
        </w:rPr>
        <w:t>Shangkarasya</w:t>
      </w:r>
      <w:r>
        <w:t>: Shankara: Siva</w:t>
      </w:r>
    </w:p>
    <w:p w14:paraId="2D2958DA" w14:textId="77777777" w:rsidR="00C3489B" w:rsidRDefault="00C3489B" w:rsidP="00BE4ACE">
      <w:pPr>
        <w:pStyle w:val="ListParagraph"/>
        <w:numPr>
          <w:ilvl w:val="0"/>
          <w:numId w:val="111"/>
        </w:numPr>
      </w:pPr>
      <w:r w:rsidRPr="0061551D">
        <w:rPr>
          <w:b/>
        </w:rPr>
        <w:t>Cintanam</w:t>
      </w:r>
      <w:r>
        <w:t>: Reflecting/Thinking upon</w:t>
      </w:r>
    </w:p>
    <w:p w14:paraId="2642814F" w14:textId="77777777" w:rsidR="00C3489B" w:rsidRPr="003E00A9" w:rsidRDefault="00C3489B" w:rsidP="00C3489B">
      <w:pPr>
        <w:spacing w:before="0"/>
        <w:rPr>
          <w:sz w:val="16"/>
          <w:szCs w:val="16"/>
        </w:rPr>
      </w:pPr>
    </w:p>
    <w:p w14:paraId="60676C91" w14:textId="77777777" w:rsidR="00C3489B" w:rsidRDefault="00C3489B" w:rsidP="00BE4ACE">
      <w:pPr>
        <w:pStyle w:val="ListParagraph"/>
        <w:numPr>
          <w:ilvl w:val="0"/>
          <w:numId w:val="110"/>
        </w:numPr>
      </w:pPr>
      <w:r w:rsidRPr="0061551D">
        <w:rPr>
          <w:b/>
        </w:rPr>
        <w:t>Puuja</w:t>
      </w:r>
      <w:r>
        <w:t>: Worship/Hounour/Prayer</w:t>
      </w:r>
    </w:p>
    <w:p w14:paraId="7ABCF1B4" w14:textId="77777777" w:rsidR="00C3489B" w:rsidRDefault="00C3489B" w:rsidP="00BE4ACE">
      <w:pPr>
        <w:pStyle w:val="ListParagraph"/>
        <w:numPr>
          <w:ilvl w:val="0"/>
          <w:numId w:val="110"/>
        </w:numPr>
      </w:pPr>
      <w:r w:rsidRPr="0061551D">
        <w:rPr>
          <w:b/>
        </w:rPr>
        <w:t>Avasaana</w:t>
      </w:r>
      <w:r>
        <w:t>: Conclusion/End/Termination</w:t>
      </w:r>
    </w:p>
    <w:p w14:paraId="3D919056" w14:textId="77777777" w:rsidR="00C3489B" w:rsidRDefault="00C3489B" w:rsidP="00BE4ACE">
      <w:pPr>
        <w:pStyle w:val="ListParagraph"/>
        <w:numPr>
          <w:ilvl w:val="0"/>
          <w:numId w:val="110"/>
        </w:numPr>
      </w:pPr>
      <w:r w:rsidRPr="0061551D">
        <w:rPr>
          <w:b/>
        </w:rPr>
        <w:t>Samaye</w:t>
      </w:r>
      <w:r>
        <w:t>: Occasion/time</w:t>
      </w:r>
    </w:p>
    <w:p w14:paraId="145AF628" w14:textId="77777777" w:rsidR="00C3489B" w:rsidRDefault="00C3489B" w:rsidP="00BE4ACE">
      <w:pPr>
        <w:pStyle w:val="ListParagraph"/>
        <w:numPr>
          <w:ilvl w:val="0"/>
          <w:numId w:val="110"/>
        </w:numPr>
      </w:pPr>
      <w:r w:rsidRPr="0061551D">
        <w:rPr>
          <w:b/>
        </w:rPr>
        <w:t>Dasha</w:t>
      </w:r>
      <w:r>
        <w:t>: Ten</w:t>
      </w:r>
    </w:p>
    <w:p w14:paraId="00A217E1" w14:textId="77777777" w:rsidR="00C3489B" w:rsidRDefault="00C3489B" w:rsidP="00BE4ACE">
      <w:pPr>
        <w:pStyle w:val="ListParagraph"/>
        <w:numPr>
          <w:ilvl w:val="0"/>
          <w:numId w:val="110"/>
        </w:numPr>
      </w:pPr>
      <w:r w:rsidRPr="0061551D">
        <w:rPr>
          <w:b/>
        </w:rPr>
        <w:t>Vaktra</w:t>
      </w:r>
      <w:r>
        <w:t>: Mouth/Face</w:t>
      </w:r>
    </w:p>
    <w:p w14:paraId="657AC0D1" w14:textId="77777777" w:rsidR="00C3489B" w:rsidRDefault="00C3489B" w:rsidP="00BE4ACE">
      <w:pPr>
        <w:pStyle w:val="ListParagraph"/>
        <w:numPr>
          <w:ilvl w:val="0"/>
          <w:numId w:val="110"/>
        </w:numPr>
      </w:pPr>
      <w:r w:rsidRPr="0061551D">
        <w:rPr>
          <w:b/>
        </w:rPr>
        <w:t>Giitam</w:t>
      </w:r>
      <w:r>
        <w:t>: Song/Sing</w:t>
      </w:r>
    </w:p>
    <w:p w14:paraId="314406F7" w14:textId="77777777" w:rsidR="00C3489B" w:rsidRDefault="00C3489B" w:rsidP="00BE4ACE">
      <w:pPr>
        <w:pStyle w:val="ListParagraph"/>
        <w:numPr>
          <w:ilvl w:val="0"/>
          <w:numId w:val="110"/>
        </w:numPr>
      </w:pPr>
      <w:r w:rsidRPr="0061551D">
        <w:rPr>
          <w:b/>
        </w:rPr>
        <w:t>Yah</w:t>
      </w:r>
      <w:r>
        <w:t>: Who</w:t>
      </w:r>
    </w:p>
    <w:p w14:paraId="19CC0C65" w14:textId="77777777" w:rsidR="00C3489B" w:rsidRDefault="00C3489B" w:rsidP="00BE4ACE">
      <w:pPr>
        <w:pStyle w:val="ListParagraph"/>
        <w:numPr>
          <w:ilvl w:val="0"/>
          <w:numId w:val="110"/>
        </w:numPr>
      </w:pPr>
      <w:r w:rsidRPr="0061551D">
        <w:rPr>
          <w:b/>
        </w:rPr>
        <w:t>Shambhu</w:t>
      </w:r>
      <w:r>
        <w:t>: Lord Siva</w:t>
      </w:r>
    </w:p>
    <w:p w14:paraId="4404504A" w14:textId="77777777" w:rsidR="00C3489B" w:rsidRDefault="00C3489B" w:rsidP="00BE4ACE">
      <w:pPr>
        <w:pStyle w:val="ListParagraph"/>
        <w:numPr>
          <w:ilvl w:val="0"/>
          <w:numId w:val="110"/>
        </w:numPr>
      </w:pPr>
      <w:r w:rsidRPr="0061551D">
        <w:rPr>
          <w:b/>
        </w:rPr>
        <w:t>Puujana</w:t>
      </w:r>
      <w:r>
        <w:t>: Puuja: Worship/Honour/Adore</w:t>
      </w:r>
    </w:p>
    <w:p w14:paraId="7488F94D" w14:textId="77777777" w:rsidR="00C3489B" w:rsidRDefault="00C3489B" w:rsidP="00BE4ACE">
      <w:pPr>
        <w:pStyle w:val="ListParagraph"/>
        <w:numPr>
          <w:ilvl w:val="0"/>
          <w:numId w:val="110"/>
        </w:numPr>
      </w:pPr>
      <w:r w:rsidRPr="0061551D">
        <w:rPr>
          <w:b/>
        </w:rPr>
        <w:t>Param</w:t>
      </w:r>
      <w:r>
        <w:t>: Highest/Utmost</w:t>
      </w:r>
    </w:p>
    <w:p w14:paraId="45D0F7AF" w14:textId="77777777" w:rsidR="00C3489B" w:rsidRDefault="00C3489B" w:rsidP="00BE4ACE">
      <w:pPr>
        <w:pStyle w:val="ListParagraph"/>
        <w:numPr>
          <w:ilvl w:val="0"/>
          <w:numId w:val="110"/>
        </w:numPr>
      </w:pPr>
      <w:r w:rsidRPr="0061551D">
        <w:rPr>
          <w:b/>
        </w:rPr>
        <w:t>Patthati</w:t>
      </w:r>
      <w:r>
        <w:t>: Patha: Reading/Reciting</w:t>
      </w:r>
    </w:p>
    <w:p w14:paraId="7CBAC006" w14:textId="77777777" w:rsidR="00C3489B" w:rsidRDefault="00C3489B" w:rsidP="00BE4ACE">
      <w:pPr>
        <w:pStyle w:val="ListParagraph"/>
        <w:numPr>
          <w:ilvl w:val="0"/>
          <w:numId w:val="110"/>
        </w:numPr>
      </w:pPr>
      <w:r w:rsidRPr="0061551D">
        <w:rPr>
          <w:b/>
        </w:rPr>
        <w:t>Pradosse</w:t>
      </w:r>
      <w:r>
        <w:t>: Evening</w:t>
      </w:r>
    </w:p>
    <w:p w14:paraId="2365A303" w14:textId="77777777" w:rsidR="00C3489B" w:rsidRPr="003E00A9" w:rsidRDefault="00C3489B" w:rsidP="00C3489B">
      <w:pPr>
        <w:spacing w:before="0"/>
        <w:rPr>
          <w:sz w:val="16"/>
          <w:szCs w:val="16"/>
        </w:rPr>
      </w:pPr>
    </w:p>
    <w:p w14:paraId="0D2B753F" w14:textId="77777777" w:rsidR="00C3489B" w:rsidRDefault="00C3489B" w:rsidP="00BE4ACE">
      <w:pPr>
        <w:pStyle w:val="ListParagraph"/>
        <w:numPr>
          <w:ilvl w:val="0"/>
          <w:numId w:val="109"/>
        </w:numPr>
      </w:pPr>
      <w:r w:rsidRPr="0061551D">
        <w:rPr>
          <w:b/>
        </w:rPr>
        <w:t>Tasya</w:t>
      </w:r>
      <w:r>
        <w:t>: Of Him</w:t>
      </w:r>
    </w:p>
    <w:p w14:paraId="573DAC7B" w14:textId="77777777" w:rsidR="00C3489B" w:rsidRDefault="00C3489B" w:rsidP="00BE4ACE">
      <w:pPr>
        <w:pStyle w:val="ListParagraph"/>
        <w:numPr>
          <w:ilvl w:val="0"/>
          <w:numId w:val="109"/>
        </w:numPr>
      </w:pPr>
      <w:r w:rsidRPr="0061551D">
        <w:rPr>
          <w:b/>
        </w:rPr>
        <w:t>Sthiraam</w:t>
      </w:r>
      <w:r>
        <w:t>: Firm/Steadfast/Still</w:t>
      </w:r>
    </w:p>
    <w:p w14:paraId="740EC62B" w14:textId="77777777" w:rsidR="00C3489B" w:rsidRDefault="00C3489B" w:rsidP="00BE4ACE">
      <w:pPr>
        <w:pStyle w:val="ListParagraph"/>
        <w:numPr>
          <w:ilvl w:val="0"/>
          <w:numId w:val="109"/>
        </w:numPr>
      </w:pPr>
      <w:r>
        <w:t>Ratha: Chariot/Cart</w:t>
      </w:r>
    </w:p>
    <w:p w14:paraId="75D55781" w14:textId="77777777" w:rsidR="00C3489B" w:rsidRDefault="00C3489B" w:rsidP="00BE4ACE">
      <w:pPr>
        <w:pStyle w:val="ListParagraph"/>
        <w:numPr>
          <w:ilvl w:val="0"/>
          <w:numId w:val="109"/>
        </w:numPr>
      </w:pPr>
      <w:r w:rsidRPr="0061551D">
        <w:rPr>
          <w:b/>
        </w:rPr>
        <w:t>Gaje</w:t>
      </w:r>
      <w:r>
        <w:t>[a: Elephant</w:t>
      </w:r>
    </w:p>
    <w:p w14:paraId="148AE1AF" w14:textId="77777777" w:rsidR="00C3489B" w:rsidRDefault="00C3489B" w:rsidP="00BE4ACE">
      <w:pPr>
        <w:pStyle w:val="ListParagraph"/>
        <w:numPr>
          <w:ilvl w:val="0"/>
          <w:numId w:val="109"/>
        </w:numPr>
      </w:pPr>
      <w:r w:rsidRPr="0061551D">
        <w:rPr>
          <w:b/>
        </w:rPr>
        <w:t>I]ndra</w:t>
      </w:r>
      <w:r>
        <w:t>: Indra/Best/Excellent/Cheif</w:t>
      </w:r>
    </w:p>
    <w:p w14:paraId="2F00A6C1" w14:textId="77777777" w:rsidR="00C3489B" w:rsidRDefault="00C3489B" w:rsidP="00BE4ACE">
      <w:pPr>
        <w:pStyle w:val="ListParagraph"/>
        <w:numPr>
          <w:ilvl w:val="0"/>
          <w:numId w:val="109"/>
        </w:numPr>
      </w:pPr>
      <w:r w:rsidRPr="0061551D">
        <w:rPr>
          <w:b/>
        </w:rPr>
        <w:t>Turangga</w:t>
      </w:r>
      <w:r>
        <w:t>: Horse</w:t>
      </w:r>
    </w:p>
    <w:p w14:paraId="470A0C16" w14:textId="77777777" w:rsidR="00C3489B" w:rsidRDefault="00C3489B" w:rsidP="00BE4ACE">
      <w:pPr>
        <w:pStyle w:val="ListParagraph"/>
        <w:numPr>
          <w:ilvl w:val="0"/>
          <w:numId w:val="108"/>
        </w:numPr>
      </w:pPr>
      <w:r w:rsidRPr="0061551D">
        <w:rPr>
          <w:b/>
        </w:rPr>
        <w:t>Yuktaam</w:t>
      </w:r>
      <w:r>
        <w:t>: Yoked/Joined/United</w:t>
      </w:r>
    </w:p>
    <w:p w14:paraId="677E76E4" w14:textId="77777777" w:rsidR="00C3489B" w:rsidRDefault="00C3489B" w:rsidP="00BE4ACE">
      <w:pPr>
        <w:pStyle w:val="ListParagraph"/>
        <w:numPr>
          <w:ilvl w:val="0"/>
          <w:numId w:val="108"/>
        </w:numPr>
      </w:pPr>
      <w:r w:rsidRPr="0061551D">
        <w:rPr>
          <w:b/>
        </w:rPr>
        <w:t>Laakssmiim</w:t>
      </w:r>
      <w:r>
        <w:t>: Devi Laaksmi/Prosperity</w:t>
      </w:r>
    </w:p>
    <w:p w14:paraId="79A3ECEE" w14:textId="77777777" w:rsidR="00C3489B" w:rsidRDefault="00C3489B" w:rsidP="00BE4ACE">
      <w:pPr>
        <w:pStyle w:val="ListParagraph"/>
        <w:numPr>
          <w:ilvl w:val="0"/>
          <w:numId w:val="108"/>
        </w:numPr>
      </w:pPr>
      <w:r w:rsidRPr="0061551D">
        <w:rPr>
          <w:b/>
        </w:rPr>
        <w:t>Sadaiva</w:t>
      </w:r>
      <w:r>
        <w:t>: Always/Eternal/Ever</w:t>
      </w:r>
    </w:p>
    <w:p w14:paraId="20C55A14" w14:textId="77777777" w:rsidR="00C3489B" w:rsidRDefault="00C3489B" w:rsidP="00BE4ACE">
      <w:pPr>
        <w:pStyle w:val="ListParagraph"/>
        <w:numPr>
          <w:ilvl w:val="0"/>
          <w:numId w:val="108"/>
        </w:numPr>
      </w:pPr>
      <w:r w:rsidRPr="0061551D">
        <w:rPr>
          <w:b/>
        </w:rPr>
        <w:t>Su</w:t>
      </w:r>
      <w:r>
        <w:t>: Good/Excellent</w:t>
      </w:r>
    </w:p>
    <w:p w14:paraId="4E1D6F3B" w14:textId="77777777" w:rsidR="00C3489B" w:rsidRDefault="00C3489B" w:rsidP="00BE4ACE">
      <w:pPr>
        <w:pStyle w:val="ListParagraph"/>
        <w:numPr>
          <w:ilvl w:val="0"/>
          <w:numId w:val="108"/>
        </w:numPr>
      </w:pPr>
      <w:r w:rsidRPr="0061551D">
        <w:rPr>
          <w:b/>
        </w:rPr>
        <w:t>Mukhiim</w:t>
      </w:r>
      <w:r>
        <w:t>: Mouth/Face</w:t>
      </w:r>
    </w:p>
    <w:p w14:paraId="5A410C97" w14:textId="77777777" w:rsidR="00C3489B" w:rsidRDefault="00C3489B" w:rsidP="00BE4ACE">
      <w:pPr>
        <w:pStyle w:val="ListParagraph"/>
        <w:numPr>
          <w:ilvl w:val="0"/>
          <w:numId w:val="108"/>
        </w:numPr>
      </w:pPr>
      <w:r w:rsidRPr="0061551D">
        <w:rPr>
          <w:b/>
        </w:rPr>
        <w:t>Pradadaati</w:t>
      </w:r>
      <w:r>
        <w:t>: Giving/Yeilding/Granting</w:t>
      </w:r>
    </w:p>
    <w:p w14:paraId="0C8CD4C0" w14:textId="77777777" w:rsidR="00C3489B" w:rsidRDefault="00C3489B" w:rsidP="00BE4ACE">
      <w:pPr>
        <w:pStyle w:val="ListParagraph"/>
        <w:numPr>
          <w:ilvl w:val="0"/>
          <w:numId w:val="108"/>
        </w:numPr>
      </w:pPr>
      <w:r w:rsidRPr="0061551D">
        <w:rPr>
          <w:b/>
        </w:rPr>
        <w:t>Shambhu</w:t>
      </w:r>
      <w:r>
        <w:t>: Lord Siva</w:t>
      </w:r>
    </w:p>
    <w:p w14:paraId="11CA7FB4" w14:textId="77777777" w:rsidR="0074706F" w:rsidRDefault="0074706F" w:rsidP="000A36D6"/>
    <w:p w14:paraId="2091C77A" w14:textId="77777777" w:rsidR="0061551D" w:rsidRDefault="0061551D" w:rsidP="000A36D6"/>
    <w:p w14:paraId="139E57CF" w14:textId="77777777" w:rsidR="0061551D" w:rsidRDefault="0061551D" w:rsidP="000A36D6"/>
    <w:p w14:paraId="3C9B546D" w14:textId="77777777" w:rsidR="0061551D" w:rsidRDefault="0061551D" w:rsidP="000A36D6"/>
    <w:p w14:paraId="2E02A43A" w14:textId="77777777" w:rsidR="0061551D" w:rsidRDefault="0061551D" w:rsidP="0061551D">
      <w:pPr>
        <w:pStyle w:val="Heading1"/>
      </w:pPr>
      <w:bookmarkStart w:id="265" w:name="_Toc144205608"/>
      <w:bookmarkStart w:id="266" w:name="_Toc175663263"/>
      <w:r>
        <w:lastRenderedPageBreak/>
        <w:t>Shivoham Shivoham</w:t>
      </w:r>
      <w:bookmarkEnd w:id="265"/>
      <w:bookmarkEnd w:id="266"/>
    </w:p>
    <w:p w14:paraId="36631B9D" w14:textId="77777777" w:rsidR="0061551D" w:rsidRPr="006D13BE" w:rsidRDefault="0061551D" w:rsidP="0061551D">
      <w:pPr>
        <w:rPr>
          <w:b/>
        </w:rPr>
      </w:pPr>
      <w:r w:rsidRPr="006D13BE">
        <w:rPr>
          <w:b/>
        </w:rPr>
        <w:t xml:space="preserve">Sachara Chara Para Purna </w:t>
      </w:r>
    </w:p>
    <w:p w14:paraId="13272803" w14:textId="77777777" w:rsidR="0061551D" w:rsidRPr="006D13BE" w:rsidRDefault="0061551D" w:rsidP="0061551D">
      <w:pPr>
        <w:rPr>
          <w:b/>
        </w:rPr>
      </w:pPr>
      <w:r w:rsidRPr="006D13BE">
        <w:rPr>
          <w:b/>
        </w:rPr>
        <w:t>Shivoham, Shivoham</w:t>
      </w:r>
    </w:p>
    <w:p w14:paraId="6036A3A0" w14:textId="77777777" w:rsidR="0061551D" w:rsidRPr="006D13BE" w:rsidRDefault="0061551D" w:rsidP="0061551D">
      <w:pPr>
        <w:rPr>
          <w:b/>
        </w:rPr>
      </w:pPr>
      <w:r w:rsidRPr="006D13BE">
        <w:rPr>
          <w:b/>
        </w:rPr>
        <w:t>Andandoham x 32</w:t>
      </w:r>
    </w:p>
    <w:p w14:paraId="2B30153B" w14:textId="77777777" w:rsidR="0061551D" w:rsidRDefault="0061551D" w:rsidP="0061551D"/>
    <w:p w14:paraId="6EAB45AF" w14:textId="77777777" w:rsidR="0061551D" w:rsidRDefault="0061551D" w:rsidP="0061551D">
      <w:pPr>
        <w:pStyle w:val="Heading2"/>
      </w:pPr>
      <w:bookmarkStart w:id="267" w:name="_Toc144205609"/>
      <w:bookmarkStart w:id="268" w:name="_Toc175663264"/>
      <w:r>
        <w:t>Translation</w:t>
      </w:r>
      <w:bookmarkEnd w:id="267"/>
      <w:bookmarkEnd w:id="268"/>
    </w:p>
    <w:p w14:paraId="3B9D2ED4" w14:textId="77777777" w:rsidR="0061551D" w:rsidRDefault="0061551D" w:rsidP="00BE4ACE">
      <w:pPr>
        <w:pStyle w:val="ListParagraph"/>
        <w:numPr>
          <w:ilvl w:val="0"/>
          <w:numId w:val="153"/>
        </w:numPr>
      </w:pPr>
      <w:r w:rsidRPr="0061551D">
        <w:rPr>
          <w:b/>
        </w:rPr>
        <w:t>Sachara</w:t>
      </w:r>
      <w:r>
        <w:t>:  Well-behaved, polite</w:t>
      </w:r>
    </w:p>
    <w:p w14:paraId="181A565B" w14:textId="77777777" w:rsidR="0061551D" w:rsidRDefault="0061551D" w:rsidP="00BE4ACE">
      <w:pPr>
        <w:pStyle w:val="ListParagraph"/>
        <w:numPr>
          <w:ilvl w:val="0"/>
          <w:numId w:val="153"/>
        </w:numPr>
      </w:pPr>
      <w:r w:rsidRPr="0061551D">
        <w:rPr>
          <w:b/>
        </w:rPr>
        <w:t>Chara</w:t>
      </w:r>
      <w:r>
        <w:t>: Ashes, dust</w:t>
      </w:r>
    </w:p>
    <w:p w14:paraId="456FA4A5" w14:textId="77777777" w:rsidR="0061551D" w:rsidRDefault="0061551D" w:rsidP="00BE4ACE">
      <w:pPr>
        <w:pStyle w:val="ListParagraph"/>
        <w:numPr>
          <w:ilvl w:val="0"/>
          <w:numId w:val="153"/>
        </w:numPr>
      </w:pPr>
      <w:r w:rsidRPr="0061551D">
        <w:rPr>
          <w:b/>
        </w:rPr>
        <w:t>Para</w:t>
      </w:r>
      <w:r>
        <w:t>: Supreme</w:t>
      </w:r>
    </w:p>
    <w:p w14:paraId="670C21A2" w14:textId="77777777" w:rsidR="0061551D" w:rsidRDefault="0061551D" w:rsidP="00BE4ACE">
      <w:pPr>
        <w:pStyle w:val="ListParagraph"/>
        <w:numPr>
          <w:ilvl w:val="0"/>
          <w:numId w:val="153"/>
        </w:numPr>
      </w:pPr>
      <w:r w:rsidRPr="0061551D">
        <w:rPr>
          <w:b/>
        </w:rPr>
        <w:t>Purna</w:t>
      </w:r>
      <w:r>
        <w:t>: Complete, entire</w:t>
      </w:r>
    </w:p>
    <w:p w14:paraId="57733FEF" w14:textId="77777777" w:rsidR="0061551D" w:rsidRDefault="0061551D" w:rsidP="00BE4ACE">
      <w:pPr>
        <w:pStyle w:val="ListParagraph"/>
        <w:numPr>
          <w:ilvl w:val="0"/>
          <w:numId w:val="153"/>
        </w:numPr>
      </w:pPr>
      <w:r w:rsidRPr="0061551D">
        <w:rPr>
          <w:b/>
        </w:rPr>
        <w:t>Shivoham</w:t>
      </w:r>
      <w:r>
        <w:t>: I am Shiva</w:t>
      </w:r>
    </w:p>
    <w:p w14:paraId="7B6885DE" w14:textId="77777777" w:rsidR="0061551D" w:rsidRDefault="0061551D" w:rsidP="00BE4ACE">
      <w:pPr>
        <w:pStyle w:val="ListParagraph"/>
        <w:numPr>
          <w:ilvl w:val="0"/>
          <w:numId w:val="153"/>
        </w:numPr>
      </w:pPr>
      <w:r w:rsidRPr="0061551D">
        <w:rPr>
          <w:b/>
        </w:rPr>
        <w:t>Shivoham</w:t>
      </w:r>
      <w:r>
        <w:t>: I am Shiva</w:t>
      </w:r>
    </w:p>
    <w:p w14:paraId="73E491E0" w14:textId="77777777" w:rsidR="0061551D" w:rsidRDefault="0061551D" w:rsidP="0061551D"/>
    <w:p w14:paraId="22BD44E0" w14:textId="77777777" w:rsidR="0061551D" w:rsidRDefault="0061551D" w:rsidP="00BE4ACE">
      <w:pPr>
        <w:pStyle w:val="ListParagraph"/>
        <w:numPr>
          <w:ilvl w:val="0"/>
          <w:numId w:val="153"/>
        </w:numPr>
      </w:pPr>
      <w:r w:rsidRPr="0061551D">
        <w:rPr>
          <w:b/>
        </w:rPr>
        <w:t>Nityananda</w:t>
      </w:r>
      <w:r>
        <w:t>: refers to "whose form is eternal bliss", and represents Śiva in Sandhyā’s eulogy of Śiva, according to Śivapurāṇa</w:t>
      </w:r>
    </w:p>
    <w:p w14:paraId="5207FAA6" w14:textId="77777777" w:rsidR="0061551D" w:rsidRDefault="0061551D" w:rsidP="00BE4ACE">
      <w:pPr>
        <w:pStyle w:val="ListParagraph"/>
        <w:numPr>
          <w:ilvl w:val="0"/>
          <w:numId w:val="153"/>
        </w:numPr>
      </w:pPr>
      <w:r w:rsidRPr="0061551D">
        <w:rPr>
          <w:b/>
        </w:rPr>
        <w:t>Swarupa</w:t>
      </w:r>
      <w:r>
        <w:t>: Sva: One's own, belonging to oneself. Rupa: Form, figure, appearance</w:t>
      </w:r>
    </w:p>
    <w:p w14:paraId="172791C4" w14:textId="77777777" w:rsidR="0061551D" w:rsidRDefault="0061551D" w:rsidP="00BE4ACE">
      <w:pPr>
        <w:pStyle w:val="ListParagraph"/>
        <w:numPr>
          <w:ilvl w:val="0"/>
          <w:numId w:val="153"/>
        </w:numPr>
      </w:pPr>
      <w:r w:rsidRPr="0061551D">
        <w:rPr>
          <w:b/>
        </w:rPr>
        <w:t>Shivoham</w:t>
      </w:r>
      <w:r>
        <w:t>: I am Shiva</w:t>
      </w:r>
    </w:p>
    <w:p w14:paraId="640FCF69" w14:textId="77777777" w:rsidR="0061551D" w:rsidRDefault="0061551D" w:rsidP="00BE4ACE">
      <w:pPr>
        <w:pStyle w:val="ListParagraph"/>
        <w:numPr>
          <w:ilvl w:val="0"/>
          <w:numId w:val="153"/>
        </w:numPr>
      </w:pPr>
      <w:r w:rsidRPr="0061551D">
        <w:rPr>
          <w:b/>
        </w:rPr>
        <w:t>Shivoham</w:t>
      </w:r>
      <w:r>
        <w:t>: I am Shiva</w:t>
      </w:r>
    </w:p>
    <w:p w14:paraId="4D94ECB9" w14:textId="77777777" w:rsidR="0061551D" w:rsidRDefault="0061551D" w:rsidP="0061551D"/>
    <w:p w14:paraId="654A5F87" w14:textId="77777777" w:rsidR="0061551D" w:rsidRDefault="0061551D" w:rsidP="00BE4ACE">
      <w:pPr>
        <w:pStyle w:val="ListParagraph"/>
        <w:numPr>
          <w:ilvl w:val="0"/>
          <w:numId w:val="153"/>
        </w:numPr>
      </w:pPr>
      <w:r w:rsidRPr="0061551D">
        <w:rPr>
          <w:b/>
        </w:rPr>
        <w:t>Andandoham</w:t>
      </w:r>
      <w:r>
        <w:t>: I am bliss.</w:t>
      </w:r>
    </w:p>
    <w:p w14:paraId="713FB494" w14:textId="77777777" w:rsidR="0061551D" w:rsidRDefault="0061551D" w:rsidP="000A36D6"/>
    <w:p w14:paraId="33FF793E" w14:textId="77777777" w:rsidR="0061551D" w:rsidRDefault="0061551D" w:rsidP="000A36D6"/>
    <w:p w14:paraId="6ADB1384" w14:textId="77777777" w:rsidR="0061551D" w:rsidRDefault="0061551D" w:rsidP="000A36D6"/>
    <w:p w14:paraId="7188A08B" w14:textId="77777777" w:rsidR="0061551D" w:rsidRDefault="0061551D" w:rsidP="000A36D6"/>
    <w:p w14:paraId="2183DC6C" w14:textId="77777777" w:rsidR="0061551D" w:rsidRDefault="0061551D" w:rsidP="000A36D6"/>
    <w:p w14:paraId="5AABF2AD" w14:textId="77777777" w:rsidR="0061551D" w:rsidRDefault="0061551D" w:rsidP="000A36D6"/>
    <w:p w14:paraId="1189AFB7" w14:textId="77777777" w:rsidR="0061551D" w:rsidRDefault="0061551D" w:rsidP="000A36D6"/>
    <w:p w14:paraId="6A26C34A" w14:textId="77777777" w:rsidR="0061551D" w:rsidRDefault="0061551D" w:rsidP="000A36D6"/>
    <w:p w14:paraId="6C1ED67B" w14:textId="77777777" w:rsidR="0061551D" w:rsidRDefault="0061551D" w:rsidP="007626A1">
      <w:pPr>
        <w:pStyle w:val="Heading1"/>
      </w:pPr>
      <w:bookmarkStart w:id="269" w:name="_Toc175663265"/>
      <w:r>
        <w:lastRenderedPageBreak/>
        <w:t>Siddhi Vinayaka Bhava Bhaya Nasha</w:t>
      </w:r>
      <w:bookmarkEnd w:id="269"/>
    </w:p>
    <w:p w14:paraId="76171C66" w14:textId="77777777" w:rsidR="0061551D" w:rsidRDefault="0061551D" w:rsidP="0061551D">
      <w:r>
        <w:t>Siddhi Vinayaka. Vinayaka Ganesha.</w:t>
      </w:r>
    </w:p>
    <w:p w14:paraId="6FA96EA9" w14:textId="77777777" w:rsidR="0061551D" w:rsidRDefault="0061551D" w:rsidP="0061551D">
      <w:r>
        <w:t>Siddhi Vinayaka Bhava Bhaya Nasha</w:t>
      </w:r>
    </w:p>
    <w:p w14:paraId="5207421A" w14:textId="77777777" w:rsidR="0061551D" w:rsidRDefault="0061551D" w:rsidP="0061551D">
      <w:r>
        <w:t>Siddhi Vinayaka Ganesha</w:t>
      </w:r>
    </w:p>
    <w:p w14:paraId="7B7FD142" w14:textId="77777777" w:rsidR="0061551D" w:rsidRDefault="0061551D" w:rsidP="0061551D">
      <w:r>
        <w:t>Sharanam Ganesha. Sharanam Ganesha</w:t>
      </w:r>
    </w:p>
    <w:p w14:paraId="718BCDCE" w14:textId="77777777" w:rsidR="0061551D" w:rsidRDefault="0061551D" w:rsidP="0061551D">
      <w:r>
        <w:t>Ganesha</w:t>
      </w:r>
    </w:p>
    <w:p w14:paraId="1B63495B" w14:textId="77777777" w:rsidR="0061551D" w:rsidRDefault="0061551D" w:rsidP="0061551D"/>
    <w:p w14:paraId="4B01E2BA" w14:textId="77777777" w:rsidR="0061551D" w:rsidRDefault="0061551D" w:rsidP="007626A1">
      <w:pPr>
        <w:pStyle w:val="Heading2"/>
      </w:pPr>
      <w:bookmarkStart w:id="270" w:name="_Toc175663266"/>
      <w:r>
        <w:t>Translation</w:t>
      </w:r>
      <w:bookmarkEnd w:id="270"/>
    </w:p>
    <w:p w14:paraId="2263DC07" w14:textId="77777777" w:rsidR="0061551D" w:rsidRDefault="0061551D" w:rsidP="0061551D">
      <w:r w:rsidRPr="00665785">
        <w:rPr>
          <w:b/>
        </w:rPr>
        <w:t>Siddhi</w:t>
      </w:r>
      <w:r>
        <w:t>: Accomplishment, fulfilment, completion, perfection, complete attainment</w:t>
      </w:r>
    </w:p>
    <w:p w14:paraId="6BFCC5F1" w14:textId="77777777" w:rsidR="0061551D" w:rsidRDefault="0061551D" w:rsidP="0061551D">
      <w:r w:rsidRPr="00665785">
        <w:rPr>
          <w:b/>
        </w:rPr>
        <w:t>Vinayaka</w:t>
      </w:r>
      <w:r>
        <w:t>: A remover (of obstacles).</w:t>
      </w:r>
    </w:p>
    <w:p w14:paraId="5B42A0BD" w14:textId="77777777" w:rsidR="0061551D" w:rsidRDefault="0061551D" w:rsidP="0061551D">
      <w:r w:rsidRPr="00665785">
        <w:rPr>
          <w:b/>
        </w:rPr>
        <w:t>Bhava</w:t>
      </w:r>
      <w:r>
        <w:t>: Produced from. Originating in</w:t>
      </w:r>
    </w:p>
    <w:p w14:paraId="261D6BF9" w14:textId="77777777" w:rsidR="0061551D" w:rsidRDefault="0061551D" w:rsidP="0061551D">
      <w:r w:rsidRPr="00665785">
        <w:rPr>
          <w:b/>
        </w:rPr>
        <w:t>Bhaya</w:t>
      </w:r>
      <w:r>
        <w:t>: Fear, Dread, Terror</w:t>
      </w:r>
    </w:p>
    <w:p w14:paraId="51C3E5DB" w14:textId="77777777" w:rsidR="0061551D" w:rsidRDefault="0061551D" w:rsidP="0061551D">
      <w:r w:rsidRPr="00665785">
        <w:rPr>
          <w:b/>
        </w:rPr>
        <w:t>Nasha</w:t>
      </w:r>
      <w:r>
        <w:t>: Nāsā – Trunk of Elephant</w:t>
      </w:r>
    </w:p>
    <w:p w14:paraId="6355D773" w14:textId="77777777" w:rsidR="0061551D" w:rsidRDefault="0061551D" w:rsidP="0061551D">
      <w:r w:rsidRPr="00665785">
        <w:rPr>
          <w:b/>
        </w:rPr>
        <w:t>Ganesha</w:t>
      </w:r>
      <w:r>
        <w:t xml:space="preserve">: </w:t>
      </w:r>
      <w:r w:rsidRPr="00665785">
        <w:rPr>
          <w:i/>
        </w:rPr>
        <w:t>Gam</w:t>
      </w:r>
      <w:r>
        <w:t>: Flock, Group, Troop. Īśa: Master, Lord of</w:t>
      </w:r>
    </w:p>
    <w:p w14:paraId="6F374F42" w14:textId="77777777" w:rsidR="0061551D" w:rsidRDefault="0061551D" w:rsidP="0061551D">
      <w:r w:rsidRPr="00665785">
        <w:rPr>
          <w:b/>
        </w:rPr>
        <w:t>Sharanam</w:t>
      </w:r>
      <w:r>
        <w:t>: Protection, Refuge, Help, Succour, Defence</w:t>
      </w:r>
    </w:p>
    <w:p w14:paraId="37E89A2D" w14:textId="77777777" w:rsidR="007626A1" w:rsidRDefault="007626A1" w:rsidP="0061551D"/>
    <w:p w14:paraId="716F8C48" w14:textId="77777777" w:rsidR="007626A1" w:rsidRDefault="007626A1" w:rsidP="0061551D"/>
    <w:p w14:paraId="5F65A17D" w14:textId="77777777" w:rsidR="007626A1" w:rsidRDefault="007626A1" w:rsidP="0061551D"/>
    <w:p w14:paraId="58F111A6" w14:textId="77777777" w:rsidR="007626A1" w:rsidRDefault="007626A1" w:rsidP="0061551D"/>
    <w:p w14:paraId="333EF3F5" w14:textId="77777777" w:rsidR="007626A1" w:rsidRDefault="007626A1" w:rsidP="0061551D"/>
    <w:p w14:paraId="1121D200" w14:textId="77777777" w:rsidR="007626A1" w:rsidRDefault="007626A1" w:rsidP="0061551D"/>
    <w:p w14:paraId="5982153A" w14:textId="77777777" w:rsidR="007626A1" w:rsidRDefault="007626A1" w:rsidP="0061551D"/>
    <w:p w14:paraId="6E7539FE" w14:textId="77777777" w:rsidR="007626A1" w:rsidRDefault="007626A1" w:rsidP="0061551D"/>
    <w:p w14:paraId="223EC301" w14:textId="77777777" w:rsidR="007626A1" w:rsidRDefault="007626A1" w:rsidP="0061551D"/>
    <w:p w14:paraId="5CCBCF69" w14:textId="77777777" w:rsidR="007626A1" w:rsidRDefault="007626A1" w:rsidP="0061551D"/>
    <w:p w14:paraId="11E0C504" w14:textId="77777777" w:rsidR="007626A1" w:rsidRDefault="007626A1" w:rsidP="007626A1">
      <w:pPr>
        <w:pStyle w:val="Heading1"/>
      </w:pPr>
      <w:bookmarkStart w:id="271" w:name="_Toc144205610"/>
      <w:bookmarkStart w:id="272" w:name="_Toc175663267"/>
      <w:r>
        <w:lastRenderedPageBreak/>
        <w:t>Sri Krishna Govinda Hare Murari</w:t>
      </w:r>
      <w:bookmarkEnd w:id="271"/>
      <w:bookmarkEnd w:id="272"/>
    </w:p>
    <w:p w14:paraId="76F2E412" w14:textId="77777777" w:rsidR="007626A1" w:rsidRPr="00815A6F" w:rsidRDefault="007626A1" w:rsidP="007626A1">
      <w:bookmarkStart w:id="273" w:name="_Toc144205611"/>
      <w:r w:rsidRPr="00815A6F">
        <w:t>Shri Krishna Govind Hare Murare.</w:t>
      </w:r>
      <w:bookmarkEnd w:id="273"/>
    </w:p>
    <w:p w14:paraId="5F247A87" w14:textId="77777777" w:rsidR="007626A1" w:rsidRDefault="007626A1" w:rsidP="007626A1">
      <w:bookmarkStart w:id="274" w:name="_Toc144205612"/>
      <w:r w:rsidRPr="00815A6F">
        <w:t>Hey Nath Narayana Vasudeva.</w:t>
      </w:r>
      <w:bookmarkEnd w:id="274"/>
    </w:p>
    <w:p w14:paraId="157D6DC7" w14:textId="77777777" w:rsidR="007626A1" w:rsidRPr="00B03543" w:rsidRDefault="007626A1" w:rsidP="007626A1"/>
    <w:p w14:paraId="07E931E1" w14:textId="77777777" w:rsidR="007626A1" w:rsidRPr="00815A6F" w:rsidRDefault="007626A1" w:rsidP="007626A1">
      <w:pPr>
        <w:pStyle w:val="Heading2"/>
      </w:pPr>
      <w:bookmarkStart w:id="275" w:name="_Toc144205613"/>
      <w:bookmarkStart w:id="276" w:name="_Toc175663268"/>
      <w:r w:rsidRPr="00815A6F">
        <w:t>Translation</w:t>
      </w:r>
      <w:bookmarkEnd w:id="275"/>
      <w:bookmarkEnd w:id="276"/>
    </w:p>
    <w:p w14:paraId="182B3C43" w14:textId="77777777" w:rsidR="007626A1" w:rsidRPr="00815A6F" w:rsidRDefault="007626A1" w:rsidP="007626A1">
      <w:r w:rsidRPr="00815A6F">
        <w:t>Shri</w:t>
      </w:r>
      <w:r>
        <w:t>:</w:t>
      </w:r>
      <w:r w:rsidRPr="00815A6F">
        <w:t xml:space="preserve"> Sri/shri/shree is word which has Sanskrit origin.</w:t>
      </w:r>
    </w:p>
    <w:p w14:paraId="4DB3A0AB" w14:textId="77777777" w:rsidR="007626A1" w:rsidRPr="00815A6F" w:rsidRDefault="007626A1" w:rsidP="007626A1">
      <w:r w:rsidRPr="00815A6F">
        <w:t xml:space="preserve">The title is derived from Sanskrit </w:t>
      </w:r>
      <w:r w:rsidRPr="00815A6F">
        <w:rPr>
          <w:rFonts w:ascii="Nirmala UI" w:hAnsi="Nirmala UI" w:cs="Nirmala UI"/>
        </w:rPr>
        <w:t>श्रीमान्</w:t>
      </w:r>
      <w:r w:rsidRPr="00815A6F">
        <w:t xml:space="preserve"> (shrimaan). Th</w:t>
      </w:r>
      <w:r>
        <w:t>is s</w:t>
      </w:r>
      <w:r w:rsidRPr="00815A6F">
        <w:t>tems from the pu</w:t>
      </w:r>
      <w:r>
        <w:t xml:space="preserve">ranic concept of prosperity. </w:t>
      </w:r>
      <w:r w:rsidRPr="00815A6F">
        <w:t>It is an honorific</w:t>
      </w:r>
      <w:r>
        <w:t xml:space="preserve"> when</w:t>
      </w:r>
      <w:r w:rsidRPr="00815A6F">
        <w:t xml:space="preserve"> used in</w:t>
      </w:r>
      <w:r>
        <w:t xml:space="preserve"> front of names of Gods and men, and,</w:t>
      </w:r>
      <w:r w:rsidRPr="00815A6F">
        <w:t xml:space="preserve"> has equivalent polite form of a</w:t>
      </w:r>
      <w:r>
        <w:t>ddressing a man with Mr, or sir, w</w:t>
      </w:r>
      <w:r w:rsidRPr="00815A6F">
        <w:t>here as Srimathi/shrimathi is used to denote a married woman.</w:t>
      </w:r>
    </w:p>
    <w:p w14:paraId="7F27A126" w14:textId="77777777" w:rsidR="007626A1" w:rsidRPr="00815A6F" w:rsidRDefault="007626A1" w:rsidP="007626A1">
      <w:r w:rsidRPr="00815A6F">
        <w:t>Smt. Is its abbreviated form is shrimathi.</w:t>
      </w:r>
    </w:p>
    <w:p w14:paraId="2E5E37A0" w14:textId="77777777" w:rsidR="007626A1" w:rsidRPr="00815A6F" w:rsidRDefault="007626A1" w:rsidP="007626A1">
      <w:r>
        <w:t xml:space="preserve">Mr= sri. Mrs=smt: </w:t>
      </w:r>
      <w:r w:rsidRPr="00815A6F">
        <w:t>Shree is also name of goddess La</w:t>
      </w:r>
      <w:r>
        <w:t>kshmi, god of wealth and money.</w:t>
      </w:r>
    </w:p>
    <w:p w14:paraId="6F88C2AC" w14:textId="77777777" w:rsidR="007626A1" w:rsidRPr="00815A6F" w:rsidRDefault="007626A1" w:rsidP="00BE4ACE">
      <w:pPr>
        <w:pStyle w:val="ListParagraph"/>
        <w:numPr>
          <w:ilvl w:val="0"/>
          <w:numId w:val="155"/>
        </w:numPr>
      </w:pPr>
      <w:r w:rsidRPr="007626A1">
        <w:rPr>
          <w:b/>
        </w:rPr>
        <w:t>Krishna</w:t>
      </w:r>
      <w:r>
        <w:t>:</w:t>
      </w:r>
      <w:r w:rsidRPr="00815A6F">
        <w:t xml:space="preserve"> Lord who is black</w:t>
      </w:r>
    </w:p>
    <w:p w14:paraId="6CA1409C" w14:textId="77777777" w:rsidR="007626A1" w:rsidRPr="00815A6F" w:rsidRDefault="007626A1" w:rsidP="00BE4ACE">
      <w:pPr>
        <w:pStyle w:val="ListParagraph"/>
        <w:numPr>
          <w:ilvl w:val="0"/>
          <w:numId w:val="155"/>
        </w:numPr>
      </w:pPr>
      <w:r w:rsidRPr="007626A1">
        <w:rPr>
          <w:b/>
        </w:rPr>
        <w:t>Govinda</w:t>
      </w:r>
      <w:r>
        <w:t xml:space="preserve">: </w:t>
      </w:r>
      <w:r w:rsidRPr="00815A6F">
        <w:t xml:space="preserve"> Cowherd</w:t>
      </w:r>
    </w:p>
    <w:p w14:paraId="013891E5" w14:textId="77777777" w:rsidR="007626A1" w:rsidRDefault="007626A1" w:rsidP="00BE4ACE">
      <w:pPr>
        <w:pStyle w:val="ListParagraph"/>
        <w:numPr>
          <w:ilvl w:val="0"/>
          <w:numId w:val="155"/>
        </w:numPr>
      </w:pPr>
      <w:r w:rsidRPr="007626A1">
        <w:rPr>
          <w:b/>
        </w:rPr>
        <w:t>Hare</w:t>
      </w:r>
      <w:r>
        <w:t>: Krishna</w:t>
      </w:r>
    </w:p>
    <w:p w14:paraId="72419CFC" w14:textId="77777777" w:rsidR="007626A1" w:rsidRPr="00815A6F" w:rsidRDefault="007626A1" w:rsidP="007626A1">
      <w:r>
        <w:t>I</w:t>
      </w:r>
      <w:r w:rsidRPr="00815A6F">
        <w:t>n English grammar, addressing someone’s or something’s name is called th</w:t>
      </w:r>
      <w:r>
        <w:t xml:space="preserve">e ‘vocative case’ of that noun. </w:t>
      </w:r>
      <w:r w:rsidRPr="00815A6F">
        <w:t>The same thing in Sanskrit grammar it is called sambodhanaa prathamaa vibhakti. In Sanskrit too, ‘hey’ is used, like ‘Hey Rama’ or ‘Hey Krishna’.</w:t>
      </w:r>
    </w:p>
    <w:p w14:paraId="5A30627D" w14:textId="77777777" w:rsidR="007626A1" w:rsidRPr="00815A6F" w:rsidRDefault="007626A1" w:rsidP="007626A1">
      <w:r w:rsidRPr="00815A6F">
        <w:t>However, for some words which end with “i” , instead of prefixing ‘hey’, the final ‘i’ is changed to ‘e’.</w:t>
      </w:r>
    </w:p>
    <w:p w14:paraId="0D3F2CDB" w14:textId="77777777" w:rsidR="007626A1" w:rsidRPr="00815A6F" w:rsidRDefault="007626A1" w:rsidP="007626A1">
      <w:r w:rsidRPr="00815A6F">
        <w:t>In this case, the noun in question is ‘Hari’</w:t>
      </w:r>
      <w:r>
        <w:t>:</w:t>
      </w:r>
      <w:r w:rsidRPr="00815A6F">
        <w:t xml:space="preserve"> which ends with an ‘i’. So according to the grammar rules of Sanskrit, instead of ‘hey Hari’, we say, ‘hare’.</w:t>
      </w:r>
    </w:p>
    <w:p w14:paraId="4BA8800F" w14:textId="77777777" w:rsidR="007626A1" w:rsidRPr="00815A6F" w:rsidRDefault="007626A1" w:rsidP="00BE4ACE">
      <w:pPr>
        <w:pStyle w:val="ListParagraph"/>
        <w:numPr>
          <w:ilvl w:val="0"/>
          <w:numId w:val="154"/>
        </w:numPr>
      </w:pPr>
      <w:r w:rsidRPr="007626A1">
        <w:rPr>
          <w:b/>
        </w:rPr>
        <w:t>Hare</w:t>
      </w:r>
      <w:r w:rsidRPr="00815A6F">
        <w:t xml:space="preserve"> = Hey Hari (who is Rama or Krishna</w:t>
      </w:r>
      <w:r>
        <w:t>:</w:t>
      </w:r>
      <w:r w:rsidRPr="00815A6F">
        <w:t xml:space="preserve"> as the case may apply).</w:t>
      </w:r>
    </w:p>
    <w:p w14:paraId="1A45A9A0" w14:textId="77777777" w:rsidR="007626A1" w:rsidRPr="00815A6F" w:rsidRDefault="007626A1" w:rsidP="00BE4ACE">
      <w:pPr>
        <w:pStyle w:val="ListParagraph"/>
        <w:numPr>
          <w:ilvl w:val="0"/>
          <w:numId w:val="154"/>
        </w:numPr>
      </w:pPr>
      <w:r w:rsidRPr="007626A1">
        <w:rPr>
          <w:b/>
        </w:rPr>
        <w:t>Hari</w:t>
      </w:r>
      <w:r w:rsidRPr="00815A6F">
        <w:t xml:space="preserve"> is a name applicable to both Rama and Krishna.</w:t>
      </w:r>
    </w:p>
    <w:p w14:paraId="7D89215C" w14:textId="77777777" w:rsidR="007626A1" w:rsidRPr="00815A6F" w:rsidRDefault="007626A1" w:rsidP="00BE4ACE">
      <w:pPr>
        <w:pStyle w:val="ListParagraph"/>
        <w:numPr>
          <w:ilvl w:val="0"/>
          <w:numId w:val="154"/>
        </w:numPr>
      </w:pPr>
      <w:r w:rsidRPr="009777AA">
        <w:rPr>
          <w:b/>
        </w:rPr>
        <w:t>Murare</w:t>
      </w:r>
      <w:r>
        <w:t>:</w:t>
      </w:r>
      <w:r w:rsidRPr="00815A6F">
        <w:t xml:space="preserve">  A name of Krishna. Mura</w:t>
      </w:r>
      <w:r>
        <w:t>:</w:t>
      </w:r>
      <w:r w:rsidRPr="00815A6F">
        <w:t xml:space="preserve"> the demon, A</w:t>
      </w:r>
      <w:r>
        <w:t>ri: the foe. The enemy of Mura</w:t>
      </w:r>
    </w:p>
    <w:p w14:paraId="10D1B625" w14:textId="77777777" w:rsidR="007626A1" w:rsidRPr="00815A6F" w:rsidRDefault="007626A1" w:rsidP="00BE4ACE">
      <w:pPr>
        <w:pStyle w:val="ListParagraph"/>
        <w:numPr>
          <w:ilvl w:val="0"/>
          <w:numId w:val="154"/>
        </w:numPr>
      </w:pPr>
      <w:bookmarkStart w:id="277" w:name="_Toc144205614"/>
      <w:r w:rsidRPr="009777AA">
        <w:rPr>
          <w:b/>
        </w:rPr>
        <w:t>Hey</w:t>
      </w:r>
      <w:r>
        <w:t>:</w:t>
      </w:r>
      <w:r w:rsidRPr="00815A6F">
        <w:t xml:space="preserve"> Vocative eg: Oh John, please come.</w:t>
      </w:r>
      <w:bookmarkEnd w:id="277"/>
    </w:p>
    <w:p w14:paraId="58455653" w14:textId="77777777" w:rsidR="007626A1" w:rsidRPr="00815A6F" w:rsidRDefault="007626A1" w:rsidP="00BE4ACE">
      <w:pPr>
        <w:pStyle w:val="ListParagraph"/>
        <w:numPr>
          <w:ilvl w:val="0"/>
          <w:numId w:val="154"/>
        </w:numPr>
      </w:pPr>
      <w:bookmarkStart w:id="278" w:name="_Toc144205615"/>
      <w:r w:rsidRPr="009777AA">
        <w:rPr>
          <w:b/>
        </w:rPr>
        <w:t>Nath</w:t>
      </w:r>
      <w:r>
        <w:t>:</w:t>
      </w:r>
      <w:r w:rsidRPr="00815A6F">
        <w:t xml:space="preserve"> To have power, be master, prevail.</w:t>
      </w:r>
      <w:bookmarkEnd w:id="278"/>
    </w:p>
    <w:p w14:paraId="770D806C" w14:textId="77777777" w:rsidR="007626A1" w:rsidRPr="00815A6F" w:rsidRDefault="007626A1" w:rsidP="00BE4ACE">
      <w:pPr>
        <w:pStyle w:val="ListParagraph"/>
        <w:numPr>
          <w:ilvl w:val="0"/>
          <w:numId w:val="154"/>
        </w:numPr>
      </w:pPr>
      <w:bookmarkStart w:id="279" w:name="_Toc144205616"/>
      <w:r w:rsidRPr="009777AA">
        <w:rPr>
          <w:b/>
        </w:rPr>
        <w:t>Narayana</w:t>
      </w:r>
      <w:r>
        <w:t>:</w:t>
      </w:r>
      <w:r w:rsidRPr="00815A6F">
        <w:t xml:space="preserve"> Krishna Nara</w:t>
      </w:r>
      <w:r>
        <w:t>:</w:t>
      </w:r>
      <w:r w:rsidRPr="00815A6F">
        <w:t xml:space="preserve"> Man. Ayana-Walking.</w:t>
      </w:r>
      <w:bookmarkEnd w:id="279"/>
    </w:p>
    <w:p w14:paraId="5C049A01" w14:textId="77777777" w:rsidR="007626A1" w:rsidRDefault="007626A1" w:rsidP="00BE4ACE">
      <w:pPr>
        <w:pStyle w:val="ListParagraph"/>
        <w:numPr>
          <w:ilvl w:val="0"/>
          <w:numId w:val="154"/>
        </w:numPr>
      </w:pPr>
      <w:bookmarkStart w:id="280" w:name="_Toc144205617"/>
      <w:r w:rsidRPr="009777AA">
        <w:rPr>
          <w:b/>
        </w:rPr>
        <w:t>Vasudeva</w:t>
      </w:r>
      <w:r>
        <w:t>:</w:t>
      </w:r>
      <w:r w:rsidRPr="00815A6F">
        <w:t xml:space="preserve"> Descendant</w:t>
      </w:r>
      <w:r>
        <w:t xml:space="preserve"> (son)</w:t>
      </w:r>
      <w:r w:rsidRPr="00815A6F">
        <w:t xml:space="preserve"> of Vasudev</w:t>
      </w:r>
      <w:bookmarkEnd w:id="280"/>
    </w:p>
    <w:p w14:paraId="3795126C" w14:textId="77777777" w:rsidR="009777AA" w:rsidRDefault="009777AA" w:rsidP="009777AA"/>
    <w:p w14:paraId="6CF08EF3" w14:textId="77777777" w:rsidR="009777AA" w:rsidRDefault="009777AA" w:rsidP="009777AA">
      <w:pPr>
        <w:pStyle w:val="Heading1"/>
      </w:pPr>
      <w:bookmarkStart w:id="281" w:name="_Toc144205618"/>
      <w:bookmarkStart w:id="282" w:name="_Toc175663269"/>
      <w:r>
        <w:lastRenderedPageBreak/>
        <w:t>Siyapati Ramachandra Ki Jai</w:t>
      </w:r>
      <w:bookmarkEnd w:id="281"/>
      <w:bookmarkEnd w:id="282"/>
    </w:p>
    <w:p w14:paraId="63A8F8AF" w14:textId="77777777" w:rsidR="009777AA" w:rsidRPr="00A00F67" w:rsidRDefault="009777AA" w:rsidP="009777AA">
      <w:r w:rsidRPr="00A00F67">
        <w:t>Siyapati Ramacandra Ki Jai</w:t>
      </w:r>
    </w:p>
    <w:p w14:paraId="64594DE1" w14:textId="77777777" w:rsidR="009777AA" w:rsidRPr="00A00F67" w:rsidRDefault="009777AA" w:rsidP="009777AA">
      <w:r w:rsidRPr="00A00F67">
        <w:t>Radhapati Krsnacandra Ki Jai</w:t>
      </w:r>
    </w:p>
    <w:p w14:paraId="510D97B0" w14:textId="77777777" w:rsidR="009777AA" w:rsidRPr="00A00F67" w:rsidRDefault="009777AA" w:rsidP="009777AA">
      <w:r w:rsidRPr="00A00F67">
        <w:t>Gauripati Candacuda Ki Jai</w:t>
      </w:r>
    </w:p>
    <w:p w14:paraId="11812ACF" w14:textId="77777777" w:rsidR="009777AA" w:rsidRPr="00A00F67" w:rsidRDefault="009777AA" w:rsidP="009777AA">
      <w:r w:rsidRPr="00A00F67">
        <w:t>Pavanasuta Hanumana Ki Jai</w:t>
      </w:r>
    </w:p>
    <w:p w14:paraId="235401F2" w14:textId="77777777" w:rsidR="009777AA" w:rsidRPr="00A00F67" w:rsidRDefault="009777AA" w:rsidP="009777AA">
      <w:r w:rsidRPr="00A00F67">
        <w:t>Tapobala Gyanananda Ki Jai</w:t>
      </w:r>
    </w:p>
    <w:p w14:paraId="68DB63F9" w14:textId="77777777" w:rsidR="009777AA" w:rsidRPr="00A00F67" w:rsidRDefault="009777AA" w:rsidP="009777AA">
      <w:r w:rsidRPr="00A00F67">
        <w:t>(Tapobala Shivananda Ki Jai)</w:t>
      </w:r>
    </w:p>
    <w:p w14:paraId="4397371A" w14:textId="77777777" w:rsidR="009777AA" w:rsidRPr="001B349B" w:rsidRDefault="009777AA" w:rsidP="009777AA">
      <w:pPr>
        <w:rPr>
          <w:b/>
        </w:rPr>
      </w:pPr>
    </w:p>
    <w:p w14:paraId="1B29ACA6" w14:textId="77777777" w:rsidR="009777AA" w:rsidRDefault="009777AA" w:rsidP="009777AA">
      <w:pPr>
        <w:pStyle w:val="Heading2"/>
      </w:pPr>
      <w:bookmarkStart w:id="283" w:name="_Toc144205619"/>
      <w:bookmarkStart w:id="284" w:name="_Toc175663270"/>
      <w:r>
        <w:t>Translation</w:t>
      </w:r>
      <w:bookmarkEnd w:id="283"/>
      <w:bookmarkEnd w:id="284"/>
    </w:p>
    <w:p w14:paraId="28D12BBB" w14:textId="77777777" w:rsidR="009777AA" w:rsidRDefault="009777AA" w:rsidP="00BE4ACE">
      <w:pPr>
        <w:pStyle w:val="ListParagraph"/>
        <w:numPr>
          <w:ilvl w:val="0"/>
          <w:numId w:val="160"/>
        </w:numPr>
      </w:pPr>
      <w:r>
        <w:t>Siyapati: Sita. pati:Husband/Lord</w:t>
      </w:r>
    </w:p>
    <w:p w14:paraId="7B876D16" w14:textId="77777777" w:rsidR="009777AA" w:rsidRDefault="009777AA" w:rsidP="00BE4ACE">
      <w:pPr>
        <w:pStyle w:val="ListParagraph"/>
        <w:numPr>
          <w:ilvl w:val="0"/>
          <w:numId w:val="160"/>
        </w:numPr>
      </w:pPr>
      <w:r>
        <w:t>Ramacandra: Rama. Chandra:Shining(Hindi)/Moon(sanskrit)</w:t>
      </w:r>
    </w:p>
    <w:p w14:paraId="1570E220" w14:textId="77777777" w:rsidR="009777AA" w:rsidRDefault="009777AA" w:rsidP="00BE4ACE">
      <w:pPr>
        <w:pStyle w:val="ListParagraph"/>
        <w:numPr>
          <w:ilvl w:val="0"/>
          <w:numId w:val="160"/>
        </w:numPr>
      </w:pPr>
      <w:r>
        <w:t>Ki: To</w:t>
      </w:r>
    </w:p>
    <w:p w14:paraId="269FA64A" w14:textId="77777777" w:rsidR="009777AA" w:rsidRDefault="009777AA" w:rsidP="00BE4ACE">
      <w:pPr>
        <w:pStyle w:val="ListParagraph"/>
        <w:numPr>
          <w:ilvl w:val="0"/>
          <w:numId w:val="160"/>
        </w:numPr>
      </w:pPr>
      <w:r>
        <w:t>Jai: Exhaltation</w:t>
      </w:r>
    </w:p>
    <w:p w14:paraId="55BB355B" w14:textId="77777777" w:rsidR="009777AA" w:rsidRDefault="009777AA" w:rsidP="009777AA"/>
    <w:p w14:paraId="09FAC10C" w14:textId="77777777" w:rsidR="009777AA" w:rsidRDefault="009777AA" w:rsidP="00BE4ACE">
      <w:pPr>
        <w:pStyle w:val="ListParagraph"/>
        <w:numPr>
          <w:ilvl w:val="0"/>
          <w:numId w:val="159"/>
        </w:numPr>
      </w:pPr>
      <w:r>
        <w:t>Radhapati: Radha. pati: Husband/Lord</w:t>
      </w:r>
    </w:p>
    <w:p w14:paraId="73CCACCB" w14:textId="77777777" w:rsidR="009777AA" w:rsidRDefault="009777AA" w:rsidP="00BE4ACE">
      <w:pPr>
        <w:pStyle w:val="ListParagraph"/>
        <w:numPr>
          <w:ilvl w:val="0"/>
          <w:numId w:val="159"/>
        </w:numPr>
      </w:pPr>
      <w:r>
        <w:t>Krsnacandra: Krsna.  Chandra:Shining(Hindi)/Moon(sanskrit)</w:t>
      </w:r>
    </w:p>
    <w:p w14:paraId="0E0DD3DF" w14:textId="77777777" w:rsidR="009777AA" w:rsidRDefault="009777AA" w:rsidP="00BE4ACE">
      <w:pPr>
        <w:pStyle w:val="ListParagraph"/>
        <w:numPr>
          <w:ilvl w:val="0"/>
          <w:numId w:val="159"/>
        </w:numPr>
      </w:pPr>
      <w:r>
        <w:t>Ki: To</w:t>
      </w:r>
    </w:p>
    <w:p w14:paraId="4385C9AF" w14:textId="77777777" w:rsidR="009777AA" w:rsidRDefault="009777AA" w:rsidP="00BE4ACE">
      <w:pPr>
        <w:pStyle w:val="ListParagraph"/>
        <w:numPr>
          <w:ilvl w:val="0"/>
          <w:numId w:val="159"/>
        </w:numPr>
      </w:pPr>
      <w:r>
        <w:t>Jai: Exhaltation</w:t>
      </w:r>
    </w:p>
    <w:p w14:paraId="7E9716D6" w14:textId="77777777" w:rsidR="009777AA" w:rsidRDefault="009777AA" w:rsidP="009777AA"/>
    <w:p w14:paraId="05540EE6" w14:textId="77777777" w:rsidR="009777AA" w:rsidRDefault="009777AA" w:rsidP="00BE4ACE">
      <w:pPr>
        <w:pStyle w:val="ListParagraph"/>
        <w:numPr>
          <w:ilvl w:val="0"/>
          <w:numId w:val="158"/>
        </w:numPr>
      </w:pPr>
      <w:r>
        <w:t>Gauripati:  Gauri: Golden. Pati: Lord</w:t>
      </w:r>
    </w:p>
    <w:p w14:paraId="04CC4A7A" w14:textId="77777777" w:rsidR="009777AA" w:rsidRDefault="009777AA" w:rsidP="00BE4ACE">
      <w:pPr>
        <w:pStyle w:val="ListParagraph"/>
        <w:numPr>
          <w:ilvl w:val="0"/>
          <w:numId w:val="158"/>
        </w:numPr>
      </w:pPr>
      <w:r>
        <w:t>Chandacuda: Chandra:Shining/Moon. Cuda: Head</w:t>
      </w:r>
    </w:p>
    <w:p w14:paraId="2C51D149" w14:textId="77777777" w:rsidR="009777AA" w:rsidRDefault="009777AA" w:rsidP="00BE4ACE">
      <w:pPr>
        <w:pStyle w:val="ListParagraph"/>
        <w:numPr>
          <w:ilvl w:val="0"/>
          <w:numId w:val="158"/>
        </w:numPr>
      </w:pPr>
      <w:r>
        <w:t>Ki: To</w:t>
      </w:r>
    </w:p>
    <w:p w14:paraId="59D6A261" w14:textId="77777777" w:rsidR="009777AA" w:rsidRDefault="009777AA" w:rsidP="00BE4ACE">
      <w:pPr>
        <w:pStyle w:val="ListParagraph"/>
        <w:numPr>
          <w:ilvl w:val="0"/>
          <w:numId w:val="158"/>
        </w:numPr>
      </w:pPr>
      <w:r>
        <w:t>Jai: Exhaltation</w:t>
      </w:r>
    </w:p>
    <w:p w14:paraId="1A203A4F" w14:textId="77777777" w:rsidR="009777AA" w:rsidRDefault="009777AA" w:rsidP="009777AA"/>
    <w:p w14:paraId="61699EB9" w14:textId="77777777" w:rsidR="009777AA" w:rsidRDefault="009777AA" w:rsidP="00BE4ACE">
      <w:pPr>
        <w:pStyle w:val="ListParagraph"/>
        <w:numPr>
          <w:ilvl w:val="0"/>
          <w:numId w:val="157"/>
        </w:numPr>
      </w:pPr>
      <w:r>
        <w:t>Pavanasuta: Pavana: Clean, pure, free from sin. Suta: A king/son</w:t>
      </w:r>
    </w:p>
    <w:p w14:paraId="2BFAF7A0" w14:textId="77777777" w:rsidR="009777AA" w:rsidRDefault="009777AA" w:rsidP="00BE4ACE">
      <w:pPr>
        <w:pStyle w:val="ListParagraph"/>
        <w:numPr>
          <w:ilvl w:val="0"/>
          <w:numId w:val="157"/>
        </w:numPr>
      </w:pPr>
      <w:r>
        <w:t>Hanumana: Lord Hanuman</w:t>
      </w:r>
    </w:p>
    <w:p w14:paraId="55FA757D" w14:textId="77777777" w:rsidR="009777AA" w:rsidRDefault="009777AA" w:rsidP="00BE4ACE">
      <w:pPr>
        <w:pStyle w:val="ListParagraph"/>
        <w:numPr>
          <w:ilvl w:val="0"/>
          <w:numId w:val="157"/>
        </w:numPr>
      </w:pPr>
      <w:r>
        <w:t>Ki: To</w:t>
      </w:r>
    </w:p>
    <w:p w14:paraId="047A1761" w14:textId="77777777" w:rsidR="009777AA" w:rsidRDefault="009777AA" w:rsidP="00BE4ACE">
      <w:pPr>
        <w:pStyle w:val="ListParagraph"/>
        <w:numPr>
          <w:ilvl w:val="0"/>
          <w:numId w:val="157"/>
        </w:numPr>
      </w:pPr>
      <w:r>
        <w:t>Jai: Exhaltation</w:t>
      </w:r>
    </w:p>
    <w:p w14:paraId="5ADF84FB" w14:textId="77777777" w:rsidR="009777AA" w:rsidRDefault="009777AA" w:rsidP="009777AA"/>
    <w:p w14:paraId="4BFD797C" w14:textId="77777777" w:rsidR="009777AA" w:rsidRDefault="009777AA" w:rsidP="00BE4ACE">
      <w:pPr>
        <w:pStyle w:val="ListParagraph"/>
        <w:numPr>
          <w:ilvl w:val="0"/>
          <w:numId w:val="156"/>
        </w:numPr>
      </w:pPr>
      <w:r>
        <w:lastRenderedPageBreak/>
        <w:t>Tapobala: Tapas: Meditation Bala:Strength . The power acquired by devotion</w:t>
      </w:r>
    </w:p>
    <w:p w14:paraId="562A5DE4" w14:textId="77777777" w:rsidR="009777AA" w:rsidRDefault="009777AA" w:rsidP="00BE4ACE">
      <w:pPr>
        <w:pStyle w:val="ListParagraph"/>
        <w:numPr>
          <w:ilvl w:val="0"/>
          <w:numId w:val="156"/>
        </w:numPr>
      </w:pPr>
      <w:r>
        <w:t>Gyanananda: Guru Gyanananda. Gyan: (filled with) Knowledge. Ananda: Joy/Pleasure/Bliss</w:t>
      </w:r>
    </w:p>
    <w:p w14:paraId="3260D77C" w14:textId="77777777" w:rsidR="009777AA" w:rsidRDefault="009777AA" w:rsidP="00BE4ACE">
      <w:pPr>
        <w:pStyle w:val="ListParagraph"/>
        <w:numPr>
          <w:ilvl w:val="0"/>
          <w:numId w:val="156"/>
        </w:numPr>
      </w:pPr>
      <w:r>
        <w:t>Ki: To</w:t>
      </w:r>
    </w:p>
    <w:p w14:paraId="483779DA" w14:textId="77777777" w:rsidR="009777AA" w:rsidRDefault="009777AA" w:rsidP="00BE4ACE">
      <w:pPr>
        <w:pStyle w:val="ListParagraph"/>
        <w:numPr>
          <w:ilvl w:val="0"/>
          <w:numId w:val="156"/>
        </w:numPr>
      </w:pPr>
      <w:r>
        <w:t>Jai: Exhaltation</w:t>
      </w:r>
    </w:p>
    <w:p w14:paraId="134A76D1" w14:textId="77777777" w:rsidR="009777AA" w:rsidRDefault="009777AA" w:rsidP="009777AA"/>
    <w:p w14:paraId="2ABCE281" w14:textId="77777777" w:rsidR="009777AA" w:rsidRDefault="009777AA" w:rsidP="009777AA">
      <w:r>
        <w:t>Exhaltation to Sita, whose husband is Ramachandra.</w:t>
      </w:r>
    </w:p>
    <w:p w14:paraId="2B4A39A5" w14:textId="77777777" w:rsidR="009777AA" w:rsidRDefault="009777AA" w:rsidP="009777AA">
      <w:r>
        <w:t>Exhaltation to Radha, whose husband is Krishna.</w:t>
      </w:r>
    </w:p>
    <w:p w14:paraId="59922D0E" w14:textId="77777777" w:rsidR="009777AA" w:rsidRDefault="009777AA" w:rsidP="009777AA">
      <w:r>
        <w:t>Exhaltation to Gauripati, who has the moon on His head</w:t>
      </w:r>
    </w:p>
    <w:p w14:paraId="57D7622D" w14:textId="77777777" w:rsidR="009777AA" w:rsidRDefault="009777AA" w:rsidP="009777AA">
      <w:r>
        <w:t>Exhaltation to Hanuman, who is free from sin</w:t>
      </w:r>
    </w:p>
    <w:p w14:paraId="7CDE4E5B" w14:textId="77777777" w:rsidR="009777AA" w:rsidRDefault="009777AA" w:rsidP="009777AA">
      <w:r>
        <w:t>Exhaltation to Guru Gyananda, who is filled with the strength of devotion</w:t>
      </w:r>
    </w:p>
    <w:p w14:paraId="7770FC7B" w14:textId="77777777" w:rsidR="009777AA" w:rsidRDefault="009777AA" w:rsidP="009777AA"/>
    <w:p w14:paraId="4492EB9A" w14:textId="77777777" w:rsidR="009777AA" w:rsidRDefault="009777AA" w:rsidP="009777AA"/>
    <w:p w14:paraId="53654298" w14:textId="77777777" w:rsidR="009777AA" w:rsidRDefault="009777AA" w:rsidP="009777AA"/>
    <w:p w14:paraId="6EB89E47" w14:textId="77777777" w:rsidR="009777AA" w:rsidRDefault="009777AA" w:rsidP="009777AA"/>
    <w:p w14:paraId="3B9CFA90" w14:textId="77777777" w:rsidR="009777AA" w:rsidRDefault="009777AA" w:rsidP="009777AA"/>
    <w:p w14:paraId="10452807" w14:textId="77777777" w:rsidR="009777AA" w:rsidRDefault="009777AA" w:rsidP="009777AA"/>
    <w:p w14:paraId="481D537C" w14:textId="77777777" w:rsidR="009777AA" w:rsidRDefault="009777AA" w:rsidP="009777AA"/>
    <w:p w14:paraId="281885B4" w14:textId="77777777" w:rsidR="009777AA" w:rsidRDefault="009777AA" w:rsidP="009777AA"/>
    <w:p w14:paraId="4FCE1312" w14:textId="77777777" w:rsidR="009777AA" w:rsidRDefault="009777AA" w:rsidP="009777AA"/>
    <w:p w14:paraId="2FBE7AB9" w14:textId="77777777" w:rsidR="009777AA" w:rsidRDefault="009777AA" w:rsidP="009777AA"/>
    <w:p w14:paraId="3976D53D" w14:textId="77777777" w:rsidR="009777AA" w:rsidRDefault="009777AA" w:rsidP="009777AA"/>
    <w:p w14:paraId="1EDF4A52" w14:textId="77777777" w:rsidR="009777AA" w:rsidRDefault="009777AA" w:rsidP="009777AA"/>
    <w:p w14:paraId="7732F85D" w14:textId="77777777" w:rsidR="009777AA" w:rsidRDefault="009777AA" w:rsidP="009777AA"/>
    <w:p w14:paraId="796EFA0C" w14:textId="77777777" w:rsidR="009777AA" w:rsidRDefault="009777AA" w:rsidP="009777AA"/>
    <w:p w14:paraId="317B9EB6" w14:textId="77777777" w:rsidR="009777AA" w:rsidRDefault="009777AA" w:rsidP="009777AA"/>
    <w:p w14:paraId="6E848BCC" w14:textId="77777777" w:rsidR="009777AA" w:rsidRDefault="009777AA" w:rsidP="009777AA"/>
    <w:p w14:paraId="6DF40F96" w14:textId="77777777" w:rsidR="009777AA" w:rsidRDefault="009777AA" w:rsidP="009777AA"/>
    <w:p w14:paraId="4706DEB5" w14:textId="77777777" w:rsidR="009777AA" w:rsidRDefault="009777AA" w:rsidP="009777AA">
      <w:pPr>
        <w:pStyle w:val="Heading1"/>
      </w:pPr>
      <w:bookmarkStart w:id="285" w:name="_Toc144205620"/>
      <w:bookmarkStart w:id="286" w:name="_Toc175663271"/>
      <w:r>
        <w:lastRenderedPageBreak/>
        <w:t>Sri Radhe Barasane Wali Radhe</w:t>
      </w:r>
      <w:bookmarkEnd w:id="285"/>
      <w:bookmarkEnd w:id="286"/>
    </w:p>
    <w:p w14:paraId="6D9AB146" w14:textId="77777777" w:rsidR="009777AA" w:rsidRDefault="009777AA" w:rsidP="009777AA">
      <w:r>
        <w:t>Shri Radhe Radhe Radhe Barsane Wali Radhe</w:t>
      </w:r>
    </w:p>
    <w:p w14:paraId="628FBD5E" w14:textId="77777777" w:rsidR="009777AA" w:rsidRDefault="009777AA" w:rsidP="009777AA">
      <w:r>
        <w:t>(Shri radhe radhe radhe barsane wali radhe</w:t>
      </w:r>
    </w:p>
    <w:p w14:paraId="3F60B190" w14:textId="77777777" w:rsidR="009777AA" w:rsidRDefault="009777AA" w:rsidP="009777AA">
      <w:r>
        <w:t>Shri radhe radhe radhe barsane wali radhe</w:t>
      </w:r>
    </w:p>
    <w:p w14:paraId="7B88C929" w14:textId="77777777" w:rsidR="009777AA" w:rsidRDefault="009777AA" w:rsidP="009777AA">
      <w:r>
        <w:t>Shri radhe radhe radhe barsane wali radhe</w:t>
      </w:r>
    </w:p>
    <w:p w14:paraId="499A20A8" w14:textId="77777777" w:rsidR="009777AA" w:rsidRDefault="009777AA" w:rsidP="009777AA">
      <w:r>
        <w:t>Shri radhe radhe radhe barsane wali radhe) 16</w:t>
      </w:r>
    </w:p>
    <w:p w14:paraId="38E3A320" w14:textId="77777777" w:rsidR="009777AA" w:rsidRDefault="009777AA" w:rsidP="009777AA">
      <w:r>
        <w:t>Jai radhe radhe jai radhe radhe</w:t>
      </w:r>
    </w:p>
    <w:p w14:paraId="0FF5D127" w14:textId="77777777" w:rsidR="009777AA" w:rsidRDefault="009777AA" w:rsidP="009777AA">
      <w:r>
        <w:t>Brijbhan dulari radhe radhe</w:t>
      </w:r>
    </w:p>
    <w:p w14:paraId="6465866E" w14:textId="77777777" w:rsidR="009777AA" w:rsidRDefault="009777AA" w:rsidP="009777AA">
      <w:r>
        <w:t>Bhakton ki pyari radhe radhe</w:t>
      </w:r>
    </w:p>
    <w:p w14:paraId="25E30BD2" w14:textId="77777777" w:rsidR="009777AA" w:rsidRDefault="009777AA" w:rsidP="009777AA">
      <w:r>
        <w:t>Ho shyama pyari radhe radhe</w:t>
      </w:r>
    </w:p>
    <w:p w14:paraId="1249334F" w14:textId="77777777" w:rsidR="009777AA" w:rsidRDefault="009777AA" w:rsidP="009777AA">
      <w:r>
        <w:t>Haridas dulari radhe radhe</w:t>
      </w:r>
    </w:p>
    <w:p w14:paraId="1D422422" w14:textId="77777777" w:rsidR="009777AA" w:rsidRDefault="009777AA" w:rsidP="009777AA">
      <w:r>
        <w:t>Raskon ki pyari radhe radhe</w:t>
      </w:r>
    </w:p>
    <w:p w14:paraId="0D70FC4E" w14:textId="77777777" w:rsidR="009777AA" w:rsidRDefault="009777AA" w:rsidP="009777AA">
      <w:r>
        <w:t>Hamari pyari radhe radhe</w:t>
      </w:r>
    </w:p>
    <w:p w14:paraId="428BE88B" w14:textId="77777777" w:rsidR="009777AA" w:rsidRDefault="009777AA" w:rsidP="009777AA">
      <w:r>
        <w:t>Tumhari pyari radhe radhe</w:t>
      </w:r>
    </w:p>
    <w:p w14:paraId="0C64FCC8" w14:textId="77777777" w:rsidR="009777AA" w:rsidRDefault="009777AA" w:rsidP="009777AA">
      <w:r>
        <w:t>Ham sabki pyari radhe radhe</w:t>
      </w:r>
    </w:p>
    <w:p w14:paraId="194247CB" w14:textId="77777777" w:rsidR="009777AA" w:rsidRDefault="009777AA" w:rsidP="009777AA">
      <w:r>
        <w:t>Ho pyari pyari radhe radhe</w:t>
      </w:r>
    </w:p>
    <w:p w14:paraId="1EC906FF" w14:textId="77777777" w:rsidR="009777AA" w:rsidRDefault="009777AA" w:rsidP="009777AA">
      <w:r>
        <w:t>Ho pyari pyari radhe radhe</w:t>
      </w:r>
    </w:p>
    <w:p w14:paraId="211E2CB8" w14:textId="77777777" w:rsidR="009777AA" w:rsidRDefault="009777AA" w:rsidP="009777AA">
      <w:r>
        <w:t>Jai radhe radhe: 4</w:t>
      </w:r>
    </w:p>
    <w:p w14:paraId="1DA65EA5" w14:textId="77777777" w:rsidR="009777AA" w:rsidRDefault="009777AA" w:rsidP="009777AA">
      <w:pPr>
        <w:spacing w:before="0"/>
      </w:pPr>
    </w:p>
    <w:p w14:paraId="1289A494" w14:textId="77777777" w:rsidR="009777AA" w:rsidRDefault="009777AA" w:rsidP="009777AA">
      <w:r>
        <w:t>Aaiye shridham brindavan me pravesh karen</w:t>
      </w:r>
    </w:p>
    <w:p w14:paraId="457B83ED" w14:textId="77777777" w:rsidR="009777AA" w:rsidRDefault="009777AA" w:rsidP="009777AA">
      <w:r>
        <w:t>Brindavan mein radhe radhe</w:t>
      </w:r>
    </w:p>
    <w:p w14:paraId="2E8103D9" w14:textId="77777777" w:rsidR="009777AA" w:rsidRDefault="009777AA" w:rsidP="009777AA">
      <w:r>
        <w:t>Sunrak gaon mein radhe radhe</w:t>
      </w:r>
    </w:p>
    <w:p w14:paraId="267D7320" w14:textId="77777777" w:rsidR="009777AA" w:rsidRDefault="009777AA" w:rsidP="009777AA">
      <w:r>
        <w:t>Kalideh per radhe radhe</w:t>
      </w:r>
    </w:p>
    <w:p w14:paraId="35B65D8E" w14:textId="77777777" w:rsidR="009777AA" w:rsidRDefault="009777AA" w:rsidP="009777AA">
      <w:r>
        <w:t>Adyedapat mein radhe radhe</w:t>
      </w:r>
    </w:p>
    <w:p w14:paraId="302FDCA4" w14:textId="77777777" w:rsidR="009777AA" w:rsidRDefault="009777AA" w:rsidP="009777AA">
      <w:r>
        <w:t>Taan gali mein radhe radhe</w:t>
      </w:r>
    </w:p>
    <w:p w14:paraId="37304111" w14:textId="77777777" w:rsidR="009777AA" w:rsidRDefault="009777AA" w:rsidP="009777AA">
      <w:r>
        <w:t>Maan gali mein radhe radhe</w:t>
      </w:r>
    </w:p>
    <w:p w14:paraId="513CF993" w14:textId="77777777" w:rsidR="009777AA" w:rsidRDefault="009777AA" w:rsidP="009777AA">
      <w:r>
        <w:lastRenderedPageBreak/>
        <w:t>O'man gali mein radhe radhe</w:t>
      </w:r>
    </w:p>
    <w:p w14:paraId="2B3F526C" w14:textId="77777777" w:rsidR="009777AA" w:rsidRDefault="009777AA" w:rsidP="009777AA">
      <w:r>
        <w:t>Gokunj gali mein radhe radhe</w:t>
      </w:r>
    </w:p>
    <w:p w14:paraId="3749C0CB" w14:textId="77777777" w:rsidR="009777AA" w:rsidRDefault="009777AA" w:rsidP="009777AA">
      <w:r>
        <w:t>Siva kunj mein radhe radhe</w:t>
      </w:r>
    </w:p>
    <w:p w14:paraId="2375F122" w14:textId="77777777" w:rsidR="009777AA" w:rsidRDefault="009777AA" w:rsidP="009777AA">
      <w:r>
        <w:t>Prem gali mein radhe radhe</w:t>
      </w:r>
    </w:p>
    <w:p w14:paraId="7EB06077" w14:textId="77777777" w:rsidR="009777AA" w:rsidRDefault="009777AA" w:rsidP="009777AA">
      <w:r>
        <w:t>Shringar bat mein radhe radhe</w:t>
      </w:r>
    </w:p>
    <w:p w14:paraId="4F71C17F" w14:textId="77777777" w:rsidR="009777AA" w:rsidRDefault="009777AA" w:rsidP="009777AA">
      <w:r>
        <w:t>Cheer ghat mein radhe radhe</w:t>
      </w:r>
    </w:p>
    <w:p w14:paraId="5A19002C" w14:textId="77777777" w:rsidR="009777AA" w:rsidRDefault="009777AA" w:rsidP="009777AA">
      <w:pPr>
        <w:spacing w:before="0"/>
      </w:pPr>
    </w:p>
    <w:p w14:paraId="0C288C6D" w14:textId="77777777" w:rsidR="009777AA" w:rsidRDefault="009777AA" w:rsidP="009777AA">
      <w:r>
        <w:t>Kishi ghat peradhe radhe</w:t>
      </w:r>
    </w:p>
    <w:p w14:paraId="0A9FEF6B" w14:textId="77777777" w:rsidR="009777AA" w:rsidRDefault="009777AA" w:rsidP="009777AA">
      <w:r>
        <w:t>Ajiwdeep mein radhe radhe</w:t>
      </w:r>
    </w:p>
    <w:p w14:paraId="34B089BA" w14:textId="77777777" w:rsidR="009777AA" w:rsidRDefault="009777AA" w:rsidP="009777AA">
      <w:r>
        <w:t>Bansi bat mein radhe radhe</w:t>
      </w:r>
    </w:p>
    <w:p w14:paraId="73A084B3" w14:textId="77777777" w:rsidR="009777AA" w:rsidRDefault="009777AA" w:rsidP="009777AA">
      <w:r>
        <w:t>Gyan gubadi radhe radhe</w:t>
      </w:r>
    </w:p>
    <w:p w14:paraId="700FC8F3" w14:textId="77777777" w:rsidR="009777AA" w:rsidRDefault="009777AA" w:rsidP="009777AA">
      <w:pPr>
        <w:spacing w:before="0"/>
      </w:pPr>
    </w:p>
    <w:p w14:paraId="289D1148" w14:textId="77777777" w:rsidR="009777AA" w:rsidRDefault="009777AA" w:rsidP="009777AA">
      <w:r>
        <w:t>Shri radhe radhe radhe barsane wali radhe</w:t>
      </w:r>
    </w:p>
    <w:p w14:paraId="2CACCC80" w14:textId="77777777" w:rsidR="009777AA" w:rsidRDefault="009777AA" w:rsidP="009777AA">
      <w:r>
        <w:t>Shri radhe radhe radhe barsane wali radhe</w:t>
      </w:r>
    </w:p>
    <w:p w14:paraId="7C2E2011" w14:textId="77777777" w:rsidR="009777AA" w:rsidRDefault="009777AA" w:rsidP="009777AA">
      <w:r>
        <w:t>Shri radhe radhe radhe barsane wali radhe</w:t>
      </w:r>
    </w:p>
    <w:p w14:paraId="109116A7" w14:textId="77777777" w:rsidR="009777AA" w:rsidRDefault="009777AA" w:rsidP="009777AA">
      <w:r>
        <w:t>Shri radhe radhe radhe barsane wali radhe ...</w:t>
      </w:r>
    </w:p>
    <w:p w14:paraId="291EBC7E" w14:textId="77777777" w:rsidR="009777AA" w:rsidRDefault="009777AA" w:rsidP="009777AA">
      <w:pPr>
        <w:spacing w:before="120"/>
      </w:pPr>
    </w:p>
    <w:p w14:paraId="1B31ED9D" w14:textId="77777777" w:rsidR="009777AA" w:rsidRDefault="009777AA" w:rsidP="009777AA">
      <w:r>
        <w:t>Bramha kund mein radhe radhe</w:t>
      </w:r>
    </w:p>
    <w:p w14:paraId="65757095" w14:textId="77777777" w:rsidR="009777AA" w:rsidRDefault="009777AA" w:rsidP="009777AA">
      <w:r>
        <w:t>Ishwar mahadev radhe radhe</w:t>
      </w:r>
    </w:p>
    <w:p w14:paraId="656CE815" w14:textId="77777777" w:rsidR="009777AA" w:rsidRDefault="009777AA" w:rsidP="009777AA">
      <w:r>
        <w:t>Shri bake bihari radhe radhe</w:t>
      </w:r>
    </w:p>
    <w:p w14:paraId="1E10534F" w14:textId="77777777" w:rsidR="009777AA" w:rsidRDefault="009777AA" w:rsidP="009777AA">
      <w:r>
        <w:t>Shanidev bihari radhe radhe</w:t>
      </w:r>
    </w:p>
    <w:p w14:paraId="7358C3D4" w14:textId="77777777" w:rsidR="009777AA" w:rsidRDefault="009777AA" w:rsidP="009777AA">
      <w:r>
        <w:t>Madan mohan ji radhe radhe</w:t>
      </w:r>
    </w:p>
    <w:p w14:paraId="2F5D9CD2" w14:textId="77777777" w:rsidR="009777AA" w:rsidRDefault="009777AA" w:rsidP="009777AA">
      <w:r>
        <w:t>Gopinathji radhe radhe</w:t>
      </w:r>
    </w:p>
    <w:p w14:paraId="3555E10F" w14:textId="77777777" w:rsidR="009777AA" w:rsidRDefault="009777AA" w:rsidP="009777AA">
      <w:r>
        <w:t>Ramadamodar radhe radhe</w:t>
      </w:r>
    </w:p>
    <w:p w14:paraId="3AA7BBD7" w14:textId="77777777" w:rsidR="009777AA" w:rsidRDefault="009777AA" w:rsidP="009777AA">
      <w:r>
        <w:t>Radha vinod ji radhe radhe</w:t>
      </w:r>
    </w:p>
    <w:p w14:paraId="4FDDF435" w14:textId="77777777" w:rsidR="009777AA" w:rsidRDefault="009777AA" w:rsidP="009777AA">
      <w:r>
        <w:t>Shakshi gopalji radhe radhe</w:t>
      </w:r>
    </w:p>
    <w:p w14:paraId="10EE6B93" w14:textId="77777777" w:rsidR="009777AA" w:rsidRDefault="009777AA" w:rsidP="009777AA">
      <w:r>
        <w:t>Radha madhaw ji radhe radhe</w:t>
      </w:r>
    </w:p>
    <w:p w14:paraId="25A1A379" w14:textId="77777777" w:rsidR="009777AA" w:rsidRDefault="009777AA" w:rsidP="009777AA">
      <w:r>
        <w:lastRenderedPageBreak/>
        <w:t>Shri radha ballabhji radhe radhe</w:t>
      </w:r>
    </w:p>
    <w:p w14:paraId="45090DDB" w14:textId="77777777" w:rsidR="009777AA" w:rsidRDefault="009777AA" w:rsidP="009777AA">
      <w:r>
        <w:t>Shri yugal kishorji radhe radhe</w:t>
      </w:r>
    </w:p>
    <w:p w14:paraId="07656D8B" w14:textId="77777777" w:rsidR="009777AA" w:rsidRDefault="009777AA" w:rsidP="009777AA">
      <w:r>
        <w:t>Shri radha raman ji radhe radhe</w:t>
      </w:r>
    </w:p>
    <w:p w14:paraId="59281EF3" w14:textId="77777777" w:rsidR="009777AA" w:rsidRDefault="009777AA" w:rsidP="009777AA">
      <w:r>
        <w:t>Asht sakhiji radhe radhe</w:t>
      </w:r>
    </w:p>
    <w:p w14:paraId="7338259E" w14:textId="77777777" w:rsidR="009777AA" w:rsidRDefault="009777AA" w:rsidP="009777AA">
      <w:r>
        <w:t>Atal ban mein radhe radhe</w:t>
      </w:r>
    </w:p>
    <w:p w14:paraId="4C081A54" w14:textId="77777777" w:rsidR="009777AA" w:rsidRDefault="009777AA" w:rsidP="009777AA">
      <w:r>
        <w:t>Bihar ban mein radhe radhe</w:t>
      </w:r>
    </w:p>
    <w:p w14:paraId="6DE6F323" w14:textId="77777777" w:rsidR="009777AA" w:rsidRDefault="009777AA" w:rsidP="009777AA">
      <w:r>
        <w:t>Gau charan ban mein radhe radhe</w:t>
      </w:r>
    </w:p>
    <w:p w14:paraId="500A71C3" w14:textId="77777777" w:rsidR="009777AA" w:rsidRDefault="009777AA" w:rsidP="009777AA">
      <w:r>
        <w:t>Gopal ban mein radhe radhe</w:t>
      </w:r>
    </w:p>
    <w:p w14:paraId="3BBB1CFB" w14:textId="77777777" w:rsidR="009777AA" w:rsidRDefault="009777AA" w:rsidP="009777AA">
      <w:pPr>
        <w:spacing w:before="0"/>
      </w:pPr>
    </w:p>
    <w:p w14:paraId="1453AC8B" w14:textId="77777777" w:rsidR="009777AA" w:rsidRDefault="009777AA" w:rsidP="009777AA">
      <w:r>
        <w:t>Brindavan ka kan kan bole shri radha radha</w:t>
      </w:r>
    </w:p>
    <w:p w14:paraId="690EFE6D" w14:textId="77777777" w:rsidR="009777AA" w:rsidRDefault="009777AA" w:rsidP="009777AA">
      <w:r>
        <w:t>Shri yamunaji ki lahren bole shri radha radha</w:t>
      </w:r>
    </w:p>
    <w:p w14:paraId="7F4382B2" w14:textId="77777777" w:rsidR="009777AA" w:rsidRDefault="009777AA" w:rsidP="009777AA">
      <w:r>
        <w:t>Shri radha radha shri radha radha: 3</w:t>
      </w:r>
    </w:p>
    <w:p w14:paraId="5BF9E478" w14:textId="77777777" w:rsidR="009777AA" w:rsidRDefault="009777AA" w:rsidP="009777AA">
      <w:r>
        <w:t>Shyam sundar ki banshi bole shri radha radha</w:t>
      </w:r>
    </w:p>
    <w:p w14:paraId="1CBEA889" w14:textId="77777777" w:rsidR="009777AA" w:rsidRDefault="009777AA" w:rsidP="009777AA">
      <w:r>
        <w:t>Shri radha radha:2</w:t>
      </w:r>
    </w:p>
    <w:p w14:paraId="59545A8C" w14:textId="77777777" w:rsidR="009777AA" w:rsidRDefault="009777AA" w:rsidP="009777AA">
      <w:r>
        <w:t>Braj ki lata vata bhi bole shri radha radha</w:t>
      </w:r>
    </w:p>
    <w:p w14:paraId="14229157" w14:textId="77777777" w:rsidR="009777AA" w:rsidRDefault="009777AA" w:rsidP="009777AA">
      <w:r>
        <w:t>Shri radha radha:2</w:t>
      </w:r>
    </w:p>
    <w:p w14:paraId="0D2E8057" w14:textId="77777777" w:rsidR="009777AA" w:rsidRDefault="009777AA" w:rsidP="009777AA">
      <w:r>
        <w:t>Bhumi tatva jal tatva agni tatwa wayu tatwa</w:t>
      </w:r>
    </w:p>
    <w:p w14:paraId="4BFE32E4" w14:textId="77777777" w:rsidR="009777AA" w:rsidRDefault="009777AA" w:rsidP="009777AA">
      <w:r>
        <w:t>Branha tatwa wyom tatwa vishnu tatwa ghori hai</w:t>
      </w:r>
    </w:p>
    <w:p w14:paraId="71F331E3" w14:textId="77777777" w:rsidR="009777AA" w:rsidRDefault="009777AA" w:rsidP="009777AA">
      <w:r>
        <w:t>Sankansiddhi tatwa anand prashiddhi tatwa</w:t>
      </w:r>
    </w:p>
    <w:p w14:paraId="19CDC23C" w14:textId="77777777" w:rsidR="009777AA" w:rsidRDefault="009777AA" w:rsidP="009777AA">
      <w:r>
        <w:t>Narad suresh tatwa shiv tatwa ghori hai: 3</w:t>
      </w:r>
    </w:p>
    <w:p w14:paraId="05A13983" w14:textId="77777777" w:rsidR="009777AA" w:rsidRDefault="009777AA" w:rsidP="009777AA">
      <w:pPr>
        <w:spacing w:before="0"/>
      </w:pPr>
    </w:p>
    <w:p w14:paraId="15281588" w14:textId="77777777" w:rsidR="009777AA" w:rsidRDefault="009777AA" w:rsidP="009777AA">
      <w:r>
        <w:t>Premi kahe nag aur kinnar ko tatwa dekhyo</w:t>
      </w:r>
    </w:p>
    <w:p w14:paraId="3DCECC10" w14:textId="77777777" w:rsidR="009777AA" w:rsidRDefault="009777AA" w:rsidP="009777AA">
      <w:r>
        <w:t>Shedh aur mahesh tatwa milti milti jodi hai</w:t>
      </w:r>
    </w:p>
    <w:p w14:paraId="41774A7E" w14:textId="77777777" w:rsidR="009777AA" w:rsidRDefault="009777AA" w:rsidP="009777AA">
      <w:r>
        <w:t>Tatwan ke tatwa jagjeewan shri krishnachandra</w:t>
      </w:r>
    </w:p>
    <w:p w14:paraId="1871A4F5" w14:textId="77777777" w:rsidR="009777AA" w:rsidRDefault="009777AA" w:rsidP="009777AA">
      <w:r>
        <w:t>Aur krish kohu tatwa brijbhan ki kishori hai: 3</w:t>
      </w:r>
    </w:p>
    <w:p w14:paraId="5AD21508" w14:textId="77777777" w:rsidR="009777AA" w:rsidRDefault="009777AA" w:rsidP="009777AA">
      <w:r>
        <w:t>Aur krish kohu tatwa meri radhika kishori hai</w:t>
      </w:r>
    </w:p>
    <w:p w14:paraId="487DBF6E" w14:textId="77777777" w:rsidR="009777AA" w:rsidRDefault="009777AA" w:rsidP="009777AA">
      <w:pPr>
        <w:spacing w:before="0"/>
      </w:pPr>
    </w:p>
    <w:p w14:paraId="1B25AB8A" w14:textId="77777777" w:rsidR="009777AA" w:rsidRDefault="009777AA" w:rsidP="009777AA">
      <w:pPr>
        <w:spacing w:before="0"/>
      </w:pPr>
    </w:p>
    <w:p w14:paraId="0F32990A" w14:textId="77777777" w:rsidR="009777AA" w:rsidRDefault="009777AA" w:rsidP="009777AA">
      <w:r>
        <w:lastRenderedPageBreak/>
        <w:t>Shri brindavan bihari lal ki jai</w:t>
      </w:r>
    </w:p>
    <w:p w14:paraId="2325C830" w14:textId="77777777" w:rsidR="009777AA" w:rsidRDefault="009777AA" w:rsidP="009777AA">
      <w:r>
        <w:t>Shri shani bihari lal ki jai</w:t>
      </w:r>
    </w:p>
    <w:p w14:paraId="7B7D8BB6" w14:textId="77777777" w:rsidR="009777AA" w:rsidRDefault="009777AA" w:rsidP="009777AA">
      <w:r>
        <w:t>Shri radha rani ki jai</w:t>
      </w:r>
    </w:p>
    <w:p w14:paraId="1A65C0C0" w14:textId="77777777" w:rsidR="009777AA" w:rsidRDefault="009777AA" w:rsidP="009777AA">
      <w:pPr>
        <w:spacing w:before="0"/>
      </w:pPr>
    </w:p>
    <w:p w14:paraId="4CA05480" w14:textId="77777777" w:rsidR="009777AA" w:rsidRDefault="009777AA" w:rsidP="009777AA">
      <w:r>
        <w:t>Shri radhe radhe radhe barsane wali radhe</w:t>
      </w:r>
    </w:p>
    <w:p w14:paraId="3DD688AB" w14:textId="77777777" w:rsidR="009777AA" w:rsidRDefault="009777AA" w:rsidP="009777AA">
      <w:r>
        <w:t>Shri radhe radhe radhe barsane wali radhe</w:t>
      </w:r>
    </w:p>
    <w:p w14:paraId="6A45DD9D" w14:textId="77777777" w:rsidR="009777AA" w:rsidRDefault="009777AA" w:rsidP="009777AA">
      <w:r>
        <w:t>Shri radhe radhe radhe barsane wali radhe</w:t>
      </w:r>
    </w:p>
    <w:p w14:paraId="1553B38B" w14:textId="77777777" w:rsidR="009777AA" w:rsidRDefault="009777AA" w:rsidP="009777AA">
      <w:r>
        <w:t>Shri radhe radhe radhe barsane wali radhe</w:t>
      </w:r>
    </w:p>
    <w:p w14:paraId="471B975D" w14:textId="77777777" w:rsidR="009777AA" w:rsidRDefault="009777AA" w:rsidP="009777AA"/>
    <w:p w14:paraId="088AA9A6" w14:textId="77777777" w:rsidR="009777AA" w:rsidRDefault="009777AA" w:rsidP="009777AA"/>
    <w:p w14:paraId="4A9AF722" w14:textId="77777777" w:rsidR="009777AA" w:rsidRDefault="009777AA" w:rsidP="009777AA"/>
    <w:p w14:paraId="3607A52D" w14:textId="77777777" w:rsidR="009777AA" w:rsidRDefault="009777AA" w:rsidP="009777AA"/>
    <w:p w14:paraId="5E58704F" w14:textId="77777777" w:rsidR="009777AA" w:rsidRDefault="009777AA" w:rsidP="009777AA"/>
    <w:p w14:paraId="01D9730D" w14:textId="77777777" w:rsidR="009777AA" w:rsidRDefault="009777AA" w:rsidP="009777AA"/>
    <w:p w14:paraId="0E1F5FDD" w14:textId="77777777" w:rsidR="009777AA" w:rsidRDefault="009777AA" w:rsidP="009777AA"/>
    <w:p w14:paraId="64AD6638" w14:textId="77777777" w:rsidR="009777AA" w:rsidRDefault="009777AA" w:rsidP="009777AA"/>
    <w:p w14:paraId="6B376761" w14:textId="77777777" w:rsidR="009777AA" w:rsidRDefault="009777AA" w:rsidP="009777AA"/>
    <w:p w14:paraId="4785E9CD" w14:textId="77777777" w:rsidR="009777AA" w:rsidRDefault="009777AA" w:rsidP="009777AA"/>
    <w:p w14:paraId="77673729" w14:textId="77777777" w:rsidR="009777AA" w:rsidRDefault="009777AA" w:rsidP="009777AA"/>
    <w:p w14:paraId="4DBC09FE" w14:textId="77777777" w:rsidR="009777AA" w:rsidRDefault="009777AA" w:rsidP="009777AA"/>
    <w:p w14:paraId="41D836E8" w14:textId="77777777" w:rsidR="009777AA" w:rsidRDefault="009777AA" w:rsidP="009777AA"/>
    <w:p w14:paraId="1EBF2FC2" w14:textId="77777777" w:rsidR="009777AA" w:rsidRDefault="009777AA" w:rsidP="009777AA"/>
    <w:p w14:paraId="2797F846" w14:textId="77777777" w:rsidR="009777AA" w:rsidRDefault="009777AA" w:rsidP="009777AA"/>
    <w:p w14:paraId="0C1C6442" w14:textId="77777777" w:rsidR="009777AA" w:rsidRDefault="009777AA" w:rsidP="009777AA"/>
    <w:p w14:paraId="383EEEC0" w14:textId="77777777" w:rsidR="009777AA" w:rsidRDefault="009777AA" w:rsidP="009777AA"/>
    <w:p w14:paraId="615A0D1F" w14:textId="77777777" w:rsidR="009777AA" w:rsidRDefault="009777AA" w:rsidP="009777AA"/>
    <w:p w14:paraId="56B64224" w14:textId="77777777" w:rsidR="009777AA" w:rsidRDefault="009777AA" w:rsidP="009777AA"/>
    <w:p w14:paraId="29143DCA" w14:textId="77777777" w:rsidR="009777AA" w:rsidRDefault="009777AA" w:rsidP="009777AA">
      <w:pPr>
        <w:pStyle w:val="Heading1"/>
      </w:pPr>
      <w:bookmarkStart w:id="287" w:name="_Toc144205633"/>
      <w:bookmarkStart w:id="288" w:name="_Toc175663272"/>
      <w:r>
        <w:lastRenderedPageBreak/>
        <w:t>Short Explanations</w:t>
      </w:r>
      <w:bookmarkEnd w:id="287"/>
      <w:bookmarkEnd w:id="288"/>
    </w:p>
    <w:p w14:paraId="089338A4" w14:textId="77777777" w:rsidR="009777AA" w:rsidRDefault="009777AA" w:rsidP="009777AA">
      <w:r>
        <w:t>Below, follows several explanations of various texts.</w:t>
      </w:r>
    </w:p>
    <w:p w14:paraId="12F09F48" w14:textId="77777777" w:rsidR="009777AA" w:rsidRDefault="009777AA" w:rsidP="009777AA">
      <w:pPr>
        <w:pStyle w:val="Heading2"/>
      </w:pPr>
      <w:bookmarkStart w:id="289" w:name="_Toc175663273"/>
      <w:r>
        <w:lastRenderedPageBreak/>
        <w:t>Sixteen Layers of Illusion</w:t>
      </w:r>
      <w:bookmarkEnd w:id="289"/>
    </w:p>
    <w:p w14:paraId="341B4D5F" w14:textId="77777777" w:rsidR="009777AA" w:rsidRDefault="009777AA" w:rsidP="009777AA">
      <w:pPr>
        <w:keepNext/>
      </w:pPr>
      <w:r>
        <w:t>Kali Santarana Upanishad.</w:t>
      </w:r>
    </w:p>
    <w:p w14:paraId="1674028A" w14:textId="77777777" w:rsidR="009777AA" w:rsidRDefault="009777AA" w:rsidP="009777AA">
      <w:pPr>
        <w:keepNext/>
      </w:pPr>
      <w:r>
        <w:t>The Kali Santarana Upanishad is the origin of the Maha Mantra.</w:t>
      </w:r>
    </w:p>
    <w:p w14:paraId="7B92377B" w14:textId="77777777" w:rsidR="009777AA" w:rsidRDefault="009777AA" w:rsidP="009777AA">
      <w:pPr>
        <w:keepNext/>
      </w:pPr>
    </w:p>
    <w:p w14:paraId="3367513C" w14:textId="77777777" w:rsidR="009777AA" w:rsidRPr="002135F2" w:rsidRDefault="009777AA" w:rsidP="009777AA">
      <w:pPr>
        <w:keepNext/>
        <w:rPr>
          <w:b/>
        </w:rPr>
      </w:pPr>
      <w:r w:rsidRPr="002135F2">
        <w:rPr>
          <w:b/>
        </w:rPr>
        <w:t>Hare Krishna Hare Krishna</w:t>
      </w:r>
    </w:p>
    <w:p w14:paraId="1DA445D6" w14:textId="77777777" w:rsidR="009777AA" w:rsidRPr="002135F2" w:rsidRDefault="009777AA" w:rsidP="009777AA">
      <w:pPr>
        <w:keepNext/>
        <w:rPr>
          <w:b/>
        </w:rPr>
      </w:pPr>
      <w:r w:rsidRPr="002135F2">
        <w:rPr>
          <w:b/>
        </w:rPr>
        <w:t>Krishna Krishna Hare Hare</w:t>
      </w:r>
    </w:p>
    <w:p w14:paraId="4217F0D1" w14:textId="77777777" w:rsidR="009777AA" w:rsidRPr="002135F2" w:rsidRDefault="009777AA" w:rsidP="009777AA">
      <w:pPr>
        <w:keepNext/>
        <w:rPr>
          <w:b/>
        </w:rPr>
      </w:pPr>
      <w:r w:rsidRPr="002135F2">
        <w:rPr>
          <w:b/>
        </w:rPr>
        <w:t>Hare Rama Hare Rama</w:t>
      </w:r>
    </w:p>
    <w:p w14:paraId="2B7E661B" w14:textId="77777777" w:rsidR="009777AA" w:rsidRPr="002135F2" w:rsidRDefault="009777AA" w:rsidP="009777AA">
      <w:pPr>
        <w:keepNext/>
        <w:rPr>
          <w:b/>
        </w:rPr>
      </w:pPr>
      <w:r w:rsidRPr="002135F2">
        <w:rPr>
          <w:b/>
        </w:rPr>
        <w:t>Rama Rama Hare Hare</w:t>
      </w:r>
    </w:p>
    <w:p w14:paraId="2B1FEE08" w14:textId="77777777" w:rsidR="009777AA" w:rsidRDefault="009777AA" w:rsidP="009777AA">
      <w:pPr>
        <w:keepNext/>
      </w:pPr>
    </w:p>
    <w:p w14:paraId="02FB62AE" w14:textId="77777777" w:rsidR="009777AA" w:rsidRDefault="009777AA" w:rsidP="009777AA">
      <w:pPr>
        <w:keepNext/>
      </w:pPr>
      <w:r>
        <w:t>The Kali Santarana Upanishad tells us</w:t>
      </w:r>
    </w:p>
    <w:p w14:paraId="0105626A" w14:textId="77777777" w:rsidR="009777AA" w:rsidRPr="00EF53D9" w:rsidRDefault="009777AA" w:rsidP="009777AA">
      <w:pPr>
        <w:keepNext/>
        <w:rPr>
          <w:b/>
        </w:rPr>
      </w:pPr>
      <w:r w:rsidRPr="00EF53D9">
        <w:rPr>
          <w:b/>
        </w:rPr>
        <w:t>"iti shodashakam namnam, kali-kalmasha-nashanam;</w:t>
      </w:r>
    </w:p>
    <w:p w14:paraId="469D2EA3" w14:textId="77777777" w:rsidR="009777AA" w:rsidRPr="00EF53D9" w:rsidRDefault="009777AA" w:rsidP="009777AA">
      <w:pPr>
        <w:keepNext/>
        <w:rPr>
          <w:b/>
        </w:rPr>
      </w:pPr>
      <w:r w:rsidRPr="00EF53D9">
        <w:rPr>
          <w:b/>
        </w:rPr>
        <w:t>natah parataropayah, sarva-vedeshu drishyate.</w:t>
      </w:r>
    </w:p>
    <w:p w14:paraId="1713018C" w14:textId="77777777" w:rsidR="009777AA" w:rsidRPr="00EF53D9" w:rsidRDefault="009777AA" w:rsidP="009777AA">
      <w:pPr>
        <w:keepNext/>
        <w:rPr>
          <w:b/>
        </w:rPr>
      </w:pPr>
      <w:r w:rsidRPr="00EF53D9">
        <w:rPr>
          <w:b/>
        </w:rPr>
        <w:t>iti shodasha kalasya jivasyavarana vinashanam;</w:t>
      </w:r>
    </w:p>
    <w:p w14:paraId="4F2F1287" w14:textId="77777777" w:rsidR="009777AA" w:rsidRPr="00EF53D9" w:rsidRDefault="009777AA" w:rsidP="009777AA">
      <w:pPr>
        <w:keepNext/>
        <w:rPr>
          <w:b/>
        </w:rPr>
      </w:pPr>
      <w:r w:rsidRPr="00EF53D9">
        <w:rPr>
          <w:b/>
        </w:rPr>
        <w:t>tatah prakashate para brahma medhapaye</w:t>
      </w:r>
    </w:p>
    <w:p w14:paraId="5BE6A77F" w14:textId="77777777" w:rsidR="009777AA" w:rsidRPr="00EF53D9" w:rsidRDefault="009777AA" w:rsidP="009777AA">
      <w:pPr>
        <w:keepNext/>
        <w:rPr>
          <w:b/>
        </w:rPr>
      </w:pPr>
      <w:r w:rsidRPr="00EF53D9">
        <w:rPr>
          <w:b/>
        </w:rPr>
        <w:t>ravi rashmi mandali veti".</w:t>
      </w:r>
    </w:p>
    <w:p w14:paraId="3AB4A6E7" w14:textId="77777777" w:rsidR="009777AA" w:rsidRDefault="009777AA" w:rsidP="009777AA">
      <w:pPr>
        <w:keepNext/>
      </w:pPr>
    </w:p>
    <w:p w14:paraId="3F73B7BF" w14:textId="77777777" w:rsidR="009777AA" w:rsidRDefault="009777AA" w:rsidP="009777AA">
      <w:pPr>
        <w:keepNext/>
      </w:pPr>
      <w:r w:rsidRPr="002135F2">
        <w:rPr>
          <w:b/>
        </w:rPr>
        <w:t>Iti</w:t>
      </w:r>
      <w:r>
        <w:t>: thus</w:t>
      </w:r>
    </w:p>
    <w:p w14:paraId="555CED55" w14:textId="77777777" w:rsidR="009777AA" w:rsidRDefault="009777AA" w:rsidP="009777AA">
      <w:pPr>
        <w:keepNext/>
      </w:pPr>
      <w:r w:rsidRPr="002135F2">
        <w:rPr>
          <w:b/>
        </w:rPr>
        <w:t>Shodashakam</w:t>
      </w:r>
      <w:r>
        <w:t>:  sodasam:sixteen, kam: words</w:t>
      </w:r>
    </w:p>
    <w:p w14:paraId="6909B2A3" w14:textId="77777777" w:rsidR="009777AA" w:rsidRDefault="009777AA" w:rsidP="009777AA">
      <w:pPr>
        <w:keepNext/>
      </w:pPr>
      <w:r w:rsidRPr="002135F2">
        <w:rPr>
          <w:b/>
        </w:rPr>
        <w:t>Namnam</w:t>
      </w:r>
      <w:r>
        <w:t>: of names</w:t>
      </w:r>
    </w:p>
    <w:p w14:paraId="34171279" w14:textId="77777777" w:rsidR="009777AA" w:rsidRDefault="009777AA" w:rsidP="009777AA">
      <w:pPr>
        <w:keepNext/>
      </w:pPr>
      <w:r w:rsidRPr="002135F2">
        <w:rPr>
          <w:b/>
        </w:rPr>
        <w:t>kali-kalmasha-nashanam</w:t>
      </w:r>
      <w:r>
        <w:t>: Kali: Kali Yuga, kalmasa:sins, nashanam:destroyer</w:t>
      </w:r>
    </w:p>
    <w:p w14:paraId="742C7E13" w14:textId="77777777" w:rsidR="009777AA" w:rsidRDefault="009777AA" w:rsidP="009777AA">
      <w:pPr>
        <w:keepNext/>
      </w:pPr>
      <w:r w:rsidRPr="002135F2">
        <w:rPr>
          <w:b/>
        </w:rPr>
        <w:t>natah</w:t>
      </w:r>
      <w:r>
        <w:t>: na:no, athah:than</w:t>
      </w:r>
    </w:p>
    <w:p w14:paraId="69EDA219" w14:textId="77777777" w:rsidR="009777AA" w:rsidRDefault="009777AA" w:rsidP="009777AA">
      <w:pPr>
        <w:keepNext/>
      </w:pPr>
      <w:r w:rsidRPr="002135F2">
        <w:rPr>
          <w:b/>
        </w:rPr>
        <w:t>parataropayah</w:t>
      </w:r>
      <w:r>
        <w:t>: paratara:other; upayah:remedy</w:t>
      </w:r>
    </w:p>
    <w:p w14:paraId="5C709B62" w14:textId="77777777" w:rsidR="009777AA" w:rsidRDefault="009777AA" w:rsidP="009777AA">
      <w:pPr>
        <w:keepNext/>
      </w:pPr>
      <w:r w:rsidRPr="002135F2">
        <w:rPr>
          <w:b/>
        </w:rPr>
        <w:t>sarva-vedeshu</w:t>
      </w:r>
      <w:r>
        <w:t>: sarva:in all, vedeshu: Vedic scriptures</w:t>
      </w:r>
    </w:p>
    <w:p w14:paraId="6705D391" w14:textId="77777777" w:rsidR="009777AA" w:rsidRDefault="009777AA" w:rsidP="009777AA">
      <w:pPr>
        <w:keepNext/>
      </w:pPr>
      <w:r w:rsidRPr="002135F2">
        <w:rPr>
          <w:b/>
        </w:rPr>
        <w:t>drishyate</w:t>
      </w:r>
      <w:r>
        <w:t>: is seen</w:t>
      </w:r>
    </w:p>
    <w:p w14:paraId="65926120" w14:textId="77777777" w:rsidR="009777AA" w:rsidRDefault="009777AA" w:rsidP="009777AA">
      <w:pPr>
        <w:keepNext/>
      </w:pPr>
      <w:r w:rsidRPr="002135F2">
        <w:rPr>
          <w:b/>
        </w:rPr>
        <w:t>iti</w:t>
      </w:r>
      <w:r>
        <w:t>: thus</w:t>
      </w:r>
    </w:p>
    <w:p w14:paraId="3BA507B4" w14:textId="77777777" w:rsidR="009777AA" w:rsidRDefault="009777AA" w:rsidP="009777AA">
      <w:pPr>
        <w:keepNext/>
      </w:pPr>
      <w:r w:rsidRPr="002135F2">
        <w:rPr>
          <w:b/>
        </w:rPr>
        <w:t>shodasha</w:t>
      </w:r>
      <w:r>
        <w:t>: sixteen</w:t>
      </w:r>
    </w:p>
    <w:p w14:paraId="452560A1" w14:textId="77777777" w:rsidR="009777AA" w:rsidRDefault="009777AA" w:rsidP="009777AA">
      <w:pPr>
        <w:keepNext/>
      </w:pPr>
      <w:r w:rsidRPr="002135F2">
        <w:rPr>
          <w:b/>
        </w:rPr>
        <w:lastRenderedPageBreak/>
        <w:t>kalasya</w:t>
      </w:r>
      <w:r>
        <w:t>: kalavrtasya—having sixteen</w:t>
      </w:r>
    </w:p>
    <w:p w14:paraId="45F8CAF8" w14:textId="77777777" w:rsidR="009777AA" w:rsidRDefault="009777AA" w:rsidP="009777AA">
      <w:pPr>
        <w:keepNext/>
      </w:pPr>
      <w:r w:rsidRPr="002135F2">
        <w:rPr>
          <w:b/>
        </w:rPr>
        <w:t>jivasya</w:t>
      </w:r>
      <w:r>
        <w:t>: the soul</w:t>
      </w:r>
    </w:p>
    <w:p w14:paraId="748F54B2" w14:textId="77777777" w:rsidR="009777AA" w:rsidRDefault="009777AA" w:rsidP="009777AA">
      <w:pPr>
        <w:keepNext/>
      </w:pPr>
      <w:r w:rsidRPr="002135F2">
        <w:rPr>
          <w:b/>
        </w:rPr>
        <w:t>avarana</w:t>
      </w:r>
      <w:r>
        <w:t>: veiling/covering</w:t>
      </w:r>
    </w:p>
    <w:p w14:paraId="39B1313E" w14:textId="77777777" w:rsidR="009777AA" w:rsidRDefault="009777AA" w:rsidP="009777AA">
      <w:pPr>
        <w:keepNext/>
      </w:pPr>
      <w:r w:rsidRPr="002135F2">
        <w:rPr>
          <w:b/>
        </w:rPr>
        <w:t>vinashanam</w:t>
      </w:r>
      <w:r>
        <w:t>: is destroyed</w:t>
      </w:r>
    </w:p>
    <w:p w14:paraId="5DBAE5AC" w14:textId="77777777" w:rsidR="009777AA" w:rsidRDefault="009777AA" w:rsidP="009777AA">
      <w:pPr>
        <w:keepNext/>
      </w:pPr>
      <w:r w:rsidRPr="002135F2">
        <w:rPr>
          <w:b/>
        </w:rPr>
        <w:t>tatah</w:t>
      </w:r>
      <w:r>
        <w:t>: thereafter</w:t>
      </w:r>
    </w:p>
    <w:p w14:paraId="6609E2A1" w14:textId="77777777" w:rsidR="009777AA" w:rsidRDefault="009777AA" w:rsidP="009777AA">
      <w:pPr>
        <w:keepNext/>
      </w:pPr>
      <w:r w:rsidRPr="002135F2">
        <w:rPr>
          <w:b/>
        </w:rPr>
        <w:t>prakashate</w:t>
      </w:r>
      <w:r>
        <w:t>: shines forth</w:t>
      </w:r>
    </w:p>
    <w:p w14:paraId="244830F4" w14:textId="77777777" w:rsidR="009777AA" w:rsidRDefault="009777AA" w:rsidP="009777AA">
      <w:pPr>
        <w:keepNext/>
      </w:pPr>
      <w:r w:rsidRPr="002135F2">
        <w:rPr>
          <w:b/>
        </w:rPr>
        <w:t>para</w:t>
      </w:r>
      <w:r>
        <w:t>: supreme</w:t>
      </w:r>
    </w:p>
    <w:p w14:paraId="008ABACA" w14:textId="77777777" w:rsidR="009777AA" w:rsidRDefault="009777AA" w:rsidP="009777AA">
      <w:pPr>
        <w:keepNext/>
      </w:pPr>
      <w:r w:rsidRPr="002135F2">
        <w:rPr>
          <w:b/>
        </w:rPr>
        <w:t>brahama</w:t>
      </w:r>
      <w:r>
        <w:t>: Supreme Consciosness</w:t>
      </w:r>
    </w:p>
    <w:p w14:paraId="652C890F" w14:textId="77777777" w:rsidR="009777AA" w:rsidRDefault="009777AA" w:rsidP="009777AA">
      <w:pPr>
        <w:keepNext/>
      </w:pPr>
      <w:r w:rsidRPr="002135F2">
        <w:rPr>
          <w:b/>
        </w:rPr>
        <w:t>meghapaye</w:t>
      </w:r>
      <w:r>
        <w:t>: megha:cloud; apaye:on being removed</w:t>
      </w:r>
    </w:p>
    <w:p w14:paraId="7892EEB2" w14:textId="77777777" w:rsidR="009777AA" w:rsidRDefault="009777AA" w:rsidP="009777AA">
      <w:pPr>
        <w:keepNext/>
      </w:pPr>
      <w:r w:rsidRPr="002135F2">
        <w:rPr>
          <w:b/>
        </w:rPr>
        <w:t>ravi</w:t>
      </w:r>
      <w:r>
        <w:t>: Sun</w:t>
      </w:r>
    </w:p>
    <w:p w14:paraId="37DC1DB2" w14:textId="77777777" w:rsidR="009777AA" w:rsidRDefault="009777AA" w:rsidP="009777AA">
      <w:pPr>
        <w:keepNext/>
      </w:pPr>
      <w:r w:rsidRPr="002135F2">
        <w:rPr>
          <w:b/>
        </w:rPr>
        <w:t>rashmi</w:t>
      </w:r>
      <w:r>
        <w:t>: rays</w:t>
      </w:r>
    </w:p>
    <w:p w14:paraId="126C1966" w14:textId="77777777" w:rsidR="009777AA" w:rsidRDefault="009777AA" w:rsidP="009777AA">
      <w:pPr>
        <w:keepNext/>
      </w:pPr>
      <w:r w:rsidRPr="002135F2">
        <w:rPr>
          <w:b/>
        </w:rPr>
        <w:t>mandala</w:t>
      </w:r>
      <w:r>
        <w:t>: collection</w:t>
      </w:r>
    </w:p>
    <w:p w14:paraId="58170877" w14:textId="77777777" w:rsidR="009777AA" w:rsidRDefault="009777AA" w:rsidP="009777AA">
      <w:pPr>
        <w:keepNext/>
      </w:pPr>
      <w:r w:rsidRPr="002135F2">
        <w:rPr>
          <w:b/>
        </w:rPr>
        <w:t>veti</w:t>
      </w:r>
      <w:r>
        <w:t>: (eva) like.</w:t>
      </w:r>
    </w:p>
    <w:p w14:paraId="06AC8FBB" w14:textId="77777777" w:rsidR="009777AA" w:rsidRDefault="009777AA" w:rsidP="009777AA">
      <w:pPr>
        <w:keepNext/>
      </w:pPr>
    </w:p>
    <w:p w14:paraId="2512ABE3" w14:textId="77777777" w:rsidR="009777AA" w:rsidRPr="00207052" w:rsidRDefault="009777AA" w:rsidP="009777AA">
      <w:pPr>
        <w:pStyle w:val="Heading3"/>
      </w:pPr>
      <w:bookmarkStart w:id="290" w:name="_Toc144205635"/>
      <w:bookmarkStart w:id="291" w:name="_Toc175663274"/>
      <w:r w:rsidRPr="00207052">
        <w:t>Translation</w:t>
      </w:r>
      <w:bookmarkEnd w:id="290"/>
      <w:bookmarkEnd w:id="291"/>
    </w:p>
    <w:p w14:paraId="5858EAB8" w14:textId="77777777" w:rsidR="009777AA" w:rsidRDefault="009777AA" w:rsidP="009777AA">
      <w:pPr>
        <w:keepNext/>
      </w:pPr>
      <w:r>
        <w:t>Thus, these sixteen names destroy all sins during Kali. No other remedy than this is to be had in all the Vedas</w:t>
      </w:r>
    </w:p>
    <w:p w14:paraId="66318B14" w14:textId="77777777" w:rsidR="009777AA" w:rsidRDefault="009777AA" w:rsidP="009777AA">
      <w:pPr>
        <w:keepNext/>
      </w:pPr>
      <w:r>
        <w:t>Thus, these sixteen names destroy the 16 veils(kala) in which the jiva(soul) is enveloped (avarana).</w:t>
      </w:r>
    </w:p>
    <w:p w14:paraId="15B1703C" w14:textId="77777777" w:rsidR="009777AA" w:rsidRDefault="009777AA" w:rsidP="009777AA">
      <w:pPr>
        <w:keepNext/>
      </w:pPr>
      <w:r>
        <w:t>Thereafter,  like a collection of Sun rays shines when clouds  are  dispersed,  Parabrahman shines forth.</w:t>
      </w:r>
    </w:p>
    <w:p w14:paraId="532B6BD6" w14:textId="77777777" w:rsidR="009777AA" w:rsidRDefault="009777AA" w:rsidP="009777AA">
      <w:pPr>
        <w:keepNext/>
      </w:pPr>
    </w:p>
    <w:p w14:paraId="43D4D9DE" w14:textId="77777777" w:rsidR="009777AA" w:rsidRDefault="009777AA" w:rsidP="009777AA">
      <w:pPr>
        <w:keepNext/>
      </w:pPr>
      <w:r>
        <w:t>Here the sixteen layers of illusion, which comprise the subtle body are explained.</w:t>
      </w:r>
    </w:p>
    <w:p w14:paraId="57B6ED6B" w14:textId="77777777" w:rsidR="009777AA" w:rsidRDefault="009777AA" w:rsidP="009777AA">
      <w:pPr>
        <w:keepNext/>
      </w:pPr>
      <w:r>
        <w:t>1) Prana: Life force</w:t>
      </w:r>
    </w:p>
    <w:p w14:paraId="1FBEFE8F" w14:textId="77777777" w:rsidR="009777AA" w:rsidRDefault="009777AA" w:rsidP="009777AA">
      <w:pPr>
        <w:keepNext/>
      </w:pPr>
      <w:r>
        <w:t>2) Sraddha: Faith</w:t>
      </w:r>
    </w:p>
    <w:p w14:paraId="7D3881DF" w14:textId="77777777" w:rsidR="009777AA" w:rsidRDefault="009777AA" w:rsidP="009777AA">
      <w:pPr>
        <w:keepNext/>
      </w:pPr>
      <w:r>
        <w:t>3) Kham: Ether</w:t>
      </w:r>
    </w:p>
    <w:p w14:paraId="7BDB449D" w14:textId="77777777" w:rsidR="009777AA" w:rsidRDefault="009777AA" w:rsidP="009777AA">
      <w:pPr>
        <w:keepNext/>
      </w:pPr>
      <w:r>
        <w:t>4) Vayu: Air</w:t>
      </w:r>
    </w:p>
    <w:p w14:paraId="25E43DF0" w14:textId="77777777" w:rsidR="009777AA" w:rsidRDefault="009777AA" w:rsidP="009777AA">
      <w:pPr>
        <w:keepNext/>
      </w:pPr>
      <w:r>
        <w:t>5) Jyotir: Fire/Light</w:t>
      </w:r>
    </w:p>
    <w:p w14:paraId="4028E040" w14:textId="77777777" w:rsidR="009777AA" w:rsidRDefault="009777AA" w:rsidP="009777AA">
      <w:pPr>
        <w:keepNext/>
      </w:pPr>
      <w:r>
        <w:lastRenderedPageBreak/>
        <w:t>6) Apah: Water</w:t>
      </w:r>
    </w:p>
    <w:p w14:paraId="7B2FDCB3" w14:textId="77777777" w:rsidR="009777AA" w:rsidRDefault="009777AA" w:rsidP="009777AA">
      <w:pPr>
        <w:keepNext/>
      </w:pPr>
      <w:r>
        <w:t>7) Prithivi: Earth</w:t>
      </w:r>
    </w:p>
    <w:p w14:paraId="7632BCFB" w14:textId="77777777" w:rsidR="009777AA" w:rsidRDefault="009777AA" w:rsidP="009777AA">
      <w:pPr>
        <w:keepNext/>
      </w:pPr>
      <w:r>
        <w:t>8) Indryam: Sense organs</w:t>
      </w:r>
    </w:p>
    <w:p w14:paraId="1388D010" w14:textId="77777777" w:rsidR="009777AA" w:rsidRDefault="009777AA" w:rsidP="009777AA">
      <w:pPr>
        <w:keepNext/>
      </w:pPr>
      <w:r>
        <w:t>9) Manah: Mind</w:t>
      </w:r>
    </w:p>
    <w:p w14:paraId="02A2B86E" w14:textId="77777777" w:rsidR="009777AA" w:rsidRDefault="009777AA" w:rsidP="009777AA">
      <w:pPr>
        <w:keepNext/>
      </w:pPr>
      <w:r>
        <w:t>10) Annam: (the sheath of eaten) Food</w:t>
      </w:r>
    </w:p>
    <w:p w14:paraId="3789F36F" w14:textId="77777777" w:rsidR="009777AA" w:rsidRDefault="009777AA" w:rsidP="009777AA">
      <w:pPr>
        <w:keepNext/>
      </w:pPr>
      <w:r>
        <w:t>11) Viryam: Vital energy</w:t>
      </w:r>
    </w:p>
    <w:p w14:paraId="424CA7E4" w14:textId="77777777" w:rsidR="009777AA" w:rsidRDefault="009777AA" w:rsidP="009777AA">
      <w:pPr>
        <w:keepNext/>
      </w:pPr>
      <w:r>
        <w:t>12) Tapah: Meditation/Inner heat</w:t>
      </w:r>
    </w:p>
    <w:p w14:paraId="11D1BA03" w14:textId="77777777" w:rsidR="009777AA" w:rsidRDefault="009777AA" w:rsidP="009777AA">
      <w:pPr>
        <w:keepNext/>
      </w:pPr>
      <w:r>
        <w:t>13) Mantrah: Sonic power</w:t>
      </w:r>
    </w:p>
    <w:p w14:paraId="35D9B2F2" w14:textId="77777777" w:rsidR="009777AA" w:rsidRDefault="009777AA" w:rsidP="009777AA">
      <w:pPr>
        <w:keepNext/>
      </w:pPr>
      <w:r>
        <w:t>14) Karma: Actions</w:t>
      </w:r>
    </w:p>
    <w:p w14:paraId="7BB2CE0B" w14:textId="77777777" w:rsidR="009777AA" w:rsidRDefault="009777AA" w:rsidP="009777AA">
      <w:pPr>
        <w:keepNext/>
      </w:pPr>
      <w:r>
        <w:t>15) Lokah: Realms of existence</w:t>
      </w:r>
    </w:p>
    <w:p w14:paraId="15977DED" w14:textId="77777777" w:rsidR="009777AA" w:rsidRDefault="009777AA" w:rsidP="009777AA">
      <w:pPr>
        <w:keepNext/>
      </w:pPr>
      <w:r>
        <w:t>16) Nama – Individuation</w:t>
      </w:r>
    </w:p>
    <w:p w14:paraId="6FC69F5F" w14:textId="77777777" w:rsidR="009777AA" w:rsidRDefault="009777AA" w:rsidP="009777AA">
      <w:pPr>
        <w:keepNext/>
      </w:pPr>
    </w:p>
    <w:p w14:paraId="31DCFB25" w14:textId="77777777" w:rsidR="009777AA" w:rsidRDefault="009777AA" w:rsidP="009777AA">
      <w:pPr>
        <w:keepNext/>
      </w:pPr>
      <w:r>
        <w:t>Whilst these veils (illusions) cover the Atman (self), it is known as Jiva.</w:t>
      </w:r>
    </w:p>
    <w:p w14:paraId="059B8932" w14:textId="77777777" w:rsidR="009777AA" w:rsidRDefault="009777AA" w:rsidP="009777AA">
      <w:pPr>
        <w:keepNext/>
      </w:pPr>
      <w:r>
        <w:t>When the veils are removed, it is once again, Parabrahma.</w:t>
      </w:r>
    </w:p>
    <w:p w14:paraId="3AEAF2F8" w14:textId="77777777" w:rsidR="009777AA" w:rsidRDefault="009777AA" w:rsidP="009777AA">
      <w:pPr>
        <w:keepNext/>
      </w:pPr>
      <w:r>
        <w:t>Returned to Godhead</w:t>
      </w:r>
    </w:p>
    <w:p w14:paraId="6277E996" w14:textId="77777777" w:rsidR="009777AA" w:rsidRDefault="009777AA" w:rsidP="009777AA"/>
    <w:p w14:paraId="2D490300" w14:textId="77777777" w:rsidR="009777AA" w:rsidRDefault="009777AA" w:rsidP="009777AA"/>
    <w:p w14:paraId="6504D2DE" w14:textId="77777777" w:rsidR="009777AA" w:rsidRDefault="009777AA" w:rsidP="009777AA"/>
    <w:p w14:paraId="051A6D83" w14:textId="77777777" w:rsidR="009777AA" w:rsidRDefault="009777AA" w:rsidP="009777AA"/>
    <w:p w14:paraId="61E7EC6A" w14:textId="77777777" w:rsidR="009777AA" w:rsidRDefault="009777AA" w:rsidP="009777AA"/>
    <w:p w14:paraId="196596B2" w14:textId="77777777" w:rsidR="009777AA" w:rsidRDefault="009777AA" w:rsidP="009777AA"/>
    <w:p w14:paraId="6952EBA0" w14:textId="77777777" w:rsidR="009777AA" w:rsidRDefault="009777AA" w:rsidP="009777AA"/>
    <w:p w14:paraId="2D264579" w14:textId="77777777" w:rsidR="009777AA" w:rsidRDefault="009777AA" w:rsidP="009777AA"/>
    <w:p w14:paraId="3043FF76" w14:textId="77777777" w:rsidR="009777AA" w:rsidRDefault="009777AA" w:rsidP="009777AA"/>
    <w:p w14:paraId="3BAC16CD" w14:textId="77777777" w:rsidR="009777AA" w:rsidRDefault="009777AA" w:rsidP="009777AA"/>
    <w:p w14:paraId="53F39482" w14:textId="77777777" w:rsidR="009777AA" w:rsidRDefault="009777AA" w:rsidP="009777AA"/>
    <w:p w14:paraId="4295177E" w14:textId="77777777" w:rsidR="009777AA" w:rsidRDefault="009777AA" w:rsidP="009777AA"/>
    <w:p w14:paraId="6CB31590" w14:textId="77777777" w:rsidR="009777AA" w:rsidRDefault="009777AA" w:rsidP="009777AA">
      <w:pPr>
        <w:pStyle w:val="Heading2"/>
      </w:pPr>
      <w:bookmarkStart w:id="292" w:name="_Toc144205636"/>
      <w:bookmarkStart w:id="293" w:name="_Toc175663275"/>
      <w:r>
        <w:lastRenderedPageBreak/>
        <w:t>Ahimsa</w:t>
      </w:r>
      <w:bookmarkEnd w:id="292"/>
      <w:bookmarkEnd w:id="293"/>
    </w:p>
    <w:p w14:paraId="2D4F1885" w14:textId="77777777" w:rsidR="009777AA" w:rsidRDefault="009777AA" w:rsidP="009777AA">
      <w:pPr>
        <w:keepNext/>
      </w:pPr>
      <w:r>
        <w:t>Reading through the Jabal-Darshan Upanishad, the source of the Yamas, and Niyamas are expounded.</w:t>
      </w:r>
    </w:p>
    <w:p w14:paraId="4E6C6CAC" w14:textId="77777777" w:rsidR="009777AA" w:rsidRDefault="009777AA" w:rsidP="009777AA">
      <w:pPr>
        <w:keepNext/>
      </w:pPr>
      <w:r>
        <w:t>Central to many yogic practices, is the concept of Ahimsa. (A: negator and Hims:strike).</w:t>
      </w:r>
    </w:p>
    <w:p w14:paraId="3091F1D4" w14:textId="77777777" w:rsidR="009777AA" w:rsidRDefault="009777AA" w:rsidP="009777AA">
      <w:pPr>
        <w:keepNext/>
      </w:pPr>
      <w:r>
        <w:t>This has widely been translated as "non-violence", which is only a part of Ahimsa.</w:t>
      </w:r>
    </w:p>
    <w:p w14:paraId="69F728B5" w14:textId="77777777" w:rsidR="009777AA" w:rsidRDefault="009777AA" w:rsidP="009777AA">
      <w:pPr>
        <w:keepNext/>
      </w:pPr>
      <w:r>
        <w:t>To accept this translation, would be akin to translating Yoga as asana. Of course, there is much more to yoga than merely asana.</w:t>
      </w:r>
    </w:p>
    <w:p w14:paraId="49E187A9" w14:textId="77777777" w:rsidR="009777AA" w:rsidRDefault="009777AA" w:rsidP="009777AA">
      <w:pPr>
        <w:keepNext/>
      </w:pPr>
      <w:r>
        <w:t>To look at the source of confusion, and there is much, we can look squarely at Mr Ahimsa himself, Mahatma Ghandi.</w:t>
      </w:r>
    </w:p>
    <w:p w14:paraId="6C1E4B6A" w14:textId="77777777" w:rsidR="009777AA" w:rsidRDefault="009777AA" w:rsidP="009777AA">
      <w:pPr>
        <w:keepNext/>
      </w:pPr>
      <w:r>
        <w:t>Ghandi popularised the phrase "Ahimsa Paramo Dharma", which has been translated as "Non-violence is the ultimate duty".</w:t>
      </w:r>
    </w:p>
    <w:p w14:paraId="6140065C" w14:textId="77777777" w:rsidR="009777AA" w:rsidRDefault="009777AA" w:rsidP="009777AA">
      <w:pPr>
        <w:keepNext/>
      </w:pPr>
      <w:r>
        <w:t>However, this is a half truth, and captures a very shallow translation.</w:t>
      </w:r>
    </w:p>
    <w:p w14:paraId="7040E424" w14:textId="77777777" w:rsidR="009777AA" w:rsidRDefault="009777AA" w:rsidP="009777AA">
      <w:pPr>
        <w:keepNext/>
      </w:pPr>
      <w:r>
        <w:t>Dharma, means law/duty/religion in sanskrit, and has two aspects, Vihita dharma (prescribed dharma) and Nishiddha dharma (prohibited dharma).</w:t>
      </w:r>
    </w:p>
    <w:p w14:paraId="047D286D" w14:textId="77777777" w:rsidR="009777AA" w:rsidRDefault="009777AA" w:rsidP="009777AA">
      <w:pPr>
        <w:keepNext/>
      </w:pPr>
      <w:r>
        <w:t>In other words, the Do’s and Don’ts for regulating your life.</w:t>
      </w:r>
    </w:p>
    <w:p w14:paraId="50848E13" w14:textId="77777777" w:rsidR="009777AA" w:rsidRDefault="009777AA" w:rsidP="009777AA">
      <w:pPr>
        <w:keepNext/>
      </w:pPr>
      <w:r>
        <w:t>The phase "Ahimsa Paramo Dharma" has its origins in the Mahabharat, however, this is only half of the story. The text reads:</w:t>
      </w:r>
    </w:p>
    <w:p w14:paraId="084B5CC0" w14:textId="77777777" w:rsidR="009777AA" w:rsidRDefault="009777AA" w:rsidP="009777AA">
      <w:pPr>
        <w:keepNext/>
      </w:pPr>
      <w:r w:rsidRPr="00E04665">
        <w:rPr>
          <w:b/>
        </w:rPr>
        <w:t>Ahimsa Paramo Dharma. Dharma himsa tathaiva cha</w:t>
      </w:r>
      <w:r>
        <w:t>.</w:t>
      </w:r>
    </w:p>
    <w:p w14:paraId="4E31F02A" w14:textId="77777777" w:rsidR="009777AA" w:rsidRDefault="009777AA" w:rsidP="009777AA">
      <w:pPr>
        <w:keepNext/>
      </w:pPr>
      <w:r>
        <w:t>Translation:</w:t>
      </w:r>
    </w:p>
    <w:p w14:paraId="6CD760DC" w14:textId="77777777" w:rsidR="009777AA" w:rsidRDefault="009777AA" w:rsidP="009777AA">
      <w:pPr>
        <w:keepNext/>
      </w:pPr>
      <w:r w:rsidRPr="00E04665">
        <w:rPr>
          <w:b/>
        </w:rPr>
        <w:t>Non-violence is the ultimate dharma. So too is violence in service of Dharma</w:t>
      </w:r>
      <w:r>
        <w:t>.</w:t>
      </w:r>
    </w:p>
    <w:p w14:paraId="1DABBD74" w14:textId="77777777" w:rsidR="009777AA" w:rsidRDefault="009777AA" w:rsidP="009777AA">
      <w:pPr>
        <w:keepNext/>
      </w:pPr>
      <w:r>
        <w:t>Imagine seeing, and an elderly person, in a wheelchair, is being brutally assulted.</w:t>
      </w:r>
    </w:p>
    <w:p w14:paraId="608FC369" w14:textId="77777777" w:rsidR="009777AA" w:rsidRDefault="009777AA" w:rsidP="009777AA">
      <w:pPr>
        <w:keepNext/>
      </w:pPr>
      <w:r>
        <w:t>Do you walk past, because to intervene would not be in keeping with Ahimsa?</w:t>
      </w:r>
    </w:p>
    <w:p w14:paraId="06487CCC" w14:textId="77777777" w:rsidR="009777AA" w:rsidRDefault="009777AA" w:rsidP="009777AA">
      <w:pPr>
        <w:keepNext/>
      </w:pPr>
      <w:r>
        <w:t>No.</w:t>
      </w:r>
    </w:p>
    <w:p w14:paraId="25E855EF" w14:textId="77777777" w:rsidR="009777AA" w:rsidRDefault="009777AA" w:rsidP="009777AA">
      <w:pPr>
        <w:keepNext/>
      </w:pPr>
      <w:r>
        <w:t>Ahimsa in the service of dharma allows us to intervene to protect Dharma. (the elderly person).</w:t>
      </w:r>
    </w:p>
    <w:p w14:paraId="5D3571A9" w14:textId="77777777" w:rsidR="009777AA" w:rsidRDefault="009777AA" w:rsidP="009777AA">
      <w:pPr>
        <w:keepNext/>
      </w:pPr>
      <w:r>
        <w:t xml:space="preserve">This also extends to protecting ourselves. </w:t>
      </w:r>
    </w:p>
    <w:p w14:paraId="6656574E" w14:textId="77777777" w:rsidR="009777AA" w:rsidRDefault="009777AA" w:rsidP="009777AA">
      <w:pPr>
        <w:keepNext/>
      </w:pPr>
      <w:r>
        <w:t>Dharma is to be protected at all times. (Unless you are practicing Nivritti Marga. More on this in a moment`).</w:t>
      </w:r>
    </w:p>
    <w:p w14:paraId="19602F4B" w14:textId="77777777" w:rsidR="009777AA" w:rsidRDefault="009777AA" w:rsidP="009777AA">
      <w:pPr>
        <w:keepNext/>
      </w:pPr>
      <w:r>
        <w:t>It is this concept which Ajuna struggled with on the battlefield with Krishna, as told in the Bhagavad Gita.</w:t>
      </w:r>
    </w:p>
    <w:p w14:paraId="1A030F90" w14:textId="77777777" w:rsidR="009777AA" w:rsidRDefault="009777AA" w:rsidP="009777AA">
      <w:pPr>
        <w:keepNext/>
      </w:pPr>
      <w:r>
        <w:lastRenderedPageBreak/>
        <w:t>Krishna explained to Ajuna that to he was duty bound to fight, and not to do so would incur sins.</w:t>
      </w:r>
    </w:p>
    <w:p w14:paraId="0278CD73" w14:textId="77777777" w:rsidR="009777AA" w:rsidRDefault="009777AA" w:rsidP="009777AA">
      <w:pPr>
        <w:keepNext/>
      </w:pPr>
      <w:r>
        <w:t>The phrase "Ahimsa paramo dharma" does not appear in the Bhagavad Gita.</w:t>
      </w:r>
    </w:p>
    <w:p w14:paraId="6F6E68DA" w14:textId="77777777" w:rsidR="009777AA" w:rsidRDefault="009777AA" w:rsidP="009777AA">
      <w:pPr>
        <w:keepNext/>
      </w:pPr>
      <w:r>
        <w:t xml:space="preserve">The two major spiritual paths in Hinduism. </w:t>
      </w:r>
    </w:p>
    <w:p w14:paraId="79B95640" w14:textId="77777777" w:rsidR="009777AA" w:rsidRDefault="009777AA" w:rsidP="00BE4ACE">
      <w:pPr>
        <w:pStyle w:val="ListParagraph"/>
        <w:keepNext/>
        <w:numPr>
          <w:ilvl w:val="0"/>
          <w:numId w:val="162"/>
        </w:numPr>
      </w:pPr>
      <w:r>
        <w:t>For householders: Pravritti Marga. The way of the world.</w:t>
      </w:r>
    </w:p>
    <w:p w14:paraId="562ECB1C" w14:textId="77777777" w:rsidR="009777AA" w:rsidRDefault="009777AA" w:rsidP="00BE4ACE">
      <w:pPr>
        <w:pStyle w:val="ListParagraph"/>
        <w:keepNext/>
        <w:numPr>
          <w:ilvl w:val="0"/>
          <w:numId w:val="162"/>
        </w:numPr>
      </w:pPr>
      <w:r>
        <w:t>For Monks: Nivritti Marga, the path of return.</w:t>
      </w:r>
    </w:p>
    <w:p w14:paraId="5C32E6BC" w14:textId="77777777" w:rsidR="009777AA" w:rsidRDefault="009777AA" w:rsidP="009777AA">
      <w:pPr>
        <w:keepNext/>
      </w:pPr>
    </w:p>
    <w:p w14:paraId="27CA93EA" w14:textId="77777777" w:rsidR="009777AA" w:rsidRDefault="009777AA" w:rsidP="009777AA">
      <w:pPr>
        <w:keepNext/>
      </w:pPr>
      <w:r>
        <w:t>The Mahanirvana Tantra describes the householder as having four Purusarthas.</w:t>
      </w:r>
    </w:p>
    <w:p w14:paraId="219934C7" w14:textId="77777777" w:rsidR="009777AA" w:rsidRDefault="009777AA" w:rsidP="00BE4ACE">
      <w:pPr>
        <w:pStyle w:val="ListParagraph"/>
        <w:keepNext/>
        <w:numPr>
          <w:ilvl w:val="0"/>
          <w:numId w:val="163"/>
        </w:numPr>
      </w:pPr>
      <w:r>
        <w:t>Dharma (Righteousness and Duty)</w:t>
      </w:r>
    </w:p>
    <w:p w14:paraId="0D8A75B0" w14:textId="77777777" w:rsidR="009777AA" w:rsidRDefault="009777AA" w:rsidP="00BE4ACE">
      <w:pPr>
        <w:pStyle w:val="ListParagraph"/>
        <w:keepNext/>
        <w:numPr>
          <w:ilvl w:val="0"/>
          <w:numId w:val="163"/>
        </w:numPr>
      </w:pPr>
      <w:r>
        <w:t>Artha (Pursuit of Wealth and Property)</w:t>
      </w:r>
    </w:p>
    <w:p w14:paraId="13D187AE" w14:textId="77777777" w:rsidR="009777AA" w:rsidRDefault="009777AA" w:rsidP="00BE4ACE">
      <w:pPr>
        <w:pStyle w:val="ListParagraph"/>
        <w:keepNext/>
        <w:numPr>
          <w:ilvl w:val="0"/>
          <w:numId w:val="163"/>
        </w:numPr>
      </w:pPr>
      <w:r>
        <w:t xml:space="preserve">Kama (Sensual desires) </w:t>
      </w:r>
    </w:p>
    <w:p w14:paraId="684ECE2A" w14:textId="77777777" w:rsidR="009777AA" w:rsidRDefault="009777AA" w:rsidP="00BE4ACE">
      <w:pPr>
        <w:pStyle w:val="ListParagraph"/>
        <w:keepNext/>
        <w:numPr>
          <w:ilvl w:val="0"/>
          <w:numId w:val="163"/>
        </w:numPr>
      </w:pPr>
      <w:r>
        <w:t>Moksha (Liberation)</w:t>
      </w:r>
    </w:p>
    <w:p w14:paraId="324804B0" w14:textId="77777777" w:rsidR="009777AA" w:rsidRDefault="009777AA" w:rsidP="009777AA">
      <w:pPr>
        <w:keepNext/>
      </w:pPr>
    </w:p>
    <w:p w14:paraId="0FE8AF34" w14:textId="77777777" w:rsidR="009777AA" w:rsidRDefault="009777AA" w:rsidP="009777AA">
      <w:pPr>
        <w:keepNext/>
      </w:pPr>
      <w:r>
        <w:t>A person who finds the balance and harmony between these four is one who finds the rhythm of life.</w:t>
      </w:r>
    </w:p>
    <w:p w14:paraId="6C961A81" w14:textId="77777777" w:rsidR="009777AA" w:rsidRDefault="009777AA" w:rsidP="00BE4ACE">
      <w:pPr>
        <w:pStyle w:val="ListParagraph"/>
        <w:keepNext/>
        <w:numPr>
          <w:ilvl w:val="0"/>
          <w:numId w:val="161"/>
        </w:numPr>
      </w:pPr>
      <w:r>
        <w:t>The path of return (Nivritti Marga) however, is far more restrictive.</w:t>
      </w:r>
    </w:p>
    <w:p w14:paraId="5583C50B" w14:textId="77777777" w:rsidR="009777AA" w:rsidRDefault="009777AA" w:rsidP="00BE4ACE">
      <w:pPr>
        <w:pStyle w:val="ListParagraph"/>
        <w:keepNext/>
        <w:numPr>
          <w:ilvl w:val="0"/>
          <w:numId w:val="161"/>
        </w:numPr>
      </w:pPr>
      <w:r>
        <w:t xml:space="preserve">A monk, avowed to celibacy, should be physically and mentally pure. </w:t>
      </w:r>
    </w:p>
    <w:p w14:paraId="3B2B0C57" w14:textId="77777777" w:rsidR="009777AA" w:rsidRDefault="009777AA" w:rsidP="00BE4ACE">
      <w:pPr>
        <w:pStyle w:val="ListParagraph"/>
        <w:keepNext/>
        <w:numPr>
          <w:ilvl w:val="0"/>
          <w:numId w:val="161"/>
        </w:numPr>
      </w:pPr>
      <w:r>
        <w:t xml:space="preserve">Should lead a life of simplicity, spend most of their time in the contemplation of God, and study the scriptures. </w:t>
      </w:r>
    </w:p>
    <w:p w14:paraId="7D853B2C" w14:textId="77777777" w:rsidR="009777AA" w:rsidRDefault="009777AA" w:rsidP="00BE4ACE">
      <w:pPr>
        <w:pStyle w:val="ListParagraph"/>
        <w:keepNext/>
        <w:numPr>
          <w:ilvl w:val="0"/>
          <w:numId w:val="161"/>
        </w:numPr>
      </w:pPr>
      <w:r>
        <w:t xml:space="preserve">Should not own any home, wealth or property. </w:t>
      </w:r>
    </w:p>
    <w:p w14:paraId="7B3BF174" w14:textId="77777777" w:rsidR="009777AA" w:rsidRDefault="009777AA" w:rsidP="00BE4ACE">
      <w:pPr>
        <w:pStyle w:val="ListParagraph"/>
        <w:keepNext/>
        <w:numPr>
          <w:ilvl w:val="0"/>
          <w:numId w:val="161"/>
        </w:numPr>
      </w:pPr>
      <w:r>
        <w:t>Should live in a hut, a temple, or under a tree.</w:t>
      </w:r>
    </w:p>
    <w:p w14:paraId="45AAF3B0" w14:textId="77777777" w:rsidR="009777AA" w:rsidRDefault="009777AA" w:rsidP="00BE4ACE">
      <w:pPr>
        <w:pStyle w:val="ListParagraph"/>
        <w:keepNext/>
        <w:numPr>
          <w:ilvl w:val="0"/>
          <w:numId w:val="161"/>
        </w:numPr>
      </w:pPr>
      <w:r>
        <w:t>Should be truthful and full of compassion for all beings.</w:t>
      </w:r>
    </w:p>
    <w:p w14:paraId="4A538D37" w14:textId="77777777" w:rsidR="009777AA" w:rsidRDefault="009777AA" w:rsidP="00BE4ACE">
      <w:pPr>
        <w:pStyle w:val="ListParagraph"/>
        <w:keepNext/>
        <w:numPr>
          <w:ilvl w:val="0"/>
          <w:numId w:val="161"/>
        </w:numPr>
      </w:pPr>
      <w:r>
        <w:t>Should be totally indifferent to blame, praise, pleasure or pain.</w:t>
      </w:r>
    </w:p>
    <w:p w14:paraId="025D4E80" w14:textId="77777777" w:rsidR="009777AA" w:rsidRDefault="009777AA" w:rsidP="00BE4ACE">
      <w:pPr>
        <w:pStyle w:val="ListParagraph"/>
        <w:keepNext/>
        <w:numPr>
          <w:ilvl w:val="0"/>
          <w:numId w:val="161"/>
        </w:numPr>
      </w:pPr>
      <w:r>
        <w:t>The only goal in life should be the realization of God.</w:t>
      </w:r>
    </w:p>
    <w:p w14:paraId="50993DF8" w14:textId="77777777" w:rsidR="009777AA" w:rsidRDefault="009777AA" w:rsidP="009777AA">
      <w:pPr>
        <w:keepNext/>
      </w:pPr>
    </w:p>
    <w:p w14:paraId="21EB3927" w14:textId="77777777" w:rsidR="009777AA" w:rsidRDefault="009777AA" w:rsidP="009777AA">
      <w:pPr>
        <w:keepNext/>
      </w:pPr>
      <w:r>
        <w:t>"Ahimsa Paramo Dharma" can only be practiced by Sannyasins who tread the path of Nivritti Marga.</w:t>
      </w:r>
    </w:p>
    <w:p w14:paraId="57FC406B" w14:textId="77777777" w:rsidR="009777AA" w:rsidRDefault="009777AA" w:rsidP="009777AA">
      <w:pPr>
        <w:keepNext/>
      </w:pPr>
      <w:r>
        <w:t>From the Ishvar Gita (11:15).</w:t>
      </w:r>
    </w:p>
    <w:p w14:paraId="03402C01" w14:textId="77777777" w:rsidR="009777AA" w:rsidRDefault="009777AA" w:rsidP="009777AA">
      <w:pPr>
        <w:keepNext/>
      </w:pPr>
      <w:r w:rsidRPr="00905E43">
        <w:rPr>
          <w:i/>
        </w:rPr>
        <w:t>There is no other virtue better than Non-Violence, nor is there any other comfort better than the same</w:t>
      </w:r>
      <w:r>
        <w:t>.</w:t>
      </w:r>
    </w:p>
    <w:p w14:paraId="4FE4E1C1" w14:textId="77777777" w:rsidR="009777AA" w:rsidRPr="00905E43" w:rsidRDefault="009777AA" w:rsidP="009777AA">
      <w:pPr>
        <w:keepNext/>
        <w:rPr>
          <w:i/>
        </w:rPr>
      </w:pPr>
      <w:r w:rsidRPr="00905E43">
        <w:rPr>
          <w:i/>
        </w:rPr>
        <w:t>The Violence which is performed as per the provisions of the Scripture</w:t>
      </w:r>
      <w:r>
        <w:rPr>
          <w:i/>
        </w:rPr>
        <w:t xml:space="preserve"> </w:t>
      </w:r>
      <w:r w:rsidRPr="00905E43">
        <w:rPr>
          <w:i/>
        </w:rPr>
        <w:t>(for getting justice), is also considered as Non-Violence.</w:t>
      </w:r>
    </w:p>
    <w:p w14:paraId="1AB57638" w14:textId="77777777" w:rsidR="009C304A" w:rsidRDefault="009C304A" w:rsidP="009C304A">
      <w:pPr>
        <w:pStyle w:val="Heading2"/>
      </w:pPr>
      <w:bookmarkStart w:id="294" w:name="_Toc144205637"/>
      <w:bookmarkStart w:id="295" w:name="_Toc175663276"/>
      <w:r>
        <w:lastRenderedPageBreak/>
        <w:t>What is Bhakti Yoga</w:t>
      </w:r>
      <w:bookmarkEnd w:id="294"/>
      <w:bookmarkEnd w:id="295"/>
    </w:p>
    <w:p w14:paraId="3E85094D" w14:textId="77777777" w:rsidR="009C304A" w:rsidRDefault="009C304A" w:rsidP="009C304A">
      <w:pPr>
        <w:keepNext/>
      </w:pPr>
      <w:r>
        <w:t>Sravanam Kirtanam Visnoh</w:t>
      </w:r>
    </w:p>
    <w:p w14:paraId="10C2A957" w14:textId="77777777" w:rsidR="009C304A" w:rsidRDefault="009C304A" w:rsidP="009C304A">
      <w:pPr>
        <w:keepNext/>
      </w:pPr>
      <w:r>
        <w:t>Smaranam Pada-sevanam</w:t>
      </w:r>
    </w:p>
    <w:p w14:paraId="16E72455" w14:textId="77777777" w:rsidR="009C304A" w:rsidRDefault="009C304A" w:rsidP="009C304A">
      <w:pPr>
        <w:keepNext/>
      </w:pPr>
      <w:r>
        <w:t>Arcanam Dandanam Dasyam</w:t>
      </w:r>
    </w:p>
    <w:p w14:paraId="3C698D6C" w14:textId="77777777" w:rsidR="009C304A" w:rsidRDefault="009C304A" w:rsidP="009C304A">
      <w:pPr>
        <w:keepNext/>
      </w:pPr>
      <w:r>
        <w:t>Sakhyam Atma-nivedanam</w:t>
      </w:r>
    </w:p>
    <w:p w14:paraId="38633915" w14:textId="77777777" w:rsidR="009C304A" w:rsidRDefault="009C304A" w:rsidP="009C304A">
      <w:pPr>
        <w:keepNext/>
      </w:pPr>
    </w:p>
    <w:p w14:paraId="5191B418" w14:textId="77777777" w:rsidR="009C304A" w:rsidRDefault="009C304A" w:rsidP="009C304A">
      <w:pPr>
        <w:keepNext/>
      </w:pPr>
      <w:r>
        <w:t>Directly from the Srimad Bhagavatam(7.5.23) This outlines the process of Bhakti yoga.</w:t>
      </w:r>
    </w:p>
    <w:p w14:paraId="5DB6D1E9" w14:textId="77777777" w:rsidR="009C304A" w:rsidRDefault="009C304A" w:rsidP="009C304A">
      <w:pPr>
        <w:keepNext/>
      </w:pPr>
    </w:p>
    <w:p w14:paraId="499FC5A4" w14:textId="77777777" w:rsidR="009C304A" w:rsidRDefault="009C304A" w:rsidP="009C304A">
      <w:pPr>
        <w:keepNext/>
      </w:pPr>
      <w:r>
        <w:t>Sravanam: Hearing</w:t>
      </w:r>
    </w:p>
    <w:p w14:paraId="116DF0EF" w14:textId="77777777" w:rsidR="009C304A" w:rsidRDefault="009C304A" w:rsidP="009C304A">
      <w:pPr>
        <w:keepNext/>
      </w:pPr>
      <w:r>
        <w:t>Kirtanam: Chanting</w:t>
      </w:r>
    </w:p>
    <w:p w14:paraId="41C0B7D2" w14:textId="77777777" w:rsidR="009C304A" w:rsidRDefault="009C304A" w:rsidP="009C304A">
      <w:pPr>
        <w:keepNext/>
      </w:pPr>
      <w:r>
        <w:t>Visnoh: Lord Vishnu</w:t>
      </w:r>
    </w:p>
    <w:p w14:paraId="1958D992" w14:textId="77777777" w:rsidR="009C304A" w:rsidRDefault="009C304A" w:rsidP="009C304A">
      <w:pPr>
        <w:keepNext/>
      </w:pPr>
      <w:r>
        <w:t>Smaranam: remembering</w:t>
      </w:r>
    </w:p>
    <w:p w14:paraId="009F6732" w14:textId="77777777" w:rsidR="009C304A" w:rsidRDefault="009C304A" w:rsidP="009C304A">
      <w:pPr>
        <w:keepNext/>
      </w:pPr>
      <w:r>
        <w:t>Pada-sevanam: Pada(feet), Sevanam(Serving)</w:t>
      </w:r>
    </w:p>
    <w:p w14:paraId="7E46A2A1" w14:textId="77777777" w:rsidR="009C304A" w:rsidRDefault="009C304A" w:rsidP="009C304A">
      <w:pPr>
        <w:keepNext/>
      </w:pPr>
      <w:r>
        <w:t>Arcanam: Offering worship</w:t>
      </w:r>
    </w:p>
    <w:p w14:paraId="76DA06E7" w14:textId="77777777" w:rsidR="009C304A" w:rsidRDefault="009C304A" w:rsidP="009C304A">
      <w:pPr>
        <w:keepNext/>
      </w:pPr>
      <w:r>
        <w:t>Vandanam: Offering prayer</w:t>
      </w:r>
    </w:p>
    <w:p w14:paraId="2547C06F" w14:textId="77777777" w:rsidR="009C304A" w:rsidRDefault="009C304A" w:rsidP="009C304A">
      <w:pPr>
        <w:keepNext/>
      </w:pPr>
      <w:r>
        <w:t>Dasyam: Become servant</w:t>
      </w:r>
    </w:p>
    <w:p w14:paraId="4CAE272F" w14:textId="77777777" w:rsidR="009C304A" w:rsidRDefault="009C304A" w:rsidP="009C304A">
      <w:pPr>
        <w:keepNext/>
      </w:pPr>
      <w:r>
        <w:t>Sakhyam: Become friend</w:t>
      </w:r>
    </w:p>
    <w:p w14:paraId="50220D24" w14:textId="77777777" w:rsidR="009C304A" w:rsidRDefault="009C304A" w:rsidP="009C304A">
      <w:pPr>
        <w:keepNext/>
      </w:pPr>
      <w:r>
        <w:t>Atma-nivedanam: surrendering Atma(Self)</w:t>
      </w:r>
    </w:p>
    <w:p w14:paraId="455EFA77" w14:textId="77777777" w:rsidR="009777AA" w:rsidRDefault="009777AA" w:rsidP="009777AA"/>
    <w:p w14:paraId="67BB7FA5" w14:textId="77777777" w:rsidR="009C304A" w:rsidRDefault="009C304A" w:rsidP="009777AA"/>
    <w:p w14:paraId="1F1CC3AC" w14:textId="77777777" w:rsidR="009C304A" w:rsidRDefault="009C304A" w:rsidP="009777AA"/>
    <w:p w14:paraId="2D8B5216" w14:textId="77777777" w:rsidR="009C304A" w:rsidRDefault="009C304A" w:rsidP="009777AA"/>
    <w:p w14:paraId="54D8DD19" w14:textId="77777777" w:rsidR="009C304A" w:rsidRDefault="009C304A" w:rsidP="009777AA"/>
    <w:p w14:paraId="1EA6F062" w14:textId="77777777" w:rsidR="009C304A" w:rsidRDefault="009C304A" w:rsidP="009777AA"/>
    <w:p w14:paraId="0560B373" w14:textId="77777777" w:rsidR="009C304A" w:rsidRDefault="009C304A" w:rsidP="009777AA"/>
    <w:p w14:paraId="69D10011" w14:textId="77777777" w:rsidR="009C304A" w:rsidRDefault="009C304A" w:rsidP="009777AA"/>
    <w:p w14:paraId="11FC7C59" w14:textId="77777777" w:rsidR="009C304A" w:rsidRDefault="009C304A" w:rsidP="009C304A">
      <w:pPr>
        <w:pStyle w:val="Heading2"/>
      </w:pPr>
      <w:bookmarkStart w:id="296" w:name="_Toc175663277"/>
      <w:r>
        <w:lastRenderedPageBreak/>
        <w:t>Why is Hanuman called Hanumat?</w:t>
      </w:r>
      <w:bookmarkEnd w:id="296"/>
    </w:p>
    <w:p w14:paraId="1E3B1297" w14:textId="77777777" w:rsidR="009C304A" w:rsidRPr="00664532" w:rsidRDefault="009C304A" w:rsidP="009C304A">
      <w:pPr>
        <w:spacing w:before="100" w:beforeAutospacing="1" w:after="240" w:line="240" w:lineRule="auto"/>
        <w:rPr>
          <w:rFonts w:eastAsia="Times New Roman" w:cstheme="minorHAnsi"/>
          <w:lang w:val="en-AU" w:eastAsia="en-AU"/>
        </w:rPr>
      </w:pPr>
      <w:r w:rsidRPr="00664532">
        <w:rPr>
          <w:rFonts w:eastAsia="Times New Roman" w:cstheme="minorHAnsi"/>
          <w:lang w:val="en-AU" w:eastAsia="en-AU"/>
        </w:rPr>
        <w:t>Hanumaan is what we should use.</w:t>
      </w:r>
    </w:p>
    <w:p w14:paraId="5B44DD6E" w14:textId="77777777" w:rsidR="009C304A" w:rsidRPr="00664532" w:rsidRDefault="009C304A" w:rsidP="009C304A">
      <w:pPr>
        <w:spacing w:before="100" w:beforeAutospacing="1" w:after="240" w:line="240" w:lineRule="auto"/>
        <w:rPr>
          <w:rFonts w:eastAsia="Times New Roman" w:cstheme="minorHAnsi"/>
          <w:lang w:val="en-AU" w:eastAsia="en-AU"/>
        </w:rPr>
      </w:pPr>
      <w:r w:rsidRPr="00664532">
        <w:rPr>
          <w:rFonts w:eastAsia="Times New Roman" w:cstheme="minorHAnsi"/>
          <w:b/>
          <w:lang w:val="en-AU" w:eastAsia="en-AU"/>
        </w:rPr>
        <w:t>Hanu</w:t>
      </w:r>
      <w:r w:rsidRPr="00664532">
        <w:rPr>
          <w:rFonts w:eastAsia="Times New Roman" w:cstheme="minorHAnsi"/>
          <w:lang w:val="en-AU" w:eastAsia="en-AU"/>
        </w:rPr>
        <w:t xml:space="preserve"> means Jaw.</w:t>
      </w:r>
    </w:p>
    <w:p w14:paraId="7BEFB619" w14:textId="77777777" w:rsidR="009C304A" w:rsidRPr="00664532" w:rsidRDefault="009C304A" w:rsidP="009C304A">
      <w:pPr>
        <w:spacing w:before="100" w:beforeAutospacing="1" w:after="240" w:line="240" w:lineRule="auto"/>
        <w:rPr>
          <w:rFonts w:eastAsia="Times New Roman" w:cstheme="minorHAnsi"/>
          <w:lang w:val="en-AU" w:eastAsia="en-AU"/>
        </w:rPr>
      </w:pPr>
      <w:r w:rsidRPr="00664532">
        <w:rPr>
          <w:rFonts w:eastAsia="Times New Roman" w:cstheme="minorHAnsi"/>
          <w:b/>
          <w:lang w:val="en-AU" w:eastAsia="en-AU"/>
        </w:rPr>
        <w:t>Hanumaan</w:t>
      </w:r>
      <w:r w:rsidRPr="00664532">
        <w:rPr>
          <w:rFonts w:eastAsia="Times New Roman" w:cstheme="minorHAnsi"/>
          <w:lang w:val="en-AU" w:eastAsia="en-AU"/>
        </w:rPr>
        <w:t xml:space="preserve"> = Hanu + Mat</w:t>
      </w:r>
    </w:p>
    <w:p w14:paraId="3629E7ED" w14:textId="77777777" w:rsidR="009C304A" w:rsidRPr="00664532" w:rsidRDefault="009C304A" w:rsidP="009C304A">
      <w:pPr>
        <w:spacing w:before="100" w:beforeAutospacing="1" w:after="240" w:line="240" w:lineRule="auto"/>
        <w:rPr>
          <w:rFonts w:eastAsia="Times New Roman" w:cstheme="minorHAnsi"/>
          <w:lang w:val="en-AU" w:eastAsia="en-AU"/>
        </w:rPr>
      </w:pPr>
      <w:r w:rsidRPr="00664532">
        <w:rPr>
          <w:rFonts w:eastAsia="Times New Roman" w:cstheme="minorHAnsi"/>
          <w:b/>
          <w:lang w:val="en-AU" w:eastAsia="en-AU"/>
        </w:rPr>
        <w:t>Mat</w:t>
      </w:r>
      <w:r w:rsidRPr="00664532">
        <w:rPr>
          <w:rFonts w:eastAsia="Times New Roman" w:cstheme="minorHAnsi"/>
          <w:lang w:val="en-AU" w:eastAsia="en-AU"/>
        </w:rPr>
        <w:t xml:space="preserve"> is a pratyaya (Suffix like) which denotes possession. </w:t>
      </w:r>
      <w:r w:rsidRPr="00664532">
        <w:rPr>
          <w:rFonts w:eastAsia="Times New Roman" w:cstheme="minorHAnsi"/>
          <w:b/>
          <w:lang w:val="en-AU" w:eastAsia="en-AU"/>
        </w:rPr>
        <w:t>Hanumat</w:t>
      </w:r>
      <w:r w:rsidRPr="00664532">
        <w:rPr>
          <w:rFonts w:eastAsia="Times New Roman" w:cstheme="minorHAnsi"/>
          <w:lang w:val="en-AU" w:eastAsia="en-AU"/>
        </w:rPr>
        <w:t xml:space="preserve"> means one with a special Jaw.</w:t>
      </w:r>
    </w:p>
    <w:p w14:paraId="00B338E8" w14:textId="77777777" w:rsidR="009C304A" w:rsidRPr="00664532" w:rsidRDefault="009C304A" w:rsidP="00BE4ACE">
      <w:pPr>
        <w:numPr>
          <w:ilvl w:val="0"/>
          <w:numId w:val="164"/>
        </w:numPr>
        <w:spacing w:before="100" w:beforeAutospacing="1" w:after="100" w:afterAutospacing="1" w:line="240" w:lineRule="auto"/>
        <w:ind w:left="1200" w:right="480"/>
        <w:rPr>
          <w:rFonts w:eastAsia="Times New Roman" w:cstheme="minorHAnsi"/>
          <w:lang w:val="en-AU" w:eastAsia="en-AU"/>
        </w:rPr>
      </w:pPr>
      <w:r w:rsidRPr="00664532">
        <w:rPr>
          <w:rFonts w:eastAsia="Times New Roman" w:cstheme="minorHAnsi"/>
          <w:lang w:val="en-AU" w:eastAsia="en-AU"/>
        </w:rPr>
        <w:t>Buddhimat means one with intelligence</w:t>
      </w:r>
    </w:p>
    <w:p w14:paraId="769ACC88" w14:textId="77777777" w:rsidR="009C304A" w:rsidRPr="00664532" w:rsidRDefault="009C304A" w:rsidP="00BE4ACE">
      <w:pPr>
        <w:numPr>
          <w:ilvl w:val="0"/>
          <w:numId w:val="164"/>
        </w:numPr>
        <w:spacing w:before="100" w:beforeAutospacing="1" w:after="100" w:afterAutospacing="1" w:line="240" w:lineRule="auto"/>
        <w:ind w:left="1200" w:right="480"/>
        <w:rPr>
          <w:rFonts w:eastAsia="Times New Roman" w:cstheme="minorHAnsi"/>
          <w:lang w:val="en-AU" w:eastAsia="en-AU"/>
        </w:rPr>
      </w:pPr>
      <w:r w:rsidRPr="00664532">
        <w:rPr>
          <w:rFonts w:eastAsia="Times New Roman" w:cstheme="minorHAnsi"/>
          <w:lang w:val="en-AU" w:eastAsia="en-AU"/>
        </w:rPr>
        <w:t>Shaktimat means one with strength</w:t>
      </w:r>
    </w:p>
    <w:p w14:paraId="2BA57CB6" w14:textId="77777777" w:rsidR="009C304A" w:rsidRPr="00664532" w:rsidRDefault="009C304A" w:rsidP="009C304A">
      <w:pPr>
        <w:spacing w:before="100" w:beforeAutospacing="1" w:after="240" w:line="240" w:lineRule="auto"/>
        <w:rPr>
          <w:rFonts w:eastAsia="Times New Roman" w:cstheme="minorHAnsi"/>
          <w:lang w:val="en-AU" w:eastAsia="en-AU"/>
        </w:rPr>
      </w:pPr>
      <w:r w:rsidRPr="00664532">
        <w:rPr>
          <w:rFonts w:eastAsia="Times New Roman" w:cstheme="minorHAnsi"/>
          <w:lang w:val="en-AU" w:eastAsia="en-AU"/>
        </w:rPr>
        <w:t>Hanumat, buddhimat, shaktimat are all stem words</w:t>
      </w:r>
    </w:p>
    <w:p w14:paraId="06AE2883" w14:textId="77777777" w:rsidR="009C304A" w:rsidRPr="00664532" w:rsidRDefault="009C304A" w:rsidP="009C304A">
      <w:pPr>
        <w:spacing w:before="100" w:beforeAutospacing="1" w:after="240" w:line="240" w:lineRule="auto"/>
        <w:rPr>
          <w:rFonts w:eastAsia="Times New Roman" w:cstheme="minorHAnsi"/>
          <w:lang w:val="en-AU" w:eastAsia="en-AU"/>
        </w:rPr>
      </w:pPr>
      <w:r w:rsidRPr="00664532">
        <w:rPr>
          <w:rFonts w:eastAsia="Times New Roman" w:cstheme="minorHAnsi"/>
          <w:lang w:val="en-AU" w:eastAsia="en-AU"/>
        </w:rPr>
        <w:t>When we use mat t</w:t>
      </w:r>
      <w:r>
        <w:rPr>
          <w:rFonts w:eastAsia="Times New Roman" w:cstheme="minorHAnsi"/>
          <w:lang w:val="en-AU" w:eastAsia="en-AU"/>
        </w:rPr>
        <w:t xml:space="preserve">o represent a male it becomes maan. When </w:t>
      </w:r>
      <w:r w:rsidRPr="00664532">
        <w:rPr>
          <w:rFonts w:eastAsia="Times New Roman" w:cstheme="minorHAnsi"/>
          <w:lang w:val="en-AU" w:eastAsia="en-AU"/>
        </w:rPr>
        <w:t>use</w:t>
      </w:r>
      <w:r>
        <w:rPr>
          <w:rFonts w:eastAsia="Times New Roman" w:cstheme="minorHAnsi"/>
          <w:lang w:val="en-AU" w:eastAsia="en-AU"/>
        </w:rPr>
        <w:t xml:space="preserve">d </w:t>
      </w:r>
      <w:r w:rsidRPr="00664532">
        <w:rPr>
          <w:rFonts w:eastAsia="Times New Roman" w:cstheme="minorHAnsi"/>
          <w:lang w:val="en-AU" w:eastAsia="en-AU"/>
        </w:rPr>
        <w:t xml:space="preserve"> to represent a female it becomes </w:t>
      </w:r>
      <w:r>
        <w:rPr>
          <w:rFonts w:eastAsia="Times New Roman" w:cstheme="minorHAnsi"/>
          <w:lang w:val="en-AU" w:eastAsia="en-AU"/>
        </w:rPr>
        <w:t xml:space="preserve">the fininine nominative </w:t>
      </w:r>
      <w:r w:rsidRPr="00664532">
        <w:rPr>
          <w:rFonts w:eastAsia="Times New Roman" w:cstheme="minorHAnsi"/>
          <w:b/>
          <w:lang w:val="en-AU" w:eastAsia="en-AU"/>
        </w:rPr>
        <w:t>mati</w:t>
      </w:r>
      <w:r>
        <w:rPr>
          <w:rFonts w:eastAsia="Times New Roman" w:cstheme="minorHAnsi"/>
          <w:b/>
          <w:lang w:val="en-AU" w:eastAsia="en-AU"/>
        </w:rPr>
        <w:t>.</w:t>
      </w:r>
    </w:p>
    <w:p w14:paraId="6254ED9F" w14:textId="77777777" w:rsidR="009C304A" w:rsidRPr="00664532" w:rsidRDefault="009C304A" w:rsidP="00BE4ACE">
      <w:pPr>
        <w:numPr>
          <w:ilvl w:val="0"/>
          <w:numId w:val="165"/>
        </w:numPr>
        <w:spacing w:before="100" w:beforeAutospacing="1" w:after="100" w:afterAutospacing="1" w:line="240" w:lineRule="auto"/>
        <w:ind w:left="1200" w:right="480"/>
        <w:rPr>
          <w:rFonts w:eastAsia="Times New Roman" w:cstheme="minorHAnsi"/>
          <w:lang w:val="en-AU" w:eastAsia="en-AU"/>
        </w:rPr>
      </w:pPr>
      <w:r>
        <w:rPr>
          <w:rFonts w:eastAsia="Times New Roman" w:cstheme="minorHAnsi"/>
          <w:b/>
          <w:lang w:val="en-AU" w:eastAsia="en-AU"/>
        </w:rPr>
        <w:t>Buddhimaa</w:t>
      </w:r>
      <w:r w:rsidRPr="00664532">
        <w:rPr>
          <w:rFonts w:eastAsia="Times New Roman" w:cstheme="minorHAnsi"/>
          <w:b/>
          <w:lang w:val="en-AU" w:eastAsia="en-AU"/>
        </w:rPr>
        <w:t>n</w:t>
      </w:r>
      <w:r w:rsidRPr="00664532">
        <w:rPr>
          <w:rFonts w:eastAsia="Times New Roman" w:cstheme="minorHAnsi"/>
          <w:lang w:val="en-AU" w:eastAsia="en-AU"/>
        </w:rPr>
        <w:t xml:space="preserve"> </w:t>
      </w:r>
      <w:r>
        <w:rPr>
          <w:rFonts w:eastAsia="Times New Roman" w:cstheme="minorHAnsi"/>
          <w:lang w:val="en-AU" w:eastAsia="en-AU"/>
        </w:rPr>
        <w:t>– Masculine nominative</w:t>
      </w:r>
    </w:p>
    <w:p w14:paraId="6F2CEA44" w14:textId="77777777" w:rsidR="009C304A" w:rsidRPr="00664532" w:rsidRDefault="009C304A" w:rsidP="00BE4ACE">
      <w:pPr>
        <w:numPr>
          <w:ilvl w:val="0"/>
          <w:numId w:val="165"/>
        </w:numPr>
        <w:spacing w:before="100" w:beforeAutospacing="1" w:after="100" w:afterAutospacing="1" w:line="240" w:lineRule="auto"/>
        <w:ind w:left="1200" w:right="480"/>
        <w:rPr>
          <w:rFonts w:eastAsia="Times New Roman" w:cstheme="minorHAnsi"/>
          <w:lang w:val="en-AU" w:eastAsia="en-AU"/>
        </w:rPr>
      </w:pPr>
      <w:r>
        <w:rPr>
          <w:rFonts w:eastAsia="Times New Roman" w:cstheme="minorHAnsi"/>
          <w:b/>
          <w:lang w:val="en-AU" w:eastAsia="en-AU"/>
        </w:rPr>
        <w:t>buddhimaa</w:t>
      </w:r>
      <w:r w:rsidRPr="00664532">
        <w:rPr>
          <w:rFonts w:eastAsia="Times New Roman" w:cstheme="minorHAnsi"/>
          <w:b/>
          <w:lang w:val="en-AU" w:eastAsia="en-AU"/>
        </w:rPr>
        <w:t>ti</w:t>
      </w:r>
      <w:r w:rsidRPr="00664532">
        <w:rPr>
          <w:rFonts w:eastAsia="Times New Roman" w:cstheme="minorHAnsi"/>
          <w:lang w:val="en-AU" w:eastAsia="en-AU"/>
        </w:rPr>
        <w:t xml:space="preserve"> </w:t>
      </w:r>
      <w:r>
        <w:rPr>
          <w:rFonts w:eastAsia="Times New Roman" w:cstheme="minorHAnsi"/>
          <w:lang w:val="en-AU" w:eastAsia="en-AU"/>
        </w:rPr>
        <w:t>– Feminine nominative</w:t>
      </w:r>
    </w:p>
    <w:p w14:paraId="2924160F" w14:textId="77777777" w:rsidR="009C304A" w:rsidRPr="00664532" w:rsidRDefault="009C304A" w:rsidP="00BE4ACE">
      <w:pPr>
        <w:numPr>
          <w:ilvl w:val="0"/>
          <w:numId w:val="165"/>
        </w:numPr>
        <w:spacing w:before="100" w:beforeAutospacing="1" w:after="100" w:afterAutospacing="1" w:line="240" w:lineRule="auto"/>
        <w:ind w:left="1200" w:right="480"/>
        <w:rPr>
          <w:rFonts w:eastAsia="Times New Roman" w:cstheme="minorHAnsi"/>
          <w:lang w:val="en-AU" w:eastAsia="en-AU"/>
        </w:rPr>
      </w:pPr>
      <w:r>
        <w:rPr>
          <w:rFonts w:eastAsia="Times New Roman" w:cstheme="minorHAnsi"/>
          <w:b/>
          <w:lang w:val="en-AU" w:eastAsia="en-AU"/>
        </w:rPr>
        <w:t>Indumaa</w:t>
      </w:r>
      <w:r w:rsidRPr="00664532">
        <w:rPr>
          <w:rFonts w:eastAsia="Times New Roman" w:cstheme="minorHAnsi"/>
          <w:b/>
          <w:lang w:val="en-AU" w:eastAsia="en-AU"/>
        </w:rPr>
        <w:t>ti</w:t>
      </w:r>
      <w:r>
        <w:rPr>
          <w:rFonts w:eastAsia="Times New Roman" w:cstheme="minorHAnsi"/>
          <w:lang w:val="en-AU" w:eastAsia="en-AU"/>
        </w:rPr>
        <w:t xml:space="preserve"> – Feminine nominative</w:t>
      </w:r>
      <w:r w:rsidRPr="00664532">
        <w:rPr>
          <w:rFonts w:eastAsia="Times New Roman" w:cstheme="minorHAnsi"/>
          <w:lang w:val="en-AU" w:eastAsia="en-AU"/>
        </w:rPr>
        <w:t xml:space="preserve"> (one with Moon like beauty)</w:t>
      </w:r>
    </w:p>
    <w:p w14:paraId="686F11E4" w14:textId="77777777" w:rsidR="009C304A" w:rsidRPr="00664532" w:rsidRDefault="009C304A" w:rsidP="00BE4ACE">
      <w:pPr>
        <w:numPr>
          <w:ilvl w:val="0"/>
          <w:numId w:val="165"/>
        </w:numPr>
        <w:spacing w:before="100" w:beforeAutospacing="1" w:after="100" w:afterAutospacing="1" w:line="240" w:lineRule="auto"/>
        <w:ind w:left="1200" w:right="480"/>
        <w:rPr>
          <w:rFonts w:eastAsia="Times New Roman" w:cstheme="minorHAnsi"/>
          <w:lang w:val="en-AU" w:eastAsia="en-AU"/>
        </w:rPr>
      </w:pPr>
      <w:r>
        <w:rPr>
          <w:rFonts w:eastAsia="Times New Roman" w:cstheme="minorHAnsi"/>
          <w:b/>
          <w:lang w:val="en-AU" w:eastAsia="en-AU"/>
        </w:rPr>
        <w:t>Bhanumaa</w:t>
      </w:r>
      <w:r w:rsidRPr="00664532">
        <w:rPr>
          <w:rFonts w:eastAsia="Times New Roman" w:cstheme="minorHAnsi"/>
          <w:b/>
          <w:lang w:val="en-AU" w:eastAsia="en-AU"/>
        </w:rPr>
        <w:t>ti</w:t>
      </w:r>
      <w:r>
        <w:rPr>
          <w:rFonts w:eastAsia="Times New Roman" w:cstheme="minorHAnsi"/>
          <w:lang w:val="en-AU" w:eastAsia="en-AU"/>
        </w:rPr>
        <w:t xml:space="preserve"> – Feminine nominative</w:t>
      </w:r>
      <w:r w:rsidRPr="00664532">
        <w:rPr>
          <w:rFonts w:eastAsia="Times New Roman" w:cstheme="minorHAnsi"/>
          <w:lang w:val="en-AU" w:eastAsia="en-AU"/>
        </w:rPr>
        <w:t xml:space="preserve"> (one shining like Sun)</w:t>
      </w:r>
    </w:p>
    <w:p w14:paraId="080E4CDF" w14:textId="77777777" w:rsidR="009C304A" w:rsidRPr="00664532" w:rsidRDefault="009C304A" w:rsidP="00BE4ACE">
      <w:pPr>
        <w:numPr>
          <w:ilvl w:val="0"/>
          <w:numId w:val="165"/>
        </w:numPr>
        <w:spacing w:before="100" w:beforeAutospacing="1" w:after="100" w:afterAutospacing="1" w:line="240" w:lineRule="auto"/>
        <w:ind w:left="1200" w:right="480"/>
        <w:rPr>
          <w:rFonts w:eastAsia="Times New Roman" w:cstheme="minorHAnsi"/>
          <w:lang w:val="en-AU" w:eastAsia="en-AU"/>
        </w:rPr>
      </w:pPr>
      <w:r w:rsidRPr="00664532">
        <w:rPr>
          <w:rFonts w:eastAsia="Times New Roman" w:cstheme="minorHAnsi"/>
          <w:b/>
          <w:lang w:val="en-AU" w:eastAsia="en-AU"/>
        </w:rPr>
        <w:t>Shriman</w:t>
      </w:r>
      <w:r>
        <w:rPr>
          <w:rFonts w:eastAsia="Times New Roman" w:cstheme="minorHAnsi"/>
          <w:lang w:val="en-AU" w:eastAsia="en-AU"/>
        </w:rPr>
        <w:t xml:space="preserve"> - The one with Shree (masculine nomanitive</w:t>
      </w:r>
      <w:r w:rsidRPr="00664532">
        <w:rPr>
          <w:rFonts w:eastAsia="Times New Roman" w:cstheme="minorHAnsi"/>
          <w:lang w:val="en-AU" w:eastAsia="en-AU"/>
        </w:rPr>
        <w:t>)</w:t>
      </w:r>
    </w:p>
    <w:p w14:paraId="27A7AFD9" w14:textId="77777777" w:rsidR="009C304A" w:rsidRPr="00664532" w:rsidRDefault="009C304A" w:rsidP="00BE4ACE">
      <w:pPr>
        <w:numPr>
          <w:ilvl w:val="0"/>
          <w:numId w:val="165"/>
        </w:numPr>
        <w:spacing w:before="100" w:beforeAutospacing="1" w:after="100" w:afterAutospacing="1" w:line="240" w:lineRule="auto"/>
        <w:ind w:left="1200" w:right="480"/>
        <w:rPr>
          <w:rFonts w:eastAsia="Times New Roman" w:cstheme="minorHAnsi"/>
          <w:lang w:val="en-AU" w:eastAsia="en-AU"/>
        </w:rPr>
      </w:pPr>
      <w:r w:rsidRPr="00664532">
        <w:rPr>
          <w:rFonts w:eastAsia="Times New Roman" w:cstheme="minorHAnsi"/>
          <w:b/>
          <w:lang w:val="en-AU" w:eastAsia="en-AU"/>
        </w:rPr>
        <w:t>Shrimati</w:t>
      </w:r>
      <w:r>
        <w:rPr>
          <w:rFonts w:eastAsia="Times New Roman" w:cstheme="minorHAnsi"/>
          <w:lang w:val="en-AU" w:eastAsia="en-AU"/>
        </w:rPr>
        <w:t xml:space="preserve"> - The one with Shree (femine nominative</w:t>
      </w:r>
      <w:r w:rsidRPr="00664532">
        <w:rPr>
          <w:rFonts w:eastAsia="Times New Roman" w:cstheme="minorHAnsi"/>
          <w:lang w:val="en-AU" w:eastAsia="en-AU"/>
        </w:rPr>
        <w:t>)</w:t>
      </w:r>
    </w:p>
    <w:p w14:paraId="6711F172" w14:textId="77777777" w:rsidR="009C304A" w:rsidRPr="00664532" w:rsidRDefault="009C304A" w:rsidP="009C304A">
      <w:pPr>
        <w:spacing w:before="100" w:beforeAutospacing="1" w:after="240" w:line="240" w:lineRule="auto"/>
        <w:rPr>
          <w:rFonts w:eastAsia="Times New Roman" w:cstheme="minorHAnsi"/>
          <w:lang w:val="en-AU" w:eastAsia="en-AU"/>
        </w:rPr>
      </w:pPr>
      <w:r>
        <w:rPr>
          <w:rFonts w:eastAsia="Times New Roman" w:cstheme="minorHAnsi"/>
          <w:lang w:val="en-AU" w:eastAsia="en-AU"/>
        </w:rPr>
        <w:t>Hanumaa</w:t>
      </w:r>
      <w:r w:rsidRPr="00664532">
        <w:rPr>
          <w:rFonts w:eastAsia="Times New Roman" w:cstheme="minorHAnsi"/>
          <w:lang w:val="en-AU" w:eastAsia="en-AU"/>
        </w:rPr>
        <w:t xml:space="preserve">n represents the Male form of the one with a </w:t>
      </w:r>
      <w:r>
        <w:rPr>
          <w:rFonts w:eastAsia="Times New Roman" w:cstheme="minorHAnsi"/>
          <w:lang w:val="en-AU" w:eastAsia="en-AU"/>
        </w:rPr>
        <w:t>special Jaw. When you say Hanumaa</w:t>
      </w:r>
      <w:r w:rsidRPr="00664532">
        <w:rPr>
          <w:rFonts w:eastAsia="Times New Roman" w:cstheme="minorHAnsi"/>
          <w:lang w:val="en-AU" w:eastAsia="en-AU"/>
        </w:rPr>
        <w:t xml:space="preserve">t you are actually using the neuter gender form of the word. It </w:t>
      </w:r>
      <w:r>
        <w:rPr>
          <w:rFonts w:eastAsia="Times New Roman" w:cstheme="minorHAnsi"/>
          <w:lang w:val="en-AU" w:eastAsia="en-AU"/>
        </w:rPr>
        <w:t>is not</w:t>
      </w:r>
      <w:r w:rsidRPr="00664532">
        <w:rPr>
          <w:rFonts w:eastAsia="Times New Roman" w:cstheme="minorHAnsi"/>
          <w:lang w:val="en-AU" w:eastAsia="en-AU"/>
        </w:rPr>
        <w:t xml:space="preserve"> appropriate to use it in such a way.</w:t>
      </w:r>
    </w:p>
    <w:p w14:paraId="3668858C" w14:textId="77777777" w:rsidR="009C304A" w:rsidRPr="00664532" w:rsidRDefault="009C304A" w:rsidP="009C304A">
      <w:pPr>
        <w:spacing w:before="100" w:beforeAutospacing="1" w:after="240" w:line="240" w:lineRule="auto"/>
        <w:rPr>
          <w:rFonts w:eastAsia="Times New Roman" w:cstheme="minorHAnsi"/>
          <w:lang w:val="en-AU" w:eastAsia="en-AU"/>
        </w:rPr>
      </w:pPr>
      <w:r w:rsidRPr="00664532">
        <w:rPr>
          <w:rFonts w:eastAsia="Times New Roman" w:cstheme="minorHAnsi"/>
          <w:lang w:val="en-AU" w:eastAsia="en-AU"/>
        </w:rPr>
        <w:t>The only case where you can use hanum</w:t>
      </w:r>
      <w:r>
        <w:rPr>
          <w:rFonts w:eastAsia="Times New Roman" w:cstheme="minorHAnsi"/>
          <w:lang w:val="en-AU" w:eastAsia="en-AU"/>
        </w:rPr>
        <w:t>a</w:t>
      </w:r>
      <w:r w:rsidRPr="00664532">
        <w:rPr>
          <w:rFonts w:eastAsia="Times New Roman" w:cstheme="minorHAnsi"/>
          <w:lang w:val="en-AU" w:eastAsia="en-AU"/>
        </w:rPr>
        <w:t>a</w:t>
      </w:r>
      <w:r>
        <w:rPr>
          <w:rFonts w:eastAsia="Times New Roman" w:cstheme="minorHAnsi"/>
          <w:lang w:val="en-AU" w:eastAsia="en-AU"/>
        </w:rPr>
        <w:t>t is when you are using conjoined</w:t>
      </w:r>
      <w:r w:rsidRPr="00664532">
        <w:rPr>
          <w:rFonts w:eastAsia="Times New Roman" w:cstheme="minorHAnsi"/>
          <w:lang w:val="en-AU" w:eastAsia="en-AU"/>
        </w:rPr>
        <w:t xml:space="preserve"> words (samasta padam).</w:t>
      </w:r>
    </w:p>
    <w:p w14:paraId="62D80B3F" w14:textId="77777777" w:rsidR="009C304A" w:rsidRPr="00664532" w:rsidRDefault="009C304A" w:rsidP="009C304A">
      <w:pPr>
        <w:spacing w:before="100" w:beforeAutospacing="1" w:after="240" w:line="240" w:lineRule="auto"/>
        <w:rPr>
          <w:rFonts w:eastAsia="Times New Roman" w:cstheme="minorHAnsi"/>
          <w:lang w:val="en-AU" w:eastAsia="en-AU"/>
        </w:rPr>
      </w:pPr>
      <w:r w:rsidRPr="00664532">
        <w:rPr>
          <w:rFonts w:eastAsia="Times New Roman" w:cstheme="minorHAnsi"/>
          <w:lang w:val="en-AU" w:eastAsia="en-AU"/>
        </w:rPr>
        <w:t>Hanum</w:t>
      </w:r>
      <w:r>
        <w:rPr>
          <w:rFonts w:eastAsia="Times New Roman" w:cstheme="minorHAnsi"/>
          <w:lang w:val="en-AU" w:eastAsia="en-AU"/>
        </w:rPr>
        <w:t>a</w:t>
      </w:r>
      <w:r w:rsidRPr="00664532">
        <w:rPr>
          <w:rFonts w:eastAsia="Times New Roman" w:cstheme="minorHAnsi"/>
          <w:lang w:val="en-AU" w:eastAsia="en-AU"/>
        </w:rPr>
        <w:t>a</w:t>
      </w:r>
      <w:r>
        <w:rPr>
          <w:rFonts w:eastAsia="Times New Roman" w:cstheme="minorHAnsi"/>
          <w:lang w:val="en-AU" w:eastAsia="en-AU"/>
        </w:rPr>
        <w:t>tSishya - means sishya of hanumaa</w:t>
      </w:r>
      <w:r w:rsidRPr="00664532">
        <w:rPr>
          <w:rFonts w:eastAsia="Times New Roman" w:cstheme="minorHAnsi"/>
          <w:lang w:val="en-AU" w:eastAsia="en-AU"/>
        </w:rPr>
        <w:t xml:space="preserve">n - </w:t>
      </w:r>
      <w:r>
        <w:rPr>
          <w:rFonts w:eastAsia="Times New Roman" w:cstheme="minorHAnsi"/>
          <w:lang w:val="en-AU" w:eastAsia="en-AU"/>
        </w:rPr>
        <w:t>here you should not it as HanumaanSis</w:t>
      </w:r>
      <w:r w:rsidRPr="00664532">
        <w:rPr>
          <w:rFonts w:eastAsia="Times New Roman" w:cstheme="minorHAnsi"/>
          <w:lang w:val="en-AU" w:eastAsia="en-AU"/>
        </w:rPr>
        <w:t>hya. Samasa’s always use the root word.</w:t>
      </w:r>
    </w:p>
    <w:p w14:paraId="1534635B" w14:textId="77777777" w:rsidR="009C304A" w:rsidRPr="00664532" w:rsidRDefault="009C304A" w:rsidP="009C304A">
      <w:pPr>
        <w:spacing w:before="100" w:beforeAutospacing="1" w:after="240" w:line="240" w:lineRule="auto"/>
        <w:rPr>
          <w:rFonts w:eastAsia="Times New Roman" w:cstheme="minorHAnsi"/>
          <w:lang w:val="en-AU" w:eastAsia="en-AU"/>
        </w:rPr>
      </w:pPr>
      <w:r>
        <w:rPr>
          <w:rFonts w:eastAsia="Times New Roman" w:cstheme="minorHAnsi"/>
          <w:lang w:val="en-AU" w:eastAsia="en-AU"/>
        </w:rPr>
        <w:t>T</w:t>
      </w:r>
      <w:r w:rsidRPr="00664532">
        <w:rPr>
          <w:rFonts w:eastAsia="Times New Roman" w:cstheme="minorHAnsi"/>
          <w:lang w:val="en-AU" w:eastAsia="en-AU"/>
        </w:rPr>
        <w:t>he pratyaya mat will become vat if added to a word ending with “a”.</w:t>
      </w:r>
    </w:p>
    <w:p w14:paraId="15D44A04" w14:textId="77777777" w:rsidR="009C304A" w:rsidRPr="00664532" w:rsidRDefault="009C304A" w:rsidP="00BE4ACE">
      <w:pPr>
        <w:numPr>
          <w:ilvl w:val="0"/>
          <w:numId w:val="166"/>
        </w:numPr>
        <w:spacing w:before="100" w:beforeAutospacing="1" w:after="100" w:afterAutospacing="1" w:line="240" w:lineRule="auto"/>
        <w:ind w:left="1200" w:right="480"/>
        <w:rPr>
          <w:rFonts w:eastAsia="Times New Roman" w:cstheme="minorHAnsi"/>
          <w:lang w:val="en-AU" w:eastAsia="en-AU"/>
        </w:rPr>
      </w:pPr>
      <w:r>
        <w:rPr>
          <w:rFonts w:eastAsia="Times New Roman" w:cstheme="minorHAnsi"/>
          <w:lang w:val="en-AU" w:eastAsia="en-AU"/>
        </w:rPr>
        <w:t>Atmavaan - One with “Atmaa</w:t>
      </w:r>
      <w:r w:rsidRPr="00664532">
        <w:rPr>
          <w:rFonts w:eastAsia="Times New Roman" w:cstheme="minorHAnsi"/>
          <w:lang w:val="en-AU" w:eastAsia="en-AU"/>
        </w:rPr>
        <w:t>”.</w:t>
      </w:r>
    </w:p>
    <w:p w14:paraId="0C283886" w14:textId="77777777" w:rsidR="009C304A" w:rsidRPr="00664532" w:rsidRDefault="009C304A" w:rsidP="00BE4ACE">
      <w:pPr>
        <w:numPr>
          <w:ilvl w:val="0"/>
          <w:numId w:val="166"/>
        </w:numPr>
        <w:spacing w:before="100" w:beforeAutospacing="1" w:after="100" w:afterAutospacing="1" w:line="240" w:lineRule="auto"/>
        <w:ind w:left="1200" w:right="480"/>
        <w:rPr>
          <w:rFonts w:eastAsia="Times New Roman" w:cstheme="minorHAnsi"/>
          <w:lang w:val="en-AU" w:eastAsia="en-AU"/>
        </w:rPr>
      </w:pPr>
      <w:r>
        <w:rPr>
          <w:rFonts w:eastAsia="Times New Roman" w:cstheme="minorHAnsi"/>
          <w:lang w:val="en-AU" w:eastAsia="en-AU"/>
        </w:rPr>
        <w:t>krupaavaan - One with “krupaa</w:t>
      </w:r>
      <w:r w:rsidRPr="00664532">
        <w:rPr>
          <w:rFonts w:eastAsia="Times New Roman" w:cstheme="minorHAnsi"/>
          <w:lang w:val="en-AU" w:eastAsia="en-AU"/>
        </w:rPr>
        <w:t>” (Mercy)</w:t>
      </w:r>
    </w:p>
    <w:p w14:paraId="7E0D2193" w14:textId="77777777" w:rsidR="009C304A" w:rsidRDefault="009C304A" w:rsidP="009777AA"/>
    <w:p w14:paraId="58CE0DBF" w14:textId="77777777" w:rsidR="009C304A" w:rsidRDefault="009C304A" w:rsidP="009C304A">
      <w:pPr>
        <w:pStyle w:val="Heading2"/>
      </w:pPr>
      <w:bookmarkStart w:id="297" w:name="_Toc144205638"/>
      <w:bookmarkStart w:id="298" w:name="_Toc175663278"/>
      <w:r>
        <w:lastRenderedPageBreak/>
        <w:t>Harenama</w:t>
      </w:r>
      <w:bookmarkEnd w:id="297"/>
      <w:bookmarkEnd w:id="298"/>
    </w:p>
    <w:p w14:paraId="73F23046" w14:textId="77777777" w:rsidR="009C304A" w:rsidRDefault="009C304A" w:rsidP="009C304A">
      <w:pPr>
        <w:keepNext/>
      </w:pPr>
      <w:r>
        <w:t>In 1974, Srila Prabhupada, in a discorse in Honalulu, made mention of how to get through this age of Kali.</w:t>
      </w:r>
    </w:p>
    <w:p w14:paraId="2D32F01B" w14:textId="77777777" w:rsidR="009C304A" w:rsidRDefault="009C304A" w:rsidP="009C304A">
      <w:pPr>
        <w:keepNext/>
      </w:pPr>
    </w:p>
    <w:p w14:paraId="16320D42" w14:textId="77777777" w:rsidR="009C304A" w:rsidRDefault="009C304A" w:rsidP="009C304A">
      <w:pPr>
        <w:keepNext/>
      </w:pPr>
      <w:r>
        <w:t>Therefore śāstra says that "You simply take to the chanting of the holy name of God."</w:t>
      </w:r>
    </w:p>
    <w:p w14:paraId="19336177" w14:textId="77777777" w:rsidR="009C304A" w:rsidRPr="005A05F3" w:rsidRDefault="009C304A" w:rsidP="009C304A">
      <w:pPr>
        <w:keepNext/>
        <w:rPr>
          <w:b/>
        </w:rPr>
      </w:pPr>
      <w:r w:rsidRPr="005A05F3">
        <w:rPr>
          <w:b/>
        </w:rPr>
        <w:t>harer nāma harer nāma harer nāmaiva kevalam</w:t>
      </w:r>
    </w:p>
    <w:p w14:paraId="632EC674" w14:textId="77777777" w:rsidR="009C304A" w:rsidRPr="005A05F3" w:rsidRDefault="009C304A" w:rsidP="009C304A">
      <w:pPr>
        <w:keepNext/>
        <w:rPr>
          <w:b/>
        </w:rPr>
      </w:pPr>
      <w:r w:rsidRPr="005A05F3">
        <w:rPr>
          <w:b/>
        </w:rPr>
        <w:t>kalau nāsthy eva nāsthy eva nāsthy eva gatir anyathā</w:t>
      </w:r>
    </w:p>
    <w:p w14:paraId="14804123" w14:textId="77777777" w:rsidR="009C304A" w:rsidRDefault="009C304A" w:rsidP="009C304A">
      <w:pPr>
        <w:keepNext/>
      </w:pPr>
    </w:p>
    <w:p w14:paraId="174F8BE6" w14:textId="77777777" w:rsidR="009C304A" w:rsidRDefault="009C304A" w:rsidP="009C304A">
      <w:pPr>
        <w:keepNext/>
      </w:pPr>
      <w:r>
        <w:t>In this age, there is no other way. That you will feel when you take to chanting without any offence. Neither are we charging. We are simply distributing this knowledge, that Chant Hare Krishna mantra; all problems will be solved."</w:t>
      </w:r>
    </w:p>
    <w:p w14:paraId="61B6A229" w14:textId="77777777" w:rsidR="009C304A" w:rsidRDefault="009C304A" w:rsidP="009C304A">
      <w:pPr>
        <w:keepNext/>
      </w:pPr>
    </w:p>
    <w:p w14:paraId="3677F429" w14:textId="77777777" w:rsidR="009C304A" w:rsidRDefault="009C304A" w:rsidP="009C304A">
      <w:pPr>
        <w:keepNext/>
        <w:spacing w:before="0"/>
      </w:pPr>
      <w:r>
        <w:t>In this discorse, Prabhupad was making reference to the Sanskrit verse from Brhan-naradiya Purana, named after the great sage Narada.</w:t>
      </w:r>
    </w:p>
    <w:p w14:paraId="32DE86A3" w14:textId="77777777" w:rsidR="009C304A" w:rsidRDefault="009C304A" w:rsidP="009C304A">
      <w:pPr>
        <w:keepNext/>
        <w:spacing w:before="0"/>
      </w:pPr>
      <w:r>
        <w:t>I love what Prabhupad had to say on "You haven't got to spend any money for this chanting, neither we are charging. We are simply distributing this knowledge, that Chant Hare Krishna mantra".</w:t>
      </w:r>
    </w:p>
    <w:p w14:paraId="1DDFE878" w14:textId="77777777" w:rsidR="009C304A" w:rsidRDefault="009C304A" w:rsidP="009C304A">
      <w:pPr>
        <w:keepNext/>
        <w:spacing w:before="0"/>
      </w:pPr>
    </w:p>
    <w:p w14:paraId="31E6017C" w14:textId="77777777" w:rsidR="009C304A" w:rsidRDefault="009C304A" w:rsidP="009C304A">
      <w:pPr>
        <w:keepNext/>
        <w:spacing w:before="0"/>
      </w:pPr>
      <w:r>
        <w:t>I am not too sure about all problems being solved.</w:t>
      </w:r>
    </w:p>
    <w:p w14:paraId="5FD3CD3C" w14:textId="77777777" w:rsidR="009C304A" w:rsidRDefault="009C304A" w:rsidP="009C304A">
      <w:pPr>
        <w:keepNext/>
        <w:spacing w:before="0"/>
      </w:pPr>
      <w:r>
        <w:t>However, this mantra does elevate your vibration at a consciousness level.</w:t>
      </w:r>
    </w:p>
    <w:p w14:paraId="5B7552CF" w14:textId="77777777" w:rsidR="009C304A" w:rsidRDefault="009C304A" w:rsidP="009C304A">
      <w:pPr>
        <w:keepNext/>
        <w:spacing w:before="0"/>
      </w:pPr>
      <w:r>
        <w:t>The chanting of the Holy Names is the essence of Krishna Consciousness.</w:t>
      </w:r>
    </w:p>
    <w:p w14:paraId="3EF6AB23" w14:textId="77777777" w:rsidR="009C304A" w:rsidRPr="005A05F3" w:rsidRDefault="009C304A" w:rsidP="009C304A">
      <w:pPr>
        <w:keepNext/>
        <w:rPr>
          <w:b/>
        </w:rPr>
      </w:pPr>
      <w:r w:rsidRPr="005A05F3">
        <w:rPr>
          <w:b/>
        </w:rPr>
        <w:t>Harer Nama Harer Naama</w:t>
      </w:r>
    </w:p>
    <w:p w14:paraId="181032B0" w14:textId="77777777" w:rsidR="009C304A" w:rsidRPr="005A05F3" w:rsidRDefault="009C304A" w:rsidP="009C304A">
      <w:pPr>
        <w:keepNext/>
        <w:rPr>
          <w:b/>
        </w:rPr>
      </w:pPr>
      <w:r w:rsidRPr="005A05F3">
        <w:rPr>
          <w:b/>
        </w:rPr>
        <w:t xml:space="preserve">Harer Namaiva Kevalam </w:t>
      </w:r>
    </w:p>
    <w:p w14:paraId="40753CAA" w14:textId="77777777" w:rsidR="009C304A" w:rsidRPr="005A05F3" w:rsidRDefault="009C304A" w:rsidP="009C304A">
      <w:pPr>
        <w:keepNext/>
        <w:rPr>
          <w:b/>
        </w:rPr>
      </w:pPr>
      <w:r w:rsidRPr="005A05F3">
        <w:rPr>
          <w:b/>
        </w:rPr>
        <w:t xml:space="preserve">Khalau Nasthieva Nasthieva </w:t>
      </w:r>
    </w:p>
    <w:p w14:paraId="6CA51E78" w14:textId="77777777" w:rsidR="009C304A" w:rsidRPr="005A05F3" w:rsidRDefault="009C304A" w:rsidP="009C304A">
      <w:pPr>
        <w:keepNext/>
        <w:rPr>
          <w:b/>
        </w:rPr>
      </w:pPr>
      <w:r w:rsidRPr="005A05F3">
        <w:rPr>
          <w:b/>
        </w:rPr>
        <w:t>Nasthieva Gathiranyatha</w:t>
      </w:r>
    </w:p>
    <w:p w14:paraId="158EE432" w14:textId="77777777" w:rsidR="009C304A" w:rsidRDefault="009C304A" w:rsidP="009C304A">
      <w:pPr>
        <w:keepNext/>
      </w:pPr>
    </w:p>
    <w:p w14:paraId="25D51CB8" w14:textId="77777777" w:rsidR="009C304A" w:rsidRDefault="009C304A" w:rsidP="00BE4ACE">
      <w:pPr>
        <w:pStyle w:val="ListParagraph"/>
        <w:keepNext/>
        <w:numPr>
          <w:ilvl w:val="0"/>
          <w:numId w:val="169"/>
        </w:numPr>
      </w:pPr>
      <w:r>
        <w:t>Harer: Of (Lord) Hari's</w:t>
      </w:r>
    </w:p>
    <w:p w14:paraId="7BBB8E6A" w14:textId="77777777" w:rsidR="009C304A" w:rsidRDefault="009C304A" w:rsidP="00BE4ACE">
      <w:pPr>
        <w:pStyle w:val="ListParagraph"/>
        <w:keepNext/>
        <w:numPr>
          <w:ilvl w:val="0"/>
          <w:numId w:val="169"/>
        </w:numPr>
      </w:pPr>
      <w:r>
        <w:t>Nama: (namam) Name</w:t>
      </w:r>
    </w:p>
    <w:p w14:paraId="655374F6" w14:textId="77777777" w:rsidR="009C304A" w:rsidRDefault="009C304A" w:rsidP="00BE4ACE">
      <w:pPr>
        <w:pStyle w:val="ListParagraph"/>
        <w:keepNext/>
        <w:numPr>
          <w:ilvl w:val="0"/>
          <w:numId w:val="169"/>
        </w:numPr>
      </w:pPr>
      <w:r>
        <w:t>Harer: Of (Lord) Hari's</w:t>
      </w:r>
    </w:p>
    <w:p w14:paraId="4DBAF654" w14:textId="77777777" w:rsidR="009C304A" w:rsidRDefault="009C304A" w:rsidP="00BE4ACE">
      <w:pPr>
        <w:pStyle w:val="ListParagraph"/>
        <w:keepNext/>
        <w:numPr>
          <w:ilvl w:val="0"/>
          <w:numId w:val="169"/>
        </w:numPr>
      </w:pPr>
      <w:r>
        <w:t>Nama: (namam) Name</w:t>
      </w:r>
    </w:p>
    <w:p w14:paraId="1888E31D" w14:textId="77777777" w:rsidR="009C304A" w:rsidRDefault="009C304A" w:rsidP="00BE4ACE">
      <w:pPr>
        <w:pStyle w:val="ListParagraph"/>
        <w:keepNext/>
        <w:numPr>
          <w:ilvl w:val="0"/>
          <w:numId w:val="169"/>
        </w:numPr>
      </w:pPr>
      <w:r>
        <w:t>Harer: Of (Lord) Hari's</w:t>
      </w:r>
    </w:p>
    <w:p w14:paraId="567D86E8" w14:textId="77777777" w:rsidR="009C304A" w:rsidRDefault="009C304A" w:rsidP="00BE4ACE">
      <w:pPr>
        <w:pStyle w:val="ListParagraph"/>
        <w:keepNext/>
        <w:numPr>
          <w:ilvl w:val="0"/>
          <w:numId w:val="169"/>
        </w:numPr>
      </w:pPr>
      <w:r>
        <w:t>Namaiva: (namam): Name, (iva/eva): only/alone</w:t>
      </w:r>
    </w:p>
    <w:p w14:paraId="28AD550A" w14:textId="77777777" w:rsidR="009C304A" w:rsidRDefault="009C304A" w:rsidP="00BE4ACE">
      <w:pPr>
        <w:pStyle w:val="ListParagraph"/>
        <w:keepNext/>
        <w:numPr>
          <w:ilvl w:val="0"/>
          <w:numId w:val="169"/>
        </w:numPr>
      </w:pPr>
      <w:r>
        <w:lastRenderedPageBreak/>
        <w:t>Kevalam: Soley/and nothing else</w:t>
      </w:r>
    </w:p>
    <w:p w14:paraId="1CA4238C" w14:textId="77777777" w:rsidR="009C304A" w:rsidRDefault="009C304A" w:rsidP="00BE4ACE">
      <w:pPr>
        <w:pStyle w:val="ListParagraph"/>
        <w:keepNext/>
        <w:numPr>
          <w:ilvl w:val="0"/>
          <w:numId w:val="169"/>
        </w:numPr>
      </w:pPr>
      <w:r>
        <w:t>Khalau: In Kali (yug)</w:t>
      </w:r>
    </w:p>
    <w:p w14:paraId="5FF46D33" w14:textId="77777777" w:rsidR="009C304A" w:rsidRDefault="009C304A" w:rsidP="00BE4ACE">
      <w:pPr>
        <w:pStyle w:val="ListParagraph"/>
        <w:keepNext/>
        <w:numPr>
          <w:ilvl w:val="0"/>
          <w:numId w:val="169"/>
        </w:numPr>
      </w:pPr>
      <w:r>
        <w:t>Nasthi eva: (nasthi):lost/no way, eva: really/certainly/truely</w:t>
      </w:r>
    </w:p>
    <w:p w14:paraId="3F0E3856" w14:textId="77777777" w:rsidR="009C304A" w:rsidRDefault="009C304A" w:rsidP="00BE4ACE">
      <w:pPr>
        <w:pStyle w:val="ListParagraph"/>
        <w:keepNext/>
        <w:numPr>
          <w:ilvl w:val="0"/>
          <w:numId w:val="169"/>
        </w:numPr>
      </w:pPr>
      <w:r>
        <w:t>Nasthi eva: (nasthi):lost/no way, eva: really/certainly/truely</w:t>
      </w:r>
    </w:p>
    <w:p w14:paraId="1F9409EB" w14:textId="77777777" w:rsidR="009C304A" w:rsidRDefault="009C304A" w:rsidP="00BE4ACE">
      <w:pPr>
        <w:pStyle w:val="ListParagraph"/>
        <w:keepNext/>
        <w:numPr>
          <w:ilvl w:val="0"/>
          <w:numId w:val="169"/>
        </w:numPr>
      </w:pPr>
      <w:r>
        <w:t>Nasthi eva: (nasthi):lost/no way, eva: really/certainly/truely</w:t>
      </w:r>
    </w:p>
    <w:p w14:paraId="0D4D4B93" w14:textId="77777777" w:rsidR="009C304A" w:rsidRDefault="009C304A" w:rsidP="00BE4ACE">
      <w:pPr>
        <w:pStyle w:val="ListParagraph"/>
        <w:keepNext/>
        <w:numPr>
          <w:ilvl w:val="0"/>
          <w:numId w:val="169"/>
        </w:numPr>
      </w:pPr>
      <w:r>
        <w:t>Gatir: Coming to me/Progress</w:t>
      </w:r>
    </w:p>
    <w:p w14:paraId="6958F9A7" w14:textId="77777777" w:rsidR="009C304A" w:rsidRDefault="009C304A" w:rsidP="00BE4ACE">
      <w:pPr>
        <w:pStyle w:val="ListParagraph"/>
        <w:keepNext/>
        <w:numPr>
          <w:ilvl w:val="0"/>
          <w:numId w:val="169"/>
        </w:numPr>
      </w:pPr>
      <w:r>
        <w:t>Anyatha: Otherwise than this</w:t>
      </w:r>
    </w:p>
    <w:p w14:paraId="156E5ECD" w14:textId="77777777" w:rsidR="009C304A" w:rsidRDefault="009C304A" w:rsidP="009C304A">
      <w:pPr>
        <w:pStyle w:val="Heading3"/>
      </w:pPr>
      <w:bookmarkStart w:id="299" w:name="_Toc144205639"/>
      <w:bookmarkStart w:id="300" w:name="_Toc175663279"/>
      <w:r>
        <w:t>Translation</w:t>
      </w:r>
      <w:bookmarkEnd w:id="299"/>
      <w:bookmarkEnd w:id="300"/>
    </w:p>
    <w:p w14:paraId="46379DDD" w14:textId="77777777" w:rsidR="009C304A" w:rsidRDefault="009C304A" w:rsidP="00BE4ACE">
      <w:pPr>
        <w:pStyle w:val="ListParagraph"/>
        <w:keepNext/>
        <w:numPr>
          <w:ilvl w:val="0"/>
          <w:numId w:val="167"/>
        </w:numPr>
      </w:pPr>
      <w:r>
        <w:t>Name of Hari</w:t>
      </w:r>
    </w:p>
    <w:p w14:paraId="5EAFF463" w14:textId="77777777" w:rsidR="009C304A" w:rsidRDefault="009C304A" w:rsidP="00BE4ACE">
      <w:pPr>
        <w:pStyle w:val="ListParagraph"/>
        <w:keepNext/>
        <w:numPr>
          <w:ilvl w:val="0"/>
          <w:numId w:val="167"/>
        </w:numPr>
      </w:pPr>
      <w:r>
        <w:t>Name of Hari</w:t>
      </w:r>
    </w:p>
    <w:p w14:paraId="1F3F5049" w14:textId="77777777" w:rsidR="009C304A" w:rsidRDefault="009C304A" w:rsidP="00BE4ACE">
      <w:pPr>
        <w:pStyle w:val="ListParagraph"/>
        <w:keepNext/>
        <w:numPr>
          <w:ilvl w:val="0"/>
          <w:numId w:val="167"/>
        </w:numPr>
      </w:pPr>
      <w:r>
        <w:t>Name of Hari alone</w:t>
      </w:r>
    </w:p>
    <w:p w14:paraId="5AF7BD96" w14:textId="77777777" w:rsidR="009C304A" w:rsidRDefault="009C304A" w:rsidP="00BE4ACE">
      <w:pPr>
        <w:pStyle w:val="ListParagraph"/>
        <w:keepNext/>
        <w:numPr>
          <w:ilvl w:val="0"/>
          <w:numId w:val="167"/>
        </w:numPr>
      </w:pPr>
      <w:r>
        <w:t xml:space="preserve">Nothing else in Kali (yug) </w:t>
      </w:r>
    </w:p>
    <w:p w14:paraId="6D30FEC1" w14:textId="77777777" w:rsidR="009C304A" w:rsidRDefault="009C304A" w:rsidP="00BE4ACE">
      <w:pPr>
        <w:pStyle w:val="ListParagraph"/>
        <w:keepNext/>
        <w:numPr>
          <w:ilvl w:val="0"/>
          <w:numId w:val="167"/>
        </w:numPr>
      </w:pPr>
      <w:r>
        <w:t>really no way</w:t>
      </w:r>
    </w:p>
    <w:p w14:paraId="0BAA1519" w14:textId="77777777" w:rsidR="009C304A" w:rsidRDefault="009C304A" w:rsidP="00BE4ACE">
      <w:pPr>
        <w:pStyle w:val="ListParagraph"/>
        <w:keepNext/>
        <w:numPr>
          <w:ilvl w:val="0"/>
          <w:numId w:val="167"/>
        </w:numPr>
      </w:pPr>
      <w:r>
        <w:t>really no way</w:t>
      </w:r>
    </w:p>
    <w:p w14:paraId="16F8119D" w14:textId="77777777" w:rsidR="009C304A" w:rsidRDefault="009C304A" w:rsidP="00BE4ACE">
      <w:pPr>
        <w:pStyle w:val="ListParagraph"/>
        <w:keepNext/>
        <w:numPr>
          <w:ilvl w:val="0"/>
          <w:numId w:val="167"/>
        </w:numPr>
      </w:pPr>
      <w:r>
        <w:t>really no way</w:t>
      </w:r>
    </w:p>
    <w:p w14:paraId="45C869FC" w14:textId="77777777" w:rsidR="009C304A" w:rsidRDefault="009C304A" w:rsidP="00BE4ACE">
      <w:pPr>
        <w:pStyle w:val="ListParagraph"/>
        <w:keepNext/>
        <w:numPr>
          <w:ilvl w:val="0"/>
          <w:numId w:val="167"/>
        </w:numPr>
      </w:pPr>
      <w:r>
        <w:t>of coming to Me</w:t>
      </w:r>
    </w:p>
    <w:p w14:paraId="3496B9FF" w14:textId="77777777" w:rsidR="009C304A" w:rsidRDefault="009C304A" w:rsidP="00BE4ACE">
      <w:pPr>
        <w:pStyle w:val="ListParagraph"/>
        <w:keepNext/>
        <w:numPr>
          <w:ilvl w:val="0"/>
          <w:numId w:val="167"/>
        </w:numPr>
      </w:pPr>
      <w:r>
        <w:t>other than this.</w:t>
      </w:r>
    </w:p>
    <w:p w14:paraId="156A3020" w14:textId="77777777" w:rsidR="009C304A" w:rsidRDefault="009C304A" w:rsidP="009C304A">
      <w:pPr>
        <w:keepNext/>
      </w:pPr>
    </w:p>
    <w:p w14:paraId="25C4EFDA" w14:textId="77777777" w:rsidR="009C304A" w:rsidRDefault="009C304A" w:rsidP="009C304A">
      <w:pPr>
        <w:keepNext/>
      </w:pPr>
      <w:r>
        <w:t>Another manuscript renders the sastra this way:</w:t>
      </w:r>
    </w:p>
    <w:p w14:paraId="0F3248D4" w14:textId="77777777" w:rsidR="009C304A" w:rsidRDefault="009C304A" w:rsidP="009C304A">
      <w:pPr>
        <w:keepNext/>
      </w:pPr>
      <w:r>
        <w:t>harer namaiva namaiva namaiva mama jivanam</w:t>
      </w:r>
    </w:p>
    <w:p w14:paraId="17209D33" w14:textId="77777777" w:rsidR="009C304A" w:rsidRDefault="009C304A" w:rsidP="009C304A">
      <w:pPr>
        <w:keepNext/>
      </w:pPr>
      <w:r>
        <w:t>kalau nasthi eva nasthi eva nasthi eva gatir anyatha</w:t>
      </w:r>
    </w:p>
    <w:p w14:paraId="593B5922" w14:textId="77777777" w:rsidR="009C304A" w:rsidRDefault="009C304A" w:rsidP="009C304A">
      <w:pPr>
        <w:keepNext/>
      </w:pPr>
    </w:p>
    <w:p w14:paraId="54D7629D" w14:textId="77777777" w:rsidR="009C304A" w:rsidRDefault="009C304A" w:rsidP="00BE4ACE">
      <w:pPr>
        <w:pStyle w:val="ListParagraph"/>
        <w:keepNext/>
        <w:numPr>
          <w:ilvl w:val="0"/>
          <w:numId w:val="168"/>
        </w:numPr>
      </w:pPr>
      <w:r>
        <w:t>Harer: Of (Lord) Hari's</w:t>
      </w:r>
    </w:p>
    <w:p w14:paraId="65EF0523" w14:textId="77777777" w:rsidR="009C304A" w:rsidRDefault="009C304A" w:rsidP="00BE4ACE">
      <w:pPr>
        <w:pStyle w:val="ListParagraph"/>
        <w:keepNext/>
        <w:numPr>
          <w:ilvl w:val="0"/>
          <w:numId w:val="168"/>
        </w:numPr>
      </w:pPr>
      <w:r>
        <w:t>Namaiva: (namam): Name, (iva/eva): only/alone</w:t>
      </w:r>
    </w:p>
    <w:p w14:paraId="1DA50355" w14:textId="77777777" w:rsidR="009C304A" w:rsidRDefault="009C304A" w:rsidP="00BE4ACE">
      <w:pPr>
        <w:pStyle w:val="ListParagraph"/>
        <w:keepNext/>
        <w:numPr>
          <w:ilvl w:val="0"/>
          <w:numId w:val="168"/>
        </w:numPr>
      </w:pPr>
      <w:r>
        <w:t>Namaiva: (namam): Name, (iva/eva): only/alone</w:t>
      </w:r>
    </w:p>
    <w:p w14:paraId="5E7D91C5" w14:textId="77777777" w:rsidR="009C304A" w:rsidRDefault="009C304A" w:rsidP="00BE4ACE">
      <w:pPr>
        <w:pStyle w:val="ListParagraph"/>
        <w:keepNext/>
        <w:numPr>
          <w:ilvl w:val="0"/>
          <w:numId w:val="168"/>
        </w:numPr>
      </w:pPr>
      <w:r>
        <w:t>Namaiva: (namam): Name, (iva/eva): only/alone</w:t>
      </w:r>
    </w:p>
    <w:p w14:paraId="124E0DC2" w14:textId="77777777" w:rsidR="009C304A" w:rsidRDefault="009C304A" w:rsidP="00BE4ACE">
      <w:pPr>
        <w:pStyle w:val="ListParagraph"/>
        <w:keepNext/>
        <w:numPr>
          <w:ilvl w:val="0"/>
          <w:numId w:val="168"/>
        </w:numPr>
      </w:pPr>
      <w:r>
        <w:t>Mama: My</w:t>
      </w:r>
    </w:p>
    <w:p w14:paraId="57728120" w14:textId="77777777" w:rsidR="009C304A" w:rsidRDefault="009C304A" w:rsidP="00BE4ACE">
      <w:pPr>
        <w:pStyle w:val="ListParagraph"/>
        <w:keepNext/>
        <w:numPr>
          <w:ilvl w:val="0"/>
          <w:numId w:val="168"/>
        </w:numPr>
      </w:pPr>
      <w:r>
        <w:t>Jivanam: Life (the nam suffix adds process/work to the stem)</w:t>
      </w:r>
    </w:p>
    <w:p w14:paraId="5ED0848F" w14:textId="77777777" w:rsidR="009C304A" w:rsidRDefault="009C304A" w:rsidP="00BE4ACE">
      <w:pPr>
        <w:pStyle w:val="ListParagraph"/>
        <w:keepNext/>
        <w:numPr>
          <w:ilvl w:val="0"/>
          <w:numId w:val="168"/>
        </w:numPr>
      </w:pPr>
      <w:r>
        <w:t>Khalau: In Kali (yug)</w:t>
      </w:r>
    </w:p>
    <w:p w14:paraId="007A5D49" w14:textId="77777777" w:rsidR="009C304A" w:rsidRDefault="009C304A" w:rsidP="00BE4ACE">
      <w:pPr>
        <w:pStyle w:val="ListParagraph"/>
        <w:keepNext/>
        <w:numPr>
          <w:ilvl w:val="0"/>
          <w:numId w:val="168"/>
        </w:numPr>
      </w:pPr>
      <w:r>
        <w:t>Nasthi eva: (nasthi):lost/no way, eva: really</w:t>
      </w:r>
    </w:p>
    <w:p w14:paraId="71596C3E" w14:textId="77777777" w:rsidR="009C304A" w:rsidRDefault="009C304A" w:rsidP="00BE4ACE">
      <w:pPr>
        <w:pStyle w:val="ListParagraph"/>
        <w:keepNext/>
        <w:numPr>
          <w:ilvl w:val="0"/>
          <w:numId w:val="168"/>
        </w:numPr>
      </w:pPr>
      <w:r>
        <w:t>Nasthi eva: (nasthi):lost/no way, eva: really</w:t>
      </w:r>
    </w:p>
    <w:p w14:paraId="0E9A859B" w14:textId="77777777" w:rsidR="009C304A" w:rsidRDefault="009C304A" w:rsidP="00BE4ACE">
      <w:pPr>
        <w:pStyle w:val="ListParagraph"/>
        <w:keepNext/>
        <w:numPr>
          <w:ilvl w:val="0"/>
          <w:numId w:val="168"/>
        </w:numPr>
      </w:pPr>
      <w:r>
        <w:t>Nasthi eva: (nasthi):lost/no way, eva: really</w:t>
      </w:r>
    </w:p>
    <w:p w14:paraId="59044CB8" w14:textId="77777777" w:rsidR="009C304A" w:rsidRDefault="009C304A" w:rsidP="00BE4ACE">
      <w:pPr>
        <w:pStyle w:val="ListParagraph"/>
        <w:keepNext/>
        <w:numPr>
          <w:ilvl w:val="0"/>
          <w:numId w:val="168"/>
        </w:numPr>
      </w:pPr>
      <w:r>
        <w:t>Gatir: Coming to me/Progress,</w:t>
      </w:r>
    </w:p>
    <w:p w14:paraId="15001EA4" w14:textId="77777777" w:rsidR="009C304A" w:rsidRDefault="009C304A" w:rsidP="00BE4ACE">
      <w:pPr>
        <w:pStyle w:val="ListParagraph"/>
        <w:keepNext/>
        <w:numPr>
          <w:ilvl w:val="0"/>
          <w:numId w:val="168"/>
        </w:numPr>
      </w:pPr>
      <w:r>
        <w:t>Anyatha: Otherwise than this</w:t>
      </w:r>
    </w:p>
    <w:p w14:paraId="40A42D5B" w14:textId="77777777" w:rsidR="009C304A" w:rsidRDefault="009C304A" w:rsidP="009C304A">
      <w:pPr>
        <w:keepNext/>
      </w:pPr>
    </w:p>
    <w:p w14:paraId="756CC33D" w14:textId="77777777" w:rsidR="009C304A" w:rsidRDefault="009C304A" w:rsidP="00BE4ACE">
      <w:pPr>
        <w:pStyle w:val="ListParagraph"/>
        <w:keepNext/>
        <w:numPr>
          <w:ilvl w:val="0"/>
          <w:numId w:val="168"/>
        </w:numPr>
      </w:pPr>
      <w:r>
        <w:lastRenderedPageBreak/>
        <w:t>Name of Hari only, name only, name only, is my lifes work</w:t>
      </w:r>
    </w:p>
    <w:p w14:paraId="688AEA6D" w14:textId="77777777" w:rsidR="009C304A" w:rsidRDefault="009C304A" w:rsidP="00BE4ACE">
      <w:pPr>
        <w:pStyle w:val="ListParagraph"/>
        <w:keepNext/>
        <w:numPr>
          <w:ilvl w:val="0"/>
          <w:numId w:val="168"/>
        </w:numPr>
      </w:pPr>
      <w:r>
        <w:t xml:space="preserve">Nothing else in Kali (yug) </w:t>
      </w:r>
    </w:p>
    <w:p w14:paraId="34504DC3" w14:textId="77777777" w:rsidR="009C304A" w:rsidRDefault="009C304A" w:rsidP="00BE4ACE">
      <w:pPr>
        <w:pStyle w:val="ListParagraph"/>
        <w:keepNext/>
        <w:numPr>
          <w:ilvl w:val="0"/>
          <w:numId w:val="168"/>
        </w:numPr>
      </w:pPr>
      <w:r>
        <w:t>really no way</w:t>
      </w:r>
    </w:p>
    <w:p w14:paraId="07C3F67A" w14:textId="77777777" w:rsidR="009C304A" w:rsidRDefault="009C304A" w:rsidP="00BE4ACE">
      <w:pPr>
        <w:pStyle w:val="ListParagraph"/>
        <w:keepNext/>
        <w:numPr>
          <w:ilvl w:val="0"/>
          <w:numId w:val="168"/>
        </w:numPr>
      </w:pPr>
      <w:r>
        <w:t>really no way</w:t>
      </w:r>
    </w:p>
    <w:p w14:paraId="03D3687C" w14:textId="77777777" w:rsidR="009C304A" w:rsidRDefault="009C304A" w:rsidP="00BE4ACE">
      <w:pPr>
        <w:pStyle w:val="ListParagraph"/>
        <w:keepNext/>
        <w:numPr>
          <w:ilvl w:val="0"/>
          <w:numId w:val="168"/>
        </w:numPr>
      </w:pPr>
      <w:r>
        <w:t>really no way</w:t>
      </w:r>
    </w:p>
    <w:p w14:paraId="605C1F6F" w14:textId="77777777" w:rsidR="009C304A" w:rsidRDefault="009C304A" w:rsidP="00BE4ACE">
      <w:pPr>
        <w:pStyle w:val="ListParagraph"/>
        <w:keepNext/>
        <w:numPr>
          <w:ilvl w:val="0"/>
          <w:numId w:val="168"/>
        </w:numPr>
      </w:pPr>
      <w:r>
        <w:t>of coming to Me</w:t>
      </w:r>
    </w:p>
    <w:p w14:paraId="492EBC9E" w14:textId="77777777" w:rsidR="009C304A" w:rsidRDefault="009C304A" w:rsidP="00BE4ACE">
      <w:pPr>
        <w:pStyle w:val="ListParagraph"/>
        <w:keepNext/>
        <w:numPr>
          <w:ilvl w:val="0"/>
          <w:numId w:val="168"/>
        </w:numPr>
      </w:pPr>
      <w:r>
        <w:t>other than this.</w:t>
      </w:r>
    </w:p>
    <w:p w14:paraId="2106C454" w14:textId="77777777" w:rsidR="009C304A" w:rsidRDefault="009C304A" w:rsidP="009C304A">
      <w:pPr>
        <w:keepNext/>
      </w:pPr>
    </w:p>
    <w:p w14:paraId="1BA69692" w14:textId="77777777" w:rsidR="009C304A" w:rsidRDefault="009C304A" w:rsidP="009C304A">
      <w:pPr>
        <w:keepNext/>
      </w:pPr>
      <w:r>
        <w:t>The verse itself, is taken from the Sri Caitanya-caritamrta (17.21), and, gives clear instructions on how to cross the age of Kali. The chanting of the lords names.</w:t>
      </w:r>
    </w:p>
    <w:p w14:paraId="60EB2086" w14:textId="77777777" w:rsidR="009C304A" w:rsidRDefault="009C304A" w:rsidP="009C304A">
      <w:pPr>
        <w:keepNext/>
      </w:pPr>
    </w:p>
    <w:p w14:paraId="374BAB71" w14:textId="77777777" w:rsidR="009C304A" w:rsidRDefault="009C304A" w:rsidP="009C304A">
      <w:pPr>
        <w:keepNext/>
      </w:pPr>
    </w:p>
    <w:p w14:paraId="6CFCE411" w14:textId="77777777" w:rsidR="009C304A" w:rsidRDefault="009C304A" w:rsidP="009C304A">
      <w:pPr>
        <w:keepNext/>
      </w:pPr>
    </w:p>
    <w:p w14:paraId="3CC64E19" w14:textId="77777777" w:rsidR="009C304A" w:rsidRDefault="009C304A" w:rsidP="009C304A">
      <w:pPr>
        <w:keepNext/>
      </w:pPr>
    </w:p>
    <w:p w14:paraId="1EAEDA8B" w14:textId="77777777" w:rsidR="009C304A" w:rsidRDefault="009C304A" w:rsidP="009C304A">
      <w:pPr>
        <w:keepNext/>
      </w:pPr>
    </w:p>
    <w:p w14:paraId="3502C895" w14:textId="77777777" w:rsidR="009C304A" w:rsidRDefault="009C304A" w:rsidP="009C304A">
      <w:pPr>
        <w:keepNext/>
      </w:pPr>
    </w:p>
    <w:p w14:paraId="46D5DDE9" w14:textId="77777777" w:rsidR="009C304A" w:rsidRDefault="009C304A" w:rsidP="009C304A">
      <w:pPr>
        <w:keepNext/>
      </w:pPr>
    </w:p>
    <w:p w14:paraId="15AF0F0F" w14:textId="77777777" w:rsidR="009C304A" w:rsidRDefault="009C304A" w:rsidP="009C304A">
      <w:pPr>
        <w:keepNext/>
      </w:pPr>
    </w:p>
    <w:p w14:paraId="77E17D00" w14:textId="77777777" w:rsidR="009C304A" w:rsidRDefault="009C304A" w:rsidP="009C304A">
      <w:pPr>
        <w:keepNext/>
      </w:pPr>
    </w:p>
    <w:p w14:paraId="20855EF0" w14:textId="77777777" w:rsidR="009C304A" w:rsidRDefault="009C304A" w:rsidP="009C304A">
      <w:pPr>
        <w:keepNext/>
      </w:pPr>
    </w:p>
    <w:p w14:paraId="3797F36E" w14:textId="77777777" w:rsidR="009C304A" w:rsidRDefault="009C304A" w:rsidP="009C304A">
      <w:pPr>
        <w:keepNext/>
      </w:pPr>
    </w:p>
    <w:p w14:paraId="5B629F6C" w14:textId="77777777" w:rsidR="009C304A" w:rsidRDefault="009C304A" w:rsidP="009C304A">
      <w:pPr>
        <w:keepNext/>
      </w:pPr>
    </w:p>
    <w:p w14:paraId="718AD19E" w14:textId="77777777" w:rsidR="009C304A" w:rsidRDefault="009C304A" w:rsidP="009C304A">
      <w:pPr>
        <w:keepNext/>
      </w:pPr>
    </w:p>
    <w:p w14:paraId="75987D00" w14:textId="77777777" w:rsidR="009C304A" w:rsidRDefault="009C304A" w:rsidP="009C304A">
      <w:pPr>
        <w:keepNext/>
      </w:pPr>
    </w:p>
    <w:p w14:paraId="76006AB3" w14:textId="77777777" w:rsidR="009C304A" w:rsidRDefault="009C304A" w:rsidP="009C304A">
      <w:pPr>
        <w:keepNext/>
      </w:pPr>
    </w:p>
    <w:p w14:paraId="090A3F0E" w14:textId="77777777" w:rsidR="009C304A" w:rsidRDefault="009C304A" w:rsidP="009C304A">
      <w:pPr>
        <w:keepNext/>
      </w:pPr>
    </w:p>
    <w:p w14:paraId="6921B075" w14:textId="77777777" w:rsidR="009C304A" w:rsidRDefault="009C304A" w:rsidP="009C304A">
      <w:pPr>
        <w:keepNext/>
      </w:pPr>
    </w:p>
    <w:p w14:paraId="4C7B776F" w14:textId="77777777" w:rsidR="009C304A" w:rsidRDefault="009C304A" w:rsidP="009C304A">
      <w:pPr>
        <w:keepNext/>
      </w:pPr>
    </w:p>
    <w:p w14:paraId="37A1ABA0" w14:textId="77777777" w:rsidR="009C304A" w:rsidRDefault="009C304A" w:rsidP="009C304A">
      <w:pPr>
        <w:keepNext/>
      </w:pPr>
    </w:p>
    <w:p w14:paraId="5041EBD8" w14:textId="77777777" w:rsidR="009C304A" w:rsidRDefault="009C304A" w:rsidP="009C304A">
      <w:pPr>
        <w:pStyle w:val="Heading2"/>
      </w:pPr>
      <w:bookmarkStart w:id="301" w:name="_Toc144205640"/>
      <w:bookmarkStart w:id="302" w:name="_Toc175663280"/>
      <w:r>
        <w:lastRenderedPageBreak/>
        <w:t>Inner and Outer Worlds</w:t>
      </w:r>
      <w:bookmarkEnd w:id="301"/>
      <w:bookmarkEnd w:id="302"/>
    </w:p>
    <w:p w14:paraId="0C01ABB1" w14:textId="77777777" w:rsidR="009C304A" w:rsidRDefault="009C304A" w:rsidP="009C304A">
      <w:pPr>
        <w:keepNext/>
      </w:pPr>
      <w:r>
        <w:t>I think Shakespeare said it best.</w:t>
      </w:r>
    </w:p>
    <w:p w14:paraId="37246032" w14:textId="77777777" w:rsidR="009C304A" w:rsidRDefault="009C304A" w:rsidP="009C304A">
      <w:pPr>
        <w:keepNext/>
      </w:pPr>
      <w:r>
        <w:t>"All the world is a stage".</w:t>
      </w:r>
    </w:p>
    <w:p w14:paraId="098B2F2A" w14:textId="77777777" w:rsidR="009C304A" w:rsidRDefault="009C304A" w:rsidP="009C304A">
      <w:pPr>
        <w:keepNext/>
      </w:pPr>
      <w:r>
        <w:t>And indeed it is. Both the inner world and outer world.</w:t>
      </w:r>
    </w:p>
    <w:p w14:paraId="3B9D1F4C" w14:textId="77777777" w:rsidR="009C304A" w:rsidRDefault="009C304A" w:rsidP="009C304A">
      <w:pPr>
        <w:keepNext/>
      </w:pPr>
    </w:p>
    <w:p w14:paraId="15C67390" w14:textId="77777777" w:rsidR="009C304A" w:rsidRDefault="009C304A" w:rsidP="009C304A">
      <w:pPr>
        <w:keepNext/>
      </w:pPr>
      <w:r>
        <w:t>Recently, I have observed a spate of posts along the lines of "you create your outer world from your inner world".</w:t>
      </w:r>
    </w:p>
    <w:p w14:paraId="794C23B1" w14:textId="77777777" w:rsidR="009C304A" w:rsidRDefault="009C304A" w:rsidP="009C304A">
      <w:pPr>
        <w:keepNext/>
      </w:pPr>
    </w:p>
    <w:p w14:paraId="790228F8" w14:textId="77777777" w:rsidR="009C304A" w:rsidRDefault="009C304A" w:rsidP="009C304A">
      <w:pPr>
        <w:keepNext/>
      </w:pPr>
      <w:r>
        <w:t>On the surface, this would seem to make sense, that the outer world is merely a projection, after the sensory input (hearing, touch, sight, etc) is run through the filter of our emotions and judgments.</w:t>
      </w:r>
    </w:p>
    <w:p w14:paraId="62EAB30B" w14:textId="77777777" w:rsidR="009C304A" w:rsidRDefault="009C304A" w:rsidP="009C304A">
      <w:pPr>
        <w:keepNext/>
      </w:pPr>
    </w:p>
    <w:p w14:paraId="60E39E10" w14:textId="77777777" w:rsidR="009C304A" w:rsidRDefault="009C304A" w:rsidP="009C304A">
      <w:pPr>
        <w:keepNext/>
      </w:pPr>
      <w:r>
        <w:t>The illusion here is, that we are somehow separate from the outer world.</w:t>
      </w:r>
    </w:p>
    <w:p w14:paraId="1733A953" w14:textId="77777777" w:rsidR="009C304A" w:rsidRDefault="009C304A" w:rsidP="009C304A">
      <w:pPr>
        <w:keepNext/>
      </w:pPr>
      <w:r>
        <w:t>This is why religions do so well. By separating the SELF from existence and God, and that God is somehow a totally separate being from ourselves.</w:t>
      </w:r>
    </w:p>
    <w:p w14:paraId="33F3A301" w14:textId="77777777" w:rsidR="009C304A" w:rsidRDefault="009C304A" w:rsidP="009C304A">
      <w:pPr>
        <w:keepNext/>
      </w:pPr>
    </w:p>
    <w:p w14:paraId="24C12CA4" w14:textId="77777777" w:rsidR="009C304A" w:rsidRDefault="009C304A" w:rsidP="009C304A">
      <w:pPr>
        <w:keepNext/>
      </w:pPr>
      <w:r>
        <w:t>We are not just veiled from the illusion by our senses. The veils ARE the illusion.</w:t>
      </w:r>
    </w:p>
    <w:p w14:paraId="21DA49CD" w14:textId="77777777" w:rsidR="009C304A" w:rsidRDefault="009C304A" w:rsidP="009C304A">
      <w:pPr>
        <w:keepNext/>
      </w:pPr>
      <w:r>
        <w:t>Whilst these veils (illusions) cover the SELF (Atman), it is known as Jiva.</w:t>
      </w:r>
    </w:p>
    <w:p w14:paraId="4E4DF61E" w14:textId="77777777" w:rsidR="009C304A" w:rsidRDefault="009C304A" w:rsidP="009C304A">
      <w:pPr>
        <w:keepNext/>
      </w:pPr>
      <w:r>
        <w:t>When we remove the veils, we are again Parabrahma (All of existence).</w:t>
      </w:r>
    </w:p>
    <w:p w14:paraId="1FE7C307" w14:textId="77777777" w:rsidR="009C304A" w:rsidRDefault="009C304A" w:rsidP="009C304A">
      <w:pPr>
        <w:keepNext/>
      </w:pPr>
      <w:r>
        <w:t>This divine union is Samadhi.</w:t>
      </w:r>
    </w:p>
    <w:p w14:paraId="1931AD20" w14:textId="77777777" w:rsidR="009C304A" w:rsidRDefault="009C304A" w:rsidP="009C304A">
      <w:pPr>
        <w:keepNext/>
      </w:pPr>
    </w:p>
    <w:p w14:paraId="21CB6657" w14:textId="77777777" w:rsidR="009C304A" w:rsidRDefault="009C304A" w:rsidP="009C304A">
      <w:pPr>
        <w:keepNext/>
      </w:pPr>
      <w:r>
        <w:t>I really don't want to bang on about this, but I am going to ...</w:t>
      </w:r>
    </w:p>
    <w:p w14:paraId="1321D68C" w14:textId="77777777" w:rsidR="009C304A" w:rsidRDefault="009C304A" w:rsidP="009C304A">
      <w:pPr>
        <w:keepNext/>
      </w:pPr>
    </w:p>
    <w:p w14:paraId="14308284" w14:textId="77777777" w:rsidR="009C304A" w:rsidRDefault="009C304A" w:rsidP="009C304A">
      <w:pPr>
        <w:keepNext/>
      </w:pPr>
      <w:r>
        <w:t>Samadhi (Union with God), is achieved when we let go of thought, of sensory input, and emotions.</w:t>
      </w:r>
    </w:p>
    <w:p w14:paraId="240BCAA3" w14:textId="77777777" w:rsidR="009C304A" w:rsidRDefault="009C304A" w:rsidP="009C304A">
      <w:pPr>
        <w:keepNext/>
      </w:pPr>
      <w:r>
        <w:t>Often, Samadhi is achieved through rigorous meditation.</w:t>
      </w:r>
    </w:p>
    <w:p w14:paraId="73698A08" w14:textId="77777777" w:rsidR="009C304A" w:rsidRDefault="009C304A" w:rsidP="009C304A">
      <w:pPr>
        <w:keepNext/>
      </w:pPr>
      <w:r>
        <w:t>Of course, we cannot spend all our lives in meditation. So, for Samadhi to play a role in our every day lives, is not to identify ourselves as the illusionary Jiva, but as the Atman.</w:t>
      </w:r>
    </w:p>
    <w:p w14:paraId="32E1454D" w14:textId="77777777" w:rsidR="009C304A" w:rsidRDefault="009C304A" w:rsidP="009C304A">
      <w:pPr>
        <w:keepNext/>
      </w:pPr>
    </w:p>
    <w:p w14:paraId="072C6023" w14:textId="77777777" w:rsidR="009C304A" w:rsidRDefault="009C304A" w:rsidP="009C304A">
      <w:pPr>
        <w:keepNext/>
      </w:pPr>
      <w:r>
        <w:t>This divine play, is Leila. The game of playing in duality.</w:t>
      </w:r>
    </w:p>
    <w:p w14:paraId="4C70C4EE" w14:textId="77777777" w:rsidR="009C304A" w:rsidRDefault="009C304A" w:rsidP="009C304A">
      <w:pPr>
        <w:keepNext/>
      </w:pPr>
      <w:r>
        <w:t>When embroiled in Leila, we take steps towards Samadhi, and release our illusionary self a little more.</w:t>
      </w:r>
    </w:p>
    <w:p w14:paraId="1D3FAA5E" w14:textId="77777777" w:rsidR="009C304A" w:rsidRDefault="009C304A" w:rsidP="009C304A">
      <w:pPr>
        <w:keepNext/>
      </w:pPr>
    </w:p>
    <w:p w14:paraId="2E778BB3" w14:textId="77777777" w:rsidR="009C304A" w:rsidRDefault="009C304A" w:rsidP="009C304A">
      <w:pPr>
        <w:keepNext/>
      </w:pPr>
      <w:r>
        <w:t>In the state of Samadhi, there is no self, no ego, no duality. Yet there is still a sense of "I am" (Anātman: non self).</w:t>
      </w:r>
    </w:p>
    <w:p w14:paraId="3B372AAB" w14:textId="77777777" w:rsidR="009C304A" w:rsidRDefault="009C304A" w:rsidP="009C304A">
      <w:pPr>
        <w:keepNext/>
      </w:pPr>
      <w:r>
        <w:t>Where good people get lost, is in things like "you create your outer world from your inner world".</w:t>
      </w:r>
    </w:p>
    <w:p w14:paraId="4E6CB764" w14:textId="77777777" w:rsidR="009C304A" w:rsidRDefault="009C304A" w:rsidP="009C304A">
      <w:pPr>
        <w:keepNext/>
      </w:pPr>
      <w:r>
        <w:t>When you try to create anything from within, you have already lost the plot by trying to fix the illusion by using the very instrument which is creating it.</w:t>
      </w:r>
    </w:p>
    <w:p w14:paraId="3BC445EE" w14:textId="77777777" w:rsidR="009C304A" w:rsidRDefault="009C304A" w:rsidP="009C304A">
      <w:pPr>
        <w:keepNext/>
      </w:pPr>
      <w:r>
        <w:t>It's like trying to change an image in a mirror by manipulating the reflection.</w:t>
      </w:r>
    </w:p>
    <w:p w14:paraId="73BB83B0" w14:textId="77777777" w:rsidR="009C304A" w:rsidRDefault="009C304A" w:rsidP="009C304A">
      <w:pPr>
        <w:keepNext/>
      </w:pPr>
      <w:r>
        <w:t>When you realise Samadhi, you realise nothing needs to change, as the change has already occurred.</w:t>
      </w:r>
    </w:p>
    <w:p w14:paraId="7BB7FB08" w14:textId="77777777" w:rsidR="009C304A" w:rsidRDefault="009C304A" w:rsidP="009C304A">
      <w:pPr>
        <w:keepNext/>
      </w:pPr>
      <w:r>
        <w:t>The Srimad Bhagavatam (4.7.50) says:</w:t>
      </w:r>
    </w:p>
    <w:p w14:paraId="5C266B19" w14:textId="77777777" w:rsidR="009C304A" w:rsidRPr="00EC7912" w:rsidRDefault="009C304A" w:rsidP="009C304A">
      <w:pPr>
        <w:keepNext/>
        <w:rPr>
          <w:b/>
        </w:rPr>
      </w:pPr>
      <w:r w:rsidRPr="00EC7912">
        <w:rPr>
          <w:b/>
        </w:rPr>
        <w:t>aham brahma ca sarvas ca</w:t>
      </w:r>
    </w:p>
    <w:p w14:paraId="48E78E66" w14:textId="77777777" w:rsidR="009C304A" w:rsidRPr="00EC7912" w:rsidRDefault="009C304A" w:rsidP="009C304A">
      <w:pPr>
        <w:keepNext/>
        <w:rPr>
          <w:b/>
        </w:rPr>
      </w:pPr>
      <w:r w:rsidRPr="00EC7912">
        <w:rPr>
          <w:b/>
        </w:rPr>
        <w:t>jagatah karanam param</w:t>
      </w:r>
    </w:p>
    <w:p w14:paraId="764EC39B" w14:textId="77777777" w:rsidR="009C304A" w:rsidRPr="00EC7912" w:rsidRDefault="009C304A" w:rsidP="009C304A">
      <w:pPr>
        <w:keepNext/>
        <w:rPr>
          <w:b/>
        </w:rPr>
      </w:pPr>
      <w:r w:rsidRPr="00EC7912">
        <w:rPr>
          <w:b/>
        </w:rPr>
        <w:t>atmesvara upadrasta</w:t>
      </w:r>
    </w:p>
    <w:p w14:paraId="46B3085F" w14:textId="77777777" w:rsidR="009C304A" w:rsidRPr="00EC7912" w:rsidRDefault="009C304A" w:rsidP="009C304A">
      <w:pPr>
        <w:keepNext/>
        <w:rPr>
          <w:b/>
        </w:rPr>
      </w:pPr>
      <w:r w:rsidRPr="00EC7912">
        <w:rPr>
          <w:b/>
        </w:rPr>
        <w:t>svayan-drg avisesanah</w:t>
      </w:r>
    </w:p>
    <w:p w14:paraId="5D54F01D" w14:textId="77777777" w:rsidR="009C304A" w:rsidRDefault="009C304A" w:rsidP="009C304A">
      <w:pPr>
        <w:keepNext/>
      </w:pPr>
    </w:p>
    <w:p w14:paraId="1E8C6CF1" w14:textId="77777777" w:rsidR="009C304A" w:rsidRDefault="009C304A" w:rsidP="00BE4ACE">
      <w:pPr>
        <w:pStyle w:val="ListParagraph"/>
        <w:keepNext/>
        <w:numPr>
          <w:ilvl w:val="0"/>
          <w:numId w:val="170"/>
        </w:numPr>
      </w:pPr>
      <w:r>
        <w:t>aham: I</w:t>
      </w:r>
    </w:p>
    <w:p w14:paraId="0C3C1C51" w14:textId="77777777" w:rsidR="009C304A" w:rsidRDefault="009C304A" w:rsidP="00BE4ACE">
      <w:pPr>
        <w:pStyle w:val="ListParagraph"/>
        <w:keepNext/>
        <w:numPr>
          <w:ilvl w:val="0"/>
          <w:numId w:val="170"/>
        </w:numPr>
      </w:pPr>
      <w:r>
        <w:t xml:space="preserve">Brahma: Brahma </w:t>
      </w:r>
    </w:p>
    <w:p w14:paraId="7916FCD4" w14:textId="77777777" w:rsidR="009C304A" w:rsidRDefault="009C304A" w:rsidP="00BE4ACE">
      <w:pPr>
        <w:pStyle w:val="ListParagraph"/>
        <w:keepNext/>
        <w:numPr>
          <w:ilvl w:val="0"/>
          <w:numId w:val="170"/>
        </w:numPr>
      </w:pPr>
      <w:r>
        <w:t xml:space="preserve">ca: and </w:t>
      </w:r>
    </w:p>
    <w:p w14:paraId="01EE5412" w14:textId="77777777" w:rsidR="009C304A" w:rsidRDefault="009C304A" w:rsidP="00BE4ACE">
      <w:pPr>
        <w:pStyle w:val="ListParagraph"/>
        <w:keepNext/>
        <w:numPr>
          <w:ilvl w:val="0"/>
          <w:numId w:val="170"/>
        </w:numPr>
      </w:pPr>
      <w:r>
        <w:t xml:space="preserve">Sarvah: Lord Shiva </w:t>
      </w:r>
    </w:p>
    <w:p w14:paraId="2F1BDE2D" w14:textId="77777777" w:rsidR="009C304A" w:rsidRDefault="009C304A" w:rsidP="00BE4ACE">
      <w:pPr>
        <w:pStyle w:val="ListParagraph"/>
        <w:keepNext/>
        <w:numPr>
          <w:ilvl w:val="0"/>
          <w:numId w:val="170"/>
        </w:numPr>
      </w:pPr>
      <w:r>
        <w:t xml:space="preserve">ca: and </w:t>
      </w:r>
    </w:p>
    <w:p w14:paraId="5B27418F" w14:textId="77777777" w:rsidR="009C304A" w:rsidRDefault="009C304A" w:rsidP="00BE4ACE">
      <w:pPr>
        <w:pStyle w:val="ListParagraph"/>
        <w:keepNext/>
        <w:numPr>
          <w:ilvl w:val="0"/>
          <w:numId w:val="170"/>
        </w:numPr>
      </w:pPr>
      <w:r>
        <w:t>jagatah: of material universe</w:t>
      </w:r>
    </w:p>
    <w:p w14:paraId="0C0AFA4C" w14:textId="77777777" w:rsidR="009C304A" w:rsidRDefault="009C304A" w:rsidP="00BE4ACE">
      <w:pPr>
        <w:pStyle w:val="ListParagraph"/>
        <w:keepNext/>
        <w:numPr>
          <w:ilvl w:val="0"/>
          <w:numId w:val="170"/>
        </w:numPr>
      </w:pPr>
      <w:r>
        <w:t xml:space="preserve">karanam: cause </w:t>
      </w:r>
    </w:p>
    <w:p w14:paraId="1C30E5F1" w14:textId="77777777" w:rsidR="009C304A" w:rsidRDefault="009C304A" w:rsidP="00BE4ACE">
      <w:pPr>
        <w:pStyle w:val="ListParagraph"/>
        <w:keepNext/>
        <w:numPr>
          <w:ilvl w:val="0"/>
          <w:numId w:val="170"/>
        </w:numPr>
      </w:pPr>
      <w:r>
        <w:t xml:space="preserve">param: supreme </w:t>
      </w:r>
    </w:p>
    <w:p w14:paraId="1AF20819" w14:textId="77777777" w:rsidR="009C304A" w:rsidRDefault="009C304A" w:rsidP="00BE4ACE">
      <w:pPr>
        <w:pStyle w:val="ListParagraph"/>
        <w:keepNext/>
        <w:numPr>
          <w:ilvl w:val="0"/>
          <w:numId w:val="170"/>
        </w:numPr>
      </w:pPr>
      <w:r>
        <w:t xml:space="preserve">atma-isvarah: the Supersoul </w:t>
      </w:r>
    </w:p>
    <w:p w14:paraId="522D6DBD" w14:textId="77777777" w:rsidR="009C304A" w:rsidRDefault="009C304A" w:rsidP="00BE4ACE">
      <w:pPr>
        <w:pStyle w:val="ListParagraph"/>
        <w:keepNext/>
        <w:numPr>
          <w:ilvl w:val="0"/>
          <w:numId w:val="170"/>
        </w:numPr>
      </w:pPr>
      <w:r>
        <w:t xml:space="preserve">upadrasta: the witness </w:t>
      </w:r>
    </w:p>
    <w:p w14:paraId="33D7D084" w14:textId="77777777" w:rsidR="009C304A" w:rsidRDefault="009C304A" w:rsidP="00BE4ACE">
      <w:pPr>
        <w:pStyle w:val="ListParagraph"/>
        <w:keepNext/>
        <w:numPr>
          <w:ilvl w:val="0"/>
          <w:numId w:val="170"/>
        </w:numPr>
      </w:pPr>
      <w:r>
        <w:t xml:space="preserve">svayam-drk: self-sufficient </w:t>
      </w:r>
    </w:p>
    <w:p w14:paraId="79671E28" w14:textId="77777777" w:rsidR="009C304A" w:rsidRDefault="009C304A" w:rsidP="00BE4ACE">
      <w:pPr>
        <w:pStyle w:val="ListParagraph"/>
        <w:keepNext/>
        <w:numPr>
          <w:ilvl w:val="0"/>
          <w:numId w:val="170"/>
        </w:numPr>
      </w:pPr>
      <w:r>
        <w:t>avisesanah: there is no difference.</w:t>
      </w:r>
    </w:p>
    <w:p w14:paraId="03FCEC4E" w14:textId="77777777" w:rsidR="009C304A" w:rsidRDefault="009C304A" w:rsidP="009C304A">
      <w:pPr>
        <w:keepNext/>
      </w:pPr>
      <w:r>
        <w:lastRenderedPageBreak/>
        <w:t>Two versions of how this can read.</w:t>
      </w:r>
    </w:p>
    <w:p w14:paraId="190224E9" w14:textId="77777777" w:rsidR="009C304A" w:rsidRDefault="009C304A" w:rsidP="009C304A">
      <w:pPr>
        <w:keepNext/>
      </w:pPr>
    </w:p>
    <w:p w14:paraId="024EB772" w14:textId="77777777" w:rsidR="009C304A" w:rsidRPr="00EC7912" w:rsidRDefault="009C304A" w:rsidP="009C304A">
      <w:pPr>
        <w:keepNext/>
        <w:rPr>
          <w:i/>
        </w:rPr>
      </w:pPr>
      <w:r w:rsidRPr="00EC7912">
        <w:rPr>
          <w:i/>
        </w:rPr>
        <w:t>I (Vishnu), Brahma, and Lord Shiva are the supreme cause of material universe</w:t>
      </w:r>
    </w:p>
    <w:p w14:paraId="20E037C1" w14:textId="77777777" w:rsidR="009C304A" w:rsidRPr="00EC7912" w:rsidRDefault="009C304A" w:rsidP="009C304A">
      <w:pPr>
        <w:keepNext/>
        <w:rPr>
          <w:i/>
        </w:rPr>
      </w:pPr>
      <w:r w:rsidRPr="00EC7912">
        <w:rPr>
          <w:i/>
        </w:rPr>
        <w:t xml:space="preserve">I am the Supersoul, the self-sufficient witness. </w:t>
      </w:r>
    </w:p>
    <w:p w14:paraId="54C7A874" w14:textId="77777777" w:rsidR="009C304A" w:rsidRPr="00EC7912" w:rsidRDefault="009C304A" w:rsidP="009C304A">
      <w:pPr>
        <w:keepNext/>
        <w:rPr>
          <w:i/>
        </w:rPr>
      </w:pPr>
      <w:r w:rsidRPr="00EC7912">
        <w:rPr>
          <w:i/>
        </w:rPr>
        <w:t>There is no difference between Brahma, Lord Siva and Me (Vishnu)</w:t>
      </w:r>
    </w:p>
    <w:p w14:paraId="0A96439C" w14:textId="77777777" w:rsidR="009C304A" w:rsidRDefault="009C304A" w:rsidP="009C304A">
      <w:pPr>
        <w:keepNext/>
      </w:pPr>
    </w:p>
    <w:p w14:paraId="41AC6681" w14:textId="77777777" w:rsidR="009C304A" w:rsidRPr="00EC7912" w:rsidRDefault="009C304A" w:rsidP="009C304A">
      <w:pPr>
        <w:keepNext/>
        <w:rPr>
          <w:i/>
        </w:rPr>
      </w:pPr>
      <w:r w:rsidRPr="00EC7912">
        <w:rPr>
          <w:i/>
        </w:rPr>
        <w:t>There is no defference between the self-sufficient witness, the supersoul, the supreme cause of the universe and Lord Shiva, and Brahma and I (Vishnu).</w:t>
      </w:r>
    </w:p>
    <w:p w14:paraId="0DE52A80" w14:textId="77777777" w:rsidR="009C304A" w:rsidRDefault="009C304A" w:rsidP="009C304A">
      <w:pPr>
        <w:keepNext/>
      </w:pPr>
    </w:p>
    <w:p w14:paraId="2B9C167D" w14:textId="77777777" w:rsidR="009C304A" w:rsidRDefault="009C304A" w:rsidP="009C304A">
      <w:pPr>
        <w:keepNext/>
      </w:pPr>
    </w:p>
    <w:p w14:paraId="1E1796C6" w14:textId="77777777" w:rsidR="009C304A" w:rsidRDefault="009C304A" w:rsidP="009C304A">
      <w:pPr>
        <w:keepNext/>
      </w:pPr>
    </w:p>
    <w:p w14:paraId="09FFE9D9" w14:textId="77777777" w:rsidR="009C304A" w:rsidRDefault="009C304A" w:rsidP="009C304A">
      <w:pPr>
        <w:keepNext/>
      </w:pPr>
    </w:p>
    <w:p w14:paraId="39BADAFC" w14:textId="77777777" w:rsidR="009C304A" w:rsidRDefault="009C304A" w:rsidP="009C304A">
      <w:pPr>
        <w:keepNext/>
      </w:pPr>
    </w:p>
    <w:p w14:paraId="506FD561" w14:textId="77777777" w:rsidR="009C304A" w:rsidRDefault="009C304A" w:rsidP="009C304A">
      <w:pPr>
        <w:keepNext/>
      </w:pPr>
    </w:p>
    <w:p w14:paraId="6D59D04A" w14:textId="77777777" w:rsidR="009C304A" w:rsidRDefault="009C304A" w:rsidP="009C304A">
      <w:pPr>
        <w:keepNext/>
      </w:pPr>
    </w:p>
    <w:p w14:paraId="29988FDC" w14:textId="77777777" w:rsidR="009C304A" w:rsidRDefault="009C304A" w:rsidP="009C304A">
      <w:pPr>
        <w:keepNext/>
      </w:pPr>
    </w:p>
    <w:p w14:paraId="5CD3B0D4" w14:textId="77777777" w:rsidR="009C304A" w:rsidRDefault="009C304A" w:rsidP="009C304A">
      <w:pPr>
        <w:keepNext/>
      </w:pPr>
    </w:p>
    <w:p w14:paraId="4033A0EA" w14:textId="77777777" w:rsidR="009C304A" w:rsidRDefault="009C304A" w:rsidP="009C304A">
      <w:pPr>
        <w:keepNext/>
      </w:pPr>
    </w:p>
    <w:p w14:paraId="17B0FA11" w14:textId="77777777" w:rsidR="009C304A" w:rsidRDefault="009C304A" w:rsidP="009C304A">
      <w:pPr>
        <w:keepNext/>
      </w:pPr>
    </w:p>
    <w:p w14:paraId="7B761578" w14:textId="77777777" w:rsidR="009C304A" w:rsidRDefault="009C304A" w:rsidP="009C304A">
      <w:pPr>
        <w:keepNext/>
      </w:pPr>
    </w:p>
    <w:p w14:paraId="7C229EBE" w14:textId="77777777" w:rsidR="009C304A" w:rsidRDefault="009C304A" w:rsidP="009C304A">
      <w:pPr>
        <w:keepNext/>
      </w:pPr>
    </w:p>
    <w:p w14:paraId="5730CC7E" w14:textId="77777777" w:rsidR="009C304A" w:rsidRDefault="009C304A" w:rsidP="009C304A">
      <w:pPr>
        <w:keepNext/>
      </w:pPr>
    </w:p>
    <w:p w14:paraId="0621E627" w14:textId="77777777" w:rsidR="009C304A" w:rsidRDefault="009C304A" w:rsidP="009C304A">
      <w:pPr>
        <w:keepNext/>
      </w:pPr>
    </w:p>
    <w:p w14:paraId="5D871A9E" w14:textId="77777777" w:rsidR="009C304A" w:rsidRDefault="009C304A" w:rsidP="009C304A">
      <w:pPr>
        <w:keepNext/>
      </w:pPr>
    </w:p>
    <w:p w14:paraId="2314FEEF" w14:textId="77777777" w:rsidR="009C304A" w:rsidRDefault="009C304A" w:rsidP="009C304A">
      <w:pPr>
        <w:keepNext/>
      </w:pPr>
    </w:p>
    <w:p w14:paraId="7784E100" w14:textId="77777777" w:rsidR="009C304A" w:rsidRDefault="009C304A" w:rsidP="009C304A">
      <w:pPr>
        <w:keepNext/>
      </w:pPr>
    </w:p>
    <w:p w14:paraId="3FB8B676" w14:textId="77777777" w:rsidR="009C304A" w:rsidRDefault="009C304A" w:rsidP="009C304A">
      <w:pPr>
        <w:keepNext/>
      </w:pPr>
    </w:p>
    <w:p w14:paraId="2C3C9147" w14:textId="77777777" w:rsidR="009C304A" w:rsidRDefault="009C304A" w:rsidP="009C304A">
      <w:pPr>
        <w:pStyle w:val="Heading2"/>
      </w:pPr>
      <w:bookmarkStart w:id="303" w:name="_Toc175663281"/>
      <w:r>
        <w:lastRenderedPageBreak/>
        <w:t>Why do we chant Swaha?</w:t>
      </w:r>
      <w:bookmarkEnd w:id="303"/>
    </w:p>
    <w:p w14:paraId="2A9E246A" w14:textId="77777777" w:rsidR="009C304A" w:rsidRDefault="009C304A" w:rsidP="009C304A">
      <w:r w:rsidRPr="005C687E">
        <w:rPr>
          <w:b/>
        </w:rPr>
        <w:t>Sva</w:t>
      </w:r>
      <w:r>
        <w:t>: One's own, belonging to oneself, ego</w:t>
      </w:r>
    </w:p>
    <w:p w14:paraId="0FE7C543" w14:textId="77777777" w:rsidR="009C304A" w:rsidRPr="005C687E" w:rsidRDefault="009C304A" w:rsidP="009C304A">
      <w:r w:rsidRPr="005C687E">
        <w:rPr>
          <w:b/>
        </w:rPr>
        <w:t>Ha</w:t>
      </w:r>
      <w:r>
        <w:t>: Hā (</w:t>
      </w:r>
      <w:r>
        <w:rPr>
          <w:rFonts w:ascii="Nirmala UI" w:hAnsi="Nirmala UI" w:cs="Nirmala UI"/>
        </w:rPr>
        <w:t>हा</w:t>
      </w:r>
      <w:r>
        <w:t>). To drive away, lose, dispel</w:t>
      </w:r>
    </w:p>
    <w:p w14:paraId="49874B25" w14:textId="77777777" w:rsidR="009C304A" w:rsidRDefault="009C304A" w:rsidP="009C304A">
      <w:pPr>
        <w:rPr>
          <w:rStyle w:val="q-box"/>
        </w:rPr>
      </w:pPr>
      <w:r>
        <w:rPr>
          <w:rStyle w:val="q-box"/>
        </w:rPr>
        <w:t>The Puranas tell the story of Swaha.</w:t>
      </w:r>
      <w:r w:rsidRPr="005C17AD">
        <w:rPr>
          <w:rStyle w:val="q-box"/>
        </w:rPr>
        <w:t xml:space="preserve"> </w:t>
      </w:r>
    </w:p>
    <w:p w14:paraId="665A9FEF" w14:textId="77777777" w:rsidR="009C304A" w:rsidRDefault="009C304A" w:rsidP="009C304A">
      <w:pPr>
        <w:rPr>
          <w:rStyle w:val="q-box"/>
        </w:rPr>
      </w:pPr>
      <w:r>
        <w:rPr>
          <w:rStyle w:val="q-box"/>
        </w:rPr>
        <w:t>In short, the Gods were hungry, and</w:t>
      </w:r>
      <w:r w:rsidRPr="005C17AD">
        <w:rPr>
          <w:rStyle w:val="q-box"/>
        </w:rPr>
        <w:t xml:space="preserve"> informed Lord Brahma that they had nothing to eat. </w:t>
      </w:r>
    </w:p>
    <w:p w14:paraId="3DB67754" w14:textId="77777777" w:rsidR="009C304A" w:rsidRDefault="009C304A" w:rsidP="009C304A">
      <w:pPr>
        <w:rPr>
          <w:rStyle w:val="q-box"/>
        </w:rPr>
      </w:pPr>
      <w:r w:rsidRPr="005C17AD">
        <w:rPr>
          <w:rStyle w:val="q-box"/>
        </w:rPr>
        <w:t>When Brahma pointed out that their food was the oblations poured into fire by humans during yagnas on earth, Agni</w:t>
      </w:r>
      <w:r>
        <w:rPr>
          <w:rStyle w:val="q-box"/>
        </w:rPr>
        <w:t xml:space="preserve"> (The god of fire)</w:t>
      </w:r>
      <w:r w:rsidRPr="005C17AD">
        <w:rPr>
          <w:rStyle w:val="q-box"/>
        </w:rPr>
        <w:t xml:space="preserve"> c</w:t>
      </w:r>
      <w:r>
        <w:rPr>
          <w:rStyle w:val="q-box"/>
        </w:rPr>
        <w:t>onfessed that he did not</w:t>
      </w:r>
      <w:r w:rsidRPr="005C17AD">
        <w:rPr>
          <w:rStyle w:val="q-box"/>
        </w:rPr>
        <w:t xml:space="preserve"> possess the agency to make that transfer possible. </w:t>
      </w:r>
      <w:r>
        <w:rPr>
          <w:rStyle w:val="q-box"/>
        </w:rPr>
        <w:t>So no offerings would make the journey from Havan to the Gods.</w:t>
      </w:r>
    </w:p>
    <w:p w14:paraId="1C0CB3C0" w14:textId="77777777" w:rsidR="009C304A" w:rsidRDefault="009C304A" w:rsidP="009C304A">
      <w:pPr>
        <w:rPr>
          <w:rStyle w:val="q-box"/>
        </w:rPr>
      </w:pPr>
      <w:r>
        <w:rPr>
          <w:rStyle w:val="q-box"/>
        </w:rPr>
        <w:t xml:space="preserve">Brahma consulted Prakriti, </w:t>
      </w:r>
      <w:r w:rsidRPr="005C17AD">
        <w:rPr>
          <w:rStyle w:val="q-box"/>
        </w:rPr>
        <w:t>who cre</w:t>
      </w:r>
      <w:r>
        <w:rPr>
          <w:rStyle w:val="q-box"/>
        </w:rPr>
        <w:t>ated a Goddess who would be the</w:t>
      </w:r>
      <w:r w:rsidRPr="005C17AD">
        <w:rPr>
          <w:rStyle w:val="q-box"/>
        </w:rPr>
        <w:t xml:space="preserve"> cosmic conduit to ensure that the offerings made on earth reached the gods in heaven. </w:t>
      </w:r>
    </w:p>
    <w:p w14:paraId="2E58853F" w14:textId="77777777" w:rsidR="009C304A" w:rsidRDefault="009C304A" w:rsidP="009C304A">
      <w:pPr>
        <w:rPr>
          <w:color w:val="000000" w:themeColor="text1"/>
          <w:vertAlign w:val="superscript"/>
        </w:rPr>
      </w:pPr>
      <w:r w:rsidRPr="00F72834">
        <w:rPr>
          <w:color w:val="000000" w:themeColor="text1"/>
        </w:rPr>
        <w:t>According to the Brahmavidya Upanishad, Svaha represents the Shakti</w:t>
      </w:r>
      <w:r>
        <w:rPr>
          <w:color w:val="000000" w:themeColor="text1"/>
        </w:rPr>
        <w:t>,</w:t>
      </w:r>
      <w:r w:rsidRPr="00F72834">
        <w:rPr>
          <w:color w:val="000000" w:themeColor="text1"/>
        </w:rPr>
        <w:t xml:space="preserve"> or power</w:t>
      </w:r>
      <w:r>
        <w:rPr>
          <w:color w:val="000000" w:themeColor="text1"/>
        </w:rPr>
        <w:t>,</w:t>
      </w:r>
      <w:r w:rsidRPr="00F72834">
        <w:rPr>
          <w:color w:val="000000" w:themeColor="text1"/>
        </w:rPr>
        <w:t xml:space="preserve"> that cannot be burned by Agni.</w:t>
      </w:r>
    </w:p>
    <w:p w14:paraId="14FC9A15" w14:textId="77777777" w:rsidR="009C304A" w:rsidRPr="00F72834" w:rsidRDefault="009C304A" w:rsidP="009C304A">
      <w:pPr>
        <w:rPr>
          <w:rStyle w:val="q-box"/>
          <w:color w:val="000000" w:themeColor="text1"/>
        </w:rPr>
      </w:pPr>
      <w:r w:rsidRPr="00F72834">
        <w:rPr>
          <w:color w:val="000000" w:themeColor="text1"/>
        </w:rPr>
        <w:t xml:space="preserve">In the Upanishads, Svaha confesses to be enamoured by Agni and wishes to dwell with him. </w:t>
      </w:r>
      <w:r w:rsidRPr="005C17AD">
        <w:rPr>
          <w:rStyle w:val="q-box"/>
        </w:rPr>
        <w:t xml:space="preserve">Since the name of the Goddess was Swaha, Brahma decreed </w:t>
      </w:r>
      <w:r w:rsidRPr="00F72834">
        <w:rPr>
          <w:color w:val="000000" w:themeColor="text1"/>
        </w:rPr>
        <w:t xml:space="preserve">to Agni </w:t>
      </w:r>
      <w:r>
        <w:rPr>
          <w:color w:val="000000" w:themeColor="text1"/>
        </w:rPr>
        <w:t>that</w:t>
      </w:r>
      <w:r w:rsidRPr="00F72834">
        <w:rPr>
          <w:color w:val="000000" w:themeColor="text1"/>
        </w:rPr>
        <w:t xml:space="preserve"> invoking her name during hymns, </w:t>
      </w:r>
      <w:r>
        <w:rPr>
          <w:color w:val="000000" w:themeColor="text1"/>
        </w:rPr>
        <w:t>would allow</w:t>
      </w:r>
      <w:r w:rsidRPr="00F72834">
        <w:rPr>
          <w:color w:val="000000" w:themeColor="text1"/>
        </w:rPr>
        <w:t xml:space="preserve"> Svaha to dwell with Agni in</w:t>
      </w:r>
      <w:r>
        <w:rPr>
          <w:color w:val="000000" w:themeColor="text1"/>
        </w:rPr>
        <w:t xml:space="preserve"> perpetuity, and only then, would oblations poured into the fire reach the gods.</w:t>
      </w:r>
    </w:p>
    <w:p w14:paraId="39AFC317" w14:textId="77777777" w:rsidR="009C304A" w:rsidRDefault="009C304A" w:rsidP="009C304A">
      <w:pPr>
        <w:keepNext/>
      </w:pPr>
    </w:p>
    <w:p w14:paraId="26DC0A52" w14:textId="77777777" w:rsidR="009C304A" w:rsidRDefault="009C304A" w:rsidP="009777AA"/>
    <w:p w14:paraId="6284B1C5" w14:textId="77777777" w:rsidR="009C304A" w:rsidRDefault="009C304A" w:rsidP="009777AA"/>
    <w:p w14:paraId="17A4C56F" w14:textId="77777777" w:rsidR="009C304A" w:rsidRDefault="009C304A" w:rsidP="009777AA"/>
    <w:p w14:paraId="2736F843" w14:textId="77777777" w:rsidR="009C304A" w:rsidRDefault="009C304A" w:rsidP="009777AA"/>
    <w:p w14:paraId="02DEDA04" w14:textId="77777777" w:rsidR="009C304A" w:rsidRDefault="009C304A" w:rsidP="009777AA"/>
    <w:p w14:paraId="3A5E7D5B" w14:textId="77777777" w:rsidR="009C304A" w:rsidRDefault="009C304A" w:rsidP="009777AA"/>
    <w:p w14:paraId="55FBE4DA" w14:textId="77777777" w:rsidR="009C304A" w:rsidRDefault="009C304A" w:rsidP="009777AA"/>
    <w:p w14:paraId="3B87530A" w14:textId="77777777" w:rsidR="009C304A" w:rsidRDefault="009C304A" w:rsidP="009777AA"/>
    <w:p w14:paraId="51898A49" w14:textId="77777777" w:rsidR="009C304A" w:rsidRDefault="009C304A" w:rsidP="009777AA"/>
    <w:p w14:paraId="248B02B0" w14:textId="77777777" w:rsidR="009C304A" w:rsidRDefault="009C304A" w:rsidP="009777AA"/>
    <w:p w14:paraId="03F2F08F" w14:textId="77777777" w:rsidR="009C304A" w:rsidRDefault="009C304A" w:rsidP="009777AA"/>
    <w:p w14:paraId="1A035087" w14:textId="77777777" w:rsidR="009C304A" w:rsidRDefault="009C304A" w:rsidP="009777AA"/>
    <w:p w14:paraId="0C3515D3" w14:textId="77777777" w:rsidR="009C304A" w:rsidRDefault="009C304A" w:rsidP="009C304A">
      <w:pPr>
        <w:pStyle w:val="Heading2"/>
      </w:pPr>
      <w:bookmarkStart w:id="304" w:name="_Toc144205641"/>
      <w:bookmarkStart w:id="305" w:name="_Toc175663282"/>
      <w:r>
        <w:lastRenderedPageBreak/>
        <w:t>Nine Qualities of Bhakti</w:t>
      </w:r>
      <w:bookmarkEnd w:id="304"/>
      <w:bookmarkEnd w:id="305"/>
    </w:p>
    <w:p w14:paraId="6B92FDC4" w14:textId="77777777" w:rsidR="009C304A" w:rsidRDefault="009C304A" w:rsidP="009C304A">
      <w:pPr>
        <w:keepNext/>
      </w:pPr>
      <w:r>
        <w:t>sravanam kirtanam visnoh</w:t>
      </w:r>
    </w:p>
    <w:p w14:paraId="011E384D" w14:textId="77777777" w:rsidR="009C304A" w:rsidRDefault="009C304A" w:rsidP="009C304A">
      <w:pPr>
        <w:keepNext/>
      </w:pPr>
      <w:r>
        <w:t>smaranam pada-sevanam</w:t>
      </w:r>
    </w:p>
    <w:p w14:paraId="7F628B41" w14:textId="77777777" w:rsidR="009C304A" w:rsidRDefault="009C304A" w:rsidP="009C304A">
      <w:pPr>
        <w:keepNext/>
      </w:pPr>
      <w:r>
        <w:t>arcanam vandanam dasyam</w:t>
      </w:r>
    </w:p>
    <w:p w14:paraId="0285400B" w14:textId="77777777" w:rsidR="009C304A" w:rsidRDefault="009C304A" w:rsidP="009C304A">
      <w:pPr>
        <w:keepNext/>
      </w:pPr>
      <w:r>
        <w:t>sakhyam atma-nivedanam</w:t>
      </w:r>
    </w:p>
    <w:p w14:paraId="4CF69593" w14:textId="77777777" w:rsidR="009C304A" w:rsidRDefault="009C304A" w:rsidP="009C304A">
      <w:pPr>
        <w:keepNext/>
      </w:pPr>
    </w:p>
    <w:p w14:paraId="2AD50F5C" w14:textId="77777777" w:rsidR="009C304A" w:rsidRDefault="009C304A" w:rsidP="009C304A">
      <w:pPr>
        <w:pStyle w:val="Heading3"/>
      </w:pPr>
      <w:bookmarkStart w:id="306" w:name="_Toc175663283"/>
      <w:r>
        <w:t>Translation</w:t>
      </w:r>
      <w:bookmarkEnd w:id="306"/>
    </w:p>
    <w:p w14:paraId="4ABAF691" w14:textId="77777777" w:rsidR="009C304A" w:rsidRDefault="009C304A" w:rsidP="00BE4ACE">
      <w:pPr>
        <w:pStyle w:val="ListParagraph"/>
        <w:keepNext/>
        <w:numPr>
          <w:ilvl w:val="0"/>
          <w:numId w:val="171"/>
        </w:numPr>
      </w:pPr>
      <w:r>
        <w:t>Sravanam: Sravana: Ear. Listening</w:t>
      </w:r>
    </w:p>
    <w:p w14:paraId="0191F0B8" w14:textId="77777777" w:rsidR="009C304A" w:rsidRDefault="009C304A" w:rsidP="00BE4ACE">
      <w:pPr>
        <w:pStyle w:val="ListParagraph"/>
        <w:keepNext/>
        <w:numPr>
          <w:ilvl w:val="0"/>
          <w:numId w:val="171"/>
        </w:numPr>
      </w:pPr>
      <w:r>
        <w:t>Kirtanam: Singing</w:t>
      </w:r>
    </w:p>
    <w:p w14:paraId="56CC86BA" w14:textId="77777777" w:rsidR="009C304A" w:rsidRDefault="009C304A" w:rsidP="00BE4ACE">
      <w:pPr>
        <w:pStyle w:val="ListParagraph"/>
        <w:keepNext/>
        <w:numPr>
          <w:ilvl w:val="0"/>
          <w:numId w:val="171"/>
        </w:numPr>
      </w:pPr>
      <w:r>
        <w:t>Visnoh: God</w:t>
      </w:r>
    </w:p>
    <w:p w14:paraId="7F597D23" w14:textId="77777777" w:rsidR="009C304A" w:rsidRDefault="009C304A" w:rsidP="00BE4ACE">
      <w:pPr>
        <w:pStyle w:val="ListParagraph"/>
        <w:keepNext/>
        <w:numPr>
          <w:ilvl w:val="0"/>
          <w:numId w:val="171"/>
        </w:numPr>
      </w:pPr>
      <w:r>
        <w:t>Smaranam: remembering</w:t>
      </w:r>
    </w:p>
    <w:p w14:paraId="27229EC7" w14:textId="77777777" w:rsidR="009C304A" w:rsidRDefault="009C304A" w:rsidP="00BE4ACE">
      <w:pPr>
        <w:pStyle w:val="ListParagraph"/>
        <w:keepNext/>
        <w:numPr>
          <w:ilvl w:val="0"/>
          <w:numId w:val="171"/>
        </w:numPr>
      </w:pPr>
      <w:r>
        <w:t>Pada-sevanam: Pada: Feet, Seva: Service</w:t>
      </w:r>
    </w:p>
    <w:p w14:paraId="763203E5" w14:textId="77777777" w:rsidR="009C304A" w:rsidRDefault="009C304A" w:rsidP="00BE4ACE">
      <w:pPr>
        <w:pStyle w:val="ListParagraph"/>
        <w:keepNext/>
        <w:numPr>
          <w:ilvl w:val="0"/>
          <w:numId w:val="171"/>
        </w:numPr>
      </w:pPr>
      <w:r>
        <w:t>Arcanam: Worshipping</w:t>
      </w:r>
    </w:p>
    <w:p w14:paraId="77CC4C98" w14:textId="77777777" w:rsidR="009C304A" w:rsidRDefault="009C304A" w:rsidP="00BE4ACE">
      <w:pPr>
        <w:pStyle w:val="ListParagraph"/>
        <w:keepNext/>
        <w:numPr>
          <w:ilvl w:val="0"/>
          <w:numId w:val="171"/>
        </w:numPr>
      </w:pPr>
      <w:r>
        <w:t>Vandanam: Praying</w:t>
      </w:r>
    </w:p>
    <w:p w14:paraId="73A34C57" w14:textId="77777777" w:rsidR="009C304A" w:rsidRDefault="009C304A" w:rsidP="00BE4ACE">
      <w:pPr>
        <w:pStyle w:val="ListParagraph"/>
        <w:keepNext/>
        <w:numPr>
          <w:ilvl w:val="0"/>
          <w:numId w:val="171"/>
        </w:numPr>
      </w:pPr>
      <w:r>
        <w:t>Dasyam: Serving</w:t>
      </w:r>
    </w:p>
    <w:p w14:paraId="5AB49FD0" w14:textId="77777777" w:rsidR="009C304A" w:rsidRDefault="009C304A" w:rsidP="00BE4ACE">
      <w:pPr>
        <w:pStyle w:val="ListParagraph"/>
        <w:keepNext/>
        <w:numPr>
          <w:ilvl w:val="0"/>
          <w:numId w:val="171"/>
        </w:numPr>
      </w:pPr>
      <w:r>
        <w:t>Sakhyam: Friendship/Fraternity</w:t>
      </w:r>
    </w:p>
    <w:p w14:paraId="5E63D24A" w14:textId="77777777" w:rsidR="009C304A" w:rsidRDefault="009C304A" w:rsidP="00BE4ACE">
      <w:pPr>
        <w:pStyle w:val="ListParagraph"/>
        <w:keepNext/>
        <w:numPr>
          <w:ilvl w:val="0"/>
          <w:numId w:val="171"/>
        </w:numPr>
      </w:pPr>
      <w:r>
        <w:t>Atma-nivedanam: Atma: Soul/Self/Nature, Nivaedanam: Dedicating (Dedicating the self)</w:t>
      </w:r>
    </w:p>
    <w:p w14:paraId="36875805" w14:textId="77777777" w:rsidR="009C304A" w:rsidRDefault="009C304A" w:rsidP="009C304A">
      <w:pPr>
        <w:keepNext/>
      </w:pPr>
    </w:p>
    <w:p w14:paraId="01488A51" w14:textId="77777777" w:rsidR="009C304A" w:rsidRDefault="009C304A" w:rsidP="009C304A">
      <w:pPr>
        <w:keepNext/>
      </w:pPr>
      <w:r>
        <w:t>Remembering God through singing and listening.</w:t>
      </w:r>
    </w:p>
    <w:p w14:paraId="56EEF860" w14:textId="77777777" w:rsidR="009C304A" w:rsidRDefault="009C304A" w:rsidP="009C304A">
      <w:pPr>
        <w:keepNext/>
      </w:pPr>
      <w:r>
        <w:t>Dedictation ones self (body, mind and soul) through serving, praying and worshipping at the feet of God</w:t>
      </w:r>
    </w:p>
    <w:p w14:paraId="28BB687F" w14:textId="77777777" w:rsidR="009C304A" w:rsidRDefault="009C304A" w:rsidP="009C304A">
      <w:pPr>
        <w:keepNext/>
      </w:pPr>
    </w:p>
    <w:p w14:paraId="38A4AB7A" w14:textId="77777777" w:rsidR="009C304A" w:rsidRDefault="009C304A" w:rsidP="009C304A">
      <w:pPr>
        <w:keepNext/>
      </w:pPr>
      <w:r>
        <w:t>This comes from the Srimad Bhagavatam, and was spoken by Sri Prahlada, when his demon father, Hiranyakasipur, asked him what was the best of everything, which he had learned. [SB 7.5.23].</w:t>
      </w:r>
    </w:p>
    <w:p w14:paraId="20532AE8" w14:textId="77777777" w:rsidR="009C304A" w:rsidRDefault="009C304A" w:rsidP="009777AA"/>
    <w:p w14:paraId="31A1D9FA" w14:textId="77777777" w:rsidR="009C304A" w:rsidRDefault="009C304A" w:rsidP="009777AA"/>
    <w:p w14:paraId="2934218A" w14:textId="77777777" w:rsidR="009C304A" w:rsidRDefault="009C304A" w:rsidP="009777AA"/>
    <w:p w14:paraId="4FF77D2E" w14:textId="77777777" w:rsidR="009C304A" w:rsidRDefault="009C304A" w:rsidP="009777AA"/>
    <w:p w14:paraId="648A2394" w14:textId="77777777" w:rsidR="009C304A" w:rsidRDefault="009C304A" w:rsidP="009777AA"/>
    <w:p w14:paraId="2283C4C0" w14:textId="77777777" w:rsidR="009C304A" w:rsidRDefault="009C304A" w:rsidP="009777AA"/>
    <w:p w14:paraId="341FC760" w14:textId="77777777" w:rsidR="009C304A" w:rsidRDefault="009C304A" w:rsidP="009C304A">
      <w:pPr>
        <w:pStyle w:val="Heading2"/>
      </w:pPr>
      <w:bookmarkStart w:id="307" w:name="_Toc175663284"/>
      <w:r>
        <w:lastRenderedPageBreak/>
        <w:t>Why is Shiva called Shankara</w:t>
      </w:r>
      <w:bookmarkEnd w:id="307"/>
    </w:p>
    <w:p w14:paraId="42308E9C" w14:textId="77777777" w:rsidR="009C304A" w:rsidRDefault="009C304A" w:rsidP="009C304A">
      <w:pPr>
        <w:pStyle w:val="Heading3"/>
        <w:rPr>
          <w:lang w:val="en-AU" w:eastAsia="en-AU"/>
        </w:rPr>
      </w:pPr>
      <w:bookmarkStart w:id="308" w:name="_Toc175663285"/>
      <w:r w:rsidRPr="00E950FB">
        <w:rPr>
          <w:lang w:val="en-AU" w:eastAsia="en-AU"/>
        </w:rPr>
        <w:t>Shiva the Formless</w:t>
      </w:r>
      <w:bookmarkEnd w:id="308"/>
    </w:p>
    <w:p w14:paraId="5BDBBD41" w14:textId="77777777" w:rsidR="009C304A" w:rsidRDefault="009C304A" w:rsidP="009C304A">
      <w:pPr>
        <w:rPr>
          <w:lang w:eastAsia="en-AU"/>
        </w:rPr>
      </w:pPr>
      <w:r w:rsidRPr="00E950FB">
        <w:rPr>
          <w:lang w:eastAsia="en-AU"/>
        </w:rPr>
        <w:t>The oval-</w:t>
      </w:r>
      <w:r>
        <w:rPr>
          <w:lang w:eastAsia="en-AU"/>
        </w:rPr>
        <w:t>shaped form of shivlinga which</w:t>
      </w:r>
      <w:r w:rsidRPr="00E950FB">
        <w:rPr>
          <w:lang w:eastAsia="en-AU"/>
        </w:rPr>
        <w:t xml:space="preserve"> worship</w:t>
      </w:r>
      <w:r>
        <w:rPr>
          <w:lang w:eastAsia="en-AU"/>
        </w:rPr>
        <w:t>ped as Shiva,</w:t>
      </w:r>
      <w:r w:rsidRPr="00E950FB">
        <w:rPr>
          <w:lang w:eastAsia="en-AU"/>
        </w:rPr>
        <w:t xml:space="preserve"> has a much deeper meaning to it. Shiva is t</w:t>
      </w:r>
      <w:r>
        <w:rPr>
          <w:lang w:eastAsia="en-AU"/>
        </w:rPr>
        <w:t>he supreme soul, the Paramatma.</w:t>
      </w:r>
    </w:p>
    <w:p w14:paraId="17F84480" w14:textId="77777777" w:rsidR="009C304A" w:rsidRDefault="009C304A" w:rsidP="009C304A">
      <w:pPr>
        <w:rPr>
          <w:lang w:eastAsia="en-AU"/>
        </w:rPr>
      </w:pPr>
      <w:r w:rsidRPr="00E950FB">
        <w:rPr>
          <w:lang w:eastAsia="en-AU"/>
        </w:rPr>
        <w:t xml:space="preserve">The universe came into existence because of Shiva. The oval shape indicates the formlessness of the Ishvara (not to be confused with other devas or devatas). </w:t>
      </w:r>
    </w:p>
    <w:p w14:paraId="2A68ACD5" w14:textId="77777777" w:rsidR="009C304A" w:rsidRDefault="009C304A" w:rsidP="009C304A">
      <w:pPr>
        <w:rPr>
          <w:lang w:eastAsia="en-AU"/>
        </w:rPr>
      </w:pPr>
      <w:r w:rsidRPr="00E950FB">
        <w:rPr>
          <w:lang w:eastAsia="en-AU"/>
        </w:rPr>
        <w:t>It is energy itself. Shiva’s representation as a linga is symbolic of his incorporeal nature. Shiva is supreme and needs no identit</w:t>
      </w:r>
      <w:r>
        <w:rPr>
          <w:lang w:eastAsia="en-AU"/>
        </w:rPr>
        <w:t>y,</w:t>
      </w:r>
      <w:r w:rsidRPr="00E950FB">
        <w:rPr>
          <w:lang w:eastAsia="en-AU"/>
        </w:rPr>
        <w:t xml:space="preserve"> neither young nor old, neither male nor female, unborn (anadi) and undead (anant). </w:t>
      </w:r>
    </w:p>
    <w:p w14:paraId="0CBB220D" w14:textId="77777777" w:rsidR="009C304A" w:rsidRDefault="009C304A" w:rsidP="009C304A">
      <w:pPr>
        <w:rPr>
          <w:lang w:eastAsia="en-AU"/>
        </w:rPr>
      </w:pPr>
      <w:r w:rsidRPr="00E950FB">
        <w:rPr>
          <w:lang w:eastAsia="en-AU"/>
        </w:rPr>
        <w:t>A knowledge powerhouse, Shiva has always existed. A tripund usually adorns a shivlinga. The tripund is symbolic of the</w:t>
      </w:r>
      <w:r>
        <w:rPr>
          <w:lang w:eastAsia="en-AU"/>
        </w:rPr>
        <w:t xml:space="preserve"> three characteristics of Shiva,</w:t>
      </w:r>
      <w:r w:rsidRPr="00E950FB">
        <w:rPr>
          <w:lang w:eastAsia="en-AU"/>
        </w:rPr>
        <w:t xml:space="preserve"> trinetri, trilokinath, and trikaldarshi. </w:t>
      </w:r>
    </w:p>
    <w:p w14:paraId="021608D2" w14:textId="77777777" w:rsidR="009C304A" w:rsidRPr="00E950FB" w:rsidRDefault="009C304A" w:rsidP="009C304A">
      <w:pPr>
        <w:rPr>
          <w:lang w:val="en-AU" w:eastAsia="en-AU"/>
        </w:rPr>
      </w:pPr>
      <w:r w:rsidRPr="00E950FB">
        <w:rPr>
          <w:lang w:eastAsia="en-AU"/>
        </w:rPr>
        <w:t>In other wo</w:t>
      </w:r>
      <w:r>
        <w:rPr>
          <w:lang w:eastAsia="en-AU"/>
        </w:rPr>
        <w:t>rds, it stands for the Trimurti,</w:t>
      </w:r>
      <w:r w:rsidRPr="00E950FB">
        <w:rPr>
          <w:lang w:eastAsia="en-AU"/>
        </w:rPr>
        <w:t xml:space="preserve"> Brahma, Vishnu and Shankar. The little red dot is Shiva who resides in all of them. The linga form is a reminder of all of this</w:t>
      </w:r>
    </w:p>
    <w:p w14:paraId="225D0754" w14:textId="77777777" w:rsidR="009C304A" w:rsidRDefault="009C304A" w:rsidP="009C304A">
      <w:pPr>
        <w:pStyle w:val="Heading3"/>
        <w:rPr>
          <w:lang w:val="en-AU" w:eastAsia="en-AU"/>
        </w:rPr>
      </w:pPr>
      <w:bookmarkStart w:id="309" w:name="_Toc175663286"/>
      <w:r w:rsidRPr="004E6A0C">
        <w:rPr>
          <w:lang w:val="en-AU" w:eastAsia="en-AU"/>
        </w:rPr>
        <w:t>Shankar the deity</w:t>
      </w:r>
      <w:bookmarkEnd w:id="309"/>
    </w:p>
    <w:p w14:paraId="65EEED58" w14:textId="77777777" w:rsidR="009C304A" w:rsidRDefault="009C304A" w:rsidP="009C304A">
      <w:pPr>
        <w:rPr>
          <w:lang w:val="en-AU" w:eastAsia="en-AU"/>
        </w:rPr>
      </w:pPr>
      <w:r w:rsidRPr="004E6A0C">
        <w:rPr>
          <w:lang w:val="en-AU" w:eastAsia="en-AU"/>
        </w:rPr>
        <w:t xml:space="preserve">Shankar has a distinctly human form. </w:t>
      </w:r>
    </w:p>
    <w:p w14:paraId="1A1432EC" w14:textId="77777777" w:rsidR="009C304A" w:rsidRDefault="009C304A" w:rsidP="009C304A">
      <w:pPr>
        <w:rPr>
          <w:lang w:val="en-AU" w:eastAsia="en-AU"/>
        </w:rPr>
      </w:pPr>
      <w:r w:rsidRPr="004E6A0C">
        <w:rPr>
          <w:lang w:val="en-AU" w:eastAsia="en-AU"/>
        </w:rPr>
        <w:t xml:space="preserve">His form is supposed the most beautiful physical form in the Universe. </w:t>
      </w:r>
    </w:p>
    <w:p w14:paraId="13F23512" w14:textId="77777777" w:rsidR="009C304A" w:rsidRDefault="009C304A" w:rsidP="009C304A">
      <w:pPr>
        <w:rPr>
          <w:lang w:val="en-AU" w:eastAsia="en-AU"/>
        </w:rPr>
      </w:pPr>
      <w:r w:rsidRPr="004E6A0C">
        <w:rPr>
          <w:lang w:val="en-AU" w:eastAsia="en-AU"/>
        </w:rPr>
        <w:t xml:space="preserve">Shankar resides on Earth (in </w:t>
      </w:r>
      <w:r>
        <w:rPr>
          <w:lang w:val="en-AU" w:eastAsia="en-AU"/>
        </w:rPr>
        <w:t>Kailash) along with his consort,</w:t>
      </w:r>
      <w:r w:rsidRPr="004E6A0C">
        <w:rPr>
          <w:lang w:val="en-AU" w:eastAsia="en-AU"/>
        </w:rPr>
        <w:t xml:space="preserve"> Parvati. He is de</w:t>
      </w:r>
      <w:r>
        <w:rPr>
          <w:lang w:val="en-AU" w:eastAsia="en-AU"/>
        </w:rPr>
        <w:t>picted having long, matted hair,</w:t>
      </w:r>
      <w:r w:rsidRPr="004E6A0C">
        <w:rPr>
          <w:lang w:val="en-AU" w:eastAsia="en-AU"/>
        </w:rPr>
        <w:t xml:space="preserve"> symbolic of his ascetic days. </w:t>
      </w:r>
    </w:p>
    <w:p w14:paraId="4DEAA2E5" w14:textId="77777777" w:rsidR="009C304A" w:rsidRDefault="009C304A" w:rsidP="009C304A">
      <w:pPr>
        <w:rPr>
          <w:lang w:val="en-AU" w:eastAsia="en-AU"/>
        </w:rPr>
      </w:pPr>
      <w:r w:rsidRPr="004E6A0C">
        <w:rPr>
          <w:lang w:val="en-AU" w:eastAsia="en-AU"/>
        </w:rPr>
        <w:t xml:space="preserve">A serpent is coiled around his neck, representing Shankar’s domination over fear. </w:t>
      </w:r>
    </w:p>
    <w:p w14:paraId="3D77FD3D" w14:textId="77777777" w:rsidR="009C304A" w:rsidRDefault="009C304A" w:rsidP="009C304A">
      <w:pPr>
        <w:rPr>
          <w:lang w:val="en-AU" w:eastAsia="en-AU"/>
        </w:rPr>
      </w:pPr>
      <w:r w:rsidRPr="004E6A0C">
        <w:rPr>
          <w:lang w:val="en-AU" w:eastAsia="en-AU"/>
        </w:rPr>
        <w:t xml:space="preserve">The trident placed next to him (or with him) is representative of his control on all the three worlds. </w:t>
      </w:r>
    </w:p>
    <w:p w14:paraId="3F3AE307" w14:textId="77777777" w:rsidR="009C304A" w:rsidRDefault="009C304A" w:rsidP="009C304A">
      <w:pPr>
        <w:rPr>
          <w:lang w:val="en-AU" w:eastAsia="en-AU"/>
        </w:rPr>
      </w:pPr>
      <w:r w:rsidRPr="004E6A0C">
        <w:rPr>
          <w:lang w:val="en-AU" w:eastAsia="en-AU"/>
        </w:rPr>
        <w:t xml:space="preserve">He usually wears animal skin, which again is a reminder of his asceticism. Myths attribute the presence of the crescent-shaped moon on his matted hair or jata to him curing the moon God of a curse. </w:t>
      </w:r>
    </w:p>
    <w:p w14:paraId="51246386" w14:textId="77777777" w:rsidR="009C304A" w:rsidRDefault="009C304A" w:rsidP="009C304A">
      <w:pPr>
        <w:rPr>
          <w:lang w:val="en-AU" w:eastAsia="en-AU"/>
        </w:rPr>
      </w:pPr>
      <w:r w:rsidRPr="004E6A0C">
        <w:rPr>
          <w:lang w:val="en-AU" w:eastAsia="en-AU"/>
        </w:rPr>
        <w:t xml:space="preserve">The damru signifies the non-dual nature of the world. He also carries the holy Ganga on his head. He has a blue throat owing to the poison he drank to save the world. </w:t>
      </w:r>
    </w:p>
    <w:p w14:paraId="7C0AFFAA" w14:textId="77777777" w:rsidR="009C304A" w:rsidRDefault="009C304A" w:rsidP="009C304A">
      <w:pPr>
        <w:rPr>
          <w:lang w:val="en-AU" w:eastAsia="en-AU"/>
        </w:rPr>
      </w:pPr>
      <w:r w:rsidRPr="004E6A0C">
        <w:rPr>
          <w:lang w:val="en-AU" w:eastAsia="en-AU"/>
        </w:rPr>
        <w:t>But the thing that stand</w:t>
      </w:r>
      <w:r>
        <w:rPr>
          <w:lang w:val="en-AU" w:eastAsia="en-AU"/>
        </w:rPr>
        <w:t>s out the most is his third eye,</w:t>
      </w:r>
      <w:r w:rsidRPr="004E6A0C">
        <w:rPr>
          <w:lang w:val="en-AU" w:eastAsia="en-AU"/>
        </w:rPr>
        <w:t xml:space="preserve"> representative of eternal wisdom and extreme awareness</w:t>
      </w:r>
      <w:r>
        <w:rPr>
          <w:lang w:val="en-AU" w:eastAsia="en-AU"/>
        </w:rPr>
        <w:t xml:space="preserve"> (Tryambikam)</w:t>
      </w:r>
      <w:r w:rsidRPr="004E6A0C">
        <w:rPr>
          <w:lang w:val="en-AU" w:eastAsia="en-AU"/>
        </w:rPr>
        <w:t xml:space="preserve">. </w:t>
      </w:r>
    </w:p>
    <w:p w14:paraId="4CFF23DA" w14:textId="77777777" w:rsidR="009C304A" w:rsidRPr="004E6A0C" w:rsidRDefault="009C304A" w:rsidP="009C304A">
      <w:pPr>
        <w:rPr>
          <w:lang w:val="en-AU" w:eastAsia="en-AU"/>
        </w:rPr>
      </w:pPr>
      <w:r>
        <w:rPr>
          <w:lang w:val="en-AU" w:eastAsia="en-AU"/>
        </w:rPr>
        <w:t>Shankar is the destroyer,</w:t>
      </w:r>
      <w:r w:rsidRPr="004E6A0C">
        <w:rPr>
          <w:lang w:val="en-AU" w:eastAsia="en-AU"/>
        </w:rPr>
        <w:t xml:space="preserve"> not just of the world, but of all the sins and impurities of the human soul</w:t>
      </w:r>
      <w:r>
        <w:rPr>
          <w:lang w:val="en-AU" w:eastAsia="en-AU"/>
        </w:rPr>
        <w:t>.</w:t>
      </w:r>
    </w:p>
    <w:p w14:paraId="730F4F37" w14:textId="77777777" w:rsidR="009C304A" w:rsidRDefault="009C304A" w:rsidP="009C304A"/>
    <w:p w14:paraId="2D5ED5D6" w14:textId="77777777" w:rsidR="009C304A" w:rsidRDefault="009C304A" w:rsidP="009C304A">
      <w:pPr>
        <w:pStyle w:val="Heading3"/>
      </w:pPr>
      <w:bookmarkStart w:id="310" w:name="_Toc175663287"/>
      <w:r>
        <w:lastRenderedPageBreak/>
        <w:t>Shiva vs Shanka</w:t>
      </w:r>
      <w:bookmarkEnd w:id="310"/>
    </w:p>
    <w:p w14:paraId="2A3E391A" w14:textId="77777777" w:rsidR="009C304A" w:rsidRDefault="009C304A" w:rsidP="009C304A">
      <w:pPr>
        <w:rPr>
          <w:lang w:val="en-AU"/>
        </w:rPr>
      </w:pPr>
      <w:r w:rsidRPr="004E6A0C">
        <w:rPr>
          <w:lang w:val="en-AU"/>
        </w:rPr>
        <w:t xml:space="preserve">Legends say that Shiva is the creator of all we know (and not know). </w:t>
      </w:r>
    </w:p>
    <w:p w14:paraId="3021636D" w14:textId="77777777" w:rsidR="009C304A" w:rsidRDefault="009C304A" w:rsidP="009C304A">
      <w:pPr>
        <w:rPr>
          <w:lang w:val="en-AU"/>
        </w:rPr>
      </w:pPr>
      <w:r w:rsidRPr="004E6A0C">
        <w:rPr>
          <w:lang w:val="en-AU"/>
        </w:rPr>
        <w:t>According to t</w:t>
      </w:r>
      <w:r>
        <w:rPr>
          <w:lang w:val="en-AU"/>
        </w:rPr>
        <w:t>he Linga Purana, the</w:t>
      </w:r>
      <w:r w:rsidRPr="004E6A0C">
        <w:rPr>
          <w:lang w:val="en-AU"/>
        </w:rPr>
        <w:t xml:space="preserve"> shivaling has the divine power to create, destroy, and re-create the existence of everything. </w:t>
      </w:r>
    </w:p>
    <w:p w14:paraId="0BF0234B" w14:textId="77777777" w:rsidR="009C304A" w:rsidRDefault="009C304A" w:rsidP="009C304A">
      <w:pPr>
        <w:rPr>
          <w:lang w:val="en-AU"/>
        </w:rPr>
      </w:pPr>
      <w:r w:rsidRPr="004E6A0C">
        <w:rPr>
          <w:lang w:val="en-AU"/>
        </w:rPr>
        <w:t xml:space="preserve">The Supreme Soul is the reason all of us exist. Shankar, on the other hand, is the destroyer. </w:t>
      </w:r>
    </w:p>
    <w:p w14:paraId="1686ADCB" w14:textId="77777777" w:rsidR="009C304A" w:rsidRPr="004E6A0C" w:rsidRDefault="009C304A" w:rsidP="009C304A">
      <w:pPr>
        <w:rPr>
          <w:lang w:val="en-AU"/>
        </w:rPr>
      </w:pPr>
      <w:r w:rsidRPr="004E6A0C">
        <w:rPr>
          <w:lang w:val="en-AU"/>
        </w:rPr>
        <w:t>He not only destroys the old world order, but he is also the destroyer of the impurities and doubts and darkness prevalent in the world. In fact, the meaning of Shankar’s name literally translates to doubt (shanka) destroyer (hara). One of his many names is Hara- destroyer.</w:t>
      </w:r>
    </w:p>
    <w:p w14:paraId="47C60B67" w14:textId="77777777" w:rsidR="009C304A" w:rsidRDefault="009C304A" w:rsidP="009C304A">
      <w:pPr>
        <w:rPr>
          <w:lang w:val="en-AU"/>
        </w:rPr>
      </w:pPr>
      <w:r w:rsidRPr="004E6A0C">
        <w:rPr>
          <w:lang w:val="en-AU"/>
        </w:rPr>
        <w:t xml:space="preserve">The formless Shiva is omnipresent. Shiva has no identity, is abstract and encompasses the entire universe. </w:t>
      </w:r>
    </w:p>
    <w:p w14:paraId="13B05346" w14:textId="77777777" w:rsidR="009C304A" w:rsidRDefault="009C304A" w:rsidP="009C304A">
      <w:pPr>
        <w:rPr>
          <w:lang w:val="en-AU"/>
        </w:rPr>
      </w:pPr>
      <w:r w:rsidRPr="004E6A0C">
        <w:rPr>
          <w:lang w:val="en-AU"/>
        </w:rPr>
        <w:t xml:space="preserve">Shiva grants knowledge to people and Gods alike. For Shiva, there is no such thing as good or evil, friend or enemy, truth or false. Everything is Shiva- the vices and the virtues alike. Everything began from him, and in the end, everything will merge with him, including Shankara, who usually is responsible for the end. </w:t>
      </w:r>
    </w:p>
    <w:p w14:paraId="6E776AA3" w14:textId="77777777" w:rsidR="009C304A" w:rsidRDefault="009C304A" w:rsidP="009C304A">
      <w:pPr>
        <w:rPr>
          <w:lang w:val="en-AU"/>
        </w:rPr>
      </w:pPr>
      <w:r w:rsidRPr="004E6A0C">
        <w:rPr>
          <w:lang w:val="en-AU"/>
        </w:rPr>
        <w:t>Shankar, as per the many tales of</w:t>
      </w:r>
      <w:r>
        <w:rPr>
          <w:lang w:val="en-AU"/>
        </w:rPr>
        <w:t xml:space="preserve"> the</w:t>
      </w:r>
      <w:r w:rsidRPr="004E6A0C">
        <w:rPr>
          <w:lang w:val="en-AU"/>
        </w:rPr>
        <w:t xml:space="preserve"> Shiv Mahapuran, has set characteristics which define his identity. The stories revolve around Shankar starting off as a sage to assuming the identity of a householder and to later identifying himself as a father, as well. He has multiple names and has complicated facets to him. For him, destroying the evil present within oneself is mandatory.</w:t>
      </w:r>
    </w:p>
    <w:p w14:paraId="7642D09E" w14:textId="77777777" w:rsidR="009C304A" w:rsidRPr="004E6A0C" w:rsidRDefault="009C304A" w:rsidP="009C304A">
      <w:pPr>
        <w:rPr>
          <w:lang w:val="en-AU"/>
        </w:rPr>
      </w:pPr>
    </w:p>
    <w:p w14:paraId="7C4A42B1" w14:textId="77777777" w:rsidR="009C304A" w:rsidRPr="00E5633C" w:rsidRDefault="009C304A" w:rsidP="009C304A">
      <w:pPr>
        <w:pStyle w:val="Heading3"/>
        <w:rPr>
          <w:lang w:val="en-AU"/>
        </w:rPr>
      </w:pPr>
      <w:bookmarkStart w:id="311" w:name="_Toc175663288"/>
      <w:r w:rsidRPr="00E5633C">
        <w:rPr>
          <w:lang w:val="en-AU"/>
        </w:rPr>
        <w:t>How do the two correlate as one?</w:t>
      </w:r>
      <w:bookmarkEnd w:id="311"/>
    </w:p>
    <w:p w14:paraId="47ED85E6" w14:textId="77777777" w:rsidR="009C304A" w:rsidRDefault="009C304A" w:rsidP="009C304A">
      <w:pPr>
        <w:rPr>
          <w:lang w:val="en-AU"/>
        </w:rPr>
      </w:pPr>
      <w:r w:rsidRPr="00E5633C">
        <w:rPr>
          <w:lang w:val="en-AU"/>
        </w:rPr>
        <w:t>Shiva and Shankar</w:t>
      </w:r>
      <w:r>
        <w:rPr>
          <w:lang w:val="en-AU"/>
        </w:rPr>
        <w:t xml:space="preserve"> are often used interchangeably.</w:t>
      </w:r>
    </w:p>
    <w:p w14:paraId="7E369D4C" w14:textId="77777777" w:rsidR="009C304A" w:rsidRDefault="009C304A" w:rsidP="009C304A">
      <w:pPr>
        <w:rPr>
          <w:lang w:val="en-AU"/>
        </w:rPr>
      </w:pPr>
      <w:r>
        <w:rPr>
          <w:lang w:val="en-AU"/>
        </w:rPr>
        <w:t>We are not</w:t>
      </w:r>
      <w:r w:rsidRPr="00E5633C">
        <w:rPr>
          <w:lang w:val="en-AU"/>
        </w:rPr>
        <w:t xml:space="preserve"> entirely wrong</w:t>
      </w:r>
      <w:r>
        <w:rPr>
          <w:lang w:val="en-AU"/>
        </w:rPr>
        <w:t xml:space="preserve"> in worshipping them as one, however, in</w:t>
      </w:r>
      <w:r w:rsidRPr="00E5633C">
        <w:rPr>
          <w:lang w:val="en-AU"/>
        </w:rPr>
        <w:t xml:space="preserve"> doing so, without the knowledge of the fundamental distinction i</w:t>
      </w:r>
      <w:r>
        <w:rPr>
          <w:lang w:val="en-AU"/>
        </w:rPr>
        <w:t xml:space="preserve">s a kind of ignorance. </w:t>
      </w:r>
      <w:r w:rsidRPr="00E5633C">
        <w:rPr>
          <w:lang w:val="en-AU"/>
        </w:rPr>
        <w:t xml:space="preserve">The creation stories allude the origin of Brahma and Vishnu to the eternal formless Shiva. </w:t>
      </w:r>
    </w:p>
    <w:p w14:paraId="103D5729" w14:textId="77777777" w:rsidR="009C304A" w:rsidRDefault="009C304A" w:rsidP="009C304A">
      <w:pPr>
        <w:rPr>
          <w:lang w:val="en-AU"/>
        </w:rPr>
      </w:pPr>
      <w:r w:rsidRPr="00E5633C">
        <w:rPr>
          <w:lang w:val="en-AU"/>
        </w:rPr>
        <w:t xml:space="preserve">According to one of the creation stories, Shiv appeared in front of Brahma and Vishnu as a massive linga with no end and no beginning. This infinite pillar of energy entrusted Brahma with the duties of creating life as we know it. </w:t>
      </w:r>
    </w:p>
    <w:p w14:paraId="1C457EC3" w14:textId="77777777" w:rsidR="009C304A" w:rsidRDefault="009C304A" w:rsidP="009C304A">
      <w:pPr>
        <w:rPr>
          <w:lang w:val="en-AU"/>
        </w:rPr>
      </w:pPr>
      <w:r w:rsidRPr="00E5633C">
        <w:rPr>
          <w:lang w:val="en-AU"/>
        </w:rPr>
        <w:t xml:space="preserve">Brahma had successfully created man. Although he was quite happy with his creations, he found that something was missing and that there was no means of procreation. He turned to Shiva for help. Shiva then appeared in front of him as Ardhanarishvara (half-male and half-female). Mesmerised, Brahma asked Shiva the meaning behind his form. Shiva went to explain Brahma that without the presence of feminine energies (shakti) in the Universe, something will always be missing. </w:t>
      </w:r>
    </w:p>
    <w:p w14:paraId="311CC187" w14:textId="77777777" w:rsidR="009C304A" w:rsidRPr="00E5633C" w:rsidRDefault="009C304A" w:rsidP="009C304A">
      <w:pPr>
        <w:rPr>
          <w:lang w:val="en-AU"/>
        </w:rPr>
      </w:pPr>
      <w:r w:rsidRPr="00E5633C">
        <w:rPr>
          <w:lang w:val="en-AU"/>
        </w:rPr>
        <w:lastRenderedPageBreak/>
        <w:t>Without the unification of the male energies and the female energies, creation will always remain incomplete. Shakti is the power that makes him Shiva.</w:t>
      </w:r>
    </w:p>
    <w:p w14:paraId="373924D8" w14:textId="77777777" w:rsidR="009C304A" w:rsidRDefault="009C304A" w:rsidP="009C304A">
      <w:pPr>
        <w:rPr>
          <w:lang w:val="en-AU"/>
        </w:rPr>
      </w:pPr>
      <w:r w:rsidRPr="00E5633C">
        <w:rPr>
          <w:lang w:val="en-AU"/>
        </w:rPr>
        <w:t>Upon hearing the greatness of Shakti, Brahma asked Shakti to help him out. In a rather painful separation of Shakti from Shiva,</w:t>
      </w:r>
      <w:r>
        <w:rPr>
          <w:lang w:val="en-AU"/>
        </w:rPr>
        <w:t xml:space="preserve"> thus</w:t>
      </w:r>
      <w:r w:rsidRPr="00E5633C">
        <w:rPr>
          <w:lang w:val="en-AU"/>
        </w:rPr>
        <w:t xml:space="preserve"> emerged Laxmi (Vishnu’s consort) and Saraswati (Brahma’s consort). </w:t>
      </w:r>
    </w:p>
    <w:p w14:paraId="26475347" w14:textId="77777777" w:rsidR="009C304A" w:rsidRDefault="009C304A" w:rsidP="009C304A">
      <w:pPr>
        <w:rPr>
          <w:lang w:val="en-AU"/>
        </w:rPr>
      </w:pPr>
      <w:r w:rsidRPr="00E5633C">
        <w:rPr>
          <w:lang w:val="en-AU"/>
        </w:rPr>
        <w:t>Shakti then went on to be</w:t>
      </w:r>
      <w:r>
        <w:rPr>
          <w:lang w:val="en-AU"/>
        </w:rPr>
        <w:t>come the beauty in the universe,</w:t>
      </w:r>
      <w:r w:rsidRPr="00E5633C">
        <w:rPr>
          <w:lang w:val="en-AU"/>
        </w:rPr>
        <w:t xml:space="preserve"> Prakriti. </w:t>
      </w:r>
    </w:p>
    <w:p w14:paraId="19529859" w14:textId="77777777" w:rsidR="009C304A" w:rsidRDefault="009C304A" w:rsidP="009C304A">
      <w:pPr>
        <w:rPr>
          <w:lang w:val="en-AU"/>
        </w:rPr>
      </w:pPr>
      <w:r w:rsidRPr="00E5633C">
        <w:rPr>
          <w:lang w:val="en-AU"/>
        </w:rPr>
        <w:t xml:space="preserve">The feminine aspect of the world emerged from her. But, in doing so, she left behind her other half in a distraught state. It is said that this remaining half of Shiva turned a blind eye towards all the beauty in the world and started living like an aloof sage. </w:t>
      </w:r>
    </w:p>
    <w:p w14:paraId="10AB41BC" w14:textId="77777777" w:rsidR="009C304A" w:rsidRDefault="009C304A" w:rsidP="009C304A">
      <w:pPr>
        <w:rPr>
          <w:lang w:val="en-AU"/>
        </w:rPr>
      </w:pPr>
      <w:r w:rsidRPr="00E5633C">
        <w:rPr>
          <w:lang w:val="en-AU"/>
        </w:rPr>
        <w:t xml:space="preserve">He, however, went around spreading a lot of wisdom. The day Shiva appeared on this Earth in his human form is celebrated as Shivaratri. </w:t>
      </w:r>
    </w:p>
    <w:p w14:paraId="15059401" w14:textId="77777777" w:rsidR="009C304A" w:rsidRDefault="009C304A" w:rsidP="009C304A">
      <w:pPr>
        <w:rPr>
          <w:lang w:val="en-AU"/>
        </w:rPr>
      </w:pPr>
      <w:r w:rsidRPr="00E5633C">
        <w:rPr>
          <w:lang w:val="en-AU"/>
        </w:rPr>
        <w:t xml:space="preserve">Over the years, Shiva gradually adopted the quirky aspects that makeup Shankar. Ergo, when we say that Shiv and Shankar are the same, yes they are, and they are not. </w:t>
      </w:r>
    </w:p>
    <w:p w14:paraId="120BA183" w14:textId="77777777" w:rsidR="009C304A" w:rsidRPr="00E5633C" w:rsidRDefault="009C304A" w:rsidP="009C304A">
      <w:pPr>
        <w:rPr>
          <w:lang w:val="en-AU"/>
        </w:rPr>
      </w:pPr>
      <w:r w:rsidRPr="00E5633C">
        <w:rPr>
          <w:lang w:val="en-AU"/>
        </w:rPr>
        <w:t xml:space="preserve">Shankar becomes the supreme deity (Mahadeva) Shiva only if he has his other half, his Shakti (Parvati) with him. And without Shiva, the Universe will not function. That is why all the Gods were so hell-bent on Shankar-Parvati union. </w:t>
      </w:r>
    </w:p>
    <w:p w14:paraId="633FEC70" w14:textId="77777777" w:rsidR="009C304A" w:rsidRDefault="009C304A" w:rsidP="009C304A">
      <w:pPr>
        <w:rPr>
          <w:lang w:val="en-AU"/>
        </w:rPr>
      </w:pPr>
    </w:p>
    <w:p w14:paraId="265E7A54" w14:textId="77777777" w:rsidR="009C304A" w:rsidRDefault="009C304A" w:rsidP="009C304A">
      <w:pPr>
        <w:rPr>
          <w:lang w:val="en-AU"/>
        </w:rPr>
      </w:pPr>
    </w:p>
    <w:p w14:paraId="1187A2BD" w14:textId="77777777" w:rsidR="009C304A" w:rsidRDefault="009C304A" w:rsidP="009C304A">
      <w:pPr>
        <w:rPr>
          <w:lang w:val="en-AU"/>
        </w:rPr>
      </w:pPr>
    </w:p>
    <w:p w14:paraId="1B7AE54F" w14:textId="77777777" w:rsidR="009C304A" w:rsidRDefault="009C304A" w:rsidP="009C304A">
      <w:pPr>
        <w:rPr>
          <w:lang w:val="en-AU"/>
        </w:rPr>
      </w:pPr>
    </w:p>
    <w:p w14:paraId="54BBC776" w14:textId="77777777" w:rsidR="009C304A" w:rsidRDefault="009C304A" w:rsidP="009C304A">
      <w:pPr>
        <w:rPr>
          <w:lang w:val="en-AU"/>
        </w:rPr>
      </w:pPr>
    </w:p>
    <w:p w14:paraId="42DFE9CF" w14:textId="77777777" w:rsidR="009C304A" w:rsidRDefault="009C304A" w:rsidP="009C304A">
      <w:pPr>
        <w:rPr>
          <w:lang w:val="en-AU"/>
        </w:rPr>
      </w:pPr>
    </w:p>
    <w:p w14:paraId="23199247" w14:textId="77777777" w:rsidR="009C304A" w:rsidRDefault="009C304A" w:rsidP="009C304A">
      <w:pPr>
        <w:rPr>
          <w:lang w:val="en-AU"/>
        </w:rPr>
      </w:pPr>
    </w:p>
    <w:p w14:paraId="270D6CBC" w14:textId="77777777" w:rsidR="009C304A" w:rsidRDefault="009C304A" w:rsidP="009C304A">
      <w:pPr>
        <w:rPr>
          <w:lang w:val="en-AU"/>
        </w:rPr>
      </w:pPr>
    </w:p>
    <w:p w14:paraId="491131F3" w14:textId="77777777" w:rsidR="009C304A" w:rsidRDefault="009C304A" w:rsidP="009C304A">
      <w:pPr>
        <w:rPr>
          <w:lang w:val="en-AU"/>
        </w:rPr>
      </w:pPr>
    </w:p>
    <w:p w14:paraId="33B62652" w14:textId="77777777" w:rsidR="009C304A" w:rsidRDefault="009C304A" w:rsidP="009C304A">
      <w:pPr>
        <w:rPr>
          <w:lang w:val="en-AU"/>
        </w:rPr>
      </w:pPr>
    </w:p>
    <w:p w14:paraId="6DE8F8F8" w14:textId="77777777" w:rsidR="009C304A" w:rsidRDefault="009C304A" w:rsidP="009C304A">
      <w:pPr>
        <w:rPr>
          <w:lang w:val="en-AU"/>
        </w:rPr>
      </w:pPr>
    </w:p>
    <w:p w14:paraId="1DA4327D" w14:textId="77777777" w:rsidR="009C304A" w:rsidRDefault="009C304A" w:rsidP="009C304A">
      <w:pPr>
        <w:rPr>
          <w:lang w:val="en-AU"/>
        </w:rPr>
      </w:pPr>
    </w:p>
    <w:p w14:paraId="3F31AA92" w14:textId="77777777" w:rsidR="009C304A" w:rsidRDefault="009C304A" w:rsidP="009C304A">
      <w:pPr>
        <w:rPr>
          <w:lang w:val="en-AU"/>
        </w:rPr>
      </w:pPr>
    </w:p>
    <w:p w14:paraId="6F696F9D" w14:textId="77777777" w:rsidR="009C304A" w:rsidRDefault="009C304A" w:rsidP="009C304A">
      <w:pPr>
        <w:rPr>
          <w:lang w:val="en-AU"/>
        </w:rPr>
      </w:pPr>
    </w:p>
    <w:p w14:paraId="3AEBCC4D" w14:textId="77777777" w:rsidR="009C304A" w:rsidRDefault="009C304A" w:rsidP="009C304A">
      <w:pPr>
        <w:pStyle w:val="Heading2"/>
      </w:pPr>
      <w:bookmarkStart w:id="312" w:name="_Toc175663289"/>
      <w:r>
        <w:lastRenderedPageBreak/>
        <w:t>Why Parvati is call Parvati</w:t>
      </w:r>
      <w:bookmarkEnd w:id="312"/>
    </w:p>
    <w:p w14:paraId="03097FF7" w14:textId="77777777" w:rsidR="009C304A" w:rsidRDefault="009C304A" w:rsidP="009C304A">
      <w:r w:rsidRPr="006D01E7">
        <w:t xml:space="preserve">The Goddess whom we call Parvati or Durga is actually known as Goddess </w:t>
      </w:r>
      <w:r w:rsidRPr="006D01E7">
        <w:rPr>
          <w:b/>
        </w:rPr>
        <w:t>Adi Shakti</w:t>
      </w:r>
      <w:r w:rsidRPr="006D01E7">
        <w:t xml:space="preserve"> or simply as </w:t>
      </w:r>
      <w:r w:rsidRPr="006D01E7">
        <w:rPr>
          <w:b/>
        </w:rPr>
        <w:t>Shakti</w:t>
      </w:r>
      <w:r w:rsidRPr="006D01E7">
        <w:t xml:space="preserve">. </w:t>
      </w:r>
    </w:p>
    <w:p w14:paraId="1E7EDFFA" w14:textId="77777777" w:rsidR="009C304A" w:rsidRDefault="009C304A" w:rsidP="009C304A">
      <w:r>
        <w:t>Maa Durga</w:t>
      </w:r>
      <w:r w:rsidRPr="006D01E7">
        <w:t xml:space="preserve"> has nine major forms, known as Nav Durga.</w:t>
      </w:r>
    </w:p>
    <w:p w14:paraId="04634AF9" w14:textId="77777777" w:rsidR="009C304A" w:rsidRDefault="009C304A" w:rsidP="00BE4ACE">
      <w:pPr>
        <w:pStyle w:val="ListParagraph"/>
        <w:numPr>
          <w:ilvl w:val="0"/>
          <w:numId w:val="171"/>
        </w:numPr>
        <w:rPr>
          <w:b/>
        </w:rPr>
      </w:pPr>
      <w:r w:rsidRPr="0058428D">
        <w:rPr>
          <w:b/>
        </w:rPr>
        <w:t>Maa Shailputri</w:t>
      </w:r>
    </w:p>
    <w:p w14:paraId="703FF212" w14:textId="77777777" w:rsidR="009C304A" w:rsidRPr="0058428D" w:rsidRDefault="009C304A" w:rsidP="00BE4ACE">
      <w:pPr>
        <w:pStyle w:val="ListParagraph"/>
        <w:numPr>
          <w:ilvl w:val="1"/>
          <w:numId w:val="171"/>
        </w:numPr>
        <w:rPr>
          <w:b/>
        </w:rPr>
      </w:pPr>
      <w:r>
        <w:t>After her self-immolation, Goddess Parvati took birth as Lord Himalaya's daughter. In this form, she was Maa Shailputri. In Sanskrit, Shail means mountain. Hence, Shailputri means the daughter of the mountain. Goddess Shailputri is worshipped on the first day of Navratri.</w:t>
      </w:r>
    </w:p>
    <w:p w14:paraId="60367E8B" w14:textId="77777777" w:rsidR="009C304A" w:rsidRDefault="009C304A" w:rsidP="00BE4ACE">
      <w:pPr>
        <w:pStyle w:val="ListParagraph"/>
        <w:numPr>
          <w:ilvl w:val="0"/>
          <w:numId w:val="172"/>
        </w:numPr>
        <w:rPr>
          <w:b/>
        </w:rPr>
      </w:pPr>
      <w:r w:rsidRPr="005042B8">
        <w:rPr>
          <w:b/>
        </w:rPr>
        <w:t>Maa Brahmacharini</w:t>
      </w:r>
    </w:p>
    <w:p w14:paraId="25A18AD1" w14:textId="77777777" w:rsidR="009C304A" w:rsidRPr="005042B8" w:rsidRDefault="009C304A" w:rsidP="00BE4ACE">
      <w:pPr>
        <w:pStyle w:val="ListParagraph"/>
        <w:numPr>
          <w:ilvl w:val="1"/>
          <w:numId w:val="172"/>
        </w:numPr>
        <w:rPr>
          <w:b/>
        </w:rPr>
      </w:pPr>
      <w:r>
        <w:t>Maa Parvati took birth at the home of Daksha Prajapati after her Kushamnada form. Goddess Parvati was a great Sati in this avatar, and her unmarried form was worshipped as Goddess Brahmacharini. The Goddess governs Lord Mangal, the provider of all fortunes. She did great penance to attain Lord Shiva as her husband. During her penance, she spent 1,000 years on a diet of flowers and fruits and another 100 years on leafy vegetables while sleeping on the floor.</w:t>
      </w:r>
    </w:p>
    <w:p w14:paraId="4157321E" w14:textId="77777777" w:rsidR="009C304A" w:rsidRDefault="009C304A" w:rsidP="00BE4ACE">
      <w:pPr>
        <w:pStyle w:val="ListParagraph"/>
        <w:numPr>
          <w:ilvl w:val="0"/>
          <w:numId w:val="172"/>
        </w:numPr>
        <w:rPr>
          <w:b/>
        </w:rPr>
      </w:pPr>
      <w:r w:rsidRPr="005042B8">
        <w:rPr>
          <w:b/>
        </w:rPr>
        <w:t>Maa Chandraghanta</w:t>
      </w:r>
    </w:p>
    <w:p w14:paraId="492A7999" w14:textId="77777777" w:rsidR="009C304A" w:rsidRPr="005042B8" w:rsidRDefault="009C304A" w:rsidP="00BE4ACE">
      <w:pPr>
        <w:pStyle w:val="ListParagraph"/>
        <w:numPr>
          <w:ilvl w:val="1"/>
          <w:numId w:val="172"/>
        </w:numPr>
        <w:rPr>
          <w:b/>
        </w:rPr>
      </w:pPr>
      <w:r>
        <w:t>Goddess Chandraghanta is the married avatar of Maa Parvati. After marrying Lord Shiva, the Goddess adorned her forehead with a half or crescent moon and was known as Maa Chandraghanta. She governs Shukra and is worshipped on the third day of Navratri.</w:t>
      </w:r>
    </w:p>
    <w:p w14:paraId="7D87AE1B" w14:textId="77777777" w:rsidR="009C304A" w:rsidRDefault="009C304A" w:rsidP="00BE4ACE">
      <w:pPr>
        <w:pStyle w:val="ListParagraph"/>
        <w:numPr>
          <w:ilvl w:val="0"/>
          <w:numId w:val="172"/>
        </w:numPr>
        <w:rPr>
          <w:b/>
        </w:rPr>
      </w:pPr>
      <w:r w:rsidRPr="005042B8">
        <w:rPr>
          <w:b/>
        </w:rPr>
        <w:t>Maa Kushmanda</w:t>
      </w:r>
    </w:p>
    <w:p w14:paraId="592F459B" w14:textId="77777777" w:rsidR="009C304A" w:rsidRPr="0058428D" w:rsidRDefault="009C304A" w:rsidP="00BE4ACE">
      <w:pPr>
        <w:pStyle w:val="ListParagraph"/>
        <w:numPr>
          <w:ilvl w:val="1"/>
          <w:numId w:val="172"/>
        </w:numPr>
        <w:rPr>
          <w:b/>
        </w:rPr>
      </w:pPr>
      <w:r>
        <w:t>Goddess Parvati started living inside the Sun's centre after taking the Siddidatri form so the Sun could release energy to the universe. Maa Kushmanda has the power and capability to live inside the Sun, and the glow and radiance of her body are as luminous as that of the Sun. The Goddess has eight hands and is known as Ashtabhuja Devi.</w:t>
      </w:r>
    </w:p>
    <w:p w14:paraId="058E38A2" w14:textId="77777777" w:rsidR="009C304A" w:rsidRDefault="009C304A" w:rsidP="00BE4ACE">
      <w:pPr>
        <w:pStyle w:val="ListParagraph"/>
        <w:numPr>
          <w:ilvl w:val="0"/>
          <w:numId w:val="172"/>
        </w:numPr>
        <w:rPr>
          <w:b/>
        </w:rPr>
      </w:pPr>
      <w:r w:rsidRPr="005042B8">
        <w:rPr>
          <w:b/>
        </w:rPr>
        <w:t>Maa Skandamata</w:t>
      </w:r>
    </w:p>
    <w:p w14:paraId="3C1F52DA" w14:textId="77777777" w:rsidR="009C304A" w:rsidRPr="0058428D" w:rsidRDefault="009C304A" w:rsidP="00BE4ACE">
      <w:pPr>
        <w:pStyle w:val="ListParagraph"/>
        <w:numPr>
          <w:ilvl w:val="1"/>
          <w:numId w:val="172"/>
        </w:numPr>
        <w:rPr>
          <w:b/>
        </w:rPr>
      </w:pPr>
      <w:r>
        <w:t>When Goddess Parvati became Lord Skanda/Lord Kartikeya's mother, she was known as Maa Skandamata. Devotees who worship this form of Goddess Parvati also get the blessings of Lord Kartikeya. Goddess Skandamata mounts the ferocious lion and carries baby Murugan in her lap. She also sits on the Lotus flower and is known as Goddess Padmasana.</w:t>
      </w:r>
    </w:p>
    <w:p w14:paraId="18BA5149" w14:textId="77777777" w:rsidR="009C304A" w:rsidRDefault="009C304A" w:rsidP="009C304A">
      <w:pPr>
        <w:rPr>
          <w:b/>
        </w:rPr>
      </w:pPr>
    </w:p>
    <w:p w14:paraId="3ECD1A10" w14:textId="77777777" w:rsidR="009C304A" w:rsidRDefault="009C304A" w:rsidP="009C304A">
      <w:pPr>
        <w:rPr>
          <w:b/>
        </w:rPr>
      </w:pPr>
    </w:p>
    <w:p w14:paraId="5D6DA8A9" w14:textId="77777777" w:rsidR="009C304A" w:rsidRPr="0058428D" w:rsidRDefault="009C304A" w:rsidP="009C304A">
      <w:pPr>
        <w:rPr>
          <w:b/>
        </w:rPr>
      </w:pPr>
    </w:p>
    <w:p w14:paraId="52EC34DC" w14:textId="77777777" w:rsidR="009C304A" w:rsidRDefault="009C304A" w:rsidP="00BE4ACE">
      <w:pPr>
        <w:pStyle w:val="ListParagraph"/>
        <w:numPr>
          <w:ilvl w:val="0"/>
          <w:numId w:val="172"/>
        </w:numPr>
        <w:rPr>
          <w:b/>
        </w:rPr>
      </w:pPr>
      <w:r w:rsidRPr="005042B8">
        <w:rPr>
          <w:b/>
        </w:rPr>
        <w:lastRenderedPageBreak/>
        <w:t>Maa Katyayani</w:t>
      </w:r>
    </w:p>
    <w:p w14:paraId="4AB4B11D" w14:textId="77777777" w:rsidR="009C304A" w:rsidRPr="005042B8" w:rsidRDefault="009C304A" w:rsidP="00BE4ACE">
      <w:pPr>
        <w:pStyle w:val="ListParagraph"/>
        <w:numPr>
          <w:ilvl w:val="1"/>
          <w:numId w:val="172"/>
        </w:numPr>
        <w:rPr>
          <w:b/>
        </w:rPr>
      </w:pPr>
      <w:r>
        <w:t>To destroy the demon Mahishasura, Goddess Parvati took the form of Goddess Katyayani. It was the most violent form of Goddess Parvati, also known as Warrior Goddess. Maa Katyayani is worshipped on the sixth day of Navratri. According to Drik Panchang, Goddess Parvati was born at the home of sage Katya and due to this, this form of Goddess Parvati is known as Katyayani.</w:t>
      </w:r>
    </w:p>
    <w:p w14:paraId="10FB9388" w14:textId="77777777" w:rsidR="009C304A" w:rsidRDefault="009C304A" w:rsidP="00BE4ACE">
      <w:pPr>
        <w:pStyle w:val="ListParagraph"/>
        <w:numPr>
          <w:ilvl w:val="0"/>
          <w:numId w:val="172"/>
        </w:numPr>
        <w:rPr>
          <w:b/>
        </w:rPr>
      </w:pPr>
      <w:r w:rsidRPr="005042B8">
        <w:rPr>
          <w:b/>
        </w:rPr>
        <w:t>Maa Kalaratri</w:t>
      </w:r>
    </w:p>
    <w:p w14:paraId="1E5794C3" w14:textId="77777777" w:rsidR="009C304A" w:rsidRPr="005042B8" w:rsidRDefault="009C304A" w:rsidP="00BE4ACE">
      <w:pPr>
        <w:pStyle w:val="ListParagraph"/>
        <w:numPr>
          <w:ilvl w:val="1"/>
          <w:numId w:val="172"/>
        </w:numPr>
        <w:rPr>
          <w:b/>
        </w:rPr>
      </w:pPr>
      <w:r>
        <w:t>When Goddess Parvati removed her golden skin to kill the demons Shumbha and Nishumbha, she was known as Goddess Kalaratri. She is known as the fiercest form of Goddess Parvati. Maa Kalaratri's complexion is dark, and she rides on a donkey. She is depicted with four hands - her right hands are in Abhaya and Varada Mudra, and her left hands carry a sword and the deadly iron hook.</w:t>
      </w:r>
    </w:p>
    <w:p w14:paraId="20F2B3D7" w14:textId="77777777" w:rsidR="009C304A" w:rsidRDefault="009C304A" w:rsidP="00BE4ACE">
      <w:pPr>
        <w:pStyle w:val="ListParagraph"/>
        <w:numPr>
          <w:ilvl w:val="0"/>
          <w:numId w:val="172"/>
        </w:numPr>
        <w:rPr>
          <w:b/>
        </w:rPr>
      </w:pPr>
      <w:r w:rsidRPr="005042B8">
        <w:rPr>
          <w:b/>
        </w:rPr>
        <w:t>Maa Mahagauri</w:t>
      </w:r>
    </w:p>
    <w:p w14:paraId="19E9FF06" w14:textId="77777777" w:rsidR="009C304A" w:rsidRPr="005042B8" w:rsidRDefault="009C304A" w:rsidP="00BE4ACE">
      <w:pPr>
        <w:pStyle w:val="ListParagraph"/>
        <w:numPr>
          <w:ilvl w:val="1"/>
          <w:numId w:val="172"/>
        </w:numPr>
        <w:rPr>
          <w:b/>
        </w:rPr>
      </w:pPr>
      <w:r>
        <w:t>At the age of sixteen, Goddess Shailputri was extremely beautiful and blessed with a fair complexion. Due to this, she was known as Goddess Mahagauri. She governs the planet, Rahu. Due to her fair skin tone, Goddess Mahagauri is compared with the conch, the moon and the white flower of Kunda. She is also known as Shwetambardhara, as she only wears white clothes.</w:t>
      </w:r>
    </w:p>
    <w:p w14:paraId="40E93A55" w14:textId="77777777" w:rsidR="009C304A" w:rsidRDefault="009C304A" w:rsidP="00BE4ACE">
      <w:pPr>
        <w:pStyle w:val="ListParagraph"/>
        <w:numPr>
          <w:ilvl w:val="0"/>
          <w:numId w:val="172"/>
        </w:numPr>
        <w:rPr>
          <w:b/>
        </w:rPr>
      </w:pPr>
      <w:r w:rsidRPr="005042B8">
        <w:rPr>
          <w:b/>
        </w:rPr>
        <w:t>Maa Siddhidatri</w:t>
      </w:r>
    </w:p>
    <w:p w14:paraId="4E6FAEB6" w14:textId="77777777" w:rsidR="009C304A" w:rsidRPr="005042B8" w:rsidRDefault="009C304A" w:rsidP="00BE4ACE">
      <w:pPr>
        <w:pStyle w:val="ListParagraph"/>
        <w:numPr>
          <w:ilvl w:val="1"/>
          <w:numId w:val="172"/>
        </w:numPr>
        <w:rPr>
          <w:b/>
        </w:rPr>
      </w:pPr>
      <w:r>
        <w:t>According to Hindu scriptures, Lord Rudra prayed to the formless Adi-Parashakti - the supreme Goddess of Power - at the universe's beginning for creation. She appeared in the form of Maa Siddhidatri from the left half of Lord Shiva, after which Lord Shiva got the name Ardha-Narishwar. She is the Goddess who possesses and bestows all types of Siddhis to her devotees.</w:t>
      </w:r>
    </w:p>
    <w:p w14:paraId="2D8E622C" w14:textId="77777777" w:rsidR="009C304A" w:rsidRDefault="009C304A" w:rsidP="009C304A">
      <w:r w:rsidRPr="006D01E7">
        <w:t xml:space="preserve"> </w:t>
      </w:r>
    </w:p>
    <w:p w14:paraId="4A58F498" w14:textId="77777777" w:rsidR="009C304A" w:rsidRPr="006D01E7" w:rsidRDefault="009C304A" w:rsidP="009C304A">
      <w:r w:rsidRPr="006D01E7">
        <w:t>The</w:t>
      </w:r>
      <w:r>
        <w:t xml:space="preserve"> first form of Goddess Durga (Shailputri), </w:t>
      </w:r>
      <w:r w:rsidRPr="006D01E7">
        <w:t>means Daughter of mountains (Shail means Parvat, so she is Parvat ki Putri). So, since she is Parvat ki putri.. she is called Parvati. That’s why Goddess Durga is Parvati. I hope my answer will help you, thank you and have a nice day ahead.</w:t>
      </w:r>
    </w:p>
    <w:p w14:paraId="51AC576A" w14:textId="77777777" w:rsidR="009C304A" w:rsidRDefault="009C304A" w:rsidP="009C304A">
      <w:pPr>
        <w:rPr>
          <w:lang w:val="en-AU"/>
        </w:rPr>
      </w:pPr>
    </w:p>
    <w:p w14:paraId="5BA2626F" w14:textId="77777777" w:rsidR="009C304A" w:rsidRDefault="009C304A" w:rsidP="009C304A">
      <w:pPr>
        <w:rPr>
          <w:lang w:val="en-AU"/>
        </w:rPr>
      </w:pPr>
    </w:p>
    <w:p w14:paraId="7FA72FDC" w14:textId="77777777" w:rsidR="009C304A" w:rsidRDefault="009C304A" w:rsidP="009C304A">
      <w:pPr>
        <w:rPr>
          <w:lang w:val="en-AU"/>
        </w:rPr>
      </w:pPr>
    </w:p>
    <w:p w14:paraId="4BE40E92" w14:textId="77777777" w:rsidR="009C304A" w:rsidRDefault="009C304A" w:rsidP="009C304A">
      <w:pPr>
        <w:rPr>
          <w:lang w:val="en-AU"/>
        </w:rPr>
      </w:pPr>
    </w:p>
    <w:p w14:paraId="070FD66D" w14:textId="77777777" w:rsidR="009C304A" w:rsidRDefault="009C304A" w:rsidP="009C304A">
      <w:pPr>
        <w:rPr>
          <w:lang w:val="en-AU"/>
        </w:rPr>
      </w:pPr>
    </w:p>
    <w:p w14:paraId="05A1CFD8" w14:textId="77777777" w:rsidR="009C304A" w:rsidRDefault="009C304A" w:rsidP="009C304A">
      <w:pPr>
        <w:rPr>
          <w:lang w:val="en-AU"/>
        </w:rPr>
      </w:pPr>
    </w:p>
    <w:p w14:paraId="2BAF4672" w14:textId="77777777" w:rsidR="009C304A" w:rsidRDefault="009C304A" w:rsidP="009C304A">
      <w:pPr>
        <w:rPr>
          <w:lang w:val="en-AU"/>
        </w:rPr>
      </w:pPr>
    </w:p>
    <w:p w14:paraId="7E2E46FF" w14:textId="77777777" w:rsidR="009C304A" w:rsidRDefault="009C304A" w:rsidP="009C304A">
      <w:pPr>
        <w:pStyle w:val="Heading1"/>
      </w:pPr>
      <w:bookmarkStart w:id="313" w:name="_Toc175663290"/>
      <w:r>
        <w:lastRenderedPageBreak/>
        <w:t>Christmas Carols</w:t>
      </w:r>
      <w:bookmarkEnd w:id="313"/>
    </w:p>
    <w:p w14:paraId="50669EB2" w14:textId="77777777" w:rsidR="009C304A" w:rsidRDefault="009C304A" w:rsidP="009C304A">
      <w:pPr>
        <w:keepNext/>
      </w:pPr>
      <w:r>
        <w:t>Because when the Christmas is upon us, a carol or two works well.</w:t>
      </w:r>
    </w:p>
    <w:p w14:paraId="0BE2E876" w14:textId="77777777" w:rsidR="009C304A" w:rsidRDefault="009C304A" w:rsidP="009C304A">
      <w:pPr>
        <w:keepNext/>
      </w:pPr>
    </w:p>
    <w:p w14:paraId="1AFCA985" w14:textId="77777777" w:rsidR="009C304A" w:rsidRDefault="009C304A" w:rsidP="009C304A">
      <w:pPr>
        <w:keepNext/>
      </w:pPr>
    </w:p>
    <w:p w14:paraId="6A002510" w14:textId="77777777" w:rsidR="009C304A" w:rsidRDefault="009C304A" w:rsidP="009C304A">
      <w:pPr>
        <w:pStyle w:val="Heading2"/>
      </w:pPr>
      <w:bookmarkStart w:id="314" w:name="_Toc175663291"/>
      <w:r>
        <w:t>Silent Night</w:t>
      </w:r>
      <w:bookmarkEnd w:id="314"/>
    </w:p>
    <w:p w14:paraId="229AB72C" w14:textId="77777777" w:rsidR="009C304A" w:rsidRDefault="009C304A" w:rsidP="009C304A">
      <w:pPr>
        <w:shd w:val="clear" w:color="auto" w:fill="FFFFFF"/>
        <w:spacing w:before="0" w:line="0" w:lineRule="atLeast"/>
        <w:rPr>
          <w:rFonts w:ascii="franklin-gothic-urw" w:eastAsia="Times New Roman" w:hAnsi="franklin-gothic-urw" w:cs="Times New Roman"/>
          <w:color w:val="0F2C3B"/>
          <w:sz w:val="27"/>
          <w:szCs w:val="27"/>
          <w:lang w:val="en-AU" w:eastAsia="en-AU"/>
        </w:rPr>
      </w:pPr>
      <w:r>
        <w:rPr>
          <w:rFonts w:ascii="franklin-gothic-urw" w:eastAsia="Times New Roman" w:hAnsi="franklin-gothic-urw" w:cs="Times New Roman"/>
          <w:color w:val="0F2C3B"/>
          <w:sz w:val="27"/>
          <w:szCs w:val="27"/>
          <w:lang w:val="en-AU" w:eastAsia="en-AU"/>
        </w:rPr>
        <w:t>Silent night, holy night</w:t>
      </w:r>
    </w:p>
    <w:p w14:paraId="2471DD17" w14:textId="77777777" w:rsidR="009C304A" w:rsidRDefault="009C304A" w:rsidP="009C304A">
      <w:pPr>
        <w:shd w:val="clear" w:color="auto" w:fill="FFFFFF"/>
        <w:spacing w:before="0" w:line="0" w:lineRule="atLeast"/>
        <w:rPr>
          <w:rFonts w:ascii="franklin-gothic-urw" w:eastAsia="Times New Roman" w:hAnsi="franklin-gothic-urw" w:cs="Times New Roman"/>
          <w:color w:val="0F2C3B"/>
          <w:sz w:val="27"/>
          <w:szCs w:val="27"/>
          <w:lang w:val="en-AU" w:eastAsia="en-AU"/>
        </w:rPr>
      </w:pPr>
      <w:r w:rsidRPr="002F2AFC">
        <w:rPr>
          <w:rFonts w:ascii="franklin-gothic-urw" w:eastAsia="Times New Roman" w:hAnsi="franklin-gothic-urw" w:cs="Times New Roman"/>
          <w:color w:val="0F2C3B"/>
          <w:sz w:val="27"/>
          <w:szCs w:val="27"/>
          <w:lang w:val="en-AU" w:eastAsia="en-AU"/>
        </w:rPr>
        <w:t xml:space="preserve">All is calm, all is bright. </w:t>
      </w:r>
    </w:p>
    <w:p w14:paraId="3F3B877C" w14:textId="77777777" w:rsidR="009C304A" w:rsidRDefault="009C304A" w:rsidP="009C304A">
      <w:pPr>
        <w:shd w:val="clear" w:color="auto" w:fill="FFFFFF"/>
        <w:spacing w:before="0" w:line="0" w:lineRule="atLeast"/>
        <w:rPr>
          <w:rFonts w:ascii="franklin-gothic-urw" w:eastAsia="Times New Roman" w:hAnsi="franklin-gothic-urw" w:cs="Times New Roman"/>
          <w:color w:val="0F2C3B"/>
          <w:sz w:val="27"/>
          <w:szCs w:val="27"/>
          <w:lang w:val="en-AU" w:eastAsia="en-AU"/>
        </w:rPr>
      </w:pPr>
      <w:r w:rsidRPr="002F2AFC">
        <w:rPr>
          <w:rFonts w:ascii="franklin-gothic-urw" w:eastAsia="Times New Roman" w:hAnsi="franklin-gothic-urw" w:cs="Times New Roman"/>
          <w:color w:val="0F2C3B"/>
          <w:sz w:val="27"/>
          <w:szCs w:val="27"/>
          <w:lang w:val="en-AU" w:eastAsia="en-AU"/>
        </w:rPr>
        <w:t xml:space="preserve">Round yon Virgin, Mother and Child. </w:t>
      </w:r>
    </w:p>
    <w:p w14:paraId="69C96880" w14:textId="77777777" w:rsidR="009C304A" w:rsidRDefault="009C304A" w:rsidP="009C304A">
      <w:pPr>
        <w:shd w:val="clear" w:color="auto" w:fill="FFFFFF"/>
        <w:spacing w:before="0" w:line="0" w:lineRule="atLeast"/>
        <w:rPr>
          <w:rFonts w:ascii="franklin-gothic-urw" w:eastAsia="Times New Roman" w:hAnsi="franklin-gothic-urw" w:cs="Times New Roman"/>
          <w:color w:val="0F2C3B"/>
          <w:sz w:val="27"/>
          <w:szCs w:val="27"/>
          <w:lang w:val="en-AU" w:eastAsia="en-AU"/>
        </w:rPr>
      </w:pPr>
      <w:r w:rsidRPr="002F2AFC">
        <w:rPr>
          <w:rFonts w:ascii="franklin-gothic-urw" w:eastAsia="Times New Roman" w:hAnsi="franklin-gothic-urw" w:cs="Times New Roman"/>
          <w:color w:val="0F2C3B"/>
          <w:sz w:val="27"/>
          <w:szCs w:val="27"/>
          <w:lang w:val="en-AU" w:eastAsia="en-AU"/>
        </w:rPr>
        <w:t xml:space="preserve">Holy infant so tender and mild, </w:t>
      </w:r>
    </w:p>
    <w:p w14:paraId="6EBAE923" w14:textId="77777777" w:rsidR="009C304A" w:rsidRDefault="009C304A" w:rsidP="009C304A">
      <w:pPr>
        <w:shd w:val="clear" w:color="auto" w:fill="FFFFFF"/>
        <w:spacing w:before="0" w:line="0" w:lineRule="atLeast"/>
        <w:rPr>
          <w:rFonts w:ascii="franklin-gothic-urw" w:eastAsia="Times New Roman" w:hAnsi="franklin-gothic-urw" w:cs="Times New Roman"/>
          <w:color w:val="0F2C3B"/>
          <w:sz w:val="27"/>
          <w:szCs w:val="27"/>
          <w:lang w:val="en-AU" w:eastAsia="en-AU"/>
        </w:rPr>
      </w:pPr>
      <w:r w:rsidRPr="002F2AFC">
        <w:rPr>
          <w:rFonts w:ascii="franklin-gothic-urw" w:eastAsia="Times New Roman" w:hAnsi="franklin-gothic-urw" w:cs="Times New Roman"/>
          <w:color w:val="0F2C3B"/>
          <w:sz w:val="27"/>
          <w:szCs w:val="27"/>
          <w:lang w:val="en-AU" w:eastAsia="en-AU"/>
        </w:rPr>
        <w:t xml:space="preserve">Sleep in heavenly peace, </w:t>
      </w:r>
    </w:p>
    <w:p w14:paraId="138EE079" w14:textId="77777777" w:rsidR="009C304A" w:rsidRDefault="009C304A" w:rsidP="009C304A">
      <w:pPr>
        <w:shd w:val="clear" w:color="auto" w:fill="FFFFFF"/>
        <w:spacing w:before="0" w:line="0" w:lineRule="atLeast"/>
        <w:rPr>
          <w:rFonts w:ascii="franklin-gothic-urw" w:eastAsia="Times New Roman" w:hAnsi="franklin-gothic-urw" w:cs="Times New Roman"/>
          <w:color w:val="0F2C3B"/>
          <w:sz w:val="27"/>
          <w:szCs w:val="27"/>
          <w:lang w:val="en-AU" w:eastAsia="en-AU"/>
        </w:rPr>
      </w:pPr>
      <w:r w:rsidRPr="002F2AFC">
        <w:rPr>
          <w:rFonts w:ascii="franklin-gothic-urw" w:eastAsia="Times New Roman" w:hAnsi="franklin-gothic-urw" w:cs="Times New Roman"/>
          <w:color w:val="0F2C3B"/>
          <w:sz w:val="27"/>
          <w:szCs w:val="27"/>
          <w:lang w:val="en-AU" w:eastAsia="en-AU"/>
        </w:rPr>
        <w:t>Sleep in heavenly peace</w:t>
      </w:r>
    </w:p>
    <w:p w14:paraId="6B464611" w14:textId="77777777" w:rsidR="009C304A" w:rsidRPr="002F2AFC" w:rsidRDefault="009C304A" w:rsidP="009C304A">
      <w:pPr>
        <w:shd w:val="clear" w:color="auto" w:fill="FFFFFF"/>
        <w:spacing w:before="0" w:line="0" w:lineRule="atLeast"/>
        <w:rPr>
          <w:rFonts w:ascii="franklin-gothic-urw" w:eastAsia="Times New Roman" w:hAnsi="franklin-gothic-urw" w:cs="Times New Roman"/>
          <w:color w:val="0F2C3B"/>
          <w:sz w:val="27"/>
          <w:szCs w:val="27"/>
          <w:lang w:val="en-AU" w:eastAsia="en-AU"/>
        </w:rPr>
      </w:pPr>
    </w:p>
    <w:p w14:paraId="01FAD84A" w14:textId="77777777" w:rsidR="009C304A" w:rsidRDefault="009C304A" w:rsidP="009C304A">
      <w:pPr>
        <w:shd w:val="clear" w:color="auto" w:fill="FFFFFF"/>
        <w:spacing w:before="0" w:line="0" w:lineRule="atLeast"/>
        <w:rPr>
          <w:rFonts w:ascii="franklin-gothic-urw" w:eastAsia="Times New Roman" w:hAnsi="franklin-gothic-urw" w:cs="Times New Roman"/>
          <w:color w:val="0F2C3B"/>
          <w:sz w:val="27"/>
          <w:szCs w:val="27"/>
          <w:lang w:val="en-AU" w:eastAsia="en-AU"/>
        </w:rPr>
      </w:pPr>
      <w:r>
        <w:rPr>
          <w:rFonts w:ascii="franklin-gothic-urw" w:eastAsia="Times New Roman" w:hAnsi="franklin-gothic-urw" w:cs="Times New Roman"/>
          <w:color w:val="0F2C3B"/>
          <w:sz w:val="27"/>
          <w:szCs w:val="27"/>
          <w:lang w:val="en-AU" w:eastAsia="en-AU"/>
        </w:rPr>
        <w:t>Silent night, holy night</w:t>
      </w:r>
    </w:p>
    <w:p w14:paraId="0F4847C2" w14:textId="77777777" w:rsidR="009C304A" w:rsidRDefault="009C304A" w:rsidP="009C304A">
      <w:pPr>
        <w:shd w:val="clear" w:color="auto" w:fill="FFFFFF"/>
        <w:spacing w:before="0" w:line="0" w:lineRule="atLeast"/>
        <w:rPr>
          <w:rFonts w:ascii="franklin-gothic-urw" w:eastAsia="Times New Roman" w:hAnsi="franklin-gothic-urw" w:cs="Times New Roman"/>
          <w:color w:val="0F2C3B"/>
          <w:sz w:val="27"/>
          <w:szCs w:val="27"/>
          <w:lang w:val="en-AU" w:eastAsia="en-AU"/>
        </w:rPr>
      </w:pPr>
      <w:r w:rsidRPr="002F2AFC">
        <w:rPr>
          <w:rFonts w:ascii="franklin-gothic-urw" w:eastAsia="Times New Roman" w:hAnsi="franklin-gothic-urw" w:cs="Times New Roman"/>
          <w:color w:val="0F2C3B"/>
          <w:sz w:val="27"/>
          <w:szCs w:val="27"/>
          <w:lang w:val="en-AU" w:eastAsia="en-AU"/>
        </w:rPr>
        <w:t xml:space="preserve">Shepherds quake at the sight. </w:t>
      </w:r>
    </w:p>
    <w:p w14:paraId="62F58BC8" w14:textId="77777777" w:rsidR="009C304A" w:rsidRDefault="009C304A" w:rsidP="009C304A">
      <w:pPr>
        <w:shd w:val="clear" w:color="auto" w:fill="FFFFFF"/>
        <w:spacing w:before="0" w:line="0" w:lineRule="atLeast"/>
        <w:rPr>
          <w:rFonts w:ascii="franklin-gothic-urw" w:eastAsia="Times New Roman" w:hAnsi="franklin-gothic-urw" w:cs="Times New Roman"/>
          <w:color w:val="0F2C3B"/>
          <w:sz w:val="27"/>
          <w:szCs w:val="27"/>
          <w:lang w:val="en-AU" w:eastAsia="en-AU"/>
        </w:rPr>
      </w:pPr>
      <w:r>
        <w:rPr>
          <w:rFonts w:ascii="franklin-gothic-urw" w:eastAsia="Times New Roman" w:hAnsi="franklin-gothic-urw" w:cs="Times New Roman"/>
          <w:color w:val="0F2C3B"/>
          <w:sz w:val="27"/>
          <w:szCs w:val="27"/>
          <w:lang w:val="en-AU" w:eastAsia="en-AU"/>
        </w:rPr>
        <w:t>Glories stream from heaven afar</w:t>
      </w:r>
    </w:p>
    <w:p w14:paraId="0100723E" w14:textId="77777777" w:rsidR="009C304A" w:rsidRDefault="009C304A" w:rsidP="009C304A">
      <w:pPr>
        <w:shd w:val="clear" w:color="auto" w:fill="FFFFFF"/>
        <w:spacing w:before="0" w:line="0" w:lineRule="atLeast"/>
        <w:rPr>
          <w:rFonts w:ascii="franklin-gothic-urw" w:eastAsia="Times New Roman" w:hAnsi="franklin-gothic-urw" w:cs="Times New Roman"/>
          <w:color w:val="0F2C3B"/>
          <w:sz w:val="27"/>
          <w:szCs w:val="27"/>
          <w:lang w:val="en-AU" w:eastAsia="en-AU"/>
        </w:rPr>
      </w:pPr>
      <w:r>
        <w:rPr>
          <w:rFonts w:ascii="franklin-gothic-urw" w:eastAsia="Times New Roman" w:hAnsi="franklin-gothic-urw" w:cs="Times New Roman"/>
          <w:color w:val="0F2C3B"/>
          <w:sz w:val="27"/>
          <w:szCs w:val="27"/>
          <w:lang w:val="en-AU" w:eastAsia="en-AU"/>
        </w:rPr>
        <w:t>Heavenly hosts sing Alleluia,</w:t>
      </w:r>
    </w:p>
    <w:p w14:paraId="092B6E4C" w14:textId="77777777" w:rsidR="009C304A" w:rsidRDefault="009C304A" w:rsidP="009C304A">
      <w:pPr>
        <w:shd w:val="clear" w:color="auto" w:fill="FFFFFF"/>
        <w:spacing w:before="0" w:line="0" w:lineRule="atLeast"/>
        <w:rPr>
          <w:rFonts w:ascii="franklin-gothic-urw" w:eastAsia="Times New Roman" w:hAnsi="franklin-gothic-urw" w:cs="Times New Roman"/>
          <w:color w:val="0F2C3B"/>
          <w:sz w:val="27"/>
          <w:szCs w:val="27"/>
          <w:lang w:val="en-AU" w:eastAsia="en-AU"/>
        </w:rPr>
      </w:pPr>
      <w:r>
        <w:rPr>
          <w:rFonts w:ascii="franklin-gothic-urw" w:eastAsia="Times New Roman" w:hAnsi="franklin-gothic-urw" w:cs="Times New Roman"/>
          <w:color w:val="0F2C3B"/>
          <w:sz w:val="27"/>
          <w:szCs w:val="27"/>
          <w:lang w:val="en-AU" w:eastAsia="en-AU"/>
        </w:rPr>
        <w:t>Christ the Saviour is born</w:t>
      </w:r>
    </w:p>
    <w:p w14:paraId="62330ECF" w14:textId="77777777" w:rsidR="009C304A" w:rsidRDefault="009C304A" w:rsidP="009C304A">
      <w:pPr>
        <w:shd w:val="clear" w:color="auto" w:fill="FFFFFF"/>
        <w:spacing w:before="0" w:line="0" w:lineRule="atLeast"/>
        <w:rPr>
          <w:rFonts w:ascii="franklin-gothic-urw" w:eastAsia="Times New Roman" w:hAnsi="franklin-gothic-urw" w:cs="Times New Roman"/>
          <w:color w:val="0F2C3B"/>
          <w:sz w:val="27"/>
          <w:szCs w:val="27"/>
          <w:lang w:val="en-AU" w:eastAsia="en-AU"/>
        </w:rPr>
      </w:pPr>
      <w:r w:rsidRPr="002F2AFC">
        <w:rPr>
          <w:rFonts w:ascii="franklin-gothic-urw" w:eastAsia="Times New Roman" w:hAnsi="franklin-gothic-urw" w:cs="Times New Roman"/>
          <w:color w:val="0F2C3B"/>
          <w:sz w:val="27"/>
          <w:szCs w:val="27"/>
          <w:lang w:val="en-AU" w:eastAsia="en-AU"/>
        </w:rPr>
        <w:t>Christ the Saviour is born</w:t>
      </w:r>
    </w:p>
    <w:p w14:paraId="5BCBFF31" w14:textId="77777777" w:rsidR="009C304A" w:rsidRPr="002F2AFC" w:rsidRDefault="009C304A" w:rsidP="009C304A">
      <w:pPr>
        <w:shd w:val="clear" w:color="auto" w:fill="FFFFFF"/>
        <w:spacing w:before="0" w:line="0" w:lineRule="atLeast"/>
        <w:rPr>
          <w:rFonts w:ascii="franklin-gothic-urw" w:eastAsia="Times New Roman" w:hAnsi="franklin-gothic-urw" w:cs="Times New Roman"/>
          <w:color w:val="0F2C3B"/>
          <w:sz w:val="27"/>
          <w:szCs w:val="27"/>
          <w:lang w:val="en-AU" w:eastAsia="en-AU"/>
        </w:rPr>
      </w:pPr>
    </w:p>
    <w:p w14:paraId="3C09D0D2" w14:textId="77777777" w:rsidR="009C304A" w:rsidRDefault="009C304A" w:rsidP="009C304A">
      <w:pPr>
        <w:shd w:val="clear" w:color="auto" w:fill="FFFFFF"/>
        <w:spacing w:before="0" w:line="0" w:lineRule="atLeast"/>
        <w:rPr>
          <w:rFonts w:ascii="franklin-gothic-urw" w:eastAsia="Times New Roman" w:hAnsi="franklin-gothic-urw" w:cs="Times New Roman"/>
          <w:color w:val="0F2C3B"/>
          <w:sz w:val="27"/>
          <w:szCs w:val="27"/>
          <w:lang w:val="en-AU" w:eastAsia="en-AU"/>
        </w:rPr>
      </w:pPr>
      <w:r>
        <w:rPr>
          <w:rFonts w:ascii="franklin-gothic-urw" w:eastAsia="Times New Roman" w:hAnsi="franklin-gothic-urw" w:cs="Times New Roman"/>
          <w:color w:val="0F2C3B"/>
          <w:sz w:val="27"/>
          <w:szCs w:val="27"/>
          <w:lang w:val="en-AU" w:eastAsia="en-AU"/>
        </w:rPr>
        <w:t>Silent night, holy night</w:t>
      </w:r>
    </w:p>
    <w:p w14:paraId="5F9CCFD8" w14:textId="77777777" w:rsidR="009C304A" w:rsidRDefault="009C304A" w:rsidP="009C304A">
      <w:pPr>
        <w:shd w:val="clear" w:color="auto" w:fill="FFFFFF"/>
        <w:spacing w:before="0" w:line="0" w:lineRule="atLeast"/>
        <w:rPr>
          <w:rFonts w:ascii="franklin-gothic-urw" w:eastAsia="Times New Roman" w:hAnsi="franklin-gothic-urw" w:cs="Times New Roman"/>
          <w:color w:val="0F2C3B"/>
          <w:sz w:val="27"/>
          <w:szCs w:val="27"/>
          <w:lang w:val="en-AU" w:eastAsia="en-AU"/>
        </w:rPr>
      </w:pPr>
      <w:r>
        <w:rPr>
          <w:rFonts w:ascii="franklin-gothic-urw" w:eastAsia="Times New Roman" w:hAnsi="franklin-gothic-urw" w:cs="Times New Roman"/>
          <w:color w:val="0F2C3B"/>
          <w:sz w:val="27"/>
          <w:szCs w:val="27"/>
          <w:lang w:val="en-AU" w:eastAsia="en-AU"/>
        </w:rPr>
        <w:t>Son of God love's pure light.</w:t>
      </w:r>
    </w:p>
    <w:p w14:paraId="1DDE7D38" w14:textId="77777777" w:rsidR="009C304A" w:rsidRDefault="009C304A" w:rsidP="009C304A">
      <w:pPr>
        <w:shd w:val="clear" w:color="auto" w:fill="FFFFFF"/>
        <w:spacing w:before="0" w:line="0" w:lineRule="atLeast"/>
        <w:rPr>
          <w:rFonts w:ascii="franklin-gothic-urw" w:eastAsia="Times New Roman" w:hAnsi="franklin-gothic-urw" w:cs="Times New Roman"/>
          <w:color w:val="0F2C3B"/>
          <w:sz w:val="27"/>
          <w:szCs w:val="27"/>
          <w:lang w:val="en-AU" w:eastAsia="en-AU"/>
        </w:rPr>
      </w:pPr>
      <w:r w:rsidRPr="002F2AFC">
        <w:rPr>
          <w:rFonts w:ascii="franklin-gothic-urw" w:eastAsia="Times New Roman" w:hAnsi="franklin-gothic-urw" w:cs="Times New Roman"/>
          <w:color w:val="0F2C3B"/>
          <w:sz w:val="27"/>
          <w:szCs w:val="27"/>
          <w:lang w:val="en-AU" w:eastAsia="en-AU"/>
        </w:rPr>
        <w:t xml:space="preserve">Radiant beams from Thy holy face </w:t>
      </w:r>
    </w:p>
    <w:p w14:paraId="7B768875" w14:textId="77777777" w:rsidR="009C304A" w:rsidRDefault="009C304A" w:rsidP="009C304A">
      <w:pPr>
        <w:shd w:val="clear" w:color="auto" w:fill="FFFFFF"/>
        <w:spacing w:before="0" w:line="0" w:lineRule="atLeast"/>
        <w:rPr>
          <w:rFonts w:ascii="franklin-gothic-urw" w:eastAsia="Times New Roman" w:hAnsi="franklin-gothic-urw" w:cs="Times New Roman"/>
          <w:color w:val="0F2C3B"/>
          <w:sz w:val="27"/>
          <w:szCs w:val="27"/>
          <w:lang w:val="en-AU" w:eastAsia="en-AU"/>
        </w:rPr>
      </w:pPr>
      <w:r w:rsidRPr="002F2AFC">
        <w:rPr>
          <w:rFonts w:ascii="franklin-gothic-urw" w:eastAsia="Times New Roman" w:hAnsi="franklin-gothic-urw" w:cs="Times New Roman"/>
          <w:color w:val="0F2C3B"/>
          <w:sz w:val="27"/>
          <w:szCs w:val="27"/>
          <w:lang w:val="en-AU" w:eastAsia="en-AU"/>
        </w:rPr>
        <w:t xml:space="preserve">With dawn of redeeming grace, </w:t>
      </w:r>
    </w:p>
    <w:p w14:paraId="0D5DFCC6" w14:textId="77777777" w:rsidR="009C304A" w:rsidRDefault="009C304A" w:rsidP="009C304A">
      <w:pPr>
        <w:shd w:val="clear" w:color="auto" w:fill="FFFFFF"/>
        <w:spacing w:before="0" w:line="0" w:lineRule="atLeast"/>
        <w:rPr>
          <w:rFonts w:ascii="franklin-gothic-urw" w:eastAsia="Times New Roman" w:hAnsi="franklin-gothic-urw" w:cs="Times New Roman"/>
          <w:color w:val="0F2C3B"/>
          <w:sz w:val="27"/>
          <w:szCs w:val="27"/>
          <w:lang w:val="en-AU" w:eastAsia="en-AU"/>
        </w:rPr>
      </w:pPr>
      <w:r w:rsidRPr="002F2AFC">
        <w:rPr>
          <w:rFonts w:ascii="franklin-gothic-urw" w:eastAsia="Times New Roman" w:hAnsi="franklin-gothic-urw" w:cs="Times New Roman"/>
          <w:color w:val="0F2C3B"/>
          <w:sz w:val="27"/>
          <w:szCs w:val="27"/>
          <w:lang w:val="en-AU" w:eastAsia="en-AU"/>
        </w:rPr>
        <w:t xml:space="preserve">Jesus Lord, at Thy birth </w:t>
      </w:r>
    </w:p>
    <w:p w14:paraId="69B6EC9A" w14:textId="77777777" w:rsidR="009C304A" w:rsidRPr="00ED0A5A" w:rsidRDefault="009C304A" w:rsidP="009C304A">
      <w:pPr>
        <w:shd w:val="clear" w:color="auto" w:fill="FFFFFF"/>
        <w:spacing w:before="0" w:line="0" w:lineRule="atLeast"/>
        <w:rPr>
          <w:rFonts w:ascii="franklin-gothic-urw" w:eastAsia="Times New Roman" w:hAnsi="franklin-gothic-urw" w:cs="Times New Roman"/>
          <w:color w:val="0F2C3B"/>
          <w:sz w:val="27"/>
          <w:szCs w:val="27"/>
          <w:lang w:val="en-AU" w:eastAsia="en-AU"/>
        </w:rPr>
      </w:pPr>
      <w:r w:rsidRPr="002F2AFC">
        <w:rPr>
          <w:rFonts w:ascii="franklin-gothic-urw" w:eastAsia="Times New Roman" w:hAnsi="franklin-gothic-urw" w:cs="Times New Roman"/>
          <w:color w:val="0F2C3B"/>
          <w:sz w:val="27"/>
          <w:szCs w:val="27"/>
          <w:lang w:val="en-AU" w:eastAsia="en-AU"/>
        </w:rPr>
        <w:t>Jesus Lord, at Thy birth</w:t>
      </w:r>
    </w:p>
    <w:p w14:paraId="299FC463" w14:textId="77777777" w:rsidR="009C304A" w:rsidRDefault="009C304A" w:rsidP="009C304A">
      <w:pPr>
        <w:pStyle w:val="Heading3"/>
      </w:pPr>
      <w:bookmarkStart w:id="315" w:name="_Toc175663292"/>
      <w:r>
        <w:lastRenderedPageBreak/>
        <w:t>Notation</w:t>
      </w:r>
      <w:bookmarkEnd w:id="315"/>
    </w:p>
    <w:p w14:paraId="713DC7C7" w14:textId="77777777" w:rsidR="009C304A" w:rsidRDefault="009C304A" w:rsidP="009C304A">
      <w:pPr>
        <w:keepNext/>
        <w:spacing w:before="100" w:beforeAutospacing="1" w:line="240" w:lineRule="auto"/>
        <w:contextualSpacing/>
      </w:pPr>
      <w:r>
        <w:t>Only the first verse is shown here, other verses follow the same notation.</w:t>
      </w:r>
    </w:p>
    <w:p w14:paraId="6A2617E0" w14:textId="77777777" w:rsidR="009C304A" w:rsidRDefault="009C304A" w:rsidP="009C304A">
      <w:pPr>
        <w:keepNext/>
        <w:spacing w:before="100" w:beforeAutospacing="1" w:line="240" w:lineRule="auto"/>
        <w:contextualSpacing/>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9C304A" w14:paraId="5CA5DAAF" w14:textId="77777777" w:rsidTr="00A27009">
        <w:trPr>
          <w:trHeight w:val="227"/>
        </w:trPr>
        <w:tc>
          <w:tcPr>
            <w:tcW w:w="1558" w:type="dxa"/>
          </w:tcPr>
          <w:p w14:paraId="526ECC82" w14:textId="77777777" w:rsidR="009C304A" w:rsidRPr="00C42DE6" w:rsidRDefault="009C304A" w:rsidP="00A27009">
            <w:pPr>
              <w:keepNext/>
              <w:contextualSpacing/>
              <w:jc w:val="center"/>
              <w:rPr>
                <w:b/>
              </w:rPr>
            </w:pPr>
            <w:r w:rsidRPr="00C42DE6">
              <w:rPr>
                <w:b/>
              </w:rPr>
              <w:t>1</w:t>
            </w:r>
          </w:p>
        </w:tc>
        <w:tc>
          <w:tcPr>
            <w:tcW w:w="1558" w:type="dxa"/>
          </w:tcPr>
          <w:p w14:paraId="7FA872C9" w14:textId="77777777" w:rsidR="009C304A" w:rsidRPr="00C42DE6" w:rsidRDefault="009C304A" w:rsidP="00A27009">
            <w:pPr>
              <w:keepNext/>
              <w:contextualSpacing/>
              <w:jc w:val="center"/>
              <w:rPr>
                <w:b/>
              </w:rPr>
            </w:pPr>
            <w:r w:rsidRPr="00C42DE6">
              <w:rPr>
                <w:b/>
              </w:rPr>
              <w:t>2</w:t>
            </w:r>
          </w:p>
        </w:tc>
        <w:tc>
          <w:tcPr>
            <w:tcW w:w="1558" w:type="dxa"/>
          </w:tcPr>
          <w:p w14:paraId="7C4887DF" w14:textId="77777777" w:rsidR="009C304A" w:rsidRPr="00C42DE6" w:rsidRDefault="009C304A" w:rsidP="00A27009">
            <w:pPr>
              <w:keepNext/>
              <w:contextualSpacing/>
              <w:jc w:val="center"/>
              <w:rPr>
                <w:b/>
              </w:rPr>
            </w:pPr>
            <w:r w:rsidRPr="00C42DE6">
              <w:rPr>
                <w:b/>
              </w:rPr>
              <w:t>3</w:t>
            </w:r>
          </w:p>
        </w:tc>
        <w:tc>
          <w:tcPr>
            <w:tcW w:w="1558" w:type="dxa"/>
          </w:tcPr>
          <w:p w14:paraId="059163C9" w14:textId="77777777" w:rsidR="009C304A" w:rsidRPr="00C42DE6" w:rsidRDefault="009C304A" w:rsidP="00A27009">
            <w:pPr>
              <w:keepNext/>
              <w:contextualSpacing/>
              <w:jc w:val="center"/>
              <w:rPr>
                <w:b/>
              </w:rPr>
            </w:pPr>
            <w:r w:rsidRPr="00C42DE6">
              <w:rPr>
                <w:b/>
              </w:rPr>
              <w:t>4</w:t>
            </w:r>
          </w:p>
        </w:tc>
        <w:tc>
          <w:tcPr>
            <w:tcW w:w="1559" w:type="dxa"/>
          </w:tcPr>
          <w:p w14:paraId="35ADCD8B" w14:textId="77777777" w:rsidR="009C304A" w:rsidRPr="00C42DE6" w:rsidRDefault="009C304A" w:rsidP="00A27009">
            <w:pPr>
              <w:keepNext/>
              <w:contextualSpacing/>
              <w:jc w:val="center"/>
              <w:rPr>
                <w:b/>
              </w:rPr>
            </w:pPr>
            <w:r w:rsidRPr="00C42DE6">
              <w:rPr>
                <w:b/>
              </w:rPr>
              <w:t>5</w:t>
            </w:r>
          </w:p>
        </w:tc>
        <w:tc>
          <w:tcPr>
            <w:tcW w:w="1559" w:type="dxa"/>
          </w:tcPr>
          <w:p w14:paraId="67B317D3" w14:textId="77777777" w:rsidR="009C304A" w:rsidRPr="00C42DE6" w:rsidRDefault="009C304A" w:rsidP="00A27009">
            <w:pPr>
              <w:keepNext/>
              <w:contextualSpacing/>
              <w:jc w:val="center"/>
              <w:rPr>
                <w:b/>
              </w:rPr>
            </w:pPr>
            <w:r w:rsidRPr="00C42DE6">
              <w:rPr>
                <w:b/>
              </w:rPr>
              <w:t>6</w:t>
            </w:r>
          </w:p>
        </w:tc>
      </w:tr>
      <w:tr w:rsidR="009C304A" w14:paraId="32B5011A" w14:textId="77777777" w:rsidTr="00A27009">
        <w:tc>
          <w:tcPr>
            <w:tcW w:w="1558" w:type="dxa"/>
          </w:tcPr>
          <w:p w14:paraId="61C34E07" w14:textId="77777777" w:rsidR="009C304A" w:rsidRDefault="009C304A" w:rsidP="00A27009">
            <w:pPr>
              <w:keepNext/>
              <w:contextualSpacing/>
              <w:jc w:val="center"/>
            </w:pPr>
            <w:r>
              <w:t>Sil-</w:t>
            </w:r>
          </w:p>
        </w:tc>
        <w:tc>
          <w:tcPr>
            <w:tcW w:w="1558" w:type="dxa"/>
          </w:tcPr>
          <w:p w14:paraId="1C95564F" w14:textId="77777777" w:rsidR="009C304A" w:rsidRDefault="009C304A" w:rsidP="00A27009">
            <w:pPr>
              <w:keepNext/>
              <w:contextualSpacing/>
              <w:jc w:val="center"/>
            </w:pPr>
            <w:r>
              <w:t>ent</w:t>
            </w:r>
          </w:p>
        </w:tc>
        <w:tc>
          <w:tcPr>
            <w:tcW w:w="1558" w:type="dxa"/>
          </w:tcPr>
          <w:p w14:paraId="281CE087" w14:textId="77777777" w:rsidR="009C304A" w:rsidRDefault="009C304A" w:rsidP="00A27009">
            <w:pPr>
              <w:keepNext/>
              <w:contextualSpacing/>
              <w:jc w:val="center"/>
            </w:pPr>
            <w:r>
              <w:t>night</w:t>
            </w:r>
          </w:p>
        </w:tc>
        <w:tc>
          <w:tcPr>
            <w:tcW w:w="1558" w:type="dxa"/>
          </w:tcPr>
          <w:p w14:paraId="76DE6DFC" w14:textId="77777777" w:rsidR="009C304A" w:rsidRDefault="009C304A" w:rsidP="00A27009">
            <w:pPr>
              <w:keepNext/>
              <w:contextualSpacing/>
              <w:jc w:val="center"/>
            </w:pPr>
            <w:r>
              <w:t>Ho-</w:t>
            </w:r>
          </w:p>
        </w:tc>
        <w:tc>
          <w:tcPr>
            <w:tcW w:w="1559" w:type="dxa"/>
          </w:tcPr>
          <w:p w14:paraId="4E2E5FAC" w14:textId="77777777" w:rsidR="009C304A" w:rsidRDefault="009C304A" w:rsidP="00A27009">
            <w:pPr>
              <w:keepNext/>
              <w:contextualSpacing/>
              <w:jc w:val="center"/>
            </w:pPr>
            <w:r>
              <w:t>ly</w:t>
            </w:r>
          </w:p>
        </w:tc>
        <w:tc>
          <w:tcPr>
            <w:tcW w:w="1559" w:type="dxa"/>
          </w:tcPr>
          <w:p w14:paraId="64191E87" w14:textId="77777777" w:rsidR="009C304A" w:rsidRDefault="009C304A" w:rsidP="00A27009">
            <w:pPr>
              <w:keepNext/>
              <w:contextualSpacing/>
              <w:jc w:val="center"/>
            </w:pPr>
            <w:r>
              <w:t>night</w:t>
            </w:r>
          </w:p>
        </w:tc>
      </w:tr>
      <w:tr w:rsidR="009C304A" w14:paraId="554C706F" w14:textId="77777777" w:rsidTr="00A27009">
        <w:tc>
          <w:tcPr>
            <w:tcW w:w="1558" w:type="dxa"/>
          </w:tcPr>
          <w:p w14:paraId="64F8170A" w14:textId="77777777" w:rsidR="009C304A" w:rsidRDefault="009C304A" w:rsidP="00A27009">
            <w:pPr>
              <w:keepNext/>
              <w:contextualSpacing/>
              <w:jc w:val="center"/>
            </w:pPr>
            <w:r>
              <w:t>Ma</w:t>
            </w:r>
          </w:p>
        </w:tc>
        <w:tc>
          <w:tcPr>
            <w:tcW w:w="1558" w:type="dxa"/>
          </w:tcPr>
          <w:p w14:paraId="1C98B73F" w14:textId="77777777" w:rsidR="009C304A" w:rsidRDefault="009C304A" w:rsidP="00A27009">
            <w:pPr>
              <w:keepNext/>
              <w:contextualSpacing/>
              <w:jc w:val="center"/>
            </w:pPr>
            <w:r>
              <w:t>Pa Ma</w:t>
            </w:r>
          </w:p>
        </w:tc>
        <w:tc>
          <w:tcPr>
            <w:tcW w:w="1558" w:type="dxa"/>
          </w:tcPr>
          <w:p w14:paraId="29BAB2D8" w14:textId="77777777" w:rsidR="009C304A" w:rsidRDefault="009C304A" w:rsidP="00A27009">
            <w:pPr>
              <w:keepNext/>
              <w:contextualSpacing/>
              <w:jc w:val="center"/>
            </w:pPr>
            <w:r>
              <w:t>Re</w:t>
            </w:r>
          </w:p>
        </w:tc>
        <w:tc>
          <w:tcPr>
            <w:tcW w:w="1558" w:type="dxa"/>
          </w:tcPr>
          <w:p w14:paraId="7A6BE2D4" w14:textId="77777777" w:rsidR="009C304A" w:rsidRDefault="009C304A" w:rsidP="00A27009">
            <w:pPr>
              <w:keepNext/>
              <w:contextualSpacing/>
              <w:jc w:val="center"/>
            </w:pPr>
            <w:r>
              <w:t>Ma</w:t>
            </w:r>
          </w:p>
        </w:tc>
        <w:tc>
          <w:tcPr>
            <w:tcW w:w="1559" w:type="dxa"/>
          </w:tcPr>
          <w:p w14:paraId="17E9E178" w14:textId="77777777" w:rsidR="009C304A" w:rsidRDefault="009C304A" w:rsidP="00A27009">
            <w:pPr>
              <w:keepNext/>
              <w:contextualSpacing/>
              <w:jc w:val="center"/>
            </w:pPr>
            <w:r>
              <w:t>Pa Ma</w:t>
            </w:r>
          </w:p>
        </w:tc>
        <w:tc>
          <w:tcPr>
            <w:tcW w:w="1559" w:type="dxa"/>
          </w:tcPr>
          <w:p w14:paraId="027B7537" w14:textId="77777777" w:rsidR="009C304A" w:rsidRDefault="009C304A" w:rsidP="00A27009">
            <w:pPr>
              <w:keepNext/>
              <w:contextualSpacing/>
              <w:jc w:val="center"/>
            </w:pPr>
            <w:r>
              <w:t>Re</w:t>
            </w:r>
          </w:p>
        </w:tc>
      </w:tr>
    </w:tbl>
    <w:p w14:paraId="708227AB" w14:textId="77777777" w:rsidR="009C304A" w:rsidRDefault="009C304A" w:rsidP="009C304A">
      <w:pPr>
        <w:keepNext/>
        <w:contextualSpacing/>
        <w:jc w:val="cente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9C304A" w14:paraId="59DAEDCA" w14:textId="77777777" w:rsidTr="00A27009">
        <w:tc>
          <w:tcPr>
            <w:tcW w:w="1558" w:type="dxa"/>
          </w:tcPr>
          <w:p w14:paraId="4C38B7B1" w14:textId="77777777" w:rsidR="009C304A" w:rsidRPr="00C42DE6" w:rsidRDefault="009C304A" w:rsidP="00A27009">
            <w:pPr>
              <w:keepNext/>
              <w:contextualSpacing/>
              <w:jc w:val="center"/>
              <w:rPr>
                <w:b/>
              </w:rPr>
            </w:pPr>
            <w:r w:rsidRPr="00C42DE6">
              <w:rPr>
                <w:b/>
              </w:rPr>
              <w:t>1</w:t>
            </w:r>
          </w:p>
        </w:tc>
        <w:tc>
          <w:tcPr>
            <w:tcW w:w="1558" w:type="dxa"/>
          </w:tcPr>
          <w:p w14:paraId="36EBE2C9" w14:textId="77777777" w:rsidR="009C304A" w:rsidRPr="00C42DE6" w:rsidRDefault="009C304A" w:rsidP="00A27009">
            <w:pPr>
              <w:keepNext/>
              <w:contextualSpacing/>
              <w:jc w:val="center"/>
              <w:rPr>
                <w:b/>
              </w:rPr>
            </w:pPr>
            <w:r w:rsidRPr="00C42DE6">
              <w:rPr>
                <w:b/>
              </w:rPr>
              <w:t>2</w:t>
            </w:r>
          </w:p>
        </w:tc>
        <w:tc>
          <w:tcPr>
            <w:tcW w:w="1558" w:type="dxa"/>
          </w:tcPr>
          <w:p w14:paraId="1267F890" w14:textId="77777777" w:rsidR="009C304A" w:rsidRPr="00C42DE6" w:rsidRDefault="009C304A" w:rsidP="00A27009">
            <w:pPr>
              <w:keepNext/>
              <w:contextualSpacing/>
              <w:jc w:val="center"/>
              <w:rPr>
                <w:b/>
              </w:rPr>
            </w:pPr>
            <w:r w:rsidRPr="00C42DE6">
              <w:rPr>
                <w:b/>
              </w:rPr>
              <w:t>3</w:t>
            </w:r>
          </w:p>
        </w:tc>
        <w:tc>
          <w:tcPr>
            <w:tcW w:w="1558" w:type="dxa"/>
          </w:tcPr>
          <w:p w14:paraId="39B760FD" w14:textId="77777777" w:rsidR="009C304A" w:rsidRPr="00C42DE6" w:rsidRDefault="009C304A" w:rsidP="00A27009">
            <w:pPr>
              <w:keepNext/>
              <w:contextualSpacing/>
              <w:jc w:val="center"/>
              <w:rPr>
                <w:b/>
              </w:rPr>
            </w:pPr>
            <w:r w:rsidRPr="00C42DE6">
              <w:rPr>
                <w:b/>
              </w:rPr>
              <w:t>4</w:t>
            </w:r>
          </w:p>
        </w:tc>
        <w:tc>
          <w:tcPr>
            <w:tcW w:w="1559" w:type="dxa"/>
          </w:tcPr>
          <w:p w14:paraId="4B1097FC" w14:textId="77777777" w:rsidR="009C304A" w:rsidRPr="00C42DE6" w:rsidRDefault="009C304A" w:rsidP="00A27009">
            <w:pPr>
              <w:keepNext/>
              <w:contextualSpacing/>
              <w:jc w:val="center"/>
              <w:rPr>
                <w:b/>
              </w:rPr>
            </w:pPr>
            <w:r w:rsidRPr="00C42DE6">
              <w:rPr>
                <w:b/>
              </w:rPr>
              <w:t>5</w:t>
            </w:r>
          </w:p>
        </w:tc>
        <w:tc>
          <w:tcPr>
            <w:tcW w:w="1559" w:type="dxa"/>
          </w:tcPr>
          <w:p w14:paraId="56A382BA" w14:textId="77777777" w:rsidR="009C304A" w:rsidRPr="00C42DE6" w:rsidRDefault="009C304A" w:rsidP="00A27009">
            <w:pPr>
              <w:keepNext/>
              <w:contextualSpacing/>
              <w:jc w:val="center"/>
              <w:rPr>
                <w:b/>
              </w:rPr>
            </w:pPr>
            <w:r w:rsidRPr="00C42DE6">
              <w:rPr>
                <w:b/>
              </w:rPr>
              <w:t>6</w:t>
            </w:r>
          </w:p>
        </w:tc>
      </w:tr>
      <w:tr w:rsidR="009C304A" w14:paraId="51EBE2C9" w14:textId="77777777" w:rsidTr="00A27009">
        <w:tc>
          <w:tcPr>
            <w:tcW w:w="1558" w:type="dxa"/>
          </w:tcPr>
          <w:p w14:paraId="3EE13E84" w14:textId="77777777" w:rsidR="009C304A" w:rsidRDefault="009C304A" w:rsidP="00A27009">
            <w:pPr>
              <w:keepNext/>
              <w:contextualSpacing/>
              <w:jc w:val="center"/>
            </w:pPr>
            <w:r>
              <w:t>All</w:t>
            </w:r>
          </w:p>
        </w:tc>
        <w:tc>
          <w:tcPr>
            <w:tcW w:w="1558" w:type="dxa"/>
          </w:tcPr>
          <w:p w14:paraId="62282984" w14:textId="77777777" w:rsidR="009C304A" w:rsidRDefault="009C304A" w:rsidP="00A27009">
            <w:pPr>
              <w:keepNext/>
              <w:contextualSpacing/>
              <w:jc w:val="center"/>
            </w:pPr>
            <w:r>
              <w:t>is</w:t>
            </w:r>
          </w:p>
        </w:tc>
        <w:tc>
          <w:tcPr>
            <w:tcW w:w="1558" w:type="dxa"/>
          </w:tcPr>
          <w:p w14:paraId="39CD8572" w14:textId="77777777" w:rsidR="009C304A" w:rsidRDefault="009C304A" w:rsidP="00A27009">
            <w:pPr>
              <w:keepNext/>
              <w:contextualSpacing/>
              <w:jc w:val="center"/>
            </w:pPr>
            <w:r>
              <w:t>calm</w:t>
            </w:r>
          </w:p>
        </w:tc>
        <w:tc>
          <w:tcPr>
            <w:tcW w:w="1558" w:type="dxa"/>
          </w:tcPr>
          <w:p w14:paraId="1C852DC0" w14:textId="77777777" w:rsidR="009C304A" w:rsidRDefault="009C304A" w:rsidP="00A27009">
            <w:pPr>
              <w:keepNext/>
              <w:contextualSpacing/>
              <w:jc w:val="center"/>
            </w:pPr>
            <w:r>
              <w:t>All</w:t>
            </w:r>
          </w:p>
        </w:tc>
        <w:tc>
          <w:tcPr>
            <w:tcW w:w="1559" w:type="dxa"/>
          </w:tcPr>
          <w:p w14:paraId="3C38CF3B" w14:textId="77777777" w:rsidR="009C304A" w:rsidRDefault="009C304A" w:rsidP="00A27009">
            <w:pPr>
              <w:keepNext/>
              <w:contextualSpacing/>
              <w:jc w:val="center"/>
            </w:pPr>
            <w:r>
              <w:t>is</w:t>
            </w:r>
          </w:p>
        </w:tc>
        <w:tc>
          <w:tcPr>
            <w:tcW w:w="1559" w:type="dxa"/>
          </w:tcPr>
          <w:p w14:paraId="6A72D1EA" w14:textId="77777777" w:rsidR="009C304A" w:rsidRDefault="009C304A" w:rsidP="00A27009">
            <w:pPr>
              <w:keepNext/>
              <w:contextualSpacing/>
              <w:jc w:val="center"/>
            </w:pPr>
            <w:r>
              <w:t>bright</w:t>
            </w:r>
          </w:p>
        </w:tc>
      </w:tr>
      <w:tr w:rsidR="009C304A" w14:paraId="5CF3D820" w14:textId="77777777" w:rsidTr="00A27009">
        <w:tc>
          <w:tcPr>
            <w:tcW w:w="1558" w:type="dxa"/>
          </w:tcPr>
          <w:p w14:paraId="61681E9F" w14:textId="77777777" w:rsidR="009C304A" w:rsidRDefault="009C304A" w:rsidP="00A27009">
            <w:pPr>
              <w:keepNext/>
              <w:contextualSpacing/>
              <w:jc w:val="center"/>
            </w:pPr>
            <w:r>
              <w:t>Sa</w:t>
            </w:r>
          </w:p>
        </w:tc>
        <w:tc>
          <w:tcPr>
            <w:tcW w:w="1558" w:type="dxa"/>
          </w:tcPr>
          <w:p w14:paraId="726B9F49" w14:textId="77777777" w:rsidR="009C304A" w:rsidRDefault="009C304A" w:rsidP="00A27009">
            <w:pPr>
              <w:keepNext/>
              <w:contextualSpacing/>
              <w:jc w:val="center"/>
            </w:pPr>
            <w:r>
              <w:t>Sa</w:t>
            </w:r>
          </w:p>
        </w:tc>
        <w:tc>
          <w:tcPr>
            <w:tcW w:w="1558" w:type="dxa"/>
          </w:tcPr>
          <w:p w14:paraId="25CAB872" w14:textId="77777777" w:rsidR="009C304A" w:rsidRDefault="009C304A" w:rsidP="00A27009">
            <w:pPr>
              <w:keepNext/>
              <w:contextualSpacing/>
              <w:jc w:val="center"/>
            </w:pPr>
            <w:r>
              <w:t>Gha</w:t>
            </w:r>
          </w:p>
        </w:tc>
        <w:tc>
          <w:tcPr>
            <w:tcW w:w="1558" w:type="dxa"/>
          </w:tcPr>
          <w:p w14:paraId="6D12A9E1" w14:textId="77777777" w:rsidR="009C304A" w:rsidRDefault="009C304A" w:rsidP="00A27009">
            <w:pPr>
              <w:keepNext/>
              <w:contextualSpacing/>
              <w:jc w:val="center"/>
            </w:pPr>
            <w:r>
              <w:t>ni</w:t>
            </w:r>
          </w:p>
        </w:tc>
        <w:tc>
          <w:tcPr>
            <w:tcW w:w="1559" w:type="dxa"/>
          </w:tcPr>
          <w:p w14:paraId="000C0CFC" w14:textId="77777777" w:rsidR="009C304A" w:rsidRDefault="009C304A" w:rsidP="00A27009">
            <w:pPr>
              <w:keepNext/>
              <w:contextualSpacing/>
              <w:jc w:val="center"/>
            </w:pPr>
            <w:r>
              <w:t>ni</w:t>
            </w:r>
          </w:p>
        </w:tc>
        <w:tc>
          <w:tcPr>
            <w:tcW w:w="1559" w:type="dxa"/>
          </w:tcPr>
          <w:p w14:paraId="695AD6EB" w14:textId="77777777" w:rsidR="009C304A" w:rsidRDefault="009C304A" w:rsidP="00A27009">
            <w:pPr>
              <w:keepNext/>
              <w:contextualSpacing/>
              <w:jc w:val="center"/>
            </w:pPr>
            <w:r>
              <w:t>Ma</w:t>
            </w:r>
          </w:p>
        </w:tc>
      </w:tr>
    </w:tbl>
    <w:p w14:paraId="11B73A8A" w14:textId="77777777" w:rsidR="009C304A" w:rsidRDefault="009C304A" w:rsidP="009C304A">
      <w:pPr>
        <w:keepNext/>
        <w:contextualSpacing/>
        <w:jc w:val="cente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9C304A" w14:paraId="5E4F6755" w14:textId="77777777" w:rsidTr="00A27009">
        <w:tc>
          <w:tcPr>
            <w:tcW w:w="1558" w:type="dxa"/>
          </w:tcPr>
          <w:p w14:paraId="3D4D7DB9" w14:textId="77777777" w:rsidR="009C304A" w:rsidRPr="00C42DE6" w:rsidRDefault="009C304A" w:rsidP="00A27009">
            <w:pPr>
              <w:keepNext/>
              <w:contextualSpacing/>
              <w:jc w:val="center"/>
              <w:rPr>
                <w:b/>
              </w:rPr>
            </w:pPr>
            <w:r w:rsidRPr="00C42DE6">
              <w:rPr>
                <w:b/>
              </w:rPr>
              <w:t>1</w:t>
            </w:r>
          </w:p>
        </w:tc>
        <w:tc>
          <w:tcPr>
            <w:tcW w:w="1558" w:type="dxa"/>
          </w:tcPr>
          <w:p w14:paraId="60DD07E2" w14:textId="77777777" w:rsidR="009C304A" w:rsidRPr="00C42DE6" w:rsidRDefault="009C304A" w:rsidP="00A27009">
            <w:pPr>
              <w:keepNext/>
              <w:contextualSpacing/>
              <w:jc w:val="center"/>
              <w:rPr>
                <w:b/>
              </w:rPr>
            </w:pPr>
            <w:r w:rsidRPr="00C42DE6">
              <w:rPr>
                <w:b/>
              </w:rPr>
              <w:t>2</w:t>
            </w:r>
          </w:p>
        </w:tc>
        <w:tc>
          <w:tcPr>
            <w:tcW w:w="1558" w:type="dxa"/>
          </w:tcPr>
          <w:p w14:paraId="1A84559A" w14:textId="77777777" w:rsidR="009C304A" w:rsidRPr="00C42DE6" w:rsidRDefault="009C304A" w:rsidP="00A27009">
            <w:pPr>
              <w:keepNext/>
              <w:contextualSpacing/>
              <w:jc w:val="center"/>
              <w:rPr>
                <w:b/>
              </w:rPr>
            </w:pPr>
            <w:r w:rsidRPr="00C42DE6">
              <w:rPr>
                <w:b/>
              </w:rPr>
              <w:t>3</w:t>
            </w:r>
          </w:p>
        </w:tc>
        <w:tc>
          <w:tcPr>
            <w:tcW w:w="1558" w:type="dxa"/>
          </w:tcPr>
          <w:p w14:paraId="61D4A905" w14:textId="77777777" w:rsidR="009C304A" w:rsidRPr="00C42DE6" w:rsidRDefault="009C304A" w:rsidP="00A27009">
            <w:pPr>
              <w:keepNext/>
              <w:contextualSpacing/>
              <w:jc w:val="center"/>
              <w:rPr>
                <w:b/>
              </w:rPr>
            </w:pPr>
            <w:r w:rsidRPr="00C42DE6">
              <w:rPr>
                <w:b/>
              </w:rPr>
              <w:t>4</w:t>
            </w:r>
          </w:p>
        </w:tc>
        <w:tc>
          <w:tcPr>
            <w:tcW w:w="1559" w:type="dxa"/>
          </w:tcPr>
          <w:p w14:paraId="366507DF" w14:textId="77777777" w:rsidR="009C304A" w:rsidRPr="00C42DE6" w:rsidRDefault="009C304A" w:rsidP="00A27009">
            <w:pPr>
              <w:keepNext/>
              <w:contextualSpacing/>
              <w:jc w:val="center"/>
              <w:rPr>
                <w:b/>
              </w:rPr>
            </w:pPr>
            <w:r w:rsidRPr="00C42DE6">
              <w:rPr>
                <w:b/>
              </w:rPr>
              <w:t>5</w:t>
            </w:r>
          </w:p>
        </w:tc>
        <w:tc>
          <w:tcPr>
            <w:tcW w:w="1559" w:type="dxa"/>
          </w:tcPr>
          <w:p w14:paraId="5CEBD4CB" w14:textId="77777777" w:rsidR="009C304A" w:rsidRPr="00C42DE6" w:rsidRDefault="009C304A" w:rsidP="00A27009">
            <w:pPr>
              <w:keepNext/>
              <w:contextualSpacing/>
              <w:jc w:val="center"/>
              <w:rPr>
                <w:b/>
              </w:rPr>
            </w:pPr>
            <w:r w:rsidRPr="00C42DE6">
              <w:rPr>
                <w:b/>
              </w:rPr>
              <w:t>6</w:t>
            </w:r>
          </w:p>
        </w:tc>
      </w:tr>
      <w:tr w:rsidR="009C304A" w14:paraId="4675AB2F" w14:textId="77777777" w:rsidTr="00A27009">
        <w:tc>
          <w:tcPr>
            <w:tcW w:w="1558" w:type="dxa"/>
          </w:tcPr>
          <w:p w14:paraId="273BFDD3" w14:textId="77777777" w:rsidR="009C304A" w:rsidRDefault="009C304A" w:rsidP="00A27009">
            <w:pPr>
              <w:keepNext/>
              <w:contextualSpacing/>
              <w:jc w:val="center"/>
            </w:pPr>
            <w:r>
              <w:t>Round</w:t>
            </w:r>
          </w:p>
        </w:tc>
        <w:tc>
          <w:tcPr>
            <w:tcW w:w="1558" w:type="dxa"/>
          </w:tcPr>
          <w:p w14:paraId="4385483E" w14:textId="77777777" w:rsidR="009C304A" w:rsidRDefault="009C304A" w:rsidP="00A27009">
            <w:pPr>
              <w:keepNext/>
              <w:contextualSpacing/>
              <w:jc w:val="center"/>
            </w:pPr>
            <w:r>
              <w:t>yon</w:t>
            </w:r>
          </w:p>
        </w:tc>
        <w:tc>
          <w:tcPr>
            <w:tcW w:w="1558" w:type="dxa"/>
          </w:tcPr>
          <w:p w14:paraId="6B313C07" w14:textId="77777777" w:rsidR="009C304A" w:rsidRDefault="009C304A" w:rsidP="00A27009">
            <w:pPr>
              <w:keepNext/>
              <w:contextualSpacing/>
              <w:jc w:val="center"/>
            </w:pPr>
            <w:r>
              <w:t>virgin</w:t>
            </w:r>
          </w:p>
        </w:tc>
        <w:tc>
          <w:tcPr>
            <w:tcW w:w="1558" w:type="dxa"/>
          </w:tcPr>
          <w:p w14:paraId="5AD8B9A6" w14:textId="77777777" w:rsidR="009C304A" w:rsidRDefault="009C304A" w:rsidP="00A27009">
            <w:pPr>
              <w:keepNext/>
              <w:contextualSpacing/>
              <w:jc w:val="center"/>
            </w:pPr>
            <w:r>
              <w:t>mother</w:t>
            </w:r>
          </w:p>
        </w:tc>
        <w:tc>
          <w:tcPr>
            <w:tcW w:w="1559" w:type="dxa"/>
          </w:tcPr>
          <w:p w14:paraId="4756FEBB" w14:textId="77777777" w:rsidR="009C304A" w:rsidRDefault="009C304A" w:rsidP="00A27009">
            <w:pPr>
              <w:keepNext/>
              <w:contextualSpacing/>
              <w:jc w:val="center"/>
            </w:pPr>
            <w:r>
              <w:t>and</w:t>
            </w:r>
          </w:p>
        </w:tc>
        <w:tc>
          <w:tcPr>
            <w:tcW w:w="1559" w:type="dxa"/>
          </w:tcPr>
          <w:p w14:paraId="6F771536" w14:textId="77777777" w:rsidR="009C304A" w:rsidRDefault="009C304A" w:rsidP="00A27009">
            <w:pPr>
              <w:keepNext/>
              <w:contextualSpacing/>
              <w:jc w:val="center"/>
            </w:pPr>
            <w:r>
              <w:t>child</w:t>
            </w:r>
          </w:p>
        </w:tc>
      </w:tr>
      <w:tr w:rsidR="009C304A" w14:paraId="7B1DC88F" w14:textId="77777777" w:rsidTr="00A27009">
        <w:tc>
          <w:tcPr>
            <w:tcW w:w="1558" w:type="dxa"/>
          </w:tcPr>
          <w:p w14:paraId="2B34F993" w14:textId="77777777" w:rsidR="009C304A" w:rsidRDefault="009C304A" w:rsidP="00A27009">
            <w:pPr>
              <w:keepNext/>
              <w:contextualSpacing/>
              <w:jc w:val="center"/>
            </w:pPr>
            <w:r>
              <w:t>Pa</w:t>
            </w:r>
          </w:p>
        </w:tc>
        <w:tc>
          <w:tcPr>
            <w:tcW w:w="1558" w:type="dxa"/>
          </w:tcPr>
          <w:p w14:paraId="2A574B87" w14:textId="77777777" w:rsidR="009C304A" w:rsidRDefault="009C304A" w:rsidP="00A27009">
            <w:pPr>
              <w:keepNext/>
              <w:contextualSpacing/>
              <w:jc w:val="center"/>
            </w:pPr>
            <w:r>
              <w:t>Pa</w:t>
            </w:r>
          </w:p>
        </w:tc>
        <w:tc>
          <w:tcPr>
            <w:tcW w:w="1558" w:type="dxa"/>
          </w:tcPr>
          <w:p w14:paraId="71F94CB0" w14:textId="77777777" w:rsidR="009C304A" w:rsidRDefault="009C304A" w:rsidP="00A27009">
            <w:pPr>
              <w:keepNext/>
              <w:contextualSpacing/>
              <w:jc w:val="center"/>
            </w:pPr>
            <w:r>
              <w:t>ni Dha Pa</w:t>
            </w:r>
          </w:p>
        </w:tc>
        <w:tc>
          <w:tcPr>
            <w:tcW w:w="1558" w:type="dxa"/>
          </w:tcPr>
          <w:p w14:paraId="03FFE331" w14:textId="77777777" w:rsidR="009C304A" w:rsidRDefault="009C304A" w:rsidP="00A27009">
            <w:pPr>
              <w:keepNext/>
              <w:contextualSpacing/>
              <w:jc w:val="center"/>
            </w:pPr>
            <w:r>
              <w:t>Ma</w:t>
            </w:r>
          </w:p>
        </w:tc>
        <w:tc>
          <w:tcPr>
            <w:tcW w:w="1559" w:type="dxa"/>
          </w:tcPr>
          <w:p w14:paraId="0ABB8DF8" w14:textId="77777777" w:rsidR="009C304A" w:rsidRDefault="009C304A" w:rsidP="00A27009">
            <w:pPr>
              <w:keepNext/>
              <w:contextualSpacing/>
              <w:jc w:val="center"/>
            </w:pPr>
            <w:r>
              <w:t>Pa Ma</w:t>
            </w:r>
          </w:p>
        </w:tc>
        <w:tc>
          <w:tcPr>
            <w:tcW w:w="1559" w:type="dxa"/>
          </w:tcPr>
          <w:p w14:paraId="58421B4A" w14:textId="77777777" w:rsidR="009C304A" w:rsidRDefault="009C304A" w:rsidP="00A27009">
            <w:pPr>
              <w:keepNext/>
              <w:contextualSpacing/>
              <w:jc w:val="center"/>
            </w:pPr>
            <w:r>
              <w:t>Re</w:t>
            </w:r>
          </w:p>
        </w:tc>
      </w:tr>
    </w:tbl>
    <w:p w14:paraId="40A41E9E" w14:textId="77777777" w:rsidR="009C304A" w:rsidRDefault="009C304A" w:rsidP="009C304A">
      <w:pPr>
        <w:keepNext/>
        <w:contextualSpacing/>
        <w:jc w:val="cente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9C304A" w14:paraId="4BE90AA7" w14:textId="77777777" w:rsidTr="00A27009">
        <w:tc>
          <w:tcPr>
            <w:tcW w:w="1558" w:type="dxa"/>
          </w:tcPr>
          <w:p w14:paraId="73377939" w14:textId="77777777" w:rsidR="009C304A" w:rsidRPr="00C42DE6" w:rsidRDefault="009C304A" w:rsidP="00A27009">
            <w:pPr>
              <w:keepNext/>
              <w:contextualSpacing/>
              <w:jc w:val="center"/>
              <w:rPr>
                <w:b/>
              </w:rPr>
            </w:pPr>
            <w:r w:rsidRPr="00C42DE6">
              <w:rPr>
                <w:b/>
              </w:rPr>
              <w:t>1</w:t>
            </w:r>
          </w:p>
        </w:tc>
        <w:tc>
          <w:tcPr>
            <w:tcW w:w="1558" w:type="dxa"/>
          </w:tcPr>
          <w:p w14:paraId="32327A24" w14:textId="77777777" w:rsidR="009C304A" w:rsidRPr="00C42DE6" w:rsidRDefault="009C304A" w:rsidP="00A27009">
            <w:pPr>
              <w:keepNext/>
              <w:contextualSpacing/>
              <w:jc w:val="center"/>
              <w:rPr>
                <w:b/>
              </w:rPr>
            </w:pPr>
            <w:r w:rsidRPr="00C42DE6">
              <w:rPr>
                <w:b/>
              </w:rPr>
              <w:t>2</w:t>
            </w:r>
          </w:p>
        </w:tc>
        <w:tc>
          <w:tcPr>
            <w:tcW w:w="1558" w:type="dxa"/>
          </w:tcPr>
          <w:p w14:paraId="5584896C" w14:textId="77777777" w:rsidR="009C304A" w:rsidRPr="00C42DE6" w:rsidRDefault="009C304A" w:rsidP="00A27009">
            <w:pPr>
              <w:keepNext/>
              <w:contextualSpacing/>
              <w:jc w:val="center"/>
              <w:rPr>
                <w:b/>
              </w:rPr>
            </w:pPr>
            <w:r w:rsidRPr="00C42DE6">
              <w:rPr>
                <w:b/>
              </w:rPr>
              <w:t>3</w:t>
            </w:r>
          </w:p>
        </w:tc>
        <w:tc>
          <w:tcPr>
            <w:tcW w:w="1558" w:type="dxa"/>
          </w:tcPr>
          <w:p w14:paraId="5898E5F9" w14:textId="77777777" w:rsidR="009C304A" w:rsidRPr="00C42DE6" w:rsidRDefault="009C304A" w:rsidP="00A27009">
            <w:pPr>
              <w:keepNext/>
              <w:contextualSpacing/>
              <w:jc w:val="center"/>
              <w:rPr>
                <w:b/>
              </w:rPr>
            </w:pPr>
            <w:r w:rsidRPr="00C42DE6">
              <w:rPr>
                <w:b/>
              </w:rPr>
              <w:t>4</w:t>
            </w:r>
          </w:p>
        </w:tc>
        <w:tc>
          <w:tcPr>
            <w:tcW w:w="1559" w:type="dxa"/>
          </w:tcPr>
          <w:p w14:paraId="7CBB7751" w14:textId="77777777" w:rsidR="009C304A" w:rsidRPr="00C42DE6" w:rsidRDefault="009C304A" w:rsidP="00A27009">
            <w:pPr>
              <w:keepNext/>
              <w:contextualSpacing/>
              <w:jc w:val="center"/>
              <w:rPr>
                <w:b/>
              </w:rPr>
            </w:pPr>
            <w:r w:rsidRPr="00C42DE6">
              <w:rPr>
                <w:b/>
              </w:rPr>
              <w:t>5</w:t>
            </w:r>
          </w:p>
        </w:tc>
        <w:tc>
          <w:tcPr>
            <w:tcW w:w="1559" w:type="dxa"/>
          </w:tcPr>
          <w:p w14:paraId="3EDD53EA" w14:textId="77777777" w:rsidR="009C304A" w:rsidRPr="00C42DE6" w:rsidRDefault="009C304A" w:rsidP="00A27009">
            <w:pPr>
              <w:keepNext/>
              <w:contextualSpacing/>
              <w:jc w:val="center"/>
              <w:rPr>
                <w:b/>
              </w:rPr>
            </w:pPr>
            <w:r w:rsidRPr="00C42DE6">
              <w:rPr>
                <w:b/>
              </w:rPr>
              <w:t>6</w:t>
            </w:r>
          </w:p>
        </w:tc>
      </w:tr>
      <w:tr w:rsidR="009C304A" w14:paraId="082FC298" w14:textId="77777777" w:rsidTr="00A27009">
        <w:tc>
          <w:tcPr>
            <w:tcW w:w="1558" w:type="dxa"/>
          </w:tcPr>
          <w:p w14:paraId="464A8FEB" w14:textId="77777777" w:rsidR="009C304A" w:rsidRDefault="009C304A" w:rsidP="00A27009">
            <w:pPr>
              <w:keepNext/>
              <w:contextualSpacing/>
              <w:jc w:val="center"/>
            </w:pPr>
            <w:r>
              <w:t>Holy</w:t>
            </w:r>
          </w:p>
        </w:tc>
        <w:tc>
          <w:tcPr>
            <w:tcW w:w="1558" w:type="dxa"/>
          </w:tcPr>
          <w:p w14:paraId="35800FC0" w14:textId="77777777" w:rsidR="009C304A" w:rsidRDefault="009C304A" w:rsidP="00A27009">
            <w:pPr>
              <w:keepNext/>
              <w:contextualSpacing/>
              <w:jc w:val="center"/>
            </w:pPr>
            <w:r>
              <w:t>infant</w:t>
            </w:r>
          </w:p>
        </w:tc>
        <w:tc>
          <w:tcPr>
            <w:tcW w:w="1558" w:type="dxa"/>
          </w:tcPr>
          <w:p w14:paraId="0CE90960" w14:textId="77777777" w:rsidR="009C304A" w:rsidRDefault="009C304A" w:rsidP="00A27009">
            <w:pPr>
              <w:keepNext/>
              <w:contextualSpacing/>
              <w:jc w:val="center"/>
            </w:pPr>
            <w:r>
              <w:t>so</w:t>
            </w:r>
          </w:p>
        </w:tc>
        <w:tc>
          <w:tcPr>
            <w:tcW w:w="1558" w:type="dxa"/>
          </w:tcPr>
          <w:p w14:paraId="63196C6F" w14:textId="77777777" w:rsidR="009C304A" w:rsidRDefault="009C304A" w:rsidP="00A27009">
            <w:pPr>
              <w:keepNext/>
              <w:contextualSpacing/>
              <w:jc w:val="center"/>
            </w:pPr>
            <w:r>
              <w:t>tender</w:t>
            </w:r>
          </w:p>
        </w:tc>
        <w:tc>
          <w:tcPr>
            <w:tcW w:w="1559" w:type="dxa"/>
          </w:tcPr>
          <w:p w14:paraId="6161BFE1" w14:textId="77777777" w:rsidR="009C304A" w:rsidRDefault="009C304A" w:rsidP="00A27009">
            <w:pPr>
              <w:keepNext/>
              <w:contextualSpacing/>
              <w:jc w:val="center"/>
            </w:pPr>
            <w:r>
              <w:t>and</w:t>
            </w:r>
          </w:p>
        </w:tc>
        <w:tc>
          <w:tcPr>
            <w:tcW w:w="1559" w:type="dxa"/>
          </w:tcPr>
          <w:p w14:paraId="7E0B079B" w14:textId="77777777" w:rsidR="009C304A" w:rsidRDefault="009C304A" w:rsidP="00A27009">
            <w:pPr>
              <w:keepNext/>
              <w:contextualSpacing/>
              <w:jc w:val="center"/>
            </w:pPr>
            <w:r>
              <w:t>mild</w:t>
            </w:r>
          </w:p>
        </w:tc>
      </w:tr>
      <w:tr w:rsidR="009C304A" w14:paraId="10EB7628" w14:textId="77777777" w:rsidTr="00A27009">
        <w:tc>
          <w:tcPr>
            <w:tcW w:w="1558" w:type="dxa"/>
          </w:tcPr>
          <w:p w14:paraId="2B48E94F" w14:textId="77777777" w:rsidR="009C304A" w:rsidRDefault="009C304A" w:rsidP="00A27009">
            <w:pPr>
              <w:keepNext/>
              <w:contextualSpacing/>
              <w:jc w:val="center"/>
            </w:pPr>
            <w:r>
              <w:t>Pa</w:t>
            </w:r>
          </w:p>
        </w:tc>
        <w:tc>
          <w:tcPr>
            <w:tcW w:w="1558" w:type="dxa"/>
          </w:tcPr>
          <w:p w14:paraId="272B35FF" w14:textId="77777777" w:rsidR="009C304A" w:rsidRDefault="009C304A" w:rsidP="00A27009">
            <w:pPr>
              <w:keepNext/>
              <w:contextualSpacing/>
              <w:jc w:val="center"/>
            </w:pPr>
            <w:r>
              <w:t>Pa</w:t>
            </w:r>
          </w:p>
        </w:tc>
        <w:tc>
          <w:tcPr>
            <w:tcW w:w="1558" w:type="dxa"/>
          </w:tcPr>
          <w:p w14:paraId="3FC33740" w14:textId="77777777" w:rsidR="009C304A" w:rsidRDefault="009C304A" w:rsidP="00A27009">
            <w:pPr>
              <w:keepNext/>
              <w:contextualSpacing/>
              <w:jc w:val="center"/>
            </w:pPr>
            <w:r>
              <w:t>ni Dha Pa</w:t>
            </w:r>
          </w:p>
        </w:tc>
        <w:tc>
          <w:tcPr>
            <w:tcW w:w="1558" w:type="dxa"/>
          </w:tcPr>
          <w:p w14:paraId="3F2B7442" w14:textId="77777777" w:rsidR="009C304A" w:rsidRDefault="009C304A" w:rsidP="00A27009">
            <w:pPr>
              <w:keepNext/>
              <w:contextualSpacing/>
              <w:jc w:val="center"/>
            </w:pPr>
            <w:r>
              <w:t>Ma</w:t>
            </w:r>
          </w:p>
        </w:tc>
        <w:tc>
          <w:tcPr>
            <w:tcW w:w="1559" w:type="dxa"/>
          </w:tcPr>
          <w:p w14:paraId="0117D1EF" w14:textId="77777777" w:rsidR="009C304A" w:rsidRDefault="009C304A" w:rsidP="00A27009">
            <w:pPr>
              <w:keepNext/>
              <w:contextualSpacing/>
              <w:jc w:val="center"/>
            </w:pPr>
            <w:r>
              <w:t>Pa Ma</w:t>
            </w:r>
          </w:p>
        </w:tc>
        <w:tc>
          <w:tcPr>
            <w:tcW w:w="1559" w:type="dxa"/>
          </w:tcPr>
          <w:p w14:paraId="09DD7C05" w14:textId="77777777" w:rsidR="009C304A" w:rsidRDefault="009C304A" w:rsidP="00A27009">
            <w:pPr>
              <w:keepNext/>
              <w:contextualSpacing/>
              <w:jc w:val="center"/>
            </w:pPr>
            <w:r>
              <w:t>Re</w:t>
            </w:r>
          </w:p>
        </w:tc>
      </w:tr>
    </w:tbl>
    <w:p w14:paraId="34208D33" w14:textId="77777777" w:rsidR="009C304A" w:rsidRDefault="009C304A" w:rsidP="009C304A">
      <w:pPr>
        <w:keepNext/>
        <w:contextualSpacing/>
        <w:jc w:val="cente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9C304A" w14:paraId="3DF066C5" w14:textId="77777777" w:rsidTr="00A27009">
        <w:tc>
          <w:tcPr>
            <w:tcW w:w="1558" w:type="dxa"/>
          </w:tcPr>
          <w:p w14:paraId="5FD5A33F" w14:textId="77777777" w:rsidR="009C304A" w:rsidRPr="00C42DE6" w:rsidRDefault="009C304A" w:rsidP="00A27009">
            <w:pPr>
              <w:keepNext/>
              <w:contextualSpacing/>
              <w:jc w:val="center"/>
              <w:rPr>
                <w:b/>
              </w:rPr>
            </w:pPr>
            <w:r w:rsidRPr="00C42DE6">
              <w:rPr>
                <w:b/>
              </w:rPr>
              <w:t>1</w:t>
            </w:r>
          </w:p>
        </w:tc>
        <w:tc>
          <w:tcPr>
            <w:tcW w:w="1558" w:type="dxa"/>
          </w:tcPr>
          <w:p w14:paraId="21E4958C" w14:textId="77777777" w:rsidR="009C304A" w:rsidRPr="00C42DE6" w:rsidRDefault="009C304A" w:rsidP="00A27009">
            <w:pPr>
              <w:keepNext/>
              <w:contextualSpacing/>
              <w:jc w:val="center"/>
              <w:rPr>
                <w:b/>
              </w:rPr>
            </w:pPr>
            <w:r w:rsidRPr="00C42DE6">
              <w:rPr>
                <w:b/>
              </w:rPr>
              <w:t>2</w:t>
            </w:r>
          </w:p>
        </w:tc>
        <w:tc>
          <w:tcPr>
            <w:tcW w:w="1558" w:type="dxa"/>
          </w:tcPr>
          <w:p w14:paraId="5949DBFF" w14:textId="77777777" w:rsidR="009C304A" w:rsidRPr="00C42DE6" w:rsidRDefault="009C304A" w:rsidP="00A27009">
            <w:pPr>
              <w:keepNext/>
              <w:contextualSpacing/>
              <w:jc w:val="center"/>
              <w:rPr>
                <w:b/>
              </w:rPr>
            </w:pPr>
            <w:r w:rsidRPr="00C42DE6">
              <w:rPr>
                <w:b/>
              </w:rPr>
              <w:t>3</w:t>
            </w:r>
          </w:p>
        </w:tc>
        <w:tc>
          <w:tcPr>
            <w:tcW w:w="1558" w:type="dxa"/>
          </w:tcPr>
          <w:p w14:paraId="0189B210" w14:textId="77777777" w:rsidR="009C304A" w:rsidRPr="00C42DE6" w:rsidRDefault="009C304A" w:rsidP="00A27009">
            <w:pPr>
              <w:keepNext/>
              <w:contextualSpacing/>
              <w:jc w:val="center"/>
              <w:rPr>
                <w:b/>
              </w:rPr>
            </w:pPr>
            <w:r w:rsidRPr="00C42DE6">
              <w:rPr>
                <w:b/>
              </w:rPr>
              <w:t>4</w:t>
            </w:r>
          </w:p>
        </w:tc>
        <w:tc>
          <w:tcPr>
            <w:tcW w:w="1559" w:type="dxa"/>
          </w:tcPr>
          <w:p w14:paraId="1A80BCEC" w14:textId="77777777" w:rsidR="009C304A" w:rsidRPr="00C42DE6" w:rsidRDefault="009C304A" w:rsidP="00A27009">
            <w:pPr>
              <w:keepNext/>
              <w:contextualSpacing/>
              <w:jc w:val="center"/>
              <w:rPr>
                <w:b/>
              </w:rPr>
            </w:pPr>
            <w:r w:rsidRPr="00C42DE6">
              <w:rPr>
                <w:b/>
              </w:rPr>
              <w:t>5</w:t>
            </w:r>
          </w:p>
        </w:tc>
        <w:tc>
          <w:tcPr>
            <w:tcW w:w="1559" w:type="dxa"/>
          </w:tcPr>
          <w:p w14:paraId="57DC6A8C" w14:textId="77777777" w:rsidR="009C304A" w:rsidRPr="00C42DE6" w:rsidRDefault="009C304A" w:rsidP="00A27009">
            <w:pPr>
              <w:keepNext/>
              <w:contextualSpacing/>
              <w:jc w:val="center"/>
              <w:rPr>
                <w:b/>
              </w:rPr>
            </w:pPr>
            <w:r w:rsidRPr="00C42DE6">
              <w:rPr>
                <w:b/>
              </w:rPr>
              <w:t>6</w:t>
            </w:r>
          </w:p>
        </w:tc>
      </w:tr>
      <w:tr w:rsidR="009C304A" w14:paraId="7346F4E8" w14:textId="77777777" w:rsidTr="00A27009">
        <w:tc>
          <w:tcPr>
            <w:tcW w:w="1558" w:type="dxa"/>
          </w:tcPr>
          <w:p w14:paraId="4AA376EC" w14:textId="77777777" w:rsidR="009C304A" w:rsidRDefault="009C304A" w:rsidP="00A27009">
            <w:pPr>
              <w:keepNext/>
              <w:contextualSpacing/>
              <w:jc w:val="center"/>
            </w:pPr>
            <w:r>
              <w:t>Sl-</w:t>
            </w:r>
          </w:p>
        </w:tc>
        <w:tc>
          <w:tcPr>
            <w:tcW w:w="1558" w:type="dxa"/>
          </w:tcPr>
          <w:p w14:paraId="7C161006" w14:textId="77777777" w:rsidR="009C304A" w:rsidRDefault="009C304A" w:rsidP="00A27009">
            <w:pPr>
              <w:keepNext/>
              <w:contextualSpacing/>
              <w:jc w:val="center"/>
            </w:pPr>
            <w:r>
              <w:t>eep</w:t>
            </w:r>
          </w:p>
        </w:tc>
        <w:tc>
          <w:tcPr>
            <w:tcW w:w="1558" w:type="dxa"/>
          </w:tcPr>
          <w:p w14:paraId="7571C3A4" w14:textId="77777777" w:rsidR="009C304A" w:rsidRDefault="009C304A" w:rsidP="00A27009">
            <w:pPr>
              <w:keepNext/>
              <w:contextualSpacing/>
              <w:jc w:val="center"/>
            </w:pPr>
            <w:r>
              <w:t>in</w:t>
            </w:r>
          </w:p>
        </w:tc>
        <w:tc>
          <w:tcPr>
            <w:tcW w:w="1558" w:type="dxa"/>
          </w:tcPr>
          <w:p w14:paraId="286B6862" w14:textId="77777777" w:rsidR="009C304A" w:rsidRDefault="009C304A" w:rsidP="00A27009">
            <w:pPr>
              <w:keepNext/>
              <w:contextualSpacing/>
              <w:jc w:val="center"/>
            </w:pPr>
            <w:r>
              <w:t>heav</w:t>
            </w:r>
          </w:p>
        </w:tc>
        <w:tc>
          <w:tcPr>
            <w:tcW w:w="1559" w:type="dxa"/>
          </w:tcPr>
          <w:p w14:paraId="3B90508B" w14:textId="77777777" w:rsidR="009C304A" w:rsidRDefault="009C304A" w:rsidP="00A27009">
            <w:pPr>
              <w:keepNext/>
              <w:contextualSpacing/>
              <w:jc w:val="center"/>
            </w:pPr>
            <w:r>
              <w:t>en</w:t>
            </w:r>
          </w:p>
        </w:tc>
        <w:tc>
          <w:tcPr>
            <w:tcW w:w="1559" w:type="dxa"/>
          </w:tcPr>
          <w:p w14:paraId="2A6EAF47" w14:textId="77777777" w:rsidR="009C304A" w:rsidRDefault="009C304A" w:rsidP="00A27009">
            <w:pPr>
              <w:keepNext/>
              <w:contextualSpacing/>
              <w:jc w:val="center"/>
            </w:pPr>
            <w:r>
              <w:t>ly</w:t>
            </w:r>
          </w:p>
        </w:tc>
      </w:tr>
      <w:tr w:rsidR="009C304A" w14:paraId="2275A96E" w14:textId="77777777" w:rsidTr="00A27009">
        <w:tc>
          <w:tcPr>
            <w:tcW w:w="1558" w:type="dxa"/>
          </w:tcPr>
          <w:p w14:paraId="042E5861" w14:textId="77777777" w:rsidR="009C304A" w:rsidRDefault="009C304A" w:rsidP="00A27009">
            <w:pPr>
              <w:keepNext/>
              <w:contextualSpacing/>
              <w:jc w:val="center"/>
            </w:pPr>
            <w:r>
              <w:t>Sa</w:t>
            </w:r>
          </w:p>
        </w:tc>
        <w:tc>
          <w:tcPr>
            <w:tcW w:w="1558" w:type="dxa"/>
          </w:tcPr>
          <w:p w14:paraId="01012A87" w14:textId="77777777" w:rsidR="009C304A" w:rsidRDefault="009C304A" w:rsidP="00A27009">
            <w:pPr>
              <w:keepNext/>
              <w:contextualSpacing/>
              <w:jc w:val="center"/>
            </w:pPr>
            <w:r>
              <w:t>-</w:t>
            </w:r>
          </w:p>
        </w:tc>
        <w:tc>
          <w:tcPr>
            <w:tcW w:w="1558" w:type="dxa"/>
          </w:tcPr>
          <w:p w14:paraId="24C933BE" w14:textId="77777777" w:rsidR="009C304A" w:rsidRDefault="009C304A" w:rsidP="00A27009">
            <w:pPr>
              <w:keepNext/>
              <w:contextualSpacing/>
              <w:jc w:val="center"/>
            </w:pPr>
            <w:r>
              <w:t>Sa</w:t>
            </w:r>
          </w:p>
        </w:tc>
        <w:tc>
          <w:tcPr>
            <w:tcW w:w="1558" w:type="dxa"/>
          </w:tcPr>
          <w:p w14:paraId="55D2CA6D" w14:textId="77777777" w:rsidR="009C304A" w:rsidRDefault="009C304A" w:rsidP="00A27009">
            <w:pPr>
              <w:keepNext/>
              <w:contextualSpacing/>
              <w:jc w:val="center"/>
            </w:pPr>
            <w:r>
              <w:t xml:space="preserve">gha  </w:t>
            </w:r>
          </w:p>
        </w:tc>
        <w:tc>
          <w:tcPr>
            <w:tcW w:w="1559" w:type="dxa"/>
          </w:tcPr>
          <w:p w14:paraId="12ACAB1A" w14:textId="77777777" w:rsidR="009C304A" w:rsidRDefault="009C304A" w:rsidP="00A27009">
            <w:pPr>
              <w:keepNext/>
              <w:contextualSpacing/>
              <w:jc w:val="center"/>
            </w:pPr>
            <w:r>
              <w:t>Sa</w:t>
            </w:r>
          </w:p>
        </w:tc>
        <w:tc>
          <w:tcPr>
            <w:tcW w:w="1559" w:type="dxa"/>
          </w:tcPr>
          <w:p w14:paraId="052CCB08" w14:textId="77777777" w:rsidR="009C304A" w:rsidRDefault="009C304A" w:rsidP="00A27009">
            <w:pPr>
              <w:keepNext/>
              <w:contextualSpacing/>
            </w:pPr>
            <w:r>
              <w:t xml:space="preserve"> Pa</w:t>
            </w:r>
          </w:p>
        </w:tc>
      </w:tr>
    </w:tbl>
    <w:p w14:paraId="16F1AB4B" w14:textId="77777777" w:rsidR="009C304A" w:rsidRDefault="009C304A" w:rsidP="009C304A">
      <w:pPr>
        <w:keepNext/>
        <w:contextualSpacing/>
        <w:jc w:val="cente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9C304A" w14:paraId="5E3CF023" w14:textId="77777777" w:rsidTr="00A27009">
        <w:tc>
          <w:tcPr>
            <w:tcW w:w="1558" w:type="dxa"/>
          </w:tcPr>
          <w:p w14:paraId="504516EA" w14:textId="77777777" w:rsidR="009C304A" w:rsidRPr="00C42DE6" w:rsidRDefault="009C304A" w:rsidP="00A27009">
            <w:pPr>
              <w:keepNext/>
              <w:contextualSpacing/>
              <w:jc w:val="center"/>
              <w:rPr>
                <w:b/>
              </w:rPr>
            </w:pPr>
            <w:r w:rsidRPr="00C42DE6">
              <w:rPr>
                <w:b/>
              </w:rPr>
              <w:t>1</w:t>
            </w:r>
          </w:p>
        </w:tc>
        <w:tc>
          <w:tcPr>
            <w:tcW w:w="1558" w:type="dxa"/>
          </w:tcPr>
          <w:p w14:paraId="058CF178" w14:textId="77777777" w:rsidR="009C304A" w:rsidRPr="00C42DE6" w:rsidRDefault="009C304A" w:rsidP="00A27009">
            <w:pPr>
              <w:keepNext/>
              <w:contextualSpacing/>
              <w:jc w:val="center"/>
              <w:rPr>
                <w:b/>
              </w:rPr>
            </w:pPr>
            <w:r w:rsidRPr="00C42DE6">
              <w:rPr>
                <w:b/>
              </w:rPr>
              <w:t>2</w:t>
            </w:r>
          </w:p>
        </w:tc>
        <w:tc>
          <w:tcPr>
            <w:tcW w:w="1558" w:type="dxa"/>
          </w:tcPr>
          <w:p w14:paraId="0B182FA3" w14:textId="77777777" w:rsidR="009C304A" w:rsidRPr="00C42DE6" w:rsidRDefault="009C304A" w:rsidP="00A27009">
            <w:pPr>
              <w:keepNext/>
              <w:contextualSpacing/>
              <w:jc w:val="center"/>
              <w:rPr>
                <w:b/>
              </w:rPr>
            </w:pPr>
            <w:r w:rsidRPr="00C42DE6">
              <w:rPr>
                <w:b/>
              </w:rPr>
              <w:t>3</w:t>
            </w:r>
          </w:p>
        </w:tc>
        <w:tc>
          <w:tcPr>
            <w:tcW w:w="1558" w:type="dxa"/>
          </w:tcPr>
          <w:p w14:paraId="39E825AE" w14:textId="77777777" w:rsidR="009C304A" w:rsidRPr="00C42DE6" w:rsidRDefault="009C304A" w:rsidP="00A27009">
            <w:pPr>
              <w:keepNext/>
              <w:contextualSpacing/>
              <w:jc w:val="center"/>
              <w:rPr>
                <w:b/>
              </w:rPr>
            </w:pPr>
            <w:r w:rsidRPr="00C42DE6">
              <w:rPr>
                <w:b/>
              </w:rPr>
              <w:t>4</w:t>
            </w:r>
          </w:p>
        </w:tc>
        <w:tc>
          <w:tcPr>
            <w:tcW w:w="1559" w:type="dxa"/>
          </w:tcPr>
          <w:p w14:paraId="19FA5729" w14:textId="77777777" w:rsidR="009C304A" w:rsidRPr="00C42DE6" w:rsidRDefault="009C304A" w:rsidP="00A27009">
            <w:pPr>
              <w:keepNext/>
              <w:contextualSpacing/>
              <w:jc w:val="center"/>
              <w:rPr>
                <w:b/>
              </w:rPr>
            </w:pPr>
            <w:r w:rsidRPr="00C42DE6">
              <w:rPr>
                <w:b/>
              </w:rPr>
              <w:t>5</w:t>
            </w:r>
          </w:p>
        </w:tc>
        <w:tc>
          <w:tcPr>
            <w:tcW w:w="1559" w:type="dxa"/>
          </w:tcPr>
          <w:p w14:paraId="33EE764B" w14:textId="77777777" w:rsidR="009C304A" w:rsidRPr="00C42DE6" w:rsidRDefault="009C304A" w:rsidP="00A27009">
            <w:pPr>
              <w:keepNext/>
              <w:contextualSpacing/>
              <w:jc w:val="center"/>
              <w:rPr>
                <w:b/>
              </w:rPr>
            </w:pPr>
            <w:r w:rsidRPr="00C42DE6">
              <w:rPr>
                <w:b/>
              </w:rPr>
              <w:t>6</w:t>
            </w:r>
          </w:p>
        </w:tc>
      </w:tr>
      <w:tr w:rsidR="009C304A" w14:paraId="09CDE72E" w14:textId="77777777" w:rsidTr="00A27009">
        <w:tc>
          <w:tcPr>
            <w:tcW w:w="1558" w:type="dxa"/>
          </w:tcPr>
          <w:p w14:paraId="62D56733" w14:textId="77777777" w:rsidR="009C304A" w:rsidRDefault="009C304A" w:rsidP="00A27009">
            <w:pPr>
              <w:keepNext/>
              <w:contextualSpacing/>
              <w:jc w:val="center"/>
            </w:pPr>
            <w:r>
              <w:t>Pe-</w:t>
            </w:r>
          </w:p>
        </w:tc>
        <w:tc>
          <w:tcPr>
            <w:tcW w:w="1558" w:type="dxa"/>
          </w:tcPr>
          <w:p w14:paraId="2FE4EC5D" w14:textId="77777777" w:rsidR="009C304A" w:rsidRDefault="009C304A" w:rsidP="00A27009">
            <w:pPr>
              <w:keepNext/>
              <w:contextualSpacing/>
              <w:jc w:val="center"/>
            </w:pPr>
            <w:r>
              <w:t>--</w:t>
            </w:r>
          </w:p>
        </w:tc>
        <w:tc>
          <w:tcPr>
            <w:tcW w:w="1558" w:type="dxa"/>
          </w:tcPr>
          <w:p w14:paraId="7C4C87A5" w14:textId="77777777" w:rsidR="009C304A" w:rsidRDefault="009C304A" w:rsidP="00A27009">
            <w:pPr>
              <w:keepNext/>
              <w:contextualSpacing/>
              <w:jc w:val="center"/>
            </w:pPr>
            <w:r>
              <w:t>--</w:t>
            </w:r>
          </w:p>
        </w:tc>
        <w:tc>
          <w:tcPr>
            <w:tcW w:w="1558" w:type="dxa"/>
          </w:tcPr>
          <w:p w14:paraId="1EFCB94F" w14:textId="77777777" w:rsidR="009C304A" w:rsidRDefault="009C304A" w:rsidP="00A27009">
            <w:pPr>
              <w:keepNext/>
              <w:contextualSpacing/>
              <w:jc w:val="center"/>
            </w:pPr>
            <w:r>
              <w:t>ace</w:t>
            </w:r>
          </w:p>
        </w:tc>
        <w:tc>
          <w:tcPr>
            <w:tcW w:w="1559" w:type="dxa"/>
          </w:tcPr>
          <w:p w14:paraId="605DC29F" w14:textId="77777777" w:rsidR="009C304A" w:rsidRDefault="009C304A" w:rsidP="00A27009">
            <w:pPr>
              <w:keepNext/>
              <w:contextualSpacing/>
              <w:jc w:val="center"/>
            </w:pPr>
            <w:r>
              <w:t>--</w:t>
            </w:r>
          </w:p>
        </w:tc>
        <w:tc>
          <w:tcPr>
            <w:tcW w:w="1559" w:type="dxa"/>
          </w:tcPr>
          <w:p w14:paraId="08002D13" w14:textId="77777777" w:rsidR="009C304A" w:rsidRDefault="009C304A" w:rsidP="00A27009">
            <w:pPr>
              <w:keepNext/>
              <w:contextualSpacing/>
              <w:jc w:val="center"/>
            </w:pPr>
            <w:r>
              <w:t>--</w:t>
            </w:r>
          </w:p>
        </w:tc>
      </w:tr>
      <w:tr w:rsidR="009C304A" w14:paraId="74952397" w14:textId="77777777" w:rsidTr="00A27009">
        <w:tc>
          <w:tcPr>
            <w:tcW w:w="1558" w:type="dxa"/>
          </w:tcPr>
          <w:p w14:paraId="3B2A88CF" w14:textId="77777777" w:rsidR="009C304A" w:rsidRDefault="009C304A" w:rsidP="00A27009">
            <w:pPr>
              <w:keepNext/>
              <w:contextualSpacing/>
              <w:jc w:val="center"/>
            </w:pPr>
            <w:r>
              <w:t>ni</w:t>
            </w:r>
          </w:p>
        </w:tc>
        <w:tc>
          <w:tcPr>
            <w:tcW w:w="1558" w:type="dxa"/>
          </w:tcPr>
          <w:p w14:paraId="69CF3068" w14:textId="77777777" w:rsidR="009C304A" w:rsidRDefault="009C304A" w:rsidP="00A27009">
            <w:pPr>
              <w:keepNext/>
              <w:contextualSpacing/>
              <w:jc w:val="center"/>
            </w:pPr>
            <w:r>
              <w:t>-</w:t>
            </w:r>
          </w:p>
        </w:tc>
        <w:tc>
          <w:tcPr>
            <w:tcW w:w="1558" w:type="dxa"/>
          </w:tcPr>
          <w:p w14:paraId="4C81035C" w14:textId="77777777" w:rsidR="009C304A" w:rsidRDefault="009C304A" w:rsidP="00A27009">
            <w:pPr>
              <w:keepNext/>
              <w:contextualSpacing/>
              <w:jc w:val="center"/>
            </w:pPr>
            <w:r>
              <w:t>-</w:t>
            </w:r>
          </w:p>
        </w:tc>
        <w:tc>
          <w:tcPr>
            <w:tcW w:w="1558" w:type="dxa"/>
          </w:tcPr>
          <w:p w14:paraId="0C6ACAC0" w14:textId="77777777" w:rsidR="009C304A" w:rsidRDefault="009C304A" w:rsidP="00A27009">
            <w:pPr>
              <w:keepNext/>
              <w:contextualSpacing/>
              <w:jc w:val="center"/>
            </w:pPr>
            <w:r>
              <w:t>Re</w:t>
            </w:r>
          </w:p>
        </w:tc>
        <w:tc>
          <w:tcPr>
            <w:tcW w:w="1559" w:type="dxa"/>
          </w:tcPr>
          <w:p w14:paraId="77F0D18F" w14:textId="77777777" w:rsidR="009C304A" w:rsidRDefault="009C304A" w:rsidP="00A27009">
            <w:pPr>
              <w:keepNext/>
              <w:contextualSpacing/>
              <w:jc w:val="center"/>
            </w:pPr>
            <w:r>
              <w:t>-</w:t>
            </w:r>
          </w:p>
        </w:tc>
        <w:tc>
          <w:tcPr>
            <w:tcW w:w="1559" w:type="dxa"/>
          </w:tcPr>
          <w:p w14:paraId="6CA4426C" w14:textId="77777777" w:rsidR="009C304A" w:rsidRDefault="009C304A" w:rsidP="00A27009">
            <w:pPr>
              <w:keepNext/>
              <w:contextualSpacing/>
              <w:jc w:val="center"/>
            </w:pPr>
            <w:r>
              <w:t>-</w:t>
            </w:r>
          </w:p>
        </w:tc>
      </w:tr>
    </w:tbl>
    <w:p w14:paraId="18834986" w14:textId="77777777" w:rsidR="009C304A" w:rsidRDefault="009C304A" w:rsidP="009C304A">
      <w:pPr>
        <w:keepNext/>
        <w:contextualSpacing/>
        <w:jc w:val="cente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9C304A" w14:paraId="6FE8CCA6" w14:textId="77777777" w:rsidTr="00A27009">
        <w:tc>
          <w:tcPr>
            <w:tcW w:w="1558" w:type="dxa"/>
          </w:tcPr>
          <w:p w14:paraId="7FA86248" w14:textId="77777777" w:rsidR="009C304A" w:rsidRPr="00C42DE6" w:rsidRDefault="009C304A" w:rsidP="00A27009">
            <w:pPr>
              <w:keepNext/>
              <w:contextualSpacing/>
              <w:jc w:val="center"/>
              <w:rPr>
                <w:b/>
              </w:rPr>
            </w:pPr>
            <w:r w:rsidRPr="00C42DE6">
              <w:rPr>
                <w:b/>
              </w:rPr>
              <w:t>1</w:t>
            </w:r>
          </w:p>
        </w:tc>
        <w:tc>
          <w:tcPr>
            <w:tcW w:w="1558" w:type="dxa"/>
          </w:tcPr>
          <w:p w14:paraId="79CF64BB" w14:textId="77777777" w:rsidR="009C304A" w:rsidRPr="00C42DE6" w:rsidRDefault="009C304A" w:rsidP="00A27009">
            <w:pPr>
              <w:keepNext/>
              <w:contextualSpacing/>
              <w:jc w:val="center"/>
              <w:rPr>
                <w:b/>
              </w:rPr>
            </w:pPr>
            <w:r w:rsidRPr="00C42DE6">
              <w:rPr>
                <w:b/>
              </w:rPr>
              <w:t>2</w:t>
            </w:r>
          </w:p>
        </w:tc>
        <w:tc>
          <w:tcPr>
            <w:tcW w:w="1558" w:type="dxa"/>
          </w:tcPr>
          <w:p w14:paraId="24584E73" w14:textId="77777777" w:rsidR="009C304A" w:rsidRPr="00C42DE6" w:rsidRDefault="009C304A" w:rsidP="00A27009">
            <w:pPr>
              <w:keepNext/>
              <w:contextualSpacing/>
              <w:jc w:val="center"/>
              <w:rPr>
                <w:b/>
              </w:rPr>
            </w:pPr>
            <w:r w:rsidRPr="00C42DE6">
              <w:rPr>
                <w:b/>
              </w:rPr>
              <w:t>3</w:t>
            </w:r>
          </w:p>
        </w:tc>
        <w:tc>
          <w:tcPr>
            <w:tcW w:w="1558" w:type="dxa"/>
          </w:tcPr>
          <w:p w14:paraId="6AC656A2" w14:textId="77777777" w:rsidR="009C304A" w:rsidRPr="00C42DE6" w:rsidRDefault="009C304A" w:rsidP="00A27009">
            <w:pPr>
              <w:keepNext/>
              <w:contextualSpacing/>
              <w:jc w:val="center"/>
              <w:rPr>
                <w:b/>
              </w:rPr>
            </w:pPr>
            <w:r w:rsidRPr="00C42DE6">
              <w:rPr>
                <w:b/>
              </w:rPr>
              <w:t>4</w:t>
            </w:r>
          </w:p>
        </w:tc>
        <w:tc>
          <w:tcPr>
            <w:tcW w:w="1559" w:type="dxa"/>
          </w:tcPr>
          <w:p w14:paraId="55F68248" w14:textId="77777777" w:rsidR="009C304A" w:rsidRPr="00C42DE6" w:rsidRDefault="009C304A" w:rsidP="00A27009">
            <w:pPr>
              <w:keepNext/>
              <w:contextualSpacing/>
              <w:jc w:val="center"/>
              <w:rPr>
                <w:b/>
              </w:rPr>
            </w:pPr>
            <w:r w:rsidRPr="00C42DE6">
              <w:rPr>
                <w:b/>
              </w:rPr>
              <w:t>5</w:t>
            </w:r>
          </w:p>
        </w:tc>
        <w:tc>
          <w:tcPr>
            <w:tcW w:w="1559" w:type="dxa"/>
          </w:tcPr>
          <w:p w14:paraId="6CF0E0B1" w14:textId="77777777" w:rsidR="009C304A" w:rsidRPr="00C42DE6" w:rsidRDefault="009C304A" w:rsidP="00A27009">
            <w:pPr>
              <w:keepNext/>
              <w:contextualSpacing/>
              <w:jc w:val="center"/>
              <w:rPr>
                <w:b/>
              </w:rPr>
            </w:pPr>
            <w:r w:rsidRPr="00C42DE6">
              <w:rPr>
                <w:b/>
              </w:rPr>
              <w:t>6</w:t>
            </w:r>
          </w:p>
        </w:tc>
      </w:tr>
      <w:tr w:rsidR="009C304A" w14:paraId="5563079F" w14:textId="77777777" w:rsidTr="00A27009">
        <w:tc>
          <w:tcPr>
            <w:tcW w:w="1558" w:type="dxa"/>
          </w:tcPr>
          <w:p w14:paraId="5100014D" w14:textId="77777777" w:rsidR="009C304A" w:rsidRDefault="009C304A" w:rsidP="00A27009">
            <w:pPr>
              <w:keepNext/>
              <w:contextualSpacing/>
              <w:jc w:val="center"/>
            </w:pPr>
            <w:r>
              <w:t>Sl-</w:t>
            </w:r>
          </w:p>
        </w:tc>
        <w:tc>
          <w:tcPr>
            <w:tcW w:w="1558" w:type="dxa"/>
          </w:tcPr>
          <w:p w14:paraId="083ED0B3" w14:textId="77777777" w:rsidR="009C304A" w:rsidRDefault="009C304A" w:rsidP="00A27009">
            <w:pPr>
              <w:keepNext/>
              <w:contextualSpacing/>
              <w:jc w:val="center"/>
            </w:pPr>
            <w:r>
              <w:t>eep</w:t>
            </w:r>
          </w:p>
        </w:tc>
        <w:tc>
          <w:tcPr>
            <w:tcW w:w="1558" w:type="dxa"/>
          </w:tcPr>
          <w:p w14:paraId="6CD921D1" w14:textId="77777777" w:rsidR="009C304A" w:rsidRDefault="009C304A" w:rsidP="00A27009">
            <w:pPr>
              <w:keepNext/>
              <w:contextualSpacing/>
              <w:jc w:val="center"/>
            </w:pPr>
            <w:r>
              <w:t>in</w:t>
            </w:r>
          </w:p>
        </w:tc>
        <w:tc>
          <w:tcPr>
            <w:tcW w:w="1558" w:type="dxa"/>
          </w:tcPr>
          <w:p w14:paraId="60F33101" w14:textId="77777777" w:rsidR="009C304A" w:rsidRDefault="009C304A" w:rsidP="00A27009">
            <w:pPr>
              <w:keepNext/>
              <w:contextualSpacing/>
              <w:jc w:val="center"/>
            </w:pPr>
            <w:r>
              <w:t>heav</w:t>
            </w:r>
          </w:p>
        </w:tc>
        <w:tc>
          <w:tcPr>
            <w:tcW w:w="1559" w:type="dxa"/>
          </w:tcPr>
          <w:p w14:paraId="6CABEAB9" w14:textId="77777777" w:rsidR="009C304A" w:rsidRDefault="009C304A" w:rsidP="00A27009">
            <w:pPr>
              <w:keepNext/>
              <w:contextualSpacing/>
              <w:jc w:val="center"/>
            </w:pPr>
            <w:r>
              <w:t>en</w:t>
            </w:r>
          </w:p>
        </w:tc>
        <w:tc>
          <w:tcPr>
            <w:tcW w:w="1559" w:type="dxa"/>
          </w:tcPr>
          <w:p w14:paraId="1A58A29C" w14:textId="77777777" w:rsidR="009C304A" w:rsidRDefault="009C304A" w:rsidP="00A27009">
            <w:pPr>
              <w:keepNext/>
              <w:contextualSpacing/>
              <w:jc w:val="center"/>
            </w:pPr>
            <w:r>
              <w:t>ly</w:t>
            </w:r>
          </w:p>
        </w:tc>
      </w:tr>
      <w:tr w:rsidR="009C304A" w14:paraId="3C5D1A61" w14:textId="77777777" w:rsidTr="00A27009">
        <w:tc>
          <w:tcPr>
            <w:tcW w:w="1558" w:type="dxa"/>
          </w:tcPr>
          <w:p w14:paraId="53284D81" w14:textId="77777777" w:rsidR="009C304A" w:rsidRDefault="009C304A" w:rsidP="00A27009">
            <w:pPr>
              <w:keepNext/>
              <w:contextualSpacing/>
              <w:jc w:val="center"/>
            </w:pPr>
            <w:r>
              <w:t>nisa</w:t>
            </w:r>
          </w:p>
        </w:tc>
        <w:tc>
          <w:tcPr>
            <w:tcW w:w="1558" w:type="dxa"/>
          </w:tcPr>
          <w:p w14:paraId="4C323989" w14:textId="77777777" w:rsidR="009C304A" w:rsidRDefault="009C304A" w:rsidP="00A27009">
            <w:pPr>
              <w:keepNext/>
              <w:contextualSpacing/>
              <w:jc w:val="center"/>
            </w:pPr>
            <w:r>
              <w:t>Ma</w:t>
            </w:r>
          </w:p>
        </w:tc>
        <w:tc>
          <w:tcPr>
            <w:tcW w:w="1558" w:type="dxa"/>
          </w:tcPr>
          <w:p w14:paraId="3DD61749" w14:textId="77777777" w:rsidR="009C304A" w:rsidRDefault="009C304A" w:rsidP="00A27009">
            <w:pPr>
              <w:keepNext/>
              <w:contextualSpacing/>
              <w:jc w:val="center"/>
            </w:pPr>
            <w:r>
              <w:t>Re</w:t>
            </w:r>
          </w:p>
        </w:tc>
        <w:tc>
          <w:tcPr>
            <w:tcW w:w="1558" w:type="dxa"/>
          </w:tcPr>
          <w:p w14:paraId="59480F2E" w14:textId="77777777" w:rsidR="009C304A" w:rsidRDefault="009C304A" w:rsidP="00A27009">
            <w:pPr>
              <w:keepNext/>
              <w:contextualSpacing/>
              <w:jc w:val="center"/>
            </w:pPr>
            <w:r>
              <w:t>Ma</w:t>
            </w:r>
          </w:p>
        </w:tc>
        <w:tc>
          <w:tcPr>
            <w:tcW w:w="1559" w:type="dxa"/>
          </w:tcPr>
          <w:p w14:paraId="3C7B3260" w14:textId="77777777" w:rsidR="009C304A" w:rsidRDefault="009C304A" w:rsidP="00A27009">
            <w:pPr>
              <w:keepNext/>
              <w:contextualSpacing/>
              <w:jc w:val="center"/>
            </w:pPr>
            <w:r>
              <w:t>Pa</w:t>
            </w:r>
          </w:p>
        </w:tc>
        <w:tc>
          <w:tcPr>
            <w:tcW w:w="1559" w:type="dxa"/>
          </w:tcPr>
          <w:p w14:paraId="5D485E78" w14:textId="77777777" w:rsidR="009C304A" w:rsidRDefault="009C304A" w:rsidP="00A27009">
            <w:pPr>
              <w:keepNext/>
              <w:contextualSpacing/>
              <w:jc w:val="center"/>
            </w:pPr>
            <w:r>
              <w:t>Sa</w:t>
            </w:r>
          </w:p>
        </w:tc>
      </w:tr>
    </w:tbl>
    <w:p w14:paraId="5AC9CD95" w14:textId="77777777" w:rsidR="009C304A" w:rsidRDefault="009C304A" w:rsidP="009C304A">
      <w:pPr>
        <w:keepNext/>
        <w:contextualSpacing/>
        <w:jc w:val="cente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9C304A" w14:paraId="012047BE" w14:textId="77777777" w:rsidTr="00A27009">
        <w:tc>
          <w:tcPr>
            <w:tcW w:w="1558" w:type="dxa"/>
          </w:tcPr>
          <w:p w14:paraId="0AE0BEE0" w14:textId="77777777" w:rsidR="009C304A" w:rsidRPr="00C42DE6" w:rsidRDefault="009C304A" w:rsidP="00A27009">
            <w:pPr>
              <w:keepNext/>
              <w:contextualSpacing/>
              <w:jc w:val="center"/>
              <w:rPr>
                <w:b/>
              </w:rPr>
            </w:pPr>
            <w:r w:rsidRPr="00C42DE6">
              <w:rPr>
                <w:b/>
              </w:rPr>
              <w:t>1</w:t>
            </w:r>
          </w:p>
        </w:tc>
        <w:tc>
          <w:tcPr>
            <w:tcW w:w="1558" w:type="dxa"/>
          </w:tcPr>
          <w:p w14:paraId="6B074082" w14:textId="77777777" w:rsidR="009C304A" w:rsidRPr="00C42DE6" w:rsidRDefault="009C304A" w:rsidP="00A27009">
            <w:pPr>
              <w:keepNext/>
              <w:contextualSpacing/>
              <w:jc w:val="center"/>
              <w:rPr>
                <w:b/>
              </w:rPr>
            </w:pPr>
            <w:r w:rsidRPr="00C42DE6">
              <w:rPr>
                <w:b/>
              </w:rPr>
              <w:t>2</w:t>
            </w:r>
          </w:p>
        </w:tc>
        <w:tc>
          <w:tcPr>
            <w:tcW w:w="1558" w:type="dxa"/>
          </w:tcPr>
          <w:p w14:paraId="1042B0B8" w14:textId="77777777" w:rsidR="009C304A" w:rsidRPr="00C42DE6" w:rsidRDefault="009C304A" w:rsidP="00A27009">
            <w:pPr>
              <w:keepNext/>
              <w:contextualSpacing/>
              <w:jc w:val="center"/>
              <w:rPr>
                <w:b/>
              </w:rPr>
            </w:pPr>
            <w:r w:rsidRPr="00C42DE6">
              <w:rPr>
                <w:b/>
              </w:rPr>
              <w:t>3</w:t>
            </w:r>
          </w:p>
        </w:tc>
        <w:tc>
          <w:tcPr>
            <w:tcW w:w="1558" w:type="dxa"/>
          </w:tcPr>
          <w:p w14:paraId="69822F20" w14:textId="77777777" w:rsidR="009C304A" w:rsidRPr="00C42DE6" w:rsidRDefault="009C304A" w:rsidP="00A27009">
            <w:pPr>
              <w:keepNext/>
              <w:contextualSpacing/>
              <w:jc w:val="center"/>
              <w:rPr>
                <w:b/>
              </w:rPr>
            </w:pPr>
            <w:r w:rsidRPr="00C42DE6">
              <w:rPr>
                <w:b/>
              </w:rPr>
              <w:t>4</w:t>
            </w:r>
          </w:p>
        </w:tc>
        <w:tc>
          <w:tcPr>
            <w:tcW w:w="1559" w:type="dxa"/>
          </w:tcPr>
          <w:p w14:paraId="4256C5E0" w14:textId="77777777" w:rsidR="009C304A" w:rsidRPr="00C42DE6" w:rsidRDefault="009C304A" w:rsidP="00A27009">
            <w:pPr>
              <w:keepNext/>
              <w:contextualSpacing/>
              <w:jc w:val="center"/>
              <w:rPr>
                <w:b/>
              </w:rPr>
            </w:pPr>
            <w:r w:rsidRPr="00C42DE6">
              <w:rPr>
                <w:b/>
              </w:rPr>
              <w:t>5</w:t>
            </w:r>
          </w:p>
        </w:tc>
        <w:tc>
          <w:tcPr>
            <w:tcW w:w="1559" w:type="dxa"/>
          </w:tcPr>
          <w:p w14:paraId="15F207C2" w14:textId="77777777" w:rsidR="009C304A" w:rsidRPr="00C42DE6" w:rsidRDefault="009C304A" w:rsidP="00A27009">
            <w:pPr>
              <w:keepNext/>
              <w:contextualSpacing/>
              <w:jc w:val="center"/>
              <w:rPr>
                <w:b/>
              </w:rPr>
            </w:pPr>
            <w:r w:rsidRPr="00C42DE6">
              <w:rPr>
                <w:b/>
              </w:rPr>
              <w:t>6</w:t>
            </w:r>
          </w:p>
        </w:tc>
      </w:tr>
      <w:tr w:rsidR="009C304A" w14:paraId="5E2ABF56" w14:textId="77777777" w:rsidTr="00A27009">
        <w:tc>
          <w:tcPr>
            <w:tcW w:w="1558" w:type="dxa"/>
          </w:tcPr>
          <w:p w14:paraId="4E6CE238" w14:textId="77777777" w:rsidR="009C304A" w:rsidRDefault="009C304A" w:rsidP="00A27009">
            <w:pPr>
              <w:keepNext/>
              <w:contextualSpacing/>
              <w:jc w:val="center"/>
            </w:pPr>
            <w:r>
              <w:t>Pe-</w:t>
            </w:r>
          </w:p>
        </w:tc>
        <w:tc>
          <w:tcPr>
            <w:tcW w:w="1558" w:type="dxa"/>
          </w:tcPr>
          <w:p w14:paraId="422F5FE7" w14:textId="77777777" w:rsidR="009C304A" w:rsidRDefault="009C304A" w:rsidP="00A27009">
            <w:pPr>
              <w:keepNext/>
              <w:contextualSpacing/>
              <w:jc w:val="center"/>
            </w:pPr>
            <w:r>
              <w:t>--</w:t>
            </w:r>
          </w:p>
        </w:tc>
        <w:tc>
          <w:tcPr>
            <w:tcW w:w="1558" w:type="dxa"/>
          </w:tcPr>
          <w:p w14:paraId="2E7EF2E4" w14:textId="77777777" w:rsidR="009C304A" w:rsidRDefault="009C304A" w:rsidP="00A27009">
            <w:pPr>
              <w:keepNext/>
              <w:contextualSpacing/>
              <w:jc w:val="center"/>
            </w:pPr>
            <w:r>
              <w:t>--</w:t>
            </w:r>
          </w:p>
        </w:tc>
        <w:tc>
          <w:tcPr>
            <w:tcW w:w="1558" w:type="dxa"/>
          </w:tcPr>
          <w:p w14:paraId="5738E3BA" w14:textId="77777777" w:rsidR="009C304A" w:rsidRDefault="009C304A" w:rsidP="00A27009">
            <w:pPr>
              <w:keepNext/>
              <w:contextualSpacing/>
              <w:jc w:val="center"/>
            </w:pPr>
            <w:r>
              <w:t>ace</w:t>
            </w:r>
          </w:p>
        </w:tc>
        <w:tc>
          <w:tcPr>
            <w:tcW w:w="1559" w:type="dxa"/>
          </w:tcPr>
          <w:p w14:paraId="3C853AAD" w14:textId="77777777" w:rsidR="009C304A" w:rsidRDefault="009C304A" w:rsidP="00A27009">
            <w:pPr>
              <w:keepNext/>
              <w:contextualSpacing/>
              <w:jc w:val="center"/>
            </w:pPr>
            <w:r>
              <w:t>--</w:t>
            </w:r>
          </w:p>
        </w:tc>
        <w:tc>
          <w:tcPr>
            <w:tcW w:w="1559" w:type="dxa"/>
          </w:tcPr>
          <w:p w14:paraId="5E28CC19" w14:textId="77777777" w:rsidR="009C304A" w:rsidRDefault="009C304A" w:rsidP="00A27009">
            <w:pPr>
              <w:keepNext/>
              <w:contextualSpacing/>
              <w:jc w:val="center"/>
            </w:pPr>
            <w:r>
              <w:t>--</w:t>
            </w:r>
          </w:p>
        </w:tc>
      </w:tr>
      <w:tr w:rsidR="009C304A" w14:paraId="483B3560" w14:textId="77777777" w:rsidTr="00A27009">
        <w:tc>
          <w:tcPr>
            <w:tcW w:w="1558" w:type="dxa"/>
          </w:tcPr>
          <w:p w14:paraId="28FB216F" w14:textId="77777777" w:rsidR="009C304A" w:rsidRDefault="009C304A" w:rsidP="00A27009">
            <w:pPr>
              <w:keepNext/>
              <w:contextualSpacing/>
              <w:jc w:val="center"/>
            </w:pPr>
            <w:r>
              <w:t>ni</w:t>
            </w:r>
          </w:p>
        </w:tc>
        <w:tc>
          <w:tcPr>
            <w:tcW w:w="1558" w:type="dxa"/>
          </w:tcPr>
          <w:p w14:paraId="453E54F9" w14:textId="77777777" w:rsidR="009C304A" w:rsidRDefault="009C304A" w:rsidP="00A27009">
            <w:pPr>
              <w:keepNext/>
              <w:contextualSpacing/>
              <w:jc w:val="center"/>
            </w:pPr>
            <w:r>
              <w:t>-</w:t>
            </w:r>
          </w:p>
        </w:tc>
        <w:tc>
          <w:tcPr>
            <w:tcW w:w="1558" w:type="dxa"/>
          </w:tcPr>
          <w:p w14:paraId="034EB066" w14:textId="77777777" w:rsidR="009C304A" w:rsidRDefault="009C304A" w:rsidP="00A27009">
            <w:pPr>
              <w:keepNext/>
              <w:contextualSpacing/>
              <w:jc w:val="center"/>
            </w:pPr>
            <w:r>
              <w:t>-</w:t>
            </w:r>
          </w:p>
        </w:tc>
        <w:tc>
          <w:tcPr>
            <w:tcW w:w="1558" w:type="dxa"/>
          </w:tcPr>
          <w:p w14:paraId="7CD1E7A8" w14:textId="77777777" w:rsidR="009C304A" w:rsidRDefault="009C304A" w:rsidP="00A27009">
            <w:pPr>
              <w:keepNext/>
              <w:contextualSpacing/>
              <w:jc w:val="center"/>
            </w:pPr>
            <w:r>
              <w:t>-</w:t>
            </w:r>
          </w:p>
        </w:tc>
        <w:tc>
          <w:tcPr>
            <w:tcW w:w="1559" w:type="dxa"/>
          </w:tcPr>
          <w:p w14:paraId="1BB1177D" w14:textId="77777777" w:rsidR="009C304A" w:rsidRDefault="009C304A" w:rsidP="00A27009">
            <w:pPr>
              <w:keepNext/>
              <w:contextualSpacing/>
              <w:jc w:val="center"/>
            </w:pPr>
            <w:r>
              <w:t>-</w:t>
            </w:r>
          </w:p>
        </w:tc>
        <w:tc>
          <w:tcPr>
            <w:tcW w:w="1559" w:type="dxa"/>
          </w:tcPr>
          <w:p w14:paraId="73DEDFC3" w14:textId="77777777" w:rsidR="009C304A" w:rsidRDefault="009C304A" w:rsidP="00A27009">
            <w:pPr>
              <w:keepNext/>
              <w:contextualSpacing/>
              <w:jc w:val="center"/>
            </w:pPr>
            <w:r>
              <w:t>-</w:t>
            </w:r>
          </w:p>
        </w:tc>
      </w:tr>
    </w:tbl>
    <w:p w14:paraId="227B6F54" w14:textId="77777777" w:rsidR="009C304A" w:rsidRDefault="009C304A" w:rsidP="009C304A">
      <w:pPr>
        <w:keepNext/>
      </w:pPr>
    </w:p>
    <w:p w14:paraId="746ABFFB" w14:textId="77777777" w:rsidR="009C304A" w:rsidRDefault="009C304A" w:rsidP="009C304A">
      <w:pPr>
        <w:rPr>
          <w:lang w:val="en-AU"/>
        </w:rPr>
      </w:pPr>
    </w:p>
    <w:p w14:paraId="3E53F18D" w14:textId="77777777" w:rsidR="009C304A" w:rsidRDefault="009C304A" w:rsidP="009777AA"/>
    <w:sectPr w:rsidR="009C304A">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28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016FD" w14:textId="77777777" w:rsidR="00135CA9" w:rsidRDefault="00135CA9">
      <w:pPr>
        <w:spacing w:line="240" w:lineRule="auto"/>
      </w:pPr>
      <w:r>
        <w:separator/>
      </w:r>
    </w:p>
  </w:endnote>
  <w:endnote w:type="continuationSeparator" w:id="0">
    <w:p w14:paraId="0EFFBEB7" w14:textId="77777777" w:rsidR="00135CA9" w:rsidRDefault="00135CA9">
      <w:pPr>
        <w:spacing w:line="240" w:lineRule="auto"/>
      </w:pPr>
      <w:r>
        <w:continuationSeparator/>
      </w:r>
    </w:p>
  </w:endnote>
  <w:endnote w:type="continuationNotice" w:id="1">
    <w:p w14:paraId="461A920C" w14:textId="77777777" w:rsidR="00135CA9" w:rsidRDefault="00135CA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font>
  <w:font w:name="Noto Sans CJK SC Regular">
    <w:charset w:val="00"/>
    <w:family w:val="auto"/>
    <w:pitch w:val="variable"/>
  </w:font>
  <w:font w:name="Lohit Devanagari">
    <w:altName w:val="Times New Roman"/>
    <w:charset w:val="00"/>
    <w:family w:val="auto"/>
    <w:pitch w:val="variable"/>
  </w:font>
  <w:font w:name="Nirmala UI">
    <w:panose1 w:val="020B0502040204020203"/>
    <w:charset w:val="00"/>
    <w:family w:val="swiss"/>
    <w:pitch w:val="variable"/>
    <w:sig w:usb0="80FF8023" w:usb1="0200004A" w:usb2="00000200" w:usb3="00000000" w:csb0="0000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Samarkan">
    <w:altName w:val="Calibri"/>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franklin-gothic-urw">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95A34" w14:textId="77777777" w:rsidR="0061551D" w:rsidRDefault="00615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2186409"/>
      <w:docPartObj>
        <w:docPartGallery w:val="Page Numbers (Bottom of Page)"/>
        <w:docPartUnique/>
      </w:docPartObj>
    </w:sdtPr>
    <w:sdtContent>
      <w:p w14:paraId="716BD588" w14:textId="77777777" w:rsidR="0061551D" w:rsidRDefault="0061551D">
        <w:pPr>
          <w:pStyle w:val="Footer"/>
          <w:jc w:val="right"/>
        </w:pPr>
        <w:r>
          <w:t xml:space="preserve">Page | </w:t>
        </w:r>
        <w:r>
          <w:fldChar w:fldCharType="begin"/>
        </w:r>
        <w:r>
          <w:instrText xml:space="preserve"> PAGE   \* MERGEFORMAT </w:instrText>
        </w:r>
        <w:r>
          <w:fldChar w:fldCharType="separate"/>
        </w:r>
        <w:r w:rsidR="000865CD">
          <w:rPr>
            <w:noProof/>
          </w:rPr>
          <w:t>21</w:t>
        </w:r>
        <w:r>
          <w:rPr>
            <w:noProof/>
          </w:rPr>
          <w:fldChar w:fldCharType="end"/>
        </w:r>
        <w:r>
          <w:t xml:space="preserve"> </w:t>
        </w:r>
      </w:p>
    </w:sdtContent>
  </w:sdt>
  <w:p w14:paraId="50EBBE56" w14:textId="77777777" w:rsidR="0061551D" w:rsidRDefault="006155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9602C" w14:textId="77777777" w:rsidR="0061551D" w:rsidRDefault="00615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CFE5A" w14:textId="77777777" w:rsidR="00135CA9" w:rsidRDefault="00135CA9">
      <w:pPr>
        <w:spacing w:line="240" w:lineRule="auto"/>
      </w:pPr>
      <w:r>
        <w:separator/>
      </w:r>
    </w:p>
  </w:footnote>
  <w:footnote w:type="continuationSeparator" w:id="0">
    <w:p w14:paraId="6126D4A5" w14:textId="77777777" w:rsidR="00135CA9" w:rsidRDefault="00135CA9">
      <w:pPr>
        <w:spacing w:line="240" w:lineRule="auto"/>
      </w:pPr>
      <w:r>
        <w:continuationSeparator/>
      </w:r>
    </w:p>
  </w:footnote>
  <w:footnote w:type="continuationNotice" w:id="1">
    <w:p w14:paraId="2AC5F845" w14:textId="77777777" w:rsidR="00135CA9" w:rsidRDefault="00135CA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6EE2F" w14:textId="77777777" w:rsidR="0061551D" w:rsidRDefault="00615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F3860" w14:textId="77777777" w:rsidR="0061551D" w:rsidRDefault="006155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9B156" w14:textId="77777777" w:rsidR="0061551D" w:rsidRDefault="00615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5245F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864F0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7A257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9041B0"/>
    <w:multiLevelType w:val="hybridMultilevel"/>
    <w:tmpl w:val="6FF0C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0D80F25"/>
    <w:multiLevelType w:val="hybridMultilevel"/>
    <w:tmpl w:val="6EF661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0F0285D"/>
    <w:multiLevelType w:val="hybridMultilevel"/>
    <w:tmpl w:val="58E6C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2FB10F2"/>
    <w:multiLevelType w:val="hybridMultilevel"/>
    <w:tmpl w:val="6C383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3FE62A7"/>
    <w:multiLevelType w:val="hybridMultilevel"/>
    <w:tmpl w:val="F42E2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5D74A8D"/>
    <w:multiLevelType w:val="hybridMultilevel"/>
    <w:tmpl w:val="0D54A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74A3FA1"/>
    <w:multiLevelType w:val="hybridMultilevel"/>
    <w:tmpl w:val="A7587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7FF6340"/>
    <w:multiLevelType w:val="hybridMultilevel"/>
    <w:tmpl w:val="97B8E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8555AAF"/>
    <w:multiLevelType w:val="hybridMultilevel"/>
    <w:tmpl w:val="7F926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A2274B9"/>
    <w:multiLevelType w:val="hybridMultilevel"/>
    <w:tmpl w:val="807C7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A7017AD"/>
    <w:multiLevelType w:val="hybridMultilevel"/>
    <w:tmpl w:val="1FC07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B8B04BC"/>
    <w:multiLevelType w:val="hybridMultilevel"/>
    <w:tmpl w:val="A0460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C776994"/>
    <w:multiLevelType w:val="hybridMultilevel"/>
    <w:tmpl w:val="43A6A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0E881B43"/>
    <w:multiLevelType w:val="multilevel"/>
    <w:tmpl w:val="2EC4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E895412"/>
    <w:multiLevelType w:val="hybridMultilevel"/>
    <w:tmpl w:val="02E6A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EA92729"/>
    <w:multiLevelType w:val="multilevel"/>
    <w:tmpl w:val="EE303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F031DE5"/>
    <w:multiLevelType w:val="hybridMultilevel"/>
    <w:tmpl w:val="3238F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0FFB32A3"/>
    <w:multiLevelType w:val="hybridMultilevel"/>
    <w:tmpl w:val="96DA9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1581A5E"/>
    <w:multiLevelType w:val="hybridMultilevel"/>
    <w:tmpl w:val="8CA29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284107E"/>
    <w:multiLevelType w:val="hybridMultilevel"/>
    <w:tmpl w:val="AA6EA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30E3CBF"/>
    <w:multiLevelType w:val="hybridMultilevel"/>
    <w:tmpl w:val="4DB69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32E7040"/>
    <w:multiLevelType w:val="hybridMultilevel"/>
    <w:tmpl w:val="22907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34A34DE"/>
    <w:multiLevelType w:val="hybridMultilevel"/>
    <w:tmpl w:val="E44E2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448451D"/>
    <w:multiLevelType w:val="hybridMultilevel"/>
    <w:tmpl w:val="CA70D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47E68C6"/>
    <w:multiLevelType w:val="hybridMultilevel"/>
    <w:tmpl w:val="A580B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5563302"/>
    <w:multiLevelType w:val="hybridMultilevel"/>
    <w:tmpl w:val="48705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64B695A"/>
    <w:multiLevelType w:val="hybridMultilevel"/>
    <w:tmpl w:val="0C766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78321CA"/>
    <w:multiLevelType w:val="hybridMultilevel"/>
    <w:tmpl w:val="13A29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8342C7F"/>
    <w:multiLevelType w:val="hybridMultilevel"/>
    <w:tmpl w:val="9AB47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935353E"/>
    <w:multiLevelType w:val="hybridMultilevel"/>
    <w:tmpl w:val="98069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196601BE"/>
    <w:multiLevelType w:val="hybridMultilevel"/>
    <w:tmpl w:val="021C3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AC81853"/>
    <w:multiLevelType w:val="hybridMultilevel"/>
    <w:tmpl w:val="DF3448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1D1F678E"/>
    <w:multiLevelType w:val="hybridMultilevel"/>
    <w:tmpl w:val="FDA42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E3D34EE"/>
    <w:multiLevelType w:val="hybridMultilevel"/>
    <w:tmpl w:val="A2169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1E560022"/>
    <w:multiLevelType w:val="hybridMultilevel"/>
    <w:tmpl w:val="3EF6E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1ECC4234"/>
    <w:multiLevelType w:val="hybridMultilevel"/>
    <w:tmpl w:val="00645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1EE86EE9"/>
    <w:multiLevelType w:val="hybridMultilevel"/>
    <w:tmpl w:val="5C5CD2E0"/>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21BF5CD6"/>
    <w:multiLevelType w:val="hybridMultilevel"/>
    <w:tmpl w:val="A25A0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3511FB0"/>
    <w:multiLevelType w:val="hybridMultilevel"/>
    <w:tmpl w:val="A4888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39F5551"/>
    <w:multiLevelType w:val="hybridMultilevel"/>
    <w:tmpl w:val="98464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3ED0105"/>
    <w:multiLevelType w:val="hybridMultilevel"/>
    <w:tmpl w:val="77124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3F067B2"/>
    <w:multiLevelType w:val="hybridMultilevel"/>
    <w:tmpl w:val="EB640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71E578B"/>
    <w:multiLevelType w:val="hybridMultilevel"/>
    <w:tmpl w:val="8A567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2802068D"/>
    <w:multiLevelType w:val="hybridMultilevel"/>
    <w:tmpl w:val="F0660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82A03AB"/>
    <w:multiLevelType w:val="hybridMultilevel"/>
    <w:tmpl w:val="C5F4A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91E0D39"/>
    <w:multiLevelType w:val="hybridMultilevel"/>
    <w:tmpl w:val="F99A1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9486B76"/>
    <w:multiLevelType w:val="hybridMultilevel"/>
    <w:tmpl w:val="A3D00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2AA12A3F"/>
    <w:multiLevelType w:val="hybridMultilevel"/>
    <w:tmpl w:val="F398C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2AE555A3"/>
    <w:multiLevelType w:val="hybridMultilevel"/>
    <w:tmpl w:val="C7767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2DC51BEF"/>
    <w:multiLevelType w:val="hybridMultilevel"/>
    <w:tmpl w:val="A89E5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EA52478"/>
    <w:multiLevelType w:val="hybridMultilevel"/>
    <w:tmpl w:val="79BC9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2F103372"/>
    <w:multiLevelType w:val="hybridMultilevel"/>
    <w:tmpl w:val="C7B04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F3C5EB2"/>
    <w:multiLevelType w:val="hybridMultilevel"/>
    <w:tmpl w:val="211C8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31BB20A3"/>
    <w:multiLevelType w:val="hybridMultilevel"/>
    <w:tmpl w:val="7DE8C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326B7EBB"/>
    <w:multiLevelType w:val="hybridMultilevel"/>
    <w:tmpl w:val="23EA2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340A15CB"/>
    <w:multiLevelType w:val="hybridMultilevel"/>
    <w:tmpl w:val="6B087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375E4F13"/>
    <w:multiLevelType w:val="hybridMultilevel"/>
    <w:tmpl w:val="A92ED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37B9790B"/>
    <w:multiLevelType w:val="hybridMultilevel"/>
    <w:tmpl w:val="B58EB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80E3E8E"/>
    <w:multiLevelType w:val="hybridMultilevel"/>
    <w:tmpl w:val="39500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38303864"/>
    <w:multiLevelType w:val="hybridMultilevel"/>
    <w:tmpl w:val="21ECA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38B66246"/>
    <w:multiLevelType w:val="hybridMultilevel"/>
    <w:tmpl w:val="DAB86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A8F4A73"/>
    <w:multiLevelType w:val="hybridMultilevel"/>
    <w:tmpl w:val="ABC64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BA9723F"/>
    <w:multiLevelType w:val="hybridMultilevel"/>
    <w:tmpl w:val="583EB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3BFE445F"/>
    <w:multiLevelType w:val="hybridMultilevel"/>
    <w:tmpl w:val="5E348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3D1F1A81"/>
    <w:multiLevelType w:val="hybridMultilevel"/>
    <w:tmpl w:val="9806C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EB61D6F"/>
    <w:multiLevelType w:val="hybridMultilevel"/>
    <w:tmpl w:val="A5647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FF30B78"/>
    <w:multiLevelType w:val="hybridMultilevel"/>
    <w:tmpl w:val="47A4B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40390935"/>
    <w:multiLevelType w:val="hybridMultilevel"/>
    <w:tmpl w:val="D70C8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40B52909"/>
    <w:multiLevelType w:val="hybridMultilevel"/>
    <w:tmpl w:val="E0A25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410A5C4F"/>
    <w:multiLevelType w:val="hybridMultilevel"/>
    <w:tmpl w:val="08341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41A33D28"/>
    <w:multiLevelType w:val="hybridMultilevel"/>
    <w:tmpl w:val="F5205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4241722E"/>
    <w:multiLevelType w:val="hybridMultilevel"/>
    <w:tmpl w:val="3F66C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42724D5D"/>
    <w:multiLevelType w:val="hybridMultilevel"/>
    <w:tmpl w:val="6584F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436C4B23"/>
    <w:multiLevelType w:val="hybridMultilevel"/>
    <w:tmpl w:val="8B523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45C4397"/>
    <w:multiLevelType w:val="hybridMultilevel"/>
    <w:tmpl w:val="6C186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447E4AD4"/>
    <w:multiLevelType w:val="hybridMultilevel"/>
    <w:tmpl w:val="E1B45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459E0DFF"/>
    <w:multiLevelType w:val="multilevel"/>
    <w:tmpl w:val="5056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5FF1BC0"/>
    <w:multiLevelType w:val="hybridMultilevel"/>
    <w:tmpl w:val="9B709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46D64AB7"/>
    <w:multiLevelType w:val="hybridMultilevel"/>
    <w:tmpl w:val="36163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47861853"/>
    <w:multiLevelType w:val="hybridMultilevel"/>
    <w:tmpl w:val="C0867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47B1189A"/>
    <w:multiLevelType w:val="hybridMultilevel"/>
    <w:tmpl w:val="0E30C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47C752DF"/>
    <w:multiLevelType w:val="hybridMultilevel"/>
    <w:tmpl w:val="DE226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495172D4"/>
    <w:multiLevelType w:val="hybridMultilevel"/>
    <w:tmpl w:val="177C5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4A7C44CD"/>
    <w:multiLevelType w:val="hybridMultilevel"/>
    <w:tmpl w:val="41920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4AC5350F"/>
    <w:multiLevelType w:val="hybridMultilevel"/>
    <w:tmpl w:val="61289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4AD465F9"/>
    <w:multiLevelType w:val="hybridMultilevel"/>
    <w:tmpl w:val="C2446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4ADA4A3E"/>
    <w:multiLevelType w:val="hybridMultilevel"/>
    <w:tmpl w:val="F5289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4AF42ABF"/>
    <w:multiLevelType w:val="hybridMultilevel"/>
    <w:tmpl w:val="396A2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B02608F"/>
    <w:multiLevelType w:val="hybridMultilevel"/>
    <w:tmpl w:val="1C900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4B2474C2"/>
    <w:multiLevelType w:val="hybridMultilevel"/>
    <w:tmpl w:val="FD506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D341ACE"/>
    <w:multiLevelType w:val="hybridMultilevel"/>
    <w:tmpl w:val="17A09884"/>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0" w15:restartNumberingAfterBreak="0">
    <w:nsid w:val="4E91507C"/>
    <w:multiLevelType w:val="hybridMultilevel"/>
    <w:tmpl w:val="CD0AA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4F1F2948"/>
    <w:multiLevelType w:val="hybridMultilevel"/>
    <w:tmpl w:val="F8CA1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4FA1159A"/>
    <w:multiLevelType w:val="hybridMultilevel"/>
    <w:tmpl w:val="EDFA4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4FF6461D"/>
    <w:multiLevelType w:val="hybridMultilevel"/>
    <w:tmpl w:val="11B82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50B27A50"/>
    <w:multiLevelType w:val="hybridMultilevel"/>
    <w:tmpl w:val="4B30BD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5" w15:restartNumberingAfterBreak="0">
    <w:nsid w:val="51225434"/>
    <w:multiLevelType w:val="hybridMultilevel"/>
    <w:tmpl w:val="784A1D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53B22619"/>
    <w:multiLevelType w:val="hybridMultilevel"/>
    <w:tmpl w:val="AE6AC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5575320D"/>
    <w:multiLevelType w:val="hybridMultilevel"/>
    <w:tmpl w:val="BA4EE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56AC5956"/>
    <w:multiLevelType w:val="hybridMultilevel"/>
    <w:tmpl w:val="0C02E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57D53F84"/>
    <w:multiLevelType w:val="hybridMultilevel"/>
    <w:tmpl w:val="B4EEB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58101805"/>
    <w:multiLevelType w:val="hybridMultilevel"/>
    <w:tmpl w:val="3B6E4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5872457D"/>
    <w:multiLevelType w:val="hybridMultilevel"/>
    <w:tmpl w:val="3D460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587F521E"/>
    <w:multiLevelType w:val="hybridMultilevel"/>
    <w:tmpl w:val="76948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592B1508"/>
    <w:multiLevelType w:val="hybridMultilevel"/>
    <w:tmpl w:val="31E20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59E501B2"/>
    <w:multiLevelType w:val="hybridMultilevel"/>
    <w:tmpl w:val="5F9C5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59EB525A"/>
    <w:multiLevelType w:val="hybridMultilevel"/>
    <w:tmpl w:val="1E70F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5C074506"/>
    <w:multiLevelType w:val="hybridMultilevel"/>
    <w:tmpl w:val="6504B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5CA56F01"/>
    <w:multiLevelType w:val="hybridMultilevel"/>
    <w:tmpl w:val="731C9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5CF85487"/>
    <w:multiLevelType w:val="hybridMultilevel"/>
    <w:tmpl w:val="F62C9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5D3B5C48"/>
    <w:multiLevelType w:val="hybridMultilevel"/>
    <w:tmpl w:val="206C1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5EC74CED"/>
    <w:multiLevelType w:val="hybridMultilevel"/>
    <w:tmpl w:val="B3E87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5EE075DB"/>
    <w:multiLevelType w:val="hybridMultilevel"/>
    <w:tmpl w:val="529A7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5F0E6C27"/>
    <w:multiLevelType w:val="hybridMultilevel"/>
    <w:tmpl w:val="993AD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5F0E781D"/>
    <w:multiLevelType w:val="hybridMultilevel"/>
    <w:tmpl w:val="A20C3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5F690E52"/>
    <w:multiLevelType w:val="hybridMultilevel"/>
    <w:tmpl w:val="40009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602D5EF8"/>
    <w:multiLevelType w:val="hybridMultilevel"/>
    <w:tmpl w:val="26782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60DF2934"/>
    <w:multiLevelType w:val="hybridMultilevel"/>
    <w:tmpl w:val="F3FCC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60E90F09"/>
    <w:multiLevelType w:val="hybridMultilevel"/>
    <w:tmpl w:val="FDFEB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60FB3B52"/>
    <w:multiLevelType w:val="hybridMultilevel"/>
    <w:tmpl w:val="F3BC3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612D3F95"/>
    <w:multiLevelType w:val="hybridMultilevel"/>
    <w:tmpl w:val="D3F05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617105CF"/>
    <w:multiLevelType w:val="hybridMultilevel"/>
    <w:tmpl w:val="EE302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62077AB4"/>
    <w:multiLevelType w:val="hybridMultilevel"/>
    <w:tmpl w:val="276A7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63516388"/>
    <w:multiLevelType w:val="hybridMultilevel"/>
    <w:tmpl w:val="35D0D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63905A3B"/>
    <w:multiLevelType w:val="hybridMultilevel"/>
    <w:tmpl w:val="999C7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63FB6EB0"/>
    <w:multiLevelType w:val="hybridMultilevel"/>
    <w:tmpl w:val="48184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656942ED"/>
    <w:multiLevelType w:val="hybridMultilevel"/>
    <w:tmpl w:val="976C9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657D2926"/>
    <w:multiLevelType w:val="hybridMultilevel"/>
    <w:tmpl w:val="AEBC0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663D0619"/>
    <w:multiLevelType w:val="hybridMultilevel"/>
    <w:tmpl w:val="19AA0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71F4A8C"/>
    <w:multiLevelType w:val="hybridMultilevel"/>
    <w:tmpl w:val="57B42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68275CCC"/>
    <w:multiLevelType w:val="hybridMultilevel"/>
    <w:tmpl w:val="ACEEA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684B6540"/>
    <w:multiLevelType w:val="hybridMultilevel"/>
    <w:tmpl w:val="16425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1" w15:restartNumberingAfterBreak="0">
    <w:nsid w:val="696C2E07"/>
    <w:multiLevelType w:val="hybridMultilevel"/>
    <w:tmpl w:val="E2FEB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69C61926"/>
    <w:multiLevelType w:val="hybridMultilevel"/>
    <w:tmpl w:val="FF0C3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6AD962A8"/>
    <w:multiLevelType w:val="hybridMultilevel"/>
    <w:tmpl w:val="05420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6C4B52A1"/>
    <w:multiLevelType w:val="hybridMultilevel"/>
    <w:tmpl w:val="65F4B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6C7B02D6"/>
    <w:multiLevelType w:val="hybridMultilevel"/>
    <w:tmpl w:val="DC0A0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6CCD4CC8"/>
    <w:multiLevelType w:val="hybridMultilevel"/>
    <w:tmpl w:val="BBC61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6D0B08B5"/>
    <w:multiLevelType w:val="hybridMultilevel"/>
    <w:tmpl w:val="6A942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6DD30848"/>
    <w:multiLevelType w:val="hybridMultilevel"/>
    <w:tmpl w:val="B722304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6E743294"/>
    <w:multiLevelType w:val="hybridMultilevel"/>
    <w:tmpl w:val="0E0C4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0" w15:restartNumberingAfterBreak="0">
    <w:nsid w:val="6E9511B1"/>
    <w:multiLevelType w:val="hybridMultilevel"/>
    <w:tmpl w:val="83FA8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6EF21B0A"/>
    <w:multiLevelType w:val="hybridMultilevel"/>
    <w:tmpl w:val="83689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2" w15:restartNumberingAfterBreak="0">
    <w:nsid w:val="6F8F0393"/>
    <w:multiLevelType w:val="hybridMultilevel"/>
    <w:tmpl w:val="98FA2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3" w15:restartNumberingAfterBreak="0">
    <w:nsid w:val="6FAD7E03"/>
    <w:multiLevelType w:val="hybridMultilevel"/>
    <w:tmpl w:val="2512A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71B204B2"/>
    <w:multiLevelType w:val="hybridMultilevel"/>
    <w:tmpl w:val="8EEC9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72B13109"/>
    <w:multiLevelType w:val="hybridMultilevel"/>
    <w:tmpl w:val="B42CA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736C4D76"/>
    <w:multiLevelType w:val="hybridMultilevel"/>
    <w:tmpl w:val="B4FE1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7" w15:restartNumberingAfterBreak="0">
    <w:nsid w:val="747A2CC3"/>
    <w:multiLevelType w:val="hybridMultilevel"/>
    <w:tmpl w:val="CC2C4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749C511A"/>
    <w:multiLevelType w:val="hybridMultilevel"/>
    <w:tmpl w:val="51AA5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756610AB"/>
    <w:multiLevelType w:val="hybridMultilevel"/>
    <w:tmpl w:val="5FC43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762A0CEC"/>
    <w:multiLevelType w:val="hybridMultilevel"/>
    <w:tmpl w:val="C7D4A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778D2FA2"/>
    <w:multiLevelType w:val="hybridMultilevel"/>
    <w:tmpl w:val="14322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2" w15:restartNumberingAfterBreak="0">
    <w:nsid w:val="78D71127"/>
    <w:multiLevelType w:val="hybridMultilevel"/>
    <w:tmpl w:val="8FB47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78E65D85"/>
    <w:multiLevelType w:val="hybridMultilevel"/>
    <w:tmpl w:val="20B05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8F47C0B"/>
    <w:multiLevelType w:val="hybridMultilevel"/>
    <w:tmpl w:val="E6B65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5" w15:restartNumberingAfterBreak="0">
    <w:nsid w:val="794D5320"/>
    <w:multiLevelType w:val="hybridMultilevel"/>
    <w:tmpl w:val="86587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6" w15:restartNumberingAfterBreak="0">
    <w:nsid w:val="79D07205"/>
    <w:multiLevelType w:val="hybridMultilevel"/>
    <w:tmpl w:val="0750D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7" w15:restartNumberingAfterBreak="0">
    <w:nsid w:val="7A4C77C6"/>
    <w:multiLevelType w:val="multilevel"/>
    <w:tmpl w:val="FA005712"/>
    <w:lvl w:ilvl="0">
      <w:start w:val="1"/>
      <w:numFmt w:val="decimal"/>
      <w:pStyle w:val="ListNumber"/>
      <w:lvlText w:val="%1."/>
      <w:lvlJc w:val="left"/>
      <w:pPr>
        <w:ind w:left="792" w:hanging="360"/>
      </w:pPr>
      <w:rPr>
        <w:rFonts w:hint="default"/>
        <w:b/>
        <w:color w:val="2B579A"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abstractNum w:abstractNumId="168" w15:restartNumberingAfterBreak="0">
    <w:nsid w:val="7D6724AF"/>
    <w:multiLevelType w:val="hybridMultilevel"/>
    <w:tmpl w:val="14241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7EBA743F"/>
    <w:multiLevelType w:val="hybridMultilevel"/>
    <w:tmpl w:val="AECA1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0" w15:restartNumberingAfterBreak="0">
    <w:nsid w:val="7F0A7C91"/>
    <w:multiLevelType w:val="hybridMultilevel"/>
    <w:tmpl w:val="24C2A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7F8614C1"/>
    <w:multiLevelType w:val="hybridMultilevel"/>
    <w:tmpl w:val="A9441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3065284">
    <w:abstractNumId w:val="167"/>
  </w:num>
  <w:num w:numId="2" w16cid:durableId="497621845">
    <w:abstractNumId w:val="8"/>
  </w:num>
  <w:num w:numId="3" w16cid:durableId="1724671503">
    <w:abstractNumId w:val="7"/>
  </w:num>
  <w:num w:numId="4" w16cid:durableId="1276789924">
    <w:abstractNumId w:val="6"/>
  </w:num>
  <w:num w:numId="5" w16cid:durableId="1893347618">
    <w:abstractNumId w:val="5"/>
  </w:num>
  <w:num w:numId="6" w16cid:durableId="18967222">
    <w:abstractNumId w:val="4"/>
  </w:num>
  <w:num w:numId="7" w16cid:durableId="667639375">
    <w:abstractNumId w:val="3"/>
  </w:num>
  <w:num w:numId="8" w16cid:durableId="61831426">
    <w:abstractNumId w:val="2"/>
  </w:num>
  <w:num w:numId="9" w16cid:durableId="134301826">
    <w:abstractNumId w:val="1"/>
  </w:num>
  <w:num w:numId="10" w16cid:durableId="147290530">
    <w:abstractNumId w:val="0"/>
  </w:num>
  <w:num w:numId="11" w16cid:durableId="636447584">
    <w:abstractNumId w:val="62"/>
  </w:num>
  <w:num w:numId="12" w16cid:durableId="1463576735">
    <w:abstractNumId w:val="154"/>
  </w:num>
  <w:num w:numId="13" w16cid:durableId="312488601">
    <w:abstractNumId w:val="156"/>
  </w:num>
  <w:num w:numId="14" w16cid:durableId="777603486">
    <w:abstractNumId w:val="124"/>
  </w:num>
  <w:num w:numId="15" w16cid:durableId="487333606">
    <w:abstractNumId w:val="122"/>
  </w:num>
  <w:num w:numId="16" w16cid:durableId="1613824231">
    <w:abstractNumId w:val="51"/>
  </w:num>
  <w:num w:numId="17" w16cid:durableId="285746549">
    <w:abstractNumId w:val="33"/>
  </w:num>
  <w:num w:numId="18" w16cid:durableId="701975190">
    <w:abstractNumId w:val="104"/>
  </w:num>
  <w:num w:numId="19" w16cid:durableId="1030913097">
    <w:abstractNumId w:val="73"/>
  </w:num>
  <w:num w:numId="20" w16cid:durableId="1094401482">
    <w:abstractNumId w:val="26"/>
  </w:num>
  <w:num w:numId="21" w16cid:durableId="2101828996">
    <w:abstractNumId w:val="31"/>
  </w:num>
  <w:num w:numId="22" w16cid:durableId="580408724">
    <w:abstractNumId w:val="146"/>
  </w:num>
  <w:num w:numId="23" w16cid:durableId="80570967">
    <w:abstractNumId w:val="95"/>
  </w:num>
  <w:num w:numId="24" w16cid:durableId="998730999">
    <w:abstractNumId w:val="27"/>
  </w:num>
  <w:num w:numId="25" w16cid:durableId="414132610">
    <w:abstractNumId w:val="46"/>
  </w:num>
  <w:num w:numId="26" w16cid:durableId="1885168560">
    <w:abstractNumId w:val="53"/>
  </w:num>
  <w:num w:numId="27" w16cid:durableId="1127972850">
    <w:abstractNumId w:val="37"/>
  </w:num>
  <w:num w:numId="28" w16cid:durableId="970205903">
    <w:abstractNumId w:val="36"/>
  </w:num>
  <w:num w:numId="29" w16cid:durableId="1473016667">
    <w:abstractNumId w:val="21"/>
  </w:num>
  <w:num w:numId="30" w16cid:durableId="256061301">
    <w:abstractNumId w:val="23"/>
  </w:num>
  <w:num w:numId="31" w16cid:durableId="1808277890">
    <w:abstractNumId w:val="99"/>
  </w:num>
  <w:num w:numId="32" w16cid:durableId="1835490960">
    <w:abstractNumId w:val="45"/>
  </w:num>
  <w:num w:numId="33" w16cid:durableId="363292796">
    <w:abstractNumId w:val="17"/>
  </w:num>
  <w:num w:numId="34" w16cid:durableId="1859156899">
    <w:abstractNumId w:val="126"/>
  </w:num>
  <w:num w:numId="35" w16cid:durableId="1083457175">
    <w:abstractNumId w:val="117"/>
  </w:num>
  <w:num w:numId="36" w16cid:durableId="1350715519">
    <w:abstractNumId w:val="47"/>
  </w:num>
  <w:num w:numId="37" w16cid:durableId="552615878">
    <w:abstractNumId w:val="48"/>
  </w:num>
  <w:num w:numId="38" w16cid:durableId="778791456">
    <w:abstractNumId w:val="142"/>
  </w:num>
  <w:num w:numId="39" w16cid:durableId="2028286730">
    <w:abstractNumId w:val="144"/>
  </w:num>
  <w:num w:numId="40" w16cid:durableId="1109470843">
    <w:abstractNumId w:val="32"/>
  </w:num>
  <w:num w:numId="41" w16cid:durableId="2141457299">
    <w:abstractNumId w:val="16"/>
  </w:num>
  <w:num w:numId="42" w16cid:durableId="1082606119">
    <w:abstractNumId w:val="61"/>
  </w:num>
  <w:num w:numId="43" w16cid:durableId="2071535343">
    <w:abstractNumId w:val="159"/>
  </w:num>
  <w:num w:numId="44" w16cid:durableId="510143057">
    <w:abstractNumId w:val="88"/>
  </w:num>
  <w:num w:numId="45" w16cid:durableId="473832914">
    <w:abstractNumId w:val="129"/>
  </w:num>
  <w:num w:numId="46" w16cid:durableId="379938222">
    <w:abstractNumId w:val="147"/>
  </w:num>
  <w:num w:numId="47" w16cid:durableId="199755283">
    <w:abstractNumId w:val="64"/>
  </w:num>
  <w:num w:numId="48" w16cid:durableId="285433221">
    <w:abstractNumId w:val="30"/>
  </w:num>
  <w:num w:numId="49" w16cid:durableId="507405889">
    <w:abstractNumId w:val="168"/>
  </w:num>
  <w:num w:numId="50" w16cid:durableId="761024368">
    <w:abstractNumId w:val="72"/>
  </w:num>
  <w:num w:numId="51" w16cid:durableId="89280751">
    <w:abstractNumId w:val="13"/>
  </w:num>
  <w:num w:numId="52" w16cid:durableId="762067748">
    <w:abstractNumId w:val="44"/>
  </w:num>
  <w:num w:numId="53" w16cid:durableId="339312169">
    <w:abstractNumId w:val="38"/>
  </w:num>
  <w:num w:numId="54" w16cid:durableId="27147519">
    <w:abstractNumId w:val="136"/>
  </w:num>
  <w:num w:numId="55" w16cid:durableId="1507401633">
    <w:abstractNumId w:val="91"/>
  </w:num>
  <w:num w:numId="56" w16cid:durableId="430592682">
    <w:abstractNumId w:val="20"/>
  </w:num>
  <w:num w:numId="57" w16cid:durableId="1402558915">
    <w:abstractNumId w:val="134"/>
  </w:num>
  <w:num w:numId="58" w16cid:durableId="1597398210">
    <w:abstractNumId w:val="115"/>
  </w:num>
  <w:num w:numId="59" w16cid:durableId="380708925">
    <w:abstractNumId w:val="132"/>
  </w:num>
  <w:num w:numId="60" w16cid:durableId="164977944">
    <w:abstractNumId w:val="170"/>
  </w:num>
  <w:num w:numId="61" w16cid:durableId="1718821341">
    <w:abstractNumId w:val="54"/>
  </w:num>
  <w:num w:numId="62" w16cid:durableId="2123107940">
    <w:abstractNumId w:val="9"/>
  </w:num>
  <w:num w:numId="63" w16cid:durableId="770470070">
    <w:abstractNumId w:val="116"/>
  </w:num>
  <w:num w:numId="64" w16cid:durableId="790829299">
    <w:abstractNumId w:val="133"/>
  </w:num>
  <w:num w:numId="65" w16cid:durableId="467625927">
    <w:abstractNumId w:val="149"/>
  </w:num>
  <w:num w:numId="66" w16cid:durableId="473644901">
    <w:abstractNumId w:val="100"/>
  </w:num>
  <w:num w:numId="67" w16cid:durableId="1398015499">
    <w:abstractNumId w:val="94"/>
  </w:num>
  <w:num w:numId="68" w16cid:durableId="1284461332">
    <w:abstractNumId w:val="152"/>
  </w:num>
  <w:num w:numId="69" w16cid:durableId="1921793067">
    <w:abstractNumId w:val="101"/>
  </w:num>
  <w:num w:numId="70" w16cid:durableId="1620844141">
    <w:abstractNumId w:val="163"/>
  </w:num>
  <w:num w:numId="71" w16cid:durableId="1167207009">
    <w:abstractNumId w:val="169"/>
  </w:num>
  <w:num w:numId="72" w16cid:durableId="213198106">
    <w:abstractNumId w:val="80"/>
  </w:num>
  <w:num w:numId="73" w16cid:durableId="1106655885">
    <w:abstractNumId w:val="68"/>
  </w:num>
  <w:num w:numId="74" w16cid:durableId="1946576893">
    <w:abstractNumId w:val="161"/>
  </w:num>
  <w:num w:numId="75" w16cid:durableId="2017418606">
    <w:abstractNumId w:val="151"/>
  </w:num>
  <w:num w:numId="76" w16cid:durableId="1863128852">
    <w:abstractNumId w:val="49"/>
  </w:num>
  <w:num w:numId="77" w16cid:durableId="345181885">
    <w:abstractNumId w:val="164"/>
  </w:num>
  <w:num w:numId="78" w16cid:durableId="533201613">
    <w:abstractNumId w:val="118"/>
  </w:num>
  <w:num w:numId="79" w16cid:durableId="1200161846">
    <w:abstractNumId w:val="150"/>
  </w:num>
  <w:num w:numId="80" w16cid:durableId="930160613">
    <w:abstractNumId w:val="75"/>
  </w:num>
  <w:num w:numId="81" w16cid:durableId="2007896836">
    <w:abstractNumId w:val="29"/>
  </w:num>
  <w:num w:numId="82" w16cid:durableId="1890678569">
    <w:abstractNumId w:val="114"/>
  </w:num>
  <w:num w:numId="83" w16cid:durableId="2036733896">
    <w:abstractNumId w:val="92"/>
  </w:num>
  <w:num w:numId="84" w16cid:durableId="1426919782">
    <w:abstractNumId w:val="71"/>
  </w:num>
  <w:num w:numId="85" w16cid:durableId="1561939812">
    <w:abstractNumId w:val="97"/>
  </w:num>
  <w:num w:numId="86" w16cid:durableId="799421464">
    <w:abstractNumId w:val="108"/>
  </w:num>
  <w:num w:numId="87" w16cid:durableId="1733386318">
    <w:abstractNumId w:val="87"/>
  </w:num>
  <w:num w:numId="88" w16cid:durableId="27993888">
    <w:abstractNumId w:val="43"/>
  </w:num>
  <w:num w:numId="89" w16cid:durableId="1057163879">
    <w:abstractNumId w:val="56"/>
  </w:num>
  <w:num w:numId="90" w16cid:durableId="107748925">
    <w:abstractNumId w:val="84"/>
  </w:num>
  <w:num w:numId="91" w16cid:durableId="1468280634">
    <w:abstractNumId w:val="128"/>
  </w:num>
  <w:num w:numId="92" w16cid:durableId="1006131772">
    <w:abstractNumId w:val="171"/>
  </w:num>
  <w:num w:numId="93" w16cid:durableId="1560818947">
    <w:abstractNumId w:val="55"/>
  </w:num>
  <w:num w:numId="94" w16cid:durableId="1489521049">
    <w:abstractNumId w:val="52"/>
  </w:num>
  <w:num w:numId="95" w16cid:durableId="1589148352">
    <w:abstractNumId w:val="74"/>
  </w:num>
  <w:num w:numId="96" w16cid:durableId="2049988625">
    <w:abstractNumId w:val="102"/>
  </w:num>
  <w:num w:numId="97" w16cid:durableId="1423909924">
    <w:abstractNumId w:val="106"/>
  </w:num>
  <w:num w:numId="98" w16cid:durableId="1769079633">
    <w:abstractNumId w:val="28"/>
  </w:num>
  <w:num w:numId="99" w16cid:durableId="752774255">
    <w:abstractNumId w:val="130"/>
  </w:num>
  <w:num w:numId="100" w16cid:durableId="42944461">
    <w:abstractNumId w:val="139"/>
  </w:num>
  <w:num w:numId="101" w16cid:durableId="2043356571">
    <w:abstractNumId w:val="165"/>
  </w:num>
  <w:num w:numId="102" w16cid:durableId="1943951975">
    <w:abstractNumId w:val="83"/>
  </w:num>
  <w:num w:numId="103" w16cid:durableId="92475709">
    <w:abstractNumId w:val="14"/>
  </w:num>
  <w:num w:numId="104" w16cid:durableId="1273978514">
    <w:abstractNumId w:val="70"/>
  </w:num>
  <w:num w:numId="105" w16cid:durableId="361055051">
    <w:abstractNumId w:val="141"/>
  </w:num>
  <w:num w:numId="106" w16cid:durableId="767508775">
    <w:abstractNumId w:val="57"/>
  </w:num>
  <w:num w:numId="107" w16cid:durableId="381834242">
    <w:abstractNumId w:val="111"/>
  </w:num>
  <w:num w:numId="108" w16cid:durableId="1122504856">
    <w:abstractNumId w:val="39"/>
  </w:num>
  <w:num w:numId="109" w16cid:durableId="712851316">
    <w:abstractNumId w:val="98"/>
  </w:num>
  <w:num w:numId="110" w16cid:durableId="195119566">
    <w:abstractNumId w:val="12"/>
  </w:num>
  <w:num w:numId="111" w16cid:durableId="277417855">
    <w:abstractNumId w:val="119"/>
  </w:num>
  <w:num w:numId="112" w16cid:durableId="1617178870">
    <w:abstractNumId w:val="109"/>
  </w:num>
  <w:num w:numId="113" w16cid:durableId="1687561312">
    <w:abstractNumId w:val="166"/>
  </w:num>
  <w:num w:numId="114" w16cid:durableId="416286718">
    <w:abstractNumId w:val="82"/>
  </w:num>
  <w:num w:numId="115" w16cid:durableId="861865022">
    <w:abstractNumId w:val="76"/>
  </w:num>
  <w:num w:numId="116" w16cid:durableId="1325544706">
    <w:abstractNumId w:val="66"/>
  </w:num>
  <w:num w:numId="117" w16cid:durableId="1988393344">
    <w:abstractNumId w:val="78"/>
  </w:num>
  <w:num w:numId="118" w16cid:durableId="1592859742">
    <w:abstractNumId w:val="50"/>
  </w:num>
  <w:num w:numId="119" w16cid:durableId="1018655162">
    <w:abstractNumId w:val="162"/>
  </w:num>
  <w:num w:numId="120" w16cid:durableId="2066830634">
    <w:abstractNumId w:val="137"/>
  </w:num>
  <w:num w:numId="121" w16cid:durableId="1638222814">
    <w:abstractNumId w:val="145"/>
  </w:num>
  <w:num w:numId="122" w16cid:durableId="13701974">
    <w:abstractNumId w:val="60"/>
  </w:num>
  <w:num w:numId="123" w16cid:durableId="802117379">
    <w:abstractNumId w:val="135"/>
  </w:num>
  <w:num w:numId="124" w16cid:durableId="213349747">
    <w:abstractNumId w:val="113"/>
  </w:num>
  <w:num w:numId="125" w16cid:durableId="2139182242">
    <w:abstractNumId w:val="15"/>
  </w:num>
  <w:num w:numId="126" w16cid:durableId="530266204">
    <w:abstractNumId w:val="77"/>
  </w:num>
  <w:num w:numId="127" w16cid:durableId="1526821403">
    <w:abstractNumId w:val="157"/>
  </w:num>
  <w:num w:numId="128" w16cid:durableId="691611679">
    <w:abstractNumId w:val="93"/>
  </w:num>
  <w:num w:numId="129" w16cid:durableId="890993286">
    <w:abstractNumId w:val="34"/>
  </w:num>
  <w:num w:numId="130" w16cid:durableId="1095901501">
    <w:abstractNumId w:val="59"/>
  </w:num>
  <w:num w:numId="131" w16cid:durableId="133648585">
    <w:abstractNumId w:val="67"/>
  </w:num>
  <w:num w:numId="132" w16cid:durableId="1517496858">
    <w:abstractNumId w:val="160"/>
  </w:num>
  <w:num w:numId="133" w16cid:durableId="918179490">
    <w:abstractNumId w:val="90"/>
  </w:num>
  <w:num w:numId="134" w16cid:durableId="608706999">
    <w:abstractNumId w:val="65"/>
  </w:num>
  <w:num w:numId="135" w16cid:durableId="482696921">
    <w:abstractNumId w:val="140"/>
  </w:num>
  <w:num w:numId="136" w16cid:durableId="1082725221">
    <w:abstractNumId w:val="127"/>
  </w:num>
  <w:num w:numId="137" w16cid:durableId="1097210494">
    <w:abstractNumId w:val="121"/>
  </w:num>
  <w:num w:numId="138" w16cid:durableId="1500272138">
    <w:abstractNumId w:val="138"/>
  </w:num>
  <w:num w:numId="139" w16cid:durableId="714938162">
    <w:abstractNumId w:val="120"/>
  </w:num>
  <w:num w:numId="140" w16cid:durableId="1430200435">
    <w:abstractNumId w:val="41"/>
  </w:num>
  <w:num w:numId="141" w16cid:durableId="1225677814">
    <w:abstractNumId w:val="86"/>
  </w:num>
  <w:num w:numId="142" w16cid:durableId="1804494773">
    <w:abstractNumId w:val="158"/>
  </w:num>
  <w:num w:numId="143" w16cid:durableId="1350524567">
    <w:abstractNumId w:val="63"/>
  </w:num>
  <w:num w:numId="144" w16cid:durableId="2045666940">
    <w:abstractNumId w:val="155"/>
  </w:num>
  <w:num w:numId="145" w16cid:durableId="2059738155">
    <w:abstractNumId w:val="69"/>
  </w:num>
  <w:num w:numId="146" w16cid:durableId="1891577704">
    <w:abstractNumId w:val="25"/>
  </w:num>
  <w:num w:numId="147" w16cid:durableId="154610591">
    <w:abstractNumId w:val="42"/>
  </w:num>
  <w:num w:numId="148" w16cid:durableId="1000500450">
    <w:abstractNumId w:val="58"/>
  </w:num>
  <w:num w:numId="149" w16cid:durableId="1691712689">
    <w:abstractNumId w:val="125"/>
  </w:num>
  <w:num w:numId="150" w16cid:durableId="1254363459">
    <w:abstractNumId w:val="19"/>
  </w:num>
  <w:num w:numId="151" w16cid:durableId="1293899060">
    <w:abstractNumId w:val="123"/>
  </w:num>
  <w:num w:numId="152" w16cid:durableId="34697422">
    <w:abstractNumId w:val="153"/>
  </w:num>
  <w:num w:numId="153" w16cid:durableId="2069960488">
    <w:abstractNumId w:val="112"/>
  </w:num>
  <w:num w:numId="154" w16cid:durableId="1765296269">
    <w:abstractNumId w:val="35"/>
  </w:num>
  <w:num w:numId="155" w16cid:durableId="434642433">
    <w:abstractNumId w:val="143"/>
  </w:num>
  <w:num w:numId="156" w16cid:durableId="967011936">
    <w:abstractNumId w:val="107"/>
  </w:num>
  <w:num w:numId="157" w16cid:durableId="1468471234">
    <w:abstractNumId w:val="79"/>
  </w:num>
  <w:num w:numId="158" w16cid:durableId="665203605">
    <w:abstractNumId w:val="103"/>
  </w:num>
  <w:num w:numId="159" w16cid:durableId="1918053313">
    <w:abstractNumId w:val="81"/>
  </w:num>
  <w:num w:numId="160" w16cid:durableId="937755954">
    <w:abstractNumId w:val="18"/>
  </w:num>
  <w:num w:numId="161" w16cid:durableId="1342590171">
    <w:abstractNumId w:val="11"/>
  </w:num>
  <w:num w:numId="162" w16cid:durableId="1560674339">
    <w:abstractNumId w:val="10"/>
  </w:num>
  <w:num w:numId="163" w16cid:durableId="1181703357">
    <w:abstractNumId w:val="148"/>
  </w:num>
  <w:num w:numId="164" w16cid:durableId="2038432667">
    <w:abstractNumId w:val="22"/>
  </w:num>
  <w:num w:numId="165" w16cid:durableId="1358433645">
    <w:abstractNumId w:val="24"/>
  </w:num>
  <w:num w:numId="166" w16cid:durableId="1426001944">
    <w:abstractNumId w:val="85"/>
  </w:num>
  <w:num w:numId="167" w16cid:durableId="1185830297">
    <w:abstractNumId w:val="131"/>
  </w:num>
  <w:num w:numId="168" w16cid:durableId="97140989">
    <w:abstractNumId w:val="110"/>
  </w:num>
  <w:num w:numId="169" w16cid:durableId="354960143">
    <w:abstractNumId w:val="96"/>
  </w:num>
  <w:num w:numId="170" w16cid:durableId="27149946">
    <w:abstractNumId w:val="89"/>
  </w:num>
  <w:num w:numId="171" w16cid:durableId="1176463237">
    <w:abstractNumId w:val="40"/>
  </w:num>
  <w:num w:numId="172" w16cid:durableId="813066358">
    <w:abstractNumId w:val="105"/>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AU" w:vendorID="64" w:dllVersion="6" w:nlCheck="1" w:checkStyle="1"/>
  <w:activeWritingStyle w:appName="MSWord" w:lang="en-AU" w:vendorID="64" w:dllVersion="4096" w:nlCheck="1" w:checkStyle="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D00"/>
    <w:rsid w:val="00016748"/>
    <w:rsid w:val="00032E88"/>
    <w:rsid w:val="0006567E"/>
    <w:rsid w:val="000760DB"/>
    <w:rsid w:val="000865CD"/>
    <w:rsid w:val="00093753"/>
    <w:rsid w:val="0009720D"/>
    <w:rsid w:val="000A36D6"/>
    <w:rsid w:val="000A5CFA"/>
    <w:rsid w:val="000A7E22"/>
    <w:rsid w:val="000C768D"/>
    <w:rsid w:val="000E6A13"/>
    <w:rsid w:val="000F00E7"/>
    <w:rsid w:val="000F1674"/>
    <w:rsid w:val="000F1E80"/>
    <w:rsid w:val="0010226F"/>
    <w:rsid w:val="00115DD9"/>
    <w:rsid w:val="00135CA9"/>
    <w:rsid w:val="00140B0C"/>
    <w:rsid w:val="0016766E"/>
    <w:rsid w:val="001679BA"/>
    <w:rsid w:val="00170063"/>
    <w:rsid w:val="00175643"/>
    <w:rsid w:val="00175976"/>
    <w:rsid w:val="001960DF"/>
    <w:rsid w:val="001B2338"/>
    <w:rsid w:val="001E6A30"/>
    <w:rsid w:val="002061A9"/>
    <w:rsid w:val="00217B64"/>
    <w:rsid w:val="00235579"/>
    <w:rsid w:val="00257FAA"/>
    <w:rsid w:val="00263938"/>
    <w:rsid w:val="002E78EB"/>
    <w:rsid w:val="002F25A8"/>
    <w:rsid w:val="003407A9"/>
    <w:rsid w:val="00340DC9"/>
    <w:rsid w:val="00350BD5"/>
    <w:rsid w:val="00375928"/>
    <w:rsid w:val="003A1EDE"/>
    <w:rsid w:val="004137CF"/>
    <w:rsid w:val="00414D4D"/>
    <w:rsid w:val="00444F02"/>
    <w:rsid w:val="00454156"/>
    <w:rsid w:val="00490CC6"/>
    <w:rsid w:val="004D0410"/>
    <w:rsid w:val="004F05F9"/>
    <w:rsid w:val="004F3FEB"/>
    <w:rsid w:val="00527670"/>
    <w:rsid w:val="005509B2"/>
    <w:rsid w:val="005556DB"/>
    <w:rsid w:val="0055615D"/>
    <w:rsid w:val="00565FE3"/>
    <w:rsid w:val="00571310"/>
    <w:rsid w:val="005921D8"/>
    <w:rsid w:val="005B27C7"/>
    <w:rsid w:val="005C6D45"/>
    <w:rsid w:val="005D58F7"/>
    <w:rsid w:val="005F52DB"/>
    <w:rsid w:val="0061551D"/>
    <w:rsid w:val="00617D63"/>
    <w:rsid w:val="00643D1A"/>
    <w:rsid w:val="006570DA"/>
    <w:rsid w:val="00674588"/>
    <w:rsid w:val="006A0F28"/>
    <w:rsid w:val="006A7B57"/>
    <w:rsid w:val="006D2F51"/>
    <w:rsid w:val="006D44C5"/>
    <w:rsid w:val="00713672"/>
    <w:rsid w:val="0071572A"/>
    <w:rsid w:val="0073562D"/>
    <w:rsid w:val="0074706F"/>
    <w:rsid w:val="007626A1"/>
    <w:rsid w:val="00776D23"/>
    <w:rsid w:val="007967C6"/>
    <w:rsid w:val="007B07DE"/>
    <w:rsid w:val="008204FA"/>
    <w:rsid w:val="008270A2"/>
    <w:rsid w:val="00833413"/>
    <w:rsid w:val="00842E82"/>
    <w:rsid w:val="00853F77"/>
    <w:rsid w:val="008616A1"/>
    <w:rsid w:val="00865A8F"/>
    <w:rsid w:val="00885CE1"/>
    <w:rsid w:val="008907FF"/>
    <w:rsid w:val="00891054"/>
    <w:rsid w:val="008A4246"/>
    <w:rsid w:val="008B696C"/>
    <w:rsid w:val="008B6BEE"/>
    <w:rsid w:val="008C4B5F"/>
    <w:rsid w:val="008F78D7"/>
    <w:rsid w:val="00916AFF"/>
    <w:rsid w:val="009200C1"/>
    <w:rsid w:val="009624C7"/>
    <w:rsid w:val="009777AA"/>
    <w:rsid w:val="00980085"/>
    <w:rsid w:val="00980384"/>
    <w:rsid w:val="00997127"/>
    <w:rsid w:val="009972F0"/>
    <w:rsid w:val="009C304A"/>
    <w:rsid w:val="009D216F"/>
    <w:rsid w:val="009D3248"/>
    <w:rsid w:val="009E196C"/>
    <w:rsid w:val="00A01948"/>
    <w:rsid w:val="00A37DB5"/>
    <w:rsid w:val="00A5488C"/>
    <w:rsid w:val="00A65E8A"/>
    <w:rsid w:val="00A87896"/>
    <w:rsid w:val="00A97D00"/>
    <w:rsid w:val="00AA6BBA"/>
    <w:rsid w:val="00AC1EE7"/>
    <w:rsid w:val="00B650C6"/>
    <w:rsid w:val="00BA63C2"/>
    <w:rsid w:val="00BA69BC"/>
    <w:rsid w:val="00BC6939"/>
    <w:rsid w:val="00BE1875"/>
    <w:rsid w:val="00BE45C8"/>
    <w:rsid w:val="00BE4ACE"/>
    <w:rsid w:val="00BF1772"/>
    <w:rsid w:val="00BF2331"/>
    <w:rsid w:val="00BF7463"/>
    <w:rsid w:val="00C12BC8"/>
    <w:rsid w:val="00C30889"/>
    <w:rsid w:val="00C3489B"/>
    <w:rsid w:val="00C65CB6"/>
    <w:rsid w:val="00C723AD"/>
    <w:rsid w:val="00C90A2E"/>
    <w:rsid w:val="00CA22F8"/>
    <w:rsid w:val="00CA73B7"/>
    <w:rsid w:val="00CC5861"/>
    <w:rsid w:val="00CC6703"/>
    <w:rsid w:val="00D2312F"/>
    <w:rsid w:val="00D30B81"/>
    <w:rsid w:val="00D3649E"/>
    <w:rsid w:val="00D375B8"/>
    <w:rsid w:val="00D65327"/>
    <w:rsid w:val="00D66612"/>
    <w:rsid w:val="00D74024"/>
    <w:rsid w:val="00D96FD9"/>
    <w:rsid w:val="00DF0FDA"/>
    <w:rsid w:val="00E142DA"/>
    <w:rsid w:val="00E16F51"/>
    <w:rsid w:val="00E370E7"/>
    <w:rsid w:val="00E45D98"/>
    <w:rsid w:val="00E7224E"/>
    <w:rsid w:val="00E823CE"/>
    <w:rsid w:val="00EB0B6E"/>
    <w:rsid w:val="00EB1FA4"/>
    <w:rsid w:val="00EB6E71"/>
    <w:rsid w:val="00EE70C1"/>
    <w:rsid w:val="00EF7629"/>
    <w:rsid w:val="00F169E1"/>
    <w:rsid w:val="00F3226A"/>
    <w:rsid w:val="00F53BEC"/>
    <w:rsid w:val="00F56BC5"/>
    <w:rsid w:val="00F77B79"/>
    <w:rsid w:val="00F866A8"/>
    <w:rsid w:val="00F86FCA"/>
    <w:rsid w:val="00FB2E41"/>
    <w:rsid w:val="00FB35C9"/>
    <w:rsid w:val="00FB5B59"/>
    <w:rsid w:val="00FC23A7"/>
    <w:rsid w:val="00FC318F"/>
    <w:rsid w:val="00FD1D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951E20"/>
  <w15:chartTrackingRefBased/>
  <w15:docId w15:val="{5D75C7DE-0EC8-486F-A1B3-02482F62B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pPr>
      <w:keepNext/>
      <w:keepLines/>
      <w:pBdr>
        <w:bottom w:val="single" w:sz="18" w:space="1" w:color="2B579A" w:themeColor="accent5"/>
      </w:pBdr>
      <w:spacing w:before="360" w:after="240" w:line="240" w:lineRule="auto"/>
      <w:contextualSpacing/>
      <w:outlineLvl w:val="0"/>
    </w:pPr>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ing2">
    <w:name w:val="heading 2"/>
    <w:basedOn w:val="Normal"/>
    <w:next w:val="Normal"/>
    <w:link w:val="Heading2Char"/>
    <w:uiPriority w:val="1"/>
    <w:unhideWhenUsed/>
    <w:qFormat/>
    <w:pPr>
      <w:keepNext/>
      <w:keepLines/>
      <w:spacing w:before="120"/>
      <w:outlineLvl w:val="1"/>
    </w:pPr>
    <w:rPr>
      <w:rFonts w:asciiTheme="majorHAnsi" w:eastAsiaTheme="majorEastAsia" w:hAnsiTheme="majorHAnsi" w:cstheme="majorBidi"/>
      <w:color w:val="1F4E79" w:themeColor="accent1" w:themeShade="80"/>
      <w:sz w:val="36"/>
      <w:szCs w:val="26"/>
    </w:rPr>
  </w:style>
  <w:style w:type="paragraph" w:styleId="Heading3">
    <w:name w:val="heading 3"/>
    <w:basedOn w:val="Normal"/>
    <w:next w:val="Normal"/>
    <w:link w:val="Heading3Char"/>
    <w:uiPriority w:val="1"/>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qFormat/>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1"/>
    <w:semiHidden/>
    <w:unhideWhenUsed/>
    <w:qFormat/>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1"/>
    <w:semiHidden/>
    <w:unhideWhenUsed/>
    <w:qFormat/>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1"/>
    <w:semiHidden/>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er">
    <w:name w:val="header"/>
    <w:basedOn w:val="Normal"/>
    <w:link w:val="HeaderChar"/>
    <w:uiPriority w:val="99"/>
    <w:unhideWhenUsed/>
    <w:pPr>
      <w:spacing w:line="240" w:lineRule="auto"/>
    </w:pPr>
    <w:rPr>
      <w:rFonts w:eastAsiaTheme="minorEastAsia"/>
      <w:color w:val="3B3838" w:themeColor="background2" w:themeShade="40"/>
      <w:sz w:val="24"/>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link w:val="ListNumberChar"/>
    <w:uiPriority w:val="10"/>
    <w:qFormat/>
    <w:pPr>
      <w:numPr>
        <w:numId w:val="1"/>
      </w:numPr>
    </w:pPr>
    <w:rPr>
      <w:rFonts w:eastAsiaTheme="minorEastAsia"/>
      <w:color w:val="3B3838" w:themeColor="background2" w:themeShade="40"/>
    </w:rPr>
  </w:style>
  <w:style w:type="paragraph" w:styleId="Title">
    <w:name w:val="Title"/>
    <w:basedOn w:val="Normal"/>
    <w:link w:val="TitleChar"/>
    <w:uiPriority w:val="1"/>
    <w:qFormat/>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uiPriority w:val="2"/>
    <w:qFormat/>
    <w:pPr>
      <w:numPr>
        <w:ilvl w:val="1"/>
      </w:numPr>
      <w:pBdr>
        <w:left w:val="single" w:sz="48" w:space="0" w:color="2B579A" w:themeColor="accent5"/>
        <w:bottom w:val="single" w:sz="48" w:space="1" w:color="2B579A" w:themeColor="accent5"/>
      </w:pBdr>
      <w:shd w:val="clear" w:color="auto" w:fill="2B579A" w:themeFill="accent5"/>
      <w:spacing w:before="0" w:after="120"/>
      <w:ind w:left="144"/>
      <w:contextualSpacing/>
    </w:pPr>
    <w:rPr>
      <w:rFonts w:asciiTheme="majorHAnsi" w:eastAsiaTheme="minorEastAsia" w:hAnsiTheme="majorHAnsi"/>
      <w:color w:val="FFFFFF" w:themeColor="background1"/>
      <w:spacing w:val="15"/>
      <w:sz w:val="36"/>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3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color w:val="404040" w:themeColor="text1" w:themeTint="BF"/>
      <w:sz w:val="24"/>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styleId="GridTable1Light">
    <w:name w:val="Grid Table 1 Light"/>
    <w:basedOn w:val="TableNormal"/>
    <w:uiPriority w:val="4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1Light-Accent6">
    <w:name w:val="Grid Table 1 Light Accent 6"/>
    <w:basedOn w:val="TableNormal"/>
    <w:uiPriority w:val="4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5Dark">
    <w:name w:val="Grid Table 5 Dark"/>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1">
    <w:name w:val="Grid Table 1 Light Accent 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1"/>
    <w:rPr>
      <w:rFonts w:asciiTheme="majorHAnsi" w:eastAsiaTheme="majorEastAsia" w:hAnsiTheme="majorHAnsi" w:cstheme="majorBidi"/>
      <w:color w:val="1F4E79" w:themeColor="accent1" w:themeShade="80"/>
      <w:sz w:val="36"/>
      <w:szCs w:val="26"/>
    </w:rPr>
  </w:style>
  <w:style w:type="paragraph" w:styleId="ListBullet">
    <w:name w:val="List Bullet"/>
    <w:basedOn w:val="Normal"/>
    <w:uiPriority w:val="11"/>
    <w:qFormat/>
    <w:pPr>
      <w:numPr>
        <w:numId w:val="2"/>
      </w:numPr>
    </w:pPr>
  </w:style>
  <w:style w:type="paragraph" w:styleId="BalloonText">
    <w:name w:val="Balloon Text"/>
    <w:basedOn w:val="Normal"/>
    <w:link w:val="BalloonTextChar"/>
    <w:uiPriority w:val="99"/>
    <w:semiHidden/>
    <w:unhideWhenUsed/>
    <w:pPr>
      <w:spacing w:line="240" w:lineRule="auto"/>
    </w:pPr>
    <w:rPr>
      <w:rFonts w:cs="Segoe UI"/>
      <w:szCs w:val="18"/>
    </w:rPr>
  </w:style>
  <w:style w:type="character" w:customStyle="1" w:styleId="BalloonTextChar">
    <w:name w:val="Balloon Text Char"/>
    <w:basedOn w:val="DefaultParagraphFont"/>
    <w:link w:val="BalloonText"/>
    <w:uiPriority w:val="99"/>
    <w:semiHidden/>
    <w:rPr>
      <w:rFonts w:cs="Segoe UI"/>
      <w:szCs w:val="18"/>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3"/>
    <w:qFormat/>
    <w:rPr>
      <w:b/>
      <w:iCs/>
      <w:color w:val="BF0000" w:themeColor="accent2" w:themeShade="BF"/>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4"/>
    <w:qFormat/>
    <w:rPr>
      <w:b/>
      <w:bCs/>
      <w:color w:val="2B579A" w:themeColor="accent5"/>
    </w:rPr>
  </w:style>
  <w:style w:type="paragraph" w:customStyle="1" w:styleId="Heading1-PageBreak">
    <w:name w:val="Heading 1 - Page Break"/>
    <w:basedOn w:val="Normal"/>
    <w:uiPriority w:val="6"/>
    <w:qFormat/>
    <w:pPr>
      <w:keepNext/>
      <w:keepLines/>
      <w:pageBreakBefore/>
      <w:pBdr>
        <w:bottom w:val="single" w:sz="18" w:space="1" w:color="2B579A" w:themeColor="accent5"/>
      </w:pBdr>
      <w:spacing w:before="360" w:after="240"/>
      <w:contextualSpacing/>
    </w:pPr>
    <w:rPr>
      <w:rFonts w:asciiTheme="majorHAnsi" w:hAnsiTheme="majorHAnsi"/>
      <w:color w:val="3B3838" w:themeColor="background2" w:themeShade="40"/>
      <w:sz w:val="52"/>
    </w:rPr>
  </w:style>
  <w:style w:type="paragraph" w:customStyle="1" w:styleId="Image">
    <w:name w:val="Image"/>
    <w:basedOn w:val="Normal"/>
    <w:uiPriority w:val="22"/>
    <w:qFormat/>
    <w:pPr>
      <w:spacing w:before="240"/>
    </w:pPr>
    <w:rPr>
      <w:noProof/>
    </w:rPr>
  </w:style>
  <w:style w:type="paragraph" w:styleId="Bibliography">
    <w:name w:val="Bibliography"/>
    <w:basedOn w:val="Normal"/>
    <w:next w:val="Normal"/>
    <w:uiPriority w:val="37"/>
    <w:semiHidden/>
    <w:unhideWhenUsed/>
  </w:style>
  <w:style w:type="paragraph" w:styleId="TOCHeading">
    <w:name w:val="TOC Heading"/>
    <w:basedOn w:val="Heading1"/>
    <w:next w:val="Normal"/>
    <w:uiPriority w:val="39"/>
    <w:unhideWhenUsed/>
    <w:qFormat/>
    <w:pPr>
      <w:outlineLvl w:val="9"/>
    </w:pPr>
    <w:rPr>
      <w:kern w:val="0"/>
      <w:szCs w:val="32"/>
      <w14:ligatures w14:val="none"/>
      <w14:numForm w14:val="default"/>
    </w:rPr>
  </w:style>
  <w:style w:type="paragraph" w:styleId="BlockText">
    <w:name w:val="Block Text"/>
    <w:basedOn w:val="Normal"/>
    <w:uiPriority w:val="99"/>
    <w:semiHidden/>
    <w:unhideWhenUsed/>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BookTitle">
    <w:name w:val="Book Title"/>
    <w:basedOn w:val="DefaultParagraphFont"/>
    <w:uiPriority w:val="33"/>
    <w:semiHidden/>
    <w:unhideWhenUsed/>
    <w:qFormat/>
    <w:rPr>
      <w:b/>
      <w:bCs/>
      <w:i/>
      <w:iCs/>
      <w:spacing w:val="0"/>
    </w:rPr>
  </w:style>
  <w:style w:type="paragraph" w:styleId="Caption">
    <w:name w:val="caption"/>
    <w:basedOn w:val="Normal"/>
    <w:next w:val="Normal"/>
    <w:uiPriority w:val="35"/>
    <w:semiHidden/>
    <w:unhideWhenUsed/>
    <w:qFormat/>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pPr>
      <w:spacing w:before="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mailSignature">
    <w:name w:val="E-mail Signature"/>
    <w:basedOn w:val="Normal"/>
    <w:link w:val="E-mailSignatureChar"/>
    <w:uiPriority w:val="99"/>
    <w:semiHidden/>
    <w:unhideWhenUsed/>
    <w:pPr>
      <w:spacing w:before="0" w:line="240" w:lineRule="auto"/>
    </w:pPr>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line="240" w:lineRule="auto"/>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before="0" w:line="240" w:lineRule="auto"/>
    </w:pPr>
    <w:rPr>
      <w:szCs w:val="20"/>
    </w:rPr>
  </w:style>
  <w:style w:type="character" w:customStyle="1" w:styleId="FootnoteTextChar">
    <w:name w:val="Footnote Text Char"/>
    <w:basedOn w:val="DefaultParagraphFont"/>
    <w:link w:val="FootnoteText"/>
    <w:uiPriority w:val="99"/>
    <w:semiHidden/>
    <w:rPr>
      <w:szCs w:val="20"/>
    </w:rPr>
  </w:style>
  <w:style w:type="table" w:styleId="GridTable1Light-Accent2">
    <w:name w:val="Grid Table 1 Light Accent 2"/>
    <w:basedOn w:val="TableNormal"/>
    <w:uiPriority w:val="46"/>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styleId="GridTable2">
    <w:name w:val="Grid Table 2"/>
    <w:basedOn w:val="TableNormal"/>
    <w:uiPriority w:val="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2-Accent3">
    <w:name w:val="Grid Table 2 Accent 3"/>
    <w:basedOn w:val="TableNormal"/>
    <w:uiPriority w:val="47"/>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2-Accent6">
    <w:name w:val="Grid Table 2 Accent 6"/>
    <w:basedOn w:val="TableNormal"/>
    <w:uiPriority w:val="47"/>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GridTable3-Accent3">
    <w:name w:val="Grid Table 3 Accent 3"/>
    <w:basedOn w:val="TableNormal"/>
    <w:uiPriority w:val="4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GridTable3-Accent6">
    <w:name w:val="Grid Table 3 Accent 6"/>
    <w:basedOn w:val="TableNormal"/>
    <w:uiPriority w:val="4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Accent1">
    <w:name w:val="Grid Table 4 Accent 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4-Accent3">
    <w:name w:val="Grid Table 4 Accent 3"/>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6">
    <w:name w:val="Grid Table 4 Accent 6"/>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1">
    <w:name w:val="Grid Table 5 Dark Accent 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styleId="GridTable5Dark-Accent3">
    <w:name w:val="Grid Table 5 Dark Accent 3"/>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styleId="GridTable5Dark-Accent6">
    <w:name w:val="Grid Table 5 Dark Accent 6"/>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6Colorful-Accent3">
    <w:name w:val="Grid Table 6 Colorful Accent 3"/>
    <w:basedOn w:val="TableNormal"/>
    <w:uiPriority w:val="5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6Colorful-Accent6">
    <w:name w:val="Grid Table 6 Colorful Accent 6"/>
    <w:basedOn w:val="TableNormal"/>
    <w:uiPriority w:val="5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GridTable7Colorful-Accent3">
    <w:name w:val="Grid Table 7 Colorful Accent 3"/>
    <w:basedOn w:val="TableNormal"/>
    <w:uiPriority w:val="5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GridTable7Colorful-Accent6">
    <w:name w:val="Grid Table 7 Colorful Accent 6"/>
    <w:basedOn w:val="TableNormal"/>
    <w:uiPriority w:val="5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1"/>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1"/>
    <w:semiHidden/>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1"/>
    <w:semiHidden/>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1"/>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1"/>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before="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2"/>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2"/>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before="0" w:line="240" w:lineRule="auto"/>
      <w:ind w:left="220" w:hanging="220"/>
    </w:pPr>
  </w:style>
  <w:style w:type="paragraph" w:styleId="Index2">
    <w:name w:val="index 2"/>
    <w:basedOn w:val="Normal"/>
    <w:next w:val="Normal"/>
    <w:autoRedefine/>
    <w:uiPriority w:val="99"/>
    <w:semiHidden/>
    <w:unhideWhenUsed/>
    <w:pPr>
      <w:spacing w:before="0" w:line="240" w:lineRule="auto"/>
      <w:ind w:left="440" w:hanging="220"/>
    </w:pPr>
  </w:style>
  <w:style w:type="paragraph" w:styleId="Index3">
    <w:name w:val="index 3"/>
    <w:basedOn w:val="Normal"/>
    <w:next w:val="Normal"/>
    <w:autoRedefine/>
    <w:uiPriority w:val="99"/>
    <w:semiHidden/>
    <w:unhideWhenUsed/>
    <w:pPr>
      <w:spacing w:before="0" w:line="240" w:lineRule="auto"/>
      <w:ind w:left="660" w:hanging="220"/>
    </w:pPr>
  </w:style>
  <w:style w:type="paragraph" w:styleId="Index4">
    <w:name w:val="index 4"/>
    <w:basedOn w:val="Normal"/>
    <w:next w:val="Normal"/>
    <w:autoRedefine/>
    <w:uiPriority w:val="99"/>
    <w:semiHidden/>
    <w:unhideWhenUsed/>
    <w:pPr>
      <w:spacing w:before="0" w:line="240" w:lineRule="auto"/>
      <w:ind w:left="880" w:hanging="220"/>
    </w:pPr>
  </w:style>
  <w:style w:type="paragraph" w:styleId="Index5">
    <w:name w:val="index 5"/>
    <w:basedOn w:val="Normal"/>
    <w:next w:val="Normal"/>
    <w:autoRedefine/>
    <w:uiPriority w:val="99"/>
    <w:semiHidden/>
    <w:unhideWhenUsed/>
    <w:pPr>
      <w:spacing w:before="0" w:line="240" w:lineRule="auto"/>
      <w:ind w:left="1100" w:hanging="220"/>
    </w:pPr>
  </w:style>
  <w:style w:type="paragraph" w:styleId="Index6">
    <w:name w:val="index 6"/>
    <w:basedOn w:val="Normal"/>
    <w:next w:val="Normal"/>
    <w:autoRedefine/>
    <w:uiPriority w:val="99"/>
    <w:semiHidden/>
    <w:unhideWhenUsed/>
    <w:pPr>
      <w:spacing w:before="0" w:line="240" w:lineRule="auto"/>
      <w:ind w:left="1320" w:hanging="220"/>
    </w:pPr>
  </w:style>
  <w:style w:type="paragraph" w:styleId="Index7">
    <w:name w:val="index 7"/>
    <w:basedOn w:val="Normal"/>
    <w:next w:val="Normal"/>
    <w:autoRedefine/>
    <w:uiPriority w:val="99"/>
    <w:semiHidden/>
    <w:unhideWhenUsed/>
    <w:pPr>
      <w:spacing w:before="0" w:line="240" w:lineRule="auto"/>
      <w:ind w:left="1540" w:hanging="220"/>
    </w:pPr>
  </w:style>
  <w:style w:type="paragraph" w:styleId="Index8">
    <w:name w:val="index 8"/>
    <w:basedOn w:val="Normal"/>
    <w:next w:val="Normal"/>
    <w:autoRedefine/>
    <w:uiPriority w:val="99"/>
    <w:semiHidden/>
    <w:unhideWhenUsed/>
    <w:pPr>
      <w:spacing w:before="0" w:line="240" w:lineRule="auto"/>
      <w:ind w:left="1760" w:hanging="220"/>
    </w:pPr>
  </w:style>
  <w:style w:type="paragraph" w:styleId="Index9">
    <w:name w:val="index 9"/>
    <w:basedOn w:val="Normal"/>
    <w:next w:val="Normal"/>
    <w:autoRedefine/>
    <w:uiPriority w:val="99"/>
    <w:semiHidden/>
    <w:unhideWhenUsed/>
    <w:pPr>
      <w:spacing w:before="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Pr>
      <w:i/>
      <w:iCs/>
      <w:color w:val="1F4E79" w:themeColor="accent1" w:themeShade="80"/>
    </w:rPr>
  </w:style>
  <w:style w:type="character" w:styleId="IntenseReference">
    <w:name w:val="Intense Reference"/>
    <w:basedOn w:val="DefaultParagraphFont"/>
    <w:uiPriority w:val="32"/>
    <w:semiHidden/>
    <w:unhideWhenUsed/>
    <w:qFormat/>
    <w:rPr>
      <w:b/>
      <w:bCs/>
      <w:caps w:val="0"/>
      <w:smallCaps/>
      <w:color w:val="1F4E79" w:themeColor="accent1" w:themeShade="80"/>
      <w:spacing w:val="0"/>
    </w:rPr>
  </w:style>
  <w:style w:type="table" w:styleId="LightGrid">
    <w:name w:val="Light Grid"/>
    <w:basedOn w:val="TableNormal"/>
    <w:uiPriority w:val="62"/>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Number5">
    <w:name w:val="List Number 5"/>
    <w:basedOn w:val="Normal"/>
    <w:uiPriority w:val="99"/>
    <w:semiHidden/>
    <w:unhideWhenUsed/>
    <w:pPr>
      <w:numPr>
        <w:numId w:val="10"/>
      </w:numPr>
      <w:contextualSpacing/>
    </w:pPr>
  </w:style>
  <w:style w:type="paragraph" w:styleId="ListParagraph">
    <w:name w:val="List Paragraph"/>
    <w:basedOn w:val="Normal"/>
    <w:uiPriority w:val="34"/>
    <w:unhideWhenUsed/>
    <w:qFormat/>
    <w:pPr>
      <w:ind w:left="720"/>
      <w:contextualSpacing/>
    </w:pPr>
  </w:style>
  <w:style w:type="table" w:styleId="ListTable1Light">
    <w:name w:val="List Table 1 Light"/>
    <w:basedOn w:val="TableNormal"/>
    <w:uiPriority w:val="4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1Light-Accent3">
    <w:name w:val="List Table 1 Light Accent 3"/>
    <w:basedOn w:val="TableNormal"/>
    <w:uiPriority w:val="4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1Light-Accent6">
    <w:name w:val="List Table 1 Light Accent 6"/>
    <w:basedOn w:val="TableNormal"/>
    <w:uiPriority w:val="4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2-Accent3">
    <w:name w:val="List Table 2 Accent 3"/>
    <w:basedOn w:val="TableNormal"/>
    <w:uiPriority w:val="47"/>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2-Accent6">
    <w:name w:val="List Table 2 Accent 6"/>
    <w:basedOn w:val="TableNormal"/>
    <w:uiPriority w:val="47"/>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styleId="ListTable3-Accent3">
    <w:name w:val="List Table 3 Accent 3"/>
    <w:basedOn w:val="TableNormal"/>
    <w:uiPriority w:val="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styleId="ListTable3-Accent6">
    <w:name w:val="List Table 3 Accent 6"/>
    <w:basedOn w:val="TableNormal"/>
    <w:uiPriority w:val="4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4-Accent3">
    <w:name w:val="List Table 4 Accent 3"/>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4-Accent6">
    <w:name w:val="List Table 4 Accent 6"/>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6Colorful-Accent3">
    <w:name w:val="List Table 6 Colorful Accent 3"/>
    <w:basedOn w:val="TableNormal"/>
    <w:uiPriority w:val="51"/>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6Colorful-Accent6">
    <w:name w:val="List Table 6 Colorful Accent 6"/>
    <w:basedOn w:val="TableNormal"/>
    <w:uiPriority w:val="51"/>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table" w:styleId="MediumGrid1">
    <w:name w:val="Medium Grid 1"/>
    <w:basedOn w:val="TableNormal"/>
    <w:uiPriority w:val="67"/>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pPr>
      <w:spacing w:before="0" w:line="240" w:lineRule="auto"/>
    </w:p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before="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595959" w:themeColor="text1" w:themeTint="A6"/>
    </w:rPr>
  </w:style>
  <w:style w:type="table" w:styleId="PlainTable1">
    <w:name w:val="Plain Table 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Pr>
      <w:rFonts w:ascii="Consolas" w:hAnsi="Consolas"/>
      <w:szCs w:val="21"/>
    </w:rPr>
  </w:style>
  <w:style w:type="paragraph" w:styleId="Quote">
    <w:name w:val="Quote"/>
    <w:basedOn w:val="Normal"/>
    <w:next w:val="Normal"/>
    <w:link w:val="QuoteChar"/>
    <w:uiPriority w:val="29"/>
    <w:semiHidden/>
    <w:unhideWhenUsed/>
    <w:qFormat/>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before="0" w:line="240" w:lineRule="auto"/>
      <w:ind w:left="4320"/>
    </w:pPr>
  </w:style>
  <w:style w:type="character" w:customStyle="1" w:styleId="SignatureChar">
    <w:name w:val="Signature Char"/>
    <w:basedOn w:val="DefaultParagraphFont"/>
    <w:link w:val="Signature"/>
    <w:uiPriority w:val="99"/>
    <w:semiHidden/>
  </w:style>
  <w:style w:type="character" w:styleId="SubtleEmphasis">
    <w:name w:val="Subtle Emphasis"/>
    <w:basedOn w:val="DefaultParagraphFont"/>
    <w:uiPriority w:val="19"/>
    <w:semiHidden/>
    <w:unhideWhenUsed/>
    <w:qFormat/>
    <w:rPr>
      <w:i/>
      <w:iCs/>
      <w:color w:val="404040" w:themeColor="text1" w:themeTint="BF"/>
    </w:rPr>
  </w:style>
  <w:style w:type="character" w:styleId="SubtleReference">
    <w:name w:val="Subtle Reference"/>
    <w:basedOn w:val="DefaultParagraphFont"/>
    <w:uiPriority w:val="31"/>
    <w:semiHidden/>
    <w:unhideWhenUsed/>
    <w:qFormat/>
    <w:rPr>
      <w:smallCaps/>
      <w:color w:val="5A5A5A" w:themeColor="text1" w:themeTint="A5"/>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263938"/>
    <w:pPr>
      <w:spacing w:after="100"/>
    </w:pPr>
    <w:rPr>
      <w:noProof/>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paragraph" w:styleId="TOC5">
    <w:name w:val="toc 5"/>
    <w:basedOn w:val="Normal"/>
    <w:next w:val="Normal"/>
    <w:autoRedefine/>
    <w:uiPriority w:val="39"/>
    <w:unhideWhenUsed/>
    <w:pPr>
      <w:spacing w:after="100"/>
      <w:ind w:left="880"/>
    </w:pPr>
  </w:style>
  <w:style w:type="paragraph" w:styleId="TOC6">
    <w:name w:val="toc 6"/>
    <w:basedOn w:val="Normal"/>
    <w:next w:val="Normal"/>
    <w:autoRedefine/>
    <w:uiPriority w:val="39"/>
    <w:unhideWhenUsed/>
    <w:pPr>
      <w:spacing w:after="100"/>
      <w:ind w:left="1100"/>
    </w:pPr>
  </w:style>
  <w:style w:type="paragraph" w:styleId="TOC7">
    <w:name w:val="toc 7"/>
    <w:basedOn w:val="Normal"/>
    <w:next w:val="Normal"/>
    <w:autoRedefine/>
    <w:uiPriority w:val="39"/>
    <w:unhideWhenUsed/>
    <w:pPr>
      <w:spacing w:after="100"/>
      <w:ind w:left="1320"/>
    </w:pPr>
  </w:style>
  <w:style w:type="paragraph" w:styleId="TOC8">
    <w:name w:val="toc 8"/>
    <w:basedOn w:val="Normal"/>
    <w:next w:val="Normal"/>
    <w:autoRedefine/>
    <w:uiPriority w:val="39"/>
    <w:unhideWhenUsed/>
    <w:pPr>
      <w:spacing w:after="100"/>
      <w:ind w:left="1540"/>
    </w:pPr>
  </w:style>
  <w:style w:type="paragraph" w:styleId="TOC9">
    <w:name w:val="toc 9"/>
    <w:basedOn w:val="Normal"/>
    <w:next w:val="Normal"/>
    <w:autoRedefine/>
    <w:uiPriority w:val="39"/>
    <w:unhideWhenUsed/>
    <w:pPr>
      <w:spacing w:after="100"/>
      <w:ind w:left="1760"/>
    </w:p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styleId="Revision">
    <w:name w:val="Revision"/>
    <w:hidden/>
    <w:uiPriority w:val="99"/>
    <w:semiHidden/>
    <w:pPr>
      <w:spacing w:before="0" w:line="240" w:lineRule="auto"/>
    </w:pPr>
  </w:style>
  <w:style w:type="paragraph" w:customStyle="1" w:styleId="TryItBoilerplate">
    <w:name w:val="Try It Boilerplate"/>
    <w:basedOn w:val="Normal"/>
    <w:rsid w:val="0073562D"/>
    <w:pPr>
      <w:ind w:left="720" w:right="720"/>
    </w:pPr>
    <w:rPr>
      <w:i/>
      <w:color w:val="595959" w:themeColor="text1" w:themeTint="A6"/>
    </w:rPr>
  </w:style>
  <w:style w:type="paragraph" w:customStyle="1" w:styleId="Quoteemphasis">
    <w:name w:val="Quote emphasis"/>
    <w:basedOn w:val="Normal"/>
    <w:next w:val="Normal"/>
    <w:link w:val="QuoteemphasisChar"/>
    <w:qFormat/>
    <w:rsid w:val="00C30889"/>
    <w:rPr>
      <w:i/>
    </w:rPr>
  </w:style>
  <w:style w:type="character" w:customStyle="1" w:styleId="ListNumberChar">
    <w:name w:val="List Number Char"/>
    <w:basedOn w:val="DefaultParagraphFont"/>
    <w:link w:val="ListNumber"/>
    <w:uiPriority w:val="10"/>
    <w:rsid w:val="00C30889"/>
    <w:rPr>
      <w:rFonts w:eastAsiaTheme="minorEastAsia"/>
      <w:color w:val="3B3838" w:themeColor="background2" w:themeShade="40"/>
    </w:rPr>
  </w:style>
  <w:style w:type="character" w:customStyle="1" w:styleId="QuoteemphasisChar">
    <w:name w:val="Quote emphasis Char"/>
    <w:basedOn w:val="ListNumberChar"/>
    <w:link w:val="Quoteemphasis"/>
    <w:rsid w:val="00C30889"/>
    <w:rPr>
      <w:rFonts w:eastAsiaTheme="minorEastAsia"/>
      <w:i/>
      <w:color w:val="3B3838" w:themeColor="background2" w:themeShade="40"/>
    </w:rPr>
  </w:style>
  <w:style w:type="table" w:customStyle="1" w:styleId="TableGrid10">
    <w:name w:val="Table Grid1"/>
    <w:basedOn w:val="TableNormal"/>
    <w:next w:val="TableGrid"/>
    <w:uiPriority w:val="39"/>
    <w:rsid w:val="00FC23A7"/>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10226F"/>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qFormat/>
    <w:rsid w:val="00CC6703"/>
    <w:pPr>
      <w:suppressLineNumbers/>
      <w:overflowPunct w:val="0"/>
      <w:spacing w:before="0" w:line="240" w:lineRule="auto"/>
    </w:pPr>
    <w:rPr>
      <w:rFonts w:ascii="Liberation Serif" w:eastAsia="Noto Sans CJK SC Regular" w:hAnsi="Liberation Serif" w:cs="Lohit Devanagari"/>
      <w:color w:val="00000A"/>
      <w:kern w:val="2"/>
      <w:sz w:val="24"/>
      <w:szCs w:val="24"/>
      <w:lang w:val="en-AU" w:eastAsia="zh-CN" w:bidi="hi-IN"/>
    </w:rPr>
  </w:style>
  <w:style w:type="character" w:customStyle="1" w:styleId="yt-core-attributed-string--link-inherit-color">
    <w:name w:val="yt-core-attributed-string--link-inherit-color"/>
    <w:basedOn w:val="DefaultParagraphFont"/>
    <w:rsid w:val="00F56BC5"/>
  </w:style>
  <w:style w:type="paragraph" w:customStyle="1" w:styleId="docxnormal">
    <w:name w:val="docx_normal"/>
    <w:basedOn w:val="Normal"/>
    <w:rsid w:val="0057131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docxstrongemphasis">
    <w:name w:val="docx_strongemphasis"/>
    <w:basedOn w:val="DefaultParagraphFont"/>
    <w:rsid w:val="00571310"/>
  </w:style>
  <w:style w:type="character" w:customStyle="1" w:styleId="style-scope">
    <w:name w:val="style-scope"/>
    <w:basedOn w:val="DefaultParagraphFont"/>
    <w:rsid w:val="00571310"/>
  </w:style>
  <w:style w:type="character" w:customStyle="1" w:styleId="q-box">
    <w:name w:val="q-box"/>
    <w:basedOn w:val="DefaultParagraphFont"/>
    <w:rsid w:val="009C304A"/>
  </w:style>
  <w:style w:type="character" w:styleId="UnresolvedMention">
    <w:name w:val="Unresolved Mention"/>
    <w:basedOn w:val="DefaultParagraphFont"/>
    <w:uiPriority w:val="99"/>
    <w:semiHidden/>
    <w:unhideWhenUsed/>
    <w:rsid w:val="00BF1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15387">
      <w:bodyDiv w:val="1"/>
      <w:marLeft w:val="0"/>
      <w:marRight w:val="0"/>
      <w:marTop w:val="0"/>
      <w:marBottom w:val="0"/>
      <w:divBdr>
        <w:top w:val="none" w:sz="0" w:space="0" w:color="auto"/>
        <w:left w:val="none" w:sz="0" w:space="0" w:color="auto"/>
        <w:bottom w:val="none" w:sz="0" w:space="0" w:color="auto"/>
        <w:right w:val="none" w:sz="0" w:space="0" w:color="auto"/>
      </w:divBdr>
    </w:div>
    <w:div w:id="134955146">
      <w:bodyDiv w:val="1"/>
      <w:marLeft w:val="0"/>
      <w:marRight w:val="0"/>
      <w:marTop w:val="0"/>
      <w:marBottom w:val="0"/>
      <w:divBdr>
        <w:top w:val="none" w:sz="0" w:space="0" w:color="auto"/>
        <w:left w:val="none" w:sz="0" w:space="0" w:color="auto"/>
        <w:bottom w:val="none" w:sz="0" w:space="0" w:color="auto"/>
        <w:right w:val="none" w:sz="0" w:space="0" w:color="auto"/>
      </w:divBdr>
    </w:div>
    <w:div w:id="361249840">
      <w:bodyDiv w:val="1"/>
      <w:marLeft w:val="0"/>
      <w:marRight w:val="0"/>
      <w:marTop w:val="0"/>
      <w:marBottom w:val="0"/>
      <w:divBdr>
        <w:top w:val="none" w:sz="0" w:space="0" w:color="auto"/>
        <w:left w:val="none" w:sz="0" w:space="0" w:color="auto"/>
        <w:bottom w:val="none" w:sz="0" w:space="0" w:color="auto"/>
        <w:right w:val="none" w:sz="0" w:space="0" w:color="auto"/>
      </w:divBdr>
    </w:div>
    <w:div w:id="1186167820">
      <w:bodyDiv w:val="1"/>
      <w:marLeft w:val="0"/>
      <w:marRight w:val="0"/>
      <w:marTop w:val="0"/>
      <w:marBottom w:val="0"/>
      <w:divBdr>
        <w:top w:val="none" w:sz="0" w:space="0" w:color="auto"/>
        <w:left w:val="none" w:sz="0" w:space="0" w:color="auto"/>
        <w:bottom w:val="none" w:sz="0" w:space="0" w:color="auto"/>
        <w:right w:val="none" w:sz="0" w:space="0" w:color="auto"/>
      </w:divBdr>
    </w:div>
    <w:div w:id="1206792808">
      <w:bodyDiv w:val="1"/>
      <w:marLeft w:val="0"/>
      <w:marRight w:val="0"/>
      <w:marTop w:val="0"/>
      <w:marBottom w:val="0"/>
      <w:divBdr>
        <w:top w:val="none" w:sz="0" w:space="0" w:color="auto"/>
        <w:left w:val="none" w:sz="0" w:space="0" w:color="auto"/>
        <w:bottom w:val="none" w:sz="0" w:space="0" w:color="auto"/>
        <w:right w:val="none" w:sz="0" w:space="0" w:color="auto"/>
      </w:divBdr>
    </w:div>
    <w:div w:id="1397970165">
      <w:bodyDiv w:val="1"/>
      <w:marLeft w:val="0"/>
      <w:marRight w:val="0"/>
      <w:marTop w:val="0"/>
      <w:marBottom w:val="0"/>
      <w:divBdr>
        <w:top w:val="none" w:sz="0" w:space="0" w:color="auto"/>
        <w:left w:val="none" w:sz="0" w:space="0" w:color="auto"/>
        <w:bottom w:val="none" w:sz="0" w:space="0" w:color="auto"/>
        <w:right w:val="none" w:sz="0" w:space="0" w:color="auto"/>
      </w:divBdr>
    </w:div>
    <w:div w:id="1416169657">
      <w:bodyDiv w:val="1"/>
      <w:marLeft w:val="0"/>
      <w:marRight w:val="0"/>
      <w:marTop w:val="0"/>
      <w:marBottom w:val="0"/>
      <w:divBdr>
        <w:top w:val="none" w:sz="0" w:space="0" w:color="auto"/>
        <w:left w:val="none" w:sz="0" w:space="0" w:color="auto"/>
        <w:bottom w:val="none" w:sz="0" w:space="0" w:color="auto"/>
        <w:right w:val="none" w:sz="0" w:space="0" w:color="auto"/>
      </w:divBdr>
    </w:div>
    <w:div w:id="2064719165">
      <w:bodyDiv w:val="1"/>
      <w:marLeft w:val="0"/>
      <w:marRight w:val="0"/>
      <w:marTop w:val="0"/>
      <w:marBottom w:val="0"/>
      <w:divBdr>
        <w:top w:val="none" w:sz="0" w:space="0" w:color="auto"/>
        <w:left w:val="none" w:sz="0" w:space="0" w:color="auto"/>
        <w:bottom w:val="none" w:sz="0" w:space="0" w:color="auto"/>
        <w:right w:val="none" w:sz="0" w:space="0" w:color="auto"/>
      </w:divBdr>
    </w:div>
    <w:div w:id="209022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aterson\AppData\Roaming\Microsoft\Templates\Insert%20your%20first%20table%20of%20contents%20tutorial.dotx" TargetMode="External"/></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351B2-F5A5-4147-B659-3BC9E9112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Insert your first table of contents tutorial</Template>
  <TotalTime>8</TotalTime>
  <Pages>203</Pages>
  <Words>27414</Words>
  <Characters>156261</Characters>
  <Application>Microsoft Office Word</Application>
  <DocSecurity>0</DocSecurity>
  <Lines>1302</Lines>
  <Paragraphs>366</Paragraphs>
  <ScaleCrop>false</ScaleCrop>
  <HeadingPairs>
    <vt:vector size="2" baseType="variant">
      <vt:variant>
        <vt:lpstr>Title</vt:lpstr>
      </vt:variant>
      <vt:variant>
        <vt:i4>1</vt:i4>
      </vt:variant>
    </vt:vector>
  </HeadingPairs>
  <TitlesOfParts>
    <vt:vector size="1" baseType="lpstr">
      <vt:lpstr>Kirtan Mandli Bhajans</vt:lpstr>
    </vt:vector>
  </TitlesOfParts>
  <Manager>Kevin Wild</Manager>
  <Company>Kirtan Mandli</Company>
  <LinksUpToDate>false</LinksUpToDate>
  <CharactersWithSpaces>183309</CharactersWithSpaces>
  <SharedDoc>false</SharedDoc>
  <HyperlinkBase>https://kirtan.com.au</HyperlinkBase>
  <HLinks>
    <vt:vector size="6" baseType="variant">
      <vt:variant>
        <vt:i4>2228338</vt:i4>
      </vt:variant>
      <vt:variant>
        <vt:i4>0</vt:i4>
      </vt:variant>
      <vt:variant>
        <vt:i4>0</vt:i4>
      </vt:variant>
      <vt:variant>
        <vt:i4>5</vt:i4>
      </vt:variant>
      <vt:variant>
        <vt:lpwstr>https://go.microsoft.com/fwlink/?linkid=2027721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Kirtan Mandli Bhajans</dc:title>
  <dc:subject/>
  <dc:creator>Kevin Wild</dc:creator>
  <cp:keywords>kirtan</cp:keywords>
  <dc:description/>
  <cp:lastModifiedBy>Kevin Waterson</cp:lastModifiedBy>
  <cp:revision>3</cp:revision>
  <dcterms:created xsi:type="dcterms:W3CDTF">2024-08-27T03:48:00Z</dcterms:created>
  <dcterms:modified xsi:type="dcterms:W3CDTF">2024-08-27T04:57:00Z</dcterms:modified>
</cp:coreProperties>
</file>